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6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02.09.2021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407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62: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1010101:2319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 по адресу: Рязанская обл.,</w:t>
        <w:br/>
        <w:t xml:space="preserve">Скопинский р-н,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р.п Побединка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, ул. Комсомольская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4"/>
          <w:shd w:fill="FFFFFF" w:val="clear"/>
          <w:lang w:val="ru-RU" w:eastAsia="zh-CN" w:bidi="ar-SA"/>
        </w:rPr>
        <w:t>Гаврилина Александра Васильевича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р.п. Побединка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Горняцкая, д. 10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 w:ascii="Times New Roman" w:hAnsi="Times New Roman"/>
          <w:sz w:val="28"/>
          <w:szCs w:val="28"/>
          <w:highlight w:val="white"/>
        </w:rPr>
        <w:t>;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 xml:space="preserve">, с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.00 час. по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 w:ascii="Times New Roman" w:hAnsi="Times New Roman"/>
          <w:sz w:val="28"/>
          <w:szCs w:val="28"/>
        </w:rPr>
        <w:t>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р.п. Побединка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Горняцкая, д. 10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240, 284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с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 w:ascii="Times New Roman" w:hAnsi="Times New Roman"/>
          <w:sz w:val="28"/>
          <w:szCs w:val="28"/>
        </w:rPr>
        <w:t xml:space="preserve"> час. по 1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 w:ascii="Times New Roman" w:hAnsi="Times New Roman"/>
          <w:sz w:val="28"/>
          <w:szCs w:val="28"/>
        </w:rPr>
        <w:t xml:space="preserve">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Style w:val="Style22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1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878</TotalTime>
  <Application>LibreOffice/6.4.4.2$Linux_X86_64 LibreOffice_project/40$Build-2</Application>
  <Pages>2</Pages>
  <Words>655</Words>
  <Characters>5008</Characters>
  <CharactersWithSpaces>5780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2021-09-02T16:50:33Z</dcterms:modified>
  <cp:revision>110</cp:revision>
  <dc:subject/>
  <dc:title/>
</cp:coreProperties>
</file>