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02.09.2021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 xml:space="preserve">62:28:0020509:31 </w:t>
      </w:r>
      <w:r>
        <w:rPr>
          <w:rFonts w:eastAsia="PT Astra Serif"/>
          <w:sz w:val="28"/>
          <w:szCs w:val="28"/>
        </w:rPr>
        <w:t>по адресу: Рязанская обл.,</w:t>
        <w:br/>
        <w:t>г. Скопин, ул. Орджоникидзе, дом 70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4"/>
          <w:shd w:fill="FFFFFF" w:val="clear"/>
          <w:lang w:val="ru-RU" w:eastAsia="zh-CN" w:bidi="ar-SA"/>
        </w:rPr>
        <w:t>Алабина Александра Анатольевича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Скопин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Ленина, д. 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Скопин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Ленина, д. 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240, 284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882</TotalTime>
  <Application>LibreOffice/6.4.4.2$Linux_X86_64 LibreOffice_project/40$Build-2</Application>
  <Pages>2</Pages>
  <Words>655</Words>
  <Characters>4974</Characters>
  <CharactersWithSpaces>5746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2021-09-02T16:58:15Z</cp:lastPrinted>
  <dcterms:modified xsi:type="dcterms:W3CDTF">2021-09-02T17:08:05Z</dcterms:modified>
  <cp:revision>108</cp:revision>
  <dc:subject/>
  <dc:title/>
</cp:coreProperties>
</file>