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F364F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437">
        <w:rPr>
          <w:rFonts w:ascii="Times New Roman" w:hAnsi="Times New Roman"/>
          <w:bCs/>
          <w:sz w:val="28"/>
          <w:szCs w:val="28"/>
        </w:rPr>
        <w:t>от 05 октября 2021 г. № 265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AC343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10" w:type="pct"/>
        <w:jc w:val="right"/>
        <w:tblInd w:w="570" w:type="dxa"/>
        <w:tblLook w:val="01E0" w:firstRow="1" w:lastRow="1" w:firstColumn="1" w:lastColumn="1" w:noHBand="0" w:noVBand="0"/>
      </w:tblPr>
      <w:tblGrid>
        <w:gridCol w:w="9590"/>
      </w:tblGrid>
      <w:tr w:rsidR="000D5EED" w:rsidRPr="007F364F" w:rsidTr="00D93845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C35839" w:rsidRPr="00C35839" w:rsidRDefault="00C35839" w:rsidP="00C35839">
            <w:pPr>
              <w:tabs>
                <w:tab w:val="left" w:pos="4570"/>
              </w:tabs>
              <w:ind w:right="851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C35839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C35839" w:rsidRPr="00C35839" w:rsidRDefault="00C35839" w:rsidP="00C35839">
            <w:pPr>
              <w:tabs>
                <w:tab w:val="left" w:pos="4570"/>
              </w:tabs>
              <w:ind w:right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39">
              <w:rPr>
                <w:rFonts w:ascii="Times New Roman" w:hAnsi="Times New Roman"/>
                <w:sz w:val="28"/>
                <w:szCs w:val="28"/>
              </w:rPr>
              <w:t>области от 29 октября 2014 г. № 307 «Об утверждении</w:t>
            </w:r>
          </w:p>
          <w:p w:rsidR="00C35839" w:rsidRPr="00C35839" w:rsidRDefault="00C35839" w:rsidP="00C35839">
            <w:pPr>
              <w:tabs>
                <w:tab w:val="left" w:pos="4570"/>
              </w:tabs>
              <w:ind w:right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39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«Развитие</w:t>
            </w:r>
          </w:p>
          <w:p w:rsidR="00C35839" w:rsidRPr="00C35839" w:rsidRDefault="00C35839" w:rsidP="00C35839">
            <w:pPr>
              <w:tabs>
                <w:tab w:val="left" w:pos="4570"/>
              </w:tabs>
              <w:ind w:right="85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5839">
              <w:rPr>
                <w:rFonts w:ascii="Times New Roman" w:hAnsi="Times New Roman"/>
                <w:sz w:val="28"/>
                <w:szCs w:val="28"/>
              </w:rPr>
              <w:t>информационного общества» (в редакции постановлений</w:t>
            </w:r>
            <w:proofErr w:type="gramEnd"/>
          </w:p>
          <w:p w:rsidR="00C35839" w:rsidRPr="00C35839" w:rsidRDefault="00C35839" w:rsidP="00C35839">
            <w:pPr>
              <w:tabs>
                <w:tab w:val="left" w:pos="4570"/>
              </w:tabs>
              <w:ind w:right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39">
              <w:rPr>
                <w:rFonts w:ascii="Times New Roman" w:hAnsi="Times New Roman"/>
                <w:sz w:val="28"/>
                <w:szCs w:val="28"/>
              </w:rPr>
              <w:t>Правительства Рязанской области от 29.04.2015 № 100,</w:t>
            </w:r>
          </w:p>
          <w:p w:rsidR="00C35839" w:rsidRPr="00C35839" w:rsidRDefault="00C35839" w:rsidP="00C35839">
            <w:pPr>
              <w:tabs>
                <w:tab w:val="left" w:pos="4570"/>
              </w:tabs>
              <w:ind w:right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39">
              <w:rPr>
                <w:rFonts w:ascii="Times New Roman" w:hAnsi="Times New Roman"/>
                <w:sz w:val="28"/>
                <w:szCs w:val="28"/>
              </w:rPr>
              <w:t>от 11.11.2015 № 279, от 29.12.2015 № 338, от 17.02.2016 № 25,</w:t>
            </w:r>
          </w:p>
          <w:p w:rsidR="00C35839" w:rsidRPr="00C35839" w:rsidRDefault="00C35839" w:rsidP="00C35839">
            <w:pPr>
              <w:tabs>
                <w:tab w:val="left" w:pos="4570"/>
              </w:tabs>
              <w:ind w:right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39">
              <w:rPr>
                <w:rFonts w:ascii="Times New Roman" w:hAnsi="Times New Roman"/>
                <w:sz w:val="28"/>
                <w:szCs w:val="28"/>
              </w:rPr>
              <w:t>от 27.04.2016 № 89, от 07.07.2016 № 149, от 07.10.2016 № 238,</w:t>
            </w:r>
          </w:p>
          <w:p w:rsidR="00C35839" w:rsidRPr="00C35839" w:rsidRDefault="00C35839" w:rsidP="00C35839">
            <w:pPr>
              <w:tabs>
                <w:tab w:val="left" w:pos="4570"/>
              </w:tabs>
              <w:ind w:right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39">
              <w:rPr>
                <w:rFonts w:ascii="Times New Roman" w:hAnsi="Times New Roman"/>
                <w:sz w:val="28"/>
                <w:szCs w:val="28"/>
              </w:rPr>
              <w:t>от 21.12.2016 № 300, от 05.04.2017 № 57, от 18.09.2017 № 222,</w:t>
            </w:r>
          </w:p>
          <w:p w:rsidR="00C35839" w:rsidRPr="00C35839" w:rsidRDefault="00C35839" w:rsidP="00C35839">
            <w:pPr>
              <w:tabs>
                <w:tab w:val="left" w:pos="4570"/>
              </w:tabs>
              <w:ind w:right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39">
              <w:rPr>
                <w:rFonts w:ascii="Times New Roman" w:hAnsi="Times New Roman"/>
                <w:sz w:val="28"/>
                <w:szCs w:val="28"/>
              </w:rPr>
              <w:t>от 06.12.2017 № 329, от 12.12.2017 № 349, от 19.12.2017 № 374,</w:t>
            </w:r>
          </w:p>
          <w:p w:rsidR="00C35839" w:rsidRPr="00C35839" w:rsidRDefault="00C35839" w:rsidP="00C35839">
            <w:pPr>
              <w:tabs>
                <w:tab w:val="left" w:pos="4570"/>
              </w:tabs>
              <w:ind w:right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39">
              <w:rPr>
                <w:rFonts w:ascii="Times New Roman" w:hAnsi="Times New Roman"/>
                <w:sz w:val="28"/>
                <w:szCs w:val="28"/>
              </w:rPr>
              <w:t>от 17.04.2018 № 104, от 21.08.2018 № 245, от 16.10.2018 № 292,</w:t>
            </w:r>
          </w:p>
          <w:p w:rsidR="00C35839" w:rsidRPr="00C35839" w:rsidRDefault="00C35839" w:rsidP="00C35839">
            <w:pPr>
              <w:tabs>
                <w:tab w:val="left" w:pos="4570"/>
              </w:tabs>
              <w:ind w:right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39">
              <w:rPr>
                <w:rFonts w:ascii="Times New Roman" w:hAnsi="Times New Roman"/>
                <w:sz w:val="28"/>
                <w:szCs w:val="28"/>
              </w:rPr>
              <w:t>от 31.10.2018 № 310, от 19.12.2018 № 380, от 12.03.2019 № 56,</w:t>
            </w:r>
          </w:p>
          <w:p w:rsidR="00C35839" w:rsidRPr="00C35839" w:rsidRDefault="00C35839" w:rsidP="00C35839">
            <w:pPr>
              <w:tabs>
                <w:tab w:val="left" w:pos="4570"/>
              </w:tabs>
              <w:ind w:right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39">
              <w:rPr>
                <w:rFonts w:ascii="Times New Roman" w:hAnsi="Times New Roman"/>
                <w:sz w:val="28"/>
                <w:szCs w:val="28"/>
              </w:rPr>
              <w:t>от 26.06.2019 № 184, от 17.10.2019 № 317, от 18.11.2019 № 365,</w:t>
            </w:r>
          </w:p>
          <w:p w:rsidR="00C35839" w:rsidRPr="00C35839" w:rsidRDefault="00C35839" w:rsidP="00C35839">
            <w:pPr>
              <w:tabs>
                <w:tab w:val="left" w:pos="4570"/>
              </w:tabs>
              <w:ind w:right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39">
              <w:rPr>
                <w:rFonts w:ascii="Times New Roman" w:hAnsi="Times New Roman"/>
                <w:sz w:val="28"/>
                <w:szCs w:val="28"/>
              </w:rPr>
              <w:t>от 18.12.2019 № 415, от 24.12.2019 № 431, от 03.03.2020 № 39,</w:t>
            </w:r>
          </w:p>
          <w:p w:rsidR="00C35839" w:rsidRPr="00C35839" w:rsidRDefault="00C35839" w:rsidP="00C35839">
            <w:pPr>
              <w:tabs>
                <w:tab w:val="left" w:pos="4570"/>
              </w:tabs>
              <w:ind w:right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39">
              <w:rPr>
                <w:rFonts w:ascii="Times New Roman" w:hAnsi="Times New Roman"/>
                <w:sz w:val="28"/>
                <w:szCs w:val="28"/>
              </w:rPr>
              <w:t xml:space="preserve">от 15.09.2020 № 234, от 08.12.2020 № 331, от 29.12.2020 № 368, </w:t>
            </w:r>
          </w:p>
          <w:p w:rsidR="00A5250A" w:rsidRPr="007F364F" w:rsidRDefault="00C35839" w:rsidP="008D2909">
            <w:pPr>
              <w:tabs>
                <w:tab w:val="left" w:pos="4570"/>
              </w:tabs>
              <w:ind w:right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839">
              <w:rPr>
                <w:rFonts w:ascii="Times New Roman" w:hAnsi="Times New Roman"/>
                <w:sz w:val="28"/>
                <w:szCs w:val="28"/>
              </w:rPr>
              <w:t>от 02.03.2021 № 28</w:t>
            </w:r>
            <w:r w:rsidR="00C117BA">
              <w:rPr>
                <w:rFonts w:ascii="Times New Roman" w:hAnsi="Times New Roman"/>
                <w:sz w:val="28"/>
                <w:szCs w:val="28"/>
              </w:rPr>
              <w:t xml:space="preserve">, от 27.04.2021 № </w:t>
            </w:r>
            <w:r w:rsidR="00220492">
              <w:rPr>
                <w:rFonts w:ascii="Times New Roman" w:hAnsi="Times New Roman"/>
                <w:sz w:val="28"/>
                <w:szCs w:val="28"/>
              </w:rPr>
              <w:t>10</w:t>
            </w:r>
            <w:r w:rsidR="00C82C17">
              <w:rPr>
                <w:rFonts w:ascii="Times New Roman" w:hAnsi="Times New Roman"/>
                <w:sz w:val="28"/>
                <w:szCs w:val="28"/>
              </w:rPr>
              <w:t>5</w:t>
            </w:r>
            <w:r w:rsidR="00512B34">
              <w:rPr>
                <w:rFonts w:ascii="Times New Roman" w:hAnsi="Times New Roman"/>
                <w:sz w:val="28"/>
                <w:szCs w:val="28"/>
              </w:rPr>
              <w:t>, от 18.05.2021 № 117</w:t>
            </w:r>
            <w:r w:rsidR="005D7B9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D7B96">
              <w:rPr>
                <w:rFonts w:ascii="Times New Roman" w:hAnsi="Times New Roman"/>
                <w:sz w:val="28"/>
                <w:szCs w:val="28"/>
              </w:rPr>
              <w:br/>
              <w:t xml:space="preserve">от 03.08.2021 № 209, от 17.08.2021 № </w:t>
            </w:r>
            <w:r w:rsidR="008D2909" w:rsidRPr="008D2909">
              <w:rPr>
                <w:rFonts w:ascii="Times New Roman" w:hAnsi="Times New Roman"/>
                <w:sz w:val="28"/>
                <w:szCs w:val="28"/>
              </w:rPr>
              <w:t>219</w:t>
            </w:r>
            <w:r w:rsidRPr="00C3583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D93845" w:rsidRPr="00D93845" w:rsidRDefault="00D93845">
      <w:pPr>
        <w:rPr>
          <w:rFonts w:ascii="Times New Roman" w:hAnsi="Times New Roman"/>
          <w:sz w:val="4"/>
          <w:szCs w:val="4"/>
        </w:rPr>
      </w:pPr>
    </w:p>
    <w:tbl>
      <w:tblPr>
        <w:tblW w:w="5001" w:type="pct"/>
        <w:jc w:val="right"/>
        <w:tblInd w:w="294" w:type="dxa"/>
        <w:tblLook w:val="01E0" w:firstRow="1" w:lastRow="1" w:firstColumn="1" w:lastColumn="1" w:noHBand="0" w:noVBand="0"/>
      </w:tblPr>
      <w:tblGrid>
        <w:gridCol w:w="9573"/>
      </w:tblGrid>
      <w:tr w:rsidR="0050738D" w:rsidRPr="00C075F6" w:rsidTr="007B3680">
        <w:trPr>
          <w:jc w:val="right"/>
        </w:trPr>
        <w:tc>
          <w:tcPr>
            <w:tcW w:w="5000" w:type="pct"/>
          </w:tcPr>
          <w:p w:rsidR="00C35839" w:rsidRPr="007F364F" w:rsidRDefault="00C35839" w:rsidP="00C35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64F">
              <w:rPr>
                <w:rFonts w:ascii="Times New Roman" w:hAnsi="Times New Roman"/>
                <w:sz w:val="28"/>
                <w:szCs w:val="28"/>
              </w:rPr>
              <w:t xml:space="preserve">Правительство Рязанской области ПОСТАНОВЛЯЕТ: </w:t>
            </w:r>
          </w:p>
          <w:p w:rsidR="00C35839" w:rsidRPr="007F364F" w:rsidRDefault="00C35839" w:rsidP="00C3583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64F">
              <w:rPr>
                <w:rFonts w:ascii="Times New Roman" w:hAnsi="Times New Roman"/>
                <w:sz w:val="28"/>
                <w:szCs w:val="28"/>
              </w:rPr>
              <w:t xml:space="preserve">Внести в приложение к постановлению Правительства Рязанской области от 29 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F364F">
                <w:rPr>
                  <w:rFonts w:ascii="Times New Roman" w:hAnsi="Times New Roman"/>
                  <w:sz w:val="28"/>
                  <w:szCs w:val="28"/>
                </w:rPr>
                <w:t>2014 г</w:t>
              </w:r>
            </w:smartTag>
            <w:r w:rsidRPr="007F364F">
              <w:rPr>
                <w:rFonts w:ascii="Times New Roman" w:hAnsi="Times New Roman"/>
                <w:sz w:val="28"/>
                <w:szCs w:val="28"/>
              </w:rPr>
              <w:t>. № 307 «Об утверждении государственной программы Рязанской области «Развитие информационного общества» следующие изменения:</w:t>
            </w:r>
          </w:p>
          <w:p w:rsidR="00090AC4" w:rsidRDefault="00C35839" w:rsidP="00090AC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64F">
              <w:rPr>
                <w:rFonts w:ascii="Times New Roman" w:hAnsi="Times New Roman"/>
                <w:sz w:val="28"/>
                <w:szCs w:val="28"/>
              </w:rPr>
              <w:t>1. </w:t>
            </w:r>
            <w:r w:rsidR="0035165D">
              <w:rPr>
                <w:rFonts w:ascii="Times New Roman" w:hAnsi="Times New Roman"/>
                <w:sz w:val="28"/>
                <w:szCs w:val="28"/>
              </w:rPr>
              <w:t>Строку «</w:t>
            </w:r>
            <w:r w:rsidR="0035165D" w:rsidRPr="00090AC4">
              <w:rPr>
                <w:rFonts w:ascii="Times New Roman" w:hAnsi="Times New Roman" w:hint="eastAsia"/>
                <w:sz w:val="28"/>
                <w:szCs w:val="28"/>
              </w:rPr>
              <w:t>Исполнители</w:t>
            </w:r>
            <w:r w:rsidR="0035165D" w:rsidRPr="00090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65D" w:rsidRPr="00090AC4">
              <w:rPr>
                <w:rFonts w:ascii="Times New Roman" w:hAnsi="Times New Roman" w:hint="eastAsia"/>
                <w:sz w:val="28"/>
                <w:szCs w:val="28"/>
              </w:rPr>
              <w:t>Программы</w:t>
            </w:r>
            <w:r w:rsidR="0035165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090AC4" w:rsidRPr="007F364F">
              <w:rPr>
                <w:rFonts w:ascii="Times New Roman" w:hAnsi="Times New Roman"/>
                <w:sz w:val="28"/>
                <w:szCs w:val="28"/>
              </w:rPr>
              <w:t>паспорт</w:t>
            </w:r>
            <w:r w:rsidR="0035165D">
              <w:rPr>
                <w:rFonts w:ascii="Times New Roman" w:hAnsi="Times New Roman"/>
                <w:sz w:val="28"/>
                <w:szCs w:val="28"/>
              </w:rPr>
              <w:t>а</w:t>
            </w:r>
            <w:r w:rsidR="00090AC4" w:rsidRPr="007F364F">
              <w:rPr>
                <w:rFonts w:ascii="Times New Roman" w:hAnsi="Times New Roman"/>
                <w:sz w:val="28"/>
                <w:szCs w:val="28"/>
              </w:rPr>
              <w:t xml:space="preserve"> государственной программы</w:t>
            </w:r>
            <w:r w:rsidR="00090AC4">
              <w:rPr>
                <w:rFonts w:ascii="Times New Roman" w:hAnsi="Times New Roman"/>
                <w:sz w:val="28"/>
                <w:szCs w:val="28"/>
              </w:rPr>
              <w:t xml:space="preserve"> дополнить</w:t>
            </w:r>
            <w:r w:rsidR="00FB0FC9">
              <w:rPr>
                <w:rFonts w:ascii="Times New Roman" w:hAnsi="Times New Roman"/>
                <w:sz w:val="28"/>
                <w:szCs w:val="28"/>
              </w:rPr>
              <w:t xml:space="preserve"> новым</w:t>
            </w:r>
            <w:r w:rsidR="00090AC4">
              <w:rPr>
                <w:rFonts w:ascii="Times New Roman" w:hAnsi="Times New Roman"/>
                <w:sz w:val="28"/>
                <w:szCs w:val="28"/>
              </w:rPr>
              <w:t xml:space="preserve"> абзац</w:t>
            </w:r>
            <w:r w:rsidR="00451EBC">
              <w:rPr>
                <w:rFonts w:ascii="Times New Roman" w:hAnsi="Times New Roman"/>
                <w:sz w:val="28"/>
                <w:szCs w:val="28"/>
              </w:rPr>
              <w:t>е</w:t>
            </w:r>
            <w:r w:rsidR="00090AC4">
              <w:rPr>
                <w:rFonts w:ascii="Times New Roman" w:hAnsi="Times New Roman"/>
                <w:sz w:val="28"/>
                <w:szCs w:val="28"/>
              </w:rPr>
              <w:t xml:space="preserve">м тридцать </w:t>
            </w:r>
            <w:r w:rsidR="005D7B96">
              <w:rPr>
                <w:rFonts w:ascii="Times New Roman" w:hAnsi="Times New Roman"/>
                <w:sz w:val="28"/>
                <w:szCs w:val="28"/>
              </w:rPr>
              <w:t>шестым</w:t>
            </w:r>
            <w:r w:rsidR="00090AC4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5D7B96" w:rsidRDefault="005D7B96" w:rsidP="005D7B9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F5C28">
              <w:rPr>
                <w:rFonts w:ascii="Times New Roman" w:hAnsi="Times New Roman"/>
                <w:sz w:val="28"/>
                <w:szCs w:val="28"/>
              </w:rPr>
              <w:t>Г</w:t>
            </w:r>
            <w:r w:rsidRPr="00090AC4">
              <w:rPr>
                <w:rFonts w:ascii="Times New Roman" w:hAnsi="Times New Roman" w:hint="eastAsia"/>
                <w:sz w:val="28"/>
                <w:szCs w:val="28"/>
              </w:rPr>
              <w:t>осударственное</w:t>
            </w:r>
            <w:r w:rsidRPr="00090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бюджетное</w:t>
            </w:r>
            <w:r w:rsidRPr="00090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0AC4">
              <w:rPr>
                <w:rFonts w:ascii="Times New Roman" w:hAnsi="Times New Roman" w:hint="eastAsia"/>
                <w:sz w:val="28"/>
                <w:szCs w:val="28"/>
              </w:rPr>
              <w:t>учреждение</w:t>
            </w:r>
            <w:r w:rsidRPr="00090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0AC4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090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0AC4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090A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B34">
              <w:rPr>
                <w:rFonts w:ascii="Times New Roman" w:hAnsi="Times New Roman"/>
                <w:sz w:val="28"/>
                <w:szCs w:val="28"/>
              </w:rPr>
              <w:t>«Областной аэропорт «</w:t>
            </w:r>
            <w:proofErr w:type="spellStart"/>
            <w:r w:rsidRPr="00512B34">
              <w:rPr>
                <w:rFonts w:ascii="Times New Roman" w:hAnsi="Times New Roman"/>
                <w:sz w:val="28"/>
                <w:szCs w:val="28"/>
              </w:rPr>
              <w:t>Протасово</w:t>
            </w:r>
            <w:proofErr w:type="spellEnd"/>
            <w:r w:rsidRPr="00512B3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ГБУ </w:t>
            </w:r>
            <w:r w:rsidRPr="00512B34">
              <w:rPr>
                <w:rFonts w:ascii="Times New Roman" w:hAnsi="Times New Roman"/>
                <w:sz w:val="28"/>
                <w:szCs w:val="28"/>
              </w:rPr>
              <w:t>«Областной аэропорт «</w:t>
            </w:r>
            <w:proofErr w:type="spellStart"/>
            <w:r w:rsidRPr="00512B34">
              <w:rPr>
                <w:rFonts w:ascii="Times New Roman" w:hAnsi="Times New Roman"/>
                <w:sz w:val="28"/>
                <w:szCs w:val="28"/>
              </w:rPr>
              <w:t>Протасово</w:t>
            </w:r>
            <w:proofErr w:type="spellEnd"/>
            <w:r w:rsidRPr="00512B3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);».</w:t>
            </w:r>
          </w:p>
          <w:p w:rsidR="00236B3B" w:rsidRDefault="00A4558A" w:rsidP="007B368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F364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512B34" w:rsidRPr="00512B34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6D2236">
              <w:rPr>
                <w:rFonts w:ascii="Times New Roman" w:hAnsi="Times New Roman"/>
                <w:sz w:val="28"/>
                <w:szCs w:val="28"/>
              </w:rPr>
              <w:t>ы</w:t>
            </w:r>
            <w:r w:rsidR="00512B34" w:rsidRPr="00512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7B96">
              <w:rPr>
                <w:rFonts w:ascii="Times New Roman" w:hAnsi="Times New Roman"/>
                <w:sz w:val="28"/>
                <w:szCs w:val="28"/>
              </w:rPr>
              <w:t>10, 25</w:t>
            </w:r>
            <w:r w:rsidR="00BF485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D7B96">
              <w:rPr>
                <w:rFonts w:ascii="Times New Roman" w:hAnsi="Times New Roman"/>
                <w:sz w:val="28"/>
                <w:szCs w:val="28"/>
              </w:rPr>
              <w:t>30</w:t>
            </w:r>
            <w:r w:rsidR="00512B34" w:rsidRPr="00512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2B34">
              <w:rPr>
                <w:rFonts w:ascii="Times New Roman" w:hAnsi="Times New Roman"/>
                <w:sz w:val="28"/>
                <w:szCs w:val="28"/>
              </w:rPr>
              <w:t>таблицы раздела 4 «</w:t>
            </w:r>
            <w:r w:rsidR="00512B34" w:rsidRPr="00512B34">
              <w:rPr>
                <w:rFonts w:ascii="Times New Roman" w:hAnsi="Times New Roman"/>
                <w:sz w:val="28"/>
                <w:szCs w:val="28"/>
              </w:rPr>
              <w:t>Ресурсное обеспечение Программы</w:t>
            </w:r>
            <w:r w:rsidR="00512B34">
              <w:rPr>
                <w:rFonts w:ascii="Times New Roman" w:hAnsi="Times New Roman"/>
                <w:sz w:val="28"/>
                <w:szCs w:val="28"/>
              </w:rPr>
              <w:t>»</w:t>
            </w:r>
            <w:r w:rsidR="00512B34" w:rsidRPr="00512B34">
              <w:rPr>
                <w:rFonts w:ascii="Times New Roman" w:hAnsi="Times New Roman"/>
                <w:sz w:val="28"/>
                <w:szCs w:val="28"/>
              </w:rPr>
              <w:t xml:space="preserve"> изложить в </w:t>
            </w:r>
            <w:r w:rsidR="007B3680">
              <w:rPr>
                <w:rFonts w:ascii="Times New Roman" w:hAnsi="Times New Roman"/>
                <w:sz w:val="28"/>
                <w:szCs w:val="28"/>
              </w:rPr>
              <w:t>следующей</w:t>
            </w:r>
            <w:r w:rsidR="00512B34" w:rsidRPr="00512B34">
              <w:rPr>
                <w:rFonts w:ascii="Times New Roman" w:hAnsi="Times New Roman"/>
                <w:sz w:val="28"/>
                <w:szCs w:val="28"/>
              </w:rPr>
              <w:t xml:space="preserve"> редакции</w:t>
            </w:r>
            <w:r w:rsidR="007B3680">
              <w:rPr>
                <w:rFonts w:ascii="Times New Roman" w:hAnsi="Times New Roman"/>
                <w:sz w:val="28"/>
                <w:szCs w:val="28"/>
              </w:rPr>
              <w:t>:</w:t>
            </w:r>
            <w:r w:rsidR="00512B34" w:rsidRPr="00512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3680" w:rsidRPr="004D5333" w:rsidRDefault="007B3680" w:rsidP="007B3680">
            <w:pPr>
              <w:ind w:firstLine="709"/>
              <w:jc w:val="both"/>
              <w:rPr>
                <w:szCs w:val="28"/>
              </w:rPr>
            </w:pPr>
          </w:p>
        </w:tc>
      </w:tr>
    </w:tbl>
    <w:p w:rsidR="007B3680" w:rsidRDefault="007B3680"/>
    <w:tbl>
      <w:tblPr>
        <w:tblW w:w="9384" w:type="dxa"/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856"/>
        <w:gridCol w:w="1985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B36AD3" w:rsidRPr="0035165D" w:rsidTr="0035165D">
        <w:trPr>
          <w:tblHeader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680" w:rsidRPr="0035165D" w:rsidRDefault="007B3680" w:rsidP="0035165D">
            <w:pPr>
              <w:spacing w:line="230" w:lineRule="auto"/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35165D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680" w:rsidRPr="0035165D" w:rsidRDefault="007B3680" w:rsidP="0035165D">
            <w:pPr>
              <w:spacing w:line="230" w:lineRule="auto"/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35165D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680" w:rsidRPr="0035165D" w:rsidRDefault="007B3680" w:rsidP="0035165D">
            <w:pPr>
              <w:spacing w:line="230" w:lineRule="auto"/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35165D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680" w:rsidRPr="0035165D" w:rsidRDefault="007B3680" w:rsidP="0035165D">
            <w:pPr>
              <w:spacing w:line="230" w:lineRule="auto"/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35165D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4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680" w:rsidRPr="0035165D" w:rsidRDefault="007B3680" w:rsidP="0035165D">
            <w:pPr>
              <w:spacing w:line="230" w:lineRule="auto"/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35165D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5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680" w:rsidRPr="0035165D" w:rsidRDefault="007B3680" w:rsidP="0035165D">
            <w:pPr>
              <w:spacing w:line="230" w:lineRule="auto"/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35165D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6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680" w:rsidRPr="0035165D" w:rsidRDefault="007B3680" w:rsidP="0035165D">
            <w:pPr>
              <w:spacing w:line="230" w:lineRule="auto"/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35165D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7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680" w:rsidRPr="0035165D" w:rsidRDefault="007B3680" w:rsidP="0035165D">
            <w:pPr>
              <w:spacing w:line="230" w:lineRule="auto"/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35165D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8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680" w:rsidRPr="0035165D" w:rsidRDefault="007B3680" w:rsidP="0035165D">
            <w:pPr>
              <w:spacing w:line="230" w:lineRule="auto"/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35165D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9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680" w:rsidRPr="0035165D" w:rsidRDefault="007B3680" w:rsidP="0035165D">
            <w:pPr>
              <w:spacing w:line="230" w:lineRule="auto"/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35165D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680" w:rsidRPr="0035165D" w:rsidRDefault="007B3680" w:rsidP="0035165D">
            <w:pPr>
              <w:spacing w:line="230" w:lineRule="auto"/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35165D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680" w:rsidRPr="0035165D" w:rsidRDefault="007B3680" w:rsidP="0035165D">
            <w:pPr>
              <w:spacing w:line="230" w:lineRule="auto"/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35165D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680" w:rsidRPr="0035165D" w:rsidRDefault="007B3680" w:rsidP="0035165D">
            <w:pPr>
              <w:spacing w:line="230" w:lineRule="auto"/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35165D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680" w:rsidRPr="0035165D" w:rsidRDefault="007B3680" w:rsidP="0035165D">
            <w:pPr>
              <w:spacing w:line="230" w:lineRule="auto"/>
              <w:jc w:val="center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35165D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14</w:t>
            </w:r>
          </w:p>
        </w:tc>
      </w:tr>
      <w:tr w:rsidR="00B36AD3" w:rsidRPr="0035165D" w:rsidTr="0035165D">
        <w:trPr>
          <w:cantSplit/>
          <w:trHeight w:val="1532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680" w:rsidRPr="0035165D" w:rsidRDefault="007B3680" w:rsidP="0035165D">
            <w:pPr>
              <w:pStyle w:val="s1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«10.</w:t>
            </w:r>
          </w:p>
        </w:tc>
        <w:tc>
          <w:tcPr>
            <w:tcW w:w="1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7B3680" w:rsidRPr="0035165D" w:rsidRDefault="007B3680" w:rsidP="0035165D">
            <w:pPr>
              <w:spacing w:line="230" w:lineRule="auto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35165D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Минздрав Рязанской области</w:t>
            </w:r>
          </w:p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rPr>
                <w:color w:val="22272F"/>
                <w:spacing w:val="-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всего, в том числе: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1085599,66858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64498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185636,49485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485244,80413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206474,28867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92964,14691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51652,57732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0</w:t>
            </w:r>
          </w:p>
        </w:tc>
      </w:tr>
      <w:tr w:rsidR="00B36AD3" w:rsidRPr="0035165D" w:rsidTr="0035165D">
        <w:trPr>
          <w:cantSplit/>
          <w:trHeight w:val="1412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680" w:rsidRPr="0035165D" w:rsidRDefault="007B3680" w:rsidP="0035165D">
            <w:pPr>
              <w:spacing w:line="230" w:lineRule="auto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680" w:rsidRPr="0035165D" w:rsidRDefault="007B3680" w:rsidP="0035165D">
            <w:pPr>
              <w:spacing w:line="230" w:lineRule="auto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областной бюджет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308278,46858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64498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65631,49485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80049,80413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75472,04537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21077,54691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1549,57732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0</w:t>
            </w:r>
          </w:p>
        </w:tc>
      </w:tr>
      <w:tr w:rsidR="00B36AD3" w:rsidRPr="0035165D" w:rsidTr="0035165D">
        <w:trPr>
          <w:cantSplit/>
          <w:trHeight w:val="1277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3680" w:rsidRPr="0035165D" w:rsidRDefault="007B3680" w:rsidP="0035165D">
            <w:pPr>
              <w:spacing w:line="230" w:lineRule="auto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B3680" w:rsidRPr="0035165D" w:rsidRDefault="007B3680" w:rsidP="0035165D">
            <w:pPr>
              <w:spacing w:line="230" w:lineRule="auto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870,6433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0</w:t>
            </w:r>
          </w:p>
        </w:tc>
      </w:tr>
      <w:tr w:rsidR="00B36AD3" w:rsidRPr="0035165D" w:rsidTr="0035165D">
        <w:trPr>
          <w:cantSplit/>
          <w:trHeight w:val="1003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680" w:rsidRPr="0035165D" w:rsidRDefault="007B3680" w:rsidP="0035165D">
            <w:pPr>
              <w:spacing w:line="230" w:lineRule="auto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680" w:rsidRPr="0035165D" w:rsidRDefault="007B3680" w:rsidP="0035165D">
            <w:pPr>
              <w:spacing w:line="230" w:lineRule="auto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федеральный бюджет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777321,2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120005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405195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130131,6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71886,6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50103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0»</w:t>
            </w:r>
          </w:p>
        </w:tc>
      </w:tr>
      <w:tr w:rsidR="00B36AD3" w:rsidRPr="0035165D" w:rsidTr="0035165D">
        <w:trPr>
          <w:cantSplit/>
          <w:trHeight w:val="146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3680" w:rsidRPr="0035165D" w:rsidRDefault="007B3680" w:rsidP="0035165D">
            <w:pPr>
              <w:pStyle w:val="s1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«25.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 xml:space="preserve">Министерство по делам территорий и </w:t>
            </w:r>
            <w:proofErr w:type="spellStart"/>
            <w:r w:rsidRPr="0035165D">
              <w:rPr>
                <w:color w:val="22272F"/>
                <w:spacing w:val="-4"/>
              </w:rPr>
              <w:t>информацион</w:t>
            </w:r>
            <w:proofErr w:type="spellEnd"/>
            <w:r w:rsidR="0035165D">
              <w:rPr>
                <w:color w:val="22272F"/>
                <w:spacing w:val="-4"/>
              </w:rPr>
              <w:t>-</w:t>
            </w:r>
            <w:r w:rsidRPr="0035165D">
              <w:rPr>
                <w:color w:val="22272F"/>
                <w:spacing w:val="-4"/>
              </w:rPr>
              <w:t>ной политике Рязанской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областной бюджет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3948,54037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658,4197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557,71467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2600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132,406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0»</w:t>
            </w:r>
          </w:p>
        </w:tc>
      </w:tr>
      <w:tr w:rsidR="00B36AD3" w:rsidRPr="0035165D" w:rsidTr="0035165D">
        <w:trPr>
          <w:cantSplit/>
          <w:trHeight w:val="1584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B3680" w:rsidRPr="0035165D" w:rsidRDefault="007B3680" w:rsidP="0035165D">
            <w:pPr>
              <w:spacing w:line="230" w:lineRule="auto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r w:rsidRPr="0035165D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«30.</w:t>
            </w:r>
          </w:p>
        </w:tc>
        <w:tc>
          <w:tcPr>
            <w:tcW w:w="1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B3680" w:rsidRPr="0035165D" w:rsidRDefault="007B3680" w:rsidP="0035165D">
            <w:pPr>
              <w:spacing w:line="230" w:lineRule="auto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  <w:proofErr w:type="spellStart"/>
            <w:r w:rsidRPr="0035165D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>Мининформ</w:t>
            </w:r>
            <w:proofErr w:type="spellEnd"/>
            <w:r w:rsidRPr="0035165D"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  <w:t xml:space="preserve"> Рязанской области</w:t>
            </w:r>
          </w:p>
          <w:p w:rsidR="007B3680" w:rsidRPr="0035165D" w:rsidRDefault="007B3680" w:rsidP="0035165D">
            <w:pPr>
              <w:spacing w:line="230" w:lineRule="auto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всего, в том числе: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1771003,96073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333048,84106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429908,21126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374301,51399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244659,41981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247411,36981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300348</w:t>
            </w:r>
          </w:p>
        </w:tc>
      </w:tr>
      <w:tr w:rsidR="00B36AD3" w:rsidRPr="0035165D" w:rsidTr="0035165D">
        <w:trPr>
          <w:cantSplit/>
          <w:trHeight w:val="1536"/>
        </w:trPr>
        <w:tc>
          <w:tcPr>
            <w:tcW w:w="58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680" w:rsidRPr="0035165D" w:rsidRDefault="007B3680" w:rsidP="0035165D">
            <w:pPr>
              <w:spacing w:line="230" w:lineRule="auto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B3680" w:rsidRPr="0035165D" w:rsidRDefault="007B3680" w:rsidP="0035165D">
            <w:pPr>
              <w:spacing w:line="230" w:lineRule="auto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областной бюджет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1757300,66073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333048,84106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265284,41606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366548,61399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244659,41981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247411,36981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300348</w:t>
            </w:r>
          </w:p>
        </w:tc>
      </w:tr>
      <w:tr w:rsidR="00B36AD3" w:rsidRPr="0035165D" w:rsidTr="00BD4E2F">
        <w:trPr>
          <w:cantSplit/>
          <w:trHeight w:val="1250"/>
        </w:trPr>
        <w:tc>
          <w:tcPr>
            <w:tcW w:w="58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680" w:rsidRPr="0035165D" w:rsidRDefault="007B3680" w:rsidP="0035165D">
            <w:pPr>
              <w:spacing w:line="230" w:lineRule="auto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B3680" w:rsidRPr="0035165D" w:rsidRDefault="007B3680" w:rsidP="0035165D">
            <w:pPr>
              <w:spacing w:line="230" w:lineRule="auto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неиспользованные средства областного бюджета отчетного финансового года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158673,3952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0</w:t>
            </w:r>
          </w:p>
        </w:tc>
      </w:tr>
      <w:tr w:rsidR="00B36AD3" w:rsidRPr="0035165D" w:rsidTr="0035165D">
        <w:trPr>
          <w:cantSplit/>
          <w:trHeight w:val="872"/>
        </w:trPr>
        <w:tc>
          <w:tcPr>
            <w:tcW w:w="58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680" w:rsidRPr="0035165D" w:rsidRDefault="007B3680" w:rsidP="0035165D">
            <w:pPr>
              <w:spacing w:line="230" w:lineRule="auto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B3680" w:rsidRPr="0035165D" w:rsidRDefault="007B3680" w:rsidP="0035165D">
            <w:pPr>
              <w:spacing w:line="230" w:lineRule="auto"/>
              <w:rPr>
                <w:rFonts w:ascii="Times New Roman" w:hAnsi="Times New Roman"/>
                <w:color w:val="22272F"/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федеральный бюджет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13703,3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-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5950,4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7752,9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7B3680" w:rsidRPr="0035165D" w:rsidRDefault="007B3680" w:rsidP="0035165D">
            <w:pPr>
              <w:pStyle w:val="s16"/>
              <w:spacing w:before="0" w:beforeAutospacing="0" w:after="0" w:afterAutospacing="0" w:line="230" w:lineRule="auto"/>
              <w:jc w:val="center"/>
              <w:rPr>
                <w:color w:val="22272F"/>
                <w:spacing w:val="-4"/>
              </w:rPr>
            </w:pPr>
            <w:r w:rsidRPr="0035165D">
              <w:rPr>
                <w:color w:val="22272F"/>
                <w:spacing w:val="-4"/>
              </w:rPr>
              <w:t>0»</w:t>
            </w:r>
          </w:p>
        </w:tc>
      </w:tr>
    </w:tbl>
    <w:p w:rsidR="00B36AD3" w:rsidRDefault="00B36AD3" w:rsidP="0035165D">
      <w:pPr>
        <w:spacing w:line="233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r w:rsidR="004C51FA" w:rsidRPr="004C51FA">
        <w:rPr>
          <w:rFonts w:ascii="Times New Roman" w:hAnsi="Times New Roman"/>
          <w:sz w:val="28"/>
          <w:szCs w:val="28"/>
        </w:rPr>
        <w:t>В приложение № 1 к государственной программе согласно приложению к настоящему постановлению.</w:t>
      </w:r>
    </w:p>
    <w:tbl>
      <w:tblPr>
        <w:tblW w:w="5001" w:type="pct"/>
        <w:jc w:val="right"/>
        <w:tblInd w:w="294" w:type="dxa"/>
        <w:tblLook w:val="01E0" w:firstRow="1" w:lastRow="1" w:firstColumn="1" w:lastColumn="1" w:noHBand="0" w:noVBand="0"/>
      </w:tblPr>
      <w:tblGrid>
        <w:gridCol w:w="4117"/>
        <w:gridCol w:w="2889"/>
        <w:gridCol w:w="2567"/>
      </w:tblGrid>
      <w:tr w:rsidR="00BD372F" w:rsidRPr="00C075F6" w:rsidTr="00D93845">
        <w:trPr>
          <w:trHeight w:val="309"/>
          <w:jc w:val="right"/>
        </w:trPr>
        <w:tc>
          <w:tcPr>
            <w:tcW w:w="2150" w:type="pct"/>
          </w:tcPr>
          <w:p w:rsidR="00012CD8" w:rsidRPr="00E7452A" w:rsidRDefault="00012CD8" w:rsidP="0007654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1C29" w:rsidRPr="00C075F6" w:rsidRDefault="00051C29" w:rsidP="0007654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BCA" w:rsidRPr="00C075F6" w:rsidRDefault="00717BCA" w:rsidP="0007654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372F" w:rsidRPr="00C075F6" w:rsidRDefault="00012CD8" w:rsidP="0007654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C075F6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509" w:type="pct"/>
          </w:tcPr>
          <w:p w:rsidR="00BD372F" w:rsidRPr="00C075F6" w:rsidRDefault="00BD372F" w:rsidP="0007654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" w:type="pct"/>
          </w:tcPr>
          <w:p w:rsidR="00012CD8" w:rsidRPr="00C075F6" w:rsidRDefault="00012CD8" w:rsidP="00076547">
            <w:pPr>
              <w:spacing w:line="233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17BCA" w:rsidRPr="00C075F6" w:rsidRDefault="00717BCA" w:rsidP="00076547">
            <w:pPr>
              <w:spacing w:line="233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51C29" w:rsidRPr="00C075F6" w:rsidRDefault="00051C29" w:rsidP="00076547">
            <w:pPr>
              <w:spacing w:line="233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D372F" w:rsidRPr="00C075F6" w:rsidRDefault="00012CD8" w:rsidP="00076547">
            <w:pPr>
              <w:spacing w:line="233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75F6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460FEA" w:rsidRPr="00C075F6" w:rsidRDefault="00460FEA" w:rsidP="00076547">
      <w:pPr>
        <w:spacing w:line="233" w:lineRule="auto"/>
        <w:jc w:val="both"/>
        <w:rPr>
          <w:rFonts w:ascii="Times New Roman" w:hAnsi="Times New Roman"/>
          <w:sz w:val="2"/>
          <w:szCs w:val="2"/>
        </w:rPr>
      </w:pPr>
    </w:p>
    <w:sectPr w:rsidR="00460FEA" w:rsidRPr="00C075F6" w:rsidSect="00BD4E2F">
      <w:headerReference w:type="default" r:id="rId16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2A" w:rsidRDefault="00A31A2A">
      <w:r>
        <w:separator/>
      </w:r>
    </w:p>
  </w:endnote>
  <w:endnote w:type="continuationSeparator" w:id="0">
    <w:p w:rsidR="00A31A2A" w:rsidRDefault="00A3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, 'Times New Roman'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37" w:rsidRDefault="00AC343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605F43" w:rsidTr="00C936B3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05F43" w:rsidRDefault="007F364F">
          <w:pPr>
            <w:pStyle w:val="a6"/>
          </w:pPr>
          <w:r>
            <w:rPr>
              <w:noProof/>
            </w:rPr>
            <w:drawing>
              <wp:inline distT="0" distB="0" distL="0" distR="0" wp14:anchorId="2F224D7E" wp14:editId="5203B0B7">
                <wp:extent cx="663575" cy="283210"/>
                <wp:effectExtent l="0" t="0" r="3175" b="254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357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05F43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605F43" w:rsidRPr="00C936B3" w:rsidRDefault="007F364F" w:rsidP="00C936B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29F436E" wp14:editId="62EAC2D4">
                <wp:extent cx="173990" cy="147955"/>
                <wp:effectExtent l="0" t="0" r="0" b="444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99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605F43" w:rsidRPr="00C936B3" w:rsidRDefault="00BD4E2F" w:rsidP="00C936B3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2592  04.10.2021 9:22:51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05F43" w:rsidRPr="00F16F07" w:rsidRDefault="00605F43" w:rsidP="00C936B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05F43" w:rsidRPr="00C936B3" w:rsidRDefault="00605F43" w:rsidP="00C936B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605F43" w:rsidRPr="00B413CE" w:rsidRDefault="00605F43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605F43" w:rsidRPr="00C936B3" w:rsidTr="00C936B3">
      <w:tc>
        <w:tcPr>
          <w:tcW w:w="2538" w:type="dxa"/>
          <w:shd w:val="clear" w:color="auto" w:fill="auto"/>
        </w:tcPr>
        <w:p w:rsidR="00605F43" w:rsidRPr="00C936B3" w:rsidRDefault="00605F4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605F43" w:rsidRPr="00C936B3" w:rsidRDefault="00605F43" w:rsidP="00C936B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605F43" w:rsidRPr="00C936B3" w:rsidRDefault="00605F43" w:rsidP="00C936B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605F43" w:rsidRPr="00C936B3" w:rsidRDefault="00605F43" w:rsidP="00C936B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05F43" w:rsidRDefault="00605F4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2A" w:rsidRDefault="00A31A2A">
      <w:r>
        <w:separator/>
      </w:r>
    </w:p>
  </w:footnote>
  <w:footnote w:type="continuationSeparator" w:id="0">
    <w:p w:rsidR="00A31A2A" w:rsidRDefault="00A3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43" w:rsidRDefault="00605F4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05F43" w:rsidRDefault="00605F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37" w:rsidRDefault="00AC343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37" w:rsidRDefault="00AC343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43" w:rsidRPr="00481B88" w:rsidRDefault="00605F4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605F43" w:rsidRPr="00481B88" w:rsidRDefault="00605F4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2E02F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605F43" w:rsidRPr="00E37801" w:rsidRDefault="00605F4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2pt" o:bullet="t">
        <v:imagedata r:id="rId1" o:title="Номер версии 555" gain="79922f" blacklevel="-1966f"/>
      </v:shape>
    </w:pict>
  </w:numPicBullet>
  <w:abstractNum w:abstractNumId="0">
    <w:nsid w:val="027A403E"/>
    <w:multiLevelType w:val="hybridMultilevel"/>
    <w:tmpl w:val="CE36ABD0"/>
    <w:lvl w:ilvl="0" w:tplc="DBDAB9B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DE31ED"/>
    <w:multiLevelType w:val="hybridMultilevel"/>
    <w:tmpl w:val="1B78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9497B54"/>
    <w:multiLevelType w:val="hybridMultilevel"/>
    <w:tmpl w:val="1284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4CB5D45"/>
    <w:multiLevelType w:val="hybridMultilevel"/>
    <w:tmpl w:val="BCB02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wv7u88zaZC5IKL8WeyhE4Veing=" w:salt="yQg9CXwfp89KJkCWKFGPN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2F"/>
    <w:rsid w:val="00006D44"/>
    <w:rsid w:val="00010458"/>
    <w:rsid w:val="00012AA7"/>
    <w:rsid w:val="00012CD8"/>
    <w:rsid w:val="0001360F"/>
    <w:rsid w:val="00023D9F"/>
    <w:rsid w:val="000306B8"/>
    <w:rsid w:val="00032F11"/>
    <w:rsid w:val="000331B3"/>
    <w:rsid w:val="00033413"/>
    <w:rsid w:val="00037C0C"/>
    <w:rsid w:val="00041114"/>
    <w:rsid w:val="00042379"/>
    <w:rsid w:val="00043D34"/>
    <w:rsid w:val="00046579"/>
    <w:rsid w:val="00046B1E"/>
    <w:rsid w:val="00046B94"/>
    <w:rsid w:val="00047011"/>
    <w:rsid w:val="0005071D"/>
    <w:rsid w:val="00051C29"/>
    <w:rsid w:val="000557C5"/>
    <w:rsid w:val="00056DEB"/>
    <w:rsid w:val="00057CBB"/>
    <w:rsid w:val="00057ED0"/>
    <w:rsid w:val="00060FF4"/>
    <w:rsid w:val="00062544"/>
    <w:rsid w:val="000628EC"/>
    <w:rsid w:val="00062D49"/>
    <w:rsid w:val="0007316E"/>
    <w:rsid w:val="00073A7A"/>
    <w:rsid w:val="00076547"/>
    <w:rsid w:val="00076D5E"/>
    <w:rsid w:val="00084DD3"/>
    <w:rsid w:val="00090AC4"/>
    <w:rsid w:val="000917C0"/>
    <w:rsid w:val="00091E40"/>
    <w:rsid w:val="00092EEA"/>
    <w:rsid w:val="0009342E"/>
    <w:rsid w:val="000A0C27"/>
    <w:rsid w:val="000A149F"/>
    <w:rsid w:val="000A4AE3"/>
    <w:rsid w:val="000A6105"/>
    <w:rsid w:val="000A740A"/>
    <w:rsid w:val="000B0736"/>
    <w:rsid w:val="000B1FA1"/>
    <w:rsid w:val="000B2480"/>
    <w:rsid w:val="000B3F28"/>
    <w:rsid w:val="000C5AB7"/>
    <w:rsid w:val="000C6708"/>
    <w:rsid w:val="000C75D9"/>
    <w:rsid w:val="000D2A29"/>
    <w:rsid w:val="000D5EED"/>
    <w:rsid w:val="000D7091"/>
    <w:rsid w:val="000E1FB2"/>
    <w:rsid w:val="000E37C1"/>
    <w:rsid w:val="000E6D73"/>
    <w:rsid w:val="000F1FEF"/>
    <w:rsid w:val="000F5B22"/>
    <w:rsid w:val="000F61F2"/>
    <w:rsid w:val="000F66C9"/>
    <w:rsid w:val="000F7F80"/>
    <w:rsid w:val="00100ACB"/>
    <w:rsid w:val="00110380"/>
    <w:rsid w:val="0011327C"/>
    <w:rsid w:val="00115D77"/>
    <w:rsid w:val="001160ED"/>
    <w:rsid w:val="00120061"/>
    <w:rsid w:val="0012013E"/>
    <w:rsid w:val="001215FD"/>
    <w:rsid w:val="00122CFD"/>
    <w:rsid w:val="00125289"/>
    <w:rsid w:val="00126EB3"/>
    <w:rsid w:val="0012766D"/>
    <w:rsid w:val="001326EF"/>
    <w:rsid w:val="00135891"/>
    <w:rsid w:val="00151370"/>
    <w:rsid w:val="00154C6E"/>
    <w:rsid w:val="00162E72"/>
    <w:rsid w:val="00167DE1"/>
    <w:rsid w:val="001744CB"/>
    <w:rsid w:val="00175B90"/>
    <w:rsid w:val="00175BE5"/>
    <w:rsid w:val="001831DC"/>
    <w:rsid w:val="001850F4"/>
    <w:rsid w:val="0018690D"/>
    <w:rsid w:val="00190FF0"/>
    <w:rsid w:val="00192512"/>
    <w:rsid w:val="001928E7"/>
    <w:rsid w:val="00193CDB"/>
    <w:rsid w:val="001947BE"/>
    <w:rsid w:val="00194EAC"/>
    <w:rsid w:val="00197F3A"/>
    <w:rsid w:val="001A11E0"/>
    <w:rsid w:val="001A560F"/>
    <w:rsid w:val="001A5FC8"/>
    <w:rsid w:val="001A60B2"/>
    <w:rsid w:val="001B0982"/>
    <w:rsid w:val="001B32BA"/>
    <w:rsid w:val="001B4621"/>
    <w:rsid w:val="001B69C1"/>
    <w:rsid w:val="001B6A18"/>
    <w:rsid w:val="001B6F87"/>
    <w:rsid w:val="001C042F"/>
    <w:rsid w:val="001C0431"/>
    <w:rsid w:val="001C3325"/>
    <w:rsid w:val="001D4644"/>
    <w:rsid w:val="001D7A6D"/>
    <w:rsid w:val="001E0317"/>
    <w:rsid w:val="001E20F1"/>
    <w:rsid w:val="001E7D68"/>
    <w:rsid w:val="001F12E8"/>
    <w:rsid w:val="001F228C"/>
    <w:rsid w:val="001F64B8"/>
    <w:rsid w:val="001F6894"/>
    <w:rsid w:val="001F6A66"/>
    <w:rsid w:val="001F7C83"/>
    <w:rsid w:val="00203046"/>
    <w:rsid w:val="00210450"/>
    <w:rsid w:val="002126A8"/>
    <w:rsid w:val="00215D87"/>
    <w:rsid w:val="00220492"/>
    <w:rsid w:val="0022602B"/>
    <w:rsid w:val="002267F5"/>
    <w:rsid w:val="00227627"/>
    <w:rsid w:val="00230B69"/>
    <w:rsid w:val="00231F1C"/>
    <w:rsid w:val="002324EA"/>
    <w:rsid w:val="0023694D"/>
    <w:rsid w:val="00236B3B"/>
    <w:rsid w:val="002423B3"/>
    <w:rsid w:val="00242DDB"/>
    <w:rsid w:val="002479A2"/>
    <w:rsid w:val="0025492F"/>
    <w:rsid w:val="002572DA"/>
    <w:rsid w:val="002602B8"/>
    <w:rsid w:val="0026087E"/>
    <w:rsid w:val="00260A69"/>
    <w:rsid w:val="002648B1"/>
    <w:rsid w:val="00265420"/>
    <w:rsid w:val="00266B89"/>
    <w:rsid w:val="00267149"/>
    <w:rsid w:val="00267D0D"/>
    <w:rsid w:val="00274E14"/>
    <w:rsid w:val="00280A6D"/>
    <w:rsid w:val="00280C83"/>
    <w:rsid w:val="00293D75"/>
    <w:rsid w:val="002953B6"/>
    <w:rsid w:val="002961C4"/>
    <w:rsid w:val="002A0C32"/>
    <w:rsid w:val="002A1920"/>
    <w:rsid w:val="002A22FC"/>
    <w:rsid w:val="002A3C08"/>
    <w:rsid w:val="002A6023"/>
    <w:rsid w:val="002B1871"/>
    <w:rsid w:val="002B295B"/>
    <w:rsid w:val="002B3639"/>
    <w:rsid w:val="002B5A04"/>
    <w:rsid w:val="002B5E21"/>
    <w:rsid w:val="002B713F"/>
    <w:rsid w:val="002B7829"/>
    <w:rsid w:val="002B7A59"/>
    <w:rsid w:val="002C0174"/>
    <w:rsid w:val="002C099B"/>
    <w:rsid w:val="002C0E45"/>
    <w:rsid w:val="002C5E27"/>
    <w:rsid w:val="002C6B4B"/>
    <w:rsid w:val="002D27E5"/>
    <w:rsid w:val="002D6837"/>
    <w:rsid w:val="002E02FC"/>
    <w:rsid w:val="002E1CBA"/>
    <w:rsid w:val="002E6F05"/>
    <w:rsid w:val="002E7041"/>
    <w:rsid w:val="002E7229"/>
    <w:rsid w:val="002F01BE"/>
    <w:rsid w:val="002F05F8"/>
    <w:rsid w:val="002F1C88"/>
    <w:rsid w:val="002F1E81"/>
    <w:rsid w:val="002F29F9"/>
    <w:rsid w:val="002F4D3B"/>
    <w:rsid w:val="002F7948"/>
    <w:rsid w:val="00304DB3"/>
    <w:rsid w:val="00305462"/>
    <w:rsid w:val="00310D92"/>
    <w:rsid w:val="003160CB"/>
    <w:rsid w:val="00316C48"/>
    <w:rsid w:val="003222A3"/>
    <w:rsid w:val="00323308"/>
    <w:rsid w:val="003406AB"/>
    <w:rsid w:val="00345349"/>
    <w:rsid w:val="0035165D"/>
    <w:rsid w:val="00356225"/>
    <w:rsid w:val="00360A40"/>
    <w:rsid w:val="0036335C"/>
    <w:rsid w:val="00372344"/>
    <w:rsid w:val="00373A96"/>
    <w:rsid w:val="0038402A"/>
    <w:rsid w:val="0038445B"/>
    <w:rsid w:val="003870C2"/>
    <w:rsid w:val="00387B93"/>
    <w:rsid w:val="0039459A"/>
    <w:rsid w:val="00396ED7"/>
    <w:rsid w:val="003972E9"/>
    <w:rsid w:val="0039770E"/>
    <w:rsid w:val="003A0D94"/>
    <w:rsid w:val="003A6024"/>
    <w:rsid w:val="003A724F"/>
    <w:rsid w:val="003A7CE1"/>
    <w:rsid w:val="003B312E"/>
    <w:rsid w:val="003B5CC9"/>
    <w:rsid w:val="003B6CFE"/>
    <w:rsid w:val="003C60FB"/>
    <w:rsid w:val="003D3B8A"/>
    <w:rsid w:val="003D546B"/>
    <w:rsid w:val="003D54F8"/>
    <w:rsid w:val="003D60E8"/>
    <w:rsid w:val="003E28A3"/>
    <w:rsid w:val="003E2B05"/>
    <w:rsid w:val="003E3021"/>
    <w:rsid w:val="003F4F5E"/>
    <w:rsid w:val="00400906"/>
    <w:rsid w:val="00401644"/>
    <w:rsid w:val="00406C97"/>
    <w:rsid w:val="004106CE"/>
    <w:rsid w:val="0041071D"/>
    <w:rsid w:val="00415A02"/>
    <w:rsid w:val="00415D48"/>
    <w:rsid w:val="00421D62"/>
    <w:rsid w:val="0042590E"/>
    <w:rsid w:val="00437F65"/>
    <w:rsid w:val="0044144A"/>
    <w:rsid w:val="00442EDD"/>
    <w:rsid w:val="004501EF"/>
    <w:rsid w:val="00451EBC"/>
    <w:rsid w:val="00460FEA"/>
    <w:rsid w:val="00462C97"/>
    <w:rsid w:val="00465763"/>
    <w:rsid w:val="00466AE5"/>
    <w:rsid w:val="00467305"/>
    <w:rsid w:val="00467FD4"/>
    <w:rsid w:val="00470E9A"/>
    <w:rsid w:val="00472747"/>
    <w:rsid w:val="004734B7"/>
    <w:rsid w:val="0047415B"/>
    <w:rsid w:val="00481A81"/>
    <w:rsid w:val="00481B88"/>
    <w:rsid w:val="004821CB"/>
    <w:rsid w:val="00485B4F"/>
    <w:rsid w:val="004862D1"/>
    <w:rsid w:val="00490737"/>
    <w:rsid w:val="00490BEE"/>
    <w:rsid w:val="004A14FC"/>
    <w:rsid w:val="004A2CC2"/>
    <w:rsid w:val="004B0C84"/>
    <w:rsid w:val="004B2D5A"/>
    <w:rsid w:val="004B4C12"/>
    <w:rsid w:val="004C0F9F"/>
    <w:rsid w:val="004C51FA"/>
    <w:rsid w:val="004C5D29"/>
    <w:rsid w:val="004D0C62"/>
    <w:rsid w:val="004D1E31"/>
    <w:rsid w:val="004D293D"/>
    <w:rsid w:val="004D317C"/>
    <w:rsid w:val="004D3FE6"/>
    <w:rsid w:val="004D425E"/>
    <w:rsid w:val="004D5333"/>
    <w:rsid w:val="004E23D0"/>
    <w:rsid w:val="004E7B0E"/>
    <w:rsid w:val="004E7F1A"/>
    <w:rsid w:val="004F0A70"/>
    <w:rsid w:val="004F2707"/>
    <w:rsid w:val="004F44FE"/>
    <w:rsid w:val="004F6B34"/>
    <w:rsid w:val="00500B79"/>
    <w:rsid w:val="00505DF5"/>
    <w:rsid w:val="005063DE"/>
    <w:rsid w:val="0050738D"/>
    <w:rsid w:val="00507B98"/>
    <w:rsid w:val="00510B65"/>
    <w:rsid w:val="00512A47"/>
    <w:rsid w:val="00512B34"/>
    <w:rsid w:val="005172EC"/>
    <w:rsid w:val="00526C4D"/>
    <w:rsid w:val="00530C53"/>
    <w:rsid w:val="00531C68"/>
    <w:rsid w:val="00532119"/>
    <w:rsid w:val="005335F3"/>
    <w:rsid w:val="00535485"/>
    <w:rsid w:val="00536C4C"/>
    <w:rsid w:val="005400CE"/>
    <w:rsid w:val="005409BA"/>
    <w:rsid w:val="005429F0"/>
    <w:rsid w:val="00542BBC"/>
    <w:rsid w:val="00542DB9"/>
    <w:rsid w:val="00543C38"/>
    <w:rsid w:val="00543D2D"/>
    <w:rsid w:val="005449ED"/>
    <w:rsid w:val="00545A3D"/>
    <w:rsid w:val="00546DBB"/>
    <w:rsid w:val="00552CD7"/>
    <w:rsid w:val="00554885"/>
    <w:rsid w:val="00557059"/>
    <w:rsid w:val="00561A5B"/>
    <w:rsid w:val="00565AA7"/>
    <w:rsid w:val="00566F74"/>
    <w:rsid w:val="0057074C"/>
    <w:rsid w:val="00573AA7"/>
    <w:rsid w:val="00573FBF"/>
    <w:rsid w:val="00574FF3"/>
    <w:rsid w:val="0057700D"/>
    <w:rsid w:val="00577214"/>
    <w:rsid w:val="00580C66"/>
    <w:rsid w:val="00582538"/>
    <w:rsid w:val="005837B5"/>
    <w:rsid w:val="005838EA"/>
    <w:rsid w:val="00585EE1"/>
    <w:rsid w:val="00590C0E"/>
    <w:rsid w:val="00591C91"/>
    <w:rsid w:val="00592CF2"/>
    <w:rsid w:val="005939E6"/>
    <w:rsid w:val="00595DA5"/>
    <w:rsid w:val="005A0268"/>
    <w:rsid w:val="005A09B2"/>
    <w:rsid w:val="005A27B3"/>
    <w:rsid w:val="005A4227"/>
    <w:rsid w:val="005A54AD"/>
    <w:rsid w:val="005B229B"/>
    <w:rsid w:val="005B3518"/>
    <w:rsid w:val="005B4C01"/>
    <w:rsid w:val="005B5A4B"/>
    <w:rsid w:val="005B73C6"/>
    <w:rsid w:val="005C2A0A"/>
    <w:rsid w:val="005C40DD"/>
    <w:rsid w:val="005C4985"/>
    <w:rsid w:val="005C561E"/>
    <w:rsid w:val="005C56AE"/>
    <w:rsid w:val="005C5BF8"/>
    <w:rsid w:val="005C7449"/>
    <w:rsid w:val="005D2A0A"/>
    <w:rsid w:val="005D6CDD"/>
    <w:rsid w:val="005D7B96"/>
    <w:rsid w:val="005E402E"/>
    <w:rsid w:val="005E513E"/>
    <w:rsid w:val="005E5CC1"/>
    <w:rsid w:val="005E6D99"/>
    <w:rsid w:val="005F2102"/>
    <w:rsid w:val="005F2ADD"/>
    <w:rsid w:val="005F2C49"/>
    <w:rsid w:val="005F2CD3"/>
    <w:rsid w:val="005F4325"/>
    <w:rsid w:val="006013EB"/>
    <w:rsid w:val="0060479E"/>
    <w:rsid w:val="00604BE7"/>
    <w:rsid w:val="00605F43"/>
    <w:rsid w:val="006101EF"/>
    <w:rsid w:val="00615E05"/>
    <w:rsid w:val="00616AED"/>
    <w:rsid w:val="00616EC4"/>
    <w:rsid w:val="006209CD"/>
    <w:rsid w:val="00622047"/>
    <w:rsid w:val="00623541"/>
    <w:rsid w:val="00630BC0"/>
    <w:rsid w:val="0063104A"/>
    <w:rsid w:val="00632A4F"/>
    <w:rsid w:val="00632B56"/>
    <w:rsid w:val="006351E3"/>
    <w:rsid w:val="00635D76"/>
    <w:rsid w:val="006378E7"/>
    <w:rsid w:val="0064063B"/>
    <w:rsid w:val="00644236"/>
    <w:rsid w:val="006471E5"/>
    <w:rsid w:val="00647569"/>
    <w:rsid w:val="00652A0D"/>
    <w:rsid w:val="0065641E"/>
    <w:rsid w:val="00656F19"/>
    <w:rsid w:val="00671D3B"/>
    <w:rsid w:val="00673967"/>
    <w:rsid w:val="0067627D"/>
    <w:rsid w:val="006815D0"/>
    <w:rsid w:val="00683693"/>
    <w:rsid w:val="00684713"/>
    <w:rsid w:val="00684A5B"/>
    <w:rsid w:val="0068725B"/>
    <w:rsid w:val="00692A5F"/>
    <w:rsid w:val="00693D84"/>
    <w:rsid w:val="00697B91"/>
    <w:rsid w:val="006A17C3"/>
    <w:rsid w:val="006A1F71"/>
    <w:rsid w:val="006A71BA"/>
    <w:rsid w:val="006B2053"/>
    <w:rsid w:val="006B320E"/>
    <w:rsid w:val="006B4295"/>
    <w:rsid w:val="006C4FDD"/>
    <w:rsid w:val="006C7C73"/>
    <w:rsid w:val="006D2236"/>
    <w:rsid w:val="006D36D7"/>
    <w:rsid w:val="006D4687"/>
    <w:rsid w:val="006D477D"/>
    <w:rsid w:val="006D530F"/>
    <w:rsid w:val="006E65D7"/>
    <w:rsid w:val="006F027A"/>
    <w:rsid w:val="006F0601"/>
    <w:rsid w:val="006F1FD1"/>
    <w:rsid w:val="006F328B"/>
    <w:rsid w:val="006F5886"/>
    <w:rsid w:val="007012B6"/>
    <w:rsid w:val="00704695"/>
    <w:rsid w:val="0070659C"/>
    <w:rsid w:val="00707734"/>
    <w:rsid w:val="00707E19"/>
    <w:rsid w:val="00712F7C"/>
    <w:rsid w:val="007139FF"/>
    <w:rsid w:val="0071744E"/>
    <w:rsid w:val="007174DF"/>
    <w:rsid w:val="00717BCA"/>
    <w:rsid w:val="00722DFA"/>
    <w:rsid w:val="0072328A"/>
    <w:rsid w:val="00727313"/>
    <w:rsid w:val="00727594"/>
    <w:rsid w:val="00736B9E"/>
    <w:rsid w:val="007377B5"/>
    <w:rsid w:val="007402CC"/>
    <w:rsid w:val="0074084D"/>
    <w:rsid w:val="007428E7"/>
    <w:rsid w:val="007437E0"/>
    <w:rsid w:val="00746495"/>
    <w:rsid w:val="00746CC2"/>
    <w:rsid w:val="00750D60"/>
    <w:rsid w:val="00753C61"/>
    <w:rsid w:val="007551FC"/>
    <w:rsid w:val="0075749D"/>
    <w:rsid w:val="00760323"/>
    <w:rsid w:val="00765600"/>
    <w:rsid w:val="00767723"/>
    <w:rsid w:val="00767D72"/>
    <w:rsid w:val="00770122"/>
    <w:rsid w:val="007918F9"/>
    <w:rsid w:val="00791C9F"/>
    <w:rsid w:val="00792AAB"/>
    <w:rsid w:val="00793B47"/>
    <w:rsid w:val="007A1D0C"/>
    <w:rsid w:val="007A2A7B"/>
    <w:rsid w:val="007A7D21"/>
    <w:rsid w:val="007B2BE8"/>
    <w:rsid w:val="007B3680"/>
    <w:rsid w:val="007B477D"/>
    <w:rsid w:val="007B4C9A"/>
    <w:rsid w:val="007C3CD1"/>
    <w:rsid w:val="007C4827"/>
    <w:rsid w:val="007C5131"/>
    <w:rsid w:val="007C6804"/>
    <w:rsid w:val="007D1512"/>
    <w:rsid w:val="007D27F5"/>
    <w:rsid w:val="007D316E"/>
    <w:rsid w:val="007D4925"/>
    <w:rsid w:val="007E2D08"/>
    <w:rsid w:val="007E5903"/>
    <w:rsid w:val="007E74A1"/>
    <w:rsid w:val="007F0C8A"/>
    <w:rsid w:val="007F11AB"/>
    <w:rsid w:val="007F1376"/>
    <w:rsid w:val="007F3522"/>
    <w:rsid w:val="007F364F"/>
    <w:rsid w:val="007F42A0"/>
    <w:rsid w:val="007F54C5"/>
    <w:rsid w:val="007F64E2"/>
    <w:rsid w:val="00800305"/>
    <w:rsid w:val="0080197F"/>
    <w:rsid w:val="0080319A"/>
    <w:rsid w:val="0080639C"/>
    <w:rsid w:val="00806910"/>
    <w:rsid w:val="008102E2"/>
    <w:rsid w:val="008143CB"/>
    <w:rsid w:val="00820512"/>
    <w:rsid w:val="00823CA1"/>
    <w:rsid w:val="008249F4"/>
    <w:rsid w:val="00844952"/>
    <w:rsid w:val="00846ED9"/>
    <w:rsid w:val="008500D2"/>
    <w:rsid w:val="008513B9"/>
    <w:rsid w:val="00853D7D"/>
    <w:rsid w:val="008702D3"/>
    <w:rsid w:val="00871567"/>
    <w:rsid w:val="008720AD"/>
    <w:rsid w:val="00873E33"/>
    <w:rsid w:val="00876034"/>
    <w:rsid w:val="00880D68"/>
    <w:rsid w:val="008827E7"/>
    <w:rsid w:val="00891A23"/>
    <w:rsid w:val="0089222F"/>
    <w:rsid w:val="00892A41"/>
    <w:rsid w:val="008956A6"/>
    <w:rsid w:val="00896AED"/>
    <w:rsid w:val="00897610"/>
    <w:rsid w:val="008A1696"/>
    <w:rsid w:val="008A48E9"/>
    <w:rsid w:val="008A66B9"/>
    <w:rsid w:val="008B44EA"/>
    <w:rsid w:val="008B6023"/>
    <w:rsid w:val="008B7D2A"/>
    <w:rsid w:val="008C2B5A"/>
    <w:rsid w:val="008C3978"/>
    <w:rsid w:val="008C4754"/>
    <w:rsid w:val="008C58FE"/>
    <w:rsid w:val="008D02B3"/>
    <w:rsid w:val="008D2909"/>
    <w:rsid w:val="008D5406"/>
    <w:rsid w:val="008D6AC6"/>
    <w:rsid w:val="008D7D78"/>
    <w:rsid w:val="008E0160"/>
    <w:rsid w:val="008E09F4"/>
    <w:rsid w:val="008E22B2"/>
    <w:rsid w:val="008E2C41"/>
    <w:rsid w:val="008E30FF"/>
    <w:rsid w:val="008E6112"/>
    <w:rsid w:val="008E62F8"/>
    <w:rsid w:val="008E6C41"/>
    <w:rsid w:val="008F037C"/>
    <w:rsid w:val="008F0816"/>
    <w:rsid w:val="008F0ABC"/>
    <w:rsid w:val="008F4FE1"/>
    <w:rsid w:val="008F6BB7"/>
    <w:rsid w:val="00900812"/>
    <w:rsid w:val="00900F42"/>
    <w:rsid w:val="00901F15"/>
    <w:rsid w:val="00903F95"/>
    <w:rsid w:val="009045BA"/>
    <w:rsid w:val="0091402B"/>
    <w:rsid w:val="00920F9D"/>
    <w:rsid w:val="00923930"/>
    <w:rsid w:val="00923AEC"/>
    <w:rsid w:val="009307C2"/>
    <w:rsid w:val="009313B2"/>
    <w:rsid w:val="009325BA"/>
    <w:rsid w:val="00932E3C"/>
    <w:rsid w:val="00934B53"/>
    <w:rsid w:val="009363F3"/>
    <w:rsid w:val="009409AD"/>
    <w:rsid w:val="00943E99"/>
    <w:rsid w:val="0094448C"/>
    <w:rsid w:val="00944CF0"/>
    <w:rsid w:val="00944ED1"/>
    <w:rsid w:val="009477ED"/>
    <w:rsid w:val="0095056A"/>
    <w:rsid w:val="00956813"/>
    <w:rsid w:val="00957D05"/>
    <w:rsid w:val="009600B3"/>
    <w:rsid w:val="00960DC3"/>
    <w:rsid w:val="009621C6"/>
    <w:rsid w:val="0096293E"/>
    <w:rsid w:val="00962A31"/>
    <w:rsid w:val="00966CB2"/>
    <w:rsid w:val="00974DC2"/>
    <w:rsid w:val="0098083C"/>
    <w:rsid w:val="0099677D"/>
    <w:rsid w:val="009977FF"/>
    <w:rsid w:val="00997DAD"/>
    <w:rsid w:val="009A085B"/>
    <w:rsid w:val="009A6D9B"/>
    <w:rsid w:val="009A7EC0"/>
    <w:rsid w:val="009B006D"/>
    <w:rsid w:val="009B1B13"/>
    <w:rsid w:val="009B6140"/>
    <w:rsid w:val="009B70EB"/>
    <w:rsid w:val="009C1DE6"/>
    <w:rsid w:val="009C1F0E"/>
    <w:rsid w:val="009C374A"/>
    <w:rsid w:val="009D11B4"/>
    <w:rsid w:val="009D3E8C"/>
    <w:rsid w:val="009D7D23"/>
    <w:rsid w:val="009E14C4"/>
    <w:rsid w:val="009E3A0E"/>
    <w:rsid w:val="009E3F99"/>
    <w:rsid w:val="009E438D"/>
    <w:rsid w:val="00A011A6"/>
    <w:rsid w:val="00A1314B"/>
    <w:rsid w:val="00A13160"/>
    <w:rsid w:val="00A137D3"/>
    <w:rsid w:val="00A214FF"/>
    <w:rsid w:val="00A23829"/>
    <w:rsid w:val="00A25BA2"/>
    <w:rsid w:val="00A305B0"/>
    <w:rsid w:val="00A31A2A"/>
    <w:rsid w:val="00A34455"/>
    <w:rsid w:val="00A42505"/>
    <w:rsid w:val="00A42EDD"/>
    <w:rsid w:val="00A44A8F"/>
    <w:rsid w:val="00A4558A"/>
    <w:rsid w:val="00A51D96"/>
    <w:rsid w:val="00A5250A"/>
    <w:rsid w:val="00A5449D"/>
    <w:rsid w:val="00A63352"/>
    <w:rsid w:val="00A63A5C"/>
    <w:rsid w:val="00A63B19"/>
    <w:rsid w:val="00A64563"/>
    <w:rsid w:val="00A6522F"/>
    <w:rsid w:val="00A70C2F"/>
    <w:rsid w:val="00A74DC0"/>
    <w:rsid w:val="00A76A90"/>
    <w:rsid w:val="00A8039E"/>
    <w:rsid w:val="00A80839"/>
    <w:rsid w:val="00A810F2"/>
    <w:rsid w:val="00A84893"/>
    <w:rsid w:val="00A84F3D"/>
    <w:rsid w:val="00A92D84"/>
    <w:rsid w:val="00A935D6"/>
    <w:rsid w:val="00A955B9"/>
    <w:rsid w:val="00A96F84"/>
    <w:rsid w:val="00AB0DCB"/>
    <w:rsid w:val="00AB152F"/>
    <w:rsid w:val="00AB34AF"/>
    <w:rsid w:val="00AB4921"/>
    <w:rsid w:val="00AB6036"/>
    <w:rsid w:val="00AC11A6"/>
    <w:rsid w:val="00AC1C7C"/>
    <w:rsid w:val="00AC1EFD"/>
    <w:rsid w:val="00AC3437"/>
    <w:rsid w:val="00AC3953"/>
    <w:rsid w:val="00AC4FC7"/>
    <w:rsid w:val="00AC5BB9"/>
    <w:rsid w:val="00AC7150"/>
    <w:rsid w:val="00AD7547"/>
    <w:rsid w:val="00AE5C5B"/>
    <w:rsid w:val="00AF3250"/>
    <w:rsid w:val="00AF5C28"/>
    <w:rsid w:val="00AF5F7C"/>
    <w:rsid w:val="00AF6001"/>
    <w:rsid w:val="00AF6863"/>
    <w:rsid w:val="00B02207"/>
    <w:rsid w:val="00B03403"/>
    <w:rsid w:val="00B10324"/>
    <w:rsid w:val="00B14A07"/>
    <w:rsid w:val="00B225AB"/>
    <w:rsid w:val="00B3368E"/>
    <w:rsid w:val="00B3660F"/>
    <w:rsid w:val="00B366F9"/>
    <w:rsid w:val="00B36AD3"/>
    <w:rsid w:val="00B376B1"/>
    <w:rsid w:val="00B413B3"/>
    <w:rsid w:val="00B413CE"/>
    <w:rsid w:val="00B428AC"/>
    <w:rsid w:val="00B46775"/>
    <w:rsid w:val="00B4749E"/>
    <w:rsid w:val="00B47FED"/>
    <w:rsid w:val="00B53664"/>
    <w:rsid w:val="00B54E7B"/>
    <w:rsid w:val="00B56929"/>
    <w:rsid w:val="00B57515"/>
    <w:rsid w:val="00B620D9"/>
    <w:rsid w:val="00B633DB"/>
    <w:rsid w:val="00B639ED"/>
    <w:rsid w:val="00B66A8C"/>
    <w:rsid w:val="00B67AFA"/>
    <w:rsid w:val="00B72430"/>
    <w:rsid w:val="00B73DE8"/>
    <w:rsid w:val="00B74101"/>
    <w:rsid w:val="00B8061C"/>
    <w:rsid w:val="00B83BA2"/>
    <w:rsid w:val="00B84CD8"/>
    <w:rsid w:val="00B853AA"/>
    <w:rsid w:val="00B869C6"/>
    <w:rsid w:val="00B875BF"/>
    <w:rsid w:val="00B917F5"/>
    <w:rsid w:val="00B91F62"/>
    <w:rsid w:val="00BA4750"/>
    <w:rsid w:val="00BB2C98"/>
    <w:rsid w:val="00BB5F83"/>
    <w:rsid w:val="00BC68C9"/>
    <w:rsid w:val="00BC7CF2"/>
    <w:rsid w:val="00BD0B82"/>
    <w:rsid w:val="00BD283E"/>
    <w:rsid w:val="00BD372F"/>
    <w:rsid w:val="00BD4E2F"/>
    <w:rsid w:val="00BD7FA5"/>
    <w:rsid w:val="00BE3ADC"/>
    <w:rsid w:val="00BF475D"/>
    <w:rsid w:val="00BF4852"/>
    <w:rsid w:val="00BF4C58"/>
    <w:rsid w:val="00BF4EE1"/>
    <w:rsid w:val="00BF4F5F"/>
    <w:rsid w:val="00BF5C31"/>
    <w:rsid w:val="00BF66B0"/>
    <w:rsid w:val="00BF6ADD"/>
    <w:rsid w:val="00C0001A"/>
    <w:rsid w:val="00C04EEB"/>
    <w:rsid w:val="00C04F87"/>
    <w:rsid w:val="00C075F6"/>
    <w:rsid w:val="00C10F12"/>
    <w:rsid w:val="00C117BA"/>
    <w:rsid w:val="00C11826"/>
    <w:rsid w:val="00C129A1"/>
    <w:rsid w:val="00C138BC"/>
    <w:rsid w:val="00C1751C"/>
    <w:rsid w:val="00C26EC2"/>
    <w:rsid w:val="00C35839"/>
    <w:rsid w:val="00C36E00"/>
    <w:rsid w:val="00C411E3"/>
    <w:rsid w:val="00C44537"/>
    <w:rsid w:val="00C459D0"/>
    <w:rsid w:val="00C46D42"/>
    <w:rsid w:val="00C47810"/>
    <w:rsid w:val="00C50C32"/>
    <w:rsid w:val="00C51B6F"/>
    <w:rsid w:val="00C56001"/>
    <w:rsid w:val="00C56596"/>
    <w:rsid w:val="00C60178"/>
    <w:rsid w:val="00C61760"/>
    <w:rsid w:val="00C61BD5"/>
    <w:rsid w:val="00C63CD6"/>
    <w:rsid w:val="00C63F00"/>
    <w:rsid w:val="00C64961"/>
    <w:rsid w:val="00C72DA9"/>
    <w:rsid w:val="00C74813"/>
    <w:rsid w:val="00C74E77"/>
    <w:rsid w:val="00C75156"/>
    <w:rsid w:val="00C77273"/>
    <w:rsid w:val="00C826AB"/>
    <w:rsid w:val="00C82C17"/>
    <w:rsid w:val="00C837B5"/>
    <w:rsid w:val="00C87D95"/>
    <w:rsid w:val="00C9077A"/>
    <w:rsid w:val="00C9275A"/>
    <w:rsid w:val="00C931A4"/>
    <w:rsid w:val="00C936B3"/>
    <w:rsid w:val="00C95CD2"/>
    <w:rsid w:val="00CA051B"/>
    <w:rsid w:val="00CA1F92"/>
    <w:rsid w:val="00CB1816"/>
    <w:rsid w:val="00CB1834"/>
    <w:rsid w:val="00CB2C5B"/>
    <w:rsid w:val="00CB3CBE"/>
    <w:rsid w:val="00CB4333"/>
    <w:rsid w:val="00CB44A3"/>
    <w:rsid w:val="00CC5F16"/>
    <w:rsid w:val="00CD1492"/>
    <w:rsid w:val="00CD2875"/>
    <w:rsid w:val="00CD54CA"/>
    <w:rsid w:val="00CE2ECA"/>
    <w:rsid w:val="00CE3DDD"/>
    <w:rsid w:val="00CE7808"/>
    <w:rsid w:val="00CF03D8"/>
    <w:rsid w:val="00CF0669"/>
    <w:rsid w:val="00CF0C9F"/>
    <w:rsid w:val="00CF3751"/>
    <w:rsid w:val="00CF3BD1"/>
    <w:rsid w:val="00D015D5"/>
    <w:rsid w:val="00D03D68"/>
    <w:rsid w:val="00D06D35"/>
    <w:rsid w:val="00D13643"/>
    <w:rsid w:val="00D21FE2"/>
    <w:rsid w:val="00D266DD"/>
    <w:rsid w:val="00D30849"/>
    <w:rsid w:val="00D32B04"/>
    <w:rsid w:val="00D374E7"/>
    <w:rsid w:val="00D45182"/>
    <w:rsid w:val="00D462B9"/>
    <w:rsid w:val="00D557ED"/>
    <w:rsid w:val="00D60A8E"/>
    <w:rsid w:val="00D60DFE"/>
    <w:rsid w:val="00D626E7"/>
    <w:rsid w:val="00D63949"/>
    <w:rsid w:val="00D652E7"/>
    <w:rsid w:val="00D77BCF"/>
    <w:rsid w:val="00D77C03"/>
    <w:rsid w:val="00D84394"/>
    <w:rsid w:val="00D90D43"/>
    <w:rsid w:val="00D93845"/>
    <w:rsid w:val="00D94E1D"/>
    <w:rsid w:val="00D953FB"/>
    <w:rsid w:val="00D95607"/>
    <w:rsid w:val="00D95E55"/>
    <w:rsid w:val="00DA0B0C"/>
    <w:rsid w:val="00DB3664"/>
    <w:rsid w:val="00DB5FE7"/>
    <w:rsid w:val="00DC16FB"/>
    <w:rsid w:val="00DC3AE1"/>
    <w:rsid w:val="00DC4A65"/>
    <w:rsid w:val="00DC4F66"/>
    <w:rsid w:val="00DD064F"/>
    <w:rsid w:val="00DE1202"/>
    <w:rsid w:val="00DE1660"/>
    <w:rsid w:val="00DE1A2E"/>
    <w:rsid w:val="00DE3C28"/>
    <w:rsid w:val="00DE4909"/>
    <w:rsid w:val="00DE6E68"/>
    <w:rsid w:val="00DE7CD4"/>
    <w:rsid w:val="00DF1853"/>
    <w:rsid w:val="00DF1BFF"/>
    <w:rsid w:val="00E01748"/>
    <w:rsid w:val="00E02004"/>
    <w:rsid w:val="00E10B44"/>
    <w:rsid w:val="00E11F02"/>
    <w:rsid w:val="00E12AFE"/>
    <w:rsid w:val="00E132FF"/>
    <w:rsid w:val="00E22338"/>
    <w:rsid w:val="00E2381C"/>
    <w:rsid w:val="00E23B55"/>
    <w:rsid w:val="00E24ED5"/>
    <w:rsid w:val="00E2726B"/>
    <w:rsid w:val="00E27778"/>
    <w:rsid w:val="00E3008B"/>
    <w:rsid w:val="00E30A7E"/>
    <w:rsid w:val="00E30E0E"/>
    <w:rsid w:val="00E315FD"/>
    <w:rsid w:val="00E37801"/>
    <w:rsid w:val="00E4500F"/>
    <w:rsid w:val="00E4627F"/>
    <w:rsid w:val="00E4673A"/>
    <w:rsid w:val="00E46EAA"/>
    <w:rsid w:val="00E470D6"/>
    <w:rsid w:val="00E474BC"/>
    <w:rsid w:val="00E5038C"/>
    <w:rsid w:val="00E50B69"/>
    <w:rsid w:val="00E5298B"/>
    <w:rsid w:val="00E56EFB"/>
    <w:rsid w:val="00E62E9B"/>
    <w:rsid w:val="00E6458F"/>
    <w:rsid w:val="00E7242D"/>
    <w:rsid w:val="00E730F8"/>
    <w:rsid w:val="00E7452A"/>
    <w:rsid w:val="00E750B2"/>
    <w:rsid w:val="00E76212"/>
    <w:rsid w:val="00E850CE"/>
    <w:rsid w:val="00E86A27"/>
    <w:rsid w:val="00E874EC"/>
    <w:rsid w:val="00E87E21"/>
    <w:rsid w:val="00E87E25"/>
    <w:rsid w:val="00E930AC"/>
    <w:rsid w:val="00E9408D"/>
    <w:rsid w:val="00E942C4"/>
    <w:rsid w:val="00EA04F1"/>
    <w:rsid w:val="00EA2FD3"/>
    <w:rsid w:val="00EA7199"/>
    <w:rsid w:val="00EA7487"/>
    <w:rsid w:val="00EB17DA"/>
    <w:rsid w:val="00EB2359"/>
    <w:rsid w:val="00EB5776"/>
    <w:rsid w:val="00EB7CE9"/>
    <w:rsid w:val="00EC2E3A"/>
    <w:rsid w:val="00EC33FE"/>
    <w:rsid w:val="00EC433F"/>
    <w:rsid w:val="00EC46E5"/>
    <w:rsid w:val="00EC68A4"/>
    <w:rsid w:val="00EC73AC"/>
    <w:rsid w:val="00ED1FDE"/>
    <w:rsid w:val="00ED2537"/>
    <w:rsid w:val="00ED268E"/>
    <w:rsid w:val="00ED46FB"/>
    <w:rsid w:val="00ED6AC8"/>
    <w:rsid w:val="00EE0605"/>
    <w:rsid w:val="00EE0AFA"/>
    <w:rsid w:val="00EE4DEF"/>
    <w:rsid w:val="00EE5DA3"/>
    <w:rsid w:val="00EF363B"/>
    <w:rsid w:val="00EF69F0"/>
    <w:rsid w:val="00F052AE"/>
    <w:rsid w:val="00F05344"/>
    <w:rsid w:val="00F057C5"/>
    <w:rsid w:val="00F06D15"/>
    <w:rsid w:val="00F06EFB"/>
    <w:rsid w:val="00F1214E"/>
    <w:rsid w:val="00F1529E"/>
    <w:rsid w:val="00F16F07"/>
    <w:rsid w:val="00F2028B"/>
    <w:rsid w:val="00F21F43"/>
    <w:rsid w:val="00F22552"/>
    <w:rsid w:val="00F24CDA"/>
    <w:rsid w:val="00F25925"/>
    <w:rsid w:val="00F354CB"/>
    <w:rsid w:val="00F41520"/>
    <w:rsid w:val="00F456A7"/>
    <w:rsid w:val="00F45B7C"/>
    <w:rsid w:val="00F45FCE"/>
    <w:rsid w:val="00F46AE6"/>
    <w:rsid w:val="00F4734A"/>
    <w:rsid w:val="00F5347D"/>
    <w:rsid w:val="00F60509"/>
    <w:rsid w:val="00F61176"/>
    <w:rsid w:val="00F61B47"/>
    <w:rsid w:val="00F627A9"/>
    <w:rsid w:val="00F632B7"/>
    <w:rsid w:val="00F67391"/>
    <w:rsid w:val="00F76D06"/>
    <w:rsid w:val="00F76EFB"/>
    <w:rsid w:val="00F77FEA"/>
    <w:rsid w:val="00F84836"/>
    <w:rsid w:val="00F9246B"/>
    <w:rsid w:val="00F9334F"/>
    <w:rsid w:val="00F97D7F"/>
    <w:rsid w:val="00FA0C10"/>
    <w:rsid w:val="00FA122C"/>
    <w:rsid w:val="00FA1513"/>
    <w:rsid w:val="00FA3B95"/>
    <w:rsid w:val="00FA4532"/>
    <w:rsid w:val="00FB0FC9"/>
    <w:rsid w:val="00FB17FA"/>
    <w:rsid w:val="00FB2B0F"/>
    <w:rsid w:val="00FB421D"/>
    <w:rsid w:val="00FB5566"/>
    <w:rsid w:val="00FC1278"/>
    <w:rsid w:val="00FC133D"/>
    <w:rsid w:val="00FC2E37"/>
    <w:rsid w:val="00FD29F9"/>
    <w:rsid w:val="00FD4554"/>
    <w:rsid w:val="00FD5C4A"/>
    <w:rsid w:val="00FD6959"/>
    <w:rsid w:val="00FD7609"/>
    <w:rsid w:val="00FE283E"/>
    <w:rsid w:val="00FE6688"/>
    <w:rsid w:val="00FE759B"/>
    <w:rsid w:val="00FE7735"/>
    <w:rsid w:val="00FF16C9"/>
    <w:rsid w:val="00FF3DF3"/>
    <w:rsid w:val="00FF69DC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rsid w:val="00BD372F"/>
    <w:pPr>
      <w:suppressAutoHyphens/>
      <w:autoSpaceDN w:val="0"/>
      <w:ind w:firstLine="709"/>
      <w:jc w:val="both"/>
    </w:pPr>
    <w:rPr>
      <w:rFonts w:cs="TimesET, 'Times New Roman'"/>
      <w:kern w:val="3"/>
      <w:sz w:val="28"/>
      <w:lang w:eastAsia="zh-CN"/>
    </w:rPr>
  </w:style>
  <w:style w:type="paragraph" w:customStyle="1" w:styleId="ConsPlusNormal">
    <w:name w:val="ConsPlusNormal"/>
    <w:qFormat/>
    <w:rsid w:val="008F0ABC"/>
    <w:pPr>
      <w:widowControl w:val="0"/>
      <w:autoSpaceDE w:val="0"/>
      <w:autoSpaceDN w:val="0"/>
    </w:pPr>
    <w:rPr>
      <w:sz w:val="28"/>
    </w:rPr>
  </w:style>
  <w:style w:type="character" w:customStyle="1" w:styleId="FontStyle18">
    <w:name w:val="Font Style18"/>
    <w:uiPriority w:val="99"/>
    <w:rsid w:val="008F0AB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B73D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note text"/>
    <w:basedOn w:val="a"/>
    <w:link w:val="ad"/>
    <w:unhideWhenUsed/>
    <w:rsid w:val="009621C6"/>
    <w:rPr>
      <w:lang w:val="x-none" w:eastAsia="x-none"/>
    </w:rPr>
  </w:style>
  <w:style w:type="character" w:customStyle="1" w:styleId="ad">
    <w:name w:val="Текст сноски Знак"/>
    <w:link w:val="ac"/>
    <w:rsid w:val="009621C6"/>
    <w:rPr>
      <w:rFonts w:ascii="TimesET" w:hAnsi="TimesET"/>
    </w:rPr>
  </w:style>
  <w:style w:type="paragraph" w:customStyle="1" w:styleId="Style9">
    <w:name w:val="Style9"/>
    <w:basedOn w:val="a"/>
    <w:uiPriority w:val="99"/>
    <w:rsid w:val="009621C6"/>
    <w:pPr>
      <w:widowControl w:val="0"/>
      <w:autoSpaceDE w:val="0"/>
      <w:autoSpaceDN w:val="0"/>
      <w:adjustRightInd w:val="0"/>
      <w:spacing w:line="323" w:lineRule="exact"/>
      <w:ind w:firstLine="538"/>
      <w:jc w:val="both"/>
    </w:pPr>
    <w:rPr>
      <w:rFonts w:ascii="Times New Roman" w:hAnsi="Times New Roman"/>
      <w:sz w:val="24"/>
      <w:szCs w:val="24"/>
    </w:rPr>
  </w:style>
  <w:style w:type="character" w:styleId="ae">
    <w:name w:val="footnote reference"/>
    <w:unhideWhenUsed/>
    <w:rsid w:val="009621C6"/>
    <w:rPr>
      <w:vertAlign w:val="superscript"/>
    </w:rPr>
  </w:style>
  <w:style w:type="paragraph" w:customStyle="1" w:styleId="ConsPlusTitle">
    <w:name w:val="ConsPlusTitle"/>
    <w:rsid w:val="00DE1A2E"/>
    <w:pPr>
      <w:widowControl w:val="0"/>
      <w:autoSpaceDE w:val="0"/>
      <w:autoSpaceDN w:val="0"/>
    </w:pPr>
    <w:rPr>
      <w:b/>
      <w:sz w:val="28"/>
    </w:rPr>
  </w:style>
  <w:style w:type="paragraph" w:styleId="af">
    <w:name w:val="Normal (Web)"/>
    <w:basedOn w:val="a"/>
    <w:uiPriority w:val="99"/>
    <w:unhideWhenUsed/>
    <w:rsid w:val="00227627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F057C5"/>
    <w:pPr>
      <w:ind w:left="720"/>
      <w:contextualSpacing/>
    </w:pPr>
  </w:style>
  <w:style w:type="paragraph" w:customStyle="1" w:styleId="s1">
    <w:name w:val="s_1"/>
    <w:basedOn w:val="a"/>
    <w:rsid w:val="007B36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7B36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B36AD3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rsid w:val="00BD372F"/>
    <w:pPr>
      <w:suppressAutoHyphens/>
      <w:autoSpaceDN w:val="0"/>
      <w:ind w:firstLine="709"/>
      <w:jc w:val="both"/>
    </w:pPr>
    <w:rPr>
      <w:rFonts w:cs="TimesET, 'Times New Roman'"/>
      <w:kern w:val="3"/>
      <w:sz w:val="28"/>
      <w:lang w:eastAsia="zh-CN"/>
    </w:rPr>
  </w:style>
  <w:style w:type="paragraph" w:customStyle="1" w:styleId="ConsPlusNormal">
    <w:name w:val="ConsPlusNormal"/>
    <w:qFormat/>
    <w:rsid w:val="008F0ABC"/>
    <w:pPr>
      <w:widowControl w:val="0"/>
      <w:autoSpaceDE w:val="0"/>
      <w:autoSpaceDN w:val="0"/>
    </w:pPr>
    <w:rPr>
      <w:sz w:val="28"/>
    </w:rPr>
  </w:style>
  <w:style w:type="character" w:customStyle="1" w:styleId="FontStyle18">
    <w:name w:val="Font Style18"/>
    <w:uiPriority w:val="99"/>
    <w:rsid w:val="008F0AB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B73D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note text"/>
    <w:basedOn w:val="a"/>
    <w:link w:val="ad"/>
    <w:unhideWhenUsed/>
    <w:rsid w:val="009621C6"/>
    <w:rPr>
      <w:lang w:val="x-none" w:eastAsia="x-none"/>
    </w:rPr>
  </w:style>
  <w:style w:type="character" w:customStyle="1" w:styleId="ad">
    <w:name w:val="Текст сноски Знак"/>
    <w:link w:val="ac"/>
    <w:rsid w:val="009621C6"/>
    <w:rPr>
      <w:rFonts w:ascii="TimesET" w:hAnsi="TimesET"/>
    </w:rPr>
  </w:style>
  <w:style w:type="paragraph" w:customStyle="1" w:styleId="Style9">
    <w:name w:val="Style9"/>
    <w:basedOn w:val="a"/>
    <w:uiPriority w:val="99"/>
    <w:rsid w:val="009621C6"/>
    <w:pPr>
      <w:widowControl w:val="0"/>
      <w:autoSpaceDE w:val="0"/>
      <w:autoSpaceDN w:val="0"/>
      <w:adjustRightInd w:val="0"/>
      <w:spacing w:line="323" w:lineRule="exact"/>
      <w:ind w:firstLine="538"/>
      <w:jc w:val="both"/>
    </w:pPr>
    <w:rPr>
      <w:rFonts w:ascii="Times New Roman" w:hAnsi="Times New Roman"/>
      <w:sz w:val="24"/>
      <w:szCs w:val="24"/>
    </w:rPr>
  </w:style>
  <w:style w:type="character" w:styleId="ae">
    <w:name w:val="footnote reference"/>
    <w:unhideWhenUsed/>
    <w:rsid w:val="009621C6"/>
    <w:rPr>
      <w:vertAlign w:val="superscript"/>
    </w:rPr>
  </w:style>
  <w:style w:type="paragraph" w:customStyle="1" w:styleId="ConsPlusTitle">
    <w:name w:val="ConsPlusTitle"/>
    <w:rsid w:val="00DE1A2E"/>
    <w:pPr>
      <w:widowControl w:val="0"/>
      <w:autoSpaceDE w:val="0"/>
      <w:autoSpaceDN w:val="0"/>
    </w:pPr>
    <w:rPr>
      <w:b/>
      <w:sz w:val="28"/>
    </w:rPr>
  </w:style>
  <w:style w:type="paragraph" w:styleId="af">
    <w:name w:val="Normal (Web)"/>
    <w:basedOn w:val="a"/>
    <w:uiPriority w:val="99"/>
    <w:unhideWhenUsed/>
    <w:rsid w:val="00227627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F057C5"/>
    <w:pPr>
      <w:ind w:left="720"/>
      <w:contextualSpacing/>
    </w:pPr>
  </w:style>
  <w:style w:type="paragraph" w:customStyle="1" w:styleId="s1">
    <w:name w:val="s_1"/>
    <w:basedOn w:val="a"/>
    <w:rsid w:val="007B36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7B36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B36AD3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3;&#1086;&#1088;&#1084;&#1055;&#1088;&#1072;&#1074;&#1040;&#1082;&#1090;&#1099;\&#1053;&#1055;&#1040;\&#1053;&#1055;&#1040;%20&#1056;&#1077;&#1075;&#1080;&#1086;&#1085;&#1072;&#1083;&#1100;&#1085;&#1099;&#1077;\&#1055;&#1088;&#1086;&#1077;&#1082;&#1090;&#1099;\&#1043;&#1055;180514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D9CAF-FD4F-48A0-99E4-86D04387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22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Правительство Рязанской области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101330282323</dc:creator>
  <cp:lastModifiedBy>Дягилева М.А.</cp:lastModifiedBy>
  <cp:revision>8</cp:revision>
  <cp:lastPrinted>2021-04-26T13:20:00Z</cp:lastPrinted>
  <dcterms:created xsi:type="dcterms:W3CDTF">2021-10-01T11:05:00Z</dcterms:created>
  <dcterms:modified xsi:type="dcterms:W3CDTF">2021-10-05T14:13:00Z</dcterms:modified>
</cp:coreProperties>
</file>