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D01F6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264639B" wp14:editId="404E2932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053">
        <w:rPr>
          <w:rFonts w:ascii="Times New Roman" w:hAnsi="Times New Roman"/>
          <w:bCs/>
          <w:sz w:val="28"/>
          <w:szCs w:val="28"/>
        </w:rPr>
        <w:t>от 12 октября 2021 г. № 272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800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9" w:type="pct"/>
        <w:jc w:val="right"/>
        <w:tblLook w:val="01E0" w:firstRow="1" w:lastRow="1" w:firstColumn="1" w:lastColumn="1" w:noHBand="0" w:noVBand="0"/>
      </w:tblPr>
      <w:tblGrid>
        <w:gridCol w:w="9588"/>
      </w:tblGrid>
      <w:tr w:rsidR="000D5EED" w:rsidRPr="00D01B4E" w:rsidTr="00C73EE3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341C8C" w:rsidRPr="00D01B4E" w:rsidRDefault="00341C8C" w:rsidP="00F5520C">
            <w:pPr>
              <w:tabs>
                <w:tab w:val="left" w:pos="465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01B4E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341C8C" w:rsidRPr="00D01B4E" w:rsidRDefault="00341C8C" w:rsidP="00F5520C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>Рязанской области от 29 октября 2014 г. № 310 «Об утверждении</w:t>
            </w:r>
          </w:p>
          <w:p w:rsidR="00341C8C" w:rsidRPr="00D01B4E" w:rsidRDefault="00341C8C" w:rsidP="00F5520C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926795" w:rsidRPr="00D01B4E" w:rsidRDefault="00341C8C" w:rsidP="00F5520C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1B4E">
              <w:rPr>
                <w:rFonts w:ascii="Times New Roman" w:hAnsi="Times New Roman"/>
                <w:sz w:val="28"/>
                <w:szCs w:val="28"/>
              </w:rPr>
              <w:t>физической культуры и спорта» (в редакции</w:t>
            </w:r>
            <w:r w:rsidR="004A218E" w:rsidRPr="00D01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B4E">
              <w:rPr>
                <w:rFonts w:ascii="Times New Roman" w:hAnsi="Times New Roman"/>
                <w:sz w:val="28"/>
                <w:szCs w:val="28"/>
              </w:rPr>
              <w:t>постановлений</w:t>
            </w:r>
            <w:proofErr w:type="gramEnd"/>
          </w:p>
          <w:p w:rsidR="00926795" w:rsidRPr="00D01B4E" w:rsidRDefault="00341C8C" w:rsidP="00F5520C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24.03.2015</w:t>
            </w:r>
            <w:r w:rsidR="00ED09E8" w:rsidRPr="00D01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B4E">
              <w:rPr>
                <w:rFonts w:ascii="Times New Roman" w:hAnsi="Times New Roman"/>
                <w:sz w:val="28"/>
                <w:szCs w:val="28"/>
              </w:rPr>
              <w:t>№ 58,</w:t>
            </w:r>
          </w:p>
          <w:p w:rsidR="00926795" w:rsidRPr="00D01B4E" w:rsidRDefault="00341C8C" w:rsidP="00F5520C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>от 15.07.2015 № 166, от 18.12.2015 № 320, от 17.02.2016</w:t>
            </w:r>
            <w:r w:rsidR="00ED09E8" w:rsidRPr="00D01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B4E">
              <w:rPr>
                <w:rFonts w:ascii="Times New Roman" w:hAnsi="Times New Roman"/>
                <w:sz w:val="28"/>
                <w:szCs w:val="28"/>
              </w:rPr>
              <w:t>№ 26,</w:t>
            </w:r>
          </w:p>
          <w:p w:rsidR="00926795" w:rsidRPr="00D01B4E" w:rsidRDefault="00341C8C" w:rsidP="00F5520C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>от 13.04.2016 № 67, от 09.06.2016 № 128, от 03.08.2016</w:t>
            </w:r>
            <w:r w:rsidR="00ED09E8" w:rsidRPr="00D01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B4E">
              <w:rPr>
                <w:rFonts w:ascii="Times New Roman" w:hAnsi="Times New Roman"/>
                <w:sz w:val="28"/>
                <w:szCs w:val="28"/>
              </w:rPr>
              <w:t>№ 173,</w:t>
            </w:r>
          </w:p>
          <w:p w:rsidR="00926795" w:rsidRPr="00D01B4E" w:rsidRDefault="00341C8C" w:rsidP="00F5520C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>от 28.09.2016 № 229, от 07.12.2016 № 278, от 28.12.2016</w:t>
            </w:r>
            <w:r w:rsidR="00ED09E8" w:rsidRPr="00D01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B4E">
              <w:rPr>
                <w:rFonts w:ascii="Times New Roman" w:hAnsi="Times New Roman"/>
                <w:sz w:val="28"/>
                <w:szCs w:val="28"/>
              </w:rPr>
              <w:t>№ 327,</w:t>
            </w:r>
          </w:p>
          <w:p w:rsidR="00926795" w:rsidRPr="00D01B4E" w:rsidRDefault="00341C8C" w:rsidP="00F5520C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>от 22.03.2017 № 54, от 13.04.2017 № 69, от 11.07.2017</w:t>
            </w:r>
            <w:r w:rsidR="00ED09E8" w:rsidRPr="00D01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B4E">
              <w:rPr>
                <w:rFonts w:ascii="Times New Roman" w:hAnsi="Times New Roman"/>
                <w:sz w:val="28"/>
                <w:szCs w:val="28"/>
              </w:rPr>
              <w:t>№ 160,</w:t>
            </w:r>
          </w:p>
          <w:p w:rsidR="00926795" w:rsidRPr="00D01B4E" w:rsidRDefault="00341C8C" w:rsidP="00F5520C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>от 15.11.2017 № 299, от 12.12.2017 № 343, от 26.12.2017</w:t>
            </w:r>
            <w:r w:rsidR="00ED09E8" w:rsidRPr="00D01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B4E">
              <w:rPr>
                <w:rFonts w:ascii="Times New Roman" w:hAnsi="Times New Roman"/>
                <w:sz w:val="28"/>
                <w:szCs w:val="28"/>
              </w:rPr>
              <w:t>№ 399,</w:t>
            </w:r>
          </w:p>
          <w:p w:rsidR="00926795" w:rsidRPr="00D01B4E" w:rsidRDefault="00341C8C" w:rsidP="00F5520C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>от 03.04.2018 № 75, от 20.06.2018 № 171, от 21.08.2018 № 244,</w:t>
            </w:r>
          </w:p>
          <w:p w:rsidR="00926795" w:rsidRPr="00D01B4E" w:rsidRDefault="00341C8C" w:rsidP="00F5520C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 xml:space="preserve">от 16.10.2018 № 291, от 27.11.2018 № 334, от </w:t>
            </w:r>
            <w:r w:rsidR="007D1408" w:rsidRPr="00D01B4E">
              <w:rPr>
                <w:rFonts w:ascii="Times New Roman" w:hAnsi="Times New Roman"/>
                <w:sz w:val="28"/>
                <w:szCs w:val="28"/>
              </w:rPr>
              <w:t>19</w:t>
            </w:r>
            <w:r w:rsidRPr="00D01B4E">
              <w:rPr>
                <w:rFonts w:ascii="Times New Roman" w:hAnsi="Times New Roman"/>
                <w:sz w:val="28"/>
                <w:szCs w:val="28"/>
              </w:rPr>
              <w:t xml:space="preserve">.12.2018 № </w:t>
            </w:r>
            <w:r w:rsidR="007D1408" w:rsidRPr="00D01B4E">
              <w:rPr>
                <w:rFonts w:ascii="Times New Roman" w:hAnsi="Times New Roman"/>
                <w:sz w:val="28"/>
                <w:szCs w:val="28"/>
              </w:rPr>
              <w:t>367</w:t>
            </w:r>
            <w:r w:rsidR="0094421A" w:rsidRPr="00D01B4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A3184" w:rsidRPr="00D01B4E" w:rsidRDefault="0094421A" w:rsidP="00F5520C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>от 05.03.2019 №</w:t>
            </w:r>
            <w:r w:rsidR="00D8230D" w:rsidRPr="00D01B4E">
              <w:rPr>
                <w:rFonts w:ascii="Times New Roman" w:hAnsi="Times New Roman"/>
                <w:sz w:val="28"/>
                <w:szCs w:val="28"/>
              </w:rPr>
              <w:t xml:space="preserve"> 48</w:t>
            </w:r>
            <w:r w:rsidR="00A932E2" w:rsidRPr="00D01B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17B80" w:rsidRPr="00D01B4E">
              <w:rPr>
                <w:rFonts w:ascii="Times New Roman" w:hAnsi="Times New Roman"/>
                <w:sz w:val="28"/>
                <w:szCs w:val="28"/>
              </w:rPr>
              <w:t>от 26.04.2019 № 123</w:t>
            </w:r>
            <w:r w:rsidR="002A3184" w:rsidRPr="00D01B4E">
              <w:rPr>
                <w:rFonts w:ascii="Times New Roman" w:hAnsi="Times New Roman"/>
                <w:sz w:val="28"/>
                <w:szCs w:val="28"/>
              </w:rPr>
              <w:t xml:space="preserve">, от 05.06.2019 № 156, </w:t>
            </w:r>
          </w:p>
          <w:p w:rsidR="002A3184" w:rsidRPr="00D01B4E" w:rsidRDefault="002A3184" w:rsidP="00F5520C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 xml:space="preserve">от 26.06.2019 № 185, от 13.08.2019 № 253, от 17.10.2019 № 322, </w:t>
            </w:r>
          </w:p>
          <w:p w:rsidR="004C2AF8" w:rsidRDefault="002A3184" w:rsidP="00F5520C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>от 18.11.2019 № 354, от 18.12.2019 № 413</w:t>
            </w:r>
            <w:r w:rsidR="009C7522" w:rsidRPr="00D01B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77637" w:rsidRPr="00D01B4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C7522" w:rsidRPr="00D01B4E">
              <w:rPr>
                <w:rFonts w:ascii="Times New Roman" w:hAnsi="Times New Roman"/>
                <w:sz w:val="28"/>
                <w:szCs w:val="28"/>
              </w:rPr>
              <w:t>18.02.2020 № 23</w:t>
            </w:r>
            <w:r w:rsidR="004C2AF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46474" w:rsidRDefault="004C2AF8" w:rsidP="00F5520C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C2AF8">
              <w:rPr>
                <w:rFonts w:ascii="Times New Roman" w:hAnsi="Times New Roman"/>
                <w:sz w:val="28"/>
                <w:szCs w:val="28"/>
              </w:rPr>
              <w:t xml:space="preserve">26.05.2020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4C2AF8">
              <w:rPr>
                <w:rFonts w:ascii="Times New Roman" w:hAnsi="Times New Roman"/>
                <w:sz w:val="28"/>
                <w:szCs w:val="28"/>
              </w:rPr>
              <w:t xml:space="preserve"> 114</w:t>
            </w:r>
            <w:r w:rsidR="00E2609F">
              <w:rPr>
                <w:rFonts w:ascii="Times New Roman" w:hAnsi="Times New Roman"/>
                <w:sz w:val="28"/>
                <w:szCs w:val="28"/>
              </w:rPr>
              <w:t>, от 25.08.2020 № 214</w:t>
            </w:r>
            <w:r w:rsidR="0074647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46474" w:rsidRPr="00746474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746474" w:rsidRPr="00746474">
              <w:rPr>
                <w:rFonts w:ascii="Times New Roman" w:hAnsi="Times New Roman"/>
                <w:sz w:val="28"/>
                <w:szCs w:val="28"/>
              </w:rPr>
              <w:t xml:space="preserve"> 20.10.2020 </w:t>
            </w:r>
            <w:r w:rsidR="00746474">
              <w:rPr>
                <w:rFonts w:ascii="Times New Roman" w:hAnsi="Times New Roman"/>
                <w:sz w:val="28"/>
                <w:szCs w:val="28"/>
              </w:rPr>
              <w:t>№</w:t>
            </w:r>
            <w:r w:rsidR="00746474" w:rsidRPr="00746474">
              <w:rPr>
                <w:rFonts w:ascii="Times New Roman" w:hAnsi="Times New Roman"/>
                <w:sz w:val="28"/>
                <w:szCs w:val="28"/>
              </w:rPr>
              <w:t xml:space="preserve"> 274, </w:t>
            </w:r>
          </w:p>
          <w:p w:rsidR="005D1BF8" w:rsidRDefault="00746474" w:rsidP="00F5520C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474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746474">
              <w:rPr>
                <w:rFonts w:ascii="Times New Roman" w:hAnsi="Times New Roman"/>
                <w:sz w:val="28"/>
                <w:szCs w:val="28"/>
              </w:rPr>
              <w:t xml:space="preserve"> 30.11.2020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46474">
              <w:rPr>
                <w:rFonts w:ascii="Times New Roman" w:hAnsi="Times New Roman"/>
                <w:sz w:val="28"/>
                <w:szCs w:val="28"/>
              </w:rPr>
              <w:t xml:space="preserve"> 314, </w:t>
            </w:r>
            <w:r w:rsidRPr="00746474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746474">
              <w:rPr>
                <w:rFonts w:ascii="Times New Roman" w:hAnsi="Times New Roman"/>
                <w:sz w:val="28"/>
                <w:szCs w:val="28"/>
              </w:rPr>
              <w:t xml:space="preserve"> 30.12.2020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46474">
              <w:rPr>
                <w:rFonts w:ascii="Times New Roman" w:hAnsi="Times New Roman"/>
                <w:sz w:val="28"/>
                <w:szCs w:val="28"/>
              </w:rPr>
              <w:t xml:space="preserve"> 377</w:t>
            </w:r>
            <w:r w:rsidR="008949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11F16">
              <w:rPr>
                <w:rFonts w:ascii="Times New Roman" w:hAnsi="Times New Roman"/>
                <w:sz w:val="28"/>
                <w:szCs w:val="28"/>
              </w:rPr>
              <w:t>от 09.03.2021 № 39</w:t>
            </w:r>
            <w:r w:rsidR="005D1B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D5EED" w:rsidRPr="00D01B4E" w:rsidRDefault="005D1BF8" w:rsidP="00F5520C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26.05.2021 № 130</w:t>
            </w:r>
            <w:r w:rsidR="00341C8C" w:rsidRPr="00D01B4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73EE3" w:rsidRPr="00D01B4E" w:rsidRDefault="00C73EE3" w:rsidP="00D01B4E">
      <w:pPr>
        <w:rPr>
          <w:rFonts w:ascii="Times New Roman" w:hAnsi="Times New Roman"/>
          <w:sz w:val="2"/>
          <w:szCs w:val="2"/>
        </w:rPr>
      </w:pPr>
    </w:p>
    <w:tbl>
      <w:tblPr>
        <w:tblW w:w="5009" w:type="pct"/>
        <w:jc w:val="right"/>
        <w:tblLook w:val="01E0" w:firstRow="1" w:lastRow="1" w:firstColumn="1" w:lastColumn="1" w:noHBand="0" w:noVBand="0"/>
      </w:tblPr>
      <w:tblGrid>
        <w:gridCol w:w="9588"/>
      </w:tblGrid>
      <w:tr w:rsidR="00B46624" w:rsidRPr="00D01B4E" w:rsidTr="00142251">
        <w:trPr>
          <w:jc w:val="right"/>
        </w:trPr>
        <w:tc>
          <w:tcPr>
            <w:tcW w:w="5000" w:type="pct"/>
          </w:tcPr>
          <w:p w:rsidR="00B46624" w:rsidRPr="00D01B4E" w:rsidRDefault="00B46624" w:rsidP="00D01B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4178132"/>
            <w:r w:rsidRPr="00D01B4E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A932E2" w:rsidRPr="00D01B4E" w:rsidRDefault="00341C8C" w:rsidP="00D01B4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 29 октября 201</w:t>
            </w:r>
            <w:r w:rsidR="00D45747" w:rsidRPr="00D01B4E">
              <w:rPr>
                <w:rFonts w:ascii="Times New Roman" w:hAnsi="Times New Roman"/>
                <w:sz w:val="28"/>
                <w:szCs w:val="28"/>
              </w:rPr>
              <w:t>4</w:t>
            </w:r>
            <w:r w:rsidRPr="00D01B4E">
              <w:rPr>
                <w:rFonts w:ascii="Times New Roman" w:hAnsi="Times New Roman"/>
                <w:sz w:val="28"/>
                <w:szCs w:val="28"/>
              </w:rPr>
              <w:t xml:space="preserve"> г. № 310 «Об утверждении государственной программы Рязанской области «Развитие физической культуры и спорта» следующие изменения</w:t>
            </w:r>
            <w:r w:rsidR="008B66D2" w:rsidRPr="00D01B4E">
              <w:rPr>
                <w:rFonts w:ascii="Times New Roman" w:hAnsi="Times New Roman"/>
                <w:sz w:val="28"/>
                <w:szCs w:val="28"/>
              </w:rPr>
              <w:t>:</w:t>
            </w:r>
            <w:r w:rsidR="00A932E2" w:rsidRPr="00D01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59B6" w:rsidRPr="00D01B4E" w:rsidRDefault="00FF764C" w:rsidP="00D01B4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>1)</w:t>
            </w:r>
            <w:r w:rsidR="003D01F6" w:rsidRPr="00D01B4E">
              <w:rPr>
                <w:rFonts w:ascii="Times New Roman" w:hAnsi="Times New Roman"/>
                <w:sz w:val="28"/>
                <w:szCs w:val="28"/>
              </w:rPr>
              <w:t> </w:t>
            </w:r>
            <w:r w:rsidR="006359B6" w:rsidRPr="00D01B4E">
              <w:rPr>
                <w:rFonts w:ascii="Times New Roman" w:hAnsi="Times New Roman"/>
                <w:sz w:val="28"/>
                <w:szCs w:val="28"/>
              </w:rPr>
              <w:t>в паспорте государственной программы:</w:t>
            </w:r>
          </w:p>
          <w:p w:rsidR="006359B6" w:rsidRPr="00D01B4E" w:rsidRDefault="006359B6" w:rsidP="00D01B4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>- в строке «Объемы финансирования Программы»:</w:t>
            </w:r>
          </w:p>
          <w:p w:rsidR="001D2B3A" w:rsidRDefault="001D2B3A" w:rsidP="00D01B4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3ED">
              <w:rPr>
                <w:rFonts w:ascii="Times New Roman" w:hAnsi="Times New Roman"/>
                <w:sz w:val="28"/>
                <w:szCs w:val="28"/>
              </w:rPr>
              <w:t xml:space="preserve">абзац </w:t>
            </w:r>
            <w:r w:rsidR="00FD13ED" w:rsidRPr="00FD13ED">
              <w:rPr>
                <w:rFonts w:ascii="Times New Roman" w:hAnsi="Times New Roman"/>
                <w:sz w:val="28"/>
                <w:szCs w:val="28"/>
              </w:rPr>
              <w:t xml:space="preserve">шестой </w:t>
            </w:r>
            <w:r w:rsidR="00516F66">
              <w:rPr>
                <w:rFonts w:ascii="Times New Roman" w:hAnsi="Times New Roman"/>
                <w:sz w:val="28"/>
                <w:szCs w:val="28"/>
              </w:rPr>
              <w:t xml:space="preserve">изложить в </w:t>
            </w:r>
            <w:r>
              <w:rPr>
                <w:rFonts w:ascii="Times New Roman" w:hAnsi="Times New Roman"/>
                <w:sz w:val="28"/>
                <w:szCs w:val="28"/>
              </w:rPr>
              <w:t>следующе</w:t>
            </w:r>
            <w:r w:rsidR="00516F66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F66">
              <w:rPr>
                <w:rFonts w:ascii="Times New Roman" w:hAnsi="Times New Roman"/>
                <w:sz w:val="28"/>
                <w:szCs w:val="28"/>
              </w:rPr>
              <w:t>редакции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A60F4" w:rsidRDefault="00533362" w:rsidP="00D01B4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362">
              <w:rPr>
                <w:rFonts w:ascii="Times New Roman" w:hAnsi="Times New Roman" w:hint="eastAsia"/>
                <w:sz w:val="28"/>
                <w:szCs w:val="28"/>
              </w:rPr>
              <w:t>Общий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объем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финансирования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составляет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746E">
              <w:rPr>
                <w:rFonts w:ascii="Times New Roman" w:hAnsi="Times New Roman"/>
                <w:sz w:val="28"/>
                <w:szCs w:val="28"/>
              </w:rPr>
              <w:t>13807331,11221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F746E">
              <w:rPr>
                <w:rFonts w:ascii="Times New Roman" w:hAnsi="Times New Roman"/>
                <w:sz w:val="28"/>
                <w:szCs w:val="28"/>
              </w:rPr>
              <w:t>1477570,132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федеральный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бюджет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F746E">
              <w:rPr>
                <w:rFonts w:ascii="Times New Roman" w:hAnsi="Times New Roman"/>
                <w:sz w:val="28"/>
                <w:szCs w:val="28"/>
              </w:rPr>
              <w:t>12329760,98021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областной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бюджет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53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362">
              <w:rPr>
                <w:rFonts w:ascii="Times New Roman" w:hAnsi="Times New Roman" w:hint="eastAsia"/>
                <w:sz w:val="28"/>
                <w:szCs w:val="28"/>
              </w:rPr>
              <w:t>годам</w:t>
            </w:r>
            <w:proofErr w:type="gramStart"/>
            <w:r w:rsidR="006359B6" w:rsidRPr="0009407A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="00890088">
              <w:rPr>
                <w:rFonts w:ascii="Times New Roman" w:hAnsi="Times New Roman"/>
                <w:sz w:val="28"/>
                <w:szCs w:val="28"/>
              </w:rPr>
              <w:t>;</w:t>
            </w:r>
            <w:r w:rsidR="009A6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1E97" w:rsidRPr="00F5520C" w:rsidRDefault="001F1E97" w:rsidP="00D01B4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20C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абзац</w:t>
            </w:r>
            <w:r w:rsidR="003A7ACF" w:rsidRPr="00F5520C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F5520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A93E21" w:rsidRPr="00F5520C">
              <w:rPr>
                <w:rFonts w:ascii="Times New Roman" w:hAnsi="Times New Roman"/>
                <w:spacing w:val="-2"/>
                <w:sz w:val="28"/>
                <w:szCs w:val="28"/>
              </w:rPr>
              <w:t>тринадцатый</w:t>
            </w:r>
            <w:r w:rsidR="00F5520C" w:rsidRPr="00F5520C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r w:rsidR="003A7ACF" w:rsidRPr="00F5520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  <w:r w:rsidR="00F5520C" w:rsidRPr="00F5520C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r w:rsidR="003A7ACF" w:rsidRPr="00F5520C">
              <w:rPr>
                <w:rFonts w:ascii="Times New Roman" w:hAnsi="Times New Roman"/>
                <w:spacing w:val="-2"/>
                <w:sz w:val="28"/>
                <w:szCs w:val="28"/>
              </w:rPr>
              <w:t>четырнадцатый</w:t>
            </w:r>
            <w:r w:rsidR="00A93E21" w:rsidRPr="00F5520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5520C">
              <w:rPr>
                <w:rFonts w:ascii="Times New Roman" w:hAnsi="Times New Roman"/>
                <w:spacing w:val="-2"/>
                <w:sz w:val="28"/>
                <w:szCs w:val="28"/>
              </w:rPr>
              <w:t>изложить в следующей редакции:</w:t>
            </w:r>
          </w:p>
          <w:p w:rsidR="003A7ACF" w:rsidRDefault="001F1E97" w:rsidP="00D01B4E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0086">
              <w:rPr>
                <w:rFonts w:ascii="Times New Roman" w:hAnsi="Times New Roman"/>
                <w:sz w:val="28"/>
                <w:szCs w:val="28"/>
              </w:rPr>
              <w:t>«</w:t>
            </w:r>
            <w:r w:rsidR="00A93E21" w:rsidRPr="00A93E2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F746E">
              <w:rPr>
                <w:rFonts w:ascii="Times New Roman" w:hAnsi="Times New Roman"/>
                <w:sz w:val="28"/>
                <w:szCs w:val="28"/>
              </w:rPr>
              <w:t>2104426,94051</w:t>
            </w:r>
            <w:r w:rsidR="00A93E21" w:rsidRPr="00A93E21">
              <w:rPr>
                <w:rFonts w:ascii="Times New Roman" w:hAnsi="Times New Roman"/>
                <w:sz w:val="28"/>
                <w:szCs w:val="28"/>
              </w:rPr>
              <w:t xml:space="preserve"> тыс. рублей (</w:t>
            </w:r>
            <w:r w:rsidR="007F746E">
              <w:rPr>
                <w:rFonts w:ascii="Times New Roman" w:hAnsi="Times New Roman"/>
                <w:sz w:val="28"/>
                <w:szCs w:val="28"/>
              </w:rPr>
              <w:t>154116,2</w:t>
            </w:r>
            <w:r w:rsidR="00A93E21" w:rsidRPr="00A93E21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федерального бюджета, 72624,8 тыс. рублей – неиспользованные средства федерального бюджета отчетного финансового года, </w:t>
            </w:r>
            <w:r w:rsidR="007F746E">
              <w:rPr>
                <w:rFonts w:ascii="Times New Roman" w:hAnsi="Times New Roman"/>
                <w:sz w:val="28"/>
                <w:szCs w:val="28"/>
              </w:rPr>
              <w:t>1875426,42281</w:t>
            </w:r>
            <w:r w:rsidR="00A93E21" w:rsidRPr="00A93E21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областного бюджета, 2259,5177 – неиспользованные средства областного бюджета отчетного финансового года)</w:t>
            </w:r>
            <w:r w:rsidR="00722865" w:rsidRPr="00722865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1F1E97" w:rsidRPr="00D01B4E" w:rsidRDefault="003A7ACF" w:rsidP="00D01B4E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1662675,00675 </w:t>
            </w:r>
            <w:r w:rsidRPr="003A7ACF">
              <w:rPr>
                <w:rFonts w:ascii="Times New Roman" w:hAnsi="Times New Roman"/>
                <w:sz w:val="28"/>
                <w:szCs w:val="28"/>
              </w:rPr>
              <w:t xml:space="preserve">тыс. рублей (230626,9 тыс. рублей </w:t>
            </w:r>
            <w:proofErr w:type="gramStart"/>
            <w:r w:rsidRPr="003A7ACF">
              <w:rPr>
                <w:rFonts w:ascii="Times New Roman" w:hAnsi="Times New Roman"/>
                <w:sz w:val="28"/>
                <w:szCs w:val="28"/>
              </w:rPr>
              <w:t>–ф</w:t>
            </w:r>
            <w:proofErr w:type="gramEnd"/>
            <w:r w:rsidRPr="003A7ACF">
              <w:rPr>
                <w:rFonts w:ascii="Times New Roman" w:hAnsi="Times New Roman"/>
                <w:sz w:val="28"/>
                <w:szCs w:val="28"/>
              </w:rPr>
              <w:t>едеральный бюджет, 1</w:t>
            </w:r>
            <w:r>
              <w:rPr>
                <w:rFonts w:ascii="Times New Roman" w:hAnsi="Times New Roman"/>
                <w:sz w:val="28"/>
                <w:szCs w:val="28"/>
              </w:rPr>
              <w:t>432048,10675</w:t>
            </w:r>
            <w:r w:rsidRPr="003A7ACF">
              <w:rPr>
                <w:rFonts w:ascii="Times New Roman" w:hAnsi="Times New Roman"/>
                <w:sz w:val="28"/>
                <w:szCs w:val="28"/>
              </w:rPr>
              <w:t xml:space="preserve"> тыс. рублей – областной бюджет)</w:t>
            </w:r>
            <w:r w:rsidR="001F1E97" w:rsidRPr="0067008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8222C" w:rsidRPr="00D01B4E" w:rsidRDefault="001F1E97" w:rsidP="00E47444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6359B6" w:rsidRPr="00AE3D80">
              <w:rPr>
                <w:rFonts w:ascii="Times New Roman" w:hAnsi="Times New Roman"/>
                <w:sz w:val="28"/>
                <w:szCs w:val="28"/>
              </w:rPr>
              <w:t>таблиц</w:t>
            </w:r>
            <w:r w:rsidR="001D1FA8" w:rsidRPr="00AE3D80">
              <w:rPr>
                <w:rFonts w:ascii="Times New Roman" w:hAnsi="Times New Roman"/>
                <w:sz w:val="28"/>
                <w:szCs w:val="28"/>
              </w:rPr>
              <w:t>у</w:t>
            </w:r>
            <w:r w:rsidR="006359B6" w:rsidRPr="00AE3D80">
              <w:rPr>
                <w:rFonts w:ascii="Times New Roman" w:hAnsi="Times New Roman"/>
                <w:sz w:val="28"/>
                <w:szCs w:val="28"/>
              </w:rPr>
              <w:t xml:space="preserve"> раздела 4</w:t>
            </w:r>
            <w:r w:rsidR="006359B6" w:rsidRPr="00D01B4E">
              <w:rPr>
                <w:rFonts w:ascii="Times New Roman" w:hAnsi="Times New Roman"/>
                <w:sz w:val="28"/>
                <w:szCs w:val="28"/>
              </w:rPr>
              <w:t xml:space="preserve"> «Ресурсное обеспечение Программы»</w:t>
            </w:r>
            <w:r w:rsidR="001D1FA8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6359B6" w:rsidRPr="00D01B4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E47444" w:rsidRPr="00E47444" w:rsidRDefault="00E47444">
      <w:pPr>
        <w:rPr>
          <w:sz w:val="2"/>
          <w:szCs w:val="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140"/>
        <w:gridCol w:w="1244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E47444" w:rsidRPr="00FA24E8" w:rsidTr="00F5520C">
        <w:trPr>
          <w:cantSplit/>
          <w:trHeight w:val="215"/>
          <w:tblHeader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4E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FA24E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FA24E8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7444" w:rsidRPr="00FA24E8" w:rsidRDefault="00F5520C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</w:t>
            </w:r>
            <w:r w:rsidR="00E47444" w:rsidRPr="00FA24E8">
              <w:rPr>
                <w:rFonts w:ascii="Times New Roman" w:hAnsi="Times New Roman"/>
                <w:sz w:val="24"/>
                <w:szCs w:val="24"/>
              </w:rPr>
              <w:t>н</w:t>
            </w:r>
            <w:r w:rsidR="00E4744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главных распоряди</w:t>
            </w:r>
            <w:r w:rsidR="00E47444" w:rsidRPr="00FA24E8">
              <w:rPr>
                <w:rFonts w:ascii="Times New Roman" w:hAnsi="Times New Roman"/>
                <w:sz w:val="24"/>
                <w:szCs w:val="24"/>
              </w:rPr>
              <w:t>телей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FA24E8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566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617F82" w:rsidRPr="00FA24E8" w:rsidTr="00F5520C">
        <w:trPr>
          <w:cantSplit/>
          <w:trHeight w:val="183"/>
          <w:tblHeader/>
          <w:jc w:val="center"/>
        </w:trPr>
        <w:tc>
          <w:tcPr>
            <w:tcW w:w="513" w:type="dxa"/>
            <w:vMerge/>
            <w:tcBorders>
              <w:bottom w:val="nil"/>
            </w:tcBorders>
            <w:shd w:val="clear" w:color="auto" w:fill="auto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nil"/>
            </w:tcBorders>
            <w:shd w:val="clear" w:color="auto" w:fill="auto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bottom w:val="nil"/>
            </w:tcBorders>
            <w:shd w:val="clear" w:color="auto" w:fill="auto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A24E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0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617F82" w:rsidRPr="00FA24E8" w:rsidTr="00F5520C">
        <w:trPr>
          <w:cantSplit/>
          <w:trHeight w:val="910"/>
          <w:tblHeader/>
          <w:jc w:val="center"/>
        </w:trPr>
        <w:tc>
          <w:tcPr>
            <w:tcW w:w="513" w:type="dxa"/>
            <w:vMerge/>
            <w:tcBorders>
              <w:bottom w:val="nil"/>
            </w:tcBorders>
            <w:shd w:val="clear" w:color="auto" w:fill="auto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nil"/>
            </w:tcBorders>
            <w:shd w:val="clear" w:color="auto" w:fill="auto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bottom w:val="nil"/>
            </w:tcBorders>
            <w:shd w:val="clear" w:color="auto" w:fill="auto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06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06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06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06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06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06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06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06" w:type="dxa"/>
            <w:tcBorders>
              <w:top w:val="single" w:sz="4" w:space="0" w:color="auto"/>
              <w:bottom w:val="nil"/>
            </w:tcBorders>
            <w:textDirection w:val="btLr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06" w:type="dxa"/>
            <w:tcBorders>
              <w:top w:val="single" w:sz="4" w:space="0" w:color="auto"/>
              <w:bottom w:val="nil"/>
            </w:tcBorders>
            <w:textDirection w:val="btLr"/>
          </w:tcPr>
          <w:p w:rsidR="00617F82" w:rsidRPr="00FA24E8" w:rsidRDefault="00617F82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F5520C" w:rsidRPr="00F5520C" w:rsidRDefault="00F5520C">
      <w:pPr>
        <w:rPr>
          <w:sz w:val="2"/>
          <w:szCs w:val="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140"/>
        <w:gridCol w:w="1244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E47444" w:rsidRPr="00FA24E8" w:rsidTr="00F5520C">
        <w:trPr>
          <w:cantSplit/>
          <w:trHeight w:val="215"/>
          <w:tblHeader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44" w:rsidRPr="009C1364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C1364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47444" w:rsidRPr="00FA24E8" w:rsidTr="00F5520C">
        <w:trPr>
          <w:cantSplit/>
          <w:trHeight w:val="1807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7444" w:rsidRPr="00FA24E8" w:rsidRDefault="00F5520C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47444" w:rsidRPr="00FA24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</w:t>
            </w:r>
            <w:r w:rsidRPr="00FA24E8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 Рязанской области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</w:tcPr>
          <w:p w:rsidR="00E47444" w:rsidRPr="009C1364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C1364">
              <w:rPr>
                <w:rFonts w:ascii="Times New Roman" w:hAnsi="Times New Roman"/>
                <w:spacing w:val="-4"/>
                <w:sz w:val="24"/>
                <w:szCs w:val="24"/>
              </w:rPr>
              <w:t>всего, в том числе:</w:t>
            </w: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</w:tcPr>
          <w:p w:rsidR="00E47444" w:rsidRPr="00987239" w:rsidRDefault="009C280C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11838707,16034</w:t>
            </w: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934919,23439</w:t>
            </w: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985146,05127</w:t>
            </w: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1102482,98226</w:t>
            </w: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1150128,43327</w:t>
            </w: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1231688,17476</w:t>
            </w: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  <w:vAlign w:val="center"/>
          </w:tcPr>
          <w:p w:rsidR="00E47444" w:rsidRPr="00987239" w:rsidRDefault="00E47444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1304862,</w:t>
            </w:r>
            <w:r>
              <w:rPr>
                <w:rFonts w:ascii="Times New Roman" w:hAnsi="Times New Roman"/>
                <w:sz w:val="24"/>
                <w:szCs w:val="24"/>
              </w:rPr>
              <w:t>99565</w:t>
            </w: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  <w:vAlign w:val="center"/>
          </w:tcPr>
          <w:p w:rsidR="00E47444" w:rsidRPr="00FA24E8" w:rsidRDefault="003A7ACF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1483383,74651</w:t>
            </w: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  <w:vAlign w:val="center"/>
          </w:tcPr>
          <w:p w:rsidR="00E47444" w:rsidRPr="00FA24E8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1244659,76224</w:t>
            </w: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</w:tcPr>
          <w:p w:rsidR="00E47444" w:rsidRPr="00FA24E8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1251075,05525</w:t>
            </w: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</w:tcPr>
          <w:p w:rsidR="00E47444" w:rsidRPr="00FA24E8" w:rsidRDefault="009C280C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1150360,72474</w:t>
            </w:r>
          </w:p>
        </w:tc>
      </w:tr>
      <w:tr w:rsidR="00E47444" w:rsidRPr="00FA24E8" w:rsidTr="00F5520C">
        <w:trPr>
          <w:cantSplit/>
          <w:trHeight w:val="1690"/>
          <w:jc w:val="center"/>
        </w:trPr>
        <w:tc>
          <w:tcPr>
            <w:tcW w:w="513" w:type="dxa"/>
            <w:vMerge/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E47444" w:rsidRPr="009C1364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C1364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506" w:type="dxa"/>
            <w:textDirection w:val="btLr"/>
          </w:tcPr>
          <w:p w:rsidR="00E47444" w:rsidRPr="00987239" w:rsidRDefault="00514A72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11475218,82834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914526,88239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947658,67127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1062825,88226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1122866,43327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1170457,47476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987239" w:rsidRDefault="00E47444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1242225,59565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FA24E8" w:rsidRDefault="003A7ACF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1437612,54651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FA24E8" w:rsidRDefault="00E47444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1210547,86224</w:t>
            </w:r>
          </w:p>
        </w:tc>
        <w:tc>
          <w:tcPr>
            <w:tcW w:w="506" w:type="dxa"/>
            <w:textDirection w:val="btLr"/>
          </w:tcPr>
          <w:p w:rsidR="00E47444" w:rsidRPr="00FA24E8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1216136,75525</w:t>
            </w:r>
          </w:p>
        </w:tc>
        <w:tc>
          <w:tcPr>
            <w:tcW w:w="506" w:type="dxa"/>
            <w:textDirection w:val="btLr"/>
          </w:tcPr>
          <w:p w:rsidR="00E47444" w:rsidRPr="00FA24E8" w:rsidRDefault="00514A72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72">
              <w:rPr>
                <w:rFonts w:ascii="Times New Roman" w:hAnsi="Times New Roman"/>
                <w:sz w:val="24"/>
                <w:szCs w:val="24"/>
              </w:rPr>
              <w:t>1150360,72474</w:t>
            </w:r>
          </w:p>
        </w:tc>
      </w:tr>
      <w:tr w:rsidR="00E47444" w:rsidRPr="00FA24E8" w:rsidTr="00F5520C">
        <w:trPr>
          <w:cantSplit/>
          <w:trHeight w:val="1417"/>
          <w:jc w:val="center"/>
        </w:trPr>
        <w:tc>
          <w:tcPr>
            <w:tcW w:w="513" w:type="dxa"/>
            <w:vMerge/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E47444" w:rsidRPr="009C1364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9C1364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9C136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506" w:type="dxa"/>
            <w:textDirection w:val="btLr"/>
          </w:tcPr>
          <w:p w:rsidR="00E47444" w:rsidRPr="00987239" w:rsidRDefault="003A7ACF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363488,332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20392,35200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37487,38000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39657,10000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27262,00000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61230,70000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987239" w:rsidRDefault="00E47444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62637,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FA24E8" w:rsidRDefault="003A7ACF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45771,2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FA24E8" w:rsidRDefault="00E47444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34111,9</w:t>
            </w:r>
          </w:p>
        </w:tc>
        <w:tc>
          <w:tcPr>
            <w:tcW w:w="506" w:type="dxa"/>
            <w:textDirection w:val="btLr"/>
          </w:tcPr>
          <w:p w:rsidR="00E47444" w:rsidRPr="00FA24E8" w:rsidRDefault="00E47444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34938,3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FA24E8" w:rsidRDefault="00E47444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7444" w:rsidRPr="00FA24E8" w:rsidTr="00F5520C">
        <w:trPr>
          <w:cantSplit/>
          <w:trHeight w:val="1752"/>
          <w:jc w:val="center"/>
        </w:trPr>
        <w:tc>
          <w:tcPr>
            <w:tcW w:w="513" w:type="dxa"/>
            <w:vMerge w:val="restart"/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Минстрой Рязанской области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E47444" w:rsidRPr="009C1364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C1364">
              <w:rPr>
                <w:rFonts w:ascii="Times New Roman" w:hAnsi="Times New Roman"/>
                <w:spacing w:val="-4"/>
                <w:sz w:val="24"/>
                <w:szCs w:val="24"/>
              </w:rPr>
              <w:t>всего, в том числе: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E47444" w:rsidRPr="00FA24E8" w:rsidRDefault="00F51218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1968623,95187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textDirection w:val="btLr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textDirection w:val="btLr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E47444" w:rsidRPr="00FA24E8" w:rsidRDefault="00E47444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679502,03106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E47444" w:rsidRPr="00FA24E8" w:rsidRDefault="007F746E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621043,194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E47444" w:rsidRPr="00FA24E8" w:rsidRDefault="004A7E1E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418015,24451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E47444" w:rsidRPr="00FA24E8" w:rsidRDefault="00E47444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306914,8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E47444" w:rsidRPr="00FA24E8" w:rsidRDefault="00F51218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18033,0</w:t>
            </w:r>
          </w:p>
        </w:tc>
      </w:tr>
      <w:tr w:rsidR="00E47444" w:rsidRPr="00FA24E8" w:rsidTr="00F5520C">
        <w:trPr>
          <w:cantSplit/>
          <w:trHeight w:val="1648"/>
          <w:jc w:val="center"/>
        </w:trPr>
        <w:tc>
          <w:tcPr>
            <w:tcW w:w="513" w:type="dxa"/>
            <w:vMerge/>
            <w:shd w:val="clear" w:color="auto" w:fill="auto"/>
          </w:tcPr>
          <w:p w:rsidR="00E47444" w:rsidRPr="00FA24E8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E47444" w:rsidRPr="00FA24E8" w:rsidRDefault="00E47444" w:rsidP="00F55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E47444" w:rsidRPr="009C1364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C1364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E47444" w:rsidRPr="00FA24E8" w:rsidRDefault="00F51218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854542,15187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textDirection w:val="btLr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textDirection w:val="btLr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E47444" w:rsidRPr="00FA24E8" w:rsidRDefault="00E47444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94948,63106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E47444" w:rsidRPr="00FA24E8" w:rsidRDefault="007F746E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437813,8763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E47444" w:rsidRPr="00FA24E8" w:rsidRDefault="004A7E1E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221500,24451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E47444" w:rsidRPr="00FA24E8" w:rsidRDefault="00E47444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82246,4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E47444" w:rsidRPr="00FA24E8" w:rsidRDefault="00F51218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18033,0</w:t>
            </w:r>
          </w:p>
        </w:tc>
      </w:tr>
      <w:tr w:rsidR="00A93E21" w:rsidRPr="00FA24E8" w:rsidTr="00F5520C">
        <w:trPr>
          <w:cantSplit/>
          <w:trHeight w:val="1648"/>
          <w:jc w:val="center"/>
        </w:trPr>
        <w:tc>
          <w:tcPr>
            <w:tcW w:w="513" w:type="dxa"/>
            <w:vMerge/>
            <w:shd w:val="clear" w:color="auto" w:fill="auto"/>
          </w:tcPr>
          <w:p w:rsidR="00A93E21" w:rsidRPr="00FA24E8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A93E21" w:rsidRPr="00FA24E8" w:rsidRDefault="00A93E21" w:rsidP="00F55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</w:tcPr>
          <w:p w:rsidR="00A93E21" w:rsidRPr="009C1364" w:rsidRDefault="00A93E21" w:rsidP="00F5520C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>еисполь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>зованные</w:t>
            </w:r>
            <w:proofErr w:type="spellEnd"/>
            <w:proofErr w:type="gramEnd"/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средства </w:t>
            </w:r>
            <w:proofErr w:type="spellStart"/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>областно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>го</w:t>
            </w:r>
            <w:proofErr w:type="spellEnd"/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бюджета отчетного </w:t>
            </w:r>
            <w:proofErr w:type="spellStart"/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>финансо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>вого</w:t>
            </w:r>
            <w:proofErr w:type="spellEnd"/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A93E21" w:rsidRDefault="00A93E21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A93E21" w:rsidRPr="00FA24E8" w:rsidRDefault="00A93E21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</w:tcPr>
          <w:p w:rsidR="00A93E21" w:rsidRPr="00FA24E8" w:rsidRDefault="00A93E21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</w:tcPr>
          <w:p w:rsidR="00A93E21" w:rsidRPr="00FA24E8" w:rsidRDefault="00A93E21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A93E21" w:rsidRPr="00FA24E8" w:rsidRDefault="00A93E21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A93E21" w:rsidRPr="00FA24E8" w:rsidRDefault="00A93E21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A93E21" w:rsidRDefault="00A93E21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A93E21" w:rsidRDefault="00A93E21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E21">
              <w:rPr>
                <w:rFonts w:ascii="Times New Roman" w:hAnsi="Times New Roman"/>
                <w:sz w:val="24"/>
                <w:szCs w:val="24"/>
              </w:rPr>
              <w:t>2259,5177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A93E21" w:rsidRDefault="00A93E21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A93E21" w:rsidRDefault="00A93E21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A93E21" w:rsidRDefault="00A93E21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7444" w:rsidRPr="00FA24E8" w:rsidTr="00F5520C">
        <w:trPr>
          <w:cantSplit/>
          <w:trHeight w:val="1108"/>
          <w:jc w:val="center"/>
        </w:trPr>
        <w:tc>
          <w:tcPr>
            <w:tcW w:w="513" w:type="dxa"/>
            <w:vMerge/>
            <w:tcBorders>
              <w:bottom w:val="nil"/>
            </w:tcBorders>
            <w:shd w:val="clear" w:color="auto" w:fill="auto"/>
          </w:tcPr>
          <w:p w:rsidR="00E47444" w:rsidRPr="00FA24E8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nil"/>
            </w:tcBorders>
            <w:shd w:val="clear" w:color="auto" w:fill="auto"/>
          </w:tcPr>
          <w:p w:rsidR="00E47444" w:rsidRPr="00FA24E8" w:rsidRDefault="00E47444" w:rsidP="00F55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E47444" w:rsidRPr="009C1364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9C1364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9C136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E47444" w:rsidRPr="00FA24E8" w:rsidRDefault="007F746E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1114081,8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E47444" w:rsidRPr="00FA24E8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E47444" w:rsidRPr="00FA24E8" w:rsidRDefault="00E47444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584553,4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E47444" w:rsidRPr="00FA24E8" w:rsidRDefault="007F746E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108345,0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E47444" w:rsidRPr="00FA24E8" w:rsidRDefault="00E47444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196515,0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E47444" w:rsidRPr="00FA24E8" w:rsidRDefault="00E47444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224668,4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E47444" w:rsidRPr="00FA24E8" w:rsidRDefault="00E47444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3E21" w:rsidRPr="00FA24E8" w:rsidTr="00F5520C">
        <w:trPr>
          <w:cantSplit/>
          <w:trHeight w:val="1335"/>
          <w:jc w:val="center"/>
        </w:trPr>
        <w:tc>
          <w:tcPr>
            <w:tcW w:w="513" w:type="dxa"/>
            <w:tcBorders>
              <w:top w:val="nil"/>
            </w:tcBorders>
            <w:shd w:val="clear" w:color="auto" w:fill="auto"/>
          </w:tcPr>
          <w:p w:rsidR="00A93E21" w:rsidRPr="00FA24E8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:rsidR="00A93E21" w:rsidRPr="00FA24E8" w:rsidRDefault="00A93E21" w:rsidP="00F55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A93E21" w:rsidRPr="009C1364" w:rsidRDefault="00A93E21" w:rsidP="00F5520C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неисполь-зованные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федераль-ного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отчетного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финансо-вого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A93E21" w:rsidRDefault="00A93E21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A93E21" w:rsidRPr="00FA24E8" w:rsidRDefault="00A93E21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</w:tcPr>
          <w:p w:rsidR="00A93E21" w:rsidRPr="00FA24E8" w:rsidRDefault="00A93E21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</w:tcPr>
          <w:p w:rsidR="00A93E21" w:rsidRPr="00FA24E8" w:rsidRDefault="00A93E21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A93E21" w:rsidRPr="00FA24E8" w:rsidRDefault="00A93E21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A93E21" w:rsidRPr="00FA24E8" w:rsidRDefault="00A93E21" w:rsidP="00F5520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A93E21" w:rsidRDefault="00A93E21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A93E21" w:rsidRDefault="00A93E21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E21">
              <w:rPr>
                <w:rFonts w:ascii="Times New Roman" w:hAnsi="Times New Roman"/>
                <w:sz w:val="24"/>
                <w:szCs w:val="24"/>
              </w:rPr>
              <w:t>72624,8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A93E21" w:rsidRDefault="00A93E21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A93E21" w:rsidRDefault="00A93E21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A93E21" w:rsidRPr="00FA24E8" w:rsidRDefault="00A93E21" w:rsidP="00F552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444" w:rsidRPr="00FA24E8" w:rsidTr="00F5520C">
        <w:trPr>
          <w:cantSplit/>
          <w:trHeight w:val="1724"/>
          <w:jc w:val="center"/>
        </w:trPr>
        <w:tc>
          <w:tcPr>
            <w:tcW w:w="2653" w:type="dxa"/>
            <w:gridSpan w:val="2"/>
            <w:vMerge w:val="restart"/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Итого по Программе, в том числе:</w:t>
            </w:r>
          </w:p>
        </w:tc>
        <w:tc>
          <w:tcPr>
            <w:tcW w:w="1244" w:type="dxa"/>
            <w:shd w:val="clear" w:color="auto" w:fill="auto"/>
          </w:tcPr>
          <w:p w:rsidR="00E47444" w:rsidRPr="009C1364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:rsidR="00E47444" w:rsidRPr="00987239" w:rsidRDefault="007F746E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13807331,11221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934919,23439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985146,05127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1102482,98226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1150128,43327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1231688,17476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198436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8723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987239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987239" w:rsidRDefault="007F746E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2104426,94051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FA24E8" w:rsidRDefault="004A7E1E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1662675,00675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FA24E8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1557989,85525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FA24E8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1168393,72474</w:t>
            </w:r>
          </w:p>
        </w:tc>
      </w:tr>
      <w:tr w:rsidR="00E47444" w:rsidRPr="00FA24E8" w:rsidTr="00F5520C">
        <w:trPr>
          <w:cantSplit/>
          <w:trHeight w:val="1706"/>
          <w:jc w:val="center"/>
        </w:trPr>
        <w:tc>
          <w:tcPr>
            <w:tcW w:w="2653" w:type="dxa"/>
            <w:gridSpan w:val="2"/>
            <w:vMerge/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E47444" w:rsidRPr="009C1364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C1364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506" w:type="dxa"/>
            <w:textDirection w:val="btLr"/>
          </w:tcPr>
          <w:p w:rsidR="00E47444" w:rsidRPr="00987239" w:rsidRDefault="007F746E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12329760,98021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914526,88239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947658,67127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1062825,88226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1122866,43327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1170457,47476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133717</w:t>
            </w:r>
            <w:r w:rsidR="00E24320">
              <w:rPr>
                <w:rFonts w:ascii="Times New Roman" w:hAnsi="Times New Roman"/>
                <w:sz w:val="24"/>
                <w:szCs w:val="24"/>
              </w:rPr>
              <w:t>4</w:t>
            </w:r>
            <w:r w:rsidRPr="00987239">
              <w:rPr>
                <w:rFonts w:ascii="Times New Roman" w:hAnsi="Times New Roman"/>
                <w:sz w:val="24"/>
                <w:szCs w:val="24"/>
              </w:rPr>
              <w:t>,22671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987239" w:rsidRDefault="007F746E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1875426,42281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FA24E8" w:rsidRDefault="004A7E1E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1432048,10675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FA24E8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1298383,15525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FA24E8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1168393,72474</w:t>
            </w:r>
          </w:p>
        </w:tc>
      </w:tr>
      <w:tr w:rsidR="00A93E21" w:rsidRPr="00FA24E8" w:rsidTr="00F5520C">
        <w:trPr>
          <w:cantSplit/>
          <w:trHeight w:val="1974"/>
          <w:jc w:val="center"/>
        </w:trPr>
        <w:tc>
          <w:tcPr>
            <w:tcW w:w="2653" w:type="dxa"/>
            <w:gridSpan w:val="2"/>
            <w:vMerge/>
            <w:shd w:val="clear" w:color="auto" w:fill="auto"/>
          </w:tcPr>
          <w:p w:rsidR="00A93E21" w:rsidRPr="00FA24E8" w:rsidRDefault="00A93E21" w:rsidP="00F5520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A93E21" w:rsidRPr="009C1364" w:rsidRDefault="00A93E21" w:rsidP="00F5520C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>неисполь-зованные</w:t>
            </w:r>
            <w:proofErr w:type="spellEnd"/>
            <w:proofErr w:type="gramEnd"/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средства </w:t>
            </w:r>
            <w:proofErr w:type="spellStart"/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>областно-го</w:t>
            </w:r>
            <w:proofErr w:type="spellEnd"/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бюджета отчетного </w:t>
            </w:r>
            <w:proofErr w:type="spellStart"/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>финансо-вого</w:t>
            </w:r>
            <w:proofErr w:type="spellEnd"/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506" w:type="dxa"/>
            <w:textDirection w:val="btLr"/>
          </w:tcPr>
          <w:p w:rsidR="00A93E21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</w:tcPr>
          <w:p w:rsidR="00A93E21" w:rsidRPr="00987239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</w:tcPr>
          <w:p w:rsidR="00A93E21" w:rsidRPr="00987239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</w:tcPr>
          <w:p w:rsidR="00A93E21" w:rsidRPr="00987239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</w:tcPr>
          <w:p w:rsidR="00A93E21" w:rsidRPr="00987239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</w:tcPr>
          <w:p w:rsidR="00A93E21" w:rsidRPr="00987239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  <w:vAlign w:val="center"/>
          </w:tcPr>
          <w:p w:rsidR="00A93E21" w:rsidRPr="00987239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  <w:vAlign w:val="center"/>
          </w:tcPr>
          <w:p w:rsidR="00A93E21" w:rsidRPr="00987239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E21">
              <w:rPr>
                <w:rFonts w:ascii="Times New Roman" w:hAnsi="Times New Roman"/>
                <w:sz w:val="24"/>
                <w:szCs w:val="24"/>
              </w:rPr>
              <w:t>2259,5177</w:t>
            </w:r>
          </w:p>
        </w:tc>
        <w:tc>
          <w:tcPr>
            <w:tcW w:w="506" w:type="dxa"/>
            <w:textDirection w:val="btLr"/>
            <w:vAlign w:val="center"/>
          </w:tcPr>
          <w:p w:rsidR="00A93E21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  <w:vAlign w:val="center"/>
          </w:tcPr>
          <w:p w:rsidR="00A93E21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  <w:vAlign w:val="center"/>
          </w:tcPr>
          <w:p w:rsidR="00A93E21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7444" w:rsidRPr="00FA24E8" w:rsidTr="00F5520C">
        <w:trPr>
          <w:cantSplit/>
          <w:trHeight w:val="1770"/>
          <w:jc w:val="center"/>
        </w:trPr>
        <w:tc>
          <w:tcPr>
            <w:tcW w:w="2653" w:type="dxa"/>
            <w:gridSpan w:val="2"/>
            <w:vMerge/>
            <w:shd w:val="clear" w:color="auto" w:fill="auto"/>
          </w:tcPr>
          <w:p w:rsidR="00E47444" w:rsidRPr="00FA24E8" w:rsidRDefault="00E47444" w:rsidP="00F5520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E47444" w:rsidRPr="009C1364" w:rsidRDefault="00E47444" w:rsidP="00F5520C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9C1364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9C136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506" w:type="dxa"/>
            <w:textDirection w:val="btLr"/>
          </w:tcPr>
          <w:p w:rsidR="00E47444" w:rsidRPr="00987239" w:rsidRDefault="007F746E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1477570,132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20392,35200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37487,38000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39657,10000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27262,00000</w:t>
            </w:r>
          </w:p>
        </w:tc>
        <w:tc>
          <w:tcPr>
            <w:tcW w:w="506" w:type="dxa"/>
            <w:textDirection w:val="btL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61230,70000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987239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39">
              <w:rPr>
                <w:rFonts w:ascii="Times New Roman" w:hAnsi="Times New Roman"/>
                <w:sz w:val="24"/>
                <w:szCs w:val="24"/>
              </w:rPr>
              <w:t>647190,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9872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987239" w:rsidRDefault="007F746E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154116,2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FA24E8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230626,9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FA24E8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259606,7</w:t>
            </w:r>
          </w:p>
        </w:tc>
        <w:tc>
          <w:tcPr>
            <w:tcW w:w="506" w:type="dxa"/>
            <w:textDirection w:val="btLr"/>
            <w:vAlign w:val="center"/>
          </w:tcPr>
          <w:p w:rsidR="00E47444" w:rsidRPr="00FA24E8" w:rsidRDefault="00E47444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0,0»</w:t>
            </w:r>
          </w:p>
        </w:tc>
      </w:tr>
      <w:tr w:rsidR="00A93E21" w:rsidRPr="00FA24E8" w:rsidTr="00F5520C">
        <w:trPr>
          <w:cantSplit/>
          <w:trHeight w:val="1770"/>
          <w:jc w:val="center"/>
        </w:trPr>
        <w:tc>
          <w:tcPr>
            <w:tcW w:w="2653" w:type="dxa"/>
            <w:gridSpan w:val="2"/>
            <w:shd w:val="clear" w:color="auto" w:fill="auto"/>
          </w:tcPr>
          <w:p w:rsidR="00A93E21" w:rsidRPr="00FA24E8" w:rsidRDefault="00A93E21" w:rsidP="00F5520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A93E21" w:rsidRPr="009C1364" w:rsidRDefault="00A93E21" w:rsidP="00F5520C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>еисполь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>зованные</w:t>
            </w:r>
            <w:proofErr w:type="spellEnd"/>
            <w:proofErr w:type="gramEnd"/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средства </w:t>
            </w:r>
            <w:proofErr w:type="spellStart"/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>федераль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>ного</w:t>
            </w:r>
            <w:proofErr w:type="spellEnd"/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бюджета отчетного </w:t>
            </w:r>
            <w:proofErr w:type="spellStart"/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>финансо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>вого</w:t>
            </w:r>
            <w:proofErr w:type="spellEnd"/>
            <w:r w:rsidRPr="00A93E2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506" w:type="dxa"/>
            <w:textDirection w:val="btLr"/>
          </w:tcPr>
          <w:p w:rsidR="00A93E21" w:rsidRPr="00987239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</w:tcPr>
          <w:p w:rsidR="00A93E21" w:rsidRPr="00987239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</w:tcPr>
          <w:p w:rsidR="00A93E21" w:rsidRPr="00987239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</w:tcPr>
          <w:p w:rsidR="00A93E21" w:rsidRPr="00987239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</w:tcPr>
          <w:p w:rsidR="00A93E21" w:rsidRPr="00987239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</w:tcPr>
          <w:p w:rsidR="00A93E21" w:rsidRPr="00987239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  <w:vAlign w:val="center"/>
          </w:tcPr>
          <w:p w:rsidR="00A93E21" w:rsidRPr="00987239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  <w:vAlign w:val="center"/>
          </w:tcPr>
          <w:p w:rsidR="00A93E21" w:rsidRPr="00987239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E21">
              <w:rPr>
                <w:rFonts w:ascii="Times New Roman" w:hAnsi="Times New Roman"/>
                <w:sz w:val="24"/>
                <w:szCs w:val="24"/>
              </w:rPr>
              <w:t>72624,8</w:t>
            </w:r>
          </w:p>
        </w:tc>
        <w:tc>
          <w:tcPr>
            <w:tcW w:w="506" w:type="dxa"/>
            <w:textDirection w:val="btLr"/>
            <w:vAlign w:val="center"/>
          </w:tcPr>
          <w:p w:rsidR="00A93E21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  <w:vAlign w:val="center"/>
          </w:tcPr>
          <w:p w:rsidR="00A93E21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  <w:vAlign w:val="center"/>
          </w:tcPr>
          <w:p w:rsidR="00A93E21" w:rsidRPr="00FA24E8" w:rsidRDefault="00A93E21" w:rsidP="00F55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47444" w:rsidRPr="00DB4270" w:rsidRDefault="00E47444">
      <w:pPr>
        <w:rPr>
          <w:sz w:val="2"/>
          <w:szCs w:val="2"/>
        </w:rPr>
      </w:pPr>
    </w:p>
    <w:tbl>
      <w:tblPr>
        <w:tblW w:w="5009" w:type="pct"/>
        <w:jc w:val="right"/>
        <w:tblLook w:val="01E0" w:firstRow="1" w:lastRow="1" w:firstColumn="1" w:lastColumn="1" w:noHBand="0" w:noVBand="0"/>
      </w:tblPr>
      <w:tblGrid>
        <w:gridCol w:w="9588"/>
      </w:tblGrid>
      <w:tr w:rsidR="00C50A58" w:rsidRPr="00D01B4E" w:rsidTr="00142251">
        <w:trPr>
          <w:jc w:val="right"/>
        </w:trPr>
        <w:tc>
          <w:tcPr>
            <w:tcW w:w="5000" w:type="pct"/>
          </w:tcPr>
          <w:p w:rsidR="00DB4270" w:rsidRDefault="006942F8" w:rsidP="006942F8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88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0A53A3" w:rsidRPr="000A53A3">
              <w:rPr>
                <w:rFonts w:ascii="Times New Roman" w:hAnsi="Times New Roman"/>
                <w:sz w:val="28"/>
                <w:szCs w:val="28"/>
              </w:rPr>
              <w:t xml:space="preserve">в абзаце двадцатом </w:t>
            </w:r>
            <w:r w:rsidRPr="00890088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0A53A3">
              <w:rPr>
                <w:rFonts w:ascii="Times New Roman" w:hAnsi="Times New Roman"/>
                <w:sz w:val="28"/>
                <w:szCs w:val="28"/>
              </w:rPr>
              <w:t>а</w:t>
            </w:r>
            <w:r w:rsidRPr="00890088">
              <w:rPr>
                <w:rFonts w:ascii="Times New Roman" w:hAnsi="Times New Roman"/>
                <w:sz w:val="28"/>
                <w:szCs w:val="28"/>
              </w:rPr>
              <w:t xml:space="preserve"> 6 «Ожидаемые конечные результаты реализации Программы и показатели социально-экономической эффективности»</w:t>
            </w:r>
            <w:r w:rsidR="000A53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4270">
              <w:rPr>
                <w:rFonts w:ascii="Times New Roman" w:hAnsi="Times New Roman"/>
                <w:sz w:val="28"/>
                <w:szCs w:val="28"/>
              </w:rPr>
              <w:t>цифру «6» заменить цифрой «</w:t>
            </w:r>
            <w:r w:rsidR="00933C64">
              <w:rPr>
                <w:rFonts w:ascii="Times New Roman" w:hAnsi="Times New Roman"/>
                <w:sz w:val="28"/>
                <w:szCs w:val="28"/>
              </w:rPr>
              <w:t>7</w:t>
            </w:r>
            <w:r w:rsidR="00DB427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B4270" w:rsidRPr="00DB4270" w:rsidRDefault="00DB4270" w:rsidP="00DB4270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270">
              <w:rPr>
                <w:rFonts w:ascii="Times New Roman" w:hAnsi="Times New Roman"/>
                <w:sz w:val="28"/>
                <w:szCs w:val="28"/>
              </w:rPr>
              <w:t>4) в приложении № 6 к государственной программе:</w:t>
            </w:r>
          </w:p>
          <w:p w:rsidR="009A60F4" w:rsidRPr="00D01B4E" w:rsidRDefault="00DB4270" w:rsidP="00181DD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270">
              <w:rPr>
                <w:rFonts w:ascii="Times New Roman" w:hAnsi="Times New Roman"/>
                <w:sz w:val="28"/>
                <w:szCs w:val="28"/>
              </w:rPr>
              <w:t>- таблиц</w:t>
            </w:r>
            <w:r w:rsidR="00181DDD">
              <w:rPr>
                <w:rFonts w:ascii="Times New Roman" w:hAnsi="Times New Roman"/>
                <w:sz w:val="28"/>
                <w:szCs w:val="28"/>
              </w:rPr>
              <w:t>у</w:t>
            </w:r>
            <w:r w:rsidRPr="00DB4270">
              <w:rPr>
                <w:rFonts w:ascii="Times New Roman" w:hAnsi="Times New Roman"/>
                <w:sz w:val="28"/>
                <w:szCs w:val="28"/>
              </w:rPr>
              <w:t xml:space="preserve"> раздела 3 «Ресурсное обеспечение подпрограммы»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270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181DDD" w:rsidRDefault="00181DDD">
      <w:pPr>
        <w:rPr>
          <w:sz w:val="2"/>
          <w:szCs w:val="2"/>
        </w:rPr>
      </w:pPr>
    </w:p>
    <w:p w:rsidR="00181DDD" w:rsidRDefault="00181DDD" w:rsidP="00181DDD">
      <w:pPr>
        <w:rPr>
          <w:sz w:val="2"/>
          <w:szCs w:val="2"/>
        </w:rPr>
      </w:pPr>
    </w:p>
    <w:p w:rsidR="00564C3D" w:rsidRDefault="00564C3D" w:rsidP="00181DDD">
      <w:pPr>
        <w:rPr>
          <w:sz w:val="2"/>
          <w:szCs w:val="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488"/>
        <w:gridCol w:w="1926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F5520C" w:rsidRPr="00FA24E8" w:rsidTr="00F5520C">
        <w:trPr>
          <w:cantSplit/>
          <w:trHeight w:val="215"/>
          <w:tblHeader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520C" w:rsidRPr="00FA24E8" w:rsidRDefault="00F5520C" w:rsidP="00AF50D5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4E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FA24E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FA24E8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520C" w:rsidRPr="00FA24E8" w:rsidRDefault="00F5520C" w:rsidP="00AF50D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520C" w:rsidRDefault="00F5520C" w:rsidP="00AF50D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</w:p>
          <w:p w:rsidR="00F5520C" w:rsidRPr="00FA24E8" w:rsidRDefault="00F5520C" w:rsidP="00AF50D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Pr="00FA24E8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442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F5520C" w:rsidRPr="00FA24E8" w:rsidRDefault="00F5520C" w:rsidP="002E7E3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F5520C" w:rsidRPr="00FA24E8" w:rsidTr="00F5520C">
        <w:trPr>
          <w:cantSplit/>
          <w:trHeight w:val="215"/>
          <w:tblHeader/>
          <w:jc w:val="center"/>
        </w:trPr>
        <w:tc>
          <w:tcPr>
            <w:tcW w:w="621" w:type="dxa"/>
            <w:vMerge/>
            <w:tcBorders>
              <w:bottom w:val="nil"/>
            </w:tcBorders>
            <w:shd w:val="clear" w:color="auto" w:fill="auto"/>
          </w:tcPr>
          <w:p w:rsidR="00F5520C" w:rsidRPr="00FA24E8" w:rsidRDefault="00F5520C" w:rsidP="002E7E3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bottom w:val="nil"/>
            </w:tcBorders>
            <w:shd w:val="clear" w:color="auto" w:fill="auto"/>
          </w:tcPr>
          <w:p w:rsidR="00F5520C" w:rsidRPr="00FA24E8" w:rsidRDefault="00F5520C" w:rsidP="002E7E3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bottom w:val="nil"/>
            </w:tcBorders>
            <w:shd w:val="clear" w:color="auto" w:fill="auto"/>
          </w:tcPr>
          <w:p w:rsidR="00F5520C" w:rsidRPr="00FA24E8" w:rsidRDefault="00F5520C" w:rsidP="002E7E3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F5520C" w:rsidRPr="00FA24E8" w:rsidRDefault="00F5520C" w:rsidP="00F552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всег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9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20C" w:rsidRPr="00FA24E8" w:rsidRDefault="00F5520C" w:rsidP="002E7E3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F5520C" w:rsidRPr="00FA24E8" w:rsidTr="00F5520C">
        <w:trPr>
          <w:cantSplit/>
          <w:trHeight w:val="781"/>
          <w:tblHeader/>
          <w:jc w:val="center"/>
        </w:trPr>
        <w:tc>
          <w:tcPr>
            <w:tcW w:w="621" w:type="dxa"/>
            <w:vMerge/>
            <w:tcBorders>
              <w:bottom w:val="nil"/>
            </w:tcBorders>
            <w:shd w:val="clear" w:color="auto" w:fill="auto"/>
          </w:tcPr>
          <w:p w:rsidR="00F5520C" w:rsidRPr="00FA24E8" w:rsidRDefault="00F5520C" w:rsidP="002E7E3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bottom w:val="nil"/>
            </w:tcBorders>
            <w:shd w:val="clear" w:color="auto" w:fill="auto"/>
          </w:tcPr>
          <w:p w:rsidR="00F5520C" w:rsidRPr="00FA24E8" w:rsidRDefault="00F5520C" w:rsidP="002E7E3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bottom w:val="nil"/>
            </w:tcBorders>
            <w:shd w:val="clear" w:color="auto" w:fill="auto"/>
          </w:tcPr>
          <w:p w:rsidR="00F5520C" w:rsidRPr="00FA24E8" w:rsidRDefault="00F5520C" w:rsidP="002E7E3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bottom w:val="nil"/>
            </w:tcBorders>
            <w:shd w:val="clear" w:color="auto" w:fill="auto"/>
          </w:tcPr>
          <w:p w:rsidR="00F5520C" w:rsidRPr="00FA24E8" w:rsidRDefault="00F5520C" w:rsidP="002E7E3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F5520C" w:rsidRPr="00FA24E8" w:rsidRDefault="00F5520C" w:rsidP="00FA35B4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92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F5520C" w:rsidRPr="00FA24E8" w:rsidRDefault="00F5520C" w:rsidP="00FA35B4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92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F5520C" w:rsidRPr="00FA24E8" w:rsidRDefault="00F5520C" w:rsidP="00FA35B4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92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F5520C" w:rsidRPr="00FA24E8" w:rsidRDefault="00F5520C" w:rsidP="00FA35B4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92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F5520C" w:rsidRPr="00FA24E8" w:rsidRDefault="00F5520C" w:rsidP="00FA35B4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2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F5520C" w:rsidRPr="00FA24E8" w:rsidRDefault="00F5520C" w:rsidP="00FA35B4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92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F5520C" w:rsidRPr="00FA24E8" w:rsidRDefault="00F5520C" w:rsidP="00FA35B4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92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F5520C" w:rsidRPr="00FA24E8" w:rsidRDefault="00F5520C" w:rsidP="00FA35B4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F5520C" w:rsidRPr="00F5520C" w:rsidRDefault="00F5520C">
      <w:pPr>
        <w:rPr>
          <w:sz w:val="2"/>
          <w:szCs w:val="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488"/>
        <w:gridCol w:w="1926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F5520C" w:rsidRPr="00FA24E8" w:rsidTr="00F5520C">
        <w:trPr>
          <w:cantSplit/>
          <w:trHeight w:val="215"/>
          <w:tblHeader/>
          <w:jc w:val="center"/>
        </w:trPr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5520C" w:rsidRPr="00FA24E8" w:rsidTr="00F5520C">
        <w:trPr>
          <w:cantSplit/>
          <w:trHeight w:val="1457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A24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 w:val="restart"/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A24E8">
              <w:rPr>
                <w:rFonts w:ascii="Times New Roman" w:hAnsi="Times New Roman"/>
                <w:sz w:val="24"/>
                <w:szCs w:val="24"/>
              </w:rPr>
              <w:t>инистерство физической культуры и спорта Рязанской области</w:t>
            </w:r>
          </w:p>
        </w:tc>
        <w:tc>
          <w:tcPr>
            <w:tcW w:w="1926" w:type="dxa"/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202743,77431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50650,94865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13956,07029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41060,95992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22940,51645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181DDD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DDD">
              <w:rPr>
                <w:rFonts w:ascii="Times New Roman" w:hAnsi="Times New Roman"/>
                <w:sz w:val="24"/>
                <w:szCs w:val="24"/>
              </w:rPr>
              <w:t>42008,51252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181DDD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DDD">
              <w:rPr>
                <w:rFonts w:ascii="Times New Roman" w:hAnsi="Times New Roman"/>
                <w:sz w:val="24"/>
                <w:szCs w:val="24"/>
              </w:rPr>
              <w:t>12226,35484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181DDD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DDD">
              <w:rPr>
                <w:rFonts w:ascii="Times New Roman" w:hAnsi="Times New Roman"/>
                <w:sz w:val="24"/>
                <w:szCs w:val="24"/>
              </w:rPr>
              <w:t>12311,53234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181DDD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7588,8793</w:t>
            </w:r>
          </w:p>
        </w:tc>
      </w:tr>
      <w:tr w:rsidR="00F5520C" w:rsidRPr="00FA24E8" w:rsidTr="00F5520C">
        <w:trPr>
          <w:cantSplit/>
          <w:trHeight w:val="1535"/>
          <w:jc w:val="center"/>
        </w:trPr>
        <w:tc>
          <w:tcPr>
            <w:tcW w:w="621" w:type="dxa"/>
            <w:vMerge/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110346,37431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50650,94865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13956,07029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10188,95992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6718,81645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181DDD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DDD">
              <w:rPr>
                <w:rFonts w:ascii="Times New Roman" w:hAnsi="Times New Roman"/>
                <w:sz w:val="24"/>
                <w:szCs w:val="24"/>
              </w:rPr>
              <w:t>15469,01252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181DDD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DDD">
              <w:rPr>
                <w:rFonts w:ascii="Times New Roman" w:hAnsi="Times New Roman"/>
                <w:sz w:val="24"/>
                <w:szCs w:val="24"/>
              </w:rPr>
              <w:t>2845,55484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181DDD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DDD">
              <w:rPr>
                <w:rFonts w:ascii="Times New Roman" w:hAnsi="Times New Roman"/>
                <w:sz w:val="24"/>
                <w:szCs w:val="24"/>
              </w:rPr>
              <w:t>2928,13234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181DDD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7588,8793</w:t>
            </w:r>
          </w:p>
        </w:tc>
      </w:tr>
      <w:tr w:rsidR="00F5520C" w:rsidRPr="00FA24E8" w:rsidTr="00F5520C">
        <w:trPr>
          <w:cantSplit/>
          <w:trHeight w:val="1022"/>
          <w:jc w:val="center"/>
        </w:trPr>
        <w:tc>
          <w:tcPr>
            <w:tcW w:w="621" w:type="dxa"/>
            <w:vMerge/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</w:t>
            </w:r>
            <w:r w:rsidRPr="00FA24E8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DDD">
              <w:rPr>
                <w:rFonts w:ascii="Times New Roman" w:hAnsi="Times New Roman"/>
                <w:sz w:val="24"/>
                <w:szCs w:val="24"/>
              </w:rPr>
              <w:t>92397,4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30872,0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16221,7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181DDD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1DDD">
              <w:rPr>
                <w:rFonts w:ascii="Times New Roman" w:hAnsi="Times New Roman"/>
                <w:sz w:val="24"/>
                <w:szCs w:val="24"/>
              </w:rPr>
              <w:t>6539,5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181DDD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DDD">
              <w:rPr>
                <w:rFonts w:ascii="Times New Roman" w:hAnsi="Times New Roman"/>
                <w:sz w:val="24"/>
                <w:szCs w:val="24"/>
              </w:rPr>
              <w:t>9380,8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181DDD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DDD">
              <w:rPr>
                <w:rFonts w:ascii="Times New Roman" w:hAnsi="Times New Roman"/>
                <w:sz w:val="24"/>
                <w:szCs w:val="24"/>
              </w:rPr>
              <w:t>9383,4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181DDD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D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5520C" w:rsidRPr="00FA24E8" w:rsidTr="00F5520C">
        <w:trPr>
          <w:cantSplit/>
          <w:trHeight w:val="1528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A24E8">
              <w:rPr>
                <w:rFonts w:ascii="Times New Roman" w:hAnsi="Times New Roman"/>
                <w:sz w:val="24"/>
                <w:szCs w:val="24"/>
              </w:rPr>
              <w:t>Минстрой Рязанской области</w:t>
            </w:r>
          </w:p>
        </w:tc>
        <w:tc>
          <w:tcPr>
            <w:tcW w:w="1926" w:type="dxa"/>
            <w:shd w:val="clear" w:color="auto" w:fill="auto"/>
          </w:tcPr>
          <w:p w:rsidR="00F5520C" w:rsidRPr="009C1364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C1364">
              <w:rPr>
                <w:rFonts w:ascii="Times New Roman" w:hAnsi="Times New Roman"/>
                <w:spacing w:val="-4"/>
                <w:sz w:val="24"/>
                <w:szCs w:val="24"/>
              </w:rPr>
              <w:t>всего, в том числе: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1968623,95187</w:t>
            </w:r>
          </w:p>
        </w:tc>
        <w:tc>
          <w:tcPr>
            <w:tcW w:w="492" w:type="dxa"/>
            <w:textDirection w:val="btL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679502,03106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621043,194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418015,24451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306914,8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18033,0</w:t>
            </w:r>
          </w:p>
        </w:tc>
      </w:tr>
      <w:tr w:rsidR="00F5520C" w:rsidRPr="00FA24E8" w:rsidTr="00F5520C">
        <w:trPr>
          <w:cantSplit/>
          <w:trHeight w:val="1648"/>
          <w:jc w:val="center"/>
        </w:trPr>
        <w:tc>
          <w:tcPr>
            <w:tcW w:w="621" w:type="dxa"/>
            <w:vMerge/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F5520C" w:rsidRPr="009C1364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C1364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854542,15187</w:t>
            </w:r>
          </w:p>
        </w:tc>
        <w:tc>
          <w:tcPr>
            <w:tcW w:w="492" w:type="dxa"/>
            <w:textDirection w:val="btL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94948,63106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437813,8763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221500,24451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82246,4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18033,0</w:t>
            </w:r>
          </w:p>
        </w:tc>
      </w:tr>
      <w:tr w:rsidR="00F5520C" w:rsidRPr="00F5520C" w:rsidTr="00F5520C">
        <w:trPr>
          <w:cantSplit/>
          <w:trHeight w:val="1648"/>
          <w:jc w:val="center"/>
        </w:trPr>
        <w:tc>
          <w:tcPr>
            <w:tcW w:w="621" w:type="dxa"/>
            <w:vMerge/>
            <w:shd w:val="clear" w:color="auto" w:fill="auto"/>
          </w:tcPr>
          <w:p w:rsidR="00F5520C" w:rsidRP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520C" w:rsidRPr="00F5520C" w:rsidRDefault="00F5520C" w:rsidP="00F5520C">
            <w:pPr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F5520C" w:rsidRP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неиспользо</w:t>
            </w:r>
            <w:proofErr w:type="spellEnd"/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-ванные</w:t>
            </w:r>
            <w:proofErr w:type="gramEnd"/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средства областного бюджета отчетного финансового года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P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92" w:type="dxa"/>
            <w:textDirection w:val="btLr"/>
          </w:tcPr>
          <w:p w:rsidR="00F5520C" w:rsidRP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P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P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2259,5177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</w:tr>
      <w:tr w:rsidR="00F5520C" w:rsidRPr="00FA24E8" w:rsidTr="00F5520C">
        <w:trPr>
          <w:cantSplit/>
          <w:trHeight w:val="1200"/>
          <w:jc w:val="center"/>
        </w:trPr>
        <w:tc>
          <w:tcPr>
            <w:tcW w:w="621" w:type="dxa"/>
            <w:vMerge/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F5520C" w:rsidRPr="009C1364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C136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1114081,8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textDirection w:val="btL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584553,4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108345,0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196515,0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224668,4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5520C" w:rsidRPr="00FA24E8" w:rsidTr="00F5520C">
        <w:trPr>
          <w:cantSplit/>
          <w:trHeight w:val="1609"/>
          <w:jc w:val="center"/>
        </w:trPr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F5520C" w:rsidRPr="009C1364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1A1A84">
              <w:rPr>
                <w:rFonts w:ascii="Times New Roman" w:hAnsi="Times New Roman"/>
                <w:spacing w:val="-4"/>
                <w:sz w:val="24"/>
                <w:szCs w:val="24"/>
              </w:rPr>
              <w:t>еисполь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1A1A84">
              <w:rPr>
                <w:rFonts w:ascii="Times New Roman" w:hAnsi="Times New Roman"/>
                <w:spacing w:val="-4"/>
                <w:sz w:val="24"/>
                <w:szCs w:val="24"/>
              </w:rPr>
              <w:t>зованные</w:t>
            </w:r>
            <w:proofErr w:type="spellEnd"/>
            <w:proofErr w:type="gramEnd"/>
            <w:r w:rsidRPr="001A1A8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средства федерального бюджета отчетного финансового года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textDirection w:val="btL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5520C" w:rsidRPr="00FA24E8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902">
              <w:rPr>
                <w:rFonts w:ascii="Times New Roman" w:hAnsi="Times New Roman"/>
                <w:sz w:val="24"/>
                <w:szCs w:val="24"/>
              </w:rPr>
              <w:t>72624,8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5520C" w:rsidRPr="00FA24E8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520C" w:rsidRPr="00FA24E8" w:rsidTr="00F5520C">
        <w:trPr>
          <w:cantSplit/>
          <w:trHeight w:val="1687"/>
          <w:jc w:val="center"/>
        </w:trPr>
        <w:tc>
          <w:tcPr>
            <w:tcW w:w="31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520C" w:rsidRPr="00FA24E8" w:rsidRDefault="00F5520C" w:rsidP="00F5520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C50A58">
              <w:rPr>
                <w:rFonts w:ascii="Times New Roman" w:hAnsi="Times New Roman" w:hint="eastAsia"/>
                <w:sz w:val="24"/>
                <w:szCs w:val="24"/>
              </w:rPr>
              <w:t>Итого</w:t>
            </w:r>
            <w:r w:rsidRPr="00C50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A58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C50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A58">
              <w:rPr>
                <w:rFonts w:ascii="Times New Roman" w:hAnsi="Times New Roman" w:hint="eastAsia"/>
                <w:sz w:val="24"/>
                <w:szCs w:val="24"/>
              </w:rPr>
              <w:t>подпрограмме</w:t>
            </w:r>
            <w:r w:rsidRPr="00C50A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0A58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C50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A58">
              <w:rPr>
                <w:rFonts w:ascii="Times New Roman" w:hAnsi="Times New Roman" w:hint="eastAsia"/>
                <w:sz w:val="24"/>
                <w:szCs w:val="24"/>
              </w:rPr>
              <w:t>том</w:t>
            </w:r>
            <w:r w:rsidRPr="00C50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A58">
              <w:rPr>
                <w:rFonts w:ascii="Times New Roman" w:hAnsi="Times New Roman" w:hint="eastAsia"/>
                <w:sz w:val="24"/>
                <w:szCs w:val="24"/>
              </w:rPr>
              <w:t>числе</w:t>
            </w:r>
            <w:r w:rsidRPr="00C50A5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F5520C" w:rsidRPr="001A1A84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F5520C" w:rsidRPr="00282902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2171367,72618</w:t>
            </w:r>
          </w:p>
        </w:tc>
        <w:tc>
          <w:tcPr>
            <w:tcW w:w="492" w:type="dxa"/>
            <w:tcBorders>
              <w:top w:val="single" w:sz="4" w:space="0" w:color="auto"/>
            </w:tcBorders>
            <w:textDirection w:val="btLr"/>
          </w:tcPr>
          <w:p w:rsid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50650,94865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13956,07029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41060,95992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702442,54751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5520C" w:rsidRPr="005D1B54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663051,70652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430241,59935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319226,33234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25621,8793</w:t>
            </w:r>
          </w:p>
        </w:tc>
      </w:tr>
      <w:tr w:rsidR="00F5520C" w:rsidRPr="00FA24E8" w:rsidTr="00F5520C">
        <w:trPr>
          <w:cantSplit/>
          <w:trHeight w:val="1541"/>
          <w:jc w:val="center"/>
        </w:trPr>
        <w:tc>
          <w:tcPr>
            <w:tcW w:w="31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5520C" w:rsidRPr="00C50A58" w:rsidRDefault="00F5520C" w:rsidP="00F5520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F5520C" w:rsidRPr="001A1A84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C1364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Pr="00282902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964888,52618</w:t>
            </w:r>
          </w:p>
        </w:tc>
        <w:tc>
          <w:tcPr>
            <w:tcW w:w="492" w:type="dxa"/>
            <w:textDirection w:val="btLr"/>
          </w:tcPr>
          <w:p w:rsid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50650,94865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13956,07029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10188,95992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101667,44751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282902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453282,88882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224345,79935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85174,53234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25621,8793</w:t>
            </w:r>
          </w:p>
        </w:tc>
      </w:tr>
      <w:tr w:rsidR="00F5520C" w:rsidRPr="00FA24E8" w:rsidTr="00F5520C">
        <w:trPr>
          <w:cantSplit/>
          <w:trHeight w:val="1609"/>
          <w:jc w:val="center"/>
        </w:trPr>
        <w:tc>
          <w:tcPr>
            <w:tcW w:w="31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5520C" w:rsidRPr="00C50A58" w:rsidRDefault="00F5520C" w:rsidP="00F5520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F5520C" w:rsidRPr="001A1A84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D8222C">
              <w:rPr>
                <w:rFonts w:ascii="Times New Roman" w:hAnsi="Times New Roman"/>
                <w:spacing w:val="-4"/>
                <w:sz w:val="24"/>
                <w:szCs w:val="24"/>
              </w:rPr>
              <w:t>еиспользо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D8222C">
              <w:rPr>
                <w:rFonts w:ascii="Times New Roman" w:hAnsi="Times New Roman"/>
                <w:spacing w:val="-4"/>
                <w:sz w:val="24"/>
                <w:szCs w:val="24"/>
              </w:rPr>
              <w:t>ванные</w:t>
            </w:r>
            <w:proofErr w:type="gramEnd"/>
            <w:r w:rsidRPr="00D822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средства областного бюджета отчетного финансового года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Pr="00282902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extDirection w:val="btLr"/>
          </w:tcPr>
          <w:p w:rsid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282902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58">
              <w:rPr>
                <w:rFonts w:ascii="Times New Roman" w:hAnsi="Times New Roman"/>
                <w:sz w:val="24"/>
                <w:szCs w:val="24"/>
              </w:rPr>
              <w:t>2259,5177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520C" w:rsidRPr="00FA24E8" w:rsidTr="00F5520C">
        <w:trPr>
          <w:cantSplit/>
          <w:trHeight w:val="1122"/>
          <w:jc w:val="center"/>
        </w:trPr>
        <w:tc>
          <w:tcPr>
            <w:tcW w:w="31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5520C" w:rsidRPr="00C50A58" w:rsidRDefault="00F5520C" w:rsidP="00F5520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F5520C" w:rsidRPr="001A1A84" w:rsidRDefault="00F5520C" w:rsidP="00F5520C">
            <w:pPr>
              <w:spacing w:line="230" w:lineRule="auto"/>
              <w:ind w:hanging="10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C136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Pr="00282902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1206479,2</w:t>
            </w:r>
          </w:p>
        </w:tc>
        <w:tc>
          <w:tcPr>
            <w:tcW w:w="492" w:type="dxa"/>
            <w:textDirection w:val="btLr"/>
          </w:tcPr>
          <w:p w:rsid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30872,0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600775,1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282902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134884,5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205895,8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234051,8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5520C" w:rsidRPr="00FA24E8" w:rsidTr="00F5520C">
        <w:trPr>
          <w:cantSplit/>
          <w:trHeight w:val="1609"/>
          <w:jc w:val="center"/>
        </w:trPr>
        <w:tc>
          <w:tcPr>
            <w:tcW w:w="3109" w:type="dxa"/>
            <w:gridSpan w:val="2"/>
            <w:tcBorders>
              <w:top w:val="nil"/>
            </w:tcBorders>
            <w:shd w:val="clear" w:color="auto" w:fill="auto"/>
          </w:tcPr>
          <w:p w:rsidR="00F5520C" w:rsidRPr="00C50A58" w:rsidRDefault="00F5520C" w:rsidP="00F5520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F5520C" w:rsidRPr="001A1A84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1A1A84">
              <w:rPr>
                <w:rFonts w:ascii="Times New Roman" w:hAnsi="Times New Roman"/>
                <w:spacing w:val="-4"/>
                <w:sz w:val="24"/>
                <w:szCs w:val="24"/>
              </w:rPr>
              <w:t>еиспользо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1A1A84">
              <w:rPr>
                <w:rFonts w:ascii="Times New Roman" w:hAnsi="Times New Roman"/>
                <w:spacing w:val="-4"/>
                <w:sz w:val="24"/>
                <w:szCs w:val="24"/>
              </w:rPr>
              <w:t>ванные</w:t>
            </w:r>
            <w:proofErr w:type="gramEnd"/>
            <w:r w:rsidRPr="001A1A8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средства федерального бюджета отчетного финансового года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Pr="00282902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extDirection w:val="btLr"/>
          </w:tcPr>
          <w:p w:rsid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F5520C" w:rsidRDefault="00F5520C" w:rsidP="00F5520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Pr="00282902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58">
              <w:rPr>
                <w:rFonts w:ascii="Times New Roman" w:hAnsi="Times New Roman"/>
                <w:sz w:val="24"/>
                <w:szCs w:val="24"/>
              </w:rPr>
              <w:t>72624,8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F5520C" w:rsidRDefault="00F5520C" w:rsidP="00F552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</w:tbl>
    <w:p w:rsidR="00E47444" w:rsidRPr="00D92D3C" w:rsidRDefault="00E47444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9856B8" w:rsidRPr="00D01B4E" w:rsidTr="00F5520C">
        <w:trPr>
          <w:jc w:val="right"/>
        </w:trPr>
        <w:tc>
          <w:tcPr>
            <w:tcW w:w="9571" w:type="dxa"/>
          </w:tcPr>
          <w:p w:rsidR="00FC1612" w:rsidRDefault="0060790C" w:rsidP="00F5520C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C161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37AD6" w:rsidRPr="00B37AD6">
              <w:rPr>
                <w:rFonts w:ascii="Times New Roman" w:hAnsi="Times New Roman" w:hint="eastAsia"/>
                <w:sz w:val="28"/>
                <w:szCs w:val="28"/>
              </w:rPr>
              <w:t>пункт</w:t>
            </w:r>
            <w:r w:rsidR="00FC1612">
              <w:rPr>
                <w:rFonts w:ascii="Times New Roman" w:hAnsi="Times New Roman" w:hint="eastAsia"/>
                <w:sz w:val="28"/>
                <w:szCs w:val="28"/>
              </w:rPr>
              <w:t>е</w:t>
            </w:r>
            <w:r w:rsidR="00B37AD6" w:rsidRPr="00B37AD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B37AD6">
              <w:rPr>
                <w:rFonts w:ascii="Times New Roman" w:hAnsi="Times New Roman"/>
                <w:sz w:val="28"/>
                <w:szCs w:val="28"/>
              </w:rPr>
              <w:t>4</w:t>
            </w:r>
            <w:r w:rsidR="00B37AD6" w:rsidRPr="00B37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7AD6" w:rsidRPr="00B37AD6">
              <w:rPr>
                <w:rFonts w:ascii="Times New Roman" w:hAnsi="Times New Roman" w:hint="eastAsia"/>
                <w:sz w:val="28"/>
                <w:szCs w:val="28"/>
              </w:rPr>
              <w:t>раздела</w:t>
            </w:r>
            <w:r w:rsidR="00B37AD6" w:rsidRPr="00B37AD6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r w:rsidR="00B37AD6" w:rsidRPr="00B37AD6">
              <w:rPr>
                <w:rFonts w:ascii="Times New Roman" w:hAnsi="Times New Roman" w:hint="eastAsia"/>
                <w:sz w:val="28"/>
                <w:szCs w:val="28"/>
              </w:rPr>
              <w:t>«Целевые</w:t>
            </w:r>
            <w:r w:rsidR="00B37AD6" w:rsidRPr="00B37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7AD6" w:rsidRPr="00B37AD6">
              <w:rPr>
                <w:rFonts w:ascii="Times New Roman" w:hAnsi="Times New Roman" w:hint="eastAsia"/>
                <w:sz w:val="28"/>
                <w:szCs w:val="28"/>
              </w:rPr>
              <w:t>индикаторы</w:t>
            </w:r>
            <w:r w:rsidR="00B37AD6" w:rsidRPr="00B37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7AD6" w:rsidRPr="00B37AD6">
              <w:rPr>
                <w:rFonts w:ascii="Times New Roman" w:hAnsi="Times New Roman" w:hint="eastAsia"/>
                <w:sz w:val="28"/>
                <w:szCs w:val="28"/>
              </w:rPr>
              <w:t>эффективности</w:t>
            </w:r>
            <w:r w:rsidR="00B37AD6" w:rsidRPr="00B37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7AD6" w:rsidRPr="00B37AD6">
              <w:rPr>
                <w:rFonts w:ascii="Times New Roman" w:hAnsi="Times New Roman" w:hint="eastAsia"/>
                <w:sz w:val="28"/>
                <w:szCs w:val="28"/>
              </w:rPr>
              <w:t>исполнения</w:t>
            </w:r>
            <w:r w:rsidR="00B37AD6" w:rsidRPr="00B37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7AD6" w:rsidRPr="00B37AD6">
              <w:rPr>
                <w:rFonts w:ascii="Times New Roman" w:hAnsi="Times New Roman" w:hint="eastAsia"/>
                <w:sz w:val="28"/>
                <w:szCs w:val="28"/>
              </w:rPr>
              <w:t>подпрограммы»</w:t>
            </w:r>
            <w:r w:rsidR="00FC161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C1612" w:rsidRDefault="00FC1612" w:rsidP="00F5520C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графе 9 цифру «1» заменить знаком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C1612" w:rsidRDefault="00FC1612" w:rsidP="00F5520C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AD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B37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7AD6">
              <w:rPr>
                <w:rFonts w:ascii="Times New Roman" w:hAnsi="Times New Roman" w:hint="eastAsia"/>
                <w:sz w:val="28"/>
                <w:szCs w:val="28"/>
              </w:rPr>
              <w:t>граф</w:t>
            </w:r>
            <w:r>
              <w:rPr>
                <w:rFonts w:ascii="Times New Roman" w:hAnsi="Times New Roman" w:hint="eastAsia"/>
                <w:sz w:val="28"/>
                <w:szCs w:val="28"/>
              </w:rPr>
              <w:t>е</w:t>
            </w:r>
            <w:r w:rsidRPr="00B37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37AD6">
              <w:rPr>
                <w:rFonts w:ascii="Times New Roman" w:hAnsi="Times New Roman" w:hint="eastAsia"/>
                <w:sz w:val="28"/>
                <w:szCs w:val="28"/>
              </w:rPr>
              <w:t xml:space="preserve"> цифру</w:t>
            </w:r>
            <w:r w:rsidRPr="00B37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7AD6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37AD6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B37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7AD6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B37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7AD6">
              <w:rPr>
                <w:rFonts w:ascii="Times New Roman" w:hAnsi="Times New Roman" w:hint="eastAsia"/>
                <w:sz w:val="28"/>
                <w:szCs w:val="28"/>
              </w:rPr>
              <w:t>цифрой</w:t>
            </w:r>
            <w:r w:rsidRPr="00B37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7AD6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="008076DA">
              <w:rPr>
                <w:rFonts w:ascii="Times New Roman" w:hAnsi="Times New Roman"/>
                <w:sz w:val="28"/>
                <w:szCs w:val="28"/>
              </w:rPr>
              <w:t>3</w:t>
            </w:r>
            <w:r w:rsidRPr="00B37AD6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B37A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A60F4" w:rsidRPr="00D01B4E" w:rsidRDefault="009A60F4" w:rsidP="00F5520C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4E">
              <w:rPr>
                <w:rFonts w:ascii="Times New Roman" w:hAnsi="Times New Roman"/>
                <w:sz w:val="28"/>
                <w:szCs w:val="28"/>
              </w:rPr>
              <w:t>- в приложении к подпрограмме 6 «Развитие физической культуры и содействие развитию массового спорта»:</w:t>
            </w:r>
          </w:p>
          <w:p w:rsidR="009A60F4" w:rsidRDefault="009A60F4" w:rsidP="00F5520C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пункте 2:</w:t>
            </w:r>
          </w:p>
          <w:p w:rsidR="009A60F4" w:rsidRDefault="00A02586" w:rsidP="00F5520C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46E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7F7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746E">
              <w:rPr>
                <w:rFonts w:ascii="Times New Roman" w:hAnsi="Times New Roman" w:hint="eastAsia"/>
                <w:sz w:val="28"/>
                <w:szCs w:val="28"/>
              </w:rPr>
              <w:t>тексту</w:t>
            </w:r>
            <w:r w:rsidRPr="007F7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746E">
              <w:rPr>
                <w:rFonts w:ascii="Times New Roman" w:hAnsi="Times New Roman" w:hint="eastAsia"/>
                <w:sz w:val="28"/>
                <w:szCs w:val="28"/>
              </w:rPr>
              <w:t>граф</w:t>
            </w:r>
            <w:r w:rsidRPr="007F7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39F9" w:rsidRPr="007F746E">
              <w:rPr>
                <w:rFonts w:ascii="Times New Roman" w:hAnsi="Times New Roman"/>
                <w:sz w:val="28"/>
                <w:szCs w:val="28"/>
              </w:rPr>
              <w:t>6, 11</w:t>
            </w:r>
            <w:r w:rsidR="00065088" w:rsidRPr="007F746E">
              <w:rPr>
                <w:rFonts w:ascii="Times New Roman" w:hAnsi="Times New Roman"/>
                <w:sz w:val="28"/>
                <w:szCs w:val="28"/>
              </w:rPr>
              <w:t>, 12</w:t>
            </w:r>
            <w:r w:rsidR="007539F9" w:rsidRPr="007F7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39F9" w:rsidRPr="007F746E">
              <w:rPr>
                <w:rFonts w:ascii="Times New Roman" w:hAnsi="Times New Roman" w:hint="eastAsia"/>
                <w:sz w:val="28"/>
                <w:szCs w:val="28"/>
              </w:rPr>
              <w:t>цифры</w:t>
            </w:r>
            <w:r w:rsidR="007539F9" w:rsidRPr="007F7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088" w:rsidRPr="007F746E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="00065088" w:rsidRPr="007F746E">
              <w:rPr>
                <w:rFonts w:ascii="Times New Roman" w:hAnsi="Times New Roman"/>
                <w:sz w:val="28"/>
                <w:szCs w:val="28"/>
              </w:rPr>
              <w:t>223262,8513</w:t>
            </w:r>
            <w:r w:rsidR="00065088" w:rsidRPr="007F746E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="00065088" w:rsidRPr="007F74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65088" w:rsidRPr="007F746E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="00065088" w:rsidRPr="007F746E">
              <w:rPr>
                <w:rFonts w:ascii="Times New Roman" w:hAnsi="Times New Roman"/>
                <w:sz w:val="28"/>
                <w:szCs w:val="28"/>
              </w:rPr>
              <w:t>34463,0</w:t>
            </w:r>
            <w:r w:rsidR="00065088" w:rsidRPr="007F746E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="00065088" w:rsidRPr="007F746E">
              <w:rPr>
                <w:rFonts w:ascii="Times New Roman" w:hAnsi="Times New Roman"/>
                <w:sz w:val="28"/>
                <w:szCs w:val="28"/>
              </w:rPr>
              <w:t xml:space="preserve">, «0,00» </w:t>
            </w:r>
            <w:r w:rsidR="00065088" w:rsidRPr="007F746E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="00065088" w:rsidRPr="007F746E">
              <w:rPr>
                <w:rFonts w:ascii="Times New Roman" w:hAnsi="Times New Roman"/>
                <w:sz w:val="28"/>
                <w:szCs w:val="28"/>
              </w:rPr>
              <w:t>131287,9513</w:t>
            </w:r>
            <w:r w:rsidR="00065088" w:rsidRPr="007F746E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="007539F9" w:rsidRPr="007F7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39F9" w:rsidRPr="007F746E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="007539F9" w:rsidRPr="007F7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39F9" w:rsidRPr="007F746E">
              <w:rPr>
                <w:rFonts w:ascii="Times New Roman" w:hAnsi="Times New Roman" w:hint="eastAsia"/>
                <w:sz w:val="28"/>
                <w:szCs w:val="28"/>
              </w:rPr>
              <w:t>соответственно</w:t>
            </w:r>
            <w:r w:rsidR="007539F9" w:rsidRPr="007F7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39F9" w:rsidRPr="007F746E">
              <w:rPr>
                <w:rFonts w:ascii="Times New Roman" w:hAnsi="Times New Roman" w:hint="eastAsia"/>
                <w:sz w:val="28"/>
                <w:szCs w:val="28"/>
              </w:rPr>
              <w:t>цифрами</w:t>
            </w:r>
            <w:r w:rsidR="007539F9" w:rsidRPr="007F7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39F9" w:rsidRPr="007F746E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="007F746E" w:rsidRPr="007F746E">
              <w:rPr>
                <w:rFonts w:ascii="Times New Roman" w:hAnsi="Times New Roman"/>
                <w:sz w:val="28"/>
                <w:szCs w:val="28"/>
              </w:rPr>
              <w:t>756185,3123</w:t>
            </w:r>
            <w:r w:rsidR="007539F9" w:rsidRPr="007F746E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="007539F9" w:rsidRPr="007F74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539F9" w:rsidRPr="007F746E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="007F746E" w:rsidRPr="007F746E">
              <w:rPr>
                <w:rFonts w:ascii="Times New Roman" w:hAnsi="Times New Roman"/>
                <w:sz w:val="28"/>
                <w:szCs w:val="28"/>
              </w:rPr>
              <w:t>434463,0</w:t>
            </w:r>
            <w:r w:rsidR="007539F9" w:rsidRPr="007F746E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="007539F9" w:rsidRPr="007F746E">
              <w:rPr>
                <w:rFonts w:ascii="Times New Roman" w:hAnsi="Times New Roman"/>
                <w:sz w:val="28"/>
                <w:szCs w:val="28"/>
              </w:rPr>
              <w:t>,</w:t>
            </w:r>
            <w:r w:rsidR="00065088" w:rsidRPr="007F746E">
              <w:rPr>
                <w:rFonts w:ascii="Times New Roman" w:hAnsi="Times New Roman"/>
                <w:sz w:val="28"/>
                <w:szCs w:val="28"/>
              </w:rPr>
              <w:t xml:space="preserve"> «132922,461»,</w:t>
            </w:r>
            <w:r w:rsidR="007539F9" w:rsidRPr="007F7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39F9" w:rsidRPr="007F746E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="007F746E" w:rsidRPr="007F746E">
              <w:rPr>
                <w:rFonts w:ascii="Times New Roman" w:hAnsi="Times New Roman"/>
                <w:sz w:val="28"/>
                <w:szCs w:val="28"/>
              </w:rPr>
              <w:t>664210,4123</w:t>
            </w:r>
            <w:r w:rsidR="007539F9" w:rsidRPr="007F746E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="007539F9" w:rsidRPr="007F74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1FD1" w:rsidRPr="00D01B4E" w:rsidRDefault="00857D3D" w:rsidP="00AC23D6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дополнить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7D3D">
              <w:rPr>
                <w:rFonts w:ascii="Times New Roman" w:hAnsi="Times New Roman" w:hint="eastAsia"/>
                <w:sz w:val="28"/>
                <w:szCs w:val="28"/>
              </w:rPr>
              <w:t>подпункт</w:t>
            </w:r>
            <w:r>
              <w:rPr>
                <w:rFonts w:ascii="Times New Roman" w:hAnsi="Times New Roman" w:hint="eastAsia"/>
                <w:sz w:val="28"/>
                <w:szCs w:val="28"/>
              </w:rPr>
              <w:t>ами</w:t>
            </w:r>
            <w:r w:rsidRPr="00857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57D3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5-2.6</w:t>
            </w:r>
            <w:r w:rsidRPr="00857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7D3D">
              <w:rPr>
                <w:rFonts w:ascii="Times New Roman" w:hAnsi="Times New Roman" w:hint="eastAsia"/>
                <w:sz w:val="28"/>
                <w:szCs w:val="28"/>
              </w:rPr>
              <w:t>следующе</w:t>
            </w:r>
            <w:r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 содержания</w:t>
            </w:r>
            <w:r w:rsidRPr="00857D3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666B6" w:rsidRPr="00D01B4E" w:rsidTr="00F5520C">
        <w:trPr>
          <w:jc w:val="right"/>
        </w:trPr>
        <w:tc>
          <w:tcPr>
            <w:tcW w:w="9571" w:type="dxa"/>
          </w:tcPr>
          <w:p w:rsidR="00B666B6" w:rsidRPr="009A60F4" w:rsidRDefault="00B666B6" w:rsidP="003C60B7">
            <w:pPr>
              <w:ind w:firstLine="709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F5520C" w:rsidRPr="00F5520C" w:rsidRDefault="00F5520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708"/>
        <w:gridCol w:w="709"/>
        <w:gridCol w:w="1276"/>
        <w:gridCol w:w="421"/>
        <w:gridCol w:w="422"/>
        <w:gridCol w:w="422"/>
        <w:gridCol w:w="422"/>
        <w:gridCol w:w="422"/>
        <w:gridCol w:w="421"/>
        <w:gridCol w:w="422"/>
        <w:gridCol w:w="422"/>
        <w:gridCol w:w="422"/>
        <w:gridCol w:w="422"/>
      </w:tblGrid>
      <w:tr w:rsidR="00F5520C" w:rsidRPr="00187F20" w:rsidTr="00F5520C">
        <w:trPr>
          <w:trHeight w:val="22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88" w:rsidRDefault="00065088" w:rsidP="00B666B6">
            <w:pPr>
              <w:autoSpaceDE w:val="0"/>
              <w:autoSpaceDN w:val="0"/>
              <w:adjustRightInd w:val="0"/>
              <w:spacing w:line="228" w:lineRule="auto"/>
              <w:ind w:left="-100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bookmarkStart w:id="2" w:name="_Hlk81987751"/>
            <w:bookmarkStart w:id="3" w:name="_Hlk68703781"/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88" w:rsidRDefault="00065088" w:rsidP="00B666B6">
            <w:pPr>
              <w:autoSpaceDE w:val="0"/>
              <w:autoSpaceDN w:val="0"/>
              <w:adjustRightInd w:val="0"/>
              <w:spacing w:line="228" w:lineRule="auto"/>
              <w:ind w:left="-66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88" w:rsidRDefault="00065088" w:rsidP="00B666B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88" w:rsidRDefault="00065088" w:rsidP="00B666B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088" w:rsidRDefault="00065088" w:rsidP="00B666B6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88" w:rsidRDefault="00065088" w:rsidP="00B666B6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88" w:rsidRDefault="00065088" w:rsidP="00B666B6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88" w:rsidRDefault="00065088" w:rsidP="00B666B6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88" w:rsidRDefault="00065088" w:rsidP="00B666B6">
            <w:pPr>
              <w:autoSpaceDE w:val="0"/>
              <w:autoSpaceDN w:val="0"/>
              <w:adjustRightInd w:val="0"/>
              <w:spacing w:line="228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88" w:rsidRDefault="00065088" w:rsidP="00B666B6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088" w:rsidRDefault="00065088" w:rsidP="00B666B6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088" w:rsidRDefault="00065088" w:rsidP="00B666B6">
            <w:pPr>
              <w:autoSpaceDE w:val="0"/>
              <w:autoSpaceDN w:val="0"/>
              <w:adjustRightInd w:val="0"/>
              <w:spacing w:line="228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088" w:rsidRDefault="00065088" w:rsidP="00B666B6">
            <w:pPr>
              <w:autoSpaceDE w:val="0"/>
              <w:autoSpaceDN w:val="0"/>
              <w:adjustRightInd w:val="0"/>
              <w:spacing w:line="228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88" w:rsidRDefault="00065088" w:rsidP="00B666B6">
            <w:pPr>
              <w:autoSpaceDE w:val="0"/>
              <w:autoSpaceDN w:val="0"/>
              <w:adjustRightInd w:val="0"/>
              <w:spacing w:line="228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88" w:rsidRDefault="00065088" w:rsidP="00B666B6">
            <w:pPr>
              <w:autoSpaceDE w:val="0"/>
              <w:autoSpaceDN w:val="0"/>
              <w:adjustRightInd w:val="0"/>
              <w:spacing w:line="228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5520C" w:rsidRPr="00187F20" w:rsidTr="00F5520C">
        <w:trPr>
          <w:cantSplit/>
          <w:trHeight w:val="2634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D1" w:rsidRPr="00187F20" w:rsidRDefault="00641FD1" w:rsidP="00E45FAD">
            <w:pPr>
              <w:autoSpaceDE w:val="0"/>
              <w:autoSpaceDN w:val="0"/>
              <w:adjustRightInd w:val="0"/>
              <w:spacing w:line="228" w:lineRule="auto"/>
              <w:ind w:left="-100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«2</w:t>
            </w:r>
            <w:r w:rsidRPr="00187F2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D1" w:rsidRPr="00187F20" w:rsidRDefault="00641FD1" w:rsidP="00E45FAD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7F20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</w:t>
            </w:r>
            <w:r w:rsidRPr="00857D3D">
              <w:rPr>
                <w:rFonts w:ascii="Times New Roman" w:hAnsi="Times New Roman" w:hint="eastAsia"/>
                <w:sz w:val="24"/>
                <w:szCs w:val="24"/>
              </w:rPr>
              <w:t>«Физкультурно</w:t>
            </w:r>
            <w:r w:rsidRPr="00857D3D">
              <w:rPr>
                <w:rFonts w:ascii="Times New Roman" w:hAnsi="Times New Roman"/>
                <w:sz w:val="24"/>
                <w:szCs w:val="24"/>
              </w:rPr>
              <w:t>-</w:t>
            </w:r>
            <w:r w:rsidRPr="00857D3D">
              <w:rPr>
                <w:rFonts w:ascii="Times New Roman" w:hAnsi="Times New Roman" w:hint="eastAsia"/>
                <w:sz w:val="24"/>
                <w:szCs w:val="24"/>
              </w:rPr>
              <w:t>оздоровительный</w:t>
            </w:r>
            <w:r w:rsidRPr="00857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D">
              <w:rPr>
                <w:rFonts w:ascii="Times New Roman" w:hAnsi="Times New Roman" w:hint="eastAsia"/>
                <w:sz w:val="24"/>
                <w:szCs w:val="24"/>
              </w:rPr>
              <w:t>комплекс</w:t>
            </w:r>
            <w:r w:rsidRPr="00857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D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857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D">
              <w:rPr>
                <w:rFonts w:ascii="Times New Roman" w:hAnsi="Times New Roman" w:hint="eastAsia"/>
                <w:sz w:val="24"/>
                <w:szCs w:val="24"/>
              </w:rPr>
              <w:t>универсальным</w:t>
            </w:r>
            <w:r w:rsidRPr="00857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D">
              <w:rPr>
                <w:rFonts w:ascii="Times New Roman" w:hAnsi="Times New Roman" w:hint="eastAsia"/>
                <w:sz w:val="24"/>
                <w:szCs w:val="24"/>
              </w:rPr>
              <w:t>залом</w:t>
            </w:r>
            <w:r w:rsidRPr="00857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857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7D3D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857D3D">
              <w:rPr>
                <w:rFonts w:ascii="Times New Roman" w:hAnsi="Times New Roman"/>
                <w:sz w:val="24"/>
                <w:szCs w:val="24"/>
              </w:rPr>
              <w:t>.</w:t>
            </w:r>
            <w:r w:rsidRPr="00857D3D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proofErr w:type="spellEnd"/>
            <w:r w:rsidR="00F5520C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857D3D">
              <w:rPr>
                <w:rFonts w:ascii="Times New Roman" w:hAnsi="Times New Roman" w:hint="eastAsia"/>
                <w:sz w:val="24"/>
                <w:szCs w:val="24"/>
              </w:rPr>
              <w:t>Побединка</w:t>
            </w:r>
            <w:proofErr w:type="spellEnd"/>
            <w:r w:rsidRPr="00857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7D3D">
              <w:rPr>
                <w:rFonts w:ascii="Times New Roman" w:hAnsi="Times New Roman" w:hint="eastAsia"/>
                <w:sz w:val="24"/>
                <w:szCs w:val="24"/>
              </w:rPr>
              <w:t>Скопинского</w:t>
            </w:r>
            <w:proofErr w:type="spellEnd"/>
            <w:r w:rsidRPr="00857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D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857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D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857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D">
              <w:rPr>
                <w:rFonts w:ascii="Times New Roman" w:hAnsi="Times New Roman" w:hint="eastAsia"/>
                <w:sz w:val="24"/>
                <w:szCs w:val="24"/>
              </w:rPr>
              <w:t>области»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1FD1" w:rsidRPr="00187F20" w:rsidRDefault="00641FD1" w:rsidP="00B6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20">
              <w:rPr>
                <w:rFonts w:ascii="Times New Roman" w:hAnsi="Times New Roman"/>
                <w:sz w:val="24"/>
                <w:szCs w:val="24"/>
              </w:rPr>
              <w:t>Минстрой Рязанской</w:t>
            </w:r>
          </w:p>
          <w:p w:rsidR="00641FD1" w:rsidRPr="00187F20" w:rsidRDefault="00641FD1" w:rsidP="00B6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20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1FD1" w:rsidRPr="00187F20" w:rsidRDefault="00641FD1" w:rsidP="00B6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20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FD1" w:rsidRPr="00187F20" w:rsidRDefault="00641FD1" w:rsidP="00B666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7F20">
              <w:rPr>
                <w:rFonts w:ascii="Times New Roman" w:hAnsi="Times New Roman"/>
                <w:sz w:val="24"/>
                <w:szCs w:val="24"/>
              </w:rPr>
              <w:t xml:space="preserve">бластной </w:t>
            </w:r>
            <w:r w:rsidRPr="00187F20">
              <w:rPr>
                <w:rFonts w:ascii="Times New Roman" w:hAnsi="Times New Roman"/>
                <w:spacing w:val="-4"/>
                <w:sz w:val="24"/>
                <w:szCs w:val="24"/>
              </w:rPr>
              <w:t>бюджет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1FD1" w:rsidRPr="00187F20" w:rsidRDefault="00641FD1" w:rsidP="00E45FAD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273964,873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1FD1" w:rsidRPr="00187F20" w:rsidRDefault="00641FD1" w:rsidP="00E45FAD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1FD1" w:rsidRPr="00187F20" w:rsidRDefault="00641FD1" w:rsidP="00E45FAD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1FD1" w:rsidRPr="00187F20" w:rsidRDefault="00641FD1" w:rsidP="00E45FAD">
            <w:pPr>
              <w:autoSpaceDE w:val="0"/>
              <w:autoSpaceDN w:val="0"/>
              <w:adjustRightInd w:val="0"/>
              <w:spacing w:line="228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1FD1" w:rsidRPr="00187F20" w:rsidRDefault="00641FD1" w:rsidP="00E45FAD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1FD1" w:rsidRPr="00187F20" w:rsidRDefault="00641FD1" w:rsidP="00E45FAD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41FD1" w:rsidRPr="00187F20" w:rsidRDefault="00641FD1" w:rsidP="00E45FAD">
            <w:pPr>
              <w:autoSpaceDE w:val="0"/>
              <w:autoSpaceDN w:val="0"/>
              <w:adjustRightInd w:val="0"/>
              <w:spacing w:line="228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73964,873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41FD1" w:rsidRPr="00187F20" w:rsidRDefault="00641FD1" w:rsidP="00E45FAD">
            <w:pPr>
              <w:autoSpaceDE w:val="0"/>
              <w:autoSpaceDN w:val="0"/>
              <w:adjustRightInd w:val="0"/>
              <w:spacing w:line="228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1FD1" w:rsidRPr="00187F20" w:rsidRDefault="00641FD1" w:rsidP="00E45FAD">
            <w:pPr>
              <w:autoSpaceDE w:val="0"/>
              <w:autoSpaceDN w:val="0"/>
              <w:adjustRightInd w:val="0"/>
              <w:spacing w:line="228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41FD1" w:rsidRPr="00187F20" w:rsidRDefault="00641FD1" w:rsidP="00E45FAD">
            <w:pPr>
              <w:autoSpaceDE w:val="0"/>
              <w:autoSpaceDN w:val="0"/>
              <w:adjustRightInd w:val="0"/>
              <w:spacing w:line="228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2"/>
      <w:tr w:rsidR="00F5520C" w:rsidRPr="00187F20" w:rsidTr="00F5520C">
        <w:trPr>
          <w:cantSplit/>
          <w:trHeight w:val="2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88" w:rsidRPr="00187F20" w:rsidRDefault="00065088" w:rsidP="00065088">
            <w:pPr>
              <w:autoSpaceDE w:val="0"/>
              <w:autoSpaceDN w:val="0"/>
              <w:adjustRightInd w:val="0"/>
              <w:spacing w:line="228" w:lineRule="auto"/>
              <w:ind w:left="-100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88" w:rsidRPr="00187F20" w:rsidRDefault="00065088" w:rsidP="00065088">
            <w:pPr>
              <w:autoSpaceDE w:val="0"/>
              <w:autoSpaceDN w:val="0"/>
              <w:adjustRightInd w:val="0"/>
              <w:spacing w:line="228" w:lineRule="auto"/>
              <w:ind w:left="-66" w:right="-100"/>
              <w:rPr>
                <w:rFonts w:ascii="Times New Roman" w:hAnsi="Times New Roman"/>
                <w:sz w:val="24"/>
                <w:szCs w:val="24"/>
              </w:rPr>
            </w:pPr>
            <w:r w:rsidRPr="00065088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065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088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065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5088">
              <w:rPr>
                <w:rFonts w:ascii="Times New Roman" w:hAnsi="Times New Roman" w:hint="eastAsia"/>
                <w:sz w:val="24"/>
                <w:szCs w:val="24"/>
              </w:rPr>
              <w:t>Физкультурно</w:t>
            </w:r>
            <w:r w:rsidRPr="00065088">
              <w:rPr>
                <w:rFonts w:ascii="Times New Roman" w:hAnsi="Times New Roman"/>
                <w:sz w:val="24"/>
                <w:szCs w:val="24"/>
              </w:rPr>
              <w:t>-</w:t>
            </w:r>
            <w:r w:rsidRPr="00065088">
              <w:rPr>
                <w:rFonts w:ascii="Times New Roman" w:hAnsi="Times New Roman" w:hint="eastAsia"/>
                <w:sz w:val="24"/>
                <w:szCs w:val="24"/>
              </w:rPr>
              <w:t>оздоровительный</w:t>
            </w:r>
            <w:r w:rsidRPr="00065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088">
              <w:rPr>
                <w:rFonts w:ascii="Times New Roman" w:hAnsi="Times New Roman" w:hint="eastAsia"/>
                <w:sz w:val="24"/>
                <w:szCs w:val="24"/>
              </w:rPr>
              <w:t>комплекс</w:t>
            </w:r>
            <w:r w:rsidRPr="00065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088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065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088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065088">
              <w:rPr>
                <w:rFonts w:ascii="Times New Roman" w:hAnsi="Times New Roman"/>
                <w:sz w:val="24"/>
                <w:szCs w:val="24"/>
              </w:rPr>
              <w:t>.</w:t>
            </w:r>
            <w:r w:rsidRPr="00065088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proofErr w:type="spellEnd"/>
            <w:r w:rsidR="00F5520C">
              <w:rPr>
                <w:rFonts w:ascii="Times New Roman" w:hAnsi="Times New Roman"/>
                <w:sz w:val="24"/>
                <w:szCs w:val="24"/>
              </w:rPr>
              <w:t>. </w:t>
            </w:r>
            <w:r w:rsidRPr="00065088">
              <w:rPr>
                <w:rFonts w:ascii="Times New Roman" w:hAnsi="Times New Roman" w:hint="eastAsia"/>
                <w:sz w:val="24"/>
                <w:szCs w:val="24"/>
              </w:rPr>
              <w:t>Милославское</w:t>
            </w:r>
            <w:r w:rsidR="00F5520C">
              <w:rPr>
                <w:rFonts w:ascii="Times New Roman" w:hAnsi="Times New Roman"/>
                <w:sz w:val="24"/>
                <w:szCs w:val="24"/>
              </w:rPr>
              <w:t xml:space="preserve"> Милославского района </w:t>
            </w:r>
            <w:r w:rsidRPr="00065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088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065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088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5088" w:rsidRPr="00187F20" w:rsidRDefault="00065088" w:rsidP="00065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20">
              <w:rPr>
                <w:rFonts w:ascii="Times New Roman" w:hAnsi="Times New Roman"/>
                <w:sz w:val="24"/>
                <w:szCs w:val="24"/>
              </w:rPr>
              <w:t>Минстрой Рязанской</w:t>
            </w:r>
          </w:p>
          <w:p w:rsidR="00065088" w:rsidRPr="00187F20" w:rsidRDefault="00065088" w:rsidP="0006508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7F20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5088" w:rsidRPr="00187F20" w:rsidRDefault="00065088" w:rsidP="0006508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87F20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88" w:rsidRDefault="00065088" w:rsidP="00065088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Pr="00065088">
              <w:rPr>
                <w:rFonts w:ascii="Times New Roman" w:hAnsi="Times New Roman" w:hint="eastAsia"/>
                <w:sz w:val="24"/>
                <w:szCs w:val="24"/>
              </w:rPr>
              <w:t>бластной</w:t>
            </w:r>
            <w:r w:rsidRPr="00065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088">
              <w:rPr>
                <w:rFonts w:ascii="Times New Roman" w:hAnsi="Times New Roman" w:hint="eastAsia"/>
                <w:sz w:val="24"/>
                <w:szCs w:val="24"/>
              </w:rPr>
              <w:t>бюджет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088" w:rsidRDefault="00641FD1" w:rsidP="00065088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258957,588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088" w:rsidRDefault="00641FD1" w:rsidP="00065088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088" w:rsidRDefault="00641FD1" w:rsidP="00065088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088" w:rsidRDefault="00641FD1" w:rsidP="00065088">
            <w:pPr>
              <w:autoSpaceDE w:val="0"/>
              <w:autoSpaceDN w:val="0"/>
              <w:adjustRightInd w:val="0"/>
              <w:spacing w:line="228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088" w:rsidRDefault="00641FD1" w:rsidP="00065088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5088" w:rsidRPr="00B666B6" w:rsidRDefault="00641FD1" w:rsidP="00065088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088" w:rsidRDefault="00641FD1" w:rsidP="00065088">
            <w:pPr>
              <w:autoSpaceDE w:val="0"/>
              <w:autoSpaceDN w:val="0"/>
              <w:adjustRightInd w:val="0"/>
              <w:spacing w:line="228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58957,588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088" w:rsidRDefault="00641FD1" w:rsidP="00065088">
            <w:pPr>
              <w:autoSpaceDE w:val="0"/>
              <w:autoSpaceDN w:val="0"/>
              <w:adjustRightInd w:val="0"/>
              <w:spacing w:line="228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088" w:rsidRDefault="00641FD1" w:rsidP="00065088">
            <w:pPr>
              <w:autoSpaceDE w:val="0"/>
              <w:autoSpaceDN w:val="0"/>
              <w:adjustRightInd w:val="0"/>
              <w:spacing w:line="228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5088" w:rsidRPr="00187F20" w:rsidRDefault="00065088" w:rsidP="00065088">
            <w:pPr>
              <w:autoSpaceDE w:val="0"/>
              <w:autoSpaceDN w:val="0"/>
              <w:adjustRightInd w:val="0"/>
              <w:spacing w:line="228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  <w:bookmarkEnd w:id="3"/>
    </w:tbl>
    <w:p w:rsidR="00B666B6" w:rsidRPr="00B666B6" w:rsidRDefault="00B666B6">
      <w:pPr>
        <w:rPr>
          <w:sz w:val="4"/>
          <w:szCs w:val="4"/>
        </w:rPr>
      </w:pPr>
    </w:p>
    <w:tbl>
      <w:tblPr>
        <w:tblW w:w="5009" w:type="pct"/>
        <w:jc w:val="right"/>
        <w:tblLook w:val="01E0" w:firstRow="1" w:lastRow="1" w:firstColumn="1" w:lastColumn="1" w:noHBand="0" w:noVBand="0"/>
      </w:tblPr>
      <w:tblGrid>
        <w:gridCol w:w="9588"/>
      </w:tblGrid>
      <w:tr w:rsidR="00B666B6" w:rsidRPr="00D01B4E" w:rsidTr="00B666B6">
        <w:trPr>
          <w:trHeight w:val="80"/>
          <w:jc w:val="right"/>
        </w:trPr>
        <w:tc>
          <w:tcPr>
            <w:tcW w:w="5000" w:type="pct"/>
          </w:tcPr>
          <w:p w:rsidR="00EC3383" w:rsidRPr="00B666B6" w:rsidRDefault="00857D3D" w:rsidP="00E24320"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D3D">
              <w:rPr>
                <w:rFonts w:ascii="Times New Roman" w:hAnsi="Times New Roman" w:hint="eastAsia"/>
                <w:sz w:val="28"/>
                <w:szCs w:val="28"/>
              </w:rPr>
              <w:t>пункт</w:t>
            </w:r>
            <w:r w:rsidRPr="00857D3D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E24320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Pr="00857D3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E24320" w:rsidRPr="00E24320" w:rsidRDefault="00E24320">
      <w:pPr>
        <w:rPr>
          <w:sz w:val="2"/>
          <w:szCs w:val="2"/>
        </w:rPr>
      </w:pPr>
    </w:p>
    <w:p w:rsidR="00F5520C" w:rsidRPr="00F5520C" w:rsidRDefault="00F5520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708"/>
        <w:gridCol w:w="709"/>
        <w:gridCol w:w="1276"/>
        <w:gridCol w:w="421"/>
        <w:gridCol w:w="422"/>
        <w:gridCol w:w="422"/>
        <w:gridCol w:w="422"/>
        <w:gridCol w:w="422"/>
        <w:gridCol w:w="421"/>
        <w:gridCol w:w="422"/>
        <w:gridCol w:w="422"/>
        <w:gridCol w:w="422"/>
        <w:gridCol w:w="422"/>
      </w:tblGrid>
      <w:tr w:rsidR="00F5520C" w:rsidRPr="00F5520C" w:rsidTr="00F5520C">
        <w:trPr>
          <w:trHeight w:val="223"/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3" w:lineRule="auto"/>
              <w:ind w:left="-100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3" w:lineRule="auto"/>
              <w:ind w:left="-66" w:right="-10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0C" w:rsidRPr="00F5520C" w:rsidRDefault="00F5520C" w:rsidP="00F5520C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0C" w:rsidRPr="00F5520C" w:rsidRDefault="00F5520C" w:rsidP="00F5520C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0C" w:rsidRPr="00F5520C" w:rsidRDefault="00F5520C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</w:tr>
      <w:tr w:rsidR="00AC23D6" w:rsidRPr="00F5520C" w:rsidTr="00F5520C">
        <w:trPr>
          <w:cantSplit/>
          <w:trHeight w:val="1413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0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«3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3D6" w:rsidRPr="00187F20" w:rsidRDefault="00AC23D6" w:rsidP="00AF50D5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4320">
              <w:rPr>
                <w:rFonts w:ascii="Times New Roman" w:hAnsi="Times New Roman"/>
                <w:sz w:val="24"/>
                <w:szCs w:val="24"/>
              </w:rPr>
              <w:t xml:space="preserve">Задача 3. Реализация регионального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24320">
              <w:rPr>
                <w:rFonts w:ascii="Times New Roman" w:hAnsi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320">
              <w:rPr>
                <w:rFonts w:ascii="Times New Roman" w:hAnsi="Times New Roman"/>
                <w:sz w:val="24"/>
                <w:szCs w:val="24"/>
              </w:rPr>
              <w:t xml:space="preserve">(Рязанская область)», направленного на </w:t>
            </w:r>
            <w:r w:rsidRPr="00B870BC">
              <w:rPr>
                <w:rFonts w:ascii="Times New Roman" w:hAnsi="Times New Roman"/>
                <w:sz w:val="24"/>
                <w:szCs w:val="24"/>
              </w:rPr>
              <w:t>достижение результатов реализации федерального проекта «Спорт - норма жизни»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3D6" w:rsidRPr="00F5520C" w:rsidRDefault="00AC23D6" w:rsidP="00F5520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3D6" w:rsidRPr="00F5520C" w:rsidRDefault="00AC23D6" w:rsidP="00F5520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1310921,6706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31826,80413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525775,70623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216851,35834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294763,71135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316588,40825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C23D6" w:rsidRPr="00F5520C" w:rsidTr="00F5520C">
        <w:trPr>
          <w:cantSplit/>
          <w:trHeight w:val="1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0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3D6" w:rsidRPr="00F5520C" w:rsidRDefault="00AC23D6" w:rsidP="00F5520C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3D6" w:rsidRPr="00F5520C" w:rsidRDefault="00AC23D6" w:rsidP="00F5520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3D6" w:rsidRPr="00F5520C" w:rsidRDefault="00AC23D6" w:rsidP="00F5520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196417,3706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954,80413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16975,50623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7082,54064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88867,91135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82536,60825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C23D6" w:rsidRPr="00F5520C" w:rsidTr="00F5520C">
        <w:trPr>
          <w:cantSplit/>
          <w:trHeight w:val="220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0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3D6" w:rsidRPr="00F5520C" w:rsidRDefault="00AC23D6" w:rsidP="00F5520C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3D6" w:rsidRPr="00F5520C" w:rsidRDefault="00AC23D6" w:rsidP="00F5520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3D6" w:rsidRPr="00F5520C" w:rsidRDefault="00AC23D6" w:rsidP="00F5520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неисполь-зованные</w:t>
            </w:r>
            <w:proofErr w:type="spellEnd"/>
            <w:proofErr w:type="gramEnd"/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средства областного бюджета отчетного </w:t>
            </w:r>
            <w:proofErr w:type="spellStart"/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финансо-вого</w:t>
            </w:r>
            <w:proofErr w:type="spellEnd"/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2259,5177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C23D6" w:rsidRPr="00F5520C" w:rsidTr="00F5520C">
        <w:trPr>
          <w:cantSplit/>
          <w:trHeight w:val="106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0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3D6" w:rsidRPr="00F5520C" w:rsidRDefault="00AC23D6" w:rsidP="00F5520C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3D6" w:rsidRPr="00F5520C" w:rsidRDefault="00AC23D6" w:rsidP="00F5520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3D6" w:rsidRPr="00F5520C" w:rsidRDefault="00AC23D6" w:rsidP="00F5520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1114504,3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30872,0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508800,2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134884,5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205895,8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234051,8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C23D6" w:rsidRPr="00F5520C" w:rsidTr="00F5520C">
        <w:trPr>
          <w:cantSplit/>
          <w:trHeight w:val="24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0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D6" w:rsidRPr="00F5520C" w:rsidRDefault="00AC23D6" w:rsidP="00F5520C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3D6" w:rsidRPr="00F5520C" w:rsidRDefault="00AC23D6" w:rsidP="00F5520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3D6" w:rsidRPr="00F5520C" w:rsidRDefault="00AC23D6" w:rsidP="00F5520C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неиспользованные средства </w:t>
            </w:r>
            <w:proofErr w:type="spellStart"/>
            <w:proofErr w:type="gramStart"/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федераль-ного</w:t>
            </w:r>
            <w:proofErr w:type="spellEnd"/>
            <w:proofErr w:type="gramEnd"/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бюджета отчетного </w:t>
            </w:r>
            <w:proofErr w:type="spellStart"/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финансо-вого</w:t>
            </w:r>
            <w:proofErr w:type="spellEnd"/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72624,8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pacing w:val="-4"/>
                <w:sz w:val="24"/>
                <w:szCs w:val="24"/>
              </w:rPr>
              <w:t>-»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3D6" w:rsidRPr="00F5520C" w:rsidRDefault="00AC23D6" w:rsidP="00F5520C">
            <w:pPr>
              <w:autoSpaceDE w:val="0"/>
              <w:autoSpaceDN w:val="0"/>
              <w:adjustRightInd w:val="0"/>
              <w:spacing w:line="233" w:lineRule="auto"/>
              <w:ind w:left="-108" w:right="-7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E24320" w:rsidRPr="00E24320" w:rsidRDefault="00E24320">
      <w:pPr>
        <w:rPr>
          <w:sz w:val="2"/>
          <w:szCs w:val="2"/>
        </w:rPr>
      </w:pPr>
    </w:p>
    <w:tbl>
      <w:tblPr>
        <w:tblW w:w="5009" w:type="pct"/>
        <w:jc w:val="right"/>
        <w:tblLook w:val="01E0" w:firstRow="1" w:lastRow="1" w:firstColumn="1" w:lastColumn="1" w:noHBand="0" w:noVBand="0"/>
      </w:tblPr>
      <w:tblGrid>
        <w:gridCol w:w="9588"/>
      </w:tblGrid>
      <w:tr w:rsidR="00F5520C" w:rsidRPr="00D01B4E" w:rsidTr="00F5520C">
        <w:trPr>
          <w:trHeight w:val="1350"/>
          <w:jc w:val="right"/>
        </w:trPr>
        <w:tc>
          <w:tcPr>
            <w:tcW w:w="5000" w:type="pct"/>
          </w:tcPr>
          <w:p w:rsidR="00F5520C" w:rsidRPr="00E24320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20">
              <w:rPr>
                <w:rFonts w:ascii="Times New Roman" w:hAnsi="Times New Roman"/>
                <w:sz w:val="28"/>
                <w:szCs w:val="28"/>
              </w:rPr>
              <w:t xml:space="preserve">в графе 2 подпункта 3.5 слова «в </w:t>
            </w:r>
            <w:proofErr w:type="spellStart"/>
            <w:r w:rsidRPr="00E24320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24320">
              <w:rPr>
                <w:rFonts w:ascii="Times New Roman" w:hAnsi="Times New Roman"/>
                <w:sz w:val="28"/>
                <w:szCs w:val="28"/>
              </w:rPr>
              <w:t>. Милославское Рязанской области» заменить словами «в г. Рязани»;</w:t>
            </w:r>
          </w:p>
          <w:p w:rsidR="00F5520C" w:rsidRPr="00E24320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20">
              <w:rPr>
                <w:rFonts w:ascii="Times New Roman" w:hAnsi="Times New Roman"/>
                <w:sz w:val="28"/>
                <w:szCs w:val="28"/>
              </w:rPr>
              <w:t>подпункт 3.6 признать утратившим силу;</w:t>
            </w:r>
          </w:p>
          <w:p w:rsidR="00F5520C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20">
              <w:rPr>
                <w:rFonts w:ascii="Times New Roman" w:hAnsi="Times New Roman"/>
                <w:sz w:val="28"/>
                <w:szCs w:val="28"/>
              </w:rPr>
              <w:t>подпункт 3.7 считать подпунктом 3.6;</w:t>
            </w:r>
          </w:p>
          <w:p w:rsidR="00F5520C" w:rsidRPr="00857D3D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747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графах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 6, 11</w:t>
            </w:r>
            <w:r>
              <w:rPr>
                <w:rFonts w:ascii="Times New Roman" w:hAnsi="Times New Roman"/>
                <w:sz w:val="28"/>
                <w:szCs w:val="28"/>
              </w:rPr>
              <w:t>, 12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строки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«Итого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подпрограмме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proofErr w:type="gramStart"/>
            <w:r w:rsidRPr="00715747">
              <w:rPr>
                <w:rFonts w:ascii="Times New Roman" w:hAnsi="Times New Roman"/>
                <w:sz w:val="28"/>
                <w:szCs w:val="28"/>
              </w:rPr>
              <w:t>: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proofErr w:type="gramEnd"/>
            <w:r w:rsidRPr="00715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цифры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>1669812,55518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>294418,99652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>297319,13835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>463333,35518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>84650,17882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>91423,33835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соответственно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цифрами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2171367,72618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663051,70652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430241,59935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7157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964888,52618</w:t>
            </w:r>
            <w:r w:rsidRPr="00715747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«453282,88882», «224345,79935».</w:t>
            </w:r>
          </w:p>
          <w:p w:rsidR="00F5520C" w:rsidRPr="004479FF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4479F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447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9FF">
              <w:rPr>
                <w:rFonts w:ascii="Times New Roman" w:hAnsi="Times New Roman" w:hint="eastAsia"/>
                <w:sz w:val="28"/>
                <w:szCs w:val="28"/>
              </w:rPr>
              <w:t>приложении</w:t>
            </w:r>
            <w:r w:rsidRPr="00447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9FF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447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47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9FF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47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9FF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447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9FF">
              <w:rPr>
                <w:rFonts w:ascii="Times New Roman" w:hAnsi="Times New Roman" w:hint="eastAsia"/>
                <w:sz w:val="28"/>
                <w:szCs w:val="28"/>
              </w:rPr>
              <w:t>программе</w:t>
            </w:r>
            <w:r w:rsidRPr="004479F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520C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9F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разделе 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Ресурсное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F5520C" w:rsidRPr="00204173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173">
              <w:rPr>
                <w:rFonts w:ascii="Times New Roman" w:hAnsi="Times New Roman" w:hint="eastAsia"/>
                <w:sz w:val="28"/>
                <w:szCs w:val="28"/>
              </w:rPr>
              <w:t>абзац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второй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изложить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следующей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520C" w:rsidRPr="004479FF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173">
              <w:rPr>
                <w:rFonts w:ascii="Times New Roman" w:hAnsi="Times New Roman" w:hint="eastAsia"/>
                <w:sz w:val="28"/>
                <w:szCs w:val="28"/>
              </w:rPr>
              <w:t>«Общий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объем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финансирования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составляет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/>
                <w:sz w:val="28"/>
                <w:szCs w:val="28"/>
              </w:rPr>
              <w:t>460421,02052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(198726,3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федеральный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бюджет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9261694,72052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областной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бюджет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годам</w:t>
            </w:r>
            <w:proofErr w:type="gramStart"/>
            <w:r w:rsidRPr="00204173">
              <w:rPr>
                <w:rFonts w:ascii="Times New Roman" w:hAnsi="Times New Roman"/>
                <w:sz w:val="28"/>
                <w:szCs w:val="28"/>
              </w:rPr>
              <w:t>: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proofErr w:type="gramEnd"/>
            <w:r w:rsidRPr="002041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520C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абзац седьмой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изложить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следующей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520C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1415467,03924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(19231,7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федеральный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бюджет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1396235,33924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областной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бюджет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>);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F5520C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приложении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подпрограмме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 w:hint="eastAsia"/>
                <w:sz w:val="28"/>
                <w:szCs w:val="28"/>
              </w:rPr>
              <w:t>П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одготовка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спортивного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резерва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содействие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развитию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высших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173">
              <w:rPr>
                <w:rFonts w:ascii="Times New Roman" w:hAnsi="Times New Roman" w:hint="eastAsia"/>
                <w:sz w:val="28"/>
                <w:szCs w:val="28"/>
              </w:rPr>
              <w:t>достижений»</w:t>
            </w:r>
            <w:r w:rsidRPr="0020417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520C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пункте 1:</w:t>
            </w:r>
          </w:p>
          <w:p w:rsidR="00F5520C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71F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тексту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граф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6, 11 цифры «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>6936811,65404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>1064391,40236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>6884377,45404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соответственно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цифрами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«6933811,65404», «1061391,40236», «6881377,45404»;</w:t>
            </w:r>
          </w:p>
          <w:p w:rsidR="00F5520C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71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графах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 6, 11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подпункта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цифры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>6620454,96106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>1032186,20236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соответственно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цифрами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6617454,96106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1029186,20236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520C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пункте 2:</w:t>
            </w:r>
          </w:p>
          <w:p w:rsidR="00F5520C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граф</w:t>
            </w:r>
            <w:r>
              <w:rPr>
                <w:rFonts w:ascii="Times New Roman" w:hAnsi="Times New Roman" w:hint="eastAsia"/>
                <w:sz w:val="28"/>
                <w:szCs w:val="28"/>
              </w:rPr>
              <w:t>ах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6, 11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цифры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>2333259,82183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>309098,06775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соответственно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цифрами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2356773,32183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332611,56775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520C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50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графах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6, 11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подпункта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2.1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цифры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>2285771,02183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>302698,06775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соответственно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цифрами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2309284,52183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326211,56775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520C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20C" w:rsidRPr="00857D3D" w:rsidRDefault="00F5520C" w:rsidP="00F5520C">
            <w:pPr>
              <w:spacing w:line="252" w:lineRule="auto"/>
              <w:ind w:firstLine="7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50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графах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6, 11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строки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«Итого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подпрограмме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proofErr w:type="gramStart"/>
            <w:r w:rsidRPr="00671350">
              <w:rPr>
                <w:rFonts w:ascii="Times New Roman" w:hAnsi="Times New Roman"/>
                <w:sz w:val="28"/>
                <w:szCs w:val="28"/>
              </w:rPr>
              <w:t>: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proofErr w:type="gramEnd"/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цифры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>9439907,52052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>1394953,53924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>9241181,22052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14171F">
              <w:rPr>
                <w:rFonts w:ascii="Times New Roman" w:hAnsi="Times New Roman"/>
                <w:sz w:val="28"/>
                <w:szCs w:val="28"/>
              </w:rPr>
              <w:t>1375721,83924</w:t>
            </w:r>
            <w:r w:rsidRPr="0014171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соответственно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цифрами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9460421,02052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1415467,03924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9261694,72052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1396235,33924</w:t>
            </w:r>
            <w:r w:rsidRPr="0067135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713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bookmarkEnd w:id="1"/>
    </w:tbl>
    <w:p w:rsidR="00B46624" w:rsidRDefault="00B46624" w:rsidP="00D01B4E">
      <w:pPr>
        <w:jc w:val="both"/>
        <w:rPr>
          <w:rFonts w:ascii="Times New Roman" w:hAnsi="Times New Roman"/>
          <w:sz w:val="28"/>
          <w:szCs w:val="28"/>
        </w:rPr>
      </w:pPr>
    </w:p>
    <w:p w:rsidR="00F5520C" w:rsidRDefault="00F5520C" w:rsidP="00D01B4E">
      <w:pPr>
        <w:jc w:val="both"/>
        <w:rPr>
          <w:rFonts w:ascii="Times New Roman" w:hAnsi="Times New Roman"/>
          <w:sz w:val="28"/>
          <w:szCs w:val="28"/>
        </w:rPr>
      </w:pPr>
    </w:p>
    <w:p w:rsidR="00F5520C" w:rsidRDefault="00F5520C" w:rsidP="00D01B4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090"/>
        <w:gridCol w:w="390"/>
        <w:gridCol w:w="3091"/>
      </w:tblGrid>
      <w:tr w:rsidR="00F5520C" w:rsidRPr="00F5520C" w:rsidTr="00F5520C">
        <w:tc>
          <w:tcPr>
            <w:tcW w:w="3181" w:type="pct"/>
          </w:tcPr>
          <w:p w:rsidR="00F5520C" w:rsidRPr="00F5520C" w:rsidRDefault="00F5520C" w:rsidP="00F5520C">
            <w:pPr>
              <w:rPr>
                <w:rFonts w:ascii="Times New Roman" w:hAnsi="Times New Roman"/>
                <w:sz w:val="28"/>
                <w:szCs w:val="28"/>
              </w:rPr>
            </w:pPr>
            <w:r w:rsidRPr="00F5520C">
              <w:rPr>
                <w:rFonts w:ascii="Times New Roman" w:hAnsi="Times New Roman"/>
                <w:sz w:val="28"/>
                <w:szCs w:val="28"/>
              </w:rPr>
              <w:t xml:space="preserve">Вице-губернатор Рязанской области  – </w:t>
            </w:r>
          </w:p>
          <w:p w:rsidR="00F5520C" w:rsidRPr="00F5520C" w:rsidRDefault="00F5520C" w:rsidP="00F5520C">
            <w:pPr>
              <w:rPr>
                <w:rFonts w:ascii="Times New Roman" w:hAnsi="Times New Roman"/>
                <w:sz w:val="28"/>
                <w:szCs w:val="28"/>
              </w:rPr>
            </w:pPr>
            <w:r w:rsidRPr="00F5520C"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Правительства Рязанской области  </w:t>
            </w:r>
          </w:p>
        </w:tc>
        <w:tc>
          <w:tcPr>
            <w:tcW w:w="204" w:type="pct"/>
          </w:tcPr>
          <w:p w:rsidR="00F5520C" w:rsidRPr="00F5520C" w:rsidRDefault="00F5520C" w:rsidP="00F552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pct"/>
            <w:vAlign w:val="bottom"/>
          </w:tcPr>
          <w:p w:rsidR="00F5520C" w:rsidRPr="00F5520C" w:rsidRDefault="00F5520C" w:rsidP="00F5520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520C" w:rsidRPr="00F5520C" w:rsidRDefault="00F5520C" w:rsidP="00F5520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520C" w:rsidRPr="00F5520C" w:rsidRDefault="00F5520C" w:rsidP="00F5520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520C">
              <w:rPr>
                <w:rFonts w:ascii="Times New Roman" w:hAnsi="Times New Roman"/>
                <w:sz w:val="28"/>
                <w:szCs w:val="28"/>
              </w:rPr>
              <w:t>М.О. Семенов</w:t>
            </w:r>
          </w:p>
        </w:tc>
      </w:tr>
    </w:tbl>
    <w:p w:rsidR="00F5520C" w:rsidRPr="00F5520C" w:rsidRDefault="00F5520C" w:rsidP="00D01B4E">
      <w:pPr>
        <w:jc w:val="both"/>
        <w:rPr>
          <w:rFonts w:ascii="Times New Roman" w:hAnsi="Times New Roman"/>
          <w:sz w:val="28"/>
          <w:szCs w:val="28"/>
        </w:rPr>
      </w:pPr>
    </w:p>
    <w:p w:rsidR="007C19D8" w:rsidRPr="00D01B4E" w:rsidRDefault="007C19D8" w:rsidP="00D01B4E">
      <w:pPr>
        <w:jc w:val="both"/>
        <w:rPr>
          <w:rFonts w:ascii="Times New Roman" w:hAnsi="Times New Roman"/>
          <w:sz w:val="6"/>
          <w:szCs w:val="6"/>
          <w:lang w:val="en-US"/>
        </w:rPr>
      </w:pPr>
    </w:p>
    <w:sectPr w:rsidR="007C19D8" w:rsidRPr="00D01B4E" w:rsidSect="00F5520C">
      <w:headerReference w:type="default" r:id="rId16"/>
      <w:type w:val="continuous"/>
      <w:pgSz w:w="11907" w:h="16834" w:code="9"/>
      <w:pgMar w:top="851" w:right="567" w:bottom="709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C9" w:rsidRDefault="00F558C9">
      <w:r>
        <w:separator/>
      </w:r>
    </w:p>
  </w:endnote>
  <w:endnote w:type="continuationSeparator" w:id="0">
    <w:p w:rsidR="00F558C9" w:rsidRDefault="00F5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53" w:rsidRDefault="00A800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345C50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3D01F6">
          <w:pPr>
            <w:pStyle w:val="a6"/>
          </w:pPr>
          <w:r>
            <w:rPr>
              <w:noProof/>
            </w:rPr>
            <w:drawing>
              <wp:inline distT="0" distB="0" distL="0" distR="0" wp14:anchorId="4FADFD6E" wp14:editId="60E032E2">
                <wp:extent cx="664845" cy="282575"/>
                <wp:effectExtent l="0" t="0" r="1905" b="3175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345C50" w:rsidRDefault="003D01F6" w:rsidP="00345C50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40D04B6" wp14:editId="527A7037">
                <wp:extent cx="172085" cy="144145"/>
                <wp:effectExtent l="0" t="0" r="0" b="825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8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345C50" w:rsidRDefault="00F5520C" w:rsidP="00345C50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9221  07.10.2021 14:34:02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345C50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345C50" w:rsidRDefault="00876034" w:rsidP="00345C50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345C50" w:rsidTr="00345C50">
      <w:tc>
        <w:tcPr>
          <w:tcW w:w="2538" w:type="dxa"/>
          <w:shd w:val="clear" w:color="auto" w:fill="auto"/>
        </w:tcPr>
        <w:p w:rsidR="00876034" w:rsidRPr="00345C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345C50" w:rsidRDefault="00876034" w:rsidP="00345C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345C50" w:rsidRDefault="00876034" w:rsidP="00345C50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345C50" w:rsidRDefault="00876034" w:rsidP="00345C50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C9" w:rsidRDefault="00F558C9">
      <w:r>
        <w:separator/>
      </w:r>
    </w:p>
  </w:footnote>
  <w:footnote w:type="continuationSeparator" w:id="0">
    <w:p w:rsidR="00F558C9" w:rsidRDefault="00F55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53" w:rsidRDefault="00A8005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53" w:rsidRDefault="00A8005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55072">
      <w:rPr>
        <w:rStyle w:val="a8"/>
        <w:rFonts w:ascii="Times New Roman" w:hAnsi="Times New Roman"/>
        <w:noProof/>
        <w:sz w:val="28"/>
        <w:szCs w:val="28"/>
      </w:rPr>
      <w:t>8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6BB0321"/>
    <w:multiLevelType w:val="hybridMultilevel"/>
    <w:tmpl w:val="AEFA575E"/>
    <w:lvl w:ilvl="0" w:tplc="91C49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R1uDuxJzObACdylksifBwbvPL8=" w:salt="hSr2wFLMeinTc02fQKbeP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62"/>
    <w:rsid w:val="00003BB5"/>
    <w:rsid w:val="00004BD8"/>
    <w:rsid w:val="00004C14"/>
    <w:rsid w:val="00006221"/>
    <w:rsid w:val="000113FC"/>
    <w:rsid w:val="0001360F"/>
    <w:rsid w:val="00013D98"/>
    <w:rsid w:val="00015810"/>
    <w:rsid w:val="000165DA"/>
    <w:rsid w:val="00016C68"/>
    <w:rsid w:val="00024780"/>
    <w:rsid w:val="00025124"/>
    <w:rsid w:val="00025888"/>
    <w:rsid w:val="0002602E"/>
    <w:rsid w:val="000277EC"/>
    <w:rsid w:val="000331B3"/>
    <w:rsid w:val="00033413"/>
    <w:rsid w:val="00033481"/>
    <w:rsid w:val="00033E9A"/>
    <w:rsid w:val="00035982"/>
    <w:rsid w:val="00035F5F"/>
    <w:rsid w:val="00036488"/>
    <w:rsid w:val="00036D78"/>
    <w:rsid w:val="00037C0C"/>
    <w:rsid w:val="00040231"/>
    <w:rsid w:val="0004062B"/>
    <w:rsid w:val="00045559"/>
    <w:rsid w:val="00046D73"/>
    <w:rsid w:val="00050EC4"/>
    <w:rsid w:val="000515C6"/>
    <w:rsid w:val="000546D1"/>
    <w:rsid w:val="00055175"/>
    <w:rsid w:val="00055E05"/>
    <w:rsid w:val="00056022"/>
    <w:rsid w:val="00056DEB"/>
    <w:rsid w:val="00060700"/>
    <w:rsid w:val="00060A50"/>
    <w:rsid w:val="00065088"/>
    <w:rsid w:val="00070EB6"/>
    <w:rsid w:val="000715AD"/>
    <w:rsid w:val="00071E8D"/>
    <w:rsid w:val="0007205D"/>
    <w:rsid w:val="00073A7A"/>
    <w:rsid w:val="0007400B"/>
    <w:rsid w:val="00074975"/>
    <w:rsid w:val="00074CC7"/>
    <w:rsid w:val="00076D5E"/>
    <w:rsid w:val="00077DA5"/>
    <w:rsid w:val="00081A6E"/>
    <w:rsid w:val="00083E8F"/>
    <w:rsid w:val="00084DD3"/>
    <w:rsid w:val="0008564E"/>
    <w:rsid w:val="00085785"/>
    <w:rsid w:val="000900F9"/>
    <w:rsid w:val="00090ADA"/>
    <w:rsid w:val="000917C0"/>
    <w:rsid w:val="000919BE"/>
    <w:rsid w:val="00093659"/>
    <w:rsid w:val="00093AB2"/>
    <w:rsid w:val="0009407A"/>
    <w:rsid w:val="000A01B9"/>
    <w:rsid w:val="000A2D95"/>
    <w:rsid w:val="000A4C6B"/>
    <w:rsid w:val="000A51C1"/>
    <w:rsid w:val="000A53A3"/>
    <w:rsid w:val="000A6261"/>
    <w:rsid w:val="000A6312"/>
    <w:rsid w:val="000A6DCD"/>
    <w:rsid w:val="000B033D"/>
    <w:rsid w:val="000B0736"/>
    <w:rsid w:val="000B6CEA"/>
    <w:rsid w:val="000C409D"/>
    <w:rsid w:val="000C788B"/>
    <w:rsid w:val="000D1EF5"/>
    <w:rsid w:val="000D5EED"/>
    <w:rsid w:val="000D6C76"/>
    <w:rsid w:val="000D72DF"/>
    <w:rsid w:val="000D7606"/>
    <w:rsid w:val="000E7A63"/>
    <w:rsid w:val="000F25FD"/>
    <w:rsid w:val="000F2A5B"/>
    <w:rsid w:val="000F463D"/>
    <w:rsid w:val="000F4DEF"/>
    <w:rsid w:val="000F6197"/>
    <w:rsid w:val="000F745C"/>
    <w:rsid w:val="0010266F"/>
    <w:rsid w:val="00102BC5"/>
    <w:rsid w:val="00103780"/>
    <w:rsid w:val="001063AC"/>
    <w:rsid w:val="0010731E"/>
    <w:rsid w:val="001115E7"/>
    <w:rsid w:val="0011210C"/>
    <w:rsid w:val="0011313B"/>
    <w:rsid w:val="001156D7"/>
    <w:rsid w:val="00116843"/>
    <w:rsid w:val="00122CFD"/>
    <w:rsid w:val="00131106"/>
    <w:rsid w:val="0013212C"/>
    <w:rsid w:val="001332D0"/>
    <w:rsid w:val="00133723"/>
    <w:rsid w:val="0013464D"/>
    <w:rsid w:val="00136AFE"/>
    <w:rsid w:val="00136C34"/>
    <w:rsid w:val="0013781D"/>
    <w:rsid w:val="001403C9"/>
    <w:rsid w:val="0014171F"/>
    <w:rsid w:val="00142251"/>
    <w:rsid w:val="001424C3"/>
    <w:rsid w:val="00146184"/>
    <w:rsid w:val="00150AA4"/>
    <w:rsid w:val="00151370"/>
    <w:rsid w:val="0015190D"/>
    <w:rsid w:val="0015197C"/>
    <w:rsid w:val="00154F8C"/>
    <w:rsid w:val="00155929"/>
    <w:rsid w:val="001574AF"/>
    <w:rsid w:val="00157B07"/>
    <w:rsid w:val="00160B9C"/>
    <w:rsid w:val="00161509"/>
    <w:rsid w:val="00162E72"/>
    <w:rsid w:val="00165179"/>
    <w:rsid w:val="00166F3A"/>
    <w:rsid w:val="001674FD"/>
    <w:rsid w:val="001714F5"/>
    <w:rsid w:val="0017218F"/>
    <w:rsid w:val="00175A47"/>
    <w:rsid w:val="00175BE5"/>
    <w:rsid w:val="001766D7"/>
    <w:rsid w:val="00176A64"/>
    <w:rsid w:val="00181C73"/>
    <w:rsid w:val="00181DDD"/>
    <w:rsid w:val="001825C4"/>
    <w:rsid w:val="001850F4"/>
    <w:rsid w:val="00185223"/>
    <w:rsid w:val="00185F7B"/>
    <w:rsid w:val="00186C19"/>
    <w:rsid w:val="001935F7"/>
    <w:rsid w:val="001947BE"/>
    <w:rsid w:val="00197ECF"/>
    <w:rsid w:val="001A0D5E"/>
    <w:rsid w:val="001A1A30"/>
    <w:rsid w:val="001A1A84"/>
    <w:rsid w:val="001A1B1A"/>
    <w:rsid w:val="001A223C"/>
    <w:rsid w:val="001A3823"/>
    <w:rsid w:val="001A403B"/>
    <w:rsid w:val="001A4E15"/>
    <w:rsid w:val="001A5110"/>
    <w:rsid w:val="001A560F"/>
    <w:rsid w:val="001B0982"/>
    <w:rsid w:val="001B1E2D"/>
    <w:rsid w:val="001B32BA"/>
    <w:rsid w:val="001B5728"/>
    <w:rsid w:val="001B5A36"/>
    <w:rsid w:val="001B5E18"/>
    <w:rsid w:val="001C0C88"/>
    <w:rsid w:val="001C19D3"/>
    <w:rsid w:val="001C2CEC"/>
    <w:rsid w:val="001C7BF6"/>
    <w:rsid w:val="001D0845"/>
    <w:rsid w:val="001D0C12"/>
    <w:rsid w:val="001D1FA8"/>
    <w:rsid w:val="001D26B0"/>
    <w:rsid w:val="001D2B3A"/>
    <w:rsid w:val="001D418B"/>
    <w:rsid w:val="001D4FCD"/>
    <w:rsid w:val="001D541E"/>
    <w:rsid w:val="001E0317"/>
    <w:rsid w:val="001E20F1"/>
    <w:rsid w:val="001E46D1"/>
    <w:rsid w:val="001F04CC"/>
    <w:rsid w:val="001F12E8"/>
    <w:rsid w:val="001F1E97"/>
    <w:rsid w:val="001F228C"/>
    <w:rsid w:val="001F22DD"/>
    <w:rsid w:val="001F3F6C"/>
    <w:rsid w:val="001F4358"/>
    <w:rsid w:val="001F64B8"/>
    <w:rsid w:val="001F7C83"/>
    <w:rsid w:val="00203046"/>
    <w:rsid w:val="00204173"/>
    <w:rsid w:val="002078F3"/>
    <w:rsid w:val="0021059C"/>
    <w:rsid w:val="00210B68"/>
    <w:rsid w:val="00210F01"/>
    <w:rsid w:val="00213FD2"/>
    <w:rsid w:val="0021416E"/>
    <w:rsid w:val="00214748"/>
    <w:rsid w:val="0021622D"/>
    <w:rsid w:val="0021792A"/>
    <w:rsid w:val="00225FC2"/>
    <w:rsid w:val="0023164D"/>
    <w:rsid w:val="00231F1C"/>
    <w:rsid w:val="00232EB6"/>
    <w:rsid w:val="00235143"/>
    <w:rsid w:val="00236CB4"/>
    <w:rsid w:val="00236E6B"/>
    <w:rsid w:val="00242DDB"/>
    <w:rsid w:val="00244AFF"/>
    <w:rsid w:val="002474D4"/>
    <w:rsid w:val="002479A2"/>
    <w:rsid w:val="0025111F"/>
    <w:rsid w:val="0025425F"/>
    <w:rsid w:val="00254FC5"/>
    <w:rsid w:val="00255072"/>
    <w:rsid w:val="00255620"/>
    <w:rsid w:val="00260097"/>
    <w:rsid w:val="0026087E"/>
    <w:rsid w:val="0026296F"/>
    <w:rsid w:val="0026355A"/>
    <w:rsid w:val="00263584"/>
    <w:rsid w:val="00265420"/>
    <w:rsid w:val="00265F33"/>
    <w:rsid w:val="002667C5"/>
    <w:rsid w:val="00271195"/>
    <w:rsid w:val="00271D03"/>
    <w:rsid w:val="00272154"/>
    <w:rsid w:val="002724E5"/>
    <w:rsid w:val="00273CE6"/>
    <w:rsid w:val="00274E14"/>
    <w:rsid w:val="00275E74"/>
    <w:rsid w:val="002777A4"/>
    <w:rsid w:val="00280A6D"/>
    <w:rsid w:val="0028119F"/>
    <w:rsid w:val="002820B2"/>
    <w:rsid w:val="00282902"/>
    <w:rsid w:val="00283BAF"/>
    <w:rsid w:val="00284B1E"/>
    <w:rsid w:val="00284D90"/>
    <w:rsid w:val="00286CAA"/>
    <w:rsid w:val="00291A88"/>
    <w:rsid w:val="0029219A"/>
    <w:rsid w:val="002953B6"/>
    <w:rsid w:val="00295CE1"/>
    <w:rsid w:val="002A034A"/>
    <w:rsid w:val="002A1DEB"/>
    <w:rsid w:val="002A236F"/>
    <w:rsid w:val="002A3184"/>
    <w:rsid w:val="002A3EF3"/>
    <w:rsid w:val="002B2D54"/>
    <w:rsid w:val="002B431A"/>
    <w:rsid w:val="002B7A59"/>
    <w:rsid w:val="002C3803"/>
    <w:rsid w:val="002C4F40"/>
    <w:rsid w:val="002C6B4B"/>
    <w:rsid w:val="002D2896"/>
    <w:rsid w:val="002D7257"/>
    <w:rsid w:val="002D72CA"/>
    <w:rsid w:val="002D769C"/>
    <w:rsid w:val="002E49A6"/>
    <w:rsid w:val="002E55FA"/>
    <w:rsid w:val="002E70EA"/>
    <w:rsid w:val="002E753B"/>
    <w:rsid w:val="002F1366"/>
    <w:rsid w:val="002F1415"/>
    <w:rsid w:val="002F1E81"/>
    <w:rsid w:val="002F23BC"/>
    <w:rsid w:val="002F3E13"/>
    <w:rsid w:val="002F6D91"/>
    <w:rsid w:val="00300CDD"/>
    <w:rsid w:val="00302917"/>
    <w:rsid w:val="0030334C"/>
    <w:rsid w:val="003033C5"/>
    <w:rsid w:val="0030493B"/>
    <w:rsid w:val="00304EA6"/>
    <w:rsid w:val="00307566"/>
    <w:rsid w:val="00307B27"/>
    <w:rsid w:val="003104E5"/>
    <w:rsid w:val="003108ED"/>
    <w:rsid w:val="00310D92"/>
    <w:rsid w:val="003111FF"/>
    <w:rsid w:val="00311C76"/>
    <w:rsid w:val="00311F16"/>
    <w:rsid w:val="00314BDE"/>
    <w:rsid w:val="003160CB"/>
    <w:rsid w:val="00320FE8"/>
    <w:rsid w:val="003222A3"/>
    <w:rsid w:val="003223A2"/>
    <w:rsid w:val="0032330F"/>
    <w:rsid w:val="003265F9"/>
    <w:rsid w:val="003273AF"/>
    <w:rsid w:val="00327C8D"/>
    <w:rsid w:val="00333869"/>
    <w:rsid w:val="00333A03"/>
    <w:rsid w:val="00334101"/>
    <w:rsid w:val="003369B2"/>
    <w:rsid w:val="00341C8C"/>
    <w:rsid w:val="00341FBA"/>
    <w:rsid w:val="00345C50"/>
    <w:rsid w:val="003469B3"/>
    <w:rsid w:val="003506C1"/>
    <w:rsid w:val="003558C0"/>
    <w:rsid w:val="00356959"/>
    <w:rsid w:val="00357522"/>
    <w:rsid w:val="00360A40"/>
    <w:rsid w:val="003638BA"/>
    <w:rsid w:val="003646A9"/>
    <w:rsid w:val="003654B5"/>
    <w:rsid w:val="00366E8C"/>
    <w:rsid w:val="00371173"/>
    <w:rsid w:val="00371410"/>
    <w:rsid w:val="00371A3A"/>
    <w:rsid w:val="00372553"/>
    <w:rsid w:val="0037749F"/>
    <w:rsid w:val="003777C6"/>
    <w:rsid w:val="00380F20"/>
    <w:rsid w:val="0038445B"/>
    <w:rsid w:val="00385F96"/>
    <w:rsid w:val="00386052"/>
    <w:rsid w:val="00386094"/>
    <w:rsid w:val="003870C2"/>
    <w:rsid w:val="00392A42"/>
    <w:rsid w:val="003938B8"/>
    <w:rsid w:val="0039465D"/>
    <w:rsid w:val="003958B4"/>
    <w:rsid w:val="003A46E3"/>
    <w:rsid w:val="003A5117"/>
    <w:rsid w:val="003A6CC9"/>
    <w:rsid w:val="003A7ACF"/>
    <w:rsid w:val="003B2B6F"/>
    <w:rsid w:val="003B6A6C"/>
    <w:rsid w:val="003C0051"/>
    <w:rsid w:val="003C12E7"/>
    <w:rsid w:val="003C2B58"/>
    <w:rsid w:val="003C60B7"/>
    <w:rsid w:val="003D01F6"/>
    <w:rsid w:val="003D3B8A"/>
    <w:rsid w:val="003D54F8"/>
    <w:rsid w:val="003D5E25"/>
    <w:rsid w:val="003E1B05"/>
    <w:rsid w:val="003E1E7D"/>
    <w:rsid w:val="003E754F"/>
    <w:rsid w:val="003F4293"/>
    <w:rsid w:val="003F4C8D"/>
    <w:rsid w:val="003F4F5E"/>
    <w:rsid w:val="00400398"/>
    <w:rsid w:val="00400906"/>
    <w:rsid w:val="00400AB8"/>
    <w:rsid w:val="00400F1C"/>
    <w:rsid w:val="0040172B"/>
    <w:rsid w:val="0040195D"/>
    <w:rsid w:val="00403B1F"/>
    <w:rsid w:val="00411333"/>
    <w:rsid w:val="0041232A"/>
    <w:rsid w:val="00412449"/>
    <w:rsid w:val="00413000"/>
    <w:rsid w:val="00414FBB"/>
    <w:rsid w:val="0042193C"/>
    <w:rsid w:val="00421C5B"/>
    <w:rsid w:val="004230F6"/>
    <w:rsid w:val="00425810"/>
    <w:rsid w:val="0042590E"/>
    <w:rsid w:val="00426968"/>
    <w:rsid w:val="00426DA0"/>
    <w:rsid w:val="00427BB8"/>
    <w:rsid w:val="00431A8F"/>
    <w:rsid w:val="00432332"/>
    <w:rsid w:val="0043342B"/>
    <w:rsid w:val="00437F65"/>
    <w:rsid w:val="00441463"/>
    <w:rsid w:val="0044147F"/>
    <w:rsid w:val="00443AA3"/>
    <w:rsid w:val="0044449D"/>
    <w:rsid w:val="00444671"/>
    <w:rsid w:val="00444DE5"/>
    <w:rsid w:val="004479FF"/>
    <w:rsid w:val="00451BA9"/>
    <w:rsid w:val="00453B3A"/>
    <w:rsid w:val="0045434B"/>
    <w:rsid w:val="00456460"/>
    <w:rsid w:val="00460884"/>
    <w:rsid w:val="00460EAC"/>
    <w:rsid w:val="00460FEA"/>
    <w:rsid w:val="0046436E"/>
    <w:rsid w:val="00466626"/>
    <w:rsid w:val="00466960"/>
    <w:rsid w:val="00466D99"/>
    <w:rsid w:val="00470106"/>
    <w:rsid w:val="00470F69"/>
    <w:rsid w:val="004719C0"/>
    <w:rsid w:val="004734B7"/>
    <w:rsid w:val="00474A2C"/>
    <w:rsid w:val="0048000E"/>
    <w:rsid w:val="004807BF"/>
    <w:rsid w:val="00481B88"/>
    <w:rsid w:val="004856BA"/>
    <w:rsid w:val="00485B4F"/>
    <w:rsid w:val="004862D1"/>
    <w:rsid w:val="00486E69"/>
    <w:rsid w:val="00491E49"/>
    <w:rsid w:val="00492052"/>
    <w:rsid w:val="004931FA"/>
    <w:rsid w:val="0049336E"/>
    <w:rsid w:val="004957A7"/>
    <w:rsid w:val="00497308"/>
    <w:rsid w:val="004A1615"/>
    <w:rsid w:val="004A20A8"/>
    <w:rsid w:val="004A218E"/>
    <w:rsid w:val="004A427A"/>
    <w:rsid w:val="004A4328"/>
    <w:rsid w:val="004A62AF"/>
    <w:rsid w:val="004A7E1E"/>
    <w:rsid w:val="004B24DE"/>
    <w:rsid w:val="004B2B19"/>
    <w:rsid w:val="004B2D5A"/>
    <w:rsid w:val="004B3C96"/>
    <w:rsid w:val="004B70C3"/>
    <w:rsid w:val="004C080D"/>
    <w:rsid w:val="004C2AF8"/>
    <w:rsid w:val="004D0366"/>
    <w:rsid w:val="004D053E"/>
    <w:rsid w:val="004D071B"/>
    <w:rsid w:val="004D08A7"/>
    <w:rsid w:val="004D1048"/>
    <w:rsid w:val="004D293D"/>
    <w:rsid w:val="004D4C8D"/>
    <w:rsid w:val="004D68DF"/>
    <w:rsid w:val="004E1471"/>
    <w:rsid w:val="004E32A7"/>
    <w:rsid w:val="004E3DA3"/>
    <w:rsid w:val="004E4504"/>
    <w:rsid w:val="004E592F"/>
    <w:rsid w:val="004E755C"/>
    <w:rsid w:val="004F3EC4"/>
    <w:rsid w:val="004F4198"/>
    <w:rsid w:val="004F44FE"/>
    <w:rsid w:val="004F4AB0"/>
    <w:rsid w:val="004F5874"/>
    <w:rsid w:val="004F63D0"/>
    <w:rsid w:val="004F6FCB"/>
    <w:rsid w:val="00500C98"/>
    <w:rsid w:val="00501F4C"/>
    <w:rsid w:val="005022EF"/>
    <w:rsid w:val="00504DFB"/>
    <w:rsid w:val="00506453"/>
    <w:rsid w:val="005074B2"/>
    <w:rsid w:val="00507F4D"/>
    <w:rsid w:val="0051116C"/>
    <w:rsid w:val="00511AEB"/>
    <w:rsid w:val="00512A47"/>
    <w:rsid w:val="0051393F"/>
    <w:rsid w:val="00514244"/>
    <w:rsid w:val="00514A72"/>
    <w:rsid w:val="00514D81"/>
    <w:rsid w:val="00515FF4"/>
    <w:rsid w:val="00516F66"/>
    <w:rsid w:val="00517E69"/>
    <w:rsid w:val="0052039C"/>
    <w:rsid w:val="00521D6A"/>
    <w:rsid w:val="005239DA"/>
    <w:rsid w:val="00523D7A"/>
    <w:rsid w:val="00525886"/>
    <w:rsid w:val="00526239"/>
    <w:rsid w:val="00526E6D"/>
    <w:rsid w:val="00527C36"/>
    <w:rsid w:val="00531C68"/>
    <w:rsid w:val="00532119"/>
    <w:rsid w:val="00533362"/>
    <w:rsid w:val="005335F3"/>
    <w:rsid w:val="00534104"/>
    <w:rsid w:val="00534B52"/>
    <w:rsid w:val="0053687D"/>
    <w:rsid w:val="0054042C"/>
    <w:rsid w:val="00543C38"/>
    <w:rsid w:val="00543D2D"/>
    <w:rsid w:val="00545A3D"/>
    <w:rsid w:val="00545FFE"/>
    <w:rsid w:val="00546DBB"/>
    <w:rsid w:val="00551682"/>
    <w:rsid w:val="00555E87"/>
    <w:rsid w:val="00560DCA"/>
    <w:rsid w:val="00561A5B"/>
    <w:rsid w:val="005628D1"/>
    <w:rsid w:val="00563785"/>
    <w:rsid w:val="00564C3D"/>
    <w:rsid w:val="00566498"/>
    <w:rsid w:val="00566DAB"/>
    <w:rsid w:val="0057010F"/>
    <w:rsid w:val="0057074C"/>
    <w:rsid w:val="005723E3"/>
    <w:rsid w:val="00572662"/>
    <w:rsid w:val="0057366B"/>
    <w:rsid w:val="00573F64"/>
    <w:rsid w:val="00573FBF"/>
    <w:rsid w:val="00574FF3"/>
    <w:rsid w:val="00582538"/>
    <w:rsid w:val="005838EA"/>
    <w:rsid w:val="005839F5"/>
    <w:rsid w:val="00584313"/>
    <w:rsid w:val="005848DE"/>
    <w:rsid w:val="00585EE1"/>
    <w:rsid w:val="0058788E"/>
    <w:rsid w:val="0058797C"/>
    <w:rsid w:val="00590C0E"/>
    <w:rsid w:val="00590C5B"/>
    <w:rsid w:val="00591319"/>
    <w:rsid w:val="005927C8"/>
    <w:rsid w:val="00593567"/>
    <w:rsid w:val="005939E6"/>
    <w:rsid w:val="0059416B"/>
    <w:rsid w:val="005970D6"/>
    <w:rsid w:val="00597631"/>
    <w:rsid w:val="005A4227"/>
    <w:rsid w:val="005A4F2A"/>
    <w:rsid w:val="005A58FC"/>
    <w:rsid w:val="005B229B"/>
    <w:rsid w:val="005B3518"/>
    <w:rsid w:val="005B5A4B"/>
    <w:rsid w:val="005B5F3B"/>
    <w:rsid w:val="005B663C"/>
    <w:rsid w:val="005B6A99"/>
    <w:rsid w:val="005B7171"/>
    <w:rsid w:val="005C0D08"/>
    <w:rsid w:val="005C1C6C"/>
    <w:rsid w:val="005C2618"/>
    <w:rsid w:val="005C5130"/>
    <w:rsid w:val="005C56AE"/>
    <w:rsid w:val="005C7449"/>
    <w:rsid w:val="005D08C6"/>
    <w:rsid w:val="005D1519"/>
    <w:rsid w:val="005D1B54"/>
    <w:rsid w:val="005D1B9D"/>
    <w:rsid w:val="005D1BF8"/>
    <w:rsid w:val="005D23D5"/>
    <w:rsid w:val="005D5968"/>
    <w:rsid w:val="005D6C21"/>
    <w:rsid w:val="005E6D99"/>
    <w:rsid w:val="005F1F17"/>
    <w:rsid w:val="005F2141"/>
    <w:rsid w:val="005F23BD"/>
    <w:rsid w:val="005F293C"/>
    <w:rsid w:val="005F2ADD"/>
    <w:rsid w:val="005F2C49"/>
    <w:rsid w:val="005F3B29"/>
    <w:rsid w:val="005F4554"/>
    <w:rsid w:val="005F62F9"/>
    <w:rsid w:val="005F6EEE"/>
    <w:rsid w:val="005F7C99"/>
    <w:rsid w:val="006013EB"/>
    <w:rsid w:val="006014E5"/>
    <w:rsid w:val="00603602"/>
    <w:rsid w:val="0060479E"/>
    <w:rsid w:val="00604A30"/>
    <w:rsid w:val="00604BE7"/>
    <w:rsid w:val="00604F91"/>
    <w:rsid w:val="00606A74"/>
    <w:rsid w:val="0060790C"/>
    <w:rsid w:val="0061084E"/>
    <w:rsid w:val="00614AEA"/>
    <w:rsid w:val="00616AED"/>
    <w:rsid w:val="00617F82"/>
    <w:rsid w:val="0062255D"/>
    <w:rsid w:val="00623412"/>
    <w:rsid w:val="00625373"/>
    <w:rsid w:val="0062657F"/>
    <w:rsid w:val="00626C70"/>
    <w:rsid w:val="006276CE"/>
    <w:rsid w:val="006307D5"/>
    <w:rsid w:val="006326CF"/>
    <w:rsid w:val="00632A4F"/>
    <w:rsid w:val="00632B56"/>
    <w:rsid w:val="00633C43"/>
    <w:rsid w:val="006347B1"/>
    <w:rsid w:val="00634F99"/>
    <w:rsid w:val="006351E3"/>
    <w:rsid w:val="006359B6"/>
    <w:rsid w:val="00640A18"/>
    <w:rsid w:val="00641FD1"/>
    <w:rsid w:val="00642013"/>
    <w:rsid w:val="00644236"/>
    <w:rsid w:val="00645614"/>
    <w:rsid w:val="00645A55"/>
    <w:rsid w:val="006471E5"/>
    <w:rsid w:val="006475A0"/>
    <w:rsid w:val="00650AB0"/>
    <w:rsid w:val="00652946"/>
    <w:rsid w:val="00656E87"/>
    <w:rsid w:val="006572E8"/>
    <w:rsid w:val="00661061"/>
    <w:rsid w:val="00664F3F"/>
    <w:rsid w:val="006658C6"/>
    <w:rsid w:val="006669C8"/>
    <w:rsid w:val="00667B64"/>
    <w:rsid w:val="00670086"/>
    <w:rsid w:val="00671350"/>
    <w:rsid w:val="00671D3B"/>
    <w:rsid w:val="006727A2"/>
    <w:rsid w:val="00674801"/>
    <w:rsid w:val="006749D9"/>
    <w:rsid w:val="00676BF5"/>
    <w:rsid w:val="00677637"/>
    <w:rsid w:val="00681CA7"/>
    <w:rsid w:val="00683693"/>
    <w:rsid w:val="00683D54"/>
    <w:rsid w:val="0068448C"/>
    <w:rsid w:val="00684A5B"/>
    <w:rsid w:val="00684F36"/>
    <w:rsid w:val="00684FF0"/>
    <w:rsid w:val="0068517A"/>
    <w:rsid w:val="0068542F"/>
    <w:rsid w:val="00686BD2"/>
    <w:rsid w:val="0069373B"/>
    <w:rsid w:val="006942F8"/>
    <w:rsid w:val="00694967"/>
    <w:rsid w:val="006969A3"/>
    <w:rsid w:val="006A0B81"/>
    <w:rsid w:val="006A1F71"/>
    <w:rsid w:val="006A2AE2"/>
    <w:rsid w:val="006A2AE8"/>
    <w:rsid w:val="006A35D0"/>
    <w:rsid w:val="006A3A0A"/>
    <w:rsid w:val="006A3A5F"/>
    <w:rsid w:val="006A5496"/>
    <w:rsid w:val="006A6043"/>
    <w:rsid w:val="006A7522"/>
    <w:rsid w:val="006A7E86"/>
    <w:rsid w:val="006B1441"/>
    <w:rsid w:val="006B22F5"/>
    <w:rsid w:val="006B48BD"/>
    <w:rsid w:val="006B6A81"/>
    <w:rsid w:val="006B757E"/>
    <w:rsid w:val="006B7D04"/>
    <w:rsid w:val="006C0A6F"/>
    <w:rsid w:val="006C5B3D"/>
    <w:rsid w:val="006D6E96"/>
    <w:rsid w:val="006E0B26"/>
    <w:rsid w:val="006E118A"/>
    <w:rsid w:val="006E19D3"/>
    <w:rsid w:val="006E4014"/>
    <w:rsid w:val="006E41FB"/>
    <w:rsid w:val="006E5E97"/>
    <w:rsid w:val="006E75A5"/>
    <w:rsid w:val="006F21FB"/>
    <w:rsid w:val="006F328B"/>
    <w:rsid w:val="006F4FCC"/>
    <w:rsid w:val="006F5886"/>
    <w:rsid w:val="006F7C87"/>
    <w:rsid w:val="0070734A"/>
    <w:rsid w:val="00707734"/>
    <w:rsid w:val="00707E19"/>
    <w:rsid w:val="00712F7C"/>
    <w:rsid w:val="00714F3B"/>
    <w:rsid w:val="00715747"/>
    <w:rsid w:val="007170A1"/>
    <w:rsid w:val="007208FC"/>
    <w:rsid w:val="007218F5"/>
    <w:rsid w:val="0072245F"/>
    <w:rsid w:val="00722865"/>
    <w:rsid w:val="0072328A"/>
    <w:rsid w:val="00723BC7"/>
    <w:rsid w:val="007246CB"/>
    <w:rsid w:val="00727151"/>
    <w:rsid w:val="00727E84"/>
    <w:rsid w:val="00730AD9"/>
    <w:rsid w:val="007322D5"/>
    <w:rsid w:val="00733A68"/>
    <w:rsid w:val="0073412A"/>
    <w:rsid w:val="007377B5"/>
    <w:rsid w:val="00741FA6"/>
    <w:rsid w:val="00742754"/>
    <w:rsid w:val="00742B06"/>
    <w:rsid w:val="00743BA3"/>
    <w:rsid w:val="007440FD"/>
    <w:rsid w:val="00746351"/>
    <w:rsid w:val="00746474"/>
    <w:rsid w:val="00746CC2"/>
    <w:rsid w:val="00750719"/>
    <w:rsid w:val="007539F9"/>
    <w:rsid w:val="00754D25"/>
    <w:rsid w:val="00760323"/>
    <w:rsid w:val="007609CC"/>
    <w:rsid w:val="00762388"/>
    <w:rsid w:val="0076365E"/>
    <w:rsid w:val="00765600"/>
    <w:rsid w:val="0077286B"/>
    <w:rsid w:val="007750A9"/>
    <w:rsid w:val="0077556E"/>
    <w:rsid w:val="00777721"/>
    <w:rsid w:val="00781D5D"/>
    <w:rsid w:val="00782869"/>
    <w:rsid w:val="007844ED"/>
    <w:rsid w:val="00784EC4"/>
    <w:rsid w:val="007854B3"/>
    <w:rsid w:val="00785718"/>
    <w:rsid w:val="0078740E"/>
    <w:rsid w:val="0078775E"/>
    <w:rsid w:val="00791C9F"/>
    <w:rsid w:val="00792AAB"/>
    <w:rsid w:val="00793B47"/>
    <w:rsid w:val="007956CA"/>
    <w:rsid w:val="00796730"/>
    <w:rsid w:val="007A0C89"/>
    <w:rsid w:val="007A1C94"/>
    <w:rsid w:val="007A1D0C"/>
    <w:rsid w:val="007A286E"/>
    <w:rsid w:val="007A2972"/>
    <w:rsid w:val="007A2A7B"/>
    <w:rsid w:val="007A2A9C"/>
    <w:rsid w:val="007A2BA8"/>
    <w:rsid w:val="007A760D"/>
    <w:rsid w:val="007C1912"/>
    <w:rsid w:val="007C1960"/>
    <w:rsid w:val="007C19D8"/>
    <w:rsid w:val="007C27E4"/>
    <w:rsid w:val="007C4CA7"/>
    <w:rsid w:val="007D1244"/>
    <w:rsid w:val="007D1408"/>
    <w:rsid w:val="007D2CC7"/>
    <w:rsid w:val="007D4925"/>
    <w:rsid w:val="007D56C8"/>
    <w:rsid w:val="007E0274"/>
    <w:rsid w:val="007E2ECD"/>
    <w:rsid w:val="007E3B0F"/>
    <w:rsid w:val="007E72D4"/>
    <w:rsid w:val="007F0C8A"/>
    <w:rsid w:val="007F0EF7"/>
    <w:rsid w:val="007F11AB"/>
    <w:rsid w:val="007F12F2"/>
    <w:rsid w:val="007F1B01"/>
    <w:rsid w:val="007F1B70"/>
    <w:rsid w:val="007F2AC6"/>
    <w:rsid w:val="007F2EBD"/>
    <w:rsid w:val="007F4820"/>
    <w:rsid w:val="007F4C82"/>
    <w:rsid w:val="007F55D8"/>
    <w:rsid w:val="007F746E"/>
    <w:rsid w:val="007F7E44"/>
    <w:rsid w:val="00803E3B"/>
    <w:rsid w:val="008076DA"/>
    <w:rsid w:val="0081291E"/>
    <w:rsid w:val="008143CB"/>
    <w:rsid w:val="008148F3"/>
    <w:rsid w:val="00820B13"/>
    <w:rsid w:val="00820D8A"/>
    <w:rsid w:val="00821464"/>
    <w:rsid w:val="00823CA1"/>
    <w:rsid w:val="00823D4B"/>
    <w:rsid w:val="00825E68"/>
    <w:rsid w:val="008323C0"/>
    <w:rsid w:val="00832B62"/>
    <w:rsid w:val="008331B2"/>
    <w:rsid w:val="00833F85"/>
    <w:rsid w:val="00834C6A"/>
    <w:rsid w:val="008360BA"/>
    <w:rsid w:val="00836EC1"/>
    <w:rsid w:val="00837B9B"/>
    <w:rsid w:val="00842F61"/>
    <w:rsid w:val="00843192"/>
    <w:rsid w:val="008436C7"/>
    <w:rsid w:val="00845922"/>
    <w:rsid w:val="0085048F"/>
    <w:rsid w:val="008513B9"/>
    <w:rsid w:val="00852975"/>
    <w:rsid w:val="00857D3D"/>
    <w:rsid w:val="0086137C"/>
    <w:rsid w:val="00862563"/>
    <w:rsid w:val="0086305A"/>
    <w:rsid w:val="00863088"/>
    <w:rsid w:val="00864701"/>
    <w:rsid w:val="008648F8"/>
    <w:rsid w:val="00864964"/>
    <w:rsid w:val="00864E59"/>
    <w:rsid w:val="008660C7"/>
    <w:rsid w:val="0086787D"/>
    <w:rsid w:val="0087029E"/>
    <w:rsid w:val="008702D3"/>
    <w:rsid w:val="00871D3D"/>
    <w:rsid w:val="008726D6"/>
    <w:rsid w:val="00874ADE"/>
    <w:rsid w:val="00876034"/>
    <w:rsid w:val="00877929"/>
    <w:rsid w:val="008801A5"/>
    <w:rsid w:val="008811B0"/>
    <w:rsid w:val="008827E7"/>
    <w:rsid w:val="00885E82"/>
    <w:rsid w:val="008860C6"/>
    <w:rsid w:val="0088712A"/>
    <w:rsid w:val="00890088"/>
    <w:rsid w:val="00891806"/>
    <w:rsid w:val="008920C9"/>
    <w:rsid w:val="00894166"/>
    <w:rsid w:val="0089493F"/>
    <w:rsid w:val="0089643D"/>
    <w:rsid w:val="00896D55"/>
    <w:rsid w:val="00897610"/>
    <w:rsid w:val="008979BA"/>
    <w:rsid w:val="008A1696"/>
    <w:rsid w:val="008A1EC5"/>
    <w:rsid w:val="008A24FB"/>
    <w:rsid w:val="008A3C71"/>
    <w:rsid w:val="008A3EB5"/>
    <w:rsid w:val="008A4BD4"/>
    <w:rsid w:val="008A4C55"/>
    <w:rsid w:val="008A4FCC"/>
    <w:rsid w:val="008A7483"/>
    <w:rsid w:val="008A7E3C"/>
    <w:rsid w:val="008B12A7"/>
    <w:rsid w:val="008B14EB"/>
    <w:rsid w:val="008B1E76"/>
    <w:rsid w:val="008B5F0C"/>
    <w:rsid w:val="008B66D2"/>
    <w:rsid w:val="008B7D2A"/>
    <w:rsid w:val="008C0A38"/>
    <w:rsid w:val="008C0D9C"/>
    <w:rsid w:val="008C1FAF"/>
    <w:rsid w:val="008C338E"/>
    <w:rsid w:val="008C51C5"/>
    <w:rsid w:val="008C58FE"/>
    <w:rsid w:val="008C59D9"/>
    <w:rsid w:val="008C6315"/>
    <w:rsid w:val="008D032B"/>
    <w:rsid w:val="008D4E4B"/>
    <w:rsid w:val="008D7C0E"/>
    <w:rsid w:val="008E0132"/>
    <w:rsid w:val="008E1E8A"/>
    <w:rsid w:val="008E2233"/>
    <w:rsid w:val="008E4AAA"/>
    <w:rsid w:val="008E4CF1"/>
    <w:rsid w:val="008E580A"/>
    <w:rsid w:val="008E6112"/>
    <w:rsid w:val="008E661B"/>
    <w:rsid w:val="008E6C41"/>
    <w:rsid w:val="008F00C3"/>
    <w:rsid w:val="008F0816"/>
    <w:rsid w:val="008F0EB6"/>
    <w:rsid w:val="008F6811"/>
    <w:rsid w:val="008F6BB7"/>
    <w:rsid w:val="008F7B7B"/>
    <w:rsid w:val="00900F42"/>
    <w:rsid w:val="00902E9F"/>
    <w:rsid w:val="00904A4C"/>
    <w:rsid w:val="009072AB"/>
    <w:rsid w:val="00907FD5"/>
    <w:rsid w:val="00910854"/>
    <w:rsid w:val="00914BF6"/>
    <w:rsid w:val="00915855"/>
    <w:rsid w:val="00916CB8"/>
    <w:rsid w:val="0091758B"/>
    <w:rsid w:val="00917AB4"/>
    <w:rsid w:val="00920870"/>
    <w:rsid w:val="00921EA7"/>
    <w:rsid w:val="00922F09"/>
    <w:rsid w:val="00923D3C"/>
    <w:rsid w:val="009248D5"/>
    <w:rsid w:val="00926795"/>
    <w:rsid w:val="00930E70"/>
    <w:rsid w:val="00931D09"/>
    <w:rsid w:val="0093236F"/>
    <w:rsid w:val="00932E3C"/>
    <w:rsid w:val="00933C64"/>
    <w:rsid w:val="00934673"/>
    <w:rsid w:val="00936E20"/>
    <w:rsid w:val="009371AD"/>
    <w:rsid w:val="00937508"/>
    <w:rsid w:val="00937D47"/>
    <w:rsid w:val="00940A0A"/>
    <w:rsid w:val="0094374F"/>
    <w:rsid w:val="0094421A"/>
    <w:rsid w:val="00944242"/>
    <w:rsid w:val="00945EB3"/>
    <w:rsid w:val="0095103E"/>
    <w:rsid w:val="00952A47"/>
    <w:rsid w:val="0095531D"/>
    <w:rsid w:val="00957CA4"/>
    <w:rsid w:val="009618F3"/>
    <w:rsid w:val="00961C52"/>
    <w:rsid w:val="0096303F"/>
    <w:rsid w:val="00963563"/>
    <w:rsid w:val="009635A5"/>
    <w:rsid w:val="0096429F"/>
    <w:rsid w:val="00970704"/>
    <w:rsid w:val="0097083B"/>
    <w:rsid w:val="00972639"/>
    <w:rsid w:val="0097325C"/>
    <w:rsid w:val="009756A5"/>
    <w:rsid w:val="00976805"/>
    <w:rsid w:val="0097705D"/>
    <w:rsid w:val="0097795C"/>
    <w:rsid w:val="009810A8"/>
    <w:rsid w:val="009856B8"/>
    <w:rsid w:val="00994717"/>
    <w:rsid w:val="009976E2"/>
    <w:rsid w:val="009977FF"/>
    <w:rsid w:val="00997DEE"/>
    <w:rsid w:val="009A085B"/>
    <w:rsid w:val="009A2097"/>
    <w:rsid w:val="009A3360"/>
    <w:rsid w:val="009A3693"/>
    <w:rsid w:val="009A397D"/>
    <w:rsid w:val="009A51A4"/>
    <w:rsid w:val="009A60F4"/>
    <w:rsid w:val="009B4BF5"/>
    <w:rsid w:val="009B6A08"/>
    <w:rsid w:val="009C1DE6"/>
    <w:rsid w:val="009C1F0E"/>
    <w:rsid w:val="009C280C"/>
    <w:rsid w:val="009C2DE4"/>
    <w:rsid w:val="009C40CF"/>
    <w:rsid w:val="009C6622"/>
    <w:rsid w:val="009C7522"/>
    <w:rsid w:val="009D06B0"/>
    <w:rsid w:val="009D19FA"/>
    <w:rsid w:val="009D257D"/>
    <w:rsid w:val="009D3E8C"/>
    <w:rsid w:val="009D41F7"/>
    <w:rsid w:val="009D435B"/>
    <w:rsid w:val="009D760C"/>
    <w:rsid w:val="009D7AA0"/>
    <w:rsid w:val="009D7CC3"/>
    <w:rsid w:val="009E00F1"/>
    <w:rsid w:val="009E3871"/>
    <w:rsid w:val="009E3A0E"/>
    <w:rsid w:val="009E5D71"/>
    <w:rsid w:val="009E6197"/>
    <w:rsid w:val="009E6A1B"/>
    <w:rsid w:val="009F2CF6"/>
    <w:rsid w:val="009F53F7"/>
    <w:rsid w:val="009F60E4"/>
    <w:rsid w:val="009F6655"/>
    <w:rsid w:val="00A02586"/>
    <w:rsid w:val="00A02903"/>
    <w:rsid w:val="00A031B2"/>
    <w:rsid w:val="00A10587"/>
    <w:rsid w:val="00A1314B"/>
    <w:rsid w:val="00A13160"/>
    <w:rsid w:val="00A137D3"/>
    <w:rsid w:val="00A179BF"/>
    <w:rsid w:val="00A17B80"/>
    <w:rsid w:val="00A2113F"/>
    <w:rsid w:val="00A222AB"/>
    <w:rsid w:val="00A244FA"/>
    <w:rsid w:val="00A24EC4"/>
    <w:rsid w:val="00A2576B"/>
    <w:rsid w:val="00A32EEE"/>
    <w:rsid w:val="00A3331A"/>
    <w:rsid w:val="00A35F2E"/>
    <w:rsid w:val="00A377E8"/>
    <w:rsid w:val="00A41473"/>
    <w:rsid w:val="00A42765"/>
    <w:rsid w:val="00A44800"/>
    <w:rsid w:val="00A44A8F"/>
    <w:rsid w:val="00A45DF2"/>
    <w:rsid w:val="00A46720"/>
    <w:rsid w:val="00A51258"/>
    <w:rsid w:val="00A51D96"/>
    <w:rsid w:val="00A52640"/>
    <w:rsid w:val="00A53981"/>
    <w:rsid w:val="00A60897"/>
    <w:rsid w:val="00A61A2A"/>
    <w:rsid w:val="00A621AE"/>
    <w:rsid w:val="00A65565"/>
    <w:rsid w:val="00A66867"/>
    <w:rsid w:val="00A67229"/>
    <w:rsid w:val="00A67B86"/>
    <w:rsid w:val="00A70563"/>
    <w:rsid w:val="00A72CFA"/>
    <w:rsid w:val="00A745C7"/>
    <w:rsid w:val="00A80053"/>
    <w:rsid w:val="00A8006B"/>
    <w:rsid w:val="00A82379"/>
    <w:rsid w:val="00A8633A"/>
    <w:rsid w:val="00A86C20"/>
    <w:rsid w:val="00A87249"/>
    <w:rsid w:val="00A91383"/>
    <w:rsid w:val="00A932E2"/>
    <w:rsid w:val="00A93A04"/>
    <w:rsid w:val="00A93E21"/>
    <w:rsid w:val="00A96F84"/>
    <w:rsid w:val="00AA2A6D"/>
    <w:rsid w:val="00AA549A"/>
    <w:rsid w:val="00AB4875"/>
    <w:rsid w:val="00AB5F6B"/>
    <w:rsid w:val="00AB63A5"/>
    <w:rsid w:val="00AC0CBF"/>
    <w:rsid w:val="00AC23D6"/>
    <w:rsid w:val="00AC3953"/>
    <w:rsid w:val="00AC61A2"/>
    <w:rsid w:val="00AC7150"/>
    <w:rsid w:val="00AC7B33"/>
    <w:rsid w:val="00AD02A5"/>
    <w:rsid w:val="00AD17DE"/>
    <w:rsid w:val="00AD1FEC"/>
    <w:rsid w:val="00AD2B44"/>
    <w:rsid w:val="00AD37B8"/>
    <w:rsid w:val="00AD4B71"/>
    <w:rsid w:val="00AD6F62"/>
    <w:rsid w:val="00AE2AEF"/>
    <w:rsid w:val="00AE3D80"/>
    <w:rsid w:val="00AE56C4"/>
    <w:rsid w:val="00AE7694"/>
    <w:rsid w:val="00AF0093"/>
    <w:rsid w:val="00AF1EAB"/>
    <w:rsid w:val="00AF2D3C"/>
    <w:rsid w:val="00AF33D1"/>
    <w:rsid w:val="00AF3543"/>
    <w:rsid w:val="00AF5F7C"/>
    <w:rsid w:val="00AF639F"/>
    <w:rsid w:val="00AF7693"/>
    <w:rsid w:val="00B02207"/>
    <w:rsid w:val="00B02ADB"/>
    <w:rsid w:val="00B03085"/>
    <w:rsid w:val="00B030DC"/>
    <w:rsid w:val="00B03403"/>
    <w:rsid w:val="00B071B5"/>
    <w:rsid w:val="00B10324"/>
    <w:rsid w:val="00B10755"/>
    <w:rsid w:val="00B119FB"/>
    <w:rsid w:val="00B11C35"/>
    <w:rsid w:val="00B13951"/>
    <w:rsid w:val="00B156ED"/>
    <w:rsid w:val="00B16BDA"/>
    <w:rsid w:val="00B20FAE"/>
    <w:rsid w:val="00B20FC8"/>
    <w:rsid w:val="00B211EE"/>
    <w:rsid w:val="00B22603"/>
    <w:rsid w:val="00B32C9E"/>
    <w:rsid w:val="00B33CF3"/>
    <w:rsid w:val="00B34936"/>
    <w:rsid w:val="00B3541C"/>
    <w:rsid w:val="00B36269"/>
    <w:rsid w:val="00B36F34"/>
    <w:rsid w:val="00B376B1"/>
    <w:rsid w:val="00B37AD6"/>
    <w:rsid w:val="00B413CE"/>
    <w:rsid w:val="00B415B1"/>
    <w:rsid w:val="00B4489E"/>
    <w:rsid w:val="00B46624"/>
    <w:rsid w:val="00B46CC6"/>
    <w:rsid w:val="00B4723D"/>
    <w:rsid w:val="00B500CC"/>
    <w:rsid w:val="00B576F8"/>
    <w:rsid w:val="00B57B9B"/>
    <w:rsid w:val="00B6169B"/>
    <w:rsid w:val="00B620D9"/>
    <w:rsid w:val="00B630F3"/>
    <w:rsid w:val="00B633DB"/>
    <w:rsid w:val="00B63787"/>
    <w:rsid w:val="00B639ED"/>
    <w:rsid w:val="00B63C08"/>
    <w:rsid w:val="00B64CDE"/>
    <w:rsid w:val="00B663C5"/>
    <w:rsid w:val="00B66405"/>
    <w:rsid w:val="00B665C6"/>
    <w:rsid w:val="00B666B6"/>
    <w:rsid w:val="00B66A8C"/>
    <w:rsid w:val="00B6735A"/>
    <w:rsid w:val="00B6750E"/>
    <w:rsid w:val="00B67A31"/>
    <w:rsid w:val="00B739EB"/>
    <w:rsid w:val="00B757A4"/>
    <w:rsid w:val="00B75B60"/>
    <w:rsid w:val="00B8061C"/>
    <w:rsid w:val="00B8118D"/>
    <w:rsid w:val="00B81D34"/>
    <w:rsid w:val="00B83BA2"/>
    <w:rsid w:val="00B853AA"/>
    <w:rsid w:val="00B870BC"/>
    <w:rsid w:val="00B875BF"/>
    <w:rsid w:val="00B905DF"/>
    <w:rsid w:val="00B91199"/>
    <w:rsid w:val="00B91F62"/>
    <w:rsid w:val="00B94FBA"/>
    <w:rsid w:val="00B962E3"/>
    <w:rsid w:val="00B972FE"/>
    <w:rsid w:val="00BA05E5"/>
    <w:rsid w:val="00BA3B53"/>
    <w:rsid w:val="00BA44DD"/>
    <w:rsid w:val="00BA5231"/>
    <w:rsid w:val="00BA6179"/>
    <w:rsid w:val="00BA7251"/>
    <w:rsid w:val="00BB2C98"/>
    <w:rsid w:val="00BB44C0"/>
    <w:rsid w:val="00BC42F5"/>
    <w:rsid w:val="00BC6E7C"/>
    <w:rsid w:val="00BC7807"/>
    <w:rsid w:val="00BD08CC"/>
    <w:rsid w:val="00BD0B82"/>
    <w:rsid w:val="00BD0E18"/>
    <w:rsid w:val="00BD2E94"/>
    <w:rsid w:val="00BD499A"/>
    <w:rsid w:val="00BE00C0"/>
    <w:rsid w:val="00BE1096"/>
    <w:rsid w:val="00BE2BC6"/>
    <w:rsid w:val="00BE2F9E"/>
    <w:rsid w:val="00BF05C0"/>
    <w:rsid w:val="00BF10B9"/>
    <w:rsid w:val="00BF1E5F"/>
    <w:rsid w:val="00BF4F5F"/>
    <w:rsid w:val="00BF51FA"/>
    <w:rsid w:val="00BF5EBB"/>
    <w:rsid w:val="00BF6094"/>
    <w:rsid w:val="00BF7511"/>
    <w:rsid w:val="00C0273D"/>
    <w:rsid w:val="00C04EEB"/>
    <w:rsid w:val="00C10F12"/>
    <w:rsid w:val="00C116EE"/>
    <w:rsid w:val="00C11826"/>
    <w:rsid w:val="00C129A1"/>
    <w:rsid w:val="00C130DA"/>
    <w:rsid w:val="00C20BCF"/>
    <w:rsid w:val="00C22098"/>
    <w:rsid w:val="00C22130"/>
    <w:rsid w:val="00C223C1"/>
    <w:rsid w:val="00C226F9"/>
    <w:rsid w:val="00C25966"/>
    <w:rsid w:val="00C26139"/>
    <w:rsid w:val="00C263B6"/>
    <w:rsid w:val="00C30687"/>
    <w:rsid w:val="00C30CD9"/>
    <w:rsid w:val="00C32B6A"/>
    <w:rsid w:val="00C33ADB"/>
    <w:rsid w:val="00C34FD0"/>
    <w:rsid w:val="00C362B4"/>
    <w:rsid w:val="00C36AA8"/>
    <w:rsid w:val="00C36D2F"/>
    <w:rsid w:val="00C408DD"/>
    <w:rsid w:val="00C40F40"/>
    <w:rsid w:val="00C43480"/>
    <w:rsid w:val="00C46D42"/>
    <w:rsid w:val="00C46EA0"/>
    <w:rsid w:val="00C50A58"/>
    <w:rsid w:val="00C50C32"/>
    <w:rsid w:val="00C51385"/>
    <w:rsid w:val="00C52A4F"/>
    <w:rsid w:val="00C52D4E"/>
    <w:rsid w:val="00C5394E"/>
    <w:rsid w:val="00C53F43"/>
    <w:rsid w:val="00C5628F"/>
    <w:rsid w:val="00C56CB1"/>
    <w:rsid w:val="00C60178"/>
    <w:rsid w:val="00C60F5D"/>
    <w:rsid w:val="00C61760"/>
    <w:rsid w:val="00C6329A"/>
    <w:rsid w:val="00C63CD6"/>
    <w:rsid w:val="00C648C6"/>
    <w:rsid w:val="00C656CC"/>
    <w:rsid w:val="00C73615"/>
    <w:rsid w:val="00C73EE3"/>
    <w:rsid w:val="00C769A4"/>
    <w:rsid w:val="00C7773A"/>
    <w:rsid w:val="00C81CD0"/>
    <w:rsid w:val="00C8287F"/>
    <w:rsid w:val="00C852AA"/>
    <w:rsid w:val="00C87D95"/>
    <w:rsid w:val="00C9077A"/>
    <w:rsid w:val="00C93AB2"/>
    <w:rsid w:val="00C95C4A"/>
    <w:rsid w:val="00C95CD2"/>
    <w:rsid w:val="00C96BC0"/>
    <w:rsid w:val="00C97A18"/>
    <w:rsid w:val="00CA051B"/>
    <w:rsid w:val="00CA0636"/>
    <w:rsid w:val="00CA4267"/>
    <w:rsid w:val="00CA4567"/>
    <w:rsid w:val="00CA529A"/>
    <w:rsid w:val="00CA66AA"/>
    <w:rsid w:val="00CA67AE"/>
    <w:rsid w:val="00CA68E2"/>
    <w:rsid w:val="00CB1F24"/>
    <w:rsid w:val="00CB265A"/>
    <w:rsid w:val="00CB3242"/>
    <w:rsid w:val="00CB3CBE"/>
    <w:rsid w:val="00CB5D35"/>
    <w:rsid w:val="00CB69FA"/>
    <w:rsid w:val="00CB7EFC"/>
    <w:rsid w:val="00CC0CCA"/>
    <w:rsid w:val="00CC2CBD"/>
    <w:rsid w:val="00CC535B"/>
    <w:rsid w:val="00CC6C06"/>
    <w:rsid w:val="00CD0A00"/>
    <w:rsid w:val="00CD1CD7"/>
    <w:rsid w:val="00CD327B"/>
    <w:rsid w:val="00CD54CA"/>
    <w:rsid w:val="00CD5E29"/>
    <w:rsid w:val="00CD642A"/>
    <w:rsid w:val="00CE1615"/>
    <w:rsid w:val="00CE3084"/>
    <w:rsid w:val="00CE3A79"/>
    <w:rsid w:val="00CF03D8"/>
    <w:rsid w:val="00D015D5"/>
    <w:rsid w:val="00D01B4E"/>
    <w:rsid w:val="00D01FFB"/>
    <w:rsid w:val="00D03D68"/>
    <w:rsid w:val="00D05116"/>
    <w:rsid w:val="00D0526C"/>
    <w:rsid w:val="00D05B8A"/>
    <w:rsid w:val="00D069D1"/>
    <w:rsid w:val="00D1063B"/>
    <w:rsid w:val="00D1088D"/>
    <w:rsid w:val="00D1146E"/>
    <w:rsid w:val="00D12E1F"/>
    <w:rsid w:val="00D13643"/>
    <w:rsid w:val="00D14B21"/>
    <w:rsid w:val="00D2006A"/>
    <w:rsid w:val="00D209EC"/>
    <w:rsid w:val="00D24916"/>
    <w:rsid w:val="00D266DD"/>
    <w:rsid w:val="00D26807"/>
    <w:rsid w:val="00D3044B"/>
    <w:rsid w:val="00D318FF"/>
    <w:rsid w:val="00D32B04"/>
    <w:rsid w:val="00D35288"/>
    <w:rsid w:val="00D35A13"/>
    <w:rsid w:val="00D35B27"/>
    <w:rsid w:val="00D3665A"/>
    <w:rsid w:val="00D374E7"/>
    <w:rsid w:val="00D37678"/>
    <w:rsid w:val="00D37BB2"/>
    <w:rsid w:val="00D40FC2"/>
    <w:rsid w:val="00D414B5"/>
    <w:rsid w:val="00D45747"/>
    <w:rsid w:val="00D46137"/>
    <w:rsid w:val="00D4723F"/>
    <w:rsid w:val="00D5207E"/>
    <w:rsid w:val="00D52106"/>
    <w:rsid w:val="00D5625A"/>
    <w:rsid w:val="00D574FF"/>
    <w:rsid w:val="00D63949"/>
    <w:rsid w:val="00D63D3F"/>
    <w:rsid w:val="00D64E32"/>
    <w:rsid w:val="00D652E7"/>
    <w:rsid w:val="00D65375"/>
    <w:rsid w:val="00D7156F"/>
    <w:rsid w:val="00D738E7"/>
    <w:rsid w:val="00D74364"/>
    <w:rsid w:val="00D76926"/>
    <w:rsid w:val="00D779EF"/>
    <w:rsid w:val="00D77B28"/>
    <w:rsid w:val="00D77BCF"/>
    <w:rsid w:val="00D77C96"/>
    <w:rsid w:val="00D77F13"/>
    <w:rsid w:val="00D820E1"/>
    <w:rsid w:val="00D8222C"/>
    <w:rsid w:val="00D8230D"/>
    <w:rsid w:val="00D84394"/>
    <w:rsid w:val="00D84412"/>
    <w:rsid w:val="00D84791"/>
    <w:rsid w:val="00D84C55"/>
    <w:rsid w:val="00D86569"/>
    <w:rsid w:val="00D90FDF"/>
    <w:rsid w:val="00D92121"/>
    <w:rsid w:val="00D92D3C"/>
    <w:rsid w:val="00D94BFE"/>
    <w:rsid w:val="00D95713"/>
    <w:rsid w:val="00D95E55"/>
    <w:rsid w:val="00D962F5"/>
    <w:rsid w:val="00DA068A"/>
    <w:rsid w:val="00DA24BF"/>
    <w:rsid w:val="00DA2D93"/>
    <w:rsid w:val="00DA47C0"/>
    <w:rsid w:val="00DA6FD5"/>
    <w:rsid w:val="00DB3115"/>
    <w:rsid w:val="00DB3664"/>
    <w:rsid w:val="00DB4270"/>
    <w:rsid w:val="00DC16FB"/>
    <w:rsid w:val="00DC2276"/>
    <w:rsid w:val="00DC4A65"/>
    <w:rsid w:val="00DC4F66"/>
    <w:rsid w:val="00DC5343"/>
    <w:rsid w:val="00DC5F96"/>
    <w:rsid w:val="00DC714E"/>
    <w:rsid w:val="00DD78BC"/>
    <w:rsid w:val="00DE0389"/>
    <w:rsid w:val="00DE154A"/>
    <w:rsid w:val="00DE1AC5"/>
    <w:rsid w:val="00DE28C2"/>
    <w:rsid w:val="00DE3A4B"/>
    <w:rsid w:val="00DE718F"/>
    <w:rsid w:val="00DF272B"/>
    <w:rsid w:val="00DF2B2A"/>
    <w:rsid w:val="00DF2CB6"/>
    <w:rsid w:val="00DF610A"/>
    <w:rsid w:val="00DF6C8A"/>
    <w:rsid w:val="00DF7A7D"/>
    <w:rsid w:val="00E0134A"/>
    <w:rsid w:val="00E03ACD"/>
    <w:rsid w:val="00E07ECE"/>
    <w:rsid w:val="00E10B44"/>
    <w:rsid w:val="00E11F02"/>
    <w:rsid w:val="00E14228"/>
    <w:rsid w:val="00E145AD"/>
    <w:rsid w:val="00E15B79"/>
    <w:rsid w:val="00E20A48"/>
    <w:rsid w:val="00E237CA"/>
    <w:rsid w:val="00E24320"/>
    <w:rsid w:val="00E2535E"/>
    <w:rsid w:val="00E254EC"/>
    <w:rsid w:val="00E25D07"/>
    <w:rsid w:val="00E2609F"/>
    <w:rsid w:val="00E269A8"/>
    <w:rsid w:val="00E2726B"/>
    <w:rsid w:val="00E300B8"/>
    <w:rsid w:val="00E30983"/>
    <w:rsid w:val="00E30AEE"/>
    <w:rsid w:val="00E31B89"/>
    <w:rsid w:val="00E32298"/>
    <w:rsid w:val="00E322ED"/>
    <w:rsid w:val="00E35277"/>
    <w:rsid w:val="00E352C4"/>
    <w:rsid w:val="00E37801"/>
    <w:rsid w:val="00E37E36"/>
    <w:rsid w:val="00E41743"/>
    <w:rsid w:val="00E41C0D"/>
    <w:rsid w:val="00E42829"/>
    <w:rsid w:val="00E43931"/>
    <w:rsid w:val="00E447BA"/>
    <w:rsid w:val="00E46C2A"/>
    <w:rsid w:val="00E46EAA"/>
    <w:rsid w:val="00E47444"/>
    <w:rsid w:val="00E47A30"/>
    <w:rsid w:val="00E47AFF"/>
    <w:rsid w:val="00E5038C"/>
    <w:rsid w:val="00E50B69"/>
    <w:rsid w:val="00E50DBB"/>
    <w:rsid w:val="00E523F5"/>
    <w:rsid w:val="00E5298B"/>
    <w:rsid w:val="00E54A18"/>
    <w:rsid w:val="00E555DD"/>
    <w:rsid w:val="00E56EFB"/>
    <w:rsid w:val="00E60274"/>
    <w:rsid w:val="00E60E62"/>
    <w:rsid w:val="00E62B3A"/>
    <w:rsid w:val="00E6458F"/>
    <w:rsid w:val="00E66627"/>
    <w:rsid w:val="00E66D8A"/>
    <w:rsid w:val="00E7242D"/>
    <w:rsid w:val="00E72690"/>
    <w:rsid w:val="00E727B4"/>
    <w:rsid w:val="00E729E1"/>
    <w:rsid w:val="00E74083"/>
    <w:rsid w:val="00E7618C"/>
    <w:rsid w:val="00E766D3"/>
    <w:rsid w:val="00E7730E"/>
    <w:rsid w:val="00E81E1A"/>
    <w:rsid w:val="00E8362D"/>
    <w:rsid w:val="00E87E21"/>
    <w:rsid w:val="00E87E25"/>
    <w:rsid w:val="00E9080D"/>
    <w:rsid w:val="00E91601"/>
    <w:rsid w:val="00E91731"/>
    <w:rsid w:val="00E925CD"/>
    <w:rsid w:val="00E93CFF"/>
    <w:rsid w:val="00E93E84"/>
    <w:rsid w:val="00E9491B"/>
    <w:rsid w:val="00E95F34"/>
    <w:rsid w:val="00E97D1C"/>
    <w:rsid w:val="00EA0313"/>
    <w:rsid w:val="00EA04F1"/>
    <w:rsid w:val="00EA2FD3"/>
    <w:rsid w:val="00EB12FC"/>
    <w:rsid w:val="00EB3B67"/>
    <w:rsid w:val="00EB4750"/>
    <w:rsid w:val="00EB7CE9"/>
    <w:rsid w:val="00EC182B"/>
    <w:rsid w:val="00EC26E7"/>
    <w:rsid w:val="00EC3383"/>
    <w:rsid w:val="00EC33FE"/>
    <w:rsid w:val="00EC433F"/>
    <w:rsid w:val="00EC45FD"/>
    <w:rsid w:val="00EC66CF"/>
    <w:rsid w:val="00EC677A"/>
    <w:rsid w:val="00EC68A4"/>
    <w:rsid w:val="00EC7292"/>
    <w:rsid w:val="00EC7845"/>
    <w:rsid w:val="00ED00D2"/>
    <w:rsid w:val="00ED09E8"/>
    <w:rsid w:val="00ED1FDE"/>
    <w:rsid w:val="00ED3A74"/>
    <w:rsid w:val="00ED403B"/>
    <w:rsid w:val="00ED6C4C"/>
    <w:rsid w:val="00ED7418"/>
    <w:rsid w:val="00ED7663"/>
    <w:rsid w:val="00EE048C"/>
    <w:rsid w:val="00EE4666"/>
    <w:rsid w:val="00EF18F4"/>
    <w:rsid w:val="00EF196D"/>
    <w:rsid w:val="00EF1D54"/>
    <w:rsid w:val="00EF7A63"/>
    <w:rsid w:val="00F01BA6"/>
    <w:rsid w:val="00F02E0D"/>
    <w:rsid w:val="00F04258"/>
    <w:rsid w:val="00F0443F"/>
    <w:rsid w:val="00F04E44"/>
    <w:rsid w:val="00F04F29"/>
    <w:rsid w:val="00F063C4"/>
    <w:rsid w:val="00F06EFB"/>
    <w:rsid w:val="00F1006C"/>
    <w:rsid w:val="00F12C27"/>
    <w:rsid w:val="00F1500C"/>
    <w:rsid w:val="00F1529E"/>
    <w:rsid w:val="00F1573C"/>
    <w:rsid w:val="00F15950"/>
    <w:rsid w:val="00F165A6"/>
    <w:rsid w:val="00F16F07"/>
    <w:rsid w:val="00F2294C"/>
    <w:rsid w:val="00F22A18"/>
    <w:rsid w:val="00F235FD"/>
    <w:rsid w:val="00F23CF3"/>
    <w:rsid w:val="00F240C0"/>
    <w:rsid w:val="00F27A43"/>
    <w:rsid w:val="00F30053"/>
    <w:rsid w:val="00F33322"/>
    <w:rsid w:val="00F335C6"/>
    <w:rsid w:val="00F35C04"/>
    <w:rsid w:val="00F35CE5"/>
    <w:rsid w:val="00F35DE9"/>
    <w:rsid w:val="00F40AFD"/>
    <w:rsid w:val="00F40F15"/>
    <w:rsid w:val="00F419C9"/>
    <w:rsid w:val="00F445D8"/>
    <w:rsid w:val="00F45B7C"/>
    <w:rsid w:val="00F45FCE"/>
    <w:rsid w:val="00F47122"/>
    <w:rsid w:val="00F47A46"/>
    <w:rsid w:val="00F51218"/>
    <w:rsid w:val="00F51362"/>
    <w:rsid w:val="00F53D6E"/>
    <w:rsid w:val="00F5520C"/>
    <w:rsid w:val="00F558C9"/>
    <w:rsid w:val="00F559FC"/>
    <w:rsid w:val="00F57857"/>
    <w:rsid w:val="00F61389"/>
    <w:rsid w:val="00F70008"/>
    <w:rsid w:val="00F70FB9"/>
    <w:rsid w:val="00F72F4B"/>
    <w:rsid w:val="00F73947"/>
    <w:rsid w:val="00F74714"/>
    <w:rsid w:val="00F74BFB"/>
    <w:rsid w:val="00F80B62"/>
    <w:rsid w:val="00F8178B"/>
    <w:rsid w:val="00F81945"/>
    <w:rsid w:val="00F83737"/>
    <w:rsid w:val="00F83F59"/>
    <w:rsid w:val="00F847A4"/>
    <w:rsid w:val="00F84FC5"/>
    <w:rsid w:val="00F86659"/>
    <w:rsid w:val="00F91C9C"/>
    <w:rsid w:val="00F9334F"/>
    <w:rsid w:val="00F942B2"/>
    <w:rsid w:val="00F95862"/>
    <w:rsid w:val="00F96A9A"/>
    <w:rsid w:val="00F97D7F"/>
    <w:rsid w:val="00FA026C"/>
    <w:rsid w:val="00FA0566"/>
    <w:rsid w:val="00FA06D6"/>
    <w:rsid w:val="00FA0C63"/>
    <w:rsid w:val="00FA122C"/>
    <w:rsid w:val="00FA1745"/>
    <w:rsid w:val="00FA2C5B"/>
    <w:rsid w:val="00FA3B95"/>
    <w:rsid w:val="00FA57F0"/>
    <w:rsid w:val="00FB3310"/>
    <w:rsid w:val="00FB3A7B"/>
    <w:rsid w:val="00FB6432"/>
    <w:rsid w:val="00FC1278"/>
    <w:rsid w:val="00FC1612"/>
    <w:rsid w:val="00FC210F"/>
    <w:rsid w:val="00FC73C4"/>
    <w:rsid w:val="00FD13ED"/>
    <w:rsid w:val="00FD1DC9"/>
    <w:rsid w:val="00FD2A34"/>
    <w:rsid w:val="00FD3FC5"/>
    <w:rsid w:val="00FD4073"/>
    <w:rsid w:val="00FE0B88"/>
    <w:rsid w:val="00FE7735"/>
    <w:rsid w:val="00FE78B9"/>
    <w:rsid w:val="00FE7E40"/>
    <w:rsid w:val="00FF04D9"/>
    <w:rsid w:val="00FF5D32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CB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43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60E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uiPriority w:val="99"/>
    <w:unhideWhenUsed/>
    <w:rsid w:val="00E60E62"/>
    <w:rPr>
      <w:color w:val="0000FF"/>
      <w:u w:val="single"/>
    </w:rPr>
  </w:style>
  <w:style w:type="paragraph" w:customStyle="1" w:styleId="ad">
    <w:name w:val="Знак"/>
    <w:basedOn w:val="a"/>
    <w:autoRedefine/>
    <w:rsid w:val="00F5520C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43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60E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uiPriority w:val="99"/>
    <w:unhideWhenUsed/>
    <w:rsid w:val="00E60E62"/>
    <w:rPr>
      <w:color w:val="0000FF"/>
      <w:u w:val="single"/>
    </w:rPr>
  </w:style>
  <w:style w:type="paragraph" w:customStyle="1" w:styleId="ad">
    <w:name w:val="Знак"/>
    <w:basedOn w:val="a"/>
    <w:autoRedefine/>
    <w:rsid w:val="00F5520C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48;&#1053;&#1057;&#1055;&#1054;&#1056;&#1058;\&#1053;&#1055;&#1040;\&#1041;&#1051;&#1040;&#1053;&#1050;&#1048;%20&#1053;&#1055;&#1040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EBBE-6209-4D97-B739-A1FDC1D2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107</TotalTime>
  <Pages>8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Правительство Рязанской области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Roman</dc:creator>
  <cp:lastModifiedBy>Дягилева М.А.</cp:lastModifiedBy>
  <cp:revision>17</cp:revision>
  <cp:lastPrinted>2021-10-07T11:34:00Z</cp:lastPrinted>
  <dcterms:created xsi:type="dcterms:W3CDTF">2021-09-08T06:23:00Z</dcterms:created>
  <dcterms:modified xsi:type="dcterms:W3CDTF">2021-10-12T14:38:00Z</dcterms:modified>
</cp:coreProperties>
</file>