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F6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B7">
        <w:rPr>
          <w:rFonts w:ascii="Times New Roman" w:hAnsi="Times New Roman"/>
          <w:bCs/>
          <w:sz w:val="28"/>
          <w:szCs w:val="28"/>
        </w:rPr>
        <w:t>от 29 октября 2021 г. № 296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16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RPr="00CB1C9A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1C9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9A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6F1BF8" w:rsidRPr="00CB1C9A" w:rsidRDefault="00732F63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 w:rsidRPr="00CB1C9A">
              <w:rPr>
                <w:rFonts w:ascii="Times New Roman" w:hAnsi="Times New Roman"/>
                <w:sz w:val="28"/>
                <w:szCs w:val="28"/>
              </w:rPr>
              <w:t>, от 18.11.2020 № 294</w:t>
            </w:r>
            <w:r w:rsidR="00C84ED8" w:rsidRPr="00CF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730B3" w:rsidRPr="00CF4842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730B3" w:rsidRPr="00CB1C9A">
              <w:rPr>
                <w:rFonts w:ascii="Times New Roman" w:hAnsi="Times New Roman"/>
                <w:sz w:val="28"/>
                <w:szCs w:val="28"/>
              </w:rPr>
              <w:t>2</w:t>
            </w:r>
            <w:r w:rsidR="00B730B3" w:rsidRPr="00CF4842">
              <w:rPr>
                <w:rFonts w:ascii="Times New Roman" w:hAnsi="Times New Roman"/>
                <w:sz w:val="28"/>
                <w:szCs w:val="28"/>
              </w:rPr>
              <w:t>.12.2020 №</w:t>
            </w:r>
            <w:r w:rsidR="006C6FCA" w:rsidRPr="00CB1C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B3" w:rsidRPr="00CB1C9A">
              <w:rPr>
                <w:rFonts w:ascii="Times New Roman" w:hAnsi="Times New Roman"/>
                <w:sz w:val="28"/>
                <w:szCs w:val="28"/>
              </w:rPr>
              <w:t>355</w:t>
            </w:r>
            <w:r w:rsidR="006F1BF8" w:rsidRPr="00CB1C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B1C9A" w:rsidRDefault="006F1BF8" w:rsidP="001C1095">
            <w:pPr>
              <w:spacing w:line="235" w:lineRule="auto"/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9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A3A3A">
              <w:rPr>
                <w:rFonts w:ascii="Times New Roman" w:hAnsi="Times New Roman"/>
                <w:sz w:val="28"/>
                <w:szCs w:val="28"/>
              </w:rPr>
              <w:t xml:space="preserve">16.03.2021 № 47, от 06.07.2021 № 176, от </w:t>
            </w:r>
            <w:r w:rsidR="007D40D7">
              <w:rPr>
                <w:rFonts w:ascii="Times New Roman" w:hAnsi="Times New Roman"/>
                <w:sz w:val="28"/>
                <w:szCs w:val="28"/>
              </w:rPr>
              <w:t>14</w:t>
            </w:r>
            <w:r w:rsidR="006A3A3A">
              <w:rPr>
                <w:rFonts w:ascii="Times New Roman" w:hAnsi="Times New Roman"/>
                <w:sz w:val="28"/>
                <w:szCs w:val="28"/>
              </w:rPr>
              <w:t xml:space="preserve">.09.2021 № </w:t>
            </w:r>
            <w:r w:rsidR="007D40D7">
              <w:rPr>
                <w:rFonts w:ascii="Times New Roman" w:hAnsi="Times New Roman"/>
                <w:sz w:val="28"/>
                <w:szCs w:val="28"/>
              </w:rPr>
              <w:t>239</w:t>
            </w:r>
            <w:r w:rsidR="00732F63" w:rsidRPr="00CB1C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B1C9A" w:rsidTr="002C0CBF">
        <w:tc>
          <w:tcPr>
            <w:tcW w:w="5000" w:type="pct"/>
          </w:tcPr>
          <w:p w:rsidR="00DF167F" w:rsidRPr="001E418C" w:rsidRDefault="007D40D7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исполнение постановления </w:t>
            </w:r>
            <w:r w:rsidR="00DF167F" w:rsidRPr="001E418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 24 августа 2021 г. № 220 «О государственных программах Рязанской области» Правительство Рязанской области </w:t>
            </w:r>
            <w:r w:rsidR="00DF167F" w:rsidRPr="001E418C">
              <w:rPr>
                <w:rFonts w:ascii="Times New Roman" w:hAnsi="Times New Roman"/>
                <w:sz w:val="28"/>
                <w:szCs w:val="28"/>
              </w:rPr>
              <w:t xml:space="preserve"> ПОСТАНОВЛЯЕТ:</w:t>
            </w:r>
          </w:p>
          <w:p w:rsidR="00CF4842" w:rsidRPr="001E418C" w:rsidRDefault="00CF4842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8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F167F" w:rsidRPr="001E418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Pr="001E418C">
              <w:rPr>
                <w:rFonts w:ascii="Times New Roman" w:hAnsi="Times New Roman"/>
                <w:sz w:val="28"/>
                <w:szCs w:val="28"/>
              </w:rPr>
              <w:t xml:space="preserve">в постановление Правительства Рязанской области от </w:t>
            </w:r>
            <w:r w:rsidR="00662DD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1E418C">
              <w:rPr>
                <w:rFonts w:ascii="Times New Roman" w:hAnsi="Times New Roman"/>
                <w:sz w:val="28"/>
                <w:szCs w:val="28"/>
              </w:rPr>
              <w:t>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 следующие изменения:</w:t>
            </w:r>
          </w:p>
          <w:p w:rsidR="00CF4842" w:rsidRPr="001E418C" w:rsidRDefault="00CF4842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8C">
              <w:rPr>
                <w:rFonts w:ascii="Times New Roman" w:hAnsi="Times New Roman"/>
                <w:sz w:val="28"/>
                <w:szCs w:val="28"/>
              </w:rPr>
              <w:t>1) пункт 1</w:t>
            </w:r>
            <w:r w:rsidR="00841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418C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E00685" w:rsidRPr="001C1095" w:rsidRDefault="001C1095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C1095">
              <w:rPr>
                <w:rFonts w:ascii="Times New Roman" w:hAnsi="Times New Roman"/>
                <w:spacing w:val="-2"/>
                <w:sz w:val="28"/>
                <w:szCs w:val="28"/>
              </w:rPr>
              <w:t>«1. </w:t>
            </w:r>
            <w:r w:rsidR="00CF4842" w:rsidRPr="001C109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Утвердить государственную программу Рязанской области </w:t>
            </w:r>
            <w:r w:rsidR="00CF4842" w:rsidRPr="001C1095">
              <w:rPr>
                <w:rFonts w:ascii="Times New Roman" w:hAnsi="Times New Roman"/>
                <w:spacing w:val="-4"/>
                <w:sz w:val="28"/>
                <w:szCs w:val="28"/>
              </w:rPr>
              <w:t>«Профилактика правонарушений и предуп</w:t>
            </w:r>
            <w:r w:rsidR="007D40D7" w:rsidRPr="001C1095">
              <w:rPr>
                <w:rFonts w:ascii="Times New Roman" w:hAnsi="Times New Roman"/>
                <w:spacing w:val="-4"/>
                <w:sz w:val="28"/>
                <w:szCs w:val="28"/>
              </w:rPr>
              <w:t>реждение чрезвычайных ситуаций»: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I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этап согласно приложению № 1</w:t>
            </w:r>
            <w:r w:rsidR="00E00685" w:rsidRPr="001C1095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II</w:t>
            </w:r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этап согласно приложению </w:t>
            </w:r>
            <w:r w:rsidR="00E00685" w:rsidRPr="001C1095">
              <w:rPr>
                <w:rFonts w:ascii="Times New Roman" w:hAnsi="Times New Roman"/>
                <w:spacing w:val="-2"/>
                <w:sz w:val="28"/>
                <w:szCs w:val="28"/>
              </w:rPr>
              <w:t>№ 2</w:t>
            </w:r>
            <w:proofErr w:type="gramStart"/>
            <w:r w:rsidR="007D40D7" w:rsidRPr="001C1095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E00685" w:rsidRPr="001C1095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proofErr w:type="gramEnd"/>
            <w:r w:rsidR="00E00685" w:rsidRPr="001C1095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8B3D50" w:rsidRDefault="00CF4842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0D0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D03D1">
              <w:rPr>
                <w:rFonts w:ascii="Times New Roman" w:hAnsi="Times New Roman"/>
                <w:sz w:val="28"/>
                <w:szCs w:val="28"/>
              </w:rPr>
              <w:t>е</w:t>
            </w:r>
            <w:r w:rsidR="007D40D7">
              <w:rPr>
                <w:rFonts w:ascii="Times New Roman" w:hAnsi="Times New Roman"/>
                <w:sz w:val="28"/>
                <w:szCs w:val="28"/>
              </w:rPr>
              <w:t xml:space="preserve"> считать приложением № 1 и в</w:t>
            </w:r>
            <w:r w:rsidR="008B3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40D7">
              <w:rPr>
                <w:rFonts w:ascii="Times New Roman" w:hAnsi="Times New Roman"/>
                <w:sz w:val="28"/>
                <w:szCs w:val="28"/>
              </w:rPr>
              <w:t>не</w:t>
            </w:r>
            <w:r w:rsidR="008B3D50">
              <w:rPr>
                <w:rFonts w:ascii="Times New Roman" w:hAnsi="Times New Roman"/>
                <w:sz w:val="28"/>
                <w:szCs w:val="28"/>
              </w:rPr>
              <w:t>м:</w:t>
            </w:r>
          </w:p>
          <w:p w:rsidR="007D40D7" w:rsidRPr="00CB1C9A" w:rsidRDefault="008B3D50" w:rsidP="001C10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 w:rsidR="007D40D7">
              <w:rPr>
                <w:rFonts w:ascii="Times New Roman" w:hAnsi="Times New Roman"/>
                <w:sz w:val="28"/>
                <w:szCs w:val="28"/>
              </w:rPr>
              <w:t xml:space="preserve">року «Сроки реализации Программы» паспорта государственной программы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7D40D7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</w:tc>
      </w:tr>
    </w:tbl>
    <w:p w:rsidR="00E6302C" w:rsidRPr="00D74DA9" w:rsidRDefault="00E6302C" w:rsidP="001C1095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6662"/>
      </w:tblGrid>
      <w:tr w:rsidR="00B433B6" w:rsidTr="007D40D7">
        <w:tc>
          <w:tcPr>
            <w:tcW w:w="2660" w:type="dxa"/>
          </w:tcPr>
          <w:p w:rsidR="00B433B6" w:rsidRPr="00B433B6" w:rsidRDefault="00B433B6" w:rsidP="001C109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«Сроки реализации Программы»</w:t>
            </w:r>
          </w:p>
        </w:tc>
        <w:tc>
          <w:tcPr>
            <w:tcW w:w="6662" w:type="dxa"/>
          </w:tcPr>
          <w:p w:rsidR="00B433B6" w:rsidRPr="00B433B6" w:rsidRDefault="008B3D50" w:rsidP="001C109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2015-2023 годы. Э</w:t>
            </w:r>
            <w:r w:rsidR="00E00685">
              <w:rPr>
                <w:rFonts w:ascii="Times New Roman" w:hAnsi="Times New Roman"/>
                <w:sz w:val="28"/>
                <w:szCs w:val="28"/>
              </w:rPr>
              <w:t>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68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B433B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B8B">
              <w:rPr>
                <w:rFonts w:ascii="Times New Roman" w:hAnsi="Times New Roman"/>
                <w:sz w:val="28"/>
                <w:szCs w:val="28"/>
              </w:rPr>
              <w:t xml:space="preserve">2015-2023 </w:t>
            </w:r>
            <w:r w:rsidR="007D40D7">
              <w:rPr>
                <w:rFonts w:ascii="Times New Roman" w:hAnsi="Times New Roman"/>
                <w:sz w:val="28"/>
                <w:szCs w:val="28"/>
              </w:rPr>
              <w:t>г</w:t>
            </w:r>
            <w:r w:rsidR="00B433B6">
              <w:rPr>
                <w:rFonts w:ascii="Times New Roman" w:hAnsi="Times New Roman"/>
                <w:sz w:val="28"/>
                <w:szCs w:val="28"/>
              </w:rPr>
              <w:t>од</w:t>
            </w:r>
            <w:r w:rsidR="007D40D7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Start"/>
            <w:r w:rsidR="00B433B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</w:tr>
    </w:tbl>
    <w:p w:rsidR="00713EEF" w:rsidRPr="00713EEF" w:rsidRDefault="00713EEF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2"/>
      </w:tblGrid>
      <w:tr w:rsidR="00713EEF" w:rsidRPr="00394F6E" w:rsidTr="00320E29">
        <w:tc>
          <w:tcPr>
            <w:tcW w:w="9462" w:type="dxa"/>
            <w:shd w:val="clear" w:color="auto" w:fill="auto"/>
          </w:tcPr>
          <w:p w:rsidR="00E00685" w:rsidRDefault="00713EEF" w:rsidP="00E00685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дополнить приложением № 2 согласно приложению </w:t>
            </w:r>
            <w:r w:rsidR="00E00685">
              <w:rPr>
                <w:rFonts w:ascii="Times New Roman" w:hAnsi="Times New Roman"/>
                <w:sz w:val="28"/>
                <w:szCs w:val="28"/>
              </w:rPr>
              <w:t>к настоящему постановлению.</w:t>
            </w:r>
          </w:p>
          <w:p w:rsidR="00713EEF" w:rsidRDefault="00E00685" w:rsidP="00E00685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со дня его официального опубликования, за исключением подпункта 3 пункта 1, который вступает </w:t>
            </w:r>
            <w:r w:rsidR="00713EEF">
              <w:rPr>
                <w:rFonts w:ascii="Times New Roman" w:hAnsi="Times New Roman"/>
                <w:sz w:val="28"/>
                <w:szCs w:val="28"/>
              </w:rPr>
              <w:t>в силу с 1 января 2022 года.</w:t>
            </w:r>
          </w:p>
          <w:p w:rsidR="001C1095" w:rsidRPr="00B26FB4" w:rsidRDefault="001C1095" w:rsidP="00E00685">
            <w:pPr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33B6" w:rsidRPr="00D80C0F" w:rsidRDefault="00B433B6">
      <w:pPr>
        <w:rPr>
          <w:rFonts w:ascii="Times New Roman" w:hAnsi="Times New Roman"/>
          <w:sz w:val="8"/>
          <w:szCs w:val="1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0D5EED" w:rsidTr="006D01F9">
        <w:trPr>
          <w:trHeight w:val="309"/>
        </w:trPr>
        <w:tc>
          <w:tcPr>
            <w:tcW w:w="2111" w:type="pct"/>
          </w:tcPr>
          <w:p w:rsidR="00D80C0F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C0F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D80C0F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0C0F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C6CC0" w:rsidRDefault="00460FEA" w:rsidP="00091B91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AC6CC0" w:rsidSect="001C1095">
      <w:headerReference w:type="default" r:id="rId16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D2" w:rsidRDefault="000760D2">
      <w:r>
        <w:separator/>
      </w:r>
    </w:p>
  </w:endnote>
  <w:endnote w:type="continuationSeparator" w:id="0">
    <w:p w:rsidR="000760D2" w:rsidRDefault="000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7" w:rsidRDefault="00DD16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32F63">
          <w:pPr>
            <w:pStyle w:val="a6"/>
          </w:pPr>
          <w:r>
            <w:rPr>
              <w:noProof/>
            </w:rPr>
            <w:drawing>
              <wp:inline distT="0" distB="0" distL="0" distR="0" wp14:anchorId="06BE44C3" wp14:editId="4C60B08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32F6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45FF92A" wp14:editId="60E691D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1C1095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2089  28.10.2021 9:58:09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D2" w:rsidRDefault="000760D2">
      <w:r>
        <w:separator/>
      </w:r>
    </w:p>
  </w:footnote>
  <w:footnote w:type="continuationSeparator" w:id="0">
    <w:p w:rsidR="000760D2" w:rsidRDefault="0007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7" w:rsidRDefault="00DD16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7" w:rsidRDefault="00DD16B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6D0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sJBPiPp2GkAK8C3JGnQo0xiLM4=" w:salt="nnyR6A7nQWVtZ4th1mNj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0025B"/>
    <w:rsid w:val="0001360F"/>
    <w:rsid w:val="00017047"/>
    <w:rsid w:val="000256B3"/>
    <w:rsid w:val="0002766C"/>
    <w:rsid w:val="000331B3"/>
    <w:rsid w:val="00033413"/>
    <w:rsid w:val="000335C5"/>
    <w:rsid w:val="00035D7B"/>
    <w:rsid w:val="00037C0C"/>
    <w:rsid w:val="000435C1"/>
    <w:rsid w:val="00043D0E"/>
    <w:rsid w:val="00055366"/>
    <w:rsid w:val="00056DEB"/>
    <w:rsid w:val="00056F94"/>
    <w:rsid w:val="000660ED"/>
    <w:rsid w:val="000713FB"/>
    <w:rsid w:val="00073A7A"/>
    <w:rsid w:val="000760D2"/>
    <w:rsid w:val="00076D5E"/>
    <w:rsid w:val="0008071B"/>
    <w:rsid w:val="00084DD3"/>
    <w:rsid w:val="000907CC"/>
    <w:rsid w:val="000917C0"/>
    <w:rsid w:val="00091B91"/>
    <w:rsid w:val="00094D77"/>
    <w:rsid w:val="000A7A33"/>
    <w:rsid w:val="000B0736"/>
    <w:rsid w:val="000B273A"/>
    <w:rsid w:val="000B3817"/>
    <w:rsid w:val="000C138F"/>
    <w:rsid w:val="000C6FA7"/>
    <w:rsid w:val="000D03D1"/>
    <w:rsid w:val="000D259F"/>
    <w:rsid w:val="000D57D1"/>
    <w:rsid w:val="000D5EED"/>
    <w:rsid w:val="000F47CB"/>
    <w:rsid w:val="000F6D05"/>
    <w:rsid w:val="00102FE7"/>
    <w:rsid w:val="00105334"/>
    <w:rsid w:val="00113608"/>
    <w:rsid w:val="00122CFD"/>
    <w:rsid w:val="00132813"/>
    <w:rsid w:val="00133FA7"/>
    <w:rsid w:val="00151370"/>
    <w:rsid w:val="0015652A"/>
    <w:rsid w:val="0015758C"/>
    <w:rsid w:val="001576B0"/>
    <w:rsid w:val="00162E72"/>
    <w:rsid w:val="00166C38"/>
    <w:rsid w:val="00170A04"/>
    <w:rsid w:val="001754C3"/>
    <w:rsid w:val="00175BE5"/>
    <w:rsid w:val="001850F4"/>
    <w:rsid w:val="0018603D"/>
    <w:rsid w:val="001947BE"/>
    <w:rsid w:val="001A2289"/>
    <w:rsid w:val="001A560F"/>
    <w:rsid w:val="001B0982"/>
    <w:rsid w:val="001B32BA"/>
    <w:rsid w:val="001B3CB0"/>
    <w:rsid w:val="001B7D18"/>
    <w:rsid w:val="001C0135"/>
    <w:rsid w:val="001C1095"/>
    <w:rsid w:val="001C1E4E"/>
    <w:rsid w:val="001C31BD"/>
    <w:rsid w:val="001C663B"/>
    <w:rsid w:val="001E0317"/>
    <w:rsid w:val="001E03B9"/>
    <w:rsid w:val="001E20F1"/>
    <w:rsid w:val="001E418C"/>
    <w:rsid w:val="001E4FAA"/>
    <w:rsid w:val="001F12E8"/>
    <w:rsid w:val="001F228C"/>
    <w:rsid w:val="001F64B8"/>
    <w:rsid w:val="001F7C83"/>
    <w:rsid w:val="00203046"/>
    <w:rsid w:val="002158AF"/>
    <w:rsid w:val="00217C8B"/>
    <w:rsid w:val="002244C5"/>
    <w:rsid w:val="00231F1C"/>
    <w:rsid w:val="00236DE2"/>
    <w:rsid w:val="00242DDB"/>
    <w:rsid w:val="002479A2"/>
    <w:rsid w:val="0025064C"/>
    <w:rsid w:val="0026087E"/>
    <w:rsid w:val="00265420"/>
    <w:rsid w:val="002671F0"/>
    <w:rsid w:val="002739FB"/>
    <w:rsid w:val="00274E14"/>
    <w:rsid w:val="00280A6D"/>
    <w:rsid w:val="002837FF"/>
    <w:rsid w:val="0029454A"/>
    <w:rsid w:val="002953B6"/>
    <w:rsid w:val="002B7A59"/>
    <w:rsid w:val="002C0CBF"/>
    <w:rsid w:val="002C120E"/>
    <w:rsid w:val="002C14A8"/>
    <w:rsid w:val="002C6B4B"/>
    <w:rsid w:val="002E2737"/>
    <w:rsid w:val="002E3044"/>
    <w:rsid w:val="002E34D0"/>
    <w:rsid w:val="002E3C16"/>
    <w:rsid w:val="002E6A8A"/>
    <w:rsid w:val="002F1E81"/>
    <w:rsid w:val="002F3EEA"/>
    <w:rsid w:val="002F7845"/>
    <w:rsid w:val="00302F23"/>
    <w:rsid w:val="00310D92"/>
    <w:rsid w:val="00312C81"/>
    <w:rsid w:val="00313BDC"/>
    <w:rsid w:val="003160CB"/>
    <w:rsid w:val="00317DDB"/>
    <w:rsid w:val="003222A3"/>
    <w:rsid w:val="003233E1"/>
    <w:rsid w:val="00337B25"/>
    <w:rsid w:val="003422FD"/>
    <w:rsid w:val="00360A40"/>
    <w:rsid w:val="00360E1B"/>
    <w:rsid w:val="003613F8"/>
    <w:rsid w:val="00370EAF"/>
    <w:rsid w:val="00374E8A"/>
    <w:rsid w:val="00380BC5"/>
    <w:rsid w:val="0038445B"/>
    <w:rsid w:val="003870C2"/>
    <w:rsid w:val="00397829"/>
    <w:rsid w:val="003A40F9"/>
    <w:rsid w:val="003A4CD3"/>
    <w:rsid w:val="003A67AB"/>
    <w:rsid w:val="003B1721"/>
    <w:rsid w:val="003B491A"/>
    <w:rsid w:val="003B4B69"/>
    <w:rsid w:val="003D3B8A"/>
    <w:rsid w:val="003D54F8"/>
    <w:rsid w:val="003D6BF6"/>
    <w:rsid w:val="003E63AC"/>
    <w:rsid w:val="003F4F5E"/>
    <w:rsid w:val="003F6095"/>
    <w:rsid w:val="0040081D"/>
    <w:rsid w:val="00400906"/>
    <w:rsid w:val="00420603"/>
    <w:rsid w:val="004206DF"/>
    <w:rsid w:val="0042590E"/>
    <w:rsid w:val="00437F65"/>
    <w:rsid w:val="00457E1F"/>
    <w:rsid w:val="00460FEA"/>
    <w:rsid w:val="004734B7"/>
    <w:rsid w:val="004762DD"/>
    <w:rsid w:val="00481B88"/>
    <w:rsid w:val="00485B4F"/>
    <w:rsid w:val="004862D1"/>
    <w:rsid w:val="00490B0C"/>
    <w:rsid w:val="004A12E9"/>
    <w:rsid w:val="004A3086"/>
    <w:rsid w:val="004B04B5"/>
    <w:rsid w:val="004B1D9C"/>
    <w:rsid w:val="004B2D5A"/>
    <w:rsid w:val="004B3C0D"/>
    <w:rsid w:val="004B3C92"/>
    <w:rsid w:val="004B47CF"/>
    <w:rsid w:val="004C0478"/>
    <w:rsid w:val="004C5D77"/>
    <w:rsid w:val="004D146B"/>
    <w:rsid w:val="004D293D"/>
    <w:rsid w:val="004F2F6A"/>
    <w:rsid w:val="004F44FE"/>
    <w:rsid w:val="00512A47"/>
    <w:rsid w:val="00515A56"/>
    <w:rsid w:val="005248ED"/>
    <w:rsid w:val="00531C68"/>
    <w:rsid w:val="00532119"/>
    <w:rsid w:val="005335F3"/>
    <w:rsid w:val="00536CEB"/>
    <w:rsid w:val="00543C38"/>
    <w:rsid w:val="00543D2D"/>
    <w:rsid w:val="00545A3D"/>
    <w:rsid w:val="00546DBB"/>
    <w:rsid w:val="00552F24"/>
    <w:rsid w:val="005545CF"/>
    <w:rsid w:val="00561A5B"/>
    <w:rsid w:val="00565A5F"/>
    <w:rsid w:val="0057074C"/>
    <w:rsid w:val="005721F4"/>
    <w:rsid w:val="00572808"/>
    <w:rsid w:val="00573FBF"/>
    <w:rsid w:val="00574FF3"/>
    <w:rsid w:val="00576162"/>
    <w:rsid w:val="00582538"/>
    <w:rsid w:val="00583284"/>
    <w:rsid w:val="005838EA"/>
    <w:rsid w:val="00585EE1"/>
    <w:rsid w:val="00590C0E"/>
    <w:rsid w:val="0059198C"/>
    <w:rsid w:val="00591F8F"/>
    <w:rsid w:val="005939E6"/>
    <w:rsid w:val="005A4227"/>
    <w:rsid w:val="005B229B"/>
    <w:rsid w:val="005B2D59"/>
    <w:rsid w:val="005B3518"/>
    <w:rsid w:val="005B3D7A"/>
    <w:rsid w:val="005B438E"/>
    <w:rsid w:val="005B459F"/>
    <w:rsid w:val="005B5A4B"/>
    <w:rsid w:val="005B780A"/>
    <w:rsid w:val="005C56AE"/>
    <w:rsid w:val="005C7449"/>
    <w:rsid w:val="005D03DA"/>
    <w:rsid w:val="005D196C"/>
    <w:rsid w:val="005E08E2"/>
    <w:rsid w:val="005E545E"/>
    <w:rsid w:val="005E5735"/>
    <w:rsid w:val="005E6B47"/>
    <w:rsid w:val="005E6D99"/>
    <w:rsid w:val="005F2ADD"/>
    <w:rsid w:val="005F2C49"/>
    <w:rsid w:val="006013EB"/>
    <w:rsid w:val="0060479E"/>
    <w:rsid w:val="00604BE7"/>
    <w:rsid w:val="00606329"/>
    <w:rsid w:val="00616AED"/>
    <w:rsid w:val="00632A4F"/>
    <w:rsid w:val="00632B56"/>
    <w:rsid w:val="006351E3"/>
    <w:rsid w:val="00637B2F"/>
    <w:rsid w:val="0064315B"/>
    <w:rsid w:val="00644236"/>
    <w:rsid w:val="00644F3D"/>
    <w:rsid w:val="00645220"/>
    <w:rsid w:val="006471E5"/>
    <w:rsid w:val="00651970"/>
    <w:rsid w:val="00661B20"/>
    <w:rsid w:val="00662DD2"/>
    <w:rsid w:val="00671D3B"/>
    <w:rsid w:val="00683693"/>
    <w:rsid w:val="006844AF"/>
    <w:rsid w:val="00684A5B"/>
    <w:rsid w:val="006908BF"/>
    <w:rsid w:val="00692624"/>
    <w:rsid w:val="00694EF6"/>
    <w:rsid w:val="006A1F71"/>
    <w:rsid w:val="006A3A3A"/>
    <w:rsid w:val="006B7402"/>
    <w:rsid w:val="006C18D9"/>
    <w:rsid w:val="006C2EF4"/>
    <w:rsid w:val="006C6FCA"/>
    <w:rsid w:val="006D01F9"/>
    <w:rsid w:val="006D7244"/>
    <w:rsid w:val="006E6D6E"/>
    <w:rsid w:val="006E72A0"/>
    <w:rsid w:val="006F0300"/>
    <w:rsid w:val="006F071D"/>
    <w:rsid w:val="006F181D"/>
    <w:rsid w:val="006F1BF8"/>
    <w:rsid w:val="006F2D2B"/>
    <w:rsid w:val="006F328B"/>
    <w:rsid w:val="006F5886"/>
    <w:rsid w:val="00705BBE"/>
    <w:rsid w:val="00707734"/>
    <w:rsid w:val="00707E19"/>
    <w:rsid w:val="00712F7C"/>
    <w:rsid w:val="00713EEF"/>
    <w:rsid w:val="0072328A"/>
    <w:rsid w:val="00732F63"/>
    <w:rsid w:val="007377B5"/>
    <w:rsid w:val="0074302E"/>
    <w:rsid w:val="00746CC2"/>
    <w:rsid w:val="007474E5"/>
    <w:rsid w:val="00760323"/>
    <w:rsid w:val="00765600"/>
    <w:rsid w:val="0076655C"/>
    <w:rsid w:val="0077009F"/>
    <w:rsid w:val="00774B03"/>
    <w:rsid w:val="00774FA5"/>
    <w:rsid w:val="00775A42"/>
    <w:rsid w:val="00777860"/>
    <w:rsid w:val="007875A7"/>
    <w:rsid w:val="00791C9F"/>
    <w:rsid w:val="00792AAB"/>
    <w:rsid w:val="00793B47"/>
    <w:rsid w:val="00794B8B"/>
    <w:rsid w:val="007A1D0C"/>
    <w:rsid w:val="007A2A7B"/>
    <w:rsid w:val="007B0BE6"/>
    <w:rsid w:val="007C080A"/>
    <w:rsid w:val="007D0E1C"/>
    <w:rsid w:val="007D40D7"/>
    <w:rsid w:val="007D4925"/>
    <w:rsid w:val="007D668A"/>
    <w:rsid w:val="007D7C45"/>
    <w:rsid w:val="007E1CCB"/>
    <w:rsid w:val="007E39C5"/>
    <w:rsid w:val="007F0C8A"/>
    <w:rsid w:val="007F11AB"/>
    <w:rsid w:val="007F2FBE"/>
    <w:rsid w:val="007F3F4A"/>
    <w:rsid w:val="007F4BE1"/>
    <w:rsid w:val="00803E53"/>
    <w:rsid w:val="00806A51"/>
    <w:rsid w:val="008105DF"/>
    <w:rsid w:val="00813888"/>
    <w:rsid w:val="008143CB"/>
    <w:rsid w:val="008229D3"/>
    <w:rsid w:val="00823CA1"/>
    <w:rsid w:val="00825E16"/>
    <w:rsid w:val="008272EB"/>
    <w:rsid w:val="00840EE4"/>
    <w:rsid w:val="00841171"/>
    <w:rsid w:val="008479A9"/>
    <w:rsid w:val="008513B9"/>
    <w:rsid w:val="008575BE"/>
    <w:rsid w:val="00861210"/>
    <w:rsid w:val="0086148B"/>
    <w:rsid w:val="00864293"/>
    <w:rsid w:val="00864B4A"/>
    <w:rsid w:val="008702D3"/>
    <w:rsid w:val="00876034"/>
    <w:rsid w:val="008827E7"/>
    <w:rsid w:val="00882C5C"/>
    <w:rsid w:val="00887119"/>
    <w:rsid w:val="00897610"/>
    <w:rsid w:val="008A1696"/>
    <w:rsid w:val="008A2D83"/>
    <w:rsid w:val="008B11B1"/>
    <w:rsid w:val="008B3D50"/>
    <w:rsid w:val="008B6BD5"/>
    <w:rsid w:val="008B7D2A"/>
    <w:rsid w:val="008C1888"/>
    <w:rsid w:val="008C58FE"/>
    <w:rsid w:val="008D17EA"/>
    <w:rsid w:val="008E5090"/>
    <w:rsid w:val="008E6112"/>
    <w:rsid w:val="008E6C41"/>
    <w:rsid w:val="008F0816"/>
    <w:rsid w:val="008F1DA2"/>
    <w:rsid w:val="008F6BB7"/>
    <w:rsid w:val="00900F42"/>
    <w:rsid w:val="009117F0"/>
    <w:rsid w:val="0092210F"/>
    <w:rsid w:val="00931957"/>
    <w:rsid w:val="00932E3C"/>
    <w:rsid w:val="009422E5"/>
    <w:rsid w:val="00957134"/>
    <w:rsid w:val="00961273"/>
    <w:rsid w:val="00965D04"/>
    <w:rsid w:val="009708D4"/>
    <w:rsid w:val="009746DF"/>
    <w:rsid w:val="00980510"/>
    <w:rsid w:val="009936E7"/>
    <w:rsid w:val="00994F64"/>
    <w:rsid w:val="00997749"/>
    <w:rsid w:val="009977FF"/>
    <w:rsid w:val="00997D2A"/>
    <w:rsid w:val="009A0837"/>
    <w:rsid w:val="009A085B"/>
    <w:rsid w:val="009A2346"/>
    <w:rsid w:val="009C0BE7"/>
    <w:rsid w:val="009C1DE6"/>
    <w:rsid w:val="009C1F0E"/>
    <w:rsid w:val="009D3E8C"/>
    <w:rsid w:val="009D47E7"/>
    <w:rsid w:val="009E3A0E"/>
    <w:rsid w:val="009F607A"/>
    <w:rsid w:val="00A05E31"/>
    <w:rsid w:val="00A07356"/>
    <w:rsid w:val="00A107AC"/>
    <w:rsid w:val="00A113D3"/>
    <w:rsid w:val="00A1314B"/>
    <w:rsid w:val="00A13160"/>
    <w:rsid w:val="00A137D3"/>
    <w:rsid w:val="00A15ED0"/>
    <w:rsid w:val="00A17B31"/>
    <w:rsid w:val="00A30671"/>
    <w:rsid w:val="00A367EA"/>
    <w:rsid w:val="00A44A8F"/>
    <w:rsid w:val="00A51D96"/>
    <w:rsid w:val="00A55FC5"/>
    <w:rsid w:val="00A60377"/>
    <w:rsid w:val="00A66FF1"/>
    <w:rsid w:val="00A71D0A"/>
    <w:rsid w:val="00A75F85"/>
    <w:rsid w:val="00A8421B"/>
    <w:rsid w:val="00A844A4"/>
    <w:rsid w:val="00A932EF"/>
    <w:rsid w:val="00A96AAD"/>
    <w:rsid w:val="00A96D06"/>
    <w:rsid w:val="00A96F84"/>
    <w:rsid w:val="00AB0F4A"/>
    <w:rsid w:val="00AB7EDC"/>
    <w:rsid w:val="00AC3953"/>
    <w:rsid w:val="00AC6CC0"/>
    <w:rsid w:val="00AC7150"/>
    <w:rsid w:val="00AD2ABE"/>
    <w:rsid w:val="00AE7A92"/>
    <w:rsid w:val="00AF5F7C"/>
    <w:rsid w:val="00B02207"/>
    <w:rsid w:val="00B02A84"/>
    <w:rsid w:val="00B03403"/>
    <w:rsid w:val="00B038D6"/>
    <w:rsid w:val="00B10324"/>
    <w:rsid w:val="00B24193"/>
    <w:rsid w:val="00B376B1"/>
    <w:rsid w:val="00B413CE"/>
    <w:rsid w:val="00B42645"/>
    <w:rsid w:val="00B433B6"/>
    <w:rsid w:val="00B45F6C"/>
    <w:rsid w:val="00B5262D"/>
    <w:rsid w:val="00B5321C"/>
    <w:rsid w:val="00B5528C"/>
    <w:rsid w:val="00B56344"/>
    <w:rsid w:val="00B5715F"/>
    <w:rsid w:val="00B620D9"/>
    <w:rsid w:val="00B62D56"/>
    <w:rsid w:val="00B633DB"/>
    <w:rsid w:val="00B63670"/>
    <w:rsid w:val="00B639ED"/>
    <w:rsid w:val="00B651B9"/>
    <w:rsid w:val="00B66A8C"/>
    <w:rsid w:val="00B730B3"/>
    <w:rsid w:val="00B8061C"/>
    <w:rsid w:val="00B83927"/>
    <w:rsid w:val="00B83BA2"/>
    <w:rsid w:val="00B853AA"/>
    <w:rsid w:val="00B85691"/>
    <w:rsid w:val="00B875BF"/>
    <w:rsid w:val="00B91F62"/>
    <w:rsid w:val="00B93617"/>
    <w:rsid w:val="00B9754B"/>
    <w:rsid w:val="00BA5E19"/>
    <w:rsid w:val="00BA6605"/>
    <w:rsid w:val="00BB2C98"/>
    <w:rsid w:val="00BC2B26"/>
    <w:rsid w:val="00BC526A"/>
    <w:rsid w:val="00BD0B82"/>
    <w:rsid w:val="00BE09E2"/>
    <w:rsid w:val="00BF16F5"/>
    <w:rsid w:val="00BF30D4"/>
    <w:rsid w:val="00BF4F5F"/>
    <w:rsid w:val="00BF69BF"/>
    <w:rsid w:val="00BF6DA7"/>
    <w:rsid w:val="00C04EEB"/>
    <w:rsid w:val="00C06A6E"/>
    <w:rsid w:val="00C10F12"/>
    <w:rsid w:val="00C11826"/>
    <w:rsid w:val="00C129A1"/>
    <w:rsid w:val="00C22273"/>
    <w:rsid w:val="00C353C9"/>
    <w:rsid w:val="00C406B3"/>
    <w:rsid w:val="00C4699D"/>
    <w:rsid w:val="00C46D42"/>
    <w:rsid w:val="00C50C32"/>
    <w:rsid w:val="00C60178"/>
    <w:rsid w:val="00C61760"/>
    <w:rsid w:val="00C62CEE"/>
    <w:rsid w:val="00C63CD6"/>
    <w:rsid w:val="00C673BB"/>
    <w:rsid w:val="00C8312E"/>
    <w:rsid w:val="00C83308"/>
    <w:rsid w:val="00C84ED8"/>
    <w:rsid w:val="00C87D95"/>
    <w:rsid w:val="00C9077A"/>
    <w:rsid w:val="00C91650"/>
    <w:rsid w:val="00C95CD2"/>
    <w:rsid w:val="00CA051B"/>
    <w:rsid w:val="00CB1C9A"/>
    <w:rsid w:val="00CB3CBE"/>
    <w:rsid w:val="00CC1F25"/>
    <w:rsid w:val="00CC33C1"/>
    <w:rsid w:val="00CD54CA"/>
    <w:rsid w:val="00CD6053"/>
    <w:rsid w:val="00CE28B7"/>
    <w:rsid w:val="00CE52A1"/>
    <w:rsid w:val="00CF03D8"/>
    <w:rsid w:val="00CF4842"/>
    <w:rsid w:val="00CF6939"/>
    <w:rsid w:val="00CF7E9C"/>
    <w:rsid w:val="00D015D5"/>
    <w:rsid w:val="00D03D68"/>
    <w:rsid w:val="00D13643"/>
    <w:rsid w:val="00D20D06"/>
    <w:rsid w:val="00D266DD"/>
    <w:rsid w:val="00D32B04"/>
    <w:rsid w:val="00D374E7"/>
    <w:rsid w:val="00D42D32"/>
    <w:rsid w:val="00D433CB"/>
    <w:rsid w:val="00D464F6"/>
    <w:rsid w:val="00D46E28"/>
    <w:rsid w:val="00D50733"/>
    <w:rsid w:val="00D51383"/>
    <w:rsid w:val="00D55DF1"/>
    <w:rsid w:val="00D60153"/>
    <w:rsid w:val="00D63949"/>
    <w:rsid w:val="00D652E7"/>
    <w:rsid w:val="00D70BB2"/>
    <w:rsid w:val="00D74C20"/>
    <w:rsid w:val="00D74DA9"/>
    <w:rsid w:val="00D77BCF"/>
    <w:rsid w:val="00D80C0F"/>
    <w:rsid w:val="00D84394"/>
    <w:rsid w:val="00D85547"/>
    <w:rsid w:val="00D85BAF"/>
    <w:rsid w:val="00D95E55"/>
    <w:rsid w:val="00D968CA"/>
    <w:rsid w:val="00D96C7E"/>
    <w:rsid w:val="00DA14A5"/>
    <w:rsid w:val="00DA2DE9"/>
    <w:rsid w:val="00DA6AA4"/>
    <w:rsid w:val="00DB3664"/>
    <w:rsid w:val="00DB6CC3"/>
    <w:rsid w:val="00DC16FB"/>
    <w:rsid w:val="00DC4A65"/>
    <w:rsid w:val="00DC4F66"/>
    <w:rsid w:val="00DD16B7"/>
    <w:rsid w:val="00DD5854"/>
    <w:rsid w:val="00DE1570"/>
    <w:rsid w:val="00DE1FAE"/>
    <w:rsid w:val="00DF167F"/>
    <w:rsid w:val="00E00359"/>
    <w:rsid w:val="00E00685"/>
    <w:rsid w:val="00E059E7"/>
    <w:rsid w:val="00E06C63"/>
    <w:rsid w:val="00E10B44"/>
    <w:rsid w:val="00E11AD6"/>
    <w:rsid w:val="00E11F02"/>
    <w:rsid w:val="00E14C4D"/>
    <w:rsid w:val="00E20CE3"/>
    <w:rsid w:val="00E2726B"/>
    <w:rsid w:val="00E35453"/>
    <w:rsid w:val="00E374B3"/>
    <w:rsid w:val="00E37801"/>
    <w:rsid w:val="00E407B0"/>
    <w:rsid w:val="00E43BA0"/>
    <w:rsid w:val="00E46EAA"/>
    <w:rsid w:val="00E5038C"/>
    <w:rsid w:val="00E50B69"/>
    <w:rsid w:val="00E5298B"/>
    <w:rsid w:val="00E56EFB"/>
    <w:rsid w:val="00E6302C"/>
    <w:rsid w:val="00E630CE"/>
    <w:rsid w:val="00E6458F"/>
    <w:rsid w:val="00E7047A"/>
    <w:rsid w:val="00E71DFF"/>
    <w:rsid w:val="00E7242D"/>
    <w:rsid w:val="00E7484A"/>
    <w:rsid w:val="00E775E7"/>
    <w:rsid w:val="00E8486D"/>
    <w:rsid w:val="00E87E21"/>
    <w:rsid w:val="00E87E25"/>
    <w:rsid w:val="00E96B47"/>
    <w:rsid w:val="00EA04F1"/>
    <w:rsid w:val="00EA2FD3"/>
    <w:rsid w:val="00EA6DEF"/>
    <w:rsid w:val="00EB021A"/>
    <w:rsid w:val="00EB3659"/>
    <w:rsid w:val="00EB7CE9"/>
    <w:rsid w:val="00EC33FE"/>
    <w:rsid w:val="00EC433F"/>
    <w:rsid w:val="00EC4B21"/>
    <w:rsid w:val="00EC68A4"/>
    <w:rsid w:val="00EC730E"/>
    <w:rsid w:val="00ED1FDE"/>
    <w:rsid w:val="00EE727A"/>
    <w:rsid w:val="00EF10D1"/>
    <w:rsid w:val="00EF2A4B"/>
    <w:rsid w:val="00EF76EE"/>
    <w:rsid w:val="00F06248"/>
    <w:rsid w:val="00F06EFB"/>
    <w:rsid w:val="00F11516"/>
    <w:rsid w:val="00F1529E"/>
    <w:rsid w:val="00F16F07"/>
    <w:rsid w:val="00F26145"/>
    <w:rsid w:val="00F45B7C"/>
    <w:rsid w:val="00F45FCE"/>
    <w:rsid w:val="00F50A8F"/>
    <w:rsid w:val="00F56BBE"/>
    <w:rsid w:val="00F57366"/>
    <w:rsid w:val="00F62714"/>
    <w:rsid w:val="00F643B5"/>
    <w:rsid w:val="00F6486B"/>
    <w:rsid w:val="00F66E3A"/>
    <w:rsid w:val="00F81123"/>
    <w:rsid w:val="00F9334F"/>
    <w:rsid w:val="00F93442"/>
    <w:rsid w:val="00F97D7F"/>
    <w:rsid w:val="00FA0449"/>
    <w:rsid w:val="00FA122C"/>
    <w:rsid w:val="00FA32B1"/>
    <w:rsid w:val="00FA3B95"/>
    <w:rsid w:val="00FA5320"/>
    <w:rsid w:val="00FB0621"/>
    <w:rsid w:val="00FB10CA"/>
    <w:rsid w:val="00FB157D"/>
    <w:rsid w:val="00FB1D88"/>
    <w:rsid w:val="00FB57CB"/>
    <w:rsid w:val="00FC1278"/>
    <w:rsid w:val="00FD17A7"/>
    <w:rsid w:val="00FE0C67"/>
    <w:rsid w:val="00FE5888"/>
    <w:rsid w:val="00FE6A86"/>
    <w:rsid w:val="00FE7735"/>
    <w:rsid w:val="00FF249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CED1-742D-47C5-9AFC-C67BB007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9</cp:revision>
  <cp:lastPrinted>2021-06-04T07:02:00Z</cp:lastPrinted>
  <dcterms:created xsi:type="dcterms:W3CDTF">2021-09-21T14:26:00Z</dcterms:created>
  <dcterms:modified xsi:type="dcterms:W3CDTF">2021-10-29T11:08:00Z</dcterms:modified>
</cp:coreProperties>
</file>