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F2C60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44CA8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4A73C4" w:rsidRPr="007910A9" w:rsidRDefault="004A73C4" w:rsidP="004A7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10A9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A73C4" w:rsidRPr="00190FF9" w:rsidRDefault="004A73C4" w:rsidP="004A7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0A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330D2" w:rsidRPr="00190FF9">
        <w:tc>
          <w:tcPr>
            <w:tcW w:w="5428" w:type="dxa"/>
          </w:tcPr>
          <w:p w:rsidR="00B330D2" w:rsidRPr="00190FF9" w:rsidRDefault="00B330D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30D2" w:rsidRPr="00190FF9" w:rsidRDefault="00CD455A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05.10.</w:t>
            </w: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399-р</w:t>
            </w:r>
            <w:bookmarkStart w:id="0" w:name="_GoBack"/>
            <w:bookmarkEnd w:id="0"/>
          </w:p>
        </w:tc>
      </w:tr>
      <w:tr w:rsidR="00B330D2" w:rsidRPr="00190FF9">
        <w:tc>
          <w:tcPr>
            <w:tcW w:w="5428" w:type="dxa"/>
          </w:tcPr>
          <w:p w:rsidR="00B330D2" w:rsidRPr="00190FF9" w:rsidRDefault="00B330D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30D2" w:rsidRPr="00190FF9" w:rsidRDefault="00B330D2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0D2" w:rsidRPr="00190FF9">
        <w:tc>
          <w:tcPr>
            <w:tcW w:w="5428" w:type="dxa"/>
          </w:tcPr>
          <w:p w:rsidR="00B330D2" w:rsidRPr="00190FF9" w:rsidRDefault="00B330D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30D2" w:rsidRPr="00190FF9" w:rsidRDefault="00B330D2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C54A1" w:rsidRDefault="00FC54A1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44CA8" w:rsidRPr="00B330D2" w:rsidRDefault="00B330D2" w:rsidP="00D44CA8">
      <w:pPr>
        <w:jc w:val="center"/>
        <w:rPr>
          <w:rFonts w:ascii="Times New Roman" w:hAnsi="Times New Roman"/>
          <w:sz w:val="28"/>
          <w:szCs w:val="28"/>
        </w:rPr>
      </w:pPr>
      <w:r w:rsidRPr="00B330D2">
        <w:rPr>
          <w:rFonts w:ascii="Times New Roman" w:hAnsi="Times New Roman"/>
          <w:sz w:val="28"/>
          <w:szCs w:val="28"/>
        </w:rPr>
        <w:t>С</w:t>
      </w:r>
      <w:r w:rsidR="000846A3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>О</w:t>
      </w:r>
      <w:r w:rsidR="000846A3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>С</w:t>
      </w:r>
      <w:r w:rsidR="000846A3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>Т</w:t>
      </w:r>
      <w:r w:rsidR="000846A3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>А</w:t>
      </w:r>
      <w:r w:rsidR="000846A3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>В</w:t>
      </w:r>
    </w:p>
    <w:p w:rsidR="00D44CA8" w:rsidRPr="00B330D2" w:rsidRDefault="00D44CA8" w:rsidP="00D44CA8">
      <w:pPr>
        <w:jc w:val="center"/>
        <w:rPr>
          <w:rFonts w:ascii="Times New Roman" w:hAnsi="Times New Roman"/>
          <w:bCs/>
          <w:sz w:val="28"/>
          <w:szCs w:val="28"/>
        </w:rPr>
      </w:pPr>
      <w:r w:rsidRPr="00B330D2">
        <w:rPr>
          <w:rFonts w:ascii="Times New Roman" w:hAnsi="Times New Roman"/>
          <w:bCs/>
          <w:sz w:val="28"/>
          <w:szCs w:val="28"/>
        </w:rPr>
        <w:t xml:space="preserve">комиссии при Правительстве Рязанской области </w:t>
      </w:r>
    </w:p>
    <w:p w:rsidR="00D44CA8" w:rsidRPr="00B330D2" w:rsidRDefault="00D44CA8" w:rsidP="00D44CA8">
      <w:pPr>
        <w:jc w:val="center"/>
        <w:rPr>
          <w:rFonts w:ascii="Times New Roman" w:hAnsi="Times New Roman"/>
          <w:sz w:val="26"/>
          <w:szCs w:val="26"/>
        </w:rPr>
      </w:pPr>
      <w:r w:rsidRPr="00B330D2">
        <w:rPr>
          <w:rFonts w:ascii="Times New Roman" w:hAnsi="Times New Roman"/>
          <w:bCs/>
          <w:sz w:val="28"/>
          <w:szCs w:val="28"/>
        </w:rPr>
        <w:t>по бюджетным проектировкам</w:t>
      </w:r>
    </w:p>
    <w:p w:rsidR="00D44CA8" w:rsidRDefault="00D44CA8" w:rsidP="004A73C4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00"/>
        <w:gridCol w:w="310"/>
        <w:gridCol w:w="6096"/>
      </w:tblGrid>
      <w:tr w:rsidR="00D44CA8" w:rsidRPr="00FC54A1" w:rsidTr="002F2C60">
        <w:tc>
          <w:tcPr>
            <w:tcW w:w="3200" w:type="dxa"/>
          </w:tcPr>
          <w:p w:rsidR="00B330D2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</w:p>
          <w:p w:rsidR="00D44CA8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Михаил Олегович </w:t>
            </w:r>
          </w:p>
        </w:tc>
        <w:tc>
          <w:tcPr>
            <w:tcW w:w="310" w:type="dxa"/>
          </w:tcPr>
          <w:p w:rsidR="00D44CA8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E4E5D" w:rsidRDefault="007E4E5D" w:rsidP="007E4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Вице-губернатор Рязанской области – </w:t>
            </w:r>
          </w:p>
          <w:p w:rsidR="007E4E5D" w:rsidRDefault="007E4E5D" w:rsidP="007E4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</w:t>
            </w:r>
          </w:p>
          <w:p w:rsidR="007E4E5D" w:rsidRDefault="007E4E5D" w:rsidP="007E4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Рязанской области, </w:t>
            </w:r>
          </w:p>
          <w:p w:rsidR="00D44CA8" w:rsidRDefault="007E4E5D" w:rsidP="007E4E5D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7E4E5D" w:rsidRPr="00FC54A1" w:rsidRDefault="007E4E5D" w:rsidP="007E4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5D" w:rsidRPr="00FC54A1" w:rsidTr="002F2C60">
        <w:tc>
          <w:tcPr>
            <w:tcW w:w="3200" w:type="dxa"/>
          </w:tcPr>
          <w:p w:rsidR="00B330D2" w:rsidRDefault="007E4E5D" w:rsidP="00C61C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4A1">
              <w:rPr>
                <w:rFonts w:ascii="Times New Roman" w:hAnsi="Times New Roman"/>
                <w:sz w:val="28"/>
                <w:szCs w:val="28"/>
              </w:rPr>
              <w:t>Горячкина</w:t>
            </w:r>
            <w:proofErr w:type="spellEnd"/>
          </w:p>
          <w:p w:rsidR="007E4E5D" w:rsidRPr="00FC54A1" w:rsidRDefault="007E4E5D" w:rsidP="00C61CBB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7E4E5D" w:rsidRPr="00FC54A1" w:rsidRDefault="007E4E5D" w:rsidP="00C61CBB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E4E5D" w:rsidRPr="00FC54A1" w:rsidRDefault="007E4E5D" w:rsidP="007E4E5D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заместитель председателя комиссии</w:t>
            </w:r>
          </w:p>
          <w:p w:rsidR="007E4E5D" w:rsidRPr="00FC54A1" w:rsidRDefault="007E4E5D" w:rsidP="00C61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5D" w:rsidRPr="00FC54A1" w:rsidTr="002F2C60">
        <w:trPr>
          <w:trHeight w:val="818"/>
        </w:trPr>
        <w:tc>
          <w:tcPr>
            <w:tcW w:w="3200" w:type="dxa"/>
          </w:tcPr>
          <w:p w:rsidR="00B330D2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 xml:space="preserve">Наумова 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310" w:type="dxa"/>
          </w:tcPr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E4E5D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 xml:space="preserve">министр финансов Рязанской области, 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5D" w:rsidRPr="00FC54A1" w:rsidTr="002F2C60">
        <w:trPr>
          <w:trHeight w:val="818"/>
        </w:trPr>
        <w:tc>
          <w:tcPr>
            <w:tcW w:w="3200" w:type="dxa"/>
          </w:tcPr>
          <w:p w:rsidR="00B330D2" w:rsidRDefault="007E4E5D" w:rsidP="00A70875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FC54A1">
              <w:rPr>
                <w:rFonts w:ascii="Times New Roman" w:eastAsia="MS Mincho" w:hAnsi="Times New Roman"/>
                <w:sz w:val="28"/>
                <w:szCs w:val="28"/>
              </w:rPr>
              <w:t>Рослякова</w:t>
            </w:r>
            <w:proofErr w:type="spellEnd"/>
            <w:r w:rsidRPr="00FC54A1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  <w:p w:rsidR="007E4E5D" w:rsidRPr="00FC54A1" w:rsidRDefault="007E4E5D" w:rsidP="00A70875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eastAsia="MS Mincho" w:hAnsi="Times New Roman"/>
                <w:sz w:val="28"/>
                <w:szCs w:val="28"/>
              </w:rPr>
              <w:t>Анна Николаевна</w:t>
            </w:r>
            <w:r w:rsidRPr="00FC5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7E4E5D" w:rsidRPr="00FC54A1" w:rsidRDefault="007E4E5D" w:rsidP="00A70875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E4E5D" w:rsidRDefault="007E4E5D" w:rsidP="00A70875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</w:t>
            </w:r>
            <w:r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</w:p>
          <w:p w:rsidR="007E4E5D" w:rsidRPr="00FC54A1" w:rsidRDefault="007E4E5D" w:rsidP="00A708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5D" w:rsidRPr="00FC54A1" w:rsidTr="002F2C60">
        <w:tc>
          <w:tcPr>
            <w:tcW w:w="3200" w:type="dxa"/>
          </w:tcPr>
          <w:p w:rsidR="00B330D2" w:rsidRDefault="007E4E5D" w:rsidP="0037797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C54A1">
              <w:rPr>
                <w:rFonts w:ascii="Times New Roman" w:hAnsi="Times New Roman"/>
                <w:noProof/>
                <w:sz w:val="28"/>
                <w:szCs w:val="28"/>
              </w:rPr>
              <w:t xml:space="preserve">Беленецкий 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noProof/>
                <w:sz w:val="28"/>
                <w:szCs w:val="28"/>
              </w:rPr>
              <w:t>Евгений Анатольевич</w:t>
            </w:r>
          </w:p>
        </w:tc>
        <w:tc>
          <w:tcPr>
            <w:tcW w:w="310" w:type="dxa"/>
          </w:tcPr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5D" w:rsidRPr="00FC54A1" w:rsidTr="002F2C60">
        <w:tc>
          <w:tcPr>
            <w:tcW w:w="3200" w:type="dxa"/>
          </w:tcPr>
          <w:p w:rsidR="00B330D2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 xml:space="preserve">Петряев </w:t>
            </w:r>
          </w:p>
          <w:p w:rsidR="007E4E5D" w:rsidRPr="00FC54A1" w:rsidRDefault="007E4E5D" w:rsidP="00B330D2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  <w:r w:rsidR="00B33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4A1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310" w:type="dxa"/>
          </w:tcPr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5D" w:rsidRPr="00FC54A1" w:rsidTr="002F2C60">
        <w:tc>
          <w:tcPr>
            <w:tcW w:w="3200" w:type="dxa"/>
          </w:tcPr>
          <w:p w:rsidR="00B330D2" w:rsidRDefault="007E4E5D" w:rsidP="00377971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FC54A1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Филиппов </w:t>
            </w:r>
          </w:p>
          <w:p w:rsidR="007E4E5D" w:rsidRPr="00FC54A1" w:rsidRDefault="007E4E5D" w:rsidP="00377971">
            <w:pPr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FC54A1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Дмитрий Игоревич</w:t>
            </w:r>
          </w:p>
        </w:tc>
        <w:tc>
          <w:tcPr>
            <w:tcW w:w="310" w:type="dxa"/>
          </w:tcPr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  <w:r w:rsidRPr="00FC54A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7E4E5D" w:rsidRPr="00FC54A1" w:rsidRDefault="007E4E5D" w:rsidP="003779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068" w:rsidRDefault="00B330D2" w:rsidP="00B330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360068" w:rsidSect="002F2C60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58" w:rsidRDefault="00461258">
      <w:r>
        <w:separator/>
      </w:r>
    </w:p>
  </w:endnote>
  <w:endnote w:type="continuationSeparator" w:id="0">
    <w:p w:rsidR="00461258" w:rsidRDefault="0046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46609">
          <w:pPr>
            <w:pStyle w:val="a6"/>
          </w:pPr>
          <w:r>
            <w:rPr>
              <w:noProof/>
            </w:rPr>
            <w:drawing>
              <wp:inline distT="0" distB="0" distL="0" distR="0" wp14:anchorId="7EB1CF24" wp14:editId="06649AFB">
                <wp:extent cx="662940" cy="281940"/>
                <wp:effectExtent l="19050" t="0" r="381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A46609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C9A4F3F" wp14:editId="26DF0957">
                <wp:extent cx="175260" cy="144780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F2C6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836  05.10.2021 9:35:08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58" w:rsidRDefault="00461258">
      <w:r>
        <w:separator/>
      </w:r>
    </w:p>
  </w:footnote>
  <w:footnote w:type="continuationSeparator" w:id="0">
    <w:p w:rsidR="00461258" w:rsidRDefault="0046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E266F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E266F7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C54A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LawOvBNFFjMs+KeMdye3YmsNY8=" w:salt="/2yAqesvxRKFEUT0wNyB1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3C4"/>
    <w:rsid w:val="0001360F"/>
    <w:rsid w:val="000331B3"/>
    <w:rsid w:val="00033413"/>
    <w:rsid w:val="00037C0C"/>
    <w:rsid w:val="000502A3"/>
    <w:rsid w:val="00056DEB"/>
    <w:rsid w:val="00073A7A"/>
    <w:rsid w:val="00076D5E"/>
    <w:rsid w:val="000846A3"/>
    <w:rsid w:val="00084DD3"/>
    <w:rsid w:val="000917C0"/>
    <w:rsid w:val="000B0736"/>
    <w:rsid w:val="00122CFD"/>
    <w:rsid w:val="00151370"/>
    <w:rsid w:val="00162E72"/>
    <w:rsid w:val="00166CD1"/>
    <w:rsid w:val="00175BE5"/>
    <w:rsid w:val="001850F4"/>
    <w:rsid w:val="00190FF9"/>
    <w:rsid w:val="001947BE"/>
    <w:rsid w:val="00197798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2F2C60"/>
    <w:rsid w:val="00310D92"/>
    <w:rsid w:val="003160CB"/>
    <w:rsid w:val="003222A3"/>
    <w:rsid w:val="0033194E"/>
    <w:rsid w:val="00360068"/>
    <w:rsid w:val="00360A40"/>
    <w:rsid w:val="003823DE"/>
    <w:rsid w:val="003870C2"/>
    <w:rsid w:val="003D3B8A"/>
    <w:rsid w:val="003D54F8"/>
    <w:rsid w:val="003F4F5E"/>
    <w:rsid w:val="00400906"/>
    <w:rsid w:val="0042590E"/>
    <w:rsid w:val="00437F65"/>
    <w:rsid w:val="00460FEA"/>
    <w:rsid w:val="00461258"/>
    <w:rsid w:val="004734B7"/>
    <w:rsid w:val="00481B88"/>
    <w:rsid w:val="00485B4F"/>
    <w:rsid w:val="004862D1"/>
    <w:rsid w:val="004A73C4"/>
    <w:rsid w:val="004B2D5A"/>
    <w:rsid w:val="004D293D"/>
    <w:rsid w:val="004F417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C35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85FF8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4E5D"/>
    <w:rsid w:val="007F0C8A"/>
    <w:rsid w:val="007F11AB"/>
    <w:rsid w:val="008143CB"/>
    <w:rsid w:val="00823CA1"/>
    <w:rsid w:val="008513B9"/>
    <w:rsid w:val="008702D3"/>
    <w:rsid w:val="008710FD"/>
    <w:rsid w:val="00876034"/>
    <w:rsid w:val="008827E7"/>
    <w:rsid w:val="008A01B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6B2"/>
    <w:rsid w:val="009A085B"/>
    <w:rsid w:val="009C1DE6"/>
    <w:rsid w:val="009C1F0E"/>
    <w:rsid w:val="009C6656"/>
    <w:rsid w:val="009D3E8C"/>
    <w:rsid w:val="009E3A0E"/>
    <w:rsid w:val="00A1314B"/>
    <w:rsid w:val="00A13160"/>
    <w:rsid w:val="00A137D3"/>
    <w:rsid w:val="00A44A8F"/>
    <w:rsid w:val="00A46609"/>
    <w:rsid w:val="00A51D96"/>
    <w:rsid w:val="00A86349"/>
    <w:rsid w:val="00A96F84"/>
    <w:rsid w:val="00AC3953"/>
    <w:rsid w:val="00AC7150"/>
    <w:rsid w:val="00AE1DCA"/>
    <w:rsid w:val="00AF5F7C"/>
    <w:rsid w:val="00B02207"/>
    <w:rsid w:val="00B03403"/>
    <w:rsid w:val="00B10324"/>
    <w:rsid w:val="00B330D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3B7A"/>
    <w:rsid w:val="00C87D95"/>
    <w:rsid w:val="00C9077A"/>
    <w:rsid w:val="00C95CD2"/>
    <w:rsid w:val="00CA051B"/>
    <w:rsid w:val="00CB3CBE"/>
    <w:rsid w:val="00CD455A"/>
    <w:rsid w:val="00CF03D8"/>
    <w:rsid w:val="00D015D5"/>
    <w:rsid w:val="00D03D68"/>
    <w:rsid w:val="00D266DD"/>
    <w:rsid w:val="00D32B04"/>
    <w:rsid w:val="00D374E7"/>
    <w:rsid w:val="00D44CA8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3EE8"/>
    <w:rsid w:val="00E10B44"/>
    <w:rsid w:val="00E11F02"/>
    <w:rsid w:val="00E266F7"/>
    <w:rsid w:val="00E2726B"/>
    <w:rsid w:val="00E34E88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250AF"/>
    <w:rsid w:val="00F45B7C"/>
    <w:rsid w:val="00F45FCE"/>
    <w:rsid w:val="00F9334F"/>
    <w:rsid w:val="00F97D7F"/>
    <w:rsid w:val="00FA122C"/>
    <w:rsid w:val="00FA3B95"/>
    <w:rsid w:val="00FC1278"/>
    <w:rsid w:val="00FC54A1"/>
    <w:rsid w:val="00FE773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4E"/>
    <w:rPr>
      <w:rFonts w:ascii="TimesET" w:hAnsi="TimesET"/>
    </w:rPr>
  </w:style>
  <w:style w:type="paragraph" w:styleId="1">
    <w:name w:val="heading 1"/>
    <w:basedOn w:val="a"/>
    <w:next w:val="a"/>
    <w:qFormat/>
    <w:rsid w:val="0033194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3194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194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33194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33194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319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3194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33194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budg7</dc:creator>
  <cp:lastModifiedBy>Дягилева М.А.</cp:lastModifiedBy>
  <cp:revision>8</cp:revision>
  <cp:lastPrinted>2021-08-11T07:03:00Z</cp:lastPrinted>
  <dcterms:created xsi:type="dcterms:W3CDTF">2021-09-02T13:42:00Z</dcterms:created>
  <dcterms:modified xsi:type="dcterms:W3CDTF">2021-10-05T13:22:00Z</dcterms:modified>
</cp:coreProperties>
</file>