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6483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9D10AB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9D10AB" w:rsidRDefault="009D10AB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9D10AB" w:rsidRPr="00F16284" w:rsidRDefault="009D10AB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F97A40" w:rsidRPr="00F16284">
        <w:tc>
          <w:tcPr>
            <w:tcW w:w="5428" w:type="dxa"/>
          </w:tcPr>
          <w:p w:rsidR="00F97A40" w:rsidRPr="00F16284" w:rsidRDefault="00F97A4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97A40" w:rsidRDefault="00F6483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от 05.10.2021 № 403-р</w:t>
            </w:r>
          </w:p>
        </w:tc>
      </w:tr>
      <w:tr w:rsidR="00F97A40" w:rsidRPr="00F16284">
        <w:tc>
          <w:tcPr>
            <w:tcW w:w="5428" w:type="dxa"/>
          </w:tcPr>
          <w:p w:rsidR="00F97A40" w:rsidRPr="00F16284" w:rsidRDefault="00F97A4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97A40" w:rsidRDefault="00F97A40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67CE" w:rsidRDefault="00EC67CE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C67CE" w:rsidRDefault="00EC67CE" w:rsidP="00F97A40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AA2D8A" w:rsidRDefault="000538A0" w:rsidP="00F97A40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(ш</w:t>
      </w:r>
      <w:r w:rsidR="00EC67CE">
        <w:rPr>
          <w:rFonts w:ascii="Times New Roman" w:hAnsi="Times New Roman"/>
          <w:sz w:val="28"/>
          <w:szCs w:val="28"/>
        </w:rPr>
        <w:t xml:space="preserve">табе) по вопросам </w:t>
      </w:r>
    </w:p>
    <w:p w:rsidR="00EC67CE" w:rsidRDefault="00EC67CE" w:rsidP="00F97A40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гражданского строительства</w:t>
      </w:r>
      <w:r w:rsidR="00AA2D8A">
        <w:rPr>
          <w:rFonts w:ascii="Times New Roman" w:hAnsi="Times New Roman"/>
          <w:sz w:val="28"/>
          <w:szCs w:val="28"/>
        </w:rPr>
        <w:t xml:space="preserve"> (далее – Штаб)</w:t>
      </w:r>
    </w:p>
    <w:p w:rsidR="00EC67CE" w:rsidRPr="00F97A40" w:rsidRDefault="00EC67CE" w:rsidP="00F97A40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16"/>
          <w:szCs w:val="16"/>
        </w:rPr>
      </w:pPr>
    </w:p>
    <w:p w:rsidR="00EC67CE" w:rsidRDefault="00EC67CE" w:rsidP="00F97A40">
      <w:pPr>
        <w:widowControl w:val="0"/>
        <w:autoSpaceDE w:val="0"/>
        <w:autoSpaceDN w:val="0"/>
        <w:spacing w:line="235" w:lineRule="auto"/>
        <w:jc w:val="center"/>
        <w:outlineLvl w:val="1"/>
        <w:rPr>
          <w:rFonts w:ascii="Calibri" w:hAnsi="Calibri" w:cs="Calibri"/>
          <w:sz w:val="22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EC67CE" w:rsidRPr="00F97A40" w:rsidRDefault="00EC67CE" w:rsidP="00F97A40">
      <w:pPr>
        <w:widowControl w:val="0"/>
        <w:autoSpaceDE w:val="0"/>
        <w:autoSpaceDN w:val="0"/>
        <w:spacing w:line="235" w:lineRule="auto"/>
        <w:jc w:val="both"/>
        <w:rPr>
          <w:rFonts w:ascii="Calibri" w:hAnsi="Calibri" w:cs="Calibri"/>
          <w:sz w:val="16"/>
          <w:szCs w:val="16"/>
        </w:rPr>
      </w:pPr>
    </w:p>
    <w:p w:rsidR="00EC67CE" w:rsidRPr="002A37EF" w:rsidRDefault="00EC67CE" w:rsidP="00F97A4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7EF">
        <w:rPr>
          <w:rFonts w:ascii="Times New Roman" w:hAnsi="Times New Roman"/>
          <w:sz w:val="28"/>
          <w:szCs w:val="28"/>
        </w:rPr>
        <w:t xml:space="preserve">1.1. </w:t>
      </w:r>
      <w:r w:rsidR="00AA2D8A">
        <w:rPr>
          <w:rFonts w:ascii="Times New Roman" w:hAnsi="Times New Roman"/>
          <w:sz w:val="28"/>
          <w:szCs w:val="28"/>
        </w:rPr>
        <w:t>Ш</w:t>
      </w:r>
      <w:r w:rsidRPr="002A37EF">
        <w:rPr>
          <w:rFonts w:ascii="Times New Roman" w:hAnsi="Times New Roman"/>
          <w:sz w:val="28"/>
          <w:szCs w:val="28"/>
        </w:rPr>
        <w:t>таб создается в целях обеспечения согласованных действий исполнительных органов государственной власти Рязанской области и их взаимодействия с органами местного самоуправления муниципальных образований Рязанской области и хозяйствующими субъектами по вопросам совершенствования деятельности, направленной на выполнение мероприятий национальных проектов, государственных программ Рязанской области, предусматривающих строительство, реконструкцию, капитальный ремонт объектов капитального строительства государственной собственности, а также объектов капитального строительства муниципальной собственности в рамках муниципальных программ, направленных на достижение целей, соответствующих государственным программам Рязанской области (далее – объекты капитального строительства).</w:t>
      </w:r>
    </w:p>
    <w:p w:rsidR="00EC67CE" w:rsidRPr="002A37EF" w:rsidRDefault="002A37EF" w:rsidP="00F97A4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EC67CE" w:rsidRPr="002A37EF">
        <w:rPr>
          <w:rFonts w:ascii="Times New Roman" w:hAnsi="Times New Roman"/>
          <w:sz w:val="28"/>
          <w:szCs w:val="28"/>
        </w:rPr>
        <w:t>Штаб является постоянно действующим коллегиальным координационным органом, в состав которого входят представители органов государственной власти Рязанской области, органов местного самоуправления муниципальных образований Рязанской области, а также представители общественных объединений, коммерческих и некоммерческих организаций независимо от их организационно-правовой формы (далее – организации Рязанской области).</w:t>
      </w:r>
    </w:p>
    <w:p w:rsidR="00EC67CE" w:rsidRPr="002A37EF" w:rsidRDefault="002A37EF" w:rsidP="00F97A4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EC67CE" w:rsidRPr="002A37EF">
        <w:rPr>
          <w:rFonts w:ascii="Times New Roman" w:hAnsi="Times New Roman"/>
          <w:sz w:val="28"/>
          <w:szCs w:val="28"/>
        </w:rPr>
        <w:t xml:space="preserve">Штаб в своей деятельности руководствуется </w:t>
      </w:r>
      <w:hyperlink r:id="rId11" w:history="1">
        <w:r w:rsidR="00EC67CE" w:rsidRPr="002A37E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EC67CE" w:rsidRPr="002A37E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2" w:history="1">
        <w:r w:rsidR="00EC67CE" w:rsidRPr="002A37EF">
          <w:rPr>
            <w:rFonts w:ascii="Times New Roman" w:hAnsi="Times New Roman"/>
            <w:sz w:val="28"/>
            <w:szCs w:val="28"/>
          </w:rPr>
          <w:t>Уставом</w:t>
        </w:r>
      </w:hyperlink>
      <w:r w:rsidR="00EC67CE" w:rsidRPr="002A37EF">
        <w:rPr>
          <w:rFonts w:ascii="Times New Roman" w:hAnsi="Times New Roman"/>
          <w:sz w:val="28"/>
          <w:szCs w:val="28"/>
        </w:rPr>
        <w:t xml:space="preserve"> (Основным Законом) Рязанской области, законами Рязанской области, иными правовыми актами Рязанской области, а также настоящим Положением.</w:t>
      </w:r>
    </w:p>
    <w:p w:rsidR="00EC67CE" w:rsidRPr="00F97A40" w:rsidRDefault="00EC67CE" w:rsidP="00F97A40">
      <w:pPr>
        <w:widowControl w:val="0"/>
        <w:autoSpaceDE w:val="0"/>
        <w:autoSpaceDN w:val="0"/>
        <w:spacing w:line="235" w:lineRule="auto"/>
        <w:jc w:val="both"/>
        <w:rPr>
          <w:rFonts w:ascii="Times New Roman" w:hAnsi="Times New Roman"/>
          <w:sz w:val="16"/>
          <w:szCs w:val="16"/>
        </w:rPr>
      </w:pPr>
    </w:p>
    <w:p w:rsidR="00EC67CE" w:rsidRDefault="00EC67CE" w:rsidP="00F97A40">
      <w:pPr>
        <w:widowControl w:val="0"/>
        <w:autoSpaceDE w:val="0"/>
        <w:autoSpaceDN w:val="0"/>
        <w:spacing w:line="235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задачи Штаба</w:t>
      </w:r>
    </w:p>
    <w:p w:rsidR="00EC67CE" w:rsidRPr="00F97A40" w:rsidRDefault="00EC67CE" w:rsidP="00F97A40">
      <w:pPr>
        <w:widowControl w:val="0"/>
        <w:autoSpaceDE w:val="0"/>
        <w:autoSpaceDN w:val="0"/>
        <w:spacing w:line="235" w:lineRule="auto"/>
        <w:jc w:val="both"/>
        <w:rPr>
          <w:rFonts w:ascii="Times New Roman" w:hAnsi="Times New Roman"/>
          <w:sz w:val="16"/>
          <w:szCs w:val="16"/>
        </w:rPr>
      </w:pPr>
    </w:p>
    <w:p w:rsidR="00EC67CE" w:rsidRDefault="002A37EF" w:rsidP="00F97A4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EC67CE">
        <w:rPr>
          <w:rFonts w:ascii="Times New Roman" w:hAnsi="Times New Roman"/>
          <w:sz w:val="28"/>
          <w:szCs w:val="28"/>
        </w:rPr>
        <w:t>Организация взаимодействия и координации действий</w:t>
      </w:r>
      <w:r w:rsidR="00EC67CE">
        <w:t xml:space="preserve"> </w:t>
      </w:r>
      <w:r w:rsidR="00EC67CE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 и их взаимодействия с органами местного самоуправления муниципальных образований Рязанской области и хозяйствующими субъектами</w:t>
      </w:r>
      <w:r w:rsidR="00EC67CE">
        <w:t xml:space="preserve"> </w:t>
      </w:r>
      <w:r w:rsidR="00EC67CE">
        <w:rPr>
          <w:rFonts w:ascii="Times New Roman" w:hAnsi="Times New Roman"/>
          <w:sz w:val="28"/>
          <w:szCs w:val="28"/>
        </w:rPr>
        <w:t>по вопросам реализации мероприятий</w:t>
      </w:r>
      <w:r>
        <w:rPr>
          <w:rFonts w:ascii="Times New Roman" w:hAnsi="Times New Roman"/>
          <w:sz w:val="28"/>
          <w:szCs w:val="28"/>
        </w:rPr>
        <w:t>,</w:t>
      </w:r>
      <w:r w:rsidR="00EC6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касающихся объектов капитального строительства</w:t>
      </w:r>
      <w:r w:rsidR="00EC67CE">
        <w:rPr>
          <w:rFonts w:ascii="Times New Roman" w:hAnsi="Times New Roman"/>
          <w:sz w:val="28"/>
          <w:szCs w:val="28"/>
        </w:rPr>
        <w:t>.</w:t>
      </w:r>
    </w:p>
    <w:p w:rsidR="00EC67CE" w:rsidRDefault="00EC67CE" w:rsidP="00F97A4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D8A">
        <w:rPr>
          <w:rFonts w:ascii="Times New Roman" w:hAnsi="Times New Roman"/>
          <w:spacing w:val="-4"/>
          <w:sz w:val="28"/>
          <w:szCs w:val="28"/>
        </w:rPr>
        <w:t>2.2. Сбор и анализ оперативной информации о ходе строительства и вводе в эксплуатацию объектов капитального строительства и благоустройства</w:t>
      </w:r>
      <w:r>
        <w:rPr>
          <w:rFonts w:ascii="Times New Roman" w:hAnsi="Times New Roman"/>
          <w:sz w:val="28"/>
          <w:szCs w:val="28"/>
        </w:rPr>
        <w:t xml:space="preserve"> прилегающих территорий.</w:t>
      </w:r>
    </w:p>
    <w:p w:rsidR="00B7201B" w:rsidRDefault="00B7201B" w:rsidP="00F97A4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Выработка рекомендаций для органов государственной власти Рязанской области, органов местного самоуправления муниципальных образований Рязанской области по совершенствованию правовых актов, регулирующих вопросы строительства объектов капитального строительства.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EC67CE">
        <w:rPr>
          <w:rFonts w:ascii="Times New Roman" w:hAnsi="Times New Roman"/>
          <w:sz w:val="28"/>
          <w:szCs w:val="28"/>
        </w:rPr>
        <w:t>Выработка рекомендаций для исполнительных органов государственной власти Рязанской области, органов местного самоуправления муниципальных образований Рязанской области, организаций Рязанской области по вопросам выполнения мероприятий государственных и муниципальных программ.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="00EC67CE">
        <w:rPr>
          <w:rFonts w:ascii="Times New Roman" w:hAnsi="Times New Roman"/>
          <w:sz w:val="28"/>
          <w:szCs w:val="28"/>
        </w:rPr>
        <w:t>Организация взаимодействия и координации действий исполнительных органов государственной власти Рязанской области, органов местного самоуправления муниципальных образований Рязанской области, организаций Рязанской области по вопросам подготовки и реализации мероприятий по обеспечению повышения качества проектирования и строительства объектов капитального строительства, а также соблюдения техники безопасности при их строительстве.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</w:t>
      </w:r>
      <w:r w:rsidR="00EC67CE">
        <w:rPr>
          <w:rFonts w:ascii="Times New Roman" w:hAnsi="Times New Roman"/>
          <w:sz w:val="28"/>
          <w:szCs w:val="28"/>
        </w:rPr>
        <w:t>Проведение анализа соблюдения сроков проектирования и строительства объектов капитального строительства.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</w:t>
      </w:r>
      <w:r w:rsidR="00EC67CE">
        <w:rPr>
          <w:rFonts w:ascii="Times New Roman" w:hAnsi="Times New Roman"/>
          <w:sz w:val="28"/>
          <w:szCs w:val="28"/>
        </w:rPr>
        <w:t>Подготовка предложений Губернатору Рязанской области по решению вопросов дальнейшего развития строительной отрасли Рязанской области.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Иные действия, направленные на достижение целевых показателей государственных и муниципальных программ.</w:t>
      </w:r>
    </w:p>
    <w:p w:rsidR="00EC67CE" w:rsidRDefault="00EC67CE" w:rsidP="00EC67C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C67CE" w:rsidRDefault="00EC67CE" w:rsidP="00EC67CE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права Штаба</w:t>
      </w:r>
    </w:p>
    <w:p w:rsidR="00EC67CE" w:rsidRDefault="00EC67CE" w:rsidP="00EC67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Получать в установленном порядке от исполнительных органов государственной власти Рязанской области, органов местного самоуправления муниципальных образований Рязанской области, организаций Рязанской области необходимую информацию и справочные материалы по вопросам, относящимся к компетенции Штаба.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EC67CE">
        <w:rPr>
          <w:rFonts w:ascii="Times New Roman" w:hAnsi="Times New Roman"/>
          <w:sz w:val="28"/>
          <w:szCs w:val="28"/>
        </w:rPr>
        <w:t>Приглашать на заседания Штаба и заслушивать на них руководителей органов исполнительной власти Рязанской области, органов местного самоуправления муниципальных образований Рязанской области, организаций Рязанской области по вопросам, рассматриваемым на заседаниях Штаба.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Привлекать к участию в работе Штаба на безвозмездной основе экспертов, специалистов и консультантов.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Направлять в исполнительные органы государственной власти Рязанской области, органы местного самоуправления муниципальных образований Рязанской области, организации Рязанской области рекомендации и предложения по вопросам развития строительной отрасли Рязанской области.</w:t>
      </w:r>
    </w:p>
    <w:p w:rsidR="00EC67CE" w:rsidRDefault="00EC67CE" w:rsidP="00EC67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A37EF" w:rsidRDefault="002A37EF" w:rsidP="00EC67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67CE" w:rsidRDefault="00EC67CE" w:rsidP="00EC67CE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деятельности Штаба</w:t>
      </w:r>
    </w:p>
    <w:p w:rsidR="00EC67CE" w:rsidRDefault="00EC67CE" w:rsidP="00EC67C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Руководителем Штаба является Губернатор Рязанской области.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Руководитель Штаба утверждает повестку заседания Штаба, протокол заседания Штаба, о</w:t>
      </w:r>
      <w:r w:rsidR="00EC67CE">
        <w:rPr>
          <w:rFonts w:ascii="Times New Roman" w:hAnsi="Times New Roman"/>
          <w:sz w:val="28"/>
          <w:szCs w:val="28"/>
        </w:rPr>
        <w:t>пределяет даты проведения заседаний Штаба.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="00EC67CE">
        <w:rPr>
          <w:rFonts w:ascii="Times New Roman" w:hAnsi="Times New Roman"/>
          <w:sz w:val="28"/>
          <w:szCs w:val="28"/>
        </w:rPr>
        <w:t>Заместитель руководителя Штаба исполняет обязанности руководителя Штаба во время его отсутствия по его поручению.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екретарь Штаба: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EC67CE">
        <w:rPr>
          <w:rFonts w:ascii="Times New Roman" w:hAnsi="Times New Roman"/>
          <w:sz w:val="28"/>
          <w:szCs w:val="28"/>
        </w:rPr>
        <w:t>существляет организационно-техническое и информационное обеспечение деятельности Штаба, в том числе подготовку материа</w:t>
      </w:r>
      <w:r>
        <w:rPr>
          <w:rFonts w:ascii="Times New Roman" w:hAnsi="Times New Roman"/>
          <w:sz w:val="28"/>
          <w:szCs w:val="28"/>
        </w:rPr>
        <w:t>лов к заседаниям Штаба;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</w:t>
      </w:r>
      <w:r w:rsidR="00EC67CE">
        <w:rPr>
          <w:rFonts w:ascii="Times New Roman" w:hAnsi="Times New Roman"/>
          <w:sz w:val="28"/>
          <w:szCs w:val="28"/>
        </w:rPr>
        <w:t xml:space="preserve">окладывает на заседаниях Штаба по вопросам, </w:t>
      </w:r>
      <w:r>
        <w:rPr>
          <w:rFonts w:ascii="Times New Roman" w:hAnsi="Times New Roman"/>
          <w:sz w:val="28"/>
          <w:szCs w:val="28"/>
        </w:rPr>
        <w:t>внесенным на рассмотрение Штаба;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="00EC67CE">
        <w:rPr>
          <w:rFonts w:ascii="Times New Roman" w:hAnsi="Times New Roman"/>
          <w:sz w:val="28"/>
          <w:szCs w:val="28"/>
        </w:rPr>
        <w:t xml:space="preserve">ыполняет поручения руководителя </w:t>
      </w:r>
      <w:r>
        <w:rPr>
          <w:rFonts w:ascii="Times New Roman" w:hAnsi="Times New Roman"/>
          <w:sz w:val="28"/>
          <w:szCs w:val="28"/>
        </w:rPr>
        <w:t xml:space="preserve">Штаба </w:t>
      </w:r>
      <w:r w:rsidR="00EC67CE">
        <w:rPr>
          <w:rFonts w:ascii="Times New Roman" w:hAnsi="Times New Roman"/>
          <w:sz w:val="28"/>
          <w:szCs w:val="28"/>
        </w:rPr>
        <w:t>и заместителя руководителя Штаба</w:t>
      </w:r>
      <w:r>
        <w:rPr>
          <w:rFonts w:ascii="Times New Roman" w:hAnsi="Times New Roman"/>
          <w:sz w:val="28"/>
          <w:szCs w:val="28"/>
        </w:rPr>
        <w:t>;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="00EC67CE">
        <w:rPr>
          <w:rFonts w:ascii="Times New Roman" w:hAnsi="Times New Roman"/>
          <w:sz w:val="28"/>
          <w:szCs w:val="28"/>
        </w:rPr>
        <w:t>о поручению руководителя Штаба определяет состав участников заседания Штаба и иных лиц, приглашаемых на заседание Штаба</w:t>
      </w:r>
      <w:r>
        <w:rPr>
          <w:rFonts w:ascii="Times New Roman" w:hAnsi="Times New Roman"/>
          <w:sz w:val="28"/>
          <w:szCs w:val="28"/>
        </w:rPr>
        <w:t>;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6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C67CE">
        <w:rPr>
          <w:rFonts w:ascii="Times New Roman" w:hAnsi="Times New Roman"/>
          <w:sz w:val="28"/>
          <w:szCs w:val="28"/>
        </w:rPr>
        <w:t>звещает членов Штаба о дате, времени, месте и повестке дня заседания Штаба, в том числе обеспечивает рассылку документов к заседанию Штаба членам Штаба</w:t>
      </w:r>
      <w:r>
        <w:rPr>
          <w:rFonts w:ascii="Times New Roman" w:hAnsi="Times New Roman"/>
          <w:sz w:val="28"/>
          <w:szCs w:val="28"/>
        </w:rPr>
        <w:t>;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</w:t>
      </w:r>
      <w:r w:rsidR="00EC67CE">
        <w:rPr>
          <w:rFonts w:ascii="Times New Roman" w:hAnsi="Times New Roman"/>
          <w:sz w:val="28"/>
          <w:szCs w:val="28"/>
        </w:rPr>
        <w:t>оординирует подготовку информационных материалов к заседаниям Штаба</w:t>
      </w:r>
      <w:r>
        <w:rPr>
          <w:rFonts w:ascii="Times New Roman" w:hAnsi="Times New Roman"/>
          <w:sz w:val="28"/>
          <w:szCs w:val="28"/>
        </w:rPr>
        <w:t>;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6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C67CE">
        <w:rPr>
          <w:rFonts w:ascii="Times New Roman" w:hAnsi="Times New Roman"/>
          <w:sz w:val="28"/>
          <w:szCs w:val="28"/>
        </w:rPr>
        <w:t>одготавливает предложения в повестку заседания Штаба</w:t>
      </w:r>
      <w:r>
        <w:rPr>
          <w:rFonts w:ascii="Times New Roman" w:hAnsi="Times New Roman"/>
          <w:sz w:val="28"/>
          <w:szCs w:val="28"/>
        </w:rPr>
        <w:t>;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EC67CE">
        <w:rPr>
          <w:rFonts w:ascii="Times New Roman" w:hAnsi="Times New Roman"/>
          <w:sz w:val="28"/>
          <w:szCs w:val="28"/>
        </w:rPr>
        <w:t>формляет протоколы заседаний Штаба, направляет их членам Штаба</w:t>
      </w:r>
      <w:r>
        <w:rPr>
          <w:rFonts w:ascii="Times New Roman" w:hAnsi="Times New Roman"/>
          <w:sz w:val="28"/>
          <w:szCs w:val="28"/>
        </w:rPr>
        <w:t>;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</w:t>
      </w:r>
      <w:r w:rsidR="00EC67CE">
        <w:rPr>
          <w:rFonts w:ascii="Times New Roman" w:hAnsi="Times New Roman"/>
          <w:sz w:val="28"/>
          <w:szCs w:val="28"/>
        </w:rPr>
        <w:t>отовит проекты решений Штаба</w:t>
      </w:r>
      <w:r>
        <w:rPr>
          <w:rFonts w:ascii="Times New Roman" w:hAnsi="Times New Roman"/>
          <w:sz w:val="28"/>
          <w:szCs w:val="28"/>
        </w:rPr>
        <w:t>;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C67CE">
        <w:rPr>
          <w:rFonts w:ascii="Times New Roman" w:hAnsi="Times New Roman"/>
          <w:sz w:val="28"/>
          <w:szCs w:val="28"/>
        </w:rPr>
        <w:t>существляет иные мероприятия по обеспечению работы Штаба.</w:t>
      </w:r>
    </w:p>
    <w:p w:rsidR="00EC67CE" w:rsidRDefault="00EC67CE" w:rsidP="002A3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7CE" w:rsidRDefault="00EC67CE" w:rsidP="00EC67CE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работы Штаба</w:t>
      </w:r>
    </w:p>
    <w:p w:rsidR="00EC67CE" w:rsidRDefault="00EC67CE" w:rsidP="00EC67C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Штаб осуществляет свою деятельность в форме заседаний.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Заседания Штаба проводятся по мере необходимости, но не реже одного раза в месяц. 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Персональный состав участников заседаний Штаба формируется из состава членов Штаба и иных лиц в соответствии с вопросами, рассматриваемыми на заседании, и определяется по поручению руководителя Штаба секретарем Штаба.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Заседания Штаба проводятся его руководителем, а в его отсутствие заместителем руководителя Штаба.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Заседание Штаба является правомочным при участии в нем более половины от общего числа членов Штаба.</w:t>
      </w:r>
    </w:p>
    <w:p w:rsidR="00EC67CE" w:rsidRPr="002A37EF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A37EF">
        <w:rPr>
          <w:rFonts w:ascii="Times New Roman" w:hAnsi="Times New Roman"/>
          <w:spacing w:val="-4"/>
          <w:sz w:val="28"/>
          <w:szCs w:val="28"/>
        </w:rPr>
        <w:t>5.6. </w:t>
      </w:r>
      <w:r w:rsidR="00EC67CE" w:rsidRPr="002A37EF">
        <w:rPr>
          <w:rFonts w:ascii="Times New Roman" w:hAnsi="Times New Roman"/>
          <w:spacing w:val="-4"/>
          <w:sz w:val="28"/>
          <w:szCs w:val="28"/>
        </w:rPr>
        <w:t>Решения на заседаниях Штаба принимаются простым большинством голосов от числа присутствующих на заседании членов Штаба. При равенстве голосов решающим является голос председательствующего на заседании Штаба.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Решения Штаба оформляются протоколом заседания Штаба.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5.8. </w:t>
      </w:r>
      <w:r w:rsidR="00EC67CE">
        <w:rPr>
          <w:rFonts w:ascii="Times New Roman" w:hAnsi="Times New Roman"/>
          <w:sz w:val="28"/>
          <w:szCs w:val="28"/>
        </w:rPr>
        <w:t>Протоколы заседания Штаба подписываются руководителем Штаба и секретарем Штаба.</w:t>
      </w:r>
    </w:p>
    <w:p w:rsidR="00EC67CE" w:rsidRDefault="002A37EF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5.9. </w:t>
      </w:r>
      <w:r w:rsidR="00EC67CE">
        <w:rPr>
          <w:rFonts w:ascii="Times New Roman" w:hAnsi="Times New Roman"/>
          <w:sz w:val="28"/>
          <w:szCs w:val="28"/>
        </w:rPr>
        <w:t>Протоколы заседания Штаба и выписки из них рассылаются членам Штаба, а также заинтересованным исполнительным органам государственной власти Рязанской области, органам местного самоуправления муниципальных образований Рязанской области, организациям Рязанской области в соответствии с протокольными поручениями в срок не позднее одного рабочего дня после проведения заседания Штаба.</w:t>
      </w:r>
    </w:p>
    <w:p w:rsidR="00EC67CE" w:rsidRDefault="00EC67CE" w:rsidP="002A37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Обеспечение деятельности Штаба осуществляется министерством строительного комплекса Рязанской области.</w:t>
      </w:r>
    </w:p>
    <w:p w:rsidR="00EC67CE" w:rsidRDefault="00EC67CE" w:rsidP="00EC67C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67CE" w:rsidRPr="00190FF9" w:rsidRDefault="002A37E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EC67CE" w:rsidRPr="00190FF9" w:rsidSect="00F6483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E4" w:rsidRDefault="002E50E4">
      <w:r>
        <w:separator/>
      </w:r>
    </w:p>
  </w:endnote>
  <w:endnote w:type="continuationSeparator" w:id="0">
    <w:p w:rsidR="002E50E4" w:rsidRDefault="002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EC67CE">
          <w:pPr>
            <w:pStyle w:val="a6"/>
          </w:pPr>
          <w:r>
            <w:rPr>
              <w:noProof/>
            </w:rPr>
            <w:drawing>
              <wp:inline distT="0" distB="0" distL="0" distR="0" wp14:anchorId="79662976" wp14:editId="5F5187E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EC67CE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5D89D3C" wp14:editId="7214F696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F64839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7212  05.10.2021 15:32:23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E4" w:rsidRDefault="002E50E4">
      <w:r>
        <w:separator/>
      </w:r>
    </w:p>
  </w:footnote>
  <w:footnote w:type="continuationSeparator" w:id="0">
    <w:p w:rsidR="002E50E4" w:rsidRDefault="002E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6483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ZqtF++GIzVvBaMONbGZUY5HVn8=" w:salt="D2H5+MdMTetDNGZdtg0mW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CE"/>
    <w:rsid w:val="0001360F"/>
    <w:rsid w:val="000331B3"/>
    <w:rsid w:val="00033413"/>
    <w:rsid w:val="00037C0C"/>
    <w:rsid w:val="000502A3"/>
    <w:rsid w:val="000538A0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37EF"/>
    <w:rsid w:val="002B7A59"/>
    <w:rsid w:val="002C6B4B"/>
    <w:rsid w:val="002E50E4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10AB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A2D8A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201B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C67CE"/>
    <w:rsid w:val="00ED1FDE"/>
    <w:rsid w:val="00F06EFB"/>
    <w:rsid w:val="00F1529E"/>
    <w:rsid w:val="00F16284"/>
    <w:rsid w:val="00F16F07"/>
    <w:rsid w:val="00F45B7C"/>
    <w:rsid w:val="00F45FCE"/>
    <w:rsid w:val="00F64839"/>
    <w:rsid w:val="00F9334F"/>
    <w:rsid w:val="00F97A40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uiPriority w:val="99"/>
    <w:unhideWhenUsed/>
    <w:rsid w:val="00EC67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uiPriority w:val="99"/>
    <w:unhideWhenUsed/>
    <w:rsid w:val="00EC67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D8D94067972B9826ECEBA72DDD7F69B91D6D44E30F2CD2E503935F513008B101A5E8E2D62717102422D1D3B2D6L1A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D8D94067972B9826ECEAAA3BB12A3AB6146947EB5B718DBE5EC4565B675DFE00F9AEB6C5251F10262BCDLDA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12</TotalTime>
  <Pages>4</Pages>
  <Words>862</Words>
  <Characters>6705</Characters>
  <Application>Microsoft Office Word</Application>
  <DocSecurity>0</DocSecurity>
  <Lines>163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8</cp:revision>
  <cp:lastPrinted>2021-10-04T14:06:00Z</cp:lastPrinted>
  <dcterms:created xsi:type="dcterms:W3CDTF">2021-10-04T13:07:00Z</dcterms:created>
  <dcterms:modified xsi:type="dcterms:W3CDTF">2021-10-05T12:32:00Z</dcterms:modified>
</cp:coreProperties>
</file>