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44DF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2B4373" w:rsidRPr="00190FF9" w:rsidRDefault="002B437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13B9" w:rsidRDefault="006813B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813B9" w:rsidRPr="00190FF9" w:rsidRDefault="006813B9" w:rsidP="00C42E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731F3" w:rsidRPr="00190FF9">
        <w:tc>
          <w:tcPr>
            <w:tcW w:w="5428" w:type="dxa"/>
          </w:tcPr>
          <w:p w:rsidR="00D731F3" w:rsidRPr="00190FF9" w:rsidRDefault="00D731F3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1F3" w:rsidRPr="00190FF9" w:rsidRDefault="0069504C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20.10.2021 № 429-р</w:t>
            </w:r>
            <w:bookmarkStart w:id="0" w:name="_GoBack"/>
            <w:bookmarkEnd w:id="0"/>
          </w:p>
        </w:tc>
      </w:tr>
      <w:tr w:rsidR="00C42E10" w:rsidRPr="00190FF9">
        <w:tc>
          <w:tcPr>
            <w:tcW w:w="5428" w:type="dxa"/>
          </w:tcPr>
          <w:p w:rsidR="00C42E10" w:rsidRDefault="00C42E10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42E10" w:rsidRPr="00190FF9" w:rsidRDefault="00C42E10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10" w:rsidRPr="00190FF9">
        <w:tc>
          <w:tcPr>
            <w:tcW w:w="5428" w:type="dxa"/>
          </w:tcPr>
          <w:p w:rsidR="00C42E10" w:rsidRDefault="00C42E10" w:rsidP="00D731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42E10" w:rsidRPr="00190FF9" w:rsidRDefault="00C42E10" w:rsidP="00D731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373" w:rsidRPr="00544DF6" w:rsidRDefault="002B4373" w:rsidP="006813B9">
      <w:pPr>
        <w:pStyle w:val="ConsPlusNormal"/>
        <w:jc w:val="center"/>
        <w:rPr>
          <w:sz w:val="36"/>
          <w:szCs w:val="36"/>
        </w:rPr>
      </w:pPr>
    </w:p>
    <w:p w:rsidR="006813B9" w:rsidRPr="006813B9" w:rsidRDefault="006813B9" w:rsidP="006813B9">
      <w:pPr>
        <w:pStyle w:val="ConsPlusNormal"/>
        <w:jc w:val="center"/>
        <w:rPr>
          <w:sz w:val="28"/>
          <w:szCs w:val="28"/>
        </w:rPr>
      </w:pPr>
      <w:r w:rsidRPr="006813B9">
        <w:rPr>
          <w:sz w:val="28"/>
          <w:szCs w:val="28"/>
        </w:rPr>
        <w:t>С</w:t>
      </w:r>
      <w:r w:rsidR="00C42E10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О</w:t>
      </w:r>
      <w:r w:rsidR="00C42E10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С</w:t>
      </w:r>
      <w:r w:rsidR="00C42E10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Т</w:t>
      </w:r>
      <w:r w:rsidR="00C42E10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А</w:t>
      </w:r>
      <w:r w:rsidR="00C42E10">
        <w:rPr>
          <w:sz w:val="28"/>
          <w:szCs w:val="28"/>
        </w:rPr>
        <w:t xml:space="preserve"> </w:t>
      </w:r>
      <w:r w:rsidRPr="006813B9">
        <w:rPr>
          <w:sz w:val="28"/>
          <w:szCs w:val="28"/>
        </w:rPr>
        <w:t>В</w:t>
      </w:r>
    </w:p>
    <w:p w:rsidR="006813B9" w:rsidRDefault="002C2731" w:rsidP="006813B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  <w:r w:rsidR="006813B9">
        <w:rPr>
          <w:sz w:val="28"/>
          <w:szCs w:val="28"/>
        </w:rPr>
        <w:t xml:space="preserve"> по подготовке и проведению празднования </w:t>
      </w:r>
    </w:p>
    <w:p w:rsidR="006813B9" w:rsidRPr="006813B9" w:rsidRDefault="0067772C" w:rsidP="006813B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  <w:r w:rsidRPr="00896199">
        <w:rPr>
          <w:sz w:val="28"/>
          <w:szCs w:val="28"/>
        </w:rPr>
        <w:t xml:space="preserve">-летия со дня рождения </w:t>
      </w:r>
      <w:r w:rsidRPr="00634ABD">
        <w:rPr>
          <w:sz w:val="28"/>
          <w:szCs w:val="28"/>
        </w:rPr>
        <w:t>П.П. Семёнов</w:t>
      </w:r>
      <w:r>
        <w:rPr>
          <w:sz w:val="28"/>
          <w:szCs w:val="28"/>
        </w:rPr>
        <w:t>а-Тян-Шанского</w:t>
      </w:r>
      <w:r w:rsidR="006813B9">
        <w:rPr>
          <w:sz w:val="28"/>
          <w:szCs w:val="28"/>
        </w:rPr>
        <w:t xml:space="preserve"> </w:t>
      </w:r>
    </w:p>
    <w:p w:rsidR="006813B9" w:rsidRPr="00544DF6" w:rsidRDefault="006813B9" w:rsidP="006813B9">
      <w:pPr>
        <w:pStyle w:val="ConsPlusNormal"/>
        <w:jc w:val="both"/>
        <w:outlineLvl w:val="0"/>
        <w:rPr>
          <w:sz w:val="36"/>
          <w:szCs w:val="3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5"/>
        <w:gridCol w:w="286"/>
        <w:gridCol w:w="6095"/>
      </w:tblGrid>
      <w:tr w:rsidR="006813B9" w:rsidRPr="006813B9" w:rsidTr="00544DF6">
        <w:tc>
          <w:tcPr>
            <w:tcW w:w="2975" w:type="dxa"/>
          </w:tcPr>
          <w:p w:rsidR="006813B9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Петряев</w:t>
            </w:r>
          </w:p>
          <w:p w:rsidR="00DE5D48" w:rsidRPr="006813B9" w:rsidRDefault="00DE5D48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Петрович</w:t>
            </w:r>
          </w:p>
        </w:tc>
        <w:tc>
          <w:tcPr>
            <w:tcW w:w="286" w:type="dxa"/>
          </w:tcPr>
          <w:p w:rsidR="006813B9" w:rsidRPr="006813B9" w:rsidRDefault="006813B9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6813B9" w:rsidRPr="006813B9" w:rsidRDefault="006813B9" w:rsidP="00362BB5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>
              <w:rPr>
                <w:sz w:val="28"/>
                <w:szCs w:val="28"/>
              </w:rPr>
              <w:t>председател</w:t>
            </w:r>
            <w:r w:rsidR="00362BB5">
              <w:rPr>
                <w:sz w:val="28"/>
                <w:szCs w:val="28"/>
              </w:rPr>
              <w:t>ь</w:t>
            </w:r>
            <w:r w:rsidRPr="006813B9">
              <w:rPr>
                <w:sz w:val="28"/>
                <w:szCs w:val="28"/>
              </w:rPr>
              <w:t xml:space="preserve"> </w:t>
            </w:r>
            <w:r w:rsidR="00D731F3">
              <w:rPr>
                <w:sz w:val="28"/>
                <w:szCs w:val="28"/>
              </w:rPr>
              <w:t>рабочей группы</w:t>
            </w:r>
          </w:p>
        </w:tc>
      </w:tr>
      <w:tr w:rsidR="00D731F3" w:rsidRPr="006813B9" w:rsidTr="00544DF6">
        <w:tc>
          <w:tcPr>
            <w:tcW w:w="2975" w:type="dxa"/>
          </w:tcPr>
          <w:p w:rsid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Попов </w:t>
            </w:r>
          </w:p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Виталий Юрьевич </w:t>
            </w:r>
          </w:p>
        </w:tc>
        <w:tc>
          <w:tcPr>
            <w:tcW w:w="286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731F3" w:rsidRPr="006813B9" w:rsidRDefault="00D731F3" w:rsidP="00D731F3">
            <w:pPr>
              <w:rPr>
                <w:rFonts w:ascii="Times New Roman" w:hAnsi="Times New Roman"/>
                <w:sz w:val="28"/>
                <w:szCs w:val="28"/>
              </w:rPr>
            </w:pPr>
            <w:r w:rsidRPr="006813B9">
              <w:rPr>
                <w:rFonts w:ascii="Times New Roman" w:hAnsi="Times New Roman"/>
                <w:sz w:val="28"/>
                <w:szCs w:val="28"/>
              </w:rPr>
              <w:t>министр культуры и туризма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D731F3" w:rsidRPr="006813B9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DE5D48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Сущенко</w:t>
            </w:r>
          </w:p>
          <w:p w:rsidR="0067772C" w:rsidRPr="00D731F3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DE5D48" w:rsidRPr="00DE5D48">
              <w:rPr>
                <w:sz w:val="28"/>
                <w:szCs w:val="28"/>
              </w:rPr>
              <w:t xml:space="preserve"> </w:t>
            </w:r>
            <w:proofErr w:type="gramStart"/>
            <w:r w:rsidR="00DE5D48" w:rsidRPr="00DE5D48">
              <w:rPr>
                <w:sz w:val="28"/>
                <w:szCs w:val="28"/>
              </w:rPr>
              <w:t>отдела координации деятельности учреждений культуры министерства культуры</w:t>
            </w:r>
            <w:proofErr w:type="gramEnd"/>
            <w:r w:rsidR="00DE5D48" w:rsidRPr="00DE5D48">
              <w:rPr>
                <w:sz w:val="28"/>
                <w:szCs w:val="28"/>
              </w:rPr>
              <w:t xml:space="preserve"> и туризма Рязанской области</w:t>
            </w:r>
            <w:r w:rsidR="00D731F3" w:rsidRPr="00D731F3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D731F3" w:rsidRPr="006813B9" w:rsidTr="00544DF6">
        <w:tc>
          <w:tcPr>
            <w:tcW w:w="2975" w:type="dxa"/>
          </w:tcPr>
          <w:p w:rsidR="00D731F3" w:rsidRPr="006813B9" w:rsidRDefault="00D731F3" w:rsidP="00C42E10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Члены </w:t>
            </w:r>
            <w:r w:rsidR="00C42E10">
              <w:rPr>
                <w:sz w:val="28"/>
                <w:szCs w:val="28"/>
              </w:rPr>
              <w:t>рабочей группы</w:t>
            </w:r>
            <w:r w:rsidRPr="006813B9">
              <w:rPr>
                <w:sz w:val="28"/>
                <w:szCs w:val="28"/>
              </w:rPr>
              <w:t>:</w:t>
            </w:r>
          </w:p>
        </w:tc>
        <w:tc>
          <w:tcPr>
            <w:tcW w:w="286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D731F3" w:rsidRPr="006813B9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793C72" w:rsidRDefault="0067772C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Голева</w:t>
            </w:r>
            <w:proofErr w:type="spellEnd"/>
          </w:p>
          <w:p w:rsidR="0067772C" w:rsidRPr="00D731F3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67772C" w:rsidP="0067772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  <w:r w:rsidRPr="00DE5D48">
              <w:rPr>
                <w:sz w:val="28"/>
                <w:szCs w:val="28"/>
              </w:rPr>
              <w:t>культуры и туризма Рязанской области</w:t>
            </w:r>
          </w:p>
        </w:tc>
      </w:tr>
      <w:tr w:rsidR="00D731F3" w:rsidRPr="006813B9" w:rsidTr="00544DF6">
        <w:tc>
          <w:tcPr>
            <w:tcW w:w="2975" w:type="dxa"/>
          </w:tcPr>
          <w:p w:rsid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 xml:space="preserve">Гришина </w:t>
            </w:r>
          </w:p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286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731F3" w:rsidRPr="006813B9" w:rsidRDefault="008E46D8" w:rsidP="00C42E1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культуры Рязанской области</w:t>
            </w:r>
            <w:r w:rsidR="00D731F3" w:rsidRPr="006813B9">
              <w:rPr>
                <w:sz w:val="28"/>
                <w:szCs w:val="28"/>
              </w:rPr>
              <w:t xml:space="preserve"> </w:t>
            </w:r>
            <w:r w:rsidR="00D731F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Рязанская областная универсальная научная </w:t>
            </w:r>
            <w:r w:rsidRPr="00C42E10">
              <w:rPr>
                <w:spacing w:val="-4"/>
                <w:sz w:val="28"/>
                <w:szCs w:val="28"/>
              </w:rPr>
              <w:t>библиотека имени</w:t>
            </w:r>
            <w:r w:rsidR="00D731F3" w:rsidRPr="00C42E10">
              <w:rPr>
                <w:spacing w:val="-4"/>
                <w:sz w:val="28"/>
                <w:szCs w:val="28"/>
              </w:rPr>
              <w:t xml:space="preserve"> Горького»</w:t>
            </w:r>
            <w:r w:rsidR="0067772C" w:rsidRPr="00C42E10">
              <w:rPr>
                <w:spacing w:val="-4"/>
                <w:sz w:val="28"/>
                <w:szCs w:val="28"/>
              </w:rPr>
              <w:t xml:space="preserve">  </w:t>
            </w:r>
            <w:r w:rsidR="00D731F3" w:rsidRPr="00C42E10">
              <w:rPr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300AA9" w:rsidRPr="006813B9" w:rsidTr="00544DF6">
        <w:tc>
          <w:tcPr>
            <w:tcW w:w="2975" w:type="dxa"/>
          </w:tcPr>
          <w:p w:rsidR="00300AA9" w:rsidRPr="00300AA9" w:rsidRDefault="00300AA9" w:rsidP="00300AA9">
            <w:pPr>
              <w:pStyle w:val="ConsPlusNormal"/>
              <w:rPr>
                <w:sz w:val="28"/>
                <w:szCs w:val="28"/>
              </w:rPr>
            </w:pPr>
            <w:r w:rsidRPr="00300AA9">
              <w:rPr>
                <w:sz w:val="28"/>
                <w:szCs w:val="28"/>
              </w:rPr>
              <w:t xml:space="preserve">Гуськов </w:t>
            </w:r>
          </w:p>
          <w:p w:rsidR="00300AA9" w:rsidRPr="006813B9" w:rsidRDefault="00300AA9" w:rsidP="00300AA9">
            <w:pPr>
              <w:pStyle w:val="ConsPlusNormal"/>
              <w:rPr>
                <w:sz w:val="28"/>
                <w:szCs w:val="28"/>
              </w:rPr>
            </w:pPr>
            <w:r w:rsidRPr="00300AA9"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286" w:type="dxa"/>
          </w:tcPr>
          <w:p w:rsidR="00300AA9" w:rsidRPr="006813B9" w:rsidRDefault="00300AA9" w:rsidP="002159E5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00AA9" w:rsidRPr="006813B9" w:rsidRDefault="00300AA9" w:rsidP="00300AA9">
            <w:pPr>
              <w:pStyle w:val="ConsPlusNormal"/>
              <w:rPr>
                <w:sz w:val="28"/>
                <w:szCs w:val="28"/>
              </w:rPr>
            </w:pPr>
            <w:r w:rsidRPr="00300AA9">
              <w:rPr>
                <w:sz w:val="28"/>
                <w:szCs w:val="28"/>
              </w:rPr>
              <w:t>глава администрации муниципального образования – Милославское сельское поселение Милославского муниципального района Рязанской области (по согласованию)</w:t>
            </w:r>
          </w:p>
        </w:tc>
      </w:tr>
      <w:tr w:rsidR="0067772C" w:rsidRPr="00D731F3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300AA9" w:rsidRDefault="0067772C" w:rsidP="002159E5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Кауркина</w:t>
            </w:r>
            <w:proofErr w:type="spellEnd"/>
          </w:p>
          <w:p w:rsidR="0067772C" w:rsidRPr="00544DF6" w:rsidRDefault="0067772C" w:rsidP="00544DF6">
            <w:pPr>
              <w:pStyle w:val="ConsPlusNormal"/>
              <w:ind w:right="-57"/>
              <w:rPr>
                <w:spacing w:val="-4"/>
                <w:sz w:val="28"/>
                <w:szCs w:val="28"/>
              </w:rPr>
            </w:pPr>
            <w:r w:rsidRPr="00544DF6">
              <w:rPr>
                <w:spacing w:val="-4"/>
                <w:sz w:val="28"/>
                <w:szCs w:val="28"/>
              </w:rPr>
              <w:t>Марина Владиславовна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67772C" w:rsidRPr="00544DF6" w:rsidRDefault="0067772C" w:rsidP="002159E5">
            <w:pPr>
              <w:pStyle w:val="ConsPlusNormal"/>
              <w:rPr>
                <w:b/>
                <w:sz w:val="28"/>
                <w:szCs w:val="28"/>
              </w:rPr>
            </w:pPr>
            <w:r w:rsidRPr="00544DF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D2975" w:rsidRPr="00D731F3" w:rsidRDefault="0067772C" w:rsidP="00C42E1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</w:t>
            </w:r>
            <w:r w:rsidRPr="00DE5D48">
              <w:rPr>
                <w:sz w:val="28"/>
                <w:szCs w:val="28"/>
              </w:rPr>
              <w:t xml:space="preserve"> </w:t>
            </w:r>
            <w:proofErr w:type="gramStart"/>
            <w:r w:rsidRPr="00DE5D48">
              <w:rPr>
                <w:sz w:val="28"/>
                <w:szCs w:val="28"/>
              </w:rPr>
              <w:t>отдела координации деятельности учреждений культуры министерства культуры</w:t>
            </w:r>
            <w:proofErr w:type="gramEnd"/>
            <w:r w:rsidRPr="00DE5D48">
              <w:rPr>
                <w:sz w:val="28"/>
                <w:szCs w:val="28"/>
              </w:rPr>
              <w:t xml:space="preserve"> и туризма Рязанской области</w:t>
            </w:r>
          </w:p>
        </w:tc>
      </w:tr>
      <w:tr w:rsidR="005D2975" w:rsidRPr="00D731F3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5D2975" w:rsidRDefault="005D2975" w:rsidP="00520DC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</w:t>
            </w:r>
          </w:p>
          <w:p w:rsidR="005D2975" w:rsidRPr="00D731F3" w:rsidRDefault="005D2975" w:rsidP="00544DF6">
            <w:pPr>
              <w:pStyle w:val="ConsPlusNormal"/>
              <w:ind w:right="-57"/>
              <w:rPr>
                <w:sz w:val="28"/>
                <w:szCs w:val="28"/>
              </w:rPr>
            </w:pPr>
            <w:r w:rsidRPr="00544DF6">
              <w:rPr>
                <w:spacing w:val="-4"/>
                <w:sz w:val="28"/>
                <w:szCs w:val="28"/>
              </w:rPr>
              <w:t>Надежда Александровна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D2975" w:rsidRPr="00D731F3" w:rsidRDefault="005D2975" w:rsidP="00520DCE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D2975" w:rsidRDefault="005D2975" w:rsidP="005D297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756B47">
              <w:rPr>
                <w:sz w:val="28"/>
                <w:szCs w:val="28"/>
              </w:rPr>
              <w:t>главы</w:t>
            </w:r>
            <w:r w:rsidRPr="005D2975">
              <w:rPr>
                <w:sz w:val="28"/>
                <w:szCs w:val="28"/>
              </w:rPr>
              <w:t xml:space="preserve"> администрации муниципального образования – Милославский муниципальный район Рязанской области </w:t>
            </w:r>
            <w:r>
              <w:rPr>
                <w:sz w:val="28"/>
                <w:szCs w:val="28"/>
              </w:rPr>
              <w:t>по социальным вопросам (по согласованию)</w:t>
            </w:r>
          </w:p>
          <w:p w:rsidR="00544DF6" w:rsidRPr="00D731F3" w:rsidRDefault="00544DF6" w:rsidP="005D297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42E10" w:rsidRPr="006813B9" w:rsidTr="00544DF6">
        <w:tc>
          <w:tcPr>
            <w:tcW w:w="2975" w:type="dxa"/>
          </w:tcPr>
          <w:p w:rsidR="00C42E10" w:rsidRPr="00F57FDC" w:rsidRDefault="00C42E10" w:rsidP="00C42E10">
            <w:pPr>
              <w:rPr>
                <w:sz w:val="28"/>
                <w:szCs w:val="28"/>
              </w:rPr>
            </w:pPr>
            <w:r w:rsidRPr="00F57FDC">
              <w:rPr>
                <w:sz w:val="28"/>
                <w:szCs w:val="28"/>
              </w:rPr>
              <w:lastRenderedPageBreak/>
              <w:t xml:space="preserve">Кречетова </w:t>
            </w:r>
          </w:p>
          <w:p w:rsidR="00C42E10" w:rsidRDefault="00C42E10" w:rsidP="00C42E10">
            <w:pPr>
              <w:pStyle w:val="ConsPlusNormal"/>
              <w:rPr>
                <w:sz w:val="28"/>
                <w:szCs w:val="28"/>
              </w:rPr>
            </w:pPr>
            <w:r w:rsidRPr="00F57FDC"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286" w:type="dxa"/>
          </w:tcPr>
          <w:p w:rsidR="00C42E10" w:rsidRPr="006813B9" w:rsidRDefault="00C42E10" w:rsidP="00F043E0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C42E10" w:rsidRPr="00D731F3" w:rsidRDefault="00C42E10" w:rsidP="0067772C">
            <w:pPr>
              <w:pStyle w:val="ConsPlusNormal"/>
              <w:rPr>
                <w:sz w:val="28"/>
                <w:szCs w:val="28"/>
              </w:rPr>
            </w:pPr>
            <w:r w:rsidRPr="00F57FDC">
              <w:rPr>
                <w:sz w:val="28"/>
                <w:szCs w:val="28"/>
              </w:rPr>
              <w:t>директор Федеральн</w:t>
            </w:r>
            <w:r>
              <w:rPr>
                <w:sz w:val="28"/>
                <w:szCs w:val="28"/>
              </w:rPr>
              <w:t xml:space="preserve">ого государственного бюджетного </w:t>
            </w:r>
            <w:r w:rsidRPr="00F57FDC">
              <w:rPr>
                <w:sz w:val="28"/>
                <w:szCs w:val="28"/>
              </w:rPr>
              <w:t xml:space="preserve">учреждения культуры «Рязанский историко-архитектурный музей-заповедник» </w:t>
            </w:r>
            <w:r w:rsidRPr="00D731F3">
              <w:rPr>
                <w:sz w:val="28"/>
                <w:szCs w:val="28"/>
              </w:rPr>
              <w:t>(по согласованию)</w:t>
            </w:r>
          </w:p>
        </w:tc>
      </w:tr>
      <w:tr w:rsidR="00C42E10" w:rsidRPr="006813B9" w:rsidTr="00544DF6">
        <w:tc>
          <w:tcPr>
            <w:tcW w:w="2975" w:type="dxa"/>
          </w:tcPr>
          <w:p w:rsidR="00C42E10" w:rsidRDefault="00C42E10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Костюкова </w:t>
            </w:r>
          </w:p>
          <w:p w:rsidR="00C42E10" w:rsidRPr="006813B9" w:rsidRDefault="00C42E10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Ивановна</w:t>
            </w:r>
          </w:p>
        </w:tc>
        <w:tc>
          <w:tcPr>
            <w:tcW w:w="286" w:type="dxa"/>
          </w:tcPr>
          <w:p w:rsidR="00C42E10" w:rsidRPr="006813B9" w:rsidRDefault="00C42E10" w:rsidP="00F043E0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C42E10" w:rsidRDefault="00C42E10" w:rsidP="0067772C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Муниципального учреждения культуры «Музей П.П. Семёнова-Тян-Шанского» </w:t>
            </w:r>
          </w:p>
          <w:p w:rsidR="00C42E10" w:rsidRPr="006813B9" w:rsidRDefault="00C42E10" w:rsidP="0067772C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(по согласованию)</w:t>
            </w:r>
          </w:p>
        </w:tc>
      </w:tr>
      <w:tr w:rsidR="00D731F3" w:rsidRPr="006813B9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D731F3" w:rsidRDefault="0067772C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Лунёва</w:t>
            </w:r>
            <w:proofErr w:type="spellEnd"/>
          </w:p>
          <w:p w:rsidR="0067772C" w:rsidRPr="00D731F3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Игоревна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731F3" w:rsidRPr="00D731F3" w:rsidRDefault="0067772C" w:rsidP="00793C7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учета и сохранения объектов культурного наследия </w:t>
            </w:r>
            <w:r w:rsidRPr="00F57FDC">
              <w:rPr>
                <w:sz w:val="28"/>
                <w:szCs w:val="28"/>
              </w:rPr>
              <w:t>государственной инспекции по охране объектов культурного наследия Рязанской области</w:t>
            </w:r>
            <w:r w:rsidRPr="00D731F3">
              <w:rPr>
                <w:sz w:val="28"/>
                <w:szCs w:val="28"/>
              </w:rPr>
              <w:t xml:space="preserve"> </w:t>
            </w:r>
          </w:p>
        </w:tc>
      </w:tr>
      <w:tr w:rsidR="00300AA9" w:rsidRPr="00D731F3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300AA9" w:rsidRDefault="00300AA9" w:rsidP="002159E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Малахов </w:t>
            </w:r>
          </w:p>
          <w:p w:rsidR="00300AA9" w:rsidRPr="00D731F3" w:rsidRDefault="00300AA9" w:rsidP="002159E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Георгиевич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300AA9" w:rsidRPr="00D731F3" w:rsidRDefault="00300AA9" w:rsidP="002159E5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00AA9" w:rsidRPr="00D731F3" w:rsidRDefault="00300AA9" w:rsidP="00300AA9">
            <w:pPr>
              <w:pStyle w:val="ConsPlusNormal"/>
              <w:rPr>
                <w:sz w:val="28"/>
                <w:szCs w:val="28"/>
              </w:rPr>
            </w:pPr>
            <w:r w:rsidRPr="00300AA9">
              <w:rPr>
                <w:sz w:val="28"/>
                <w:szCs w:val="28"/>
              </w:rPr>
              <w:t>председатель Рязанского областного отделения Всероссийской общественной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300AA9">
              <w:rPr>
                <w:sz w:val="28"/>
                <w:szCs w:val="28"/>
              </w:rPr>
              <w:t>«Русское географическое общество» (по согласованию)</w:t>
            </w:r>
          </w:p>
        </w:tc>
      </w:tr>
      <w:tr w:rsidR="00793C72" w:rsidRPr="00D731F3" w:rsidTr="00544DF6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793C72" w:rsidRDefault="0067772C" w:rsidP="00474D2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Минаев</w:t>
            </w:r>
          </w:p>
          <w:p w:rsidR="0067772C" w:rsidRPr="00D731F3" w:rsidRDefault="0067772C" w:rsidP="00474D2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93C72" w:rsidRPr="00D731F3" w:rsidRDefault="00793C72" w:rsidP="00474D2E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7772C" w:rsidRPr="0067772C" w:rsidRDefault="00793C72" w:rsidP="0067772C">
            <w:pPr>
              <w:pStyle w:val="ConsPlusNormal"/>
              <w:rPr>
                <w:sz w:val="28"/>
                <w:szCs w:val="28"/>
              </w:rPr>
            </w:pPr>
            <w:r w:rsidRPr="00D731F3">
              <w:rPr>
                <w:sz w:val="28"/>
                <w:szCs w:val="28"/>
              </w:rPr>
              <w:t>ректо</w:t>
            </w:r>
            <w:r w:rsidR="0067772C">
              <w:rPr>
                <w:sz w:val="28"/>
                <w:szCs w:val="28"/>
              </w:rPr>
              <w:t>р</w:t>
            </w:r>
            <w:r w:rsidRPr="00D731F3"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="0067772C" w:rsidRPr="0067772C">
              <w:rPr>
                <w:sz w:val="28"/>
                <w:szCs w:val="28"/>
              </w:rPr>
              <w:t>«Рязанский государственный университет имени</w:t>
            </w:r>
          </w:p>
          <w:p w:rsidR="00F8751F" w:rsidRPr="00D731F3" w:rsidRDefault="0067772C" w:rsidP="0067772C">
            <w:pPr>
              <w:pStyle w:val="ConsPlusNormal"/>
              <w:rPr>
                <w:sz w:val="28"/>
                <w:szCs w:val="28"/>
              </w:rPr>
            </w:pPr>
            <w:r w:rsidRPr="0067772C">
              <w:rPr>
                <w:sz w:val="28"/>
                <w:szCs w:val="28"/>
              </w:rPr>
              <w:t xml:space="preserve"> С.А. Есенина»</w:t>
            </w:r>
            <w:r>
              <w:rPr>
                <w:sz w:val="28"/>
                <w:szCs w:val="28"/>
              </w:rPr>
              <w:t xml:space="preserve"> </w:t>
            </w:r>
            <w:r w:rsidR="00793C72" w:rsidRPr="00D731F3">
              <w:rPr>
                <w:sz w:val="28"/>
                <w:szCs w:val="28"/>
              </w:rPr>
              <w:t>(по согласованию)</w:t>
            </w:r>
          </w:p>
        </w:tc>
      </w:tr>
      <w:tr w:rsidR="0067772C" w:rsidRPr="006813B9" w:rsidTr="00544DF6">
        <w:tc>
          <w:tcPr>
            <w:tcW w:w="2975" w:type="dxa"/>
          </w:tcPr>
          <w:p w:rsidR="0067772C" w:rsidRDefault="0067772C" w:rsidP="002159E5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Ромодин</w:t>
            </w:r>
            <w:proofErr w:type="spellEnd"/>
          </w:p>
          <w:p w:rsidR="0067772C" w:rsidRPr="006813B9" w:rsidRDefault="0067772C" w:rsidP="002159E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6" w:type="dxa"/>
          </w:tcPr>
          <w:p w:rsidR="0067772C" w:rsidRPr="006813B9" w:rsidRDefault="0067772C" w:rsidP="002159E5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67772C" w:rsidRPr="006813B9" w:rsidRDefault="0067772C" w:rsidP="002159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Милославский муниципальный район Рязанской области</w:t>
            </w:r>
            <w:r w:rsidRPr="006813B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8751F" w:rsidTr="00544DF6">
        <w:tc>
          <w:tcPr>
            <w:tcW w:w="2975" w:type="dxa"/>
          </w:tcPr>
          <w:p w:rsidR="0067772C" w:rsidRDefault="0067772C" w:rsidP="00717DE1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751F" w:rsidRPr="0002484D" w:rsidRDefault="0067772C" w:rsidP="00717D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286" w:type="dxa"/>
          </w:tcPr>
          <w:p w:rsidR="00F8751F" w:rsidRPr="006813B9" w:rsidRDefault="00F8751F" w:rsidP="00717D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F8751F" w:rsidRDefault="0067772C" w:rsidP="00717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развития материально-технической базы отрасли министерства культуры и туризма Рязанской области</w:t>
            </w:r>
          </w:p>
        </w:tc>
      </w:tr>
      <w:tr w:rsidR="00D731F3" w:rsidRPr="006813B9" w:rsidTr="00544DF6">
        <w:tc>
          <w:tcPr>
            <w:tcW w:w="2975" w:type="dxa"/>
          </w:tcPr>
          <w:p w:rsidR="0067772C" w:rsidRDefault="0067772C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Сушилина</w:t>
            </w:r>
            <w:proofErr w:type="spellEnd"/>
          </w:p>
          <w:p w:rsidR="0067772C" w:rsidRPr="006813B9" w:rsidRDefault="0067772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6" w:type="dxa"/>
          </w:tcPr>
          <w:p w:rsidR="00D731F3" w:rsidRPr="006813B9" w:rsidRDefault="00D731F3" w:rsidP="00D731F3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D731F3" w:rsidRPr="006813B9" w:rsidRDefault="0067772C" w:rsidP="00C42E10">
            <w:pPr>
              <w:rPr>
                <w:rFonts w:ascii="Times New Roman" w:hAnsi="Times New Roman"/>
                <w:sz w:val="28"/>
                <w:szCs w:val="28"/>
              </w:rPr>
            </w:pPr>
            <w:r w:rsidRPr="00D169B6">
              <w:rPr>
                <w:color w:val="000000"/>
                <w:sz w:val="28"/>
                <w:szCs w:val="28"/>
              </w:rPr>
              <w:t xml:space="preserve">начальник </w:t>
            </w:r>
            <w:r w:rsidR="00C42E10">
              <w:rPr>
                <w:color w:val="000000"/>
                <w:sz w:val="28"/>
                <w:szCs w:val="28"/>
              </w:rPr>
              <w:t>управления</w:t>
            </w:r>
            <w:r w:rsidR="002B1E79">
              <w:rPr>
                <w:color w:val="000000"/>
                <w:sz w:val="28"/>
                <w:szCs w:val="28"/>
              </w:rPr>
              <w:t xml:space="preserve"> </w:t>
            </w:r>
            <w:r w:rsidRPr="00D169B6">
              <w:rPr>
                <w:color w:val="000000"/>
                <w:sz w:val="28"/>
                <w:szCs w:val="28"/>
              </w:rPr>
              <w:t>культуры и спорта</w:t>
            </w:r>
            <w:r w:rsidR="00793C72">
              <w:rPr>
                <w:rFonts w:ascii="Times New Roman" w:hAnsi="Times New Roman"/>
                <w:sz w:val="28"/>
                <w:szCs w:val="28"/>
              </w:rPr>
              <w:t xml:space="preserve"> администрации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иципального образования – Милославский</w:t>
            </w:r>
            <w:r w:rsidR="00793C72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 w:rsidR="00D731F3" w:rsidRPr="006813B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712FC" w:rsidRPr="006813B9" w:rsidTr="00544DF6">
        <w:tc>
          <w:tcPr>
            <w:tcW w:w="2975" w:type="dxa"/>
          </w:tcPr>
          <w:p w:rsidR="007712FC" w:rsidRDefault="005D2975" w:rsidP="00D731F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Чуляева</w:t>
            </w:r>
            <w:proofErr w:type="spellEnd"/>
          </w:p>
          <w:p w:rsidR="005D2975" w:rsidRPr="007712FC" w:rsidRDefault="005D2975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286" w:type="dxa"/>
          </w:tcPr>
          <w:p w:rsidR="007712FC" w:rsidRDefault="007712FC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712FC" w:rsidRDefault="005D2975" w:rsidP="00D73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7772C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67772C">
              <w:rPr>
                <w:sz w:val="28"/>
                <w:szCs w:val="28"/>
              </w:rPr>
              <w:t xml:space="preserve"> по делам территорий и информационной политике Рязанской области</w:t>
            </w:r>
          </w:p>
        </w:tc>
      </w:tr>
      <w:tr w:rsidR="00300AA9" w:rsidRPr="006813B9" w:rsidTr="00544DF6">
        <w:tc>
          <w:tcPr>
            <w:tcW w:w="2975" w:type="dxa"/>
          </w:tcPr>
          <w:p w:rsidR="00300AA9" w:rsidRDefault="00300AA9" w:rsidP="002159E5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Шаповская</w:t>
            </w:r>
            <w:proofErr w:type="spellEnd"/>
          </w:p>
          <w:p w:rsidR="00300AA9" w:rsidRPr="006813B9" w:rsidRDefault="00300AA9" w:rsidP="002159E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286" w:type="dxa"/>
          </w:tcPr>
          <w:p w:rsidR="00300AA9" w:rsidRPr="006813B9" w:rsidRDefault="00300AA9" w:rsidP="002159E5">
            <w:pPr>
              <w:pStyle w:val="ConsPlusNormal"/>
              <w:rPr>
                <w:sz w:val="28"/>
                <w:szCs w:val="28"/>
              </w:rPr>
            </w:pPr>
            <w:r w:rsidRPr="006813B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300AA9" w:rsidRPr="006813B9" w:rsidRDefault="00300AA9" w:rsidP="00300AA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учреждения культуры Рязанской области</w:t>
            </w:r>
            <w:r w:rsidRPr="006813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«Рязанский областной научно-методический центр народного творчества»                                    (по согласованию)</w:t>
            </w:r>
          </w:p>
        </w:tc>
      </w:tr>
    </w:tbl>
    <w:p w:rsidR="00190FF9" w:rsidRPr="006813B9" w:rsidRDefault="00C42E1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362BB5">
        <w:rPr>
          <w:rFonts w:ascii="Times New Roman" w:hAnsi="Times New Roman"/>
          <w:sz w:val="28"/>
          <w:szCs w:val="28"/>
        </w:rPr>
        <w:tab/>
      </w:r>
      <w:r w:rsidR="00362BB5">
        <w:rPr>
          <w:rFonts w:ascii="Times New Roman" w:hAnsi="Times New Roman"/>
          <w:sz w:val="28"/>
          <w:szCs w:val="28"/>
        </w:rPr>
        <w:tab/>
      </w:r>
    </w:p>
    <w:sectPr w:rsidR="00190FF9" w:rsidRPr="006813B9" w:rsidSect="00544DF6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8C" w:rsidRDefault="00471F8C">
      <w:r>
        <w:separator/>
      </w:r>
    </w:p>
  </w:endnote>
  <w:endnote w:type="continuationSeparator" w:id="0">
    <w:p w:rsidR="00471F8C" w:rsidRDefault="0047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13B9">
          <w:pPr>
            <w:pStyle w:val="a6"/>
          </w:pPr>
          <w:r>
            <w:rPr>
              <w:noProof/>
            </w:rPr>
            <w:drawing>
              <wp:inline distT="0" distB="0" distL="0" distR="0" wp14:anchorId="78ED539E" wp14:editId="43ADCF5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13B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F8B2BE" wp14:editId="48EE175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44DF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2987  19.10.2021 14:52:38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8C" w:rsidRDefault="00471F8C">
      <w:r>
        <w:separator/>
      </w:r>
    </w:p>
  </w:footnote>
  <w:footnote w:type="continuationSeparator" w:id="0">
    <w:p w:rsidR="00471F8C" w:rsidRDefault="0047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504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XVLod0FzZdpEmK3QX7aU7PGk78=" w:salt="4L55PlyZXQcGyVRNLWI/2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9"/>
    <w:rsid w:val="0001360F"/>
    <w:rsid w:val="0002484D"/>
    <w:rsid w:val="000265DF"/>
    <w:rsid w:val="000331B3"/>
    <w:rsid w:val="00033413"/>
    <w:rsid w:val="00037C0C"/>
    <w:rsid w:val="000502A3"/>
    <w:rsid w:val="00056DEB"/>
    <w:rsid w:val="00073A7A"/>
    <w:rsid w:val="00076D5E"/>
    <w:rsid w:val="00083D6B"/>
    <w:rsid w:val="00084DD3"/>
    <w:rsid w:val="00086C5D"/>
    <w:rsid w:val="000917C0"/>
    <w:rsid w:val="000B0736"/>
    <w:rsid w:val="000C4E5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1E79"/>
    <w:rsid w:val="002B4373"/>
    <w:rsid w:val="002B7A59"/>
    <w:rsid w:val="002C2731"/>
    <w:rsid w:val="002C6B4B"/>
    <w:rsid w:val="002E51A7"/>
    <w:rsid w:val="002E5A5F"/>
    <w:rsid w:val="002F1E81"/>
    <w:rsid w:val="00300AA9"/>
    <w:rsid w:val="00310D92"/>
    <w:rsid w:val="003160CB"/>
    <w:rsid w:val="003222A3"/>
    <w:rsid w:val="00360A40"/>
    <w:rsid w:val="00362BB5"/>
    <w:rsid w:val="003870C2"/>
    <w:rsid w:val="003A27F2"/>
    <w:rsid w:val="003D3B8A"/>
    <w:rsid w:val="003D54F8"/>
    <w:rsid w:val="003F3F40"/>
    <w:rsid w:val="003F4F5E"/>
    <w:rsid w:val="00400906"/>
    <w:rsid w:val="0041017F"/>
    <w:rsid w:val="0042590E"/>
    <w:rsid w:val="00434A3A"/>
    <w:rsid w:val="00437F65"/>
    <w:rsid w:val="00460FEA"/>
    <w:rsid w:val="00471F8C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4DF6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57D"/>
    <w:rsid w:val="005D2975"/>
    <w:rsid w:val="005E6D99"/>
    <w:rsid w:val="005F2ADD"/>
    <w:rsid w:val="005F2C49"/>
    <w:rsid w:val="006013EB"/>
    <w:rsid w:val="0060479E"/>
    <w:rsid w:val="00604BE7"/>
    <w:rsid w:val="00616AED"/>
    <w:rsid w:val="00616E72"/>
    <w:rsid w:val="00632A4F"/>
    <w:rsid w:val="00632B56"/>
    <w:rsid w:val="006351E3"/>
    <w:rsid w:val="00636DBE"/>
    <w:rsid w:val="00644236"/>
    <w:rsid w:val="006471E5"/>
    <w:rsid w:val="00671D3B"/>
    <w:rsid w:val="0067772C"/>
    <w:rsid w:val="006813B9"/>
    <w:rsid w:val="00684A5B"/>
    <w:rsid w:val="0069504C"/>
    <w:rsid w:val="006A1F71"/>
    <w:rsid w:val="006E682D"/>
    <w:rsid w:val="006F328B"/>
    <w:rsid w:val="006F5886"/>
    <w:rsid w:val="007047F9"/>
    <w:rsid w:val="00707734"/>
    <w:rsid w:val="00707E19"/>
    <w:rsid w:val="00712F7C"/>
    <w:rsid w:val="0072328A"/>
    <w:rsid w:val="007377B5"/>
    <w:rsid w:val="00746CC2"/>
    <w:rsid w:val="00756B47"/>
    <w:rsid w:val="00760323"/>
    <w:rsid w:val="00765600"/>
    <w:rsid w:val="007712FC"/>
    <w:rsid w:val="00791C9F"/>
    <w:rsid w:val="00792AAB"/>
    <w:rsid w:val="00793B47"/>
    <w:rsid w:val="00793C72"/>
    <w:rsid w:val="007A1D0C"/>
    <w:rsid w:val="007A24D2"/>
    <w:rsid w:val="007A2A7B"/>
    <w:rsid w:val="007D3C51"/>
    <w:rsid w:val="007D4925"/>
    <w:rsid w:val="007D7A24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46D8"/>
    <w:rsid w:val="008E6C41"/>
    <w:rsid w:val="008F0816"/>
    <w:rsid w:val="008F6BB7"/>
    <w:rsid w:val="00900F42"/>
    <w:rsid w:val="00932E3C"/>
    <w:rsid w:val="009573D3"/>
    <w:rsid w:val="00991F2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42B9"/>
    <w:rsid w:val="00AC7150"/>
    <w:rsid w:val="00AE1DCA"/>
    <w:rsid w:val="00AE718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DD0"/>
    <w:rsid w:val="00BB2C98"/>
    <w:rsid w:val="00BD0B82"/>
    <w:rsid w:val="00BD48B3"/>
    <w:rsid w:val="00BD75D5"/>
    <w:rsid w:val="00BF4F5F"/>
    <w:rsid w:val="00C04EEB"/>
    <w:rsid w:val="00C075A4"/>
    <w:rsid w:val="00C10F12"/>
    <w:rsid w:val="00C11826"/>
    <w:rsid w:val="00C20BC9"/>
    <w:rsid w:val="00C42E10"/>
    <w:rsid w:val="00C46D42"/>
    <w:rsid w:val="00C50C32"/>
    <w:rsid w:val="00C52F7D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31F3"/>
    <w:rsid w:val="00D77BCF"/>
    <w:rsid w:val="00D84394"/>
    <w:rsid w:val="00D95E55"/>
    <w:rsid w:val="00DB3664"/>
    <w:rsid w:val="00DC16FB"/>
    <w:rsid w:val="00DC4A65"/>
    <w:rsid w:val="00DC4F66"/>
    <w:rsid w:val="00DE5D48"/>
    <w:rsid w:val="00DF56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127"/>
    <w:rsid w:val="00EA04F1"/>
    <w:rsid w:val="00EA2FD3"/>
    <w:rsid w:val="00EB7CE9"/>
    <w:rsid w:val="00EC433F"/>
    <w:rsid w:val="00ED1FDE"/>
    <w:rsid w:val="00ED65E9"/>
    <w:rsid w:val="00F06EFB"/>
    <w:rsid w:val="00F1529E"/>
    <w:rsid w:val="00F16F07"/>
    <w:rsid w:val="00F425F0"/>
    <w:rsid w:val="00F45B7C"/>
    <w:rsid w:val="00F45FCE"/>
    <w:rsid w:val="00F72D97"/>
    <w:rsid w:val="00F8751F"/>
    <w:rsid w:val="00F92A7E"/>
    <w:rsid w:val="00F9334F"/>
    <w:rsid w:val="00F9415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  <w:style w:type="table" w:customStyle="1" w:styleId="10">
    <w:name w:val="Сетка таблицы1"/>
    <w:basedOn w:val="a1"/>
    <w:next w:val="a9"/>
    <w:rsid w:val="0067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67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  <w:style w:type="table" w:customStyle="1" w:styleId="10">
    <w:name w:val="Сетка таблицы1"/>
    <w:basedOn w:val="a1"/>
    <w:next w:val="a9"/>
    <w:rsid w:val="0067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rsid w:val="0067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86;&#1083;&#1086;&#1085;&#1089;&#1082;&#1080;&#108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C880-3930-4426-8E94-2BEEC55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357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Дягилева М.А.</cp:lastModifiedBy>
  <cp:revision>26</cp:revision>
  <cp:lastPrinted>2016-02-11T09:09:00Z</cp:lastPrinted>
  <dcterms:created xsi:type="dcterms:W3CDTF">2016-02-11T09:09:00Z</dcterms:created>
  <dcterms:modified xsi:type="dcterms:W3CDTF">2021-10-20T14:21:00Z</dcterms:modified>
</cp:coreProperties>
</file>