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B4AE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8A6">
        <w:rPr>
          <w:rFonts w:ascii="Times New Roman" w:hAnsi="Times New Roman"/>
          <w:bCs/>
          <w:sz w:val="28"/>
          <w:szCs w:val="28"/>
        </w:rPr>
        <w:t>от 21 октября 2021 г. № 438-р</w:t>
      </w:r>
      <w:bookmarkStart w:id="0" w:name="_GoBack"/>
      <w:bookmarkEnd w:id="0"/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F28A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B00B47" w:rsidRDefault="00FB4AE9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целях совершенствования </w:t>
            </w:r>
            <w:r w:rsidRPr="00FB4AE9">
              <w:rPr>
                <w:rFonts w:ascii="Times New Roman" w:hAnsi="Times New Roman"/>
                <w:sz w:val="28"/>
                <w:szCs w:val="28"/>
              </w:rPr>
              <w:t>методологического обеспечения разработки и реализации проектов исполнительных органов государст</w:t>
            </w:r>
            <w:r>
              <w:rPr>
                <w:rFonts w:ascii="Times New Roman" w:hAnsi="Times New Roman"/>
                <w:sz w:val="28"/>
                <w:szCs w:val="28"/>
              </w:rPr>
              <w:t>венной власти Рязанской области</w:t>
            </w:r>
            <w:r w:rsidR="00FF4297">
              <w:rPr>
                <w:rFonts w:ascii="Times New Roman" w:hAnsi="Times New Roman"/>
                <w:sz w:val="28"/>
                <w:szCs w:val="28"/>
              </w:rPr>
              <w:t xml:space="preserve"> и унификации форм проектных документов</w:t>
            </w:r>
            <w:r w:rsidR="00B00B4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B4AE9" w:rsidRDefault="00B00B47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В</w:t>
            </w:r>
            <w:r w:rsidR="00FB4AE9">
              <w:rPr>
                <w:rFonts w:ascii="Times New Roman" w:hAnsi="Times New Roman"/>
                <w:sz w:val="28"/>
                <w:szCs w:val="28"/>
              </w:rPr>
              <w:t>нести в распоряжение Правительства Рязанской области от 29.12.201</w:t>
            </w:r>
            <w:r w:rsidR="00D5777F" w:rsidRPr="00D5777F">
              <w:rPr>
                <w:rFonts w:ascii="Times New Roman" w:hAnsi="Times New Roman"/>
                <w:sz w:val="28"/>
                <w:szCs w:val="28"/>
              </w:rPr>
              <w:t>8</w:t>
            </w:r>
            <w:r w:rsidR="00FB4AE9">
              <w:rPr>
                <w:rFonts w:ascii="Times New Roman" w:hAnsi="Times New Roman"/>
                <w:sz w:val="28"/>
                <w:szCs w:val="28"/>
              </w:rPr>
              <w:t xml:space="preserve"> № 633-р следующие изменения:</w:t>
            </w:r>
          </w:p>
          <w:p w:rsidR="00FB4AE9" w:rsidRDefault="00FB4AE9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пункт 3 изложить в следующ</w:t>
            </w:r>
            <w:r w:rsidR="00D9717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й редакции:</w:t>
            </w:r>
          </w:p>
          <w:p w:rsidR="002E51A7" w:rsidRDefault="00FB4AE9" w:rsidP="00FB4AE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B4AE9">
              <w:rPr>
                <w:rFonts w:ascii="Times New Roman" w:hAnsi="Times New Roman"/>
                <w:sz w:val="28"/>
                <w:szCs w:val="28"/>
              </w:rPr>
              <w:t>3. Контроль за исполнением настоящего распоряжения возложить на Вице-губернатора Рязанской области – первого заместителя Председателя Правительства Рязанской области</w:t>
            </w:r>
            <w:proofErr w:type="gramStart"/>
            <w:r w:rsidR="00D9717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B4AE9" w:rsidRDefault="00FB4AE9" w:rsidP="00FB4AE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Pr="00FB4AE9">
              <w:rPr>
                <w:rFonts w:ascii="Times New Roman" w:hAnsi="Times New Roman"/>
                <w:sz w:val="28"/>
                <w:szCs w:val="28"/>
              </w:rPr>
              <w:t>приложение изложить в новой редакции согласно приложению к настоящему распоряжению.</w:t>
            </w:r>
          </w:p>
          <w:p w:rsidR="00B00B47" w:rsidRDefault="00B00B47" w:rsidP="00B00B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Внести в распоряжение Правительства Рязанской области от 15.04.20</w:t>
            </w:r>
            <w:r w:rsidR="00D5777F" w:rsidRPr="00D5777F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208-р (</w:t>
            </w:r>
            <w:r w:rsidRPr="00B00B47">
              <w:rPr>
                <w:rFonts w:ascii="Times New Roman" w:hAnsi="Times New Roman"/>
                <w:sz w:val="28"/>
                <w:szCs w:val="28"/>
              </w:rPr>
              <w:t>в ред</w:t>
            </w:r>
            <w:r>
              <w:rPr>
                <w:rFonts w:ascii="Times New Roman" w:hAnsi="Times New Roman"/>
                <w:sz w:val="28"/>
                <w:szCs w:val="28"/>
              </w:rPr>
              <w:t>акции</w:t>
            </w:r>
            <w:r w:rsidRPr="00B00B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00B47">
              <w:rPr>
                <w:rFonts w:ascii="Times New Roman" w:hAnsi="Times New Roman"/>
                <w:sz w:val="28"/>
                <w:szCs w:val="28"/>
              </w:rPr>
              <w:t>аспоряжения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B47">
              <w:rPr>
                <w:rFonts w:ascii="Times New Roman" w:hAnsi="Times New Roman"/>
                <w:sz w:val="28"/>
                <w:szCs w:val="28"/>
              </w:rPr>
              <w:t xml:space="preserve">от 11.03.2020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B00B47">
              <w:rPr>
                <w:rFonts w:ascii="Times New Roman" w:hAnsi="Times New Roman"/>
                <w:sz w:val="28"/>
                <w:szCs w:val="28"/>
              </w:rPr>
              <w:t xml:space="preserve"> 87-р</w:t>
            </w:r>
            <w:r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B00B47" w:rsidRDefault="00B00B47" w:rsidP="00B00B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дополнить новым пунктом 3 следующего содержания:</w:t>
            </w:r>
          </w:p>
          <w:p w:rsidR="00B00B47" w:rsidRDefault="00B00B47" w:rsidP="001D7AF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«3. </w:t>
            </w:r>
            <w:proofErr w:type="gramStart"/>
            <w:r w:rsidRPr="00B00B47">
              <w:rPr>
                <w:rFonts w:ascii="Times New Roman" w:hAnsi="Times New Roman"/>
                <w:sz w:val="28"/>
                <w:szCs w:val="28"/>
              </w:rPr>
              <w:t>Руководителям центральных исполнительных органов государст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венной власти Рязанской области, </w:t>
            </w:r>
            <w:r w:rsidR="00735B73">
              <w:rPr>
                <w:rFonts w:ascii="Times New Roman" w:hAnsi="Times New Roman"/>
                <w:sz w:val="28"/>
                <w:szCs w:val="28"/>
              </w:rPr>
              <w:t>осуществляющих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реализацию региональных проектов, еженедельно по вторникам направлять в управление проектной деятельности аппарата Правительства Рязанской области информацию в соответствии с формой «</w:t>
            </w:r>
            <w:r w:rsidRPr="00B00B47">
              <w:rPr>
                <w:rFonts w:ascii="Times New Roman" w:hAnsi="Times New Roman"/>
                <w:sz w:val="28"/>
                <w:szCs w:val="28"/>
              </w:rPr>
              <w:t>Еженедельная информация о ходе реализации региональных проектов</w:t>
            </w:r>
            <w:r>
              <w:rPr>
                <w:rFonts w:ascii="Times New Roman" w:hAnsi="Times New Roman"/>
                <w:sz w:val="28"/>
                <w:szCs w:val="28"/>
              </w:rPr>
              <w:t>», утвержденной распоряжением Правительства Рязанской области от 29.12.201</w:t>
            </w:r>
            <w:r w:rsidR="00D5777F" w:rsidRPr="00D5777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633-р, за отчетный период (</w:t>
            </w:r>
            <w:r w:rsidR="001D7AF1" w:rsidRPr="001D7AF1">
              <w:rPr>
                <w:rFonts w:ascii="Times New Roman" w:hAnsi="Times New Roman"/>
                <w:sz w:val="28"/>
                <w:szCs w:val="28"/>
              </w:rPr>
              <w:t>неделя, предшествующая дате направления отчета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D97174">
              <w:rPr>
                <w:rFonts w:ascii="Times New Roman" w:hAnsi="Times New Roman"/>
                <w:sz w:val="28"/>
                <w:szCs w:val="28"/>
              </w:rPr>
              <w:t>.»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B00B47" w:rsidRDefault="00B00B47" w:rsidP="00B00B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пункты 3-</w:t>
            </w:r>
            <w:r w:rsidR="00D5777F" w:rsidRPr="00D5777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считать соответственно пунктами 4-</w:t>
            </w:r>
            <w:r w:rsidR="00D5777F" w:rsidRPr="00D5777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0B47" w:rsidRDefault="00B00B47" w:rsidP="00B00B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 пункт </w:t>
            </w:r>
            <w:r w:rsidR="00D5777F" w:rsidRPr="00D5777F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D5777F">
              <w:rPr>
                <w:rFonts w:ascii="Times New Roman" w:hAnsi="Times New Roman"/>
                <w:sz w:val="28"/>
                <w:szCs w:val="28"/>
              </w:rPr>
              <w:t>считать пунктом 6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</w:t>
            </w:r>
            <w:r w:rsidR="00D97174"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>
              <w:rPr>
                <w:rFonts w:ascii="Times New Roman" w:hAnsi="Times New Roman"/>
                <w:sz w:val="28"/>
                <w:szCs w:val="28"/>
              </w:rPr>
              <w:t>в следующ</w:t>
            </w:r>
            <w:r w:rsidR="00D9717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й редакции:</w:t>
            </w:r>
          </w:p>
          <w:p w:rsidR="00B00B47" w:rsidRPr="00E87E25" w:rsidRDefault="00B00B47" w:rsidP="005604B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«6</w:t>
            </w:r>
            <w:r w:rsidRPr="00FB4AE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B4AE9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распоряжения возложить на Вице-губернатора Рязанской области – первого заместителя Председателя Правительства Рязанской области</w:t>
            </w:r>
            <w:proofErr w:type="gramStart"/>
            <w:r w:rsidR="00D9717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</w:tc>
      </w:tr>
      <w:tr w:rsidR="002E51A7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DF1A70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04B4" w:rsidRDefault="005604B4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04B4" w:rsidRDefault="005604B4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80A6D" w:rsidRDefault="002E51A7" w:rsidP="000B2C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04B4" w:rsidRDefault="005604B4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0B2C15" w:rsidRDefault="000B2C15" w:rsidP="000B2C1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D97174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1C" w:rsidRDefault="0027771C">
      <w:r>
        <w:separator/>
      </w:r>
    </w:p>
  </w:endnote>
  <w:endnote w:type="continuationSeparator" w:id="0">
    <w:p w:rsidR="0027771C" w:rsidRDefault="0027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C95AE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FB4AE9">
          <w:pPr>
            <w:pStyle w:val="a6"/>
          </w:pPr>
          <w:r>
            <w:rPr>
              <w:noProof/>
            </w:rPr>
            <w:drawing>
              <wp:inline distT="0" distB="0" distL="0" distR="0" wp14:anchorId="6E8D8D3D" wp14:editId="4770443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C95AEE" w:rsidRDefault="00FB4AE9" w:rsidP="00C95AE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8F4B5FC" wp14:editId="1EF6688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C95AEE" w:rsidRDefault="00D97174" w:rsidP="00C95AE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1650  21.10.2021 10:08:37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C95AE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C95AEE" w:rsidRDefault="00876034" w:rsidP="00C95AE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1C" w:rsidRDefault="0027771C">
      <w:r>
        <w:separator/>
      </w:r>
    </w:p>
  </w:footnote>
  <w:footnote w:type="continuationSeparator" w:id="0">
    <w:p w:rsidR="0027771C" w:rsidRDefault="00277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D7AF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E9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B3D11"/>
    <w:rsid w:val="001D7AF1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67E1"/>
    <w:rsid w:val="00242DDB"/>
    <w:rsid w:val="002479A2"/>
    <w:rsid w:val="0026087E"/>
    <w:rsid w:val="00261DE0"/>
    <w:rsid w:val="00265420"/>
    <w:rsid w:val="00274E14"/>
    <w:rsid w:val="0027771C"/>
    <w:rsid w:val="00280A6D"/>
    <w:rsid w:val="002953B6"/>
    <w:rsid w:val="002A6D3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3563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4A13"/>
    <w:rsid w:val="005604B4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5B73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069B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F28A6"/>
    <w:rsid w:val="00A1314B"/>
    <w:rsid w:val="00A13160"/>
    <w:rsid w:val="00A137D3"/>
    <w:rsid w:val="00A44A8F"/>
    <w:rsid w:val="00A51D96"/>
    <w:rsid w:val="00A96F84"/>
    <w:rsid w:val="00AA52A2"/>
    <w:rsid w:val="00AB0A3C"/>
    <w:rsid w:val="00AC3953"/>
    <w:rsid w:val="00AC7150"/>
    <w:rsid w:val="00AE1DCA"/>
    <w:rsid w:val="00AF5F7C"/>
    <w:rsid w:val="00B00B47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B4370"/>
    <w:rsid w:val="00CF03D8"/>
    <w:rsid w:val="00D015D5"/>
    <w:rsid w:val="00D03D68"/>
    <w:rsid w:val="00D266DD"/>
    <w:rsid w:val="00D32B04"/>
    <w:rsid w:val="00D374E7"/>
    <w:rsid w:val="00D5777F"/>
    <w:rsid w:val="00D63949"/>
    <w:rsid w:val="00D652E7"/>
    <w:rsid w:val="00D77BCF"/>
    <w:rsid w:val="00D84394"/>
    <w:rsid w:val="00D95E55"/>
    <w:rsid w:val="00D97174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4AE9"/>
    <w:rsid w:val="00FC1278"/>
    <w:rsid w:val="00FE7735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32</TotalTime>
  <Pages>1</Pages>
  <Words>226</Words>
  <Characters>1480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Степанов М.А.</dc:creator>
  <cp:lastModifiedBy>Дягилева М.А.</cp:lastModifiedBy>
  <cp:revision>11</cp:revision>
  <cp:lastPrinted>2008-04-23T08:17:00Z</cp:lastPrinted>
  <dcterms:created xsi:type="dcterms:W3CDTF">2021-08-18T06:19:00Z</dcterms:created>
  <dcterms:modified xsi:type="dcterms:W3CDTF">2021-10-22T13:17:00Z</dcterms:modified>
</cp:coreProperties>
</file>