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5531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AFF">
        <w:rPr>
          <w:rFonts w:ascii="Times New Roman" w:hAnsi="Times New Roman"/>
          <w:bCs/>
          <w:sz w:val="28"/>
          <w:szCs w:val="28"/>
        </w:rPr>
        <w:t>от 27 октября 2021 г. № 441-р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C7A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BB66A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5B7883" w:rsidRPr="00BB66AB" w:rsidRDefault="005B7883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</w:t>
            </w:r>
            <w:r w:rsidR="00BA381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нести в распоряжени</w:t>
            </w:r>
            <w:r w:rsidR="003D529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BA381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от 29.12.2018 </w:t>
            </w:r>
            <w:r w:rsidR="003D529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№ 634-р (в редакции распоряжений</w:t>
            </w:r>
            <w:r w:rsidR="00BA381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от 11.03.2020 № 87-р</w:t>
            </w:r>
            <w:r w:rsidR="003D529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, от 30.10.2020 № 508-р</w:t>
            </w:r>
            <w:r w:rsidR="00BA381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) следующие изменения:</w:t>
            </w:r>
          </w:p>
          <w:p w:rsidR="00C93AD4" w:rsidRPr="00BB66AB" w:rsidRDefault="003D5290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1)</w:t>
            </w:r>
            <w:r w:rsidR="00C93AD4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в преамбуле слова «внедрения проектного управления» заменить словами «организации проектной деятельности»;</w:t>
            </w:r>
          </w:p>
          <w:p w:rsidR="002C7A09" w:rsidRPr="00BB66AB" w:rsidRDefault="00C93AD4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2)</w:t>
            </w:r>
            <w:r w:rsidR="003D529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в пункте 2 слова «структурное подразделение» заменить словами «управление проектной деятельности»;</w:t>
            </w:r>
          </w:p>
          <w:p w:rsidR="00414C5A" w:rsidRPr="00BB66AB" w:rsidRDefault="00C93AD4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3)</w:t>
            </w:r>
            <w:r w:rsidR="003D529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414C5A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в пункте 3:</w:t>
            </w:r>
          </w:p>
          <w:p w:rsidR="003D5290" w:rsidRPr="00BB66AB" w:rsidRDefault="003D5290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абзац второй изложить в следующей редакции:</w:t>
            </w:r>
          </w:p>
          <w:p w:rsidR="003D5290" w:rsidRPr="00BB66AB" w:rsidRDefault="003D5290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«-</w:t>
            </w:r>
            <w:r w:rsidR="00C93AD4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в целях внешнего экспертного сопровождения реализации региональных и ведомственных проектов Рязанской области внести изменения в Положение об общественном совете исполнительного органа государственной власти Рязанской области и</w:t>
            </w:r>
            <w:r w:rsidR="00414C5A" w:rsidRPr="00BB6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определить общественный совет структурой, осуществляющей функции общественно-экспертного совета исполнительного органа государственной власти Рязанской области</w:t>
            </w:r>
            <w:proofErr w:type="gramStart"/>
            <w:r w:rsidR="00C93AD4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proofErr w:type="gramEnd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414C5A" w:rsidRPr="00BB66AB" w:rsidRDefault="00414C5A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дополнить абзацем следующего содержания:</w:t>
            </w:r>
          </w:p>
          <w:p w:rsidR="00414C5A" w:rsidRPr="00BB66AB" w:rsidRDefault="00414C5A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«- в срок до 3</w:t>
            </w:r>
            <w:r w:rsidR="0074164E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4164E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ноября</w:t>
            </w: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2021 года актуализировать состав проектного комитета исполнительного </w:t>
            </w:r>
            <w:proofErr w:type="gramStart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органа</w:t>
            </w:r>
            <w:proofErr w:type="gramEnd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государственной власти Рязанской области</w:t>
            </w:r>
            <w:r w:rsidR="002B667C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, предусмотрев включение в состав проектного комитета представителей регионального проектного офиса Рязанской области (по согласованию)</w:t>
            </w:r>
            <w:r w:rsidR="00F1263A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BC4EFB" w:rsidRPr="00BB66AB" w:rsidRDefault="00414C5A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4) </w:t>
            </w:r>
            <w:r w:rsidR="00BC4EFB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пункт 5 изложить в следующей редакции:</w:t>
            </w:r>
          </w:p>
          <w:p w:rsidR="00BC4EFB" w:rsidRPr="00BB66AB" w:rsidRDefault="00BC4EFB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«5.</w:t>
            </w:r>
            <w:r w:rsidR="00E92D19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proofErr w:type="gramStart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Ответственным</w:t>
            </w:r>
            <w:proofErr w:type="gramEnd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 организацию проектной деятельности в исполнительных органах государственной власти Рязанской области назначить Вице-губернатора Рязанской области – первого заместителя Председателя Правительства Рязанской области.»;</w:t>
            </w:r>
          </w:p>
          <w:p w:rsidR="00BC4EFB" w:rsidRPr="00BB66AB" w:rsidRDefault="00C93AD4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5)</w:t>
            </w:r>
            <w:r w:rsidR="00BC4EFB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пункт 7 изложить в следующей редакции:</w:t>
            </w:r>
          </w:p>
          <w:p w:rsidR="00BC4EFB" w:rsidRPr="00BB66AB" w:rsidRDefault="00BC4EFB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«7.</w:t>
            </w:r>
            <w:r w:rsidR="00E92D19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 исполнением настоящего распоряжения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</w:p>
          <w:p w:rsidR="00762BC7" w:rsidRPr="00BB66AB" w:rsidRDefault="00C93AD4" w:rsidP="00BB66A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End"/>
            <w:r w:rsidRPr="00BB66AB">
              <w:rPr>
                <w:rFonts w:ascii="Times New Roman" w:hAnsi="Times New Roman"/>
                <w:spacing w:val="-4"/>
                <w:sz w:val="28"/>
                <w:szCs w:val="28"/>
              </w:rPr>
              <w:t>6)</w:t>
            </w:r>
            <w:r w:rsidR="003D5290" w:rsidRPr="00BB66AB">
              <w:rPr>
                <w:rFonts w:ascii="Times New Roman" w:hAnsi="Times New Roman"/>
                <w:spacing w:val="-4"/>
                <w:sz w:val="28"/>
                <w:szCs w:val="28"/>
              </w:rPr>
              <w:t> приложение изложить в новой редакции согласно приложению к настоящему распоряжению.</w:t>
            </w:r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0B2C15" w:rsidP="000B2C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BB66AB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EF" w:rsidRDefault="008E06EF">
      <w:r>
        <w:separator/>
      </w:r>
    </w:p>
  </w:endnote>
  <w:endnote w:type="continuationSeparator" w:id="0">
    <w:p w:rsidR="008E06EF" w:rsidRDefault="008E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FF" w:rsidRDefault="00CC7A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55311">
          <w:pPr>
            <w:pStyle w:val="a6"/>
          </w:pPr>
          <w:r>
            <w:rPr>
              <w:noProof/>
            </w:rPr>
            <w:drawing>
              <wp:inline distT="0" distB="0" distL="0" distR="0" wp14:anchorId="1DC0153D" wp14:editId="6CFB95A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D55311" w:rsidP="00C95AE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A844D7" wp14:editId="7465AF9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BB66AB" w:rsidP="00C95AE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1787  26.10.2021 12:00:33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EF" w:rsidRDefault="008E06EF">
      <w:r>
        <w:separator/>
      </w:r>
    </w:p>
  </w:footnote>
  <w:footnote w:type="continuationSeparator" w:id="0">
    <w:p w:rsidR="008E06EF" w:rsidRDefault="008E0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FF" w:rsidRDefault="00CC7A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AFF" w:rsidRDefault="00CC7AF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78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73C3AB3"/>
    <w:multiLevelType w:val="hybridMultilevel"/>
    <w:tmpl w:val="565C86E2"/>
    <w:lvl w:ilvl="0" w:tplc="D6228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U4b3rcflLABWAmgxvmgNrndQqU=" w:salt="6pLoIEgD0TqZaOrnk7CLf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11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76D6A"/>
    <w:rsid w:val="00084DD3"/>
    <w:rsid w:val="000917C0"/>
    <w:rsid w:val="000A0E54"/>
    <w:rsid w:val="000B0736"/>
    <w:rsid w:val="000B2C15"/>
    <w:rsid w:val="00101C1E"/>
    <w:rsid w:val="00122CFD"/>
    <w:rsid w:val="00127BCB"/>
    <w:rsid w:val="0013589B"/>
    <w:rsid w:val="00151370"/>
    <w:rsid w:val="00162E72"/>
    <w:rsid w:val="00165F5F"/>
    <w:rsid w:val="00175BE5"/>
    <w:rsid w:val="001850F4"/>
    <w:rsid w:val="0019364A"/>
    <w:rsid w:val="001947BE"/>
    <w:rsid w:val="001A560F"/>
    <w:rsid w:val="001B0982"/>
    <w:rsid w:val="001B32BA"/>
    <w:rsid w:val="001D174D"/>
    <w:rsid w:val="001D78B3"/>
    <w:rsid w:val="001E0317"/>
    <w:rsid w:val="001E20F1"/>
    <w:rsid w:val="001F12E8"/>
    <w:rsid w:val="001F228C"/>
    <w:rsid w:val="001F43D1"/>
    <w:rsid w:val="001F64B8"/>
    <w:rsid w:val="001F7C83"/>
    <w:rsid w:val="00203046"/>
    <w:rsid w:val="00205AB5"/>
    <w:rsid w:val="00224DBA"/>
    <w:rsid w:val="00225F99"/>
    <w:rsid w:val="00231F1C"/>
    <w:rsid w:val="002350DF"/>
    <w:rsid w:val="00236A8B"/>
    <w:rsid w:val="00242DDB"/>
    <w:rsid w:val="002479A2"/>
    <w:rsid w:val="0026087E"/>
    <w:rsid w:val="00261DE0"/>
    <w:rsid w:val="00261E26"/>
    <w:rsid w:val="00265420"/>
    <w:rsid w:val="00274E14"/>
    <w:rsid w:val="00280A6D"/>
    <w:rsid w:val="002953B6"/>
    <w:rsid w:val="002A0FDE"/>
    <w:rsid w:val="002A1443"/>
    <w:rsid w:val="002A41F5"/>
    <w:rsid w:val="002B667C"/>
    <w:rsid w:val="002B7A59"/>
    <w:rsid w:val="002C6B4B"/>
    <w:rsid w:val="002C7A09"/>
    <w:rsid w:val="002E51A7"/>
    <w:rsid w:val="002F1E81"/>
    <w:rsid w:val="00303D6B"/>
    <w:rsid w:val="00310D92"/>
    <w:rsid w:val="003160CB"/>
    <w:rsid w:val="003222A3"/>
    <w:rsid w:val="0032349F"/>
    <w:rsid w:val="0035185A"/>
    <w:rsid w:val="00360A40"/>
    <w:rsid w:val="00372ED1"/>
    <w:rsid w:val="00384C46"/>
    <w:rsid w:val="003870C2"/>
    <w:rsid w:val="003D3B8A"/>
    <w:rsid w:val="003D5290"/>
    <w:rsid w:val="003D54F8"/>
    <w:rsid w:val="003F4F5E"/>
    <w:rsid w:val="00400906"/>
    <w:rsid w:val="00413164"/>
    <w:rsid w:val="00414C5A"/>
    <w:rsid w:val="0042563D"/>
    <w:rsid w:val="0042590E"/>
    <w:rsid w:val="00433581"/>
    <w:rsid w:val="00437F65"/>
    <w:rsid w:val="00460FEA"/>
    <w:rsid w:val="004734B7"/>
    <w:rsid w:val="00481B88"/>
    <w:rsid w:val="00485B4F"/>
    <w:rsid w:val="004862D1"/>
    <w:rsid w:val="00487DBF"/>
    <w:rsid w:val="00495934"/>
    <w:rsid w:val="004B2D5A"/>
    <w:rsid w:val="004D293D"/>
    <w:rsid w:val="004F44FE"/>
    <w:rsid w:val="0050632E"/>
    <w:rsid w:val="00512A47"/>
    <w:rsid w:val="00526ED8"/>
    <w:rsid w:val="00531C68"/>
    <w:rsid w:val="00532119"/>
    <w:rsid w:val="005335F3"/>
    <w:rsid w:val="00543C38"/>
    <w:rsid w:val="00543D2D"/>
    <w:rsid w:val="00545A3D"/>
    <w:rsid w:val="00546DBB"/>
    <w:rsid w:val="00553B4E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B7883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1B7"/>
    <w:rsid w:val="0062774C"/>
    <w:rsid w:val="00632A4F"/>
    <w:rsid w:val="00632B56"/>
    <w:rsid w:val="006351E3"/>
    <w:rsid w:val="00644236"/>
    <w:rsid w:val="006471E5"/>
    <w:rsid w:val="00671D3B"/>
    <w:rsid w:val="00684A5B"/>
    <w:rsid w:val="006A1136"/>
    <w:rsid w:val="006A1F71"/>
    <w:rsid w:val="006C5E25"/>
    <w:rsid w:val="006D6D4D"/>
    <w:rsid w:val="006D7BEF"/>
    <w:rsid w:val="006F183A"/>
    <w:rsid w:val="006F328B"/>
    <w:rsid w:val="006F5886"/>
    <w:rsid w:val="00707734"/>
    <w:rsid w:val="00707E19"/>
    <w:rsid w:val="00712F7C"/>
    <w:rsid w:val="0072328A"/>
    <w:rsid w:val="007377B5"/>
    <w:rsid w:val="0074164E"/>
    <w:rsid w:val="00746CC2"/>
    <w:rsid w:val="00753B6F"/>
    <w:rsid w:val="00760323"/>
    <w:rsid w:val="00762BC7"/>
    <w:rsid w:val="00765600"/>
    <w:rsid w:val="00767A28"/>
    <w:rsid w:val="00791C9F"/>
    <w:rsid w:val="00792AAB"/>
    <w:rsid w:val="00793B47"/>
    <w:rsid w:val="00795B38"/>
    <w:rsid w:val="007A1D0C"/>
    <w:rsid w:val="007A2A7B"/>
    <w:rsid w:val="007D4925"/>
    <w:rsid w:val="007D715E"/>
    <w:rsid w:val="007F0C8A"/>
    <w:rsid w:val="007F11AB"/>
    <w:rsid w:val="008143CB"/>
    <w:rsid w:val="00822E37"/>
    <w:rsid w:val="00823CA1"/>
    <w:rsid w:val="008513B9"/>
    <w:rsid w:val="00853D79"/>
    <w:rsid w:val="008702D3"/>
    <w:rsid w:val="00876034"/>
    <w:rsid w:val="008827E7"/>
    <w:rsid w:val="008A1696"/>
    <w:rsid w:val="008C58FE"/>
    <w:rsid w:val="008C662E"/>
    <w:rsid w:val="008E06EF"/>
    <w:rsid w:val="008E6C41"/>
    <w:rsid w:val="008F0816"/>
    <w:rsid w:val="008F6BB7"/>
    <w:rsid w:val="00900F42"/>
    <w:rsid w:val="00903F85"/>
    <w:rsid w:val="00932E3C"/>
    <w:rsid w:val="009573D3"/>
    <w:rsid w:val="0097117B"/>
    <w:rsid w:val="0099272E"/>
    <w:rsid w:val="009977FF"/>
    <w:rsid w:val="009A085B"/>
    <w:rsid w:val="009C1DE6"/>
    <w:rsid w:val="009C1F0E"/>
    <w:rsid w:val="009D3E8C"/>
    <w:rsid w:val="009E3A0E"/>
    <w:rsid w:val="009F1EF8"/>
    <w:rsid w:val="00A1314B"/>
    <w:rsid w:val="00A13160"/>
    <w:rsid w:val="00A137D3"/>
    <w:rsid w:val="00A44A8F"/>
    <w:rsid w:val="00A51D96"/>
    <w:rsid w:val="00A92762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810"/>
    <w:rsid w:val="00BB2C98"/>
    <w:rsid w:val="00BB66AB"/>
    <w:rsid w:val="00BC4EFB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196F"/>
    <w:rsid w:val="00C63CD6"/>
    <w:rsid w:val="00C64512"/>
    <w:rsid w:val="00C83680"/>
    <w:rsid w:val="00C87D95"/>
    <w:rsid w:val="00C9077A"/>
    <w:rsid w:val="00C93AD4"/>
    <w:rsid w:val="00C95AEE"/>
    <w:rsid w:val="00C95CD2"/>
    <w:rsid w:val="00CA051B"/>
    <w:rsid w:val="00CA2C4B"/>
    <w:rsid w:val="00CA35B8"/>
    <w:rsid w:val="00CB3CBE"/>
    <w:rsid w:val="00CC7AFF"/>
    <w:rsid w:val="00CF03D8"/>
    <w:rsid w:val="00D00F71"/>
    <w:rsid w:val="00D015D5"/>
    <w:rsid w:val="00D03D68"/>
    <w:rsid w:val="00D11220"/>
    <w:rsid w:val="00D1537E"/>
    <w:rsid w:val="00D21E99"/>
    <w:rsid w:val="00D266DD"/>
    <w:rsid w:val="00D32B04"/>
    <w:rsid w:val="00D34AA1"/>
    <w:rsid w:val="00D374E7"/>
    <w:rsid w:val="00D436BD"/>
    <w:rsid w:val="00D55311"/>
    <w:rsid w:val="00D63949"/>
    <w:rsid w:val="00D652E7"/>
    <w:rsid w:val="00D77BCF"/>
    <w:rsid w:val="00D84394"/>
    <w:rsid w:val="00D95E55"/>
    <w:rsid w:val="00DB3664"/>
    <w:rsid w:val="00DC16FB"/>
    <w:rsid w:val="00DC1A97"/>
    <w:rsid w:val="00DC4A65"/>
    <w:rsid w:val="00DC4F66"/>
    <w:rsid w:val="00DD19AD"/>
    <w:rsid w:val="00DD45C2"/>
    <w:rsid w:val="00DF1A70"/>
    <w:rsid w:val="00DF4128"/>
    <w:rsid w:val="00E10B44"/>
    <w:rsid w:val="00E11F02"/>
    <w:rsid w:val="00E22C8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2D19"/>
    <w:rsid w:val="00EA04F1"/>
    <w:rsid w:val="00EA2FD3"/>
    <w:rsid w:val="00EB7CE9"/>
    <w:rsid w:val="00EC433F"/>
    <w:rsid w:val="00ED1FDE"/>
    <w:rsid w:val="00ED5B29"/>
    <w:rsid w:val="00EF5168"/>
    <w:rsid w:val="00F06EFB"/>
    <w:rsid w:val="00F1263A"/>
    <w:rsid w:val="00F1529E"/>
    <w:rsid w:val="00F16F07"/>
    <w:rsid w:val="00F27DC5"/>
    <w:rsid w:val="00F42EC3"/>
    <w:rsid w:val="00F45B7C"/>
    <w:rsid w:val="00F45FCE"/>
    <w:rsid w:val="00F74DB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B7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B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44A2-DF10-48AF-89A5-41E047E0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210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Степанов М.А.</dc:creator>
  <cp:lastModifiedBy>Дягилева М.А.</cp:lastModifiedBy>
  <cp:revision>57</cp:revision>
  <cp:lastPrinted>2008-04-23T08:17:00Z</cp:lastPrinted>
  <dcterms:created xsi:type="dcterms:W3CDTF">2020-01-15T14:06:00Z</dcterms:created>
  <dcterms:modified xsi:type="dcterms:W3CDTF">2021-10-27T09:15:00Z</dcterms:modified>
</cp:coreProperties>
</file>