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B820FE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14"/>
        <w:gridCol w:w="4224"/>
      </w:tblGrid>
      <w:tr w:rsidR="00DA5B63" w:rsidRPr="00B4695C" w:rsidTr="00AD2FED">
        <w:tc>
          <w:tcPr>
            <w:tcW w:w="10314" w:type="dxa"/>
            <w:shd w:val="clear" w:color="auto" w:fill="auto"/>
          </w:tcPr>
          <w:p w:rsidR="00DA5B63" w:rsidRPr="00B4695C" w:rsidRDefault="00DA5B63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DA5B63" w:rsidRPr="00B4695C" w:rsidRDefault="00DA5B63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A5B63" w:rsidRPr="00B4695C" w:rsidRDefault="00EA47A1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DA5B63" w:rsidRPr="00B4695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B820FE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29.10.2021 № 447-р</w:t>
            </w:r>
            <w:bookmarkStart w:id="0" w:name="_GoBack"/>
            <w:bookmarkEnd w:id="0"/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333DED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5C" w:rsidRPr="00B4695C" w:rsidTr="00AD2FED">
        <w:tc>
          <w:tcPr>
            <w:tcW w:w="10314" w:type="dxa"/>
            <w:shd w:val="clear" w:color="auto" w:fill="auto"/>
          </w:tcPr>
          <w:p w:rsidR="00B4695C" w:rsidRPr="00B4695C" w:rsidRDefault="00B4695C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060424" w:rsidRPr="00B4695C" w:rsidRDefault="00060424" w:rsidP="000604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60424" w:rsidRPr="00B4695C" w:rsidRDefault="00060424" w:rsidP="000604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4695C" w:rsidRPr="00B4695C" w:rsidRDefault="00060424" w:rsidP="000604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01.04.2021 № 131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>-</w:t>
            </w:r>
            <w:r w:rsidR="00301BFD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</w:tbl>
    <w:p w:rsidR="006F5F5D" w:rsidRPr="00B4695C" w:rsidRDefault="006F5F5D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1B1286" w:rsidRPr="00B4695C" w:rsidRDefault="001B1286" w:rsidP="00B4695C">
      <w:pPr>
        <w:spacing w:line="228" w:lineRule="auto"/>
        <w:jc w:val="center"/>
        <w:rPr>
          <w:rFonts w:ascii="Times New Roman" w:hAnsi="Times New Roman"/>
        </w:rPr>
      </w:pPr>
    </w:p>
    <w:p w:rsidR="005B2319" w:rsidRPr="00B4695C" w:rsidRDefault="00485220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6F5F5D" w:rsidRPr="00B4695C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B4695C" w:rsidRPr="00442B9B" w:rsidRDefault="006F5F5D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AD2FED" w:rsidRPr="00B4695C">
        <w:rPr>
          <w:rFonts w:ascii="Times New Roman" w:hAnsi="Times New Roman"/>
          <w:sz w:val="28"/>
          <w:szCs w:val="28"/>
        </w:rPr>
        <w:t xml:space="preserve"> </w:t>
      </w:r>
      <w:r w:rsidR="00442B9B">
        <w:rPr>
          <w:rFonts w:ascii="Times New Roman" w:hAnsi="Times New Roman"/>
          <w:sz w:val="28"/>
          <w:szCs w:val="28"/>
        </w:rPr>
        <w:t>в 2021</w:t>
      </w:r>
      <w:r w:rsidR="00CF567B" w:rsidRPr="00B4695C">
        <w:rPr>
          <w:rFonts w:ascii="Times New Roman" w:hAnsi="Times New Roman"/>
          <w:sz w:val="28"/>
          <w:szCs w:val="28"/>
        </w:rPr>
        <w:t xml:space="preserve"> году</w:t>
      </w:r>
    </w:p>
    <w:p w:rsidR="00B4695C" w:rsidRPr="00B4695C" w:rsidRDefault="00F27389" w:rsidP="00F2738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финансирование мероприятий по реализации </w:t>
      </w:r>
      <w:r w:rsidR="00CF567B" w:rsidRPr="00B4695C">
        <w:rPr>
          <w:rFonts w:ascii="Times New Roman" w:hAnsi="Times New Roman"/>
          <w:sz w:val="28"/>
          <w:szCs w:val="28"/>
        </w:rPr>
        <w:t>подпрограммы 5 «Поддержка местных (муниципальных) инициатив и участия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F567B" w:rsidRPr="00B4695C">
        <w:rPr>
          <w:rFonts w:ascii="Times New Roman" w:hAnsi="Times New Roman"/>
          <w:sz w:val="28"/>
          <w:szCs w:val="28"/>
        </w:rPr>
        <w:t>в осуществлении местного самоуправления на территории Рязанской области» государственной</w:t>
      </w:r>
    </w:p>
    <w:p w:rsidR="006F5F5D" w:rsidRPr="00B4695C" w:rsidRDefault="00CF567B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  <w:r w:rsidRPr="00B4695C">
        <w:rPr>
          <w:rFonts w:ascii="Times New Roman" w:hAnsi="Times New Roman"/>
          <w:sz w:val="28"/>
          <w:szCs w:val="28"/>
        </w:rPr>
        <w:t>программы Рязанской области «Развитие местного самоуправления и гражданского общества»</w:t>
      </w:r>
    </w:p>
    <w:p w:rsidR="00AD2FED" w:rsidRPr="00B4695C" w:rsidRDefault="0069264D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24"/>
          <w:szCs w:val="24"/>
        </w:rPr>
      </w:pPr>
      <w:r w:rsidRPr="00B4695C">
        <w:rPr>
          <w:rFonts w:ascii="Times New Roman" w:hAnsi="Times New Roman"/>
          <w:sz w:val="24"/>
          <w:szCs w:val="24"/>
        </w:rPr>
        <w:tab/>
        <w:t xml:space="preserve">          (рублей)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3142"/>
        <w:gridCol w:w="5103"/>
        <w:gridCol w:w="2693"/>
        <w:gridCol w:w="2835"/>
      </w:tblGrid>
      <w:tr w:rsidR="00F27389" w:rsidRPr="00B4695C" w:rsidTr="005A7FA6">
        <w:trPr>
          <w:trHeight w:val="20"/>
        </w:trPr>
        <w:tc>
          <w:tcPr>
            <w:tcW w:w="504" w:type="dxa"/>
            <w:vMerge w:val="restart"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42" w:type="dxa"/>
            <w:vMerge w:val="restart"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5103" w:type="dxa"/>
            <w:vMerge w:val="restart"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 (при наличии)</w:t>
            </w:r>
          </w:p>
        </w:tc>
        <w:tc>
          <w:tcPr>
            <w:tcW w:w="5528" w:type="dxa"/>
            <w:gridSpan w:val="2"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F27389" w:rsidRPr="00B4695C" w:rsidTr="005A7FA6">
        <w:trPr>
          <w:trHeight w:val="20"/>
        </w:trPr>
        <w:tc>
          <w:tcPr>
            <w:tcW w:w="504" w:type="dxa"/>
            <w:vMerge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выполнение мероприятий муниципальных программ (подпрограмм), направленных на реализацию проектов местных инициатив</w:t>
            </w:r>
          </w:p>
        </w:tc>
        <w:tc>
          <w:tcPr>
            <w:tcW w:w="2835" w:type="dxa"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</w:t>
            </w:r>
            <w:r w:rsidR="005A7FA6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на выполнение мероприятий муниципальных программ (подпрограмм), направленных на обеспечение гарантий деятельности старост сельских населенных пунктов Рязанской области</w:t>
            </w:r>
          </w:p>
        </w:tc>
      </w:tr>
    </w:tbl>
    <w:p w:rsidR="00B4695C" w:rsidRPr="00B4695C" w:rsidRDefault="00B4695C" w:rsidP="00B469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3142"/>
        <w:gridCol w:w="5103"/>
        <w:gridCol w:w="2693"/>
        <w:gridCol w:w="2835"/>
      </w:tblGrid>
      <w:tr w:rsidR="00F27389" w:rsidRPr="00B4695C" w:rsidTr="005A7FA6">
        <w:trPr>
          <w:trHeight w:val="20"/>
          <w:tblHeader/>
        </w:trPr>
        <w:tc>
          <w:tcPr>
            <w:tcW w:w="504" w:type="dxa"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27389" w:rsidRPr="00B4695C" w:rsidRDefault="00F27389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27389" w:rsidRPr="00B4695C" w:rsidRDefault="00731A94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B4695C" w:rsidRDefault="00F27389" w:rsidP="00B4695C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469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Александро-Невский </w:t>
            </w:r>
            <w:r w:rsidRPr="00B4695C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lastRenderedPageBreak/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Александро-Невское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3 0</w:t>
            </w:r>
            <w:r w:rsidRPr="00A07D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652</w:t>
            </w:r>
            <w:r w:rsidRPr="00A07D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:rsidR="00F27389" w:rsidRDefault="006D4B8A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Благовское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1 534 618,70</w:t>
            </w:r>
          </w:p>
        </w:tc>
        <w:tc>
          <w:tcPr>
            <w:tcW w:w="2835" w:type="dxa"/>
          </w:tcPr>
          <w:p w:rsidR="00F27389" w:rsidRDefault="006D4B8A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61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525 000,00</w:t>
            </w:r>
          </w:p>
        </w:tc>
        <w:tc>
          <w:tcPr>
            <w:tcW w:w="2835" w:type="dxa"/>
          </w:tcPr>
          <w:p w:rsidR="00F27389" w:rsidRDefault="006D4B8A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Просеченское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0E5F7A" w:rsidRDefault="00F27389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544 548,63</w:t>
            </w:r>
          </w:p>
        </w:tc>
        <w:tc>
          <w:tcPr>
            <w:tcW w:w="2835" w:type="dxa"/>
          </w:tcPr>
          <w:p w:rsidR="00F27389" w:rsidRDefault="006D4B8A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60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B4695C" w:rsidRDefault="00F27389" w:rsidP="00B4695C">
            <w:pPr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C3138A" w:rsidRDefault="00F27389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3138A">
              <w:rPr>
                <w:rFonts w:ascii="Times New Roman" w:hAnsi="Times New Roman"/>
                <w:color w:val="000000"/>
                <w:sz w:val="24"/>
                <w:szCs w:val="24"/>
              </w:rPr>
              <w:t>1 654 736,14</w:t>
            </w:r>
          </w:p>
        </w:tc>
        <w:tc>
          <w:tcPr>
            <w:tcW w:w="2835" w:type="dxa"/>
          </w:tcPr>
          <w:p w:rsidR="00F27389" w:rsidRPr="00C3138A" w:rsidRDefault="006D4B8A" w:rsidP="00B4695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6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Default="00F27389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Надежкинское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336 423,75</w:t>
            </w:r>
          </w:p>
        </w:tc>
        <w:tc>
          <w:tcPr>
            <w:tcW w:w="2835" w:type="dxa"/>
          </w:tcPr>
          <w:p w:rsidR="00F27389" w:rsidRDefault="006D4B8A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Захаровский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3 685 287,14</w:t>
            </w:r>
          </w:p>
        </w:tc>
        <w:tc>
          <w:tcPr>
            <w:tcW w:w="2835" w:type="dxa"/>
          </w:tcPr>
          <w:p w:rsidR="00F27389" w:rsidRDefault="006D4B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Безлыченское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1 649 089,72</w:t>
            </w:r>
          </w:p>
        </w:tc>
        <w:tc>
          <w:tcPr>
            <w:tcW w:w="2835" w:type="dxa"/>
          </w:tcPr>
          <w:p w:rsidR="00F27389" w:rsidRDefault="006D4B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Добро-Пчельское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1 674 123,59</w:t>
            </w:r>
          </w:p>
        </w:tc>
        <w:tc>
          <w:tcPr>
            <w:tcW w:w="2835" w:type="dxa"/>
          </w:tcPr>
          <w:p w:rsidR="00F27389" w:rsidRDefault="006D4B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Кадомский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 городское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1 342 872,00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Default="006D4B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Енкаевское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664 514,25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Default="006D4B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Кущапинское сельское поселение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1 096 054,11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Default="006D4B8A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 w:val="restart"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Елатомское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3 990 387,58</w:t>
            </w:r>
          </w:p>
        </w:tc>
        <w:tc>
          <w:tcPr>
            <w:tcW w:w="2835" w:type="dxa"/>
          </w:tcPr>
          <w:p w:rsidR="005C0272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Ардабьевское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1857DD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57DD">
              <w:rPr>
                <w:rFonts w:ascii="Times New Roman" w:hAnsi="Times New Roman"/>
                <w:color w:val="000000"/>
                <w:sz w:val="24"/>
                <w:szCs w:val="24"/>
              </w:rPr>
              <w:t>624 974,04</w:t>
            </w:r>
          </w:p>
        </w:tc>
        <w:tc>
          <w:tcPr>
            <w:tcW w:w="2835" w:type="dxa"/>
          </w:tcPr>
          <w:p w:rsidR="005C0272" w:rsidRPr="001857DD" w:rsidRDefault="00C16B3D" w:rsidP="0031071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Ахматовское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1857DD" w:rsidRDefault="005C0272" w:rsidP="0031071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5C0272" w:rsidRPr="001857DD" w:rsidRDefault="005C0272" w:rsidP="0031071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9 269,64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Булгаковское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1857DD" w:rsidRDefault="005C0272" w:rsidP="0031071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5C0272" w:rsidRPr="001857DD" w:rsidRDefault="005C0272" w:rsidP="0031071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24 719,04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146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Дмитриевское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1 265 652,27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12 359,52</w:t>
            </w:r>
          </w:p>
        </w:tc>
      </w:tr>
      <w:tr w:rsidR="00D3604E" w:rsidRPr="00B4695C" w:rsidTr="005A7FA6">
        <w:tblPrEx>
          <w:tblBorders>
            <w:bottom w:val="single" w:sz="4" w:space="0" w:color="auto"/>
          </w:tblBorders>
        </w:tblPrEx>
        <w:trPr>
          <w:trHeight w:val="146"/>
        </w:trPr>
        <w:tc>
          <w:tcPr>
            <w:tcW w:w="504" w:type="dxa"/>
            <w:vMerge/>
            <w:shd w:val="clear" w:color="auto" w:fill="auto"/>
          </w:tcPr>
          <w:p w:rsidR="00D3604E" w:rsidRPr="00B4695C" w:rsidRDefault="00D3604E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D3604E" w:rsidRPr="00B4695C" w:rsidRDefault="00D3604E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D3604E" w:rsidRDefault="00D3604E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D3604E" w:rsidRDefault="00D3604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D3604E" w:rsidRDefault="00D3604E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18 539,28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Ибердусское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264 876,33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172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Китовское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12 359,52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194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Клетинское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115 407,63</w:t>
            </w:r>
          </w:p>
        </w:tc>
        <w:tc>
          <w:tcPr>
            <w:tcW w:w="2835" w:type="dxa"/>
          </w:tcPr>
          <w:p w:rsidR="005C0272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194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Которовское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194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Крутоярское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27 808,92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Лашманское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1 465 356,95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3 089,88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Лощининское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15 449,40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Новодеревенское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6 179,76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18 539,28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Погостинское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407 607,21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Савостьяновское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Pr="00B4695C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396 206,10</w:t>
            </w:r>
          </w:p>
        </w:tc>
        <w:tc>
          <w:tcPr>
            <w:tcW w:w="2835" w:type="dxa"/>
          </w:tcPr>
          <w:p w:rsidR="005C0272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Токаревское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3 089,88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Торбаевское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5C0272" w:rsidRPr="00B4695C" w:rsidTr="005A7FA6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504" w:type="dxa"/>
            <w:vMerge/>
            <w:shd w:val="clear" w:color="auto" w:fill="auto"/>
          </w:tcPr>
          <w:p w:rsidR="005C0272" w:rsidRPr="00B4695C" w:rsidRDefault="005C0272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5C0272" w:rsidRPr="00B4695C" w:rsidRDefault="005C0272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5C0272" w:rsidRDefault="005C0272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Шостьинское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5C0272" w:rsidRDefault="005C0272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6 179,76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DF515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1 253 700,00</w:t>
            </w:r>
          </w:p>
        </w:tc>
        <w:tc>
          <w:tcPr>
            <w:tcW w:w="2835" w:type="dxa"/>
          </w:tcPr>
          <w:p w:rsidR="00F27389" w:rsidRDefault="00C16B3D" w:rsidP="00DF515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188 314,00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3 758 455,00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Кипчаковское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279 214,99</w:t>
            </w:r>
          </w:p>
        </w:tc>
        <w:tc>
          <w:tcPr>
            <w:tcW w:w="2835" w:type="dxa"/>
          </w:tcPr>
          <w:p w:rsidR="00F27389" w:rsidRDefault="00731A9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30 898,80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Ключанское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281 900,00</w:t>
            </w:r>
          </w:p>
        </w:tc>
        <w:tc>
          <w:tcPr>
            <w:tcW w:w="2835" w:type="dxa"/>
          </w:tcPr>
          <w:p w:rsidR="00F27389" w:rsidRDefault="00731A9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12 359,52</w:t>
            </w:r>
          </w:p>
        </w:tc>
      </w:tr>
      <w:tr w:rsidR="00731A94" w:rsidRPr="00B4695C" w:rsidTr="005A7FA6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731A94" w:rsidRPr="00B4695C" w:rsidRDefault="00731A94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731A94" w:rsidRPr="00B4695C" w:rsidRDefault="00731A94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731A94" w:rsidRDefault="00731A94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Пехлецкое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731A94" w:rsidRDefault="00731A9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731A94" w:rsidRDefault="00731A9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731A94" w:rsidRPr="00B4695C" w:rsidTr="005A7FA6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731A94" w:rsidRPr="00B4695C" w:rsidRDefault="00731A94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731A94" w:rsidRPr="00B4695C" w:rsidRDefault="00731A94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731A94" w:rsidRDefault="00731A94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Пустотинское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731A94" w:rsidRDefault="00731A9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731A94" w:rsidRDefault="00731A94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24 719,04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Яблоневское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1 278 873,50</w:t>
            </w:r>
          </w:p>
        </w:tc>
        <w:tc>
          <w:tcPr>
            <w:tcW w:w="2835" w:type="dxa"/>
          </w:tcPr>
          <w:p w:rsidR="00F27389" w:rsidRDefault="00731A94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21 629,16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15A00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B4695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B4695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1 486 144,00</w:t>
            </w:r>
          </w:p>
        </w:tc>
        <w:tc>
          <w:tcPr>
            <w:tcW w:w="2835" w:type="dxa"/>
          </w:tcPr>
          <w:p w:rsidR="00015A00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15A00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B4695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B4695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Богородицкое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15 449,40</w:t>
            </w:r>
          </w:p>
        </w:tc>
      </w:tr>
      <w:tr w:rsidR="00015A00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B4695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B4695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Большеподовечинское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015A00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B4695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B4695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Горняцкое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21 629,16</w:t>
            </w:r>
          </w:p>
        </w:tc>
      </w:tr>
      <w:tr w:rsidR="00015A00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B4695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B4695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Кочуровское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6 179,76</w:t>
            </w:r>
          </w:p>
        </w:tc>
      </w:tr>
      <w:tr w:rsidR="00015A00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B4695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B4695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12 359,52</w:t>
            </w:r>
          </w:p>
        </w:tc>
      </w:tr>
      <w:tr w:rsidR="00015A00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B4695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B4695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Липяговское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6 179,76</w:t>
            </w:r>
          </w:p>
        </w:tc>
      </w:tr>
      <w:tr w:rsidR="00015A00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B4695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B4695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15 449,40</w:t>
            </w:r>
          </w:p>
        </w:tc>
      </w:tr>
      <w:tr w:rsidR="00015A00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015A00" w:rsidRPr="00B4695C" w:rsidRDefault="00015A00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015A00" w:rsidRPr="00B4695C" w:rsidRDefault="00015A00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015A00" w:rsidRDefault="00015A00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Чернавское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015A00" w:rsidRDefault="00015A00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15 449,40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3 471 931,65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4 862 202,43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Виленское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774 177,88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67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Грязновское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1 776 825,59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Новопанское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1 100 984,00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Рачатниковское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338 187,50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577 336,20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Щетининское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693 635,94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3 472 051,93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1 758 497,30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68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Ермо-Николаевское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271 174,26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Потапьевское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449 454,65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Пронский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3 375 000,00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497 759,43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38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228 720,21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46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Погореловское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343 919,44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64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Большеекатериновское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445 760,72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Карабухинское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211 000,00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CB5EFC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CB5EFC" w:rsidRPr="00B4695C" w:rsidRDefault="00CB5EF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CB5EFC" w:rsidRPr="00B4695C" w:rsidRDefault="00CB5EF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CB5EFC" w:rsidRDefault="00CB5EF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CB5E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354 154,44</w:t>
            </w:r>
          </w:p>
        </w:tc>
        <w:tc>
          <w:tcPr>
            <w:tcW w:w="2835" w:type="dxa"/>
          </w:tcPr>
          <w:p w:rsidR="00CB5E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12 359,52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58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CB5EF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F27389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75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Рыбновский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2 286 213,38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66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Батуринское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328 214,25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392 482,00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88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446 250,00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1 379 287,00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495 154,50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Ряжский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1 410 626,08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1 897 638,00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438 871,26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Дегтянское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787 499,87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Журавинское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595 315,00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Поплевинское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615 056,00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Рязанский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254 130,00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1 083 809,00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Дубровическое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780 271,24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3 361 485,21</w:t>
            </w:r>
          </w:p>
        </w:tc>
        <w:tc>
          <w:tcPr>
            <w:tcW w:w="2835" w:type="dxa"/>
          </w:tcPr>
          <w:p w:rsidR="00F27389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6 179,76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1 990 000,00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Сараевский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1 962 416,08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41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1 242 038,00</w:t>
            </w:r>
          </w:p>
        </w:tc>
        <w:tc>
          <w:tcPr>
            <w:tcW w:w="2835" w:type="dxa"/>
          </w:tcPr>
          <w:p w:rsidR="00F27389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15 449,40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Муравлянское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367 079,38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Напольновское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1 075 459,68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Сысоевское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544 193,04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Телятниковское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363 369,00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Сасовский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1 291 765,18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Берестянское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382 729,75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1C7E3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C7E3C">
              <w:rPr>
                <w:rFonts w:ascii="Times New Roman" w:hAnsi="Times New Roman"/>
                <w:color w:val="000000"/>
                <w:sz w:val="24"/>
                <w:szCs w:val="24"/>
              </w:rPr>
              <w:t>66 257,62</w:t>
            </w:r>
          </w:p>
        </w:tc>
        <w:tc>
          <w:tcPr>
            <w:tcW w:w="2835" w:type="dxa"/>
          </w:tcPr>
          <w:p w:rsidR="00F27389" w:rsidRPr="001C7E3C" w:rsidRDefault="00C16B3D" w:rsidP="0031071D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Глядковское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1 454 793,51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Малостуденецкое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149 121,46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8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Сотницынское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1 231 976,85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Трудолюбовское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1 282 355,24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Скопинский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578 141,90</w:t>
            </w:r>
          </w:p>
        </w:tc>
        <w:tc>
          <w:tcPr>
            <w:tcW w:w="2835" w:type="dxa"/>
          </w:tcPr>
          <w:p w:rsidR="00F27389" w:rsidRDefault="00C16B3D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Вослебовское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252 132,43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419 950,30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251 810,62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Корневское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269 869,50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158 843,37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244 606,09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657 422,16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340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Спасский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Спасск-Рязанское городское поселение</w:t>
            </w:r>
          </w:p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канализационного коллектора от дома № 107 до дома № 2/121 по ул. Советская в г. Спасск-Рязанский Спасского района Рязанской области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769 991,48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Выжелесское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665 791,97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456 686,00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Ижевское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1 754 000,00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Киструсское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1 039 706,69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51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Лакашинское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1 895 996,70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Михальское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392 969,17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332 430,03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Собчаковское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1 475 012,60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Троицкое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1 872 056,07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 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1 929 935,73</w:t>
            </w:r>
          </w:p>
        </w:tc>
        <w:tc>
          <w:tcPr>
            <w:tcW w:w="2835" w:type="dxa"/>
          </w:tcPr>
          <w:p w:rsidR="00F27389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18 539,28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44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Гребневское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128 433,68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Мелекшинское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2 314 521,00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Ухоловский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201 341,69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754 129,47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CB5EFC" w:rsidRPr="00B4695C" w:rsidTr="005A7FA6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CB5EFC" w:rsidRPr="00B4695C" w:rsidRDefault="00CB5EF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CB5EFC" w:rsidRPr="00B4695C" w:rsidRDefault="00CB5EF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CB5EFC" w:rsidRDefault="00CB5EF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Коноплинское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CB5E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CB5E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18 539,28</w:t>
            </w:r>
          </w:p>
        </w:tc>
      </w:tr>
      <w:tr w:rsidR="00CB5EFC" w:rsidRPr="00B4695C" w:rsidTr="005A7FA6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CB5EFC" w:rsidRPr="00B4695C" w:rsidRDefault="00CB5EF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CB5EFC" w:rsidRPr="00B4695C" w:rsidRDefault="00CB5EF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CB5EFC" w:rsidRDefault="00CB5EF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CB5E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152 560,78</w:t>
            </w:r>
          </w:p>
        </w:tc>
        <w:tc>
          <w:tcPr>
            <w:tcW w:w="2835" w:type="dxa"/>
          </w:tcPr>
          <w:p w:rsidR="00CB5EFC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CB5EF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Смолеевское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F27389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15 449,40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Чучковский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hAnsi="Times New Roman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1 313 959,5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CB5EFC" w:rsidRPr="00B4695C" w:rsidTr="005A7FA6">
        <w:tblPrEx>
          <w:tblBorders>
            <w:bottom w:val="single" w:sz="4" w:space="0" w:color="auto"/>
          </w:tblBorders>
        </w:tblPrEx>
        <w:trPr>
          <w:trHeight w:val="163"/>
        </w:trPr>
        <w:tc>
          <w:tcPr>
            <w:tcW w:w="504" w:type="dxa"/>
            <w:vMerge/>
            <w:shd w:val="clear" w:color="auto" w:fill="auto"/>
          </w:tcPr>
          <w:p w:rsidR="00CB5EFC" w:rsidRPr="00B4695C" w:rsidRDefault="00CB5EFC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CB5EFC" w:rsidRPr="00B4695C" w:rsidRDefault="00CB5EFC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CB5EFC" w:rsidRPr="00B4695C" w:rsidRDefault="00CB5EFC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Остро-Пластиковское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CB5E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</w:tcPr>
          <w:p w:rsidR="00CB5EFC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12 359,52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Ункосовское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572 838,30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71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Шацкий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 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1 047 072,34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Кермисинское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685 230,39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Новочернеевское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225 000,00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289 249,63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 w:val="restart"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 w:val="restart"/>
          </w:tcPr>
          <w:p w:rsidR="00D75E7B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Шиловский </w:t>
            </w:r>
          </w:p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 городское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2 838 276,85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Аделинское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349 120,97</w:t>
            </w:r>
          </w:p>
        </w:tc>
        <w:tc>
          <w:tcPr>
            <w:tcW w:w="2835" w:type="dxa"/>
          </w:tcPr>
          <w:p w:rsidR="00F27389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6 179,76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1 304 044,36</w:t>
            </w:r>
          </w:p>
        </w:tc>
        <w:tc>
          <w:tcPr>
            <w:tcW w:w="2835" w:type="dxa"/>
          </w:tcPr>
          <w:p w:rsidR="00F27389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9 269,64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136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1 217 154,61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Инякинское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654 165,85</w:t>
            </w:r>
          </w:p>
        </w:tc>
        <w:tc>
          <w:tcPr>
            <w:tcW w:w="2835" w:type="dxa"/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vMerge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 сельское поселение</w:t>
            </w:r>
          </w:p>
        </w:tc>
        <w:tc>
          <w:tcPr>
            <w:tcW w:w="2693" w:type="dxa"/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1 430 030,27</w:t>
            </w:r>
          </w:p>
        </w:tc>
        <w:tc>
          <w:tcPr>
            <w:tcW w:w="2835" w:type="dxa"/>
          </w:tcPr>
          <w:p w:rsidR="00F27389" w:rsidRDefault="00CB5EFC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30 898,80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Касимов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Касимов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3 418 721,10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39 219 629,66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4 000 000,00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Default="00D75E7B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389" w:rsidRPr="00B4695C" w:rsidRDefault="00F27389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00549E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4 067 614,99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Default="00D75E7B" w:rsidP="0000549E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F27389" w:rsidRPr="00B4695C" w:rsidTr="005A7FA6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87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B4695C" w:rsidRDefault="00F27389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89" w:rsidRPr="00472FED" w:rsidRDefault="00F27389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177 324 069,15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89" w:rsidRDefault="00E60DAF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549 998,64</w:t>
            </w:r>
            <w:r w:rsidR="005A7F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6F5F5D" w:rsidRPr="00B4695C" w:rsidRDefault="006F5F5D" w:rsidP="0031071D">
      <w:pPr>
        <w:spacing w:line="233" w:lineRule="auto"/>
        <w:rPr>
          <w:rFonts w:ascii="Times New Roman" w:hAnsi="Times New Roman"/>
          <w:sz w:val="16"/>
          <w:szCs w:val="16"/>
        </w:rPr>
      </w:pPr>
    </w:p>
    <w:sectPr w:rsidR="006F5F5D" w:rsidRPr="00B4695C" w:rsidSect="00B820FE">
      <w:headerReference w:type="default" r:id="rId13"/>
      <w:type w:val="continuous"/>
      <w:pgSz w:w="16834" w:h="11907" w:orient="landscape" w:code="9"/>
      <w:pgMar w:top="1134" w:right="567" w:bottom="1134" w:left="1560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20" w:rsidRDefault="00485220">
      <w:r>
        <w:separator/>
      </w:r>
    </w:p>
  </w:endnote>
  <w:endnote w:type="continuationSeparator" w:id="0">
    <w:p w:rsidR="00485220" w:rsidRDefault="0048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AC192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4695C">
          <w:pPr>
            <w:pStyle w:val="a6"/>
          </w:pPr>
          <w:r>
            <w:rPr>
              <w:noProof/>
            </w:rPr>
            <w:drawing>
              <wp:inline distT="0" distB="0" distL="0" distR="0" wp14:anchorId="7DFB699D" wp14:editId="310F9C34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C1920" w:rsidRDefault="00B4695C" w:rsidP="00AC192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EE84D95" wp14:editId="70F52D09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C1920" w:rsidRDefault="00B820FE" w:rsidP="00AC192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8688  29.10.2021 16:58:14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C192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C1920" w:rsidRDefault="00876034" w:rsidP="00AC192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C1920" w:rsidTr="00AC1920">
      <w:tc>
        <w:tcPr>
          <w:tcW w:w="2538" w:type="dxa"/>
          <w:shd w:val="clear" w:color="auto" w:fill="auto"/>
        </w:tcPr>
        <w:p w:rsidR="00876034" w:rsidRPr="00AC192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C1920" w:rsidRDefault="00876034" w:rsidP="00AC192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C1920" w:rsidRDefault="00876034" w:rsidP="00AC192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C1920" w:rsidRDefault="00876034" w:rsidP="00AC192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20" w:rsidRDefault="00485220">
      <w:r>
        <w:separator/>
      </w:r>
    </w:p>
  </w:footnote>
  <w:footnote w:type="continuationSeparator" w:id="0">
    <w:p w:rsidR="00485220" w:rsidRDefault="00485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820F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CPnqo4LcbijgzYbGCpD3Q5rlA4=" w:salt="xeOjGq3qFAWrtMju9nubV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5D"/>
    <w:rsid w:val="0000549E"/>
    <w:rsid w:val="0001360F"/>
    <w:rsid w:val="00015A00"/>
    <w:rsid w:val="00016F71"/>
    <w:rsid w:val="000331B3"/>
    <w:rsid w:val="00033413"/>
    <w:rsid w:val="0003614C"/>
    <w:rsid w:val="00037C0C"/>
    <w:rsid w:val="00042037"/>
    <w:rsid w:val="000502A3"/>
    <w:rsid w:val="00050C46"/>
    <w:rsid w:val="000515BD"/>
    <w:rsid w:val="0005241B"/>
    <w:rsid w:val="00056DEB"/>
    <w:rsid w:val="00060424"/>
    <w:rsid w:val="000621F9"/>
    <w:rsid w:val="00065F9C"/>
    <w:rsid w:val="0007367F"/>
    <w:rsid w:val="00073A7A"/>
    <w:rsid w:val="00076D5E"/>
    <w:rsid w:val="00084DD3"/>
    <w:rsid w:val="000917C0"/>
    <w:rsid w:val="00096AD6"/>
    <w:rsid w:val="000B0736"/>
    <w:rsid w:val="000C16AE"/>
    <w:rsid w:val="000C5D21"/>
    <w:rsid w:val="000E5F7A"/>
    <w:rsid w:val="000E66D1"/>
    <w:rsid w:val="000F1CD4"/>
    <w:rsid w:val="00104CAD"/>
    <w:rsid w:val="00110E96"/>
    <w:rsid w:val="00122CFD"/>
    <w:rsid w:val="0012429E"/>
    <w:rsid w:val="00125964"/>
    <w:rsid w:val="0013070D"/>
    <w:rsid w:val="00135DFA"/>
    <w:rsid w:val="00135E6F"/>
    <w:rsid w:val="001436E4"/>
    <w:rsid w:val="00151370"/>
    <w:rsid w:val="00162E72"/>
    <w:rsid w:val="001665F4"/>
    <w:rsid w:val="00174E59"/>
    <w:rsid w:val="00175BE5"/>
    <w:rsid w:val="0018017E"/>
    <w:rsid w:val="001824E1"/>
    <w:rsid w:val="001850F4"/>
    <w:rsid w:val="001857DD"/>
    <w:rsid w:val="00190FF9"/>
    <w:rsid w:val="001947BE"/>
    <w:rsid w:val="001A1CA4"/>
    <w:rsid w:val="001A560F"/>
    <w:rsid w:val="001B0982"/>
    <w:rsid w:val="001B1286"/>
    <w:rsid w:val="001B2CC1"/>
    <w:rsid w:val="001B32BA"/>
    <w:rsid w:val="001B3C96"/>
    <w:rsid w:val="001C7E3C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0D4"/>
    <w:rsid w:val="00242DDB"/>
    <w:rsid w:val="00244ADB"/>
    <w:rsid w:val="002479A2"/>
    <w:rsid w:val="0026087E"/>
    <w:rsid w:val="00261DE0"/>
    <w:rsid w:val="00265420"/>
    <w:rsid w:val="00274E14"/>
    <w:rsid w:val="002760C4"/>
    <w:rsid w:val="00280027"/>
    <w:rsid w:val="00280A6D"/>
    <w:rsid w:val="00282C63"/>
    <w:rsid w:val="00282CAE"/>
    <w:rsid w:val="00286ECA"/>
    <w:rsid w:val="002953B6"/>
    <w:rsid w:val="002B0C3D"/>
    <w:rsid w:val="002B1975"/>
    <w:rsid w:val="002B42DF"/>
    <w:rsid w:val="002B6BB0"/>
    <w:rsid w:val="002B7A59"/>
    <w:rsid w:val="002C37B4"/>
    <w:rsid w:val="002C6B4B"/>
    <w:rsid w:val="002D21F3"/>
    <w:rsid w:val="002D30FC"/>
    <w:rsid w:val="002E51A7"/>
    <w:rsid w:val="002E5A5F"/>
    <w:rsid w:val="002F1E81"/>
    <w:rsid w:val="00301BFD"/>
    <w:rsid w:val="00303E1A"/>
    <w:rsid w:val="0031071D"/>
    <w:rsid w:val="00310D92"/>
    <w:rsid w:val="003160CB"/>
    <w:rsid w:val="00317365"/>
    <w:rsid w:val="00320DE9"/>
    <w:rsid w:val="003222A3"/>
    <w:rsid w:val="00327362"/>
    <w:rsid w:val="003334A3"/>
    <w:rsid w:val="00333DED"/>
    <w:rsid w:val="003511E5"/>
    <w:rsid w:val="00360A40"/>
    <w:rsid w:val="00375A8A"/>
    <w:rsid w:val="0038448C"/>
    <w:rsid w:val="003870C2"/>
    <w:rsid w:val="003872C2"/>
    <w:rsid w:val="00397610"/>
    <w:rsid w:val="003A4EF8"/>
    <w:rsid w:val="003A6C9D"/>
    <w:rsid w:val="003D3B8A"/>
    <w:rsid w:val="003D3E42"/>
    <w:rsid w:val="003D54F8"/>
    <w:rsid w:val="003E4026"/>
    <w:rsid w:val="003F4F5E"/>
    <w:rsid w:val="00400906"/>
    <w:rsid w:val="00420D0A"/>
    <w:rsid w:val="00421A5E"/>
    <w:rsid w:val="0042590E"/>
    <w:rsid w:val="00437F65"/>
    <w:rsid w:val="00442B9B"/>
    <w:rsid w:val="00460FEA"/>
    <w:rsid w:val="00472FED"/>
    <w:rsid w:val="004734B7"/>
    <w:rsid w:val="00481B88"/>
    <w:rsid w:val="004826D1"/>
    <w:rsid w:val="00485220"/>
    <w:rsid w:val="00485B4F"/>
    <w:rsid w:val="004862D1"/>
    <w:rsid w:val="00494C2C"/>
    <w:rsid w:val="004B267B"/>
    <w:rsid w:val="004B2D5A"/>
    <w:rsid w:val="004C11FF"/>
    <w:rsid w:val="004C74C1"/>
    <w:rsid w:val="004D293D"/>
    <w:rsid w:val="004D57E2"/>
    <w:rsid w:val="004D65B8"/>
    <w:rsid w:val="004F41B2"/>
    <w:rsid w:val="004F44FE"/>
    <w:rsid w:val="00502573"/>
    <w:rsid w:val="00512A47"/>
    <w:rsid w:val="00513B21"/>
    <w:rsid w:val="0052235E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261A"/>
    <w:rsid w:val="005838EA"/>
    <w:rsid w:val="00585EE1"/>
    <w:rsid w:val="00587ABE"/>
    <w:rsid w:val="00590C0E"/>
    <w:rsid w:val="005939E6"/>
    <w:rsid w:val="005940EB"/>
    <w:rsid w:val="005A4227"/>
    <w:rsid w:val="005A7FA6"/>
    <w:rsid w:val="005B229B"/>
    <w:rsid w:val="005B2319"/>
    <w:rsid w:val="005B2456"/>
    <w:rsid w:val="005B3518"/>
    <w:rsid w:val="005C0272"/>
    <w:rsid w:val="005C56AE"/>
    <w:rsid w:val="005C7449"/>
    <w:rsid w:val="005E6D99"/>
    <w:rsid w:val="005F0F67"/>
    <w:rsid w:val="005F2ADD"/>
    <w:rsid w:val="005F2C49"/>
    <w:rsid w:val="00600BF7"/>
    <w:rsid w:val="006013EB"/>
    <w:rsid w:val="00601C20"/>
    <w:rsid w:val="0060479E"/>
    <w:rsid w:val="00604BE7"/>
    <w:rsid w:val="006100BD"/>
    <w:rsid w:val="0061199E"/>
    <w:rsid w:val="00615133"/>
    <w:rsid w:val="00616AED"/>
    <w:rsid w:val="0062233E"/>
    <w:rsid w:val="00632A4F"/>
    <w:rsid w:val="00632B56"/>
    <w:rsid w:val="006351E3"/>
    <w:rsid w:val="00642D87"/>
    <w:rsid w:val="00644236"/>
    <w:rsid w:val="006471E5"/>
    <w:rsid w:val="00651F71"/>
    <w:rsid w:val="00661CE0"/>
    <w:rsid w:val="00667E78"/>
    <w:rsid w:val="00671D3B"/>
    <w:rsid w:val="00681674"/>
    <w:rsid w:val="00684A5B"/>
    <w:rsid w:val="0069264D"/>
    <w:rsid w:val="006A1F71"/>
    <w:rsid w:val="006A4A10"/>
    <w:rsid w:val="006B189C"/>
    <w:rsid w:val="006C19D1"/>
    <w:rsid w:val="006D4B8A"/>
    <w:rsid w:val="006E0448"/>
    <w:rsid w:val="006F328B"/>
    <w:rsid w:val="006F5886"/>
    <w:rsid w:val="006F5F5D"/>
    <w:rsid w:val="00704151"/>
    <w:rsid w:val="00707734"/>
    <w:rsid w:val="00707E19"/>
    <w:rsid w:val="00712F7C"/>
    <w:rsid w:val="00720E01"/>
    <w:rsid w:val="0072328A"/>
    <w:rsid w:val="00731A94"/>
    <w:rsid w:val="00732CFB"/>
    <w:rsid w:val="007377B5"/>
    <w:rsid w:val="00741308"/>
    <w:rsid w:val="00746CC2"/>
    <w:rsid w:val="00760323"/>
    <w:rsid w:val="00764122"/>
    <w:rsid w:val="00765600"/>
    <w:rsid w:val="0077685F"/>
    <w:rsid w:val="00780484"/>
    <w:rsid w:val="00791C9F"/>
    <w:rsid w:val="00792AAB"/>
    <w:rsid w:val="00793B47"/>
    <w:rsid w:val="007A1D0C"/>
    <w:rsid w:val="007A2A7B"/>
    <w:rsid w:val="007B257D"/>
    <w:rsid w:val="007C4EF9"/>
    <w:rsid w:val="007D300B"/>
    <w:rsid w:val="007D4925"/>
    <w:rsid w:val="007F0C8A"/>
    <w:rsid w:val="007F11AB"/>
    <w:rsid w:val="008143CB"/>
    <w:rsid w:val="00823CA1"/>
    <w:rsid w:val="008254FE"/>
    <w:rsid w:val="008406B0"/>
    <w:rsid w:val="00850EC4"/>
    <w:rsid w:val="008513B9"/>
    <w:rsid w:val="008702D3"/>
    <w:rsid w:val="00876034"/>
    <w:rsid w:val="008827E7"/>
    <w:rsid w:val="00882A4D"/>
    <w:rsid w:val="00887BFF"/>
    <w:rsid w:val="00887D54"/>
    <w:rsid w:val="008A1696"/>
    <w:rsid w:val="008A21EC"/>
    <w:rsid w:val="008B7428"/>
    <w:rsid w:val="008C58FE"/>
    <w:rsid w:val="008E6C41"/>
    <w:rsid w:val="008F0816"/>
    <w:rsid w:val="008F6BB7"/>
    <w:rsid w:val="008F7222"/>
    <w:rsid w:val="008F79F5"/>
    <w:rsid w:val="00900F42"/>
    <w:rsid w:val="00903526"/>
    <w:rsid w:val="009114AA"/>
    <w:rsid w:val="00914748"/>
    <w:rsid w:val="0093177F"/>
    <w:rsid w:val="00932E3C"/>
    <w:rsid w:val="00934012"/>
    <w:rsid w:val="009410A0"/>
    <w:rsid w:val="00947420"/>
    <w:rsid w:val="00951F73"/>
    <w:rsid w:val="0095519A"/>
    <w:rsid w:val="00956142"/>
    <w:rsid w:val="009573D3"/>
    <w:rsid w:val="00991857"/>
    <w:rsid w:val="009977FF"/>
    <w:rsid w:val="009A085B"/>
    <w:rsid w:val="009C1DE6"/>
    <w:rsid w:val="009C1F0E"/>
    <w:rsid w:val="009C21DA"/>
    <w:rsid w:val="009C570F"/>
    <w:rsid w:val="009D3E8C"/>
    <w:rsid w:val="009D5FB1"/>
    <w:rsid w:val="009E3A0E"/>
    <w:rsid w:val="00A016C5"/>
    <w:rsid w:val="00A07DED"/>
    <w:rsid w:val="00A1314B"/>
    <w:rsid w:val="00A13160"/>
    <w:rsid w:val="00A137D3"/>
    <w:rsid w:val="00A178C7"/>
    <w:rsid w:val="00A27216"/>
    <w:rsid w:val="00A367C5"/>
    <w:rsid w:val="00A36B3E"/>
    <w:rsid w:val="00A44A8F"/>
    <w:rsid w:val="00A47D68"/>
    <w:rsid w:val="00A51D96"/>
    <w:rsid w:val="00A538A8"/>
    <w:rsid w:val="00A573D3"/>
    <w:rsid w:val="00A70938"/>
    <w:rsid w:val="00A827C8"/>
    <w:rsid w:val="00A93744"/>
    <w:rsid w:val="00A96F84"/>
    <w:rsid w:val="00AC1920"/>
    <w:rsid w:val="00AC3953"/>
    <w:rsid w:val="00AC7150"/>
    <w:rsid w:val="00AD2FED"/>
    <w:rsid w:val="00AE1DCA"/>
    <w:rsid w:val="00AF10B7"/>
    <w:rsid w:val="00AF5E15"/>
    <w:rsid w:val="00AF5F7C"/>
    <w:rsid w:val="00B02207"/>
    <w:rsid w:val="00B03403"/>
    <w:rsid w:val="00B045DD"/>
    <w:rsid w:val="00B10324"/>
    <w:rsid w:val="00B36E4D"/>
    <w:rsid w:val="00B376B1"/>
    <w:rsid w:val="00B377AF"/>
    <w:rsid w:val="00B45813"/>
    <w:rsid w:val="00B4695C"/>
    <w:rsid w:val="00B51F3C"/>
    <w:rsid w:val="00B57B13"/>
    <w:rsid w:val="00B620D9"/>
    <w:rsid w:val="00B633DB"/>
    <w:rsid w:val="00B639ED"/>
    <w:rsid w:val="00B66A8C"/>
    <w:rsid w:val="00B71547"/>
    <w:rsid w:val="00B8061C"/>
    <w:rsid w:val="00B820FE"/>
    <w:rsid w:val="00B83BA2"/>
    <w:rsid w:val="00B847CE"/>
    <w:rsid w:val="00B853AA"/>
    <w:rsid w:val="00B875BF"/>
    <w:rsid w:val="00B91F62"/>
    <w:rsid w:val="00B95F93"/>
    <w:rsid w:val="00BA7748"/>
    <w:rsid w:val="00BB2C98"/>
    <w:rsid w:val="00BC2576"/>
    <w:rsid w:val="00BD0B82"/>
    <w:rsid w:val="00BD2A1E"/>
    <w:rsid w:val="00BF4F5F"/>
    <w:rsid w:val="00C02FD6"/>
    <w:rsid w:val="00C04EEB"/>
    <w:rsid w:val="00C075A4"/>
    <w:rsid w:val="00C10F12"/>
    <w:rsid w:val="00C11826"/>
    <w:rsid w:val="00C12989"/>
    <w:rsid w:val="00C15746"/>
    <w:rsid w:val="00C16B3D"/>
    <w:rsid w:val="00C17C93"/>
    <w:rsid w:val="00C27840"/>
    <w:rsid w:val="00C3138A"/>
    <w:rsid w:val="00C46D42"/>
    <w:rsid w:val="00C50C32"/>
    <w:rsid w:val="00C60178"/>
    <w:rsid w:val="00C61760"/>
    <w:rsid w:val="00C63CD6"/>
    <w:rsid w:val="00C7022A"/>
    <w:rsid w:val="00C71C1E"/>
    <w:rsid w:val="00C87D95"/>
    <w:rsid w:val="00C9077A"/>
    <w:rsid w:val="00C95CD2"/>
    <w:rsid w:val="00CA051B"/>
    <w:rsid w:val="00CA27BD"/>
    <w:rsid w:val="00CA4385"/>
    <w:rsid w:val="00CA61BD"/>
    <w:rsid w:val="00CB2762"/>
    <w:rsid w:val="00CB3CBE"/>
    <w:rsid w:val="00CB5EFC"/>
    <w:rsid w:val="00CD19AA"/>
    <w:rsid w:val="00CF03D8"/>
    <w:rsid w:val="00CF284F"/>
    <w:rsid w:val="00CF4AAE"/>
    <w:rsid w:val="00CF5587"/>
    <w:rsid w:val="00CF567B"/>
    <w:rsid w:val="00D015D5"/>
    <w:rsid w:val="00D03D68"/>
    <w:rsid w:val="00D17F54"/>
    <w:rsid w:val="00D25B9A"/>
    <w:rsid w:val="00D266DD"/>
    <w:rsid w:val="00D325D3"/>
    <w:rsid w:val="00D32B04"/>
    <w:rsid w:val="00D32BFD"/>
    <w:rsid w:val="00D3604E"/>
    <w:rsid w:val="00D374E7"/>
    <w:rsid w:val="00D63949"/>
    <w:rsid w:val="00D652E7"/>
    <w:rsid w:val="00D74EB2"/>
    <w:rsid w:val="00D75E7B"/>
    <w:rsid w:val="00D77BCF"/>
    <w:rsid w:val="00D81C73"/>
    <w:rsid w:val="00D84394"/>
    <w:rsid w:val="00D95E55"/>
    <w:rsid w:val="00DA5B63"/>
    <w:rsid w:val="00DB3664"/>
    <w:rsid w:val="00DC16FB"/>
    <w:rsid w:val="00DC4A65"/>
    <w:rsid w:val="00DC4BFE"/>
    <w:rsid w:val="00DC4F66"/>
    <w:rsid w:val="00DD6AA3"/>
    <w:rsid w:val="00DE7BE3"/>
    <w:rsid w:val="00DF515D"/>
    <w:rsid w:val="00E03146"/>
    <w:rsid w:val="00E10B44"/>
    <w:rsid w:val="00E11F02"/>
    <w:rsid w:val="00E17519"/>
    <w:rsid w:val="00E2726B"/>
    <w:rsid w:val="00E37801"/>
    <w:rsid w:val="00E443F4"/>
    <w:rsid w:val="00E46EAA"/>
    <w:rsid w:val="00E5038C"/>
    <w:rsid w:val="00E50B69"/>
    <w:rsid w:val="00E5298B"/>
    <w:rsid w:val="00E56EFB"/>
    <w:rsid w:val="00E60C25"/>
    <w:rsid w:val="00E60DAF"/>
    <w:rsid w:val="00E6458F"/>
    <w:rsid w:val="00E64618"/>
    <w:rsid w:val="00E7242D"/>
    <w:rsid w:val="00E87E25"/>
    <w:rsid w:val="00E93C27"/>
    <w:rsid w:val="00EA04F1"/>
    <w:rsid w:val="00EA2FD3"/>
    <w:rsid w:val="00EA47A1"/>
    <w:rsid w:val="00EB65F8"/>
    <w:rsid w:val="00EB7A1A"/>
    <w:rsid w:val="00EB7B9B"/>
    <w:rsid w:val="00EB7CE9"/>
    <w:rsid w:val="00EC433F"/>
    <w:rsid w:val="00ED1FDE"/>
    <w:rsid w:val="00ED6F83"/>
    <w:rsid w:val="00EF4880"/>
    <w:rsid w:val="00EF56E0"/>
    <w:rsid w:val="00F00ECC"/>
    <w:rsid w:val="00F06D6D"/>
    <w:rsid w:val="00F06EFB"/>
    <w:rsid w:val="00F1529E"/>
    <w:rsid w:val="00F16F07"/>
    <w:rsid w:val="00F27389"/>
    <w:rsid w:val="00F32A86"/>
    <w:rsid w:val="00F372F7"/>
    <w:rsid w:val="00F37629"/>
    <w:rsid w:val="00F45975"/>
    <w:rsid w:val="00F45B7C"/>
    <w:rsid w:val="00F45FCE"/>
    <w:rsid w:val="00F5205E"/>
    <w:rsid w:val="00F6429A"/>
    <w:rsid w:val="00F65320"/>
    <w:rsid w:val="00F66775"/>
    <w:rsid w:val="00F9334F"/>
    <w:rsid w:val="00F95A22"/>
    <w:rsid w:val="00F97D7F"/>
    <w:rsid w:val="00FA122C"/>
    <w:rsid w:val="00FA3B95"/>
    <w:rsid w:val="00FA59A0"/>
    <w:rsid w:val="00FC1278"/>
    <w:rsid w:val="00FC535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B35D4-115F-441C-A85E-89591B4F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6</Pages>
  <Words>1306</Words>
  <Characters>8347</Characters>
  <Application>Microsoft Office Word</Application>
  <DocSecurity>0</DocSecurity>
  <Lines>927</Lines>
  <Paragraphs>643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9010</CharactersWithSpaces>
  <SharedDoc>false</SharedDoc>
  <HLinks>
    <vt:vector size="6" baseType="variant"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consultantplus://offline/ref=0B0FA77ED8544AC13833A9FA4CC444CB7903C0056AF35869B49348B8DDD4CBE133974771923170BB6D561FB7O6m0H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Ховрачева Н.В.</dc:creator>
  <cp:lastModifiedBy>Дягилева М.А.</cp:lastModifiedBy>
  <cp:revision>3</cp:revision>
  <cp:lastPrinted>2021-10-04T15:09:00Z</cp:lastPrinted>
  <dcterms:created xsi:type="dcterms:W3CDTF">2021-10-19T08:02:00Z</dcterms:created>
  <dcterms:modified xsi:type="dcterms:W3CDTF">2021-10-29T13:58:00Z</dcterms:modified>
</cp:coreProperties>
</file>