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08.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.2021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450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О проведении общественных обсуждений </w:t>
      </w:r>
      <w:bookmarkStart w:id="0" w:name="__DdeLink__1358_1057225025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по проекту </w:t>
      </w:r>
      <w:bookmarkEnd w:id="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планировки</w:t>
        <w:br/>
        <w:t xml:space="preserve">территории и проекту межевания территории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земельного участка площадью 115 га, предназначенного для предоставления многодетным семьям города Рязани, расположенного по адресу: Рязанская область, Рязанский район, в районе</w:t>
        <w:br/>
        <w:t>п. Варские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проводятся общественные обсуждения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по обращению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br/>
        <w:t>а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дминистрации муниципального образования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 xml:space="preserve"> — городской округ город Рязань Рязанской области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shd w:fill="FFFFFF" w:val="clear"/>
        </w:rPr>
        <w:t>Срок проведения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с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11 октября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 2021г.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п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>о 16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 xml:space="preserve"> ноября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- на информационном стенде: 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 Рязанский район,</w:t>
        <w:br/>
        <w:t xml:space="preserve">п. Варские,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ул. Советская, д. 2 а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Период проведения экспозиции: 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с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11 октября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 2021г.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п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>о 09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 xml:space="preserve"> ноября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 2021 г.,</w:t>
      </w:r>
      <w:r>
        <w:rPr>
          <w:rFonts w:cs="Times New Roman"/>
          <w:sz w:val="28"/>
          <w:szCs w:val="28"/>
          <w:shd w:fill="FFFFFF" w:val="clear"/>
        </w:rPr>
        <w:t xml:space="preserve"> с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9</w:t>
      </w:r>
      <w:r>
        <w:rPr>
          <w:rFonts w:cs="Times New Roman"/>
          <w:sz w:val="28"/>
          <w:szCs w:val="28"/>
          <w:shd w:fill="FFFFFF" w:val="clear"/>
        </w:rPr>
        <w:t>.00 час. по 17.00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 Рязанский район,</w:t>
        <w:br/>
        <w:t xml:space="preserve">п. Варские,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ул. Советская, д. 2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zh-CN" w:bidi="ar-SA"/>
        </w:rPr>
        <w:t>26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реального времени (</w:t>
      </w:r>
      <w:hyperlink r:id="rId3">
        <w:r>
          <w:rPr>
            <w:rFonts w:cs="Times New Roman"/>
            <w:sz w:val="28"/>
            <w:szCs w:val="28"/>
            <w:shd w:fill="FFFFFF" w:val="clear"/>
          </w:rPr>
          <w:t>kzz_gku@mail.ru</w:t>
        </w:r>
      </w:hyperlink>
      <w:r>
        <w:rPr>
          <w:rFonts w:cs="Times New Roman"/>
          <w:sz w:val="28"/>
          <w:szCs w:val="28"/>
          <w:shd w:fill="FFFFFF" w:val="clear"/>
        </w:rPr>
        <w:t xml:space="preserve">) 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с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11 октября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 2021г.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п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>о 09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 xml:space="preserve"> ноября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 2021 г. </w:t>
      </w:r>
      <w:r>
        <w:rPr>
          <w:rFonts w:cs="Times New Roman"/>
          <w:sz w:val="28"/>
          <w:szCs w:val="28"/>
          <w:shd w:fill="FFFFFF" w:val="clear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Прием предложений и замечаний: 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с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11 октября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 2021г.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п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>о 09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 xml:space="preserve"> ноября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 2021 г.,</w:t>
      </w:r>
      <w:r>
        <w:rPr>
          <w:rFonts w:cs="Times New Roman"/>
          <w:sz w:val="28"/>
          <w:szCs w:val="28"/>
          <w:shd w:fill="FFFFFF" w:val="clear"/>
        </w:rPr>
        <w:t xml:space="preserve"> с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9</w:t>
      </w:r>
      <w:r>
        <w:rPr>
          <w:rFonts w:cs="Times New Roman"/>
          <w:sz w:val="28"/>
          <w:szCs w:val="28"/>
          <w:shd w:fill="FFFFFF" w:val="clear"/>
        </w:rPr>
        <w:t>.00 час. до 17.00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kzz_gku@mail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470</TotalTime>
  <Application>LibreOffice/6.4.4.2$Linux_X86_64 LibreOffice_project/40$Build-2</Application>
  <Pages>2</Pages>
  <Words>663</Words>
  <Characters>5036</Characters>
  <CharactersWithSpaces>5818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2020-07-03T09:15:37Z</dcterms:created>
  <dc:creator/>
  <dc:description/>
  <dc:language>ru-RU</dc:language>
  <cp:lastModifiedBy/>
  <cp:lastPrinted>1995-11-21T17:41:00Z</cp:lastPrinted>
  <dcterms:modified xsi:type="dcterms:W3CDTF">2021-10-08T15:58:22Z</dcterms:modified>
  <cp:revision>49</cp:revision>
  <dc:subject/>
  <dc:title/>
</cp:coreProperties>
</file>