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22" w:rsidRPr="00846A87" w:rsidRDefault="005C2B22" w:rsidP="006F5F7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A87">
        <w:rPr>
          <w:rFonts w:ascii="Times New Roman" w:hAnsi="Times New Roman" w:cs="Times New Roman"/>
          <w:sz w:val="28"/>
          <w:szCs w:val="28"/>
        </w:rPr>
        <w:t>Приложение</w:t>
      </w:r>
    </w:p>
    <w:p w:rsidR="005C2B22" w:rsidRPr="00846A87" w:rsidRDefault="005C2B22" w:rsidP="006F5F7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A87">
        <w:rPr>
          <w:rFonts w:ascii="Times New Roman" w:hAnsi="Times New Roman" w:cs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5C2B22" w:rsidRPr="00846A87" w:rsidRDefault="005C2B22" w:rsidP="006F5F7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A87">
        <w:rPr>
          <w:rFonts w:ascii="Times New Roman" w:hAnsi="Times New Roman" w:cs="Times New Roman"/>
          <w:sz w:val="28"/>
          <w:szCs w:val="28"/>
        </w:rPr>
        <w:t>от ________________ №________</w:t>
      </w:r>
    </w:p>
    <w:p w:rsidR="005C2B22" w:rsidRPr="00846A87" w:rsidRDefault="005C2B22" w:rsidP="006F5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B22" w:rsidRPr="00846A87" w:rsidRDefault="005C2B22" w:rsidP="006F5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A87">
        <w:rPr>
          <w:rFonts w:ascii="Times New Roman" w:hAnsi="Times New Roman" w:cs="Times New Roman"/>
          <w:sz w:val="28"/>
          <w:szCs w:val="28"/>
        </w:rPr>
        <w:t>ПОРЯДОК</w:t>
      </w:r>
    </w:p>
    <w:p w:rsidR="005C2B22" w:rsidRPr="00846A87" w:rsidRDefault="005C2B22" w:rsidP="006F5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A87">
        <w:rPr>
          <w:rFonts w:ascii="Times New Roman" w:hAnsi="Times New Roman" w:cs="Times New Roman"/>
          <w:sz w:val="28"/>
          <w:szCs w:val="28"/>
        </w:rPr>
        <w:t>определения объема и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6A8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7" w:history="1">
        <w:r w:rsidRPr="00846A87">
          <w:rPr>
            <w:rFonts w:ascii="Times New Roman" w:hAnsi="Times New Roman" w:cs="Times New Roman"/>
            <w:sz w:val="28"/>
            <w:szCs w:val="28"/>
          </w:rPr>
          <w:t>абзацем вторым пункта</w:t>
        </w:r>
        <w:r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Pr="00846A87">
          <w:rPr>
            <w:rFonts w:ascii="Times New Roman" w:hAnsi="Times New Roman" w:cs="Times New Roman"/>
            <w:sz w:val="28"/>
            <w:szCs w:val="28"/>
          </w:rPr>
          <w:t xml:space="preserve"> 1 статьи 78.1</w:t>
        </w:r>
      </w:hyperlink>
      <w:r w:rsidRPr="00846A8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на реализацию мероприятий, предусмотренных пунктами 1.2, 1.3, 1.6 программных мероприятий подпрограммы 4 «Модернизация и развитие системы социального обслуживания, в том числе укрепление материально-технической базы учреждений социального обслуживания»</w:t>
      </w:r>
      <w:r w:rsidRPr="00846A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46A87">
        <w:rPr>
          <w:rFonts w:ascii="Times New Roman" w:hAnsi="Times New Roman" w:cs="Times New Roman"/>
          <w:sz w:val="28"/>
          <w:szCs w:val="28"/>
        </w:rPr>
        <w:t>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6A87">
        <w:rPr>
          <w:rFonts w:ascii="Times New Roman" w:hAnsi="Times New Roman" w:cs="Times New Roman"/>
          <w:sz w:val="28"/>
          <w:szCs w:val="28"/>
        </w:rPr>
        <w:t xml:space="preserve"> и пунктом 2.10 программных мероприятий подпрограммы 11 «Организация отдыха, оздоровления и занятости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</w:t>
      </w:r>
    </w:p>
    <w:p w:rsidR="005C2B22" w:rsidRPr="00846A87" w:rsidRDefault="005C2B22" w:rsidP="006F5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A87">
        <w:rPr>
          <w:rFonts w:ascii="Times New Roman" w:hAnsi="Times New Roman" w:cs="Times New Roman"/>
          <w:sz w:val="28"/>
          <w:szCs w:val="28"/>
        </w:rPr>
        <w:t>от 30.10.2013 № 344</w:t>
      </w:r>
    </w:p>
    <w:p w:rsidR="005C2B22" w:rsidRPr="00846A87" w:rsidRDefault="005C2B22" w:rsidP="006F5F7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2B22" w:rsidRPr="00283A7C" w:rsidRDefault="005C2B22" w:rsidP="006F5F7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C2B22" w:rsidRPr="00846A87" w:rsidRDefault="005C2B22" w:rsidP="00886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87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Pr="00742C00">
        <w:rPr>
          <w:rFonts w:ascii="Times New Roman" w:hAnsi="Times New Roman" w:cs="Times New Roman"/>
          <w:sz w:val="28"/>
          <w:szCs w:val="28"/>
        </w:rPr>
        <w:t>документ</w:t>
      </w:r>
      <w:r w:rsidRPr="00846A87">
        <w:rPr>
          <w:rFonts w:ascii="Times New Roman" w:hAnsi="Times New Roman" w:cs="Times New Roman"/>
          <w:sz w:val="28"/>
          <w:szCs w:val="28"/>
        </w:rPr>
        <w:t xml:space="preserve"> регламентирует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C00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определения</w:t>
      </w:r>
      <w:r w:rsidRPr="00846A87">
        <w:rPr>
          <w:rFonts w:ascii="Times New Roman" w:hAnsi="Times New Roman" w:cs="Times New Roman"/>
          <w:sz w:val="28"/>
          <w:szCs w:val="28"/>
        </w:rPr>
        <w:t xml:space="preserve"> объема, условия и механизм предоставления государственным бюджетным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на реализацию мероприятий, предусмотренных </w:t>
      </w:r>
      <w:hyperlink r:id="rId8" w:history="1">
        <w:r w:rsidRPr="00846A87">
          <w:rPr>
            <w:rFonts w:ascii="Times New Roman" w:hAnsi="Times New Roman" w:cs="Times New Roman"/>
            <w:sz w:val="28"/>
            <w:szCs w:val="28"/>
          </w:rPr>
          <w:t>пунктом 1.2, 1.3, 1.6 программных мероприятий подпрограммы 4 «Модернизация и развитие системы социального обслуживания, в том числе укрепление материально-технической базы учреждений социального обслуживания»</w:t>
        </w:r>
        <w:r w:rsidRPr="00846A87">
          <w:rPr>
            <w:rFonts w:ascii="Times New Roman" w:hAnsi="Times New Roman" w:cs="Times New Roman"/>
            <w:color w:val="FF0000"/>
            <w:sz w:val="28"/>
            <w:szCs w:val="28"/>
          </w:rPr>
          <w:t xml:space="preserve"> </w:t>
        </w:r>
        <w:r w:rsidRPr="00846A87">
          <w:rPr>
            <w:rFonts w:ascii="Times New Roman" w:hAnsi="Times New Roman" w:cs="Times New Roman"/>
            <w:sz w:val="28"/>
            <w:szCs w:val="28"/>
          </w:rPr>
          <w:t>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  </w:r>
        <w:r>
          <w:rPr>
            <w:rFonts w:ascii="Times New Roman" w:hAnsi="Times New Roman" w:cs="Times New Roman"/>
            <w:sz w:val="28"/>
            <w:szCs w:val="28"/>
          </w:rPr>
          <w:t>,</w:t>
        </w:r>
        <w:r w:rsidRPr="00846A87">
          <w:rPr>
            <w:rFonts w:ascii="Times New Roman" w:hAnsi="Times New Roman" w:cs="Times New Roman"/>
            <w:sz w:val="28"/>
            <w:szCs w:val="28"/>
          </w:rPr>
          <w:t xml:space="preserve"> и пунктом 2.10 программных мероприятий подпрограммы 11 «Организация отдыха, оздоровления и занятости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 w:rsidRPr="00846A87">
          <w:rPr>
            <w:rFonts w:ascii="Times New Roman" w:hAnsi="Times New Roman" w:cs="Times New Roman"/>
            <w:sz w:val="28"/>
            <w:szCs w:val="28"/>
          </w:rPr>
          <w:t>от 30.10.2013 № 344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846A87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6A87">
        <w:rPr>
          <w:rFonts w:ascii="Times New Roman" w:hAnsi="Times New Roman" w:cs="Times New Roman"/>
          <w:sz w:val="28"/>
          <w:szCs w:val="28"/>
        </w:rPr>
        <w:t xml:space="preserve"> </w:t>
      </w:r>
      <w:r w:rsidRPr="00742C00">
        <w:rPr>
          <w:rFonts w:ascii="Times New Roman" w:hAnsi="Times New Roman" w:cs="Times New Roman"/>
          <w:sz w:val="28"/>
          <w:szCs w:val="28"/>
        </w:rPr>
        <w:t>Порядок,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C58">
        <w:rPr>
          <w:rFonts w:ascii="Times New Roman" w:hAnsi="Times New Roman" w:cs="Times New Roman"/>
          <w:sz w:val="28"/>
          <w:szCs w:val="28"/>
        </w:rPr>
        <w:t>субсидии).</w:t>
      </w:r>
    </w:p>
    <w:p w:rsidR="005C2B22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E523F">
        <w:rPr>
          <w:rFonts w:ascii="Times New Roman" w:hAnsi="Times New Roman" w:cs="Times New Roman"/>
          <w:sz w:val="28"/>
          <w:szCs w:val="28"/>
          <w:lang w:eastAsia="en-US"/>
        </w:rPr>
        <w:t>2. В соответствии с настоящим Порядком субсидии предоставляются в целях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5C2B22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E523F">
        <w:rPr>
          <w:rFonts w:ascii="Times New Roman" w:hAnsi="Times New Roman" w:cs="Times New Roman"/>
          <w:sz w:val="28"/>
          <w:szCs w:val="28"/>
          <w:lang w:eastAsia="en-US"/>
        </w:rPr>
        <w:t>укрепления материально-технической базы государственных бюджетных учреждений Рязанской области (проведение ремонтных, строительно-монтажных, проектных и предпроектных работ, благоустройство территории, мероприятия по технологическому подключению инженерных сетей, подготовка объектов к работе в отопительный период)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C2B22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E523F">
        <w:rPr>
          <w:rFonts w:ascii="Times New Roman" w:hAnsi="Times New Roman" w:cs="Times New Roman"/>
          <w:sz w:val="28"/>
          <w:szCs w:val="28"/>
          <w:lang w:eastAsia="en-US"/>
        </w:rPr>
        <w:t>приобретения технологического, медицинского оборудования, мебели и предметов длительного пользования, строительных материалов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C2B22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E523F">
        <w:rPr>
          <w:rFonts w:ascii="Times New Roman" w:hAnsi="Times New Roman" w:cs="Times New Roman"/>
          <w:sz w:val="28"/>
          <w:szCs w:val="28"/>
          <w:lang w:eastAsia="en-US"/>
        </w:rPr>
        <w:t>приобретени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8E523F">
        <w:rPr>
          <w:rFonts w:ascii="Times New Roman" w:hAnsi="Times New Roman" w:cs="Times New Roman"/>
          <w:sz w:val="28"/>
          <w:szCs w:val="28"/>
          <w:lang w:eastAsia="en-US"/>
        </w:rPr>
        <w:t xml:space="preserve"> и оснащени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8E523F">
        <w:rPr>
          <w:rFonts w:ascii="Times New Roman" w:hAnsi="Times New Roman" w:cs="Times New Roman"/>
          <w:sz w:val="28"/>
          <w:szCs w:val="28"/>
          <w:lang w:eastAsia="en-US"/>
        </w:rPr>
        <w:t xml:space="preserve"> автотранспортных средств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C2B22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E523F">
        <w:rPr>
          <w:rFonts w:ascii="Times New Roman" w:hAnsi="Times New Roman" w:cs="Times New Roman"/>
          <w:sz w:val="28"/>
          <w:szCs w:val="28"/>
          <w:lang w:eastAsia="en-US"/>
        </w:rPr>
        <w:t>подготовк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8E523F">
        <w:rPr>
          <w:rFonts w:ascii="Times New Roman" w:hAnsi="Times New Roman" w:cs="Times New Roman"/>
          <w:sz w:val="28"/>
          <w:szCs w:val="28"/>
          <w:lang w:eastAsia="en-US"/>
        </w:rPr>
        <w:t xml:space="preserve"> проектной, сметной документации, проведени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8E523F">
        <w:rPr>
          <w:rFonts w:ascii="Times New Roman" w:hAnsi="Times New Roman" w:cs="Times New Roman"/>
          <w:sz w:val="28"/>
          <w:szCs w:val="28"/>
          <w:lang w:eastAsia="en-US"/>
        </w:rPr>
        <w:t xml:space="preserve"> ремонтных работ имущества, монтаж систем противопожарной защиты, приобретени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8E523F">
        <w:rPr>
          <w:rFonts w:ascii="Times New Roman" w:hAnsi="Times New Roman" w:cs="Times New Roman"/>
          <w:sz w:val="28"/>
          <w:szCs w:val="28"/>
          <w:lang w:eastAsia="en-US"/>
        </w:rPr>
        <w:t xml:space="preserve"> пожарного оборудования и средств эвакуации, благоустройств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E523F">
        <w:rPr>
          <w:rFonts w:ascii="Times New Roman" w:hAnsi="Times New Roman" w:cs="Times New Roman"/>
          <w:sz w:val="28"/>
          <w:szCs w:val="28"/>
          <w:lang w:eastAsia="en-US"/>
        </w:rPr>
        <w:t xml:space="preserve"> территории, в том числе установк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8E523F">
        <w:rPr>
          <w:rFonts w:ascii="Times New Roman" w:hAnsi="Times New Roman" w:cs="Times New Roman"/>
          <w:sz w:val="28"/>
          <w:szCs w:val="28"/>
          <w:lang w:eastAsia="en-US"/>
        </w:rPr>
        <w:t xml:space="preserve"> ограждени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й.</w:t>
      </w:r>
    </w:p>
    <w:p w:rsidR="005C2B22" w:rsidRPr="00BB2F66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F66">
        <w:rPr>
          <w:rFonts w:ascii="Times New Roman" w:hAnsi="Times New Roman" w:cs="Times New Roman"/>
          <w:sz w:val="28"/>
          <w:szCs w:val="28"/>
          <w:lang w:eastAsia="en-US"/>
        </w:rPr>
        <w:t>3. Центральным исполнительным органом государственной власти Рязанской области, осуществляющим функции и полномочия учредителя в отношении государственного бюджетного учреждения Рязанской области - получателя субсидии (далее - Учреждение), является министерство труда и социальной защиты населения Рязанской области (далее - Министерство),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5C2B22" w:rsidRPr="00BB2F66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F66">
        <w:rPr>
          <w:rFonts w:ascii="Times New Roman" w:hAnsi="Times New Roman" w:cs="Times New Roman"/>
          <w:sz w:val="28"/>
          <w:szCs w:val="28"/>
          <w:lang w:eastAsia="en-US"/>
        </w:rPr>
        <w:t>4. Субсидия предоставляется при соблюдении следующих условий:</w:t>
      </w:r>
    </w:p>
    <w:p w:rsidR="005C2B22" w:rsidRPr="00BB2F66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F66">
        <w:rPr>
          <w:rFonts w:ascii="Times New Roman" w:hAnsi="Times New Roman" w:cs="Times New Roman"/>
          <w:sz w:val="28"/>
          <w:szCs w:val="28"/>
          <w:lang w:eastAsia="en-US"/>
        </w:rPr>
        <w:t>- наличие решения Министерства о распределении средств Учреждению на реализацию</w:t>
      </w:r>
      <w:r w:rsidRPr="00E14057">
        <w:t xml:space="preserve"> </w:t>
      </w:r>
      <w:r w:rsidRPr="00E14057">
        <w:rPr>
          <w:rFonts w:ascii="Times New Roman" w:hAnsi="Times New Roman" w:cs="Times New Roman"/>
          <w:sz w:val="28"/>
          <w:szCs w:val="28"/>
          <w:lang w:eastAsia="en-US"/>
        </w:rPr>
        <w:t>мер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оприяти</w:t>
      </w:r>
      <w:r w:rsidRPr="00742C00">
        <w:rPr>
          <w:rFonts w:ascii="Times New Roman" w:hAnsi="Times New Roman" w:cs="Times New Roman"/>
          <w:sz w:val="28"/>
          <w:szCs w:val="28"/>
          <w:lang w:eastAsia="en-US"/>
        </w:rPr>
        <w:t>й, предусмотренных в пункте 1 настоящего Порядка;</w:t>
      </w:r>
    </w:p>
    <w:p w:rsidR="005C2B22" w:rsidRPr="00DD0CBF" w:rsidRDefault="005C2B22" w:rsidP="0088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- соответствие Учреждения на 1-е число месяца, предшествующего месяцу, в котором планируется принятие решения о предоставлении субсидии, требованию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 бюджет Рязанской области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5C2B22" w:rsidRPr="00DD0CBF" w:rsidRDefault="005C2B22" w:rsidP="0088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 xml:space="preserve">5. Для получения субсидии Учреждение посредством межведомственной системы электронного документооборота и делопроизводства Рязанской области (далее - МСЭДД) представляет в Министерство заявку в произвольной форме, подписанную руководителем и главным бухгалтером Учреждения, с приложением финансово-экономического обоснования, сформированного в соответствии с </w:t>
      </w:r>
      <w:hyperlink w:anchor="P72" w:history="1">
        <w:r w:rsidRPr="00DD0CBF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DD0CBF">
        <w:rPr>
          <w:rFonts w:ascii="Times New Roman" w:hAnsi="Times New Roman" w:cs="Times New Roman"/>
          <w:sz w:val="28"/>
          <w:szCs w:val="28"/>
        </w:rPr>
        <w:t xml:space="preserve"> настоящего Порядка (далее - заявка).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Заявка регистрируется в день ее поступления в Министерство в установленном порядке.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6. Финансово-экономическое обоснование должно содержать: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пояснительную записку в произвольной форме, содержащую обоснование необходимости предоставления бюджетных средств на цели, указанные в </w:t>
      </w:r>
      <w:hyperlink w:anchor="P62" w:history="1">
        <w:r w:rsidRPr="00DD0CBF">
          <w:rPr>
            <w:rFonts w:ascii="Times New Roman" w:hAnsi="Times New Roman" w:cs="Times New Roman"/>
            <w:sz w:val="28"/>
            <w:szCs w:val="28"/>
            <w:lang w:eastAsia="en-US"/>
          </w:rPr>
          <w:t>пункте 2</w:t>
        </w:r>
      </w:hyperlink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данные;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перечень объектов, подлежащих ремонту, акт обследования таких объектов и дефектную ведомость, предварительную смету расходов или проектно-сметную документацию (при предоставлении субсидии на цели, указанные в абзацах втором, пятом пункта 2 настоящего Порядка, в случае, если целью предоставления субсидии является проведение ремонта (реставрации), строительно-монтажных работ);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информацию о планируемом к приобретению имуществе (при предоставлении субсидии на цели, указанные в абзацах третьем - пятом </w:t>
      </w:r>
      <w:r w:rsidRPr="00DD0CBF">
        <w:rPr>
          <w:rFonts w:ascii="Times New Roman" w:hAnsi="Times New Roman" w:cs="Times New Roman"/>
          <w:sz w:val="28"/>
          <w:szCs w:val="28"/>
          <w:lang w:eastAsia="en-US"/>
        </w:rPr>
        <w:br/>
        <w:t>пункта 2 настоящего Порядка, в случае, если целью предоставления субсидии является приобретение имущества);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информацию о стоимости услуг (при предоставлении субсидии на цели, указанные в абзацах втором, пятом пункта 2 настоящего Порядка, в случае если целью предоставления субсидии является  выполнение услуг).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7. Министерство в течение 10 рабочих дней со дня регистрации заявки осуществляет проверку полноты представленных документов, достоверности и документальной обоснованности содержащейся в них информации, целей и условий предоставления субсидии и принимает решение в форме приказа о предоставлении субсидии и заключении соглашения о предоставлении субсидии (далее - Соглашение) либо об отказе в предоставлении субсидии с письменным уведомлением Учреждения о принятом решении по МСЭДД.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О принятом решении Министерство посредством МСЭДД уведомляет Учреждение в течение 5 рабочих дней со дня завершения проверки заявки с приложенными документами, представленной Учреждением.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отказа в предоставлении субсидии повторная заявка представляется Учреждением в порядке, установленном </w:t>
      </w:r>
      <w:hyperlink w:anchor="P64" w:history="1">
        <w:r w:rsidRPr="00DD0CBF">
          <w:rPr>
            <w:rFonts w:ascii="Times New Roman" w:hAnsi="Times New Roman" w:cs="Times New Roman"/>
            <w:sz w:val="28"/>
            <w:szCs w:val="28"/>
            <w:lang w:eastAsia="en-US"/>
          </w:rPr>
          <w:t xml:space="preserve">пунктами </w:t>
        </w:r>
      </w:hyperlink>
      <w:r w:rsidRPr="00DD0CBF">
        <w:rPr>
          <w:rFonts w:ascii="Times New Roman" w:hAnsi="Times New Roman" w:cs="Times New Roman"/>
          <w:sz w:val="28"/>
          <w:szCs w:val="28"/>
        </w:rPr>
        <w:t>5</w:t>
      </w: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hyperlink w:anchor="P77" w:history="1">
        <w:r w:rsidRPr="00DD0CBF">
          <w:rPr>
            <w:rFonts w:ascii="Times New Roman" w:hAnsi="Times New Roman" w:cs="Times New Roman"/>
            <w:sz w:val="28"/>
            <w:szCs w:val="28"/>
            <w:lang w:eastAsia="en-US"/>
          </w:rPr>
          <w:t>6</w:t>
        </w:r>
      </w:hyperlink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8. Основанием для отказа Учреждению в предоставлении субсидии является: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несоответствие представленных Учреждением документов требованиям, определенным в соответствии с </w:t>
      </w:r>
      <w:hyperlink w:anchor="P70" w:history="1">
        <w:r w:rsidRPr="00DD0CBF">
          <w:rPr>
            <w:rFonts w:ascii="Times New Roman" w:hAnsi="Times New Roman" w:cs="Times New Roman"/>
            <w:sz w:val="28"/>
            <w:szCs w:val="28"/>
            <w:lang w:eastAsia="en-US"/>
          </w:rPr>
          <w:t>пунктами 5</w:t>
        </w:r>
      </w:hyperlink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hyperlink w:anchor="P72" w:history="1">
        <w:r w:rsidRPr="00DD0CBF">
          <w:rPr>
            <w:rFonts w:ascii="Times New Roman" w:hAnsi="Times New Roman" w:cs="Times New Roman"/>
            <w:sz w:val="28"/>
            <w:szCs w:val="28"/>
            <w:lang w:eastAsia="en-US"/>
          </w:rPr>
          <w:t>6</w:t>
        </w:r>
      </w:hyperlink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недостоверность информации, содержащейся в документах, представленных Учреждением;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отсутствие бюджетных ассигнований, предусмотренных на предоставление субсидий, в бюджете Рязанской области;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несоответствие целей и условий предоставления субсидии, указанных в финансово-экономическом обосновании, целям и условиям предоставления субсидии, указанным в </w:t>
      </w:r>
      <w:hyperlink w:anchor="P62" w:history="1">
        <w:r w:rsidRPr="00DD0CBF">
          <w:rPr>
            <w:rFonts w:ascii="Times New Roman" w:hAnsi="Times New Roman" w:cs="Times New Roman"/>
            <w:sz w:val="28"/>
            <w:szCs w:val="28"/>
            <w:lang w:eastAsia="en-US"/>
          </w:rPr>
          <w:t>пунктах 2</w:t>
        </w:r>
      </w:hyperlink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hyperlink w:anchor="P64" w:history="1">
        <w:r w:rsidRPr="00DD0CBF">
          <w:rPr>
            <w:rFonts w:ascii="Times New Roman" w:hAnsi="Times New Roman" w:cs="Times New Roman"/>
            <w:sz w:val="28"/>
            <w:szCs w:val="28"/>
            <w:lang w:eastAsia="en-US"/>
          </w:rPr>
          <w:t>4</w:t>
        </w:r>
      </w:hyperlink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непоступление подписанного проекта Соглашения, сведений о невозможности подписания проекта Соглашения в Министерство из Учреждения, в установленный пунктом 10 настоящего Порядка срок. 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9. Предоставление субсидий осуществляется Министерством в соответствии с бюджетной росписью в пределах бюджетных ассигнований, предусмотренных Министерству на указанные цели в областном бюджете Рязанской области на текущий финансовый год.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10. Министерство в день принятия решения о предоставлении субсидии готовит проект Соглашения, который подписывает министр и предоставляет (направляет посредством заказного почтового оправления с уведомлением о вручении) Учреждению для его подписания. 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Учреждение в течение двух рабочих дней со дня получения проекта Соглашения подписывает проект Соглашения, в течение трех рабочих после его подписания возвращает его в Министерство. 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невозможности подписания Учреждением проекта Соглашения по уважительным причинам в установленный настоящим пунктом срок, Учреждение предоставляет в Министерство посредством МСЭДД сведения с указанием причин и обстоятельств, послуживших его неподписанию. 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случае, если Учреждением в установленный настоящим пунктом срок в Министерство не представлены подписанный проект Соглашения либо сведения </w:t>
      </w:r>
      <w:r w:rsidRPr="00DD0CBF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о</w:t>
      </w: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 невозможности его подписания по уважительным причинам, Министерство принимает решение об отказе в предоставлении субсидии, о чем уведомляет Учреждение.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При наличии у Учреждения уважительных причин, послуживших неподписанию проекта Соглашения срок его подписания пролонгируется на пять рабочих дней. 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При не подписании Учреждением Соглашения по истечении установленного настоящим пунктом срока с учетом срока пролонгации Министерство принимает решение об отказе в предоставлении субсидии, о чем уведомляет Учреждение посредством МСЭДД.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10. Предоставление субсидии осуществляется в соответствии с Соглашением, заключаемым между Министерством и Учреждением в соответствии с типовой формой, утвержденной нормативным правовым актом министерства финансов Рязанской области, при условии принятия решения о предоставлении субсидии, в течение 5 рабочих дней со дня принятия такого решения.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Дополнительные соглашения  к Соглашению, предусматривающие внесение в него изменений или его расторжение (далее – Дополнительное соглашение), заключаются в соответствии с типовой формой, утвержденной нормативным правовым актом министерства финансов Рязанской области, при условии наличия оснований для внесения изменений в Соглашение либо его расторжения, предусмотренных Соглашением, в том числе в случае уменьшения Министерству как получателю бюджетных средств ранее доведенных лимитов бюджетных обязательств на предоставление субсидии.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Внесение изменений в Соглашение может осуществляться по инициативе Учреждения либо Министерства.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При необходимости внесения изменений в Соглашение инициирующая сторона (Учреждение либо Министерство) готовит проект Дополнительного соглашения и направляет соответственно второй стороне Соглашения с сопроводительным письмом посредством МСЭДД. Сопроводительное письмо должно содержать обоснование необходимости внесения изменений в Соглашение, в том числе при изменениях относительно размера субсидии либо целей ее использования финансово-экономическое обоснование предлагаемых изменений.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Министерство либо Учреждение в срок, не превышающий  15 рабочих дней с даты поступления проекта Дополнительного соглашения, рассматривает его, при отсутствии замечаний и предложений – принимает решение о внесении изменений в Соглашение и заключении Дополнительного соглашения, о чем уведомляет инициировавшую изменения сторону, либо направляет замечания и предложения к нему посредством МСЭДД.</w:t>
      </w:r>
    </w:p>
    <w:p w:rsidR="005C2B22" w:rsidRPr="00DD0CBF" w:rsidRDefault="005C2B22" w:rsidP="000A29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Дополнительное соглашение заключается в течение 5 рабочих дней со дня принятия решения о внесении изменений в Соглашение и заключении Дополнительного соглашения.</w:t>
      </w:r>
    </w:p>
    <w:p w:rsidR="005C2B22" w:rsidRPr="00DD0CBF" w:rsidRDefault="005C2B22" w:rsidP="000A29DA">
      <w:pPr>
        <w:pStyle w:val="ListBullet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При наличии замечаний и предложений к проекту Дополнительного соглашения инициировавшая его сторона принимает меры к их устранению и учету, после чего вправе повторно обратиться в соответствии с настоящим пунктом.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11. Размер субсидии определяется Министерством на основании финансово-экономического обоснования, подготовленного Учреждением в соответствии с </w:t>
      </w:r>
      <w:hyperlink w:anchor="P72" w:history="1">
        <w:r w:rsidRPr="00DD0CBF">
          <w:rPr>
            <w:rFonts w:ascii="Times New Roman" w:hAnsi="Times New Roman" w:cs="Times New Roman"/>
            <w:sz w:val="28"/>
            <w:szCs w:val="28"/>
            <w:lang w:eastAsia="en-US"/>
          </w:rPr>
          <w:t>пунктом 6</w:t>
        </w:r>
      </w:hyperlink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Порядка, и составляет сумму затрат на реализацию мероприятий, подтвержденных документами, указанными в пунктах 5 - 6 настоящего Порядка.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12. Перечисление субсидии осуществляется Министерством на лицевой счет, открытый Учреждению в территориальном органе Федерального казначейства для учета операций с субсидией, согласно графику перечисления субсидии, устанавливаемому в Соглашении.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13. Учреждение ежеквартально до 15 числа месяца, следующего за отчетным кварталом, представляет в Министерство посредством МСЭДД с сопроводительным письмом </w:t>
      </w:r>
      <w:hyperlink w:anchor="P145" w:history="1">
        <w:r w:rsidRPr="00DD0CBF">
          <w:rPr>
            <w:rFonts w:ascii="Times New Roman" w:hAnsi="Times New Roman" w:cs="Times New Roman"/>
            <w:sz w:val="28"/>
            <w:szCs w:val="28"/>
            <w:lang w:eastAsia="en-US"/>
          </w:rPr>
          <w:t>отчет</w:t>
        </w:r>
      </w:hyperlink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 об осуществлении расходов, источником финансового обеспечения которых является субсидия по форме, согласно приложению к настоящему Порядку (далее - Отчет).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Отчет регистрируется в день его поступления в Министерство в установленном порядке.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Министерство в течение 10 рабочих дней со дня поступления Отчета  осуществляет его проверку, в том числе на предмет соблюдения цели предоставления субсидии.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При осуществлении проверки Министерство вправе письменно запрашивать у Учреждения  дополнительную информацию, подтверждающую целевое использование субсидии.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При выявлении нарушения цели предоставления субсидии (нецелевого использования субсидии) Министерством в срок, не превышающий 5 рабочих дней после завершения срока проведения проверки, составляется акт проверки Отчета, копия которого в срок, не позднее 5 рабочих дней с момента его составления направляется Учреждению посредством МСЭДД.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14. В соответствии с решением Министерства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субсидии, остатки субсидии могут быть использованы Учреждением в очередном финансовом году.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P95"/>
      <w:bookmarkEnd w:id="0"/>
      <w:r w:rsidRPr="00DD0CBF">
        <w:rPr>
          <w:rFonts w:ascii="Times New Roman" w:hAnsi="Times New Roman" w:cs="Times New Roman"/>
          <w:sz w:val="28"/>
          <w:szCs w:val="28"/>
          <w:lang w:eastAsia="en-US"/>
        </w:rPr>
        <w:t>Учреждение в срок до 15 января очередного финансового года представляет посредством МСЭДД в Министерство заявление о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субсидии, в свободной форме (далее - заявление).</w:t>
      </w:r>
    </w:p>
    <w:p w:rsidR="005C2B22" w:rsidRPr="00DD0CBF" w:rsidRDefault="005C2B22" w:rsidP="0088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Одновременно с заявлением Учреждение представляет:</w:t>
      </w:r>
    </w:p>
    <w:p w:rsidR="005C2B22" w:rsidRPr="00DD0CBF" w:rsidRDefault="005C2B22" w:rsidP="0088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- пояснительную записку, которая должна содержать причины образования остатка 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ее предоставления, с приложением документов, подтверждающих факты, изложенные в ней;</w:t>
      </w:r>
    </w:p>
    <w:p w:rsidR="005C2B22" w:rsidRPr="00DD0CBF" w:rsidRDefault="005C2B22" w:rsidP="0088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- информацию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 (далее – информация о наличии у Учреждения неисполненных обязательств).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По расходам на закупку товаров,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Учреждения 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обеспечения для осуществления закупок товаров, работ, услуг для нужд государственных учреждений, начатых и не завершенных в текущем финансовом году при условии размещения извещения об осуществлении закупки в единой информационной системе в сфере закупок не позднее 1 января очередного финансового года.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Заявление регистрируется в день его поступления в Министерство в установленном порядке.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Министерство рассматривает поступившие заявление и приложенные документы в срок, не превышающий 10 рабочих дней с даты регистрации заявления, и принимает решение о наличии потребности в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Решение о наличии потребности в направлении не использованных на         1 января очередного финансового года остатков средств субсидии на достижение целей, установленных при предоставлении субсидии, принимается Министерством при предоставлении Учреждением всех необходимых в соответствии с настоящим пунктом документов и при соблюдении требований </w:t>
      </w:r>
      <w:hyperlink w:anchor="P95" w:history="1">
        <w:r w:rsidRPr="00DD0CBF">
          <w:rPr>
            <w:rFonts w:ascii="Times New Roman" w:hAnsi="Times New Roman" w:cs="Times New Roman"/>
            <w:sz w:val="28"/>
            <w:szCs w:val="28"/>
            <w:lang w:eastAsia="en-US"/>
          </w:rPr>
          <w:t>абзаца второго</w:t>
        </w:r>
      </w:hyperlink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пункта.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Министерство письменно в срок, не превышающий 5 рабочих дней с даты принятия решения, уведомляет Учреждение о принятом решении посредством МСЭДД.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Не использованные в текущем финансовом году остатки субсидии, указанные в настоящем пункте, по которым отсутствует решение Министерства о потребности, подлежат перечислению Учреждением в бюджет Рязанской области в срок, установленный Соглашением.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15. Министерство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 для достижения целей, установленных при предоставлении субсидии.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Учреждение не позднее 3 рабочих дней со дня поступления в текущем финансовом году средств по ранее произведенным Учреждением выплатам, источником финансового обеспечения которых является субсидия для достижения целей, установленных при предоставлении субсидии, направляет в Министерство посредством МСЭДД пояснительную записку, которая должна содержать причину возврата указанных выплат и необходимость их дальнейшего использования, информацию о наличии у Учреждения неисполненных обязательств.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 xml:space="preserve">Пояснительная записка регистрируется в день поступления </w:t>
      </w:r>
      <w:r w:rsidRPr="00ED466E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DD0CBF">
        <w:rPr>
          <w:rFonts w:ascii="Times New Roman" w:hAnsi="Times New Roman" w:cs="Times New Roman"/>
          <w:sz w:val="28"/>
          <w:szCs w:val="28"/>
          <w:lang w:eastAsia="en-US"/>
        </w:rPr>
        <w:t>Министерство в установленном порядке.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Министерство рассматривает пояснительную записку в срок, не превышающий 10 рабочих дней с даты их регистрации, и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в случае поступления средств от возврата дебиторской задолженности: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в связи с реализацией требований обеспечения исполнения заключенных Учреждениями контрактов (договоров);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в связи с возвратом в соответствии с законодательством Российской Федерации о налогах и сборах излишне уплаченных сумм налогов, сборов, страховых взносов, пеней, штрафов и процентов;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в связи с возвратом в текущем финансовом году отклоненного кредитной организацией платежа Учреждения отчетного финансового года (в том числе по причине неверного указания реквизитов платежа).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Министерство письменно в срок, не превышающий 5 рабочих дней с даты принятия решения, уведомляет Учреждение о принятом решении посредством МСЭДД.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16. Контроль за соблюдением Учреждением целей и условий предоставления субсидии, установленных настоящим Порядком, а также Соглашением, осуществляется Министерством и (или) органами государственного финансового контроля в соответствии с законодательством Российской Федерации.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Министерство осуществляет обязательную проверку соблюдения Учреждением условий, целей и порядка предоставления субсидий в соответствии с настоящим Порядком, Соглашением и в рамках внутреннего финансового контроля.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Органы государственного финансового контроля осуществляют обязательную проверку соблюдения Учреждением условий, целей и порядка предоставления собсидий в рамках государственного финансового контроля.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17. В случае установления по итогам проверок, проведенных Министерством и (или) органами государственного финансового контроля, фактов нарушения целей и условий предоставления субсидии соответствующие средства подлежат возврату в областной бюджет: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на основании требования Министерства - в течение 30 календарных дней со дня получения требования на указанный в нем расчетный счет;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на основании представления и (или) предписания соответствующего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18. Министерство в течение 5 рабочих дней с даты установления фактов нарушения целей и условий предоставления субсидии направляет Учреждению посредством МСЭДД требование о необходимости возврата полученной субсидии в течение 30 календарных дней со дня получения такого требования на указанный в нем расчетный счет.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В случае невыполнения Учреждением в установленный срок требования о возврате субсидии Министерство в течение 3 месяцев со дня истечения установленного в требовании о возврате субсидии срока для добровольного возврата субсидии принимает меры для взыскания невозвращенной субсидии в областной бюджет в судебном порядке.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19. Ответственность за достоверность данных в документах, являющихся основанием для предоставления субсидии, несет Учреждение.</w:t>
      </w:r>
    </w:p>
    <w:p w:rsidR="005C2B22" w:rsidRPr="00DD0CBF" w:rsidRDefault="005C2B22" w:rsidP="00886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C2B22" w:rsidRPr="00DD0CBF" w:rsidRDefault="005C2B22" w:rsidP="00886C5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5C2B22" w:rsidRPr="00DD0CBF" w:rsidRDefault="005C2B22" w:rsidP="006F5F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83"/>
      </w:tblGrid>
      <w:tr w:rsidR="005C2B22" w:rsidRPr="00B407DF">
        <w:trPr>
          <w:trHeight w:val="5990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5C2B22" w:rsidRPr="00B407DF" w:rsidRDefault="005C2B22" w:rsidP="00B40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5C2B22" w:rsidRPr="00B407DF" w:rsidRDefault="005C2B22" w:rsidP="001558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>к Порядку определения объема и условий</w:t>
            </w:r>
          </w:p>
          <w:p w:rsidR="005C2B22" w:rsidRPr="00B407DF" w:rsidRDefault="005C2B22" w:rsidP="001558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бюджетным учреждениям, в </w:t>
            </w:r>
          </w:p>
          <w:p w:rsidR="005C2B22" w:rsidRPr="00B407DF" w:rsidRDefault="005C2B22" w:rsidP="001558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      </w:r>
            <w:hyperlink r:id="rId9" w:history="1">
              <w:r w:rsidRPr="00B407DF">
                <w:rPr>
                  <w:rFonts w:ascii="Times New Roman" w:hAnsi="Times New Roman" w:cs="Times New Roman"/>
                  <w:sz w:val="28"/>
                  <w:szCs w:val="28"/>
                </w:rPr>
                <w:t>абзацем вторым пункта 1 статьи 78.1</w:t>
              </w:r>
            </w:hyperlink>
            <w:r w:rsidRPr="00B407DF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 на реализацию мероприятий, предусмотренных пунктами 1.2, 1.3, 1.6 </w:t>
            </w:r>
          </w:p>
          <w:p w:rsidR="005C2B22" w:rsidRPr="00B407DF" w:rsidRDefault="005C2B22" w:rsidP="001558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программных мероприятий подпрограммы 4 </w:t>
            </w:r>
          </w:p>
          <w:p w:rsidR="005C2B22" w:rsidRPr="00B407DF" w:rsidRDefault="005C2B22" w:rsidP="001558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 xml:space="preserve">«Модернизация и развитие системы социального обслуживания, в том числе укрепление материально-технической </w:t>
            </w:r>
          </w:p>
          <w:p w:rsidR="005C2B22" w:rsidRPr="00B407DF" w:rsidRDefault="005C2B22" w:rsidP="001558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>базы учреждений социального обслуживания»</w:t>
            </w:r>
            <w:r w:rsidRPr="00B40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программы Рязанской области «Социальная защита и поддержка </w:t>
            </w:r>
          </w:p>
          <w:p w:rsidR="005C2B22" w:rsidRPr="00B407DF" w:rsidRDefault="005C2B22" w:rsidP="00886C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>населения», утвержденной постановлением Правительства Рязанской области от 30.10.2013 № 343, и пунктом 2.10 программных мероприятий подпрограммы 11 «Организация отдыха, оздоровления и занятости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</w:t>
            </w:r>
          </w:p>
          <w:p w:rsidR="005C2B22" w:rsidRPr="00B407DF" w:rsidRDefault="005C2B22" w:rsidP="00B40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2B22" w:rsidRPr="00DD0CBF" w:rsidRDefault="005C2B22" w:rsidP="004F6051">
      <w:pPr>
        <w:spacing w:after="0"/>
        <w:ind w:left="396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2B22" w:rsidRPr="00DD0CBF" w:rsidRDefault="005C2B22" w:rsidP="0081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B22" w:rsidRPr="00DD0CBF" w:rsidRDefault="005C2B22" w:rsidP="003302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ОТЧЕТ</w:t>
      </w:r>
    </w:p>
    <w:p w:rsidR="005C2B22" w:rsidRPr="00DD0CBF" w:rsidRDefault="005C2B22" w:rsidP="003302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 которых является субсидия на иные цели:</w:t>
      </w:r>
    </w:p>
    <w:p w:rsidR="005C2B22" w:rsidRPr="00DD0CBF" w:rsidRDefault="005C2B22" w:rsidP="003302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5C2B22" w:rsidRPr="00DD0CBF" w:rsidRDefault="005C2B22" w:rsidP="003302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(наименование субсидии)</w:t>
      </w:r>
    </w:p>
    <w:p w:rsidR="005C2B22" w:rsidRPr="00DD0CBF" w:rsidRDefault="005C2B22" w:rsidP="003302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5C2B22" w:rsidRPr="00DD0CBF" w:rsidRDefault="005C2B22" w:rsidP="003302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5C2B22" w:rsidRPr="00DD0CBF" w:rsidRDefault="005C2B22" w:rsidP="003302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за ______________ _____ года</w:t>
      </w:r>
    </w:p>
    <w:p w:rsidR="005C2B22" w:rsidRPr="00DD0CBF" w:rsidRDefault="005C2B22" w:rsidP="00817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 xml:space="preserve">                         (рублей)</w:t>
      </w:r>
    </w:p>
    <w:tbl>
      <w:tblPr>
        <w:tblW w:w="10127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01"/>
        <w:gridCol w:w="1701"/>
        <w:gridCol w:w="1559"/>
        <w:gridCol w:w="1701"/>
        <w:gridCol w:w="1559"/>
        <w:gridCol w:w="1418"/>
      </w:tblGrid>
      <w:tr w:rsidR="005C2B22" w:rsidRPr="00B407DF">
        <w:trPr>
          <w:trHeight w:val="1543"/>
        </w:trPr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7DF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7DF">
              <w:rPr>
                <w:rFonts w:ascii="Times New Roman" w:hAnsi="Times New Roman" w:cs="Times New Roman"/>
                <w:sz w:val="26"/>
                <w:szCs w:val="26"/>
              </w:rPr>
              <w:t>Направление расходования средств субсидии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7DF">
              <w:rPr>
                <w:rFonts w:ascii="Times New Roman" w:hAnsi="Times New Roman" w:cs="Times New Roman"/>
                <w:sz w:val="26"/>
                <w:szCs w:val="26"/>
              </w:rPr>
              <w:t>Объем субсидии в соответствии с Соглашением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7DF">
              <w:rPr>
                <w:rFonts w:ascii="Times New Roman" w:hAnsi="Times New Roman" w:cs="Times New Roman"/>
                <w:sz w:val="26"/>
                <w:szCs w:val="26"/>
              </w:rPr>
              <w:t>Объем принятых денежных обязательств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7DF">
              <w:rPr>
                <w:rFonts w:ascii="Times New Roman" w:hAnsi="Times New Roman" w:cs="Times New Roman"/>
                <w:sz w:val="26"/>
                <w:szCs w:val="26"/>
              </w:rPr>
              <w:t>Кассовые расходы (источником финансового обеспечения которых является субсидия)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7DF">
              <w:rPr>
                <w:rFonts w:ascii="Times New Roman" w:hAnsi="Times New Roman" w:cs="Times New Roman"/>
                <w:sz w:val="26"/>
                <w:szCs w:val="26"/>
              </w:rPr>
              <w:t>Отклонение</w:t>
            </w:r>
          </w:p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7DF">
              <w:rPr>
                <w:rFonts w:ascii="Times New Roman" w:hAnsi="Times New Roman" w:cs="Times New Roman"/>
                <w:sz w:val="26"/>
                <w:szCs w:val="26"/>
              </w:rPr>
              <w:t>(графа 3 - графу 5)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C2B22" w:rsidRPr="00B407DF" w:rsidRDefault="005C2B22" w:rsidP="008D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7DF">
              <w:rPr>
                <w:rFonts w:ascii="Times New Roman" w:hAnsi="Times New Roman" w:cs="Times New Roman"/>
                <w:sz w:val="26"/>
                <w:szCs w:val="26"/>
              </w:rPr>
              <w:t xml:space="preserve">Причины отклонений </w:t>
            </w:r>
          </w:p>
        </w:tc>
      </w:tr>
      <w:tr w:rsidR="005C2B22" w:rsidRPr="00B407DF">
        <w:trPr>
          <w:trHeight w:val="170"/>
        </w:trPr>
        <w:tc>
          <w:tcPr>
            <w:tcW w:w="4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2B22" w:rsidRPr="00B407DF">
        <w:trPr>
          <w:trHeight w:val="1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D4071">
            <w:pPr>
              <w:autoSpaceDE w:val="0"/>
              <w:autoSpaceDN w:val="0"/>
              <w:adjustRightInd w:val="0"/>
              <w:spacing w:after="0" w:line="16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B22" w:rsidRPr="00B407DF">
        <w:trPr>
          <w:trHeight w:val="25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7D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22" w:rsidRPr="00B407DF" w:rsidRDefault="005C2B22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2B22" w:rsidRPr="00DD0CBF" w:rsidRDefault="005C2B22" w:rsidP="008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B22" w:rsidRPr="00DD0CBF" w:rsidRDefault="005C2B22" w:rsidP="00330288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Руководитель  учреждения        _______________________ Ф.И.О.</w:t>
      </w:r>
    </w:p>
    <w:p w:rsidR="005C2B22" w:rsidRPr="00DD0CBF" w:rsidRDefault="005C2B22" w:rsidP="00330288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(подпись)</w:t>
      </w:r>
    </w:p>
    <w:p w:rsidR="005C2B22" w:rsidRPr="00DD0CBF" w:rsidRDefault="005C2B22" w:rsidP="00330288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Главный бухгалтер                    _______________________ Ф.И.О.</w:t>
      </w:r>
    </w:p>
    <w:p w:rsidR="005C2B22" w:rsidRPr="00DD0CBF" w:rsidRDefault="005C2B22" w:rsidP="00330288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(подпись)</w:t>
      </w:r>
    </w:p>
    <w:p w:rsidR="005C2B22" w:rsidRPr="00DD0CBF" w:rsidRDefault="005C2B22" w:rsidP="00330288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2B22" w:rsidRPr="00155822" w:rsidRDefault="005C2B22" w:rsidP="00330288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Дата                           М.П.</w:t>
      </w:r>
    </w:p>
    <w:sectPr w:rsidR="005C2B22" w:rsidRPr="00155822" w:rsidSect="004A6417">
      <w:headerReference w:type="default" r:id="rId10"/>
      <w:pgSz w:w="11905" w:h="16838"/>
      <w:pgMar w:top="1134" w:right="851" w:bottom="851" w:left="1418" w:header="624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B22" w:rsidRDefault="005C2B22" w:rsidP="006D2D24">
      <w:pPr>
        <w:spacing w:after="0" w:line="240" w:lineRule="auto"/>
      </w:pPr>
      <w:r>
        <w:separator/>
      </w:r>
    </w:p>
  </w:endnote>
  <w:endnote w:type="continuationSeparator" w:id="0">
    <w:p w:rsidR="005C2B22" w:rsidRDefault="005C2B22" w:rsidP="006D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B22" w:rsidRDefault="005C2B22" w:rsidP="006D2D24">
      <w:pPr>
        <w:spacing w:after="0" w:line="240" w:lineRule="auto"/>
      </w:pPr>
      <w:r>
        <w:separator/>
      </w:r>
    </w:p>
  </w:footnote>
  <w:footnote w:type="continuationSeparator" w:id="0">
    <w:p w:rsidR="005C2B22" w:rsidRDefault="005C2B22" w:rsidP="006D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22" w:rsidRDefault="005C2B22">
    <w:pPr>
      <w:pStyle w:val="Header"/>
      <w:jc w:val="center"/>
    </w:pPr>
    <w:fldSimple w:instr=" PAGE   \* MERGEFORMAT ">
      <w:r>
        <w:rPr>
          <w:noProof/>
        </w:rPr>
        <w:t>8</w:t>
      </w:r>
    </w:fldSimple>
  </w:p>
  <w:p w:rsidR="005C2B22" w:rsidRDefault="005C2B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D41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53AD5DD2"/>
    <w:multiLevelType w:val="hybridMultilevel"/>
    <w:tmpl w:val="B48C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65913"/>
    <w:multiLevelType w:val="hybridMultilevel"/>
    <w:tmpl w:val="BB182244"/>
    <w:lvl w:ilvl="0" w:tplc="E41E056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82D"/>
    <w:rsid w:val="0000010E"/>
    <w:rsid w:val="00000125"/>
    <w:rsid w:val="000005FA"/>
    <w:rsid w:val="0000087E"/>
    <w:rsid w:val="00000F75"/>
    <w:rsid w:val="00001345"/>
    <w:rsid w:val="0000143B"/>
    <w:rsid w:val="00001458"/>
    <w:rsid w:val="000015BF"/>
    <w:rsid w:val="00001924"/>
    <w:rsid w:val="00001C7D"/>
    <w:rsid w:val="00001EF0"/>
    <w:rsid w:val="00001FC2"/>
    <w:rsid w:val="000023B0"/>
    <w:rsid w:val="0000264B"/>
    <w:rsid w:val="000026DF"/>
    <w:rsid w:val="00002767"/>
    <w:rsid w:val="000027F9"/>
    <w:rsid w:val="0000288C"/>
    <w:rsid w:val="00002A0D"/>
    <w:rsid w:val="00002B5D"/>
    <w:rsid w:val="00003088"/>
    <w:rsid w:val="00003572"/>
    <w:rsid w:val="00003CB0"/>
    <w:rsid w:val="00003D1F"/>
    <w:rsid w:val="000044E2"/>
    <w:rsid w:val="0000450F"/>
    <w:rsid w:val="0000453C"/>
    <w:rsid w:val="00004C2C"/>
    <w:rsid w:val="00004CAE"/>
    <w:rsid w:val="00004D61"/>
    <w:rsid w:val="00005415"/>
    <w:rsid w:val="00005435"/>
    <w:rsid w:val="0000554A"/>
    <w:rsid w:val="0000566B"/>
    <w:rsid w:val="000057DD"/>
    <w:rsid w:val="000059BC"/>
    <w:rsid w:val="00005C79"/>
    <w:rsid w:val="00005D79"/>
    <w:rsid w:val="00006015"/>
    <w:rsid w:val="0000611A"/>
    <w:rsid w:val="00006245"/>
    <w:rsid w:val="0000658D"/>
    <w:rsid w:val="0000671D"/>
    <w:rsid w:val="000067BD"/>
    <w:rsid w:val="00006971"/>
    <w:rsid w:val="00006CCA"/>
    <w:rsid w:val="00006CEE"/>
    <w:rsid w:val="0000730C"/>
    <w:rsid w:val="000073B2"/>
    <w:rsid w:val="00007424"/>
    <w:rsid w:val="0000765F"/>
    <w:rsid w:val="00007A9E"/>
    <w:rsid w:val="00007D63"/>
    <w:rsid w:val="00010304"/>
    <w:rsid w:val="0001040D"/>
    <w:rsid w:val="0001099F"/>
    <w:rsid w:val="00010AE3"/>
    <w:rsid w:val="000115AA"/>
    <w:rsid w:val="0001162D"/>
    <w:rsid w:val="000118EE"/>
    <w:rsid w:val="00011912"/>
    <w:rsid w:val="00011E67"/>
    <w:rsid w:val="00012294"/>
    <w:rsid w:val="000122BD"/>
    <w:rsid w:val="000122C5"/>
    <w:rsid w:val="000123F7"/>
    <w:rsid w:val="0001244A"/>
    <w:rsid w:val="000126A8"/>
    <w:rsid w:val="000136F6"/>
    <w:rsid w:val="00013EB4"/>
    <w:rsid w:val="0001404F"/>
    <w:rsid w:val="000140A9"/>
    <w:rsid w:val="000144CD"/>
    <w:rsid w:val="00014ED8"/>
    <w:rsid w:val="0001500D"/>
    <w:rsid w:val="000152F3"/>
    <w:rsid w:val="00015477"/>
    <w:rsid w:val="00015607"/>
    <w:rsid w:val="000157F2"/>
    <w:rsid w:val="000167A5"/>
    <w:rsid w:val="000168B8"/>
    <w:rsid w:val="000168C0"/>
    <w:rsid w:val="00016E1A"/>
    <w:rsid w:val="000170E9"/>
    <w:rsid w:val="0001728B"/>
    <w:rsid w:val="000172EF"/>
    <w:rsid w:val="00017788"/>
    <w:rsid w:val="0001790E"/>
    <w:rsid w:val="00017C21"/>
    <w:rsid w:val="00017FC9"/>
    <w:rsid w:val="00020057"/>
    <w:rsid w:val="00020062"/>
    <w:rsid w:val="000206F6"/>
    <w:rsid w:val="000209F1"/>
    <w:rsid w:val="00020A55"/>
    <w:rsid w:val="000217BF"/>
    <w:rsid w:val="00021B44"/>
    <w:rsid w:val="00021D37"/>
    <w:rsid w:val="00021D4C"/>
    <w:rsid w:val="000227A3"/>
    <w:rsid w:val="0002395F"/>
    <w:rsid w:val="000243BC"/>
    <w:rsid w:val="00024598"/>
    <w:rsid w:val="0002459C"/>
    <w:rsid w:val="0002541E"/>
    <w:rsid w:val="0002597F"/>
    <w:rsid w:val="00025A67"/>
    <w:rsid w:val="00025B55"/>
    <w:rsid w:val="00025D59"/>
    <w:rsid w:val="00025DE9"/>
    <w:rsid w:val="0002611F"/>
    <w:rsid w:val="00026123"/>
    <w:rsid w:val="00026230"/>
    <w:rsid w:val="000262C4"/>
    <w:rsid w:val="00026DE6"/>
    <w:rsid w:val="00026F1D"/>
    <w:rsid w:val="00027456"/>
    <w:rsid w:val="00027893"/>
    <w:rsid w:val="00027A76"/>
    <w:rsid w:val="00027E02"/>
    <w:rsid w:val="00027EB7"/>
    <w:rsid w:val="00027F90"/>
    <w:rsid w:val="000304D2"/>
    <w:rsid w:val="00030510"/>
    <w:rsid w:val="00030900"/>
    <w:rsid w:val="00030BFD"/>
    <w:rsid w:val="00030E3A"/>
    <w:rsid w:val="00030E57"/>
    <w:rsid w:val="00030FA2"/>
    <w:rsid w:val="00031671"/>
    <w:rsid w:val="00031AFA"/>
    <w:rsid w:val="00031D7C"/>
    <w:rsid w:val="0003271F"/>
    <w:rsid w:val="00032AC4"/>
    <w:rsid w:val="00032B63"/>
    <w:rsid w:val="00032D32"/>
    <w:rsid w:val="00032EA9"/>
    <w:rsid w:val="00033033"/>
    <w:rsid w:val="000330E3"/>
    <w:rsid w:val="000331DA"/>
    <w:rsid w:val="00033DAD"/>
    <w:rsid w:val="00033FB6"/>
    <w:rsid w:val="00034178"/>
    <w:rsid w:val="0003438C"/>
    <w:rsid w:val="00034563"/>
    <w:rsid w:val="0003497D"/>
    <w:rsid w:val="00034C0F"/>
    <w:rsid w:val="00034EF0"/>
    <w:rsid w:val="0003500B"/>
    <w:rsid w:val="00035238"/>
    <w:rsid w:val="000355A1"/>
    <w:rsid w:val="0003568E"/>
    <w:rsid w:val="000357B5"/>
    <w:rsid w:val="000357C2"/>
    <w:rsid w:val="00035C92"/>
    <w:rsid w:val="00035E0C"/>
    <w:rsid w:val="00036318"/>
    <w:rsid w:val="000363FB"/>
    <w:rsid w:val="00036D63"/>
    <w:rsid w:val="00036FCB"/>
    <w:rsid w:val="000370C8"/>
    <w:rsid w:val="000371A8"/>
    <w:rsid w:val="000374ED"/>
    <w:rsid w:val="00037681"/>
    <w:rsid w:val="000377C6"/>
    <w:rsid w:val="00037FF1"/>
    <w:rsid w:val="00040094"/>
    <w:rsid w:val="000402B8"/>
    <w:rsid w:val="000407D3"/>
    <w:rsid w:val="00040870"/>
    <w:rsid w:val="00040E7C"/>
    <w:rsid w:val="00041073"/>
    <w:rsid w:val="00041504"/>
    <w:rsid w:val="00041AFD"/>
    <w:rsid w:val="0004201B"/>
    <w:rsid w:val="0004214C"/>
    <w:rsid w:val="000421AD"/>
    <w:rsid w:val="0004269D"/>
    <w:rsid w:val="00042856"/>
    <w:rsid w:val="000428F6"/>
    <w:rsid w:val="00042AD3"/>
    <w:rsid w:val="00042C18"/>
    <w:rsid w:val="00043006"/>
    <w:rsid w:val="00043039"/>
    <w:rsid w:val="000436D8"/>
    <w:rsid w:val="000437E2"/>
    <w:rsid w:val="00043A05"/>
    <w:rsid w:val="00043A3F"/>
    <w:rsid w:val="00043CEB"/>
    <w:rsid w:val="00043D7D"/>
    <w:rsid w:val="00044641"/>
    <w:rsid w:val="00044A27"/>
    <w:rsid w:val="00044D57"/>
    <w:rsid w:val="00045E72"/>
    <w:rsid w:val="000462A8"/>
    <w:rsid w:val="00046311"/>
    <w:rsid w:val="000466C4"/>
    <w:rsid w:val="000469EE"/>
    <w:rsid w:val="00046A7B"/>
    <w:rsid w:val="00046E55"/>
    <w:rsid w:val="00046EBE"/>
    <w:rsid w:val="00046F7C"/>
    <w:rsid w:val="00046F98"/>
    <w:rsid w:val="000472A9"/>
    <w:rsid w:val="00047450"/>
    <w:rsid w:val="0004777E"/>
    <w:rsid w:val="000477BD"/>
    <w:rsid w:val="00047933"/>
    <w:rsid w:val="00047F22"/>
    <w:rsid w:val="0005000E"/>
    <w:rsid w:val="000504CF"/>
    <w:rsid w:val="00050D51"/>
    <w:rsid w:val="00050E33"/>
    <w:rsid w:val="0005166F"/>
    <w:rsid w:val="00051704"/>
    <w:rsid w:val="000521DA"/>
    <w:rsid w:val="0005245E"/>
    <w:rsid w:val="0005290E"/>
    <w:rsid w:val="00052BDB"/>
    <w:rsid w:val="00052D56"/>
    <w:rsid w:val="00052FA7"/>
    <w:rsid w:val="0005312C"/>
    <w:rsid w:val="000531CE"/>
    <w:rsid w:val="000532D3"/>
    <w:rsid w:val="0005343B"/>
    <w:rsid w:val="00053867"/>
    <w:rsid w:val="00053944"/>
    <w:rsid w:val="00053958"/>
    <w:rsid w:val="00053BB1"/>
    <w:rsid w:val="00053C2B"/>
    <w:rsid w:val="0005409E"/>
    <w:rsid w:val="00054AB2"/>
    <w:rsid w:val="00054B49"/>
    <w:rsid w:val="00054BD7"/>
    <w:rsid w:val="00054FD4"/>
    <w:rsid w:val="00055092"/>
    <w:rsid w:val="000552FF"/>
    <w:rsid w:val="00055BC9"/>
    <w:rsid w:val="00055C9B"/>
    <w:rsid w:val="00055CA3"/>
    <w:rsid w:val="00055D54"/>
    <w:rsid w:val="00056003"/>
    <w:rsid w:val="00056417"/>
    <w:rsid w:val="00056436"/>
    <w:rsid w:val="0005650F"/>
    <w:rsid w:val="000566B9"/>
    <w:rsid w:val="00056D20"/>
    <w:rsid w:val="000577AA"/>
    <w:rsid w:val="00057816"/>
    <w:rsid w:val="00057B69"/>
    <w:rsid w:val="00057C38"/>
    <w:rsid w:val="00057DC6"/>
    <w:rsid w:val="00060B08"/>
    <w:rsid w:val="00060D1A"/>
    <w:rsid w:val="00060ECC"/>
    <w:rsid w:val="00060FAD"/>
    <w:rsid w:val="00061165"/>
    <w:rsid w:val="00061168"/>
    <w:rsid w:val="00061293"/>
    <w:rsid w:val="0006134D"/>
    <w:rsid w:val="00061A43"/>
    <w:rsid w:val="00061DB7"/>
    <w:rsid w:val="00062051"/>
    <w:rsid w:val="0006213C"/>
    <w:rsid w:val="000624F6"/>
    <w:rsid w:val="0006256C"/>
    <w:rsid w:val="00062585"/>
    <w:rsid w:val="00062889"/>
    <w:rsid w:val="000629A9"/>
    <w:rsid w:val="00062C37"/>
    <w:rsid w:val="00062DBE"/>
    <w:rsid w:val="00062E99"/>
    <w:rsid w:val="00062ECC"/>
    <w:rsid w:val="00063133"/>
    <w:rsid w:val="0006325D"/>
    <w:rsid w:val="00063307"/>
    <w:rsid w:val="0006377F"/>
    <w:rsid w:val="00063A04"/>
    <w:rsid w:val="00063AE9"/>
    <w:rsid w:val="00063C97"/>
    <w:rsid w:val="00063CC1"/>
    <w:rsid w:val="00063D0A"/>
    <w:rsid w:val="00063DC5"/>
    <w:rsid w:val="00064498"/>
    <w:rsid w:val="00064EA9"/>
    <w:rsid w:val="000651B2"/>
    <w:rsid w:val="000656F4"/>
    <w:rsid w:val="000657C4"/>
    <w:rsid w:val="00065A3C"/>
    <w:rsid w:val="00065EC3"/>
    <w:rsid w:val="00065F9C"/>
    <w:rsid w:val="000668F3"/>
    <w:rsid w:val="000669F9"/>
    <w:rsid w:val="0006727D"/>
    <w:rsid w:val="00067588"/>
    <w:rsid w:val="00067638"/>
    <w:rsid w:val="000677B9"/>
    <w:rsid w:val="00067BC3"/>
    <w:rsid w:val="00070091"/>
    <w:rsid w:val="000700BA"/>
    <w:rsid w:val="00070331"/>
    <w:rsid w:val="000706B8"/>
    <w:rsid w:val="00070722"/>
    <w:rsid w:val="0007085E"/>
    <w:rsid w:val="0007172C"/>
    <w:rsid w:val="00071844"/>
    <w:rsid w:val="000719E5"/>
    <w:rsid w:val="00071A6C"/>
    <w:rsid w:val="00071A6F"/>
    <w:rsid w:val="00071AAD"/>
    <w:rsid w:val="00071ACB"/>
    <w:rsid w:val="00071B20"/>
    <w:rsid w:val="00071DA3"/>
    <w:rsid w:val="00071EDF"/>
    <w:rsid w:val="000725F8"/>
    <w:rsid w:val="000727AF"/>
    <w:rsid w:val="000727B3"/>
    <w:rsid w:val="0007296A"/>
    <w:rsid w:val="00072AC0"/>
    <w:rsid w:val="00072D34"/>
    <w:rsid w:val="00073676"/>
    <w:rsid w:val="00073798"/>
    <w:rsid w:val="000738D7"/>
    <w:rsid w:val="00073B7C"/>
    <w:rsid w:val="00073C6A"/>
    <w:rsid w:val="00073E53"/>
    <w:rsid w:val="00073E92"/>
    <w:rsid w:val="000742E0"/>
    <w:rsid w:val="0007441B"/>
    <w:rsid w:val="00074640"/>
    <w:rsid w:val="000747F9"/>
    <w:rsid w:val="00074BE2"/>
    <w:rsid w:val="00074D63"/>
    <w:rsid w:val="00074E6A"/>
    <w:rsid w:val="00075235"/>
    <w:rsid w:val="000753F9"/>
    <w:rsid w:val="00075619"/>
    <w:rsid w:val="00075C4E"/>
    <w:rsid w:val="00075CB3"/>
    <w:rsid w:val="00075D52"/>
    <w:rsid w:val="00076160"/>
    <w:rsid w:val="00076555"/>
    <w:rsid w:val="000766BE"/>
    <w:rsid w:val="00076ABA"/>
    <w:rsid w:val="00076B71"/>
    <w:rsid w:val="00077309"/>
    <w:rsid w:val="0007746A"/>
    <w:rsid w:val="00077505"/>
    <w:rsid w:val="0007754A"/>
    <w:rsid w:val="0007769A"/>
    <w:rsid w:val="00077988"/>
    <w:rsid w:val="00077C18"/>
    <w:rsid w:val="000802DF"/>
    <w:rsid w:val="000803DD"/>
    <w:rsid w:val="000805AD"/>
    <w:rsid w:val="000805F2"/>
    <w:rsid w:val="00080DA4"/>
    <w:rsid w:val="00080E5A"/>
    <w:rsid w:val="00080EC8"/>
    <w:rsid w:val="000816A1"/>
    <w:rsid w:val="00081906"/>
    <w:rsid w:val="0008192B"/>
    <w:rsid w:val="000819B8"/>
    <w:rsid w:val="00081F50"/>
    <w:rsid w:val="00081FE7"/>
    <w:rsid w:val="0008232C"/>
    <w:rsid w:val="00082692"/>
    <w:rsid w:val="000827AB"/>
    <w:rsid w:val="00082A9E"/>
    <w:rsid w:val="00082B03"/>
    <w:rsid w:val="00082B59"/>
    <w:rsid w:val="00082EC0"/>
    <w:rsid w:val="00082EC9"/>
    <w:rsid w:val="00082F3E"/>
    <w:rsid w:val="0008309D"/>
    <w:rsid w:val="000833B0"/>
    <w:rsid w:val="0008343A"/>
    <w:rsid w:val="00083856"/>
    <w:rsid w:val="00083B0A"/>
    <w:rsid w:val="00083C06"/>
    <w:rsid w:val="00083C33"/>
    <w:rsid w:val="00083D3B"/>
    <w:rsid w:val="00083EB4"/>
    <w:rsid w:val="00083F5B"/>
    <w:rsid w:val="00084454"/>
    <w:rsid w:val="00084602"/>
    <w:rsid w:val="000846D6"/>
    <w:rsid w:val="0008472D"/>
    <w:rsid w:val="00084740"/>
    <w:rsid w:val="00084945"/>
    <w:rsid w:val="00084B57"/>
    <w:rsid w:val="00084E26"/>
    <w:rsid w:val="00084F95"/>
    <w:rsid w:val="00084F99"/>
    <w:rsid w:val="000850E1"/>
    <w:rsid w:val="000853D3"/>
    <w:rsid w:val="000854EC"/>
    <w:rsid w:val="00085839"/>
    <w:rsid w:val="00085ACD"/>
    <w:rsid w:val="00085DFF"/>
    <w:rsid w:val="00085ED6"/>
    <w:rsid w:val="000867ED"/>
    <w:rsid w:val="00086EF6"/>
    <w:rsid w:val="00086FA3"/>
    <w:rsid w:val="000873A0"/>
    <w:rsid w:val="0008757F"/>
    <w:rsid w:val="000875ED"/>
    <w:rsid w:val="00087BA0"/>
    <w:rsid w:val="00090015"/>
    <w:rsid w:val="000900E8"/>
    <w:rsid w:val="000901AC"/>
    <w:rsid w:val="000904D6"/>
    <w:rsid w:val="0009066D"/>
    <w:rsid w:val="0009071C"/>
    <w:rsid w:val="00090837"/>
    <w:rsid w:val="0009083B"/>
    <w:rsid w:val="00090D97"/>
    <w:rsid w:val="0009105E"/>
    <w:rsid w:val="000911A7"/>
    <w:rsid w:val="00091425"/>
    <w:rsid w:val="000916A5"/>
    <w:rsid w:val="00091CA1"/>
    <w:rsid w:val="00091D13"/>
    <w:rsid w:val="00092167"/>
    <w:rsid w:val="0009258A"/>
    <w:rsid w:val="000927F1"/>
    <w:rsid w:val="000929C2"/>
    <w:rsid w:val="00092A9B"/>
    <w:rsid w:val="00092AA2"/>
    <w:rsid w:val="00092C5A"/>
    <w:rsid w:val="00092C62"/>
    <w:rsid w:val="00093343"/>
    <w:rsid w:val="00093B69"/>
    <w:rsid w:val="00093FB8"/>
    <w:rsid w:val="00094143"/>
    <w:rsid w:val="0009449B"/>
    <w:rsid w:val="0009495F"/>
    <w:rsid w:val="00094AAB"/>
    <w:rsid w:val="00094D1A"/>
    <w:rsid w:val="00094FEF"/>
    <w:rsid w:val="000956BC"/>
    <w:rsid w:val="0009572C"/>
    <w:rsid w:val="000958DA"/>
    <w:rsid w:val="00095F2A"/>
    <w:rsid w:val="00096156"/>
    <w:rsid w:val="00096179"/>
    <w:rsid w:val="000962EC"/>
    <w:rsid w:val="000962F3"/>
    <w:rsid w:val="0009633F"/>
    <w:rsid w:val="00096373"/>
    <w:rsid w:val="00096739"/>
    <w:rsid w:val="00097699"/>
    <w:rsid w:val="000977DF"/>
    <w:rsid w:val="00097FBE"/>
    <w:rsid w:val="000A069E"/>
    <w:rsid w:val="000A081E"/>
    <w:rsid w:val="000A0832"/>
    <w:rsid w:val="000A1077"/>
    <w:rsid w:val="000A107C"/>
    <w:rsid w:val="000A12CA"/>
    <w:rsid w:val="000A1550"/>
    <w:rsid w:val="000A174B"/>
    <w:rsid w:val="000A1768"/>
    <w:rsid w:val="000A18A6"/>
    <w:rsid w:val="000A1912"/>
    <w:rsid w:val="000A1D8E"/>
    <w:rsid w:val="000A1FDD"/>
    <w:rsid w:val="000A23E2"/>
    <w:rsid w:val="000A24A8"/>
    <w:rsid w:val="000A2662"/>
    <w:rsid w:val="000A2670"/>
    <w:rsid w:val="000A274F"/>
    <w:rsid w:val="000A280F"/>
    <w:rsid w:val="000A2890"/>
    <w:rsid w:val="000A29DA"/>
    <w:rsid w:val="000A2A43"/>
    <w:rsid w:val="000A3328"/>
    <w:rsid w:val="000A3A7D"/>
    <w:rsid w:val="000A3C19"/>
    <w:rsid w:val="000A424F"/>
    <w:rsid w:val="000A47FB"/>
    <w:rsid w:val="000A4AC6"/>
    <w:rsid w:val="000A4D45"/>
    <w:rsid w:val="000A4F83"/>
    <w:rsid w:val="000A50AF"/>
    <w:rsid w:val="000A511C"/>
    <w:rsid w:val="000A51DA"/>
    <w:rsid w:val="000A5354"/>
    <w:rsid w:val="000A5675"/>
    <w:rsid w:val="000A56F9"/>
    <w:rsid w:val="000A575B"/>
    <w:rsid w:val="000A58F9"/>
    <w:rsid w:val="000A61B1"/>
    <w:rsid w:val="000A625D"/>
    <w:rsid w:val="000A6365"/>
    <w:rsid w:val="000A65FA"/>
    <w:rsid w:val="000A66BB"/>
    <w:rsid w:val="000A678C"/>
    <w:rsid w:val="000A6819"/>
    <w:rsid w:val="000A6C35"/>
    <w:rsid w:val="000A7015"/>
    <w:rsid w:val="000A718F"/>
    <w:rsid w:val="000A72B5"/>
    <w:rsid w:val="000A7377"/>
    <w:rsid w:val="000A7442"/>
    <w:rsid w:val="000A7787"/>
    <w:rsid w:val="000A7AA0"/>
    <w:rsid w:val="000A7BE1"/>
    <w:rsid w:val="000A7DD7"/>
    <w:rsid w:val="000B0334"/>
    <w:rsid w:val="000B0A9B"/>
    <w:rsid w:val="000B0AF8"/>
    <w:rsid w:val="000B0B3F"/>
    <w:rsid w:val="000B0DFB"/>
    <w:rsid w:val="000B0F10"/>
    <w:rsid w:val="000B10FA"/>
    <w:rsid w:val="000B214E"/>
    <w:rsid w:val="000B2223"/>
    <w:rsid w:val="000B255C"/>
    <w:rsid w:val="000B2642"/>
    <w:rsid w:val="000B270B"/>
    <w:rsid w:val="000B276D"/>
    <w:rsid w:val="000B3191"/>
    <w:rsid w:val="000B36B3"/>
    <w:rsid w:val="000B37D3"/>
    <w:rsid w:val="000B3EBA"/>
    <w:rsid w:val="000B4155"/>
    <w:rsid w:val="000B4515"/>
    <w:rsid w:val="000B46EF"/>
    <w:rsid w:val="000B4AC7"/>
    <w:rsid w:val="000B509F"/>
    <w:rsid w:val="000B50C8"/>
    <w:rsid w:val="000B53FD"/>
    <w:rsid w:val="000B57B1"/>
    <w:rsid w:val="000B58F0"/>
    <w:rsid w:val="000B5E12"/>
    <w:rsid w:val="000B6291"/>
    <w:rsid w:val="000B64E2"/>
    <w:rsid w:val="000B6503"/>
    <w:rsid w:val="000B651D"/>
    <w:rsid w:val="000B6757"/>
    <w:rsid w:val="000B6AD4"/>
    <w:rsid w:val="000B6D33"/>
    <w:rsid w:val="000B7897"/>
    <w:rsid w:val="000B79BE"/>
    <w:rsid w:val="000B7BA0"/>
    <w:rsid w:val="000B7D1A"/>
    <w:rsid w:val="000B7F7B"/>
    <w:rsid w:val="000C0340"/>
    <w:rsid w:val="000C0446"/>
    <w:rsid w:val="000C05E7"/>
    <w:rsid w:val="000C07C5"/>
    <w:rsid w:val="000C08BD"/>
    <w:rsid w:val="000C08F5"/>
    <w:rsid w:val="000C0910"/>
    <w:rsid w:val="000C1AFF"/>
    <w:rsid w:val="000C25AE"/>
    <w:rsid w:val="000C2858"/>
    <w:rsid w:val="000C28AC"/>
    <w:rsid w:val="000C2B62"/>
    <w:rsid w:val="000C33FD"/>
    <w:rsid w:val="000C34E5"/>
    <w:rsid w:val="000C3888"/>
    <w:rsid w:val="000C3912"/>
    <w:rsid w:val="000C39B2"/>
    <w:rsid w:val="000C3A6A"/>
    <w:rsid w:val="000C3BC7"/>
    <w:rsid w:val="000C3DBB"/>
    <w:rsid w:val="000C3F7C"/>
    <w:rsid w:val="000C4515"/>
    <w:rsid w:val="000C4608"/>
    <w:rsid w:val="000C4834"/>
    <w:rsid w:val="000C4974"/>
    <w:rsid w:val="000C526E"/>
    <w:rsid w:val="000C558D"/>
    <w:rsid w:val="000C5948"/>
    <w:rsid w:val="000C5B65"/>
    <w:rsid w:val="000C5D1D"/>
    <w:rsid w:val="000C6257"/>
    <w:rsid w:val="000C635F"/>
    <w:rsid w:val="000C652B"/>
    <w:rsid w:val="000C69C5"/>
    <w:rsid w:val="000C6D37"/>
    <w:rsid w:val="000C6F65"/>
    <w:rsid w:val="000C6F9B"/>
    <w:rsid w:val="000C721C"/>
    <w:rsid w:val="000C7304"/>
    <w:rsid w:val="000C7ABF"/>
    <w:rsid w:val="000C7B10"/>
    <w:rsid w:val="000C7CBB"/>
    <w:rsid w:val="000C7F3F"/>
    <w:rsid w:val="000C7F69"/>
    <w:rsid w:val="000D06CE"/>
    <w:rsid w:val="000D09C6"/>
    <w:rsid w:val="000D0CA4"/>
    <w:rsid w:val="000D0DF4"/>
    <w:rsid w:val="000D11E7"/>
    <w:rsid w:val="000D144F"/>
    <w:rsid w:val="000D14FB"/>
    <w:rsid w:val="000D1866"/>
    <w:rsid w:val="000D1981"/>
    <w:rsid w:val="000D1A0E"/>
    <w:rsid w:val="000D1CF9"/>
    <w:rsid w:val="000D2089"/>
    <w:rsid w:val="000D2401"/>
    <w:rsid w:val="000D2D77"/>
    <w:rsid w:val="000D3139"/>
    <w:rsid w:val="000D321B"/>
    <w:rsid w:val="000D33C2"/>
    <w:rsid w:val="000D41D2"/>
    <w:rsid w:val="000D4351"/>
    <w:rsid w:val="000D4469"/>
    <w:rsid w:val="000D4558"/>
    <w:rsid w:val="000D4656"/>
    <w:rsid w:val="000D4A88"/>
    <w:rsid w:val="000D4BC6"/>
    <w:rsid w:val="000D4FDD"/>
    <w:rsid w:val="000D53CE"/>
    <w:rsid w:val="000D558A"/>
    <w:rsid w:val="000D5886"/>
    <w:rsid w:val="000D5A59"/>
    <w:rsid w:val="000D5B8D"/>
    <w:rsid w:val="000D5DAB"/>
    <w:rsid w:val="000D5FC9"/>
    <w:rsid w:val="000D6075"/>
    <w:rsid w:val="000D6197"/>
    <w:rsid w:val="000D655C"/>
    <w:rsid w:val="000D66CC"/>
    <w:rsid w:val="000D66F0"/>
    <w:rsid w:val="000D7211"/>
    <w:rsid w:val="000D73E3"/>
    <w:rsid w:val="000D751D"/>
    <w:rsid w:val="000D7BA0"/>
    <w:rsid w:val="000D7C0C"/>
    <w:rsid w:val="000D7D8B"/>
    <w:rsid w:val="000E0484"/>
    <w:rsid w:val="000E0627"/>
    <w:rsid w:val="000E06BB"/>
    <w:rsid w:val="000E0BA2"/>
    <w:rsid w:val="000E0C2B"/>
    <w:rsid w:val="000E0E31"/>
    <w:rsid w:val="000E120C"/>
    <w:rsid w:val="000E1657"/>
    <w:rsid w:val="000E1892"/>
    <w:rsid w:val="000E1C37"/>
    <w:rsid w:val="000E1EF4"/>
    <w:rsid w:val="000E2198"/>
    <w:rsid w:val="000E219A"/>
    <w:rsid w:val="000E242C"/>
    <w:rsid w:val="000E2561"/>
    <w:rsid w:val="000E2588"/>
    <w:rsid w:val="000E2E21"/>
    <w:rsid w:val="000E309C"/>
    <w:rsid w:val="000E31E9"/>
    <w:rsid w:val="000E3B5E"/>
    <w:rsid w:val="000E4009"/>
    <w:rsid w:val="000E4128"/>
    <w:rsid w:val="000E43A2"/>
    <w:rsid w:val="000E4445"/>
    <w:rsid w:val="000E45FB"/>
    <w:rsid w:val="000E470D"/>
    <w:rsid w:val="000E47E6"/>
    <w:rsid w:val="000E48B7"/>
    <w:rsid w:val="000E5215"/>
    <w:rsid w:val="000E5319"/>
    <w:rsid w:val="000E580B"/>
    <w:rsid w:val="000E580F"/>
    <w:rsid w:val="000E585B"/>
    <w:rsid w:val="000E58C0"/>
    <w:rsid w:val="000E5B57"/>
    <w:rsid w:val="000E5BAA"/>
    <w:rsid w:val="000E630B"/>
    <w:rsid w:val="000E6461"/>
    <w:rsid w:val="000E655E"/>
    <w:rsid w:val="000E65D8"/>
    <w:rsid w:val="000E6B86"/>
    <w:rsid w:val="000E6DBF"/>
    <w:rsid w:val="000E6F6F"/>
    <w:rsid w:val="000E7299"/>
    <w:rsid w:val="000E72A7"/>
    <w:rsid w:val="000E73A5"/>
    <w:rsid w:val="000E77C6"/>
    <w:rsid w:val="000E7C99"/>
    <w:rsid w:val="000E7E5E"/>
    <w:rsid w:val="000F02A3"/>
    <w:rsid w:val="000F0632"/>
    <w:rsid w:val="000F0A95"/>
    <w:rsid w:val="000F0B05"/>
    <w:rsid w:val="000F0C3A"/>
    <w:rsid w:val="000F1253"/>
    <w:rsid w:val="000F15B8"/>
    <w:rsid w:val="000F1DC9"/>
    <w:rsid w:val="000F2558"/>
    <w:rsid w:val="000F2AB9"/>
    <w:rsid w:val="000F3230"/>
    <w:rsid w:val="000F346B"/>
    <w:rsid w:val="000F3664"/>
    <w:rsid w:val="000F36FF"/>
    <w:rsid w:val="000F3CCE"/>
    <w:rsid w:val="000F41F0"/>
    <w:rsid w:val="000F467B"/>
    <w:rsid w:val="000F4EA9"/>
    <w:rsid w:val="000F4F4E"/>
    <w:rsid w:val="000F5168"/>
    <w:rsid w:val="000F5272"/>
    <w:rsid w:val="000F5420"/>
    <w:rsid w:val="000F55C9"/>
    <w:rsid w:val="000F561F"/>
    <w:rsid w:val="000F5C5C"/>
    <w:rsid w:val="000F5ECB"/>
    <w:rsid w:val="000F5ECC"/>
    <w:rsid w:val="000F6190"/>
    <w:rsid w:val="000F61E4"/>
    <w:rsid w:val="000F676E"/>
    <w:rsid w:val="000F684B"/>
    <w:rsid w:val="000F6AE3"/>
    <w:rsid w:val="000F6AE5"/>
    <w:rsid w:val="000F6B60"/>
    <w:rsid w:val="000F6BCF"/>
    <w:rsid w:val="000F6C00"/>
    <w:rsid w:val="000F704B"/>
    <w:rsid w:val="000F7395"/>
    <w:rsid w:val="000F7676"/>
    <w:rsid w:val="000F77B9"/>
    <w:rsid w:val="000F7AAB"/>
    <w:rsid w:val="000F7B1A"/>
    <w:rsid w:val="000F7C3D"/>
    <w:rsid w:val="000F7DC7"/>
    <w:rsid w:val="000F7EFD"/>
    <w:rsid w:val="00100460"/>
    <w:rsid w:val="00100CCA"/>
    <w:rsid w:val="00100CCD"/>
    <w:rsid w:val="001014A2"/>
    <w:rsid w:val="001015FF"/>
    <w:rsid w:val="00101A9E"/>
    <w:rsid w:val="001022E2"/>
    <w:rsid w:val="00102B7A"/>
    <w:rsid w:val="00102BA2"/>
    <w:rsid w:val="00102F72"/>
    <w:rsid w:val="001032DA"/>
    <w:rsid w:val="0010336F"/>
    <w:rsid w:val="001033E5"/>
    <w:rsid w:val="001035A4"/>
    <w:rsid w:val="00103644"/>
    <w:rsid w:val="00103AE8"/>
    <w:rsid w:val="00103C2D"/>
    <w:rsid w:val="00103C51"/>
    <w:rsid w:val="00103CBF"/>
    <w:rsid w:val="00103DA5"/>
    <w:rsid w:val="00104290"/>
    <w:rsid w:val="00104B30"/>
    <w:rsid w:val="00104C2A"/>
    <w:rsid w:val="00105675"/>
    <w:rsid w:val="001057AB"/>
    <w:rsid w:val="00105AE2"/>
    <w:rsid w:val="00105BFB"/>
    <w:rsid w:val="00105D1A"/>
    <w:rsid w:val="00105F89"/>
    <w:rsid w:val="001062B2"/>
    <w:rsid w:val="0010641D"/>
    <w:rsid w:val="00106514"/>
    <w:rsid w:val="00106676"/>
    <w:rsid w:val="00106E40"/>
    <w:rsid w:val="001073CA"/>
    <w:rsid w:val="001074E7"/>
    <w:rsid w:val="00107541"/>
    <w:rsid w:val="00107AE1"/>
    <w:rsid w:val="00107BEF"/>
    <w:rsid w:val="00107E60"/>
    <w:rsid w:val="00107FF8"/>
    <w:rsid w:val="0011030F"/>
    <w:rsid w:val="00110455"/>
    <w:rsid w:val="001107BE"/>
    <w:rsid w:val="00110F2A"/>
    <w:rsid w:val="001110A8"/>
    <w:rsid w:val="001111FD"/>
    <w:rsid w:val="0011139A"/>
    <w:rsid w:val="00111801"/>
    <w:rsid w:val="00111B03"/>
    <w:rsid w:val="00112365"/>
    <w:rsid w:val="001127F8"/>
    <w:rsid w:val="00112897"/>
    <w:rsid w:val="00112A5E"/>
    <w:rsid w:val="00112A62"/>
    <w:rsid w:val="00112B57"/>
    <w:rsid w:val="00112E5D"/>
    <w:rsid w:val="00113993"/>
    <w:rsid w:val="00113DA1"/>
    <w:rsid w:val="00113FDB"/>
    <w:rsid w:val="0011400C"/>
    <w:rsid w:val="001142C3"/>
    <w:rsid w:val="001144FD"/>
    <w:rsid w:val="001145E6"/>
    <w:rsid w:val="00114863"/>
    <w:rsid w:val="00114BB4"/>
    <w:rsid w:val="00114DCD"/>
    <w:rsid w:val="0011526F"/>
    <w:rsid w:val="00115292"/>
    <w:rsid w:val="001157C0"/>
    <w:rsid w:val="00115B8D"/>
    <w:rsid w:val="00115D09"/>
    <w:rsid w:val="00115D8B"/>
    <w:rsid w:val="00115EAA"/>
    <w:rsid w:val="00116001"/>
    <w:rsid w:val="001160EA"/>
    <w:rsid w:val="00116885"/>
    <w:rsid w:val="001168BB"/>
    <w:rsid w:val="00116B88"/>
    <w:rsid w:val="00116BAE"/>
    <w:rsid w:val="00116C26"/>
    <w:rsid w:val="0011702E"/>
    <w:rsid w:val="0011787B"/>
    <w:rsid w:val="00117E55"/>
    <w:rsid w:val="00117EE4"/>
    <w:rsid w:val="001202D8"/>
    <w:rsid w:val="00120377"/>
    <w:rsid w:val="00120612"/>
    <w:rsid w:val="0012061B"/>
    <w:rsid w:val="001207D0"/>
    <w:rsid w:val="001209B4"/>
    <w:rsid w:val="00120BA9"/>
    <w:rsid w:val="00120FAF"/>
    <w:rsid w:val="0012106F"/>
    <w:rsid w:val="001212C0"/>
    <w:rsid w:val="00121A7F"/>
    <w:rsid w:val="00121CF1"/>
    <w:rsid w:val="00121F46"/>
    <w:rsid w:val="001228A3"/>
    <w:rsid w:val="00122FD7"/>
    <w:rsid w:val="00122FF6"/>
    <w:rsid w:val="0012315B"/>
    <w:rsid w:val="00123335"/>
    <w:rsid w:val="00123512"/>
    <w:rsid w:val="001237AC"/>
    <w:rsid w:val="00123839"/>
    <w:rsid w:val="001238C4"/>
    <w:rsid w:val="001241A1"/>
    <w:rsid w:val="001244DA"/>
    <w:rsid w:val="001247C6"/>
    <w:rsid w:val="00124E10"/>
    <w:rsid w:val="0012523A"/>
    <w:rsid w:val="001252A6"/>
    <w:rsid w:val="00125579"/>
    <w:rsid w:val="001257D1"/>
    <w:rsid w:val="00125F42"/>
    <w:rsid w:val="0012618D"/>
    <w:rsid w:val="00126561"/>
    <w:rsid w:val="00126723"/>
    <w:rsid w:val="00126AEB"/>
    <w:rsid w:val="00126BB9"/>
    <w:rsid w:val="00126FB3"/>
    <w:rsid w:val="00127087"/>
    <w:rsid w:val="00127885"/>
    <w:rsid w:val="0012790A"/>
    <w:rsid w:val="00127A15"/>
    <w:rsid w:val="00127C53"/>
    <w:rsid w:val="00127F84"/>
    <w:rsid w:val="00130832"/>
    <w:rsid w:val="00130994"/>
    <w:rsid w:val="00130D40"/>
    <w:rsid w:val="0013102B"/>
    <w:rsid w:val="00131070"/>
    <w:rsid w:val="00131555"/>
    <w:rsid w:val="00131644"/>
    <w:rsid w:val="00131DCE"/>
    <w:rsid w:val="00131FAF"/>
    <w:rsid w:val="00132244"/>
    <w:rsid w:val="0013244D"/>
    <w:rsid w:val="00132479"/>
    <w:rsid w:val="0013266D"/>
    <w:rsid w:val="00132970"/>
    <w:rsid w:val="001329AB"/>
    <w:rsid w:val="00132A9F"/>
    <w:rsid w:val="001330C6"/>
    <w:rsid w:val="001330F2"/>
    <w:rsid w:val="001331EF"/>
    <w:rsid w:val="0013375E"/>
    <w:rsid w:val="00133865"/>
    <w:rsid w:val="00133E2C"/>
    <w:rsid w:val="0013497A"/>
    <w:rsid w:val="00134B24"/>
    <w:rsid w:val="00134C33"/>
    <w:rsid w:val="00134CF1"/>
    <w:rsid w:val="001353CF"/>
    <w:rsid w:val="0013560D"/>
    <w:rsid w:val="00135730"/>
    <w:rsid w:val="001358F4"/>
    <w:rsid w:val="00135A08"/>
    <w:rsid w:val="00135B6F"/>
    <w:rsid w:val="00136034"/>
    <w:rsid w:val="00136392"/>
    <w:rsid w:val="001364E6"/>
    <w:rsid w:val="001365F6"/>
    <w:rsid w:val="0013689A"/>
    <w:rsid w:val="00136A19"/>
    <w:rsid w:val="001374CA"/>
    <w:rsid w:val="00140007"/>
    <w:rsid w:val="001404C6"/>
    <w:rsid w:val="001407C3"/>
    <w:rsid w:val="00140F1B"/>
    <w:rsid w:val="0014163E"/>
    <w:rsid w:val="001417B6"/>
    <w:rsid w:val="00141E18"/>
    <w:rsid w:val="00142336"/>
    <w:rsid w:val="0014281A"/>
    <w:rsid w:val="00142B00"/>
    <w:rsid w:val="00142ED2"/>
    <w:rsid w:val="0014314B"/>
    <w:rsid w:val="001432DF"/>
    <w:rsid w:val="0014354E"/>
    <w:rsid w:val="00143C06"/>
    <w:rsid w:val="00144324"/>
    <w:rsid w:val="0014439E"/>
    <w:rsid w:val="001445F7"/>
    <w:rsid w:val="00144CA8"/>
    <w:rsid w:val="00144D08"/>
    <w:rsid w:val="00144DAC"/>
    <w:rsid w:val="00144E86"/>
    <w:rsid w:val="001452D9"/>
    <w:rsid w:val="00145541"/>
    <w:rsid w:val="00145B30"/>
    <w:rsid w:val="00145D73"/>
    <w:rsid w:val="0014622B"/>
    <w:rsid w:val="00146253"/>
    <w:rsid w:val="00146B9D"/>
    <w:rsid w:val="00146C62"/>
    <w:rsid w:val="00146D86"/>
    <w:rsid w:val="00146F6F"/>
    <w:rsid w:val="0014706D"/>
    <w:rsid w:val="00147C55"/>
    <w:rsid w:val="00147E3E"/>
    <w:rsid w:val="00147F8F"/>
    <w:rsid w:val="00150017"/>
    <w:rsid w:val="001500B4"/>
    <w:rsid w:val="00150150"/>
    <w:rsid w:val="001501AE"/>
    <w:rsid w:val="00150422"/>
    <w:rsid w:val="00150567"/>
    <w:rsid w:val="001505C6"/>
    <w:rsid w:val="00150774"/>
    <w:rsid w:val="00150BFD"/>
    <w:rsid w:val="00150C50"/>
    <w:rsid w:val="00150E6B"/>
    <w:rsid w:val="00150F32"/>
    <w:rsid w:val="00151019"/>
    <w:rsid w:val="00151170"/>
    <w:rsid w:val="0015176D"/>
    <w:rsid w:val="00151778"/>
    <w:rsid w:val="00151A6E"/>
    <w:rsid w:val="00151DA0"/>
    <w:rsid w:val="001520BB"/>
    <w:rsid w:val="00152304"/>
    <w:rsid w:val="001524C7"/>
    <w:rsid w:val="0015264E"/>
    <w:rsid w:val="00152694"/>
    <w:rsid w:val="00152776"/>
    <w:rsid w:val="00152A71"/>
    <w:rsid w:val="00152D97"/>
    <w:rsid w:val="00153126"/>
    <w:rsid w:val="001532DE"/>
    <w:rsid w:val="001534AC"/>
    <w:rsid w:val="0015357C"/>
    <w:rsid w:val="00153A8C"/>
    <w:rsid w:val="00153AD7"/>
    <w:rsid w:val="00153D74"/>
    <w:rsid w:val="0015457C"/>
    <w:rsid w:val="001549F2"/>
    <w:rsid w:val="0015501D"/>
    <w:rsid w:val="00155270"/>
    <w:rsid w:val="0015544A"/>
    <w:rsid w:val="0015578D"/>
    <w:rsid w:val="00155822"/>
    <w:rsid w:val="00155B8E"/>
    <w:rsid w:val="00155C77"/>
    <w:rsid w:val="001562F9"/>
    <w:rsid w:val="00156626"/>
    <w:rsid w:val="00156651"/>
    <w:rsid w:val="00156685"/>
    <w:rsid w:val="0015683B"/>
    <w:rsid w:val="00156E0A"/>
    <w:rsid w:val="001570A3"/>
    <w:rsid w:val="00157940"/>
    <w:rsid w:val="00157A85"/>
    <w:rsid w:val="0016045A"/>
    <w:rsid w:val="0016095B"/>
    <w:rsid w:val="00160D5D"/>
    <w:rsid w:val="00160EA8"/>
    <w:rsid w:val="00160F7A"/>
    <w:rsid w:val="00160F9E"/>
    <w:rsid w:val="0016103F"/>
    <w:rsid w:val="001610D3"/>
    <w:rsid w:val="00161366"/>
    <w:rsid w:val="00161369"/>
    <w:rsid w:val="001613FB"/>
    <w:rsid w:val="001615BF"/>
    <w:rsid w:val="001616D3"/>
    <w:rsid w:val="00161B6F"/>
    <w:rsid w:val="00161B99"/>
    <w:rsid w:val="001620C1"/>
    <w:rsid w:val="001620C7"/>
    <w:rsid w:val="0016246F"/>
    <w:rsid w:val="00162742"/>
    <w:rsid w:val="001629DC"/>
    <w:rsid w:val="00162A84"/>
    <w:rsid w:val="0016320D"/>
    <w:rsid w:val="00163241"/>
    <w:rsid w:val="00163A4A"/>
    <w:rsid w:val="00163CFE"/>
    <w:rsid w:val="00163E78"/>
    <w:rsid w:val="00163F21"/>
    <w:rsid w:val="00163FCE"/>
    <w:rsid w:val="00164761"/>
    <w:rsid w:val="00164F77"/>
    <w:rsid w:val="0016539C"/>
    <w:rsid w:val="0016561F"/>
    <w:rsid w:val="00165740"/>
    <w:rsid w:val="00165B39"/>
    <w:rsid w:val="00165CB2"/>
    <w:rsid w:val="00165D77"/>
    <w:rsid w:val="0016604F"/>
    <w:rsid w:val="0016617D"/>
    <w:rsid w:val="0016624A"/>
    <w:rsid w:val="001662DC"/>
    <w:rsid w:val="001666C1"/>
    <w:rsid w:val="00166865"/>
    <w:rsid w:val="00166F93"/>
    <w:rsid w:val="001674DD"/>
    <w:rsid w:val="0016769E"/>
    <w:rsid w:val="00167A6E"/>
    <w:rsid w:val="00167C9C"/>
    <w:rsid w:val="0017016D"/>
    <w:rsid w:val="0017074C"/>
    <w:rsid w:val="0017076A"/>
    <w:rsid w:val="001708BC"/>
    <w:rsid w:val="001708CF"/>
    <w:rsid w:val="00170BDF"/>
    <w:rsid w:val="00170C03"/>
    <w:rsid w:val="00170EF3"/>
    <w:rsid w:val="00170F04"/>
    <w:rsid w:val="00170FDD"/>
    <w:rsid w:val="00171146"/>
    <w:rsid w:val="00171B03"/>
    <w:rsid w:val="00171E45"/>
    <w:rsid w:val="00171E6D"/>
    <w:rsid w:val="001721DC"/>
    <w:rsid w:val="00172223"/>
    <w:rsid w:val="001725A7"/>
    <w:rsid w:val="001725CE"/>
    <w:rsid w:val="001728E9"/>
    <w:rsid w:val="00172CFA"/>
    <w:rsid w:val="00172F29"/>
    <w:rsid w:val="00173C71"/>
    <w:rsid w:val="0017454C"/>
    <w:rsid w:val="00174705"/>
    <w:rsid w:val="0017483E"/>
    <w:rsid w:val="00174B8D"/>
    <w:rsid w:val="00174ECF"/>
    <w:rsid w:val="00174F94"/>
    <w:rsid w:val="0017509F"/>
    <w:rsid w:val="001750C0"/>
    <w:rsid w:val="001755D9"/>
    <w:rsid w:val="0017662A"/>
    <w:rsid w:val="00176787"/>
    <w:rsid w:val="00176861"/>
    <w:rsid w:val="0017688D"/>
    <w:rsid w:val="001768F2"/>
    <w:rsid w:val="00176A66"/>
    <w:rsid w:val="00176E78"/>
    <w:rsid w:val="00177313"/>
    <w:rsid w:val="00177794"/>
    <w:rsid w:val="0017786F"/>
    <w:rsid w:val="00177969"/>
    <w:rsid w:val="00177FAD"/>
    <w:rsid w:val="00180903"/>
    <w:rsid w:val="00180A1E"/>
    <w:rsid w:val="00180AD3"/>
    <w:rsid w:val="00180B75"/>
    <w:rsid w:val="00180D1F"/>
    <w:rsid w:val="00180E95"/>
    <w:rsid w:val="00181259"/>
    <w:rsid w:val="00181524"/>
    <w:rsid w:val="001817B3"/>
    <w:rsid w:val="00181E54"/>
    <w:rsid w:val="0018205A"/>
    <w:rsid w:val="001823BA"/>
    <w:rsid w:val="00182936"/>
    <w:rsid w:val="00183415"/>
    <w:rsid w:val="00183482"/>
    <w:rsid w:val="0018349C"/>
    <w:rsid w:val="0018370E"/>
    <w:rsid w:val="00184160"/>
    <w:rsid w:val="00184268"/>
    <w:rsid w:val="0018488D"/>
    <w:rsid w:val="00184A1E"/>
    <w:rsid w:val="00184C52"/>
    <w:rsid w:val="00184CAE"/>
    <w:rsid w:val="00184E97"/>
    <w:rsid w:val="0018501D"/>
    <w:rsid w:val="00185211"/>
    <w:rsid w:val="001853BB"/>
    <w:rsid w:val="00185566"/>
    <w:rsid w:val="00185738"/>
    <w:rsid w:val="0018596A"/>
    <w:rsid w:val="00185B69"/>
    <w:rsid w:val="0018601B"/>
    <w:rsid w:val="00186304"/>
    <w:rsid w:val="00186344"/>
    <w:rsid w:val="0018662E"/>
    <w:rsid w:val="00186630"/>
    <w:rsid w:val="001867BC"/>
    <w:rsid w:val="001869CE"/>
    <w:rsid w:val="00186BF6"/>
    <w:rsid w:val="00186CA6"/>
    <w:rsid w:val="00186E54"/>
    <w:rsid w:val="00186E81"/>
    <w:rsid w:val="00187790"/>
    <w:rsid w:val="0018785D"/>
    <w:rsid w:val="0018793D"/>
    <w:rsid w:val="0019001B"/>
    <w:rsid w:val="001903CF"/>
    <w:rsid w:val="00190C6A"/>
    <w:rsid w:val="0019132E"/>
    <w:rsid w:val="00191A75"/>
    <w:rsid w:val="00191CD6"/>
    <w:rsid w:val="00191DA2"/>
    <w:rsid w:val="001923F4"/>
    <w:rsid w:val="001926E4"/>
    <w:rsid w:val="00192E0E"/>
    <w:rsid w:val="00192E64"/>
    <w:rsid w:val="00192E76"/>
    <w:rsid w:val="00192F3C"/>
    <w:rsid w:val="001931E5"/>
    <w:rsid w:val="00193409"/>
    <w:rsid w:val="00193456"/>
    <w:rsid w:val="0019355B"/>
    <w:rsid w:val="0019374C"/>
    <w:rsid w:val="001938ED"/>
    <w:rsid w:val="00193C40"/>
    <w:rsid w:val="00193C82"/>
    <w:rsid w:val="00193E90"/>
    <w:rsid w:val="00194619"/>
    <w:rsid w:val="0019509D"/>
    <w:rsid w:val="001951F3"/>
    <w:rsid w:val="00195713"/>
    <w:rsid w:val="00195898"/>
    <w:rsid w:val="001959D8"/>
    <w:rsid w:val="00195C2D"/>
    <w:rsid w:val="00195E7E"/>
    <w:rsid w:val="00195F6A"/>
    <w:rsid w:val="00196007"/>
    <w:rsid w:val="001965A8"/>
    <w:rsid w:val="00196ADB"/>
    <w:rsid w:val="00196E79"/>
    <w:rsid w:val="00196EE0"/>
    <w:rsid w:val="001970EF"/>
    <w:rsid w:val="0019749A"/>
    <w:rsid w:val="00197717"/>
    <w:rsid w:val="00197A19"/>
    <w:rsid w:val="00197DB4"/>
    <w:rsid w:val="00197F56"/>
    <w:rsid w:val="001A069D"/>
    <w:rsid w:val="001A0828"/>
    <w:rsid w:val="001A0E23"/>
    <w:rsid w:val="001A1541"/>
    <w:rsid w:val="001A1997"/>
    <w:rsid w:val="001A19BA"/>
    <w:rsid w:val="001A1CB9"/>
    <w:rsid w:val="001A1D32"/>
    <w:rsid w:val="001A1F87"/>
    <w:rsid w:val="001A2359"/>
    <w:rsid w:val="001A25D9"/>
    <w:rsid w:val="001A26F9"/>
    <w:rsid w:val="001A3282"/>
    <w:rsid w:val="001A36E7"/>
    <w:rsid w:val="001A37BB"/>
    <w:rsid w:val="001A38E6"/>
    <w:rsid w:val="001A3CD0"/>
    <w:rsid w:val="001A40D1"/>
    <w:rsid w:val="001A41E4"/>
    <w:rsid w:val="001A48C3"/>
    <w:rsid w:val="001A4C19"/>
    <w:rsid w:val="001A4D04"/>
    <w:rsid w:val="001A4FE0"/>
    <w:rsid w:val="001A51C1"/>
    <w:rsid w:val="001A5492"/>
    <w:rsid w:val="001A5C44"/>
    <w:rsid w:val="001A5E7E"/>
    <w:rsid w:val="001A5F36"/>
    <w:rsid w:val="001A660C"/>
    <w:rsid w:val="001A6662"/>
    <w:rsid w:val="001A67D9"/>
    <w:rsid w:val="001A6CD3"/>
    <w:rsid w:val="001A7220"/>
    <w:rsid w:val="001A7789"/>
    <w:rsid w:val="001A78D5"/>
    <w:rsid w:val="001A7B39"/>
    <w:rsid w:val="001B07D4"/>
    <w:rsid w:val="001B0ADD"/>
    <w:rsid w:val="001B0BA9"/>
    <w:rsid w:val="001B0F89"/>
    <w:rsid w:val="001B115F"/>
    <w:rsid w:val="001B1277"/>
    <w:rsid w:val="001B142E"/>
    <w:rsid w:val="001B1469"/>
    <w:rsid w:val="001B1666"/>
    <w:rsid w:val="001B1B04"/>
    <w:rsid w:val="001B21A4"/>
    <w:rsid w:val="001B2320"/>
    <w:rsid w:val="001B2561"/>
    <w:rsid w:val="001B26C2"/>
    <w:rsid w:val="001B26E0"/>
    <w:rsid w:val="001B29CA"/>
    <w:rsid w:val="001B2ADF"/>
    <w:rsid w:val="001B2E0F"/>
    <w:rsid w:val="001B346D"/>
    <w:rsid w:val="001B372F"/>
    <w:rsid w:val="001B38A6"/>
    <w:rsid w:val="001B3DA3"/>
    <w:rsid w:val="001B45AF"/>
    <w:rsid w:val="001B46C4"/>
    <w:rsid w:val="001B47FA"/>
    <w:rsid w:val="001B51C0"/>
    <w:rsid w:val="001B51E2"/>
    <w:rsid w:val="001B550F"/>
    <w:rsid w:val="001B5553"/>
    <w:rsid w:val="001B55D0"/>
    <w:rsid w:val="001B565B"/>
    <w:rsid w:val="001B57C4"/>
    <w:rsid w:val="001B5A06"/>
    <w:rsid w:val="001B5D14"/>
    <w:rsid w:val="001B6511"/>
    <w:rsid w:val="001B74CA"/>
    <w:rsid w:val="001B78E0"/>
    <w:rsid w:val="001C06BC"/>
    <w:rsid w:val="001C0994"/>
    <w:rsid w:val="001C0A94"/>
    <w:rsid w:val="001C0BB2"/>
    <w:rsid w:val="001C0C7C"/>
    <w:rsid w:val="001C1206"/>
    <w:rsid w:val="001C144E"/>
    <w:rsid w:val="001C1468"/>
    <w:rsid w:val="001C18C8"/>
    <w:rsid w:val="001C1B2F"/>
    <w:rsid w:val="001C1D1C"/>
    <w:rsid w:val="001C1E71"/>
    <w:rsid w:val="001C3199"/>
    <w:rsid w:val="001C33ED"/>
    <w:rsid w:val="001C38E1"/>
    <w:rsid w:val="001C3B32"/>
    <w:rsid w:val="001C3CF7"/>
    <w:rsid w:val="001C3FFD"/>
    <w:rsid w:val="001C490D"/>
    <w:rsid w:val="001C4AAB"/>
    <w:rsid w:val="001C4C9D"/>
    <w:rsid w:val="001C5783"/>
    <w:rsid w:val="001C5F72"/>
    <w:rsid w:val="001C6046"/>
    <w:rsid w:val="001C619F"/>
    <w:rsid w:val="001C6677"/>
    <w:rsid w:val="001C6C70"/>
    <w:rsid w:val="001C727A"/>
    <w:rsid w:val="001C7688"/>
    <w:rsid w:val="001C77B4"/>
    <w:rsid w:val="001C7AE6"/>
    <w:rsid w:val="001D00EC"/>
    <w:rsid w:val="001D028D"/>
    <w:rsid w:val="001D0689"/>
    <w:rsid w:val="001D0E26"/>
    <w:rsid w:val="001D1096"/>
    <w:rsid w:val="001D12D3"/>
    <w:rsid w:val="001D17AF"/>
    <w:rsid w:val="001D1AEB"/>
    <w:rsid w:val="001D1D34"/>
    <w:rsid w:val="001D261C"/>
    <w:rsid w:val="001D26F2"/>
    <w:rsid w:val="001D293A"/>
    <w:rsid w:val="001D2AFF"/>
    <w:rsid w:val="001D2D20"/>
    <w:rsid w:val="001D3E8B"/>
    <w:rsid w:val="001D4141"/>
    <w:rsid w:val="001D4161"/>
    <w:rsid w:val="001D4419"/>
    <w:rsid w:val="001D4674"/>
    <w:rsid w:val="001D473C"/>
    <w:rsid w:val="001D47BB"/>
    <w:rsid w:val="001D53CD"/>
    <w:rsid w:val="001D5590"/>
    <w:rsid w:val="001D5CBE"/>
    <w:rsid w:val="001D645D"/>
    <w:rsid w:val="001D649A"/>
    <w:rsid w:val="001D7367"/>
    <w:rsid w:val="001D737F"/>
    <w:rsid w:val="001D7D0B"/>
    <w:rsid w:val="001E0119"/>
    <w:rsid w:val="001E0588"/>
    <w:rsid w:val="001E07C1"/>
    <w:rsid w:val="001E07E5"/>
    <w:rsid w:val="001E0885"/>
    <w:rsid w:val="001E097A"/>
    <w:rsid w:val="001E0DCF"/>
    <w:rsid w:val="001E126D"/>
    <w:rsid w:val="001E1570"/>
    <w:rsid w:val="001E1622"/>
    <w:rsid w:val="001E1752"/>
    <w:rsid w:val="001E1BFA"/>
    <w:rsid w:val="001E200C"/>
    <w:rsid w:val="001E20AB"/>
    <w:rsid w:val="001E2720"/>
    <w:rsid w:val="001E2AB6"/>
    <w:rsid w:val="001E2BB7"/>
    <w:rsid w:val="001E2F2F"/>
    <w:rsid w:val="001E2FEC"/>
    <w:rsid w:val="001E3650"/>
    <w:rsid w:val="001E36C9"/>
    <w:rsid w:val="001E39F2"/>
    <w:rsid w:val="001E3ADC"/>
    <w:rsid w:val="001E3BDB"/>
    <w:rsid w:val="001E3CD3"/>
    <w:rsid w:val="001E3E8F"/>
    <w:rsid w:val="001E3EF1"/>
    <w:rsid w:val="001E43F6"/>
    <w:rsid w:val="001E47C3"/>
    <w:rsid w:val="001E4868"/>
    <w:rsid w:val="001E5128"/>
    <w:rsid w:val="001E5270"/>
    <w:rsid w:val="001E5297"/>
    <w:rsid w:val="001E5316"/>
    <w:rsid w:val="001E5332"/>
    <w:rsid w:val="001E56C2"/>
    <w:rsid w:val="001E5AB2"/>
    <w:rsid w:val="001E61DA"/>
    <w:rsid w:val="001E63EE"/>
    <w:rsid w:val="001E67E9"/>
    <w:rsid w:val="001E6E0E"/>
    <w:rsid w:val="001E6FEE"/>
    <w:rsid w:val="001E7016"/>
    <w:rsid w:val="001E72B2"/>
    <w:rsid w:val="001E7363"/>
    <w:rsid w:val="001E743C"/>
    <w:rsid w:val="001E7444"/>
    <w:rsid w:val="001E7886"/>
    <w:rsid w:val="001F0626"/>
    <w:rsid w:val="001F0D17"/>
    <w:rsid w:val="001F0D1D"/>
    <w:rsid w:val="001F0F9E"/>
    <w:rsid w:val="001F0FB1"/>
    <w:rsid w:val="001F12E4"/>
    <w:rsid w:val="001F15B4"/>
    <w:rsid w:val="001F1653"/>
    <w:rsid w:val="001F1849"/>
    <w:rsid w:val="001F1B55"/>
    <w:rsid w:val="001F1C0B"/>
    <w:rsid w:val="001F232A"/>
    <w:rsid w:val="001F26B1"/>
    <w:rsid w:val="001F2B1E"/>
    <w:rsid w:val="001F2E73"/>
    <w:rsid w:val="001F2EA5"/>
    <w:rsid w:val="001F3502"/>
    <w:rsid w:val="001F353C"/>
    <w:rsid w:val="001F3D27"/>
    <w:rsid w:val="001F44D5"/>
    <w:rsid w:val="001F4DAA"/>
    <w:rsid w:val="001F4DF5"/>
    <w:rsid w:val="001F4EAD"/>
    <w:rsid w:val="001F4EE6"/>
    <w:rsid w:val="001F4F94"/>
    <w:rsid w:val="001F5371"/>
    <w:rsid w:val="001F55C7"/>
    <w:rsid w:val="001F5750"/>
    <w:rsid w:val="001F57A6"/>
    <w:rsid w:val="001F5841"/>
    <w:rsid w:val="001F5AF2"/>
    <w:rsid w:val="001F5C6C"/>
    <w:rsid w:val="001F5E98"/>
    <w:rsid w:val="001F6769"/>
    <w:rsid w:val="001F6BBB"/>
    <w:rsid w:val="001F6BEC"/>
    <w:rsid w:val="001F6D04"/>
    <w:rsid w:val="001F6EE7"/>
    <w:rsid w:val="001F71E5"/>
    <w:rsid w:val="0020001F"/>
    <w:rsid w:val="002002E5"/>
    <w:rsid w:val="00200300"/>
    <w:rsid w:val="002004A1"/>
    <w:rsid w:val="002004CB"/>
    <w:rsid w:val="002004EB"/>
    <w:rsid w:val="0020053A"/>
    <w:rsid w:val="002005F4"/>
    <w:rsid w:val="00200734"/>
    <w:rsid w:val="002007E8"/>
    <w:rsid w:val="00200838"/>
    <w:rsid w:val="00200A80"/>
    <w:rsid w:val="00200ACB"/>
    <w:rsid w:val="00200D4A"/>
    <w:rsid w:val="00201499"/>
    <w:rsid w:val="0020158C"/>
    <w:rsid w:val="002015CA"/>
    <w:rsid w:val="00201994"/>
    <w:rsid w:val="00201B60"/>
    <w:rsid w:val="00201DDD"/>
    <w:rsid w:val="00201F04"/>
    <w:rsid w:val="00201F7A"/>
    <w:rsid w:val="00202122"/>
    <w:rsid w:val="0020252A"/>
    <w:rsid w:val="00202A0E"/>
    <w:rsid w:val="00202B7F"/>
    <w:rsid w:val="00202BA6"/>
    <w:rsid w:val="00202BF6"/>
    <w:rsid w:val="00202C43"/>
    <w:rsid w:val="00202CAE"/>
    <w:rsid w:val="00202EEA"/>
    <w:rsid w:val="00203340"/>
    <w:rsid w:val="0020341A"/>
    <w:rsid w:val="0020343E"/>
    <w:rsid w:val="00203448"/>
    <w:rsid w:val="00203586"/>
    <w:rsid w:val="00203967"/>
    <w:rsid w:val="00203A76"/>
    <w:rsid w:val="00203B28"/>
    <w:rsid w:val="00203B4D"/>
    <w:rsid w:val="00203BAC"/>
    <w:rsid w:val="00203CD1"/>
    <w:rsid w:val="00203E0C"/>
    <w:rsid w:val="00203F4A"/>
    <w:rsid w:val="0020400C"/>
    <w:rsid w:val="002044E4"/>
    <w:rsid w:val="002044EC"/>
    <w:rsid w:val="00204AE2"/>
    <w:rsid w:val="00204B02"/>
    <w:rsid w:val="00204BB7"/>
    <w:rsid w:val="00204BF7"/>
    <w:rsid w:val="0020546D"/>
    <w:rsid w:val="00205628"/>
    <w:rsid w:val="00205A94"/>
    <w:rsid w:val="00205B81"/>
    <w:rsid w:val="00205DD3"/>
    <w:rsid w:val="00205E7A"/>
    <w:rsid w:val="00205F5B"/>
    <w:rsid w:val="002061CA"/>
    <w:rsid w:val="00206202"/>
    <w:rsid w:val="00206285"/>
    <w:rsid w:val="0020657A"/>
    <w:rsid w:val="002065C5"/>
    <w:rsid w:val="00206613"/>
    <w:rsid w:val="002069F5"/>
    <w:rsid w:val="00206A2C"/>
    <w:rsid w:val="00206BC6"/>
    <w:rsid w:val="00206C17"/>
    <w:rsid w:val="00207705"/>
    <w:rsid w:val="002077B9"/>
    <w:rsid w:val="00207831"/>
    <w:rsid w:val="00207AA3"/>
    <w:rsid w:val="00207E74"/>
    <w:rsid w:val="002100B4"/>
    <w:rsid w:val="00210543"/>
    <w:rsid w:val="002108D1"/>
    <w:rsid w:val="00210BC9"/>
    <w:rsid w:val="00210C56"/>
    <w:rsid w:val="00210C96"/>
    <w:rsid w:val="002125C5"/>
    <w:rsid w:val="00212927"/>
    <w:rsid w:val="00212B4E"/>
    <w:rsid w:val="00212F3B"/>
    <w:rsid w:val="00213193"/>
    <w:rsid w:val="002132B1"/>
    <w:rsid w:val="00213485"/>
    <w:rsid w:val="00213A4D"/>
    <w:rsid w:val="00213B34"/>
    <w:rsid w:val="00213F46"/>
    <w:rsid w:val="00213F55"/>
    <w:rsid w:val="002145AC"/>
    <w:rsid w:val="00214A40"/>
    <w:rsid w:val="00214C98"/>
    <w:rsid w:val="00214D3D"/>
    <w:rsid w:val="002150CA"/>
    <w:rsid w:val="002161D8"/>
    <w:rsid w:val="00216503"/>
    <w:rsid w:val="0021661A"/>
    <w:rsid w:val="002167FF"/>
    <w:rsid w:val="002168D3"/>
    <w:rsid w:val="00216B73"/>
    <w:rsid w:val="00216C2A"/>
    <w:rsid w:val="00216E07"/>
    <w:rsid w:val="0021708A"/>
    <w:rsid w:val="00217479"/>
    <w:rsid w:val="00217667"/>
    <w:rsid w:val="0022005F"/>
    <w:rsid w:val="002201CB"/>
    <w:rsid w:val="002203C1"/>
    <w:rsid w:val="00220577"/>
    <w:rsid w:val="00220A65"/>
    <w:rsid w:val="00220B91"/>
    <w:rsid w:val="0022137A"/>
    <w:rsid w:val="00221DBE"/>
    <w:rsid w:val="00221FD7"/>
    <w:rsid w:val="0022214D"/>
    <w:rsid w:val="002221CA"/>
    <w:rsid w:val="00222352"/>
    <w:rsid w:val="00222364"/>
    <w:rsid w:val="00222486"/>
    <w:rsid w:val="0022249F"/>
    <w:rsid w:val="002228BC"/>
    <w:rsid w:val="00222A8E"/>
    <w:rsid w:val="00223058"/>
    <w:rsid w:val="0022383A"/>
    <w:rsid w:val="00223B88"/>
    <w:rsid w:val="002246BB"/>
    <w:rsid w:val="0022499C"/>
    <w:rsid w:val="00224C60"/>
    <w:rsid w:val="00224D4D"/>
    <w:rsid w:val="00224E99"/>
    <w:rsid w:val="0022511B"/>
    <w:rsid w:val="002253D6"/>
    <w:rsid w:val="00225629"/>
    <w:rsid w:val="00225754"/>
    <w:rsid w:val="002257A7"/>
    <w:rsid w:val="002257E0"/>
    <w:rsid w:val="002258AA"/>
    <w:rsid w:val="00226DC6"/>
    <w:rsid w:val="002270AD"/>
    <w:rsid w:val="002272F7"/>
    <w:rsid w:val="0022734D"/>
    <w:rsid w:val="00227385"/>
    <w:rsid w:val="0022754B"/>
    <w:rsid w:val="002275A6"/>
    <w:rsid w:val="002275D1"/>
    <w:rsid w:val="00227A85"/>
    <w:rsid w:val="00227B31"/>
    <w:rsid w:val="002300AB"/>
    <w:rsid w:val="00230349"/>
    <w:rsid w:val="002305F1"/>
    <w:rsid w:val="00230A85"/>
    <w:rsid w:val="00230E77"/>
    <w:rsid w:val="002310DB"/>
    <w:rsid w:val="002312C3"/>
    <w:rsid w:val="00231359"/>
    <w:rsid w:val="00231445"/>
    <w:rsid w:val="00231537"/>
    <w:rsid w:val="00231A0C"/>
    <w:rsid w:val="00231BCC"/>
    <w:rsid w:val="00231D54"/>
    <w:rsid w:val="00231E30"/>
    <w:rsid w:val="00231EC9"/>
    <w:rsid w:val="002322F1"/>
    <w:rsid w:val="00232FD1"/>
    <w:rsid w:val="002331E2"/>
    <w:rsid w:val="002335A0"/>
    <w:rsid w:val="002336FD"/>
    <w:rsid w:val="0023408F"/>
    <w:rsid w:val="002345D8"/>
    <w:rsid w:val="00234616"/>
    <w:rsid w:val="00234D85"/>
    <w:rsid w:val="00234E43"/>
    <w:rsid w:val="00235104"/>
    <w:rsid w:val="0023582C"/>
    <w:rsid w:val="00235848"/>
    <w:rsid w:val="00235A93"/>
    <w:rsid w:val="00235FD3"/>
    <w:rsid w:val="00236307"/>
    <w:rsid w:val="00236541"/>
    <w:rsid w:val="002365B0"/>
    <w:rsid w:val="00236755"/>
    <w:rsid w:val="00236C44"/>
    <w:rsid w:val="00236DC8"/>
    <w:rsid w:val="002372F4"/>
    <w:rsid w:val="0023730D"/>
    <w:rsid w:val="0023735F"/>
    <w:rsid w:val="0023770F"/>
    <w:rsid w:val="00237979"/>
    <w:rsid w:val="00237B3D"/>
    <w:rsid w:val="00237E0D"/>
    <w:rsid w:val="00237EA3"/>
    <w:rsid w:val="00237EEE"/>
    <w:rsid w:val="00237F02"/>
    <w:rsid w:val="00240035"/>
    <w:rsid w:val="00240368"/>
    <w:rsid w:val="00240BD4"/>
    <w:rsid w:val="00240C7F"/>
    <w:rsid w:val="00241312"/>
    <w:rsid w:val="0024137B"/>
    <w:rsid w:val="0024141C"/>
    <w:rsid w:val="00241450"/>
    <w:rsid w:val="002414E4"/>
    <w:rsid w:val="002415A2"/>
    <w:rsid w:val="00241B64"/>
    <w:rsid w:val="00242016"/>
    <w:rsid w:val="002423DC"/>
    <w:rsid w:val="00242841"/>
    <w:rsid w:val="00242BB9"/>
    <w:rsid w:val="00243244"/>
    <w:rsid w:val="00243461"/>
    <w:rsid w:val="002434F0"/>
    <w:rsid w:val="00243623"/>
    <w:rsid w:val="002437D7"/>
    <w:rsid w:val="00243C1E"/>
    <w:rsid w:val="00243F13"/>
    <w:rsid w:val="002442FC"/>
    <w:rsid w:val="0024464C"/>
    <w:rsid w:val="00244BEB"/>
    <w:rsid w:val="00244E75"/>
    <w:rsid w:val="00245560"/>
    <w:rsid w:val="0024556C"/>
    <w:rsid w:val="00245CB8"/>
    <w:rsid w:val="00245D28"/>
    <w:rsid w:val="00245F85"/>
    <w:rsid w:val="00246110"/>
    <w:rsid w:val="002462D4"/>
    <w:rsid w:val="00246354"/>
    <w:rsid w:val="0024663B"/>
    <w:rsid w:val="0024685B"/>
    <w:rsid w:val="00246B94"/>
    <w:rsid w:val="00247156"/>
    <w:rsid w:val="002471C7"/>
    <w:rsid w:val="002474BC"/>
    <w:rsid w:val="002475E9"/>
    <w:rsid w:val="00247AB8"/>
    <w:rsid w:val="002501C0"/>
    <w:rsid w:val="0025043F"/>
    <w:rsid w:val="0025065C"/>
    <w:rsid w:val="00250A35"/>
    <w:rsid w:val="00250CCD"/>
    <w:rsid w:val="00251335"/>
    <w:rsid w:val="00251648"/>
    <w:rsid w:val="0025195F"/>
    <w:rsid w:val="002519A5"/>
    <w:rsid w:val="00251A98"/>
    <w:rsid w:val="00251BB9"/>
    <w:rsid w:val="00251C04"/>
    <w:rsid w:val="00251C2E"/>
    <w:rsid w:val="00251E05"/>
    <w:rsid w:val="00252082"/>
    <w:rsid w:val="002521AE"/>
    <w:rsid w:val="002523C6"/>
    <w:rsid w:val="002523DE"/>
    <w:rsid w:val="0025279C"/>
    <w:rsid w:val="002527BD"/>
    <w:rsid w:val="00252939"/>
    <w:rsid w:val="00252A70"/>
    <w:rsid w:val="00252C16"/>
    <w:rsid w:val="00252CBA"/>
    <w:rsid w:val="00253042"/>
    <w:rsid w:val="00253615"/>
    <w:rsid w:val="002539AC"/>
    <w:rsid w:val="00253B7F"/>
    <w:rsid w:val="00254225"/>
    <w:rsid w:val="00254547"/>
    <w:rsid w:val="002547D4"/>
    <w:rsid w:val="00254AD5"/>
    <w:rsid w:val="00254F0A"/>
    <w:rsid w:val="00255397"/>
    <w:rsid w:val="00255FD6"/>
    <w:rsid w:val="00256477"/>
    <w:rsid w:val="002564BC"/>
    <w:rsid w:val="002565EA"/>
    <w:rsid w:val="002567DB"/>
    <w:rsid w:val="00256856"/>
    <w:rsid w:val="00256A5B"/>
    <w:rsid w:val="00256CB9"/>
    <w:rsid w:val="00256E79"/>
    <w:rsid w:val="0025726D"/>
    <w:rsid w:val="00257365"/>
    <w:rsid w:val="00257842"/>
    <w:rsid w:val="00257851"/>
    <w:rsid w:val="00257908"/>
    <w:rsid w:val="00257A42"/>
    <w:rsid w:val="00257B51"/>
    <w:rsid w:val="00257B91"/>
    <w:rsid w:val="00257E24"/>
    <w:rsid w:val="002603B6"/>
    <w:rsid w:val="002605D6"/>
    <w:rsid w:val="002606ED"/>
    <w:rsid w:val="00260B2E"/>
    <w:rsid w:val="00260B75"/>
    <w:rsid w:val="00260C5A"/>
    <w:rsid w:val="00260CFB"/>
    <w:rsid w:val="00261155"/>
    <w:rsid w:val="002612E4"/>
    <w:rsid w:val="00261A87"/>
    <w:rsid w:val="00261E04"/>
    <w:rsid w:val="002623DB"/>
    <w:rsid w:val="002631A0"/>
    <w:rsid w:val="0026331B"/>
    <w:rsid w:val="0026339B"/>
    <w:rsid w:val="00263577"/>
    <w:rsid w:val="00263EE1"/>
    <w:rsid w:val="00263F9F"/>
    <w:rsid w:val="00264115"/>
    <w:rsid w:val="002644DB"/>
    <w:rsid w:val="0026467D"/>
    <w:rsid w:val="002646FB"/>
    <w:rsid w:val="00264BB3"/>
    <w:rsid w:val="00264BF7"/>
    <w:rsid w:val="002650F9"/>
    <w:rsid w:val="00265150"/>
    <w:rsid w:val="0026540F"/>
    <w:rsid w:val="002654A4"/>
    <w:rsid w:val="002656CF"/>
    <w:rsid w:val="00265754"/>
    <w:rsid w:val="002659AC"/>
    <w:rsid w:val="00265BC9"/>
    <w:rsid w:val="00265C02"/>
    <w:rsid w:val="00265CF6"/>
    <w:rsid w:val="00266284"/>
    <w:rsid w:val="002662D7"/>
    <w:rsid w:val="002665C7"/>
    <w:rsid w:val="00266729"/>
    <w:rsid w:val="0026690B"/>
    <w:rsid w:val="00266C0A"/>
    <w:rsid w:val="0026722F"/>
    <w:rsid w:val="0026728D"/>
    <w:rsid w:val="0026733E"/>
    <w:rsid w:val="00267608"/>
    <w:rsid w:val="00267691"/>
    <w:rsid w:val="002676A8"/>
    <w:rsid w:val="002678AB"/>
    <w:rsid w:val="00267BED"/>
    <w:rsid w:val="00267E3C"/>
    <w:rsid w:val="00270104"/>
    <w:rsid w:val="002704EF"/>
    <w:rsid w:val="00270722"/>
    <w:rsid w:val="00270752"/>
    <w:rsid w:val="002708AE"/>
    <w:rsid w:val="002708CF"/>
    <w:rsid w:val="00270A03"/>
    <w:rsid w:val="00270A80"/>
    <w:rsid w:val="00270CCE"/>
    <w:rsid w:val="00270E7C"/>
    <w:rsid w:val="002711A1"/>
    <w:rsid w:val="0027191D"/>
    <w:rsid w:val="0027198B"/>
    <w:rsid w:val="00271A58"/>
    <w:rsid w:val="00271A78"/>
    <w:rsid w:val="00271B96"/>
    <w:rsid w:val="0027220B"/>
    <w:rsid w:val="002723B6"/>
    <w:rsid w:val="0027297C"/>
    <w:rsid w:val="00272B6B"/>
    <w:rsid w:val="00272F20"/>
    <w:rsid w:val="00273141"/>
    <w:rsid w:val="002736B2"/>
    <w:rsid w:val="002737C6"/>
    <w:rsid w:val="00273BDB"/>
    <w:rsid w:val="00273BFC"/>
    <w:rsid w:val="00273CCB"/>
    <w:rsid w:val="00273E6C"/>
    <w:rsid w:val="002740E0"/>
    <w:rsid w:val="002743BD"/>
    <w:rsid w:val="00274430"/>
    <w:rsid w:val="0027451A"/>
    <w:rsid w:val="00274C4B"/>
    <w:rsid w:val="002751C9"/>
    <w:rsid w:val="0027584D"/>
    <w:rsid w:val="0027607A"/>
    <w:rsid w:val="00276180"/>
    <w:rsid w:val="00276396"/>
    <w:rsid w:val="00276D85"/>
    <w:rsid w:val="00276E8A"/>
    <w:rsid w:val="002771B1"/>
    <w:rsid w:val="00280151"/>
    <w:rsid w:val="002801A8"/>
    <w:rsid w:val="002801D3"/>
    <w:rsid w:val="002803E8"/>
    <w:rsid w:val="002804A2"/>
    <w:rsid w:val="002806B4"/>
    <w:rsid w:val="0028075A"/>
    <w:rsid w:val="00280955"/>
    <w:rsid w:val="00280A0F"/>
    <w:rsid w:val="00281307"/>
    <w:rsid w:val="002814A6"/>
    <w:rsid w:val="00281759"/>
    <w:rsid w:val="0028191B"/>
    <w:rsid w:val="00281998"/>
    <w:rsid w:val="002819E2"/>
    <w:rsid w:val="00281A4F"/>
    <w:rsid w:val="00282132"/>
    <w:rsid w:val="00282342"/>
    <w:rsid w:val="0028243F"/>
    <w:rsid w:val="0028251A"/>
    <w:rsid w:val="002825D8"/>
    <w:rsid w:val="00282877"/>
    <w:rsid w:val="002828A1"/>
    <w:rsid w:val="00282A5F"/>
    <w:rsid w:val="00282E36"/>
    <w:rsid w:val="0028324F"/>
    <w:rsid w:val="002832D1"/>
    <w:rsid w:val="002834A2"/>
    <w:rsid w:val="0028357F"/>
    <w:rsid w:val="00283A7C"/>
    <w:rsid w:val="00283B91"/>
    <w:rsid w:val="00283CBF"/>
    <w:rsid w:val="00284052"/>
    <w:rsid w:val="002840E1"/>
    <w:rsid w:val="00284361"/>
    <w:rsid w:val="00284622"/>
    <w:rsid w:val="00284858"/>
    <w:rsid w:val="00284C05"/>
    <w:rsid w:val="0028512C"/>
    <w:rsid w:val="00285206"/>
    <w:rsid w:val="0028560E"/>
    <w:rsid w:val="002859FA"/>
    <w:rsid w:val="00286141"/>
    <w:rsid w:val="00286276"/>
    <w:rsid w:val="0028667D"/>
    <w:rsid w:val="00286C0D"/>
    <w:rsid w:val="00286DBF"/>
    <w:rsid w:val="00287177"/>
    <w:rsid w:val="002873B7"/>
    <w:rsid w:val="00287F24"/>
    <w:rsid w:val="00290057"/>
    <w:rsid w:val="002900DA"/>
    <w:rsid w:val="00290609"/>
    <w:rsid w:val="00290A53"/>
    <w:rsid w:val="00290A8F"/>
    <w:rsid w:val="00290ABE"/>
    <w:rsid w:val="00290DCA"/>
    <w:rsid w:val="002913DE"/>
    <w:rsid w:val="0029148D"/>
    <w:rsid w:val="002919C0"/>
    <w:rsid w:val="00291ADA"/>
    <w:rsid w:val="00291D30"/>
    <w:rsid w:val="00292210"/>
    <w:rsid w:val="002922AE"/>
    <w:rsid w:val="0029237E"/>
    <w:rsid w:val="002923CF"/>
    <w:rsid w:val="00292518"/>
    <w:rsid w:val="00292E60"/>
    <w:rsid w:val="00292F7F"/>
    <w:rsid w:val="00293053"/>
    <w:rsid w:val="00293076"/>
    <w:rsid w:val="00293826"/>
    <w:rsid w:val="00294266"/>
    <w:rsid w:val="002945AD"/>
    <w:rsid w:val="0029465E"/>
    <w:rsid w:val="00294C36"/>
    <w:rsid w:val="00295137"/>
    <w:rsid w:val="002953CB"/>
    <w:rsid w:val="0029553C"/>
    <w:rsid w:val="0029590E"/>
    <w:rsid w:val="00295995"/>
    <w:rsid w:val="00295B0E"/>
    <w:rsid w:val="00295FE7"/>
    <w:rsid w:val="002960D5"/>
    <w:rsid w:val="002962F4"/>
    <w:rsid w:val="00296407"/>
    <w:rsid w:val="0029643A"/>
    <w:rsid w:val="00296499"/>
    <w:rsid w:val="002968F2"/>
    <w:rsid w:val="00296B29"/>
    <w:rsid w:val="00296C82"/>
    <w:rsid w:val="00296CCD"/>
    <w:rsid w:val="00296E9C"/>
    <w:rsid w:val="00297004"/>
    <w:rsid w:val="002970BD"/>
    <w:rsid w:val="0029721B"/>
    <w:rsid w:val="0029796A"/>
    <w:rsid w:val="002979B5"/>
    <w:rsid w:val="00297ABD"/>
    <w:rsid w:val="00297D14"/>
    <w:rsid w:val="00297ECA"/>
    <w:rsid w:val="002A0501"/>
    <w:rsid w:val="002A05C4"/>
    <w:rsid w:val="002A075B"/>
    <w:rsid w:val="002A0A6D"/>
    <w:rsid w:val="002A1226"/>
    <w:rsid w:val="002A17EF"/>
    <w:rsid w:val="002A1F0F"/>
    <w:rsid w:val="002A241F"/>
    <w:rsid w:val="002A243B"/>
    <w:rsid w:val="002A2620"/>
    <w:rsid w:val="002A281F"/>
    <w:rsid w:val="002A2D3D"/>
    <w:rsid w:val="002A2D4D"/>
    <w:rsid w:val="002A3226"/>
    <w:rsid w:val="002A33DC"/>
    <w:rsid w:val="002A3829"/>
    <w:rsid w:val="002A3A9D"/>
    <w:rsid w:val="002A3C1F"/>
    <w:rsid w:val="002A3F11"/>
    <w:rsid w:val="002A4170"/>
    <w:rsid w:val="002A43D1"/>
    <w:rsid w:val="002A43D4"/>
    <w:rsid w:val="002A44BE"/>
    <w:rsid w:val="002A4583"/>
    <w:rsid w:val="002A5040"/>
    <w:rsid w:val="002A5A48"/>
    <w:rsid w:val="002A5DE8"/>
    <w:rsid w:val="002A5E19"/>
    <w:rsid w:val="002A60F7"/>
    <w:rsid w:val="002A65E3"/>
    <w:rsid w:val="002A68AC"/>
    <w:rsid w:val="002A6962"/>
    <w:rsid w:val="002A69CA"/>
    <w:rsid w:val="002A6C1C"/>
    <w:rsid w:val="002A6CCE"/>
    <w:rsid w:val="002A7614"/>
    <w:rsid w:val="002A783F"/>
    <w:rsid w:val="002A7AB8"/>
    <w:rsid w:val="002A7AEF"/>
    <w:rsid w:val="002A7B2A"/>
    <w:rsid w:val="002A7B3A"/>
    <w:rsid w:val="002A7C69"/>
    <w:rsid w:val="002A7F77"/>
    <w:rsid w:val="002A7F82"/>
    <w:rsid w:val="002B0003"/>
    <w:rsid w:val="002B00FB"/>
    <w:rsid w:val="002B03FF"/>
    <w:rsid w:val="002B0511"/>
    <w:rsid w:val="002B071E"/>
    <w:rsid w:val="002B09AB"/>
    <w:rsid w:val="002B0BFB"/>
    <w:rsid w:val="002B0D8B"/>
    <w:rsid w:val="002B0F5E"/>
    <w:rsid w:val="002B102C"/>
    <w:rsid w:val="002B1251"/>
    <w:rsid w:val="002B14E6"/>
    <w:rsid w:val="002B14EC"/>
    <w:rsid w:val="002B15E2"/>
    <w:rsid w:val="002B1653"/>
    <w:rsid w:val="002B17EC"/>
    <w:rsid w:val="002B196D"/>
    <w:rsid w:val="002B19DC"/>
    <w:rsid w:val="002B1B5B"/>
    <w:rsid w:val="002B1BF2"/>
    <w:rsid w:val="002B209B"/>
    <w:rsid w:val="002B2165"/>
    <w:rsid w:val="002B261D"/>
    <w:rsid w:val="002B2648"/>
    <w:rsid w:val="002B2CE8"/>
    <w:rsid w:val="002B2FF3"/>
    <w:rsid w:val="002B31E1"/>
    <w:rsid w:val="002B32BC"/>
    <w:rsid w:val="002B34A8"/>
    <w:rsid w:val="002B3508"/>
    <w:rsid w:val="002B357A"/>
    <w:rsid w:val="002B39D9"/>
    <w:rsid w:val="002B3BF9"/>
    <w:rsid w:val="002B3C84"/>
    <w:rsid w:val="002B40AE"/>
    <w:rsid w:val="002B4214"/>
    <w:rsid w:val="002B4A8F"/>
    <w:rsid w:val="002B4BF9"/>
    <w:rsid w:val="002B520C"/>
    <w:rsid w:val="002B54EB"/>
    <w:rsid w:val="002B57F7"/>
    <w:rsid w:val="002B5939"/>
    <w:rsid w:val="002B5BE0"/>
    <w:rsid w:val="002B5CB2"/>
    <w:rsid w:val="002B5D57"/>
    <w:rsid w:val="002B6094"/>
    <w:rsid w:val="002B65DC"/>
    <w:rsid w:val="002B67FF"/>
    <w:rsid w:val="002B691C"/>
    <w:rsid w:val="002B6A74"/>
    <w:rsid w:val="002B6CD8"/>
    <w:rsid w:val="002B7194"/>
    <w:rsid w:val="002B75CE"/>
    <w:rsid w:val="002B7BBD"/>
    <w:rsid w:val="002B7CD7"/>
    <w:rsid w:val="002B7D3A"/>
    <w:rsid w:val="002B7DE4"/>
    <w:rsid w:val="002C03A7"/>
    <w:rsid w:val="002C0632"/>
    <w:rsid w:val="002C068D"/>
    <w:rsid w:val="002C09CC"/>
    <w:rsid w:val="002C0B30"/>
    <w:rsid w:val="002C0C1E"/>
    <w:rsid w:val="002C0D2A"/>
    <w:rsid w:val="002C0E44"/>
    <w:rsid w:val="002C0E65"/>
    <w:rsid w:val="002C14ED"/>
    <w:rsid w:val="002C14F3"/>
    <w:rsid w:val="002C1566"/>
    <w:rsid w:val="002C190E"/>
    <w:rsid w:val="002C228F"/>
    <w:rsid w:val="002C2766"/>
    <w:rsid w:val="002C2793"/>
    <w:rsid w:val="002C33F5"/>
    <w:rsid w:val="002C3407"/>
    <w:rsid w:val="002C3525"/>
    <w:rsid w:val="002C3536"/>
    <w:rsid w:val="002C3981"/>
    <w:rsid w:val="002C3AE3"/>
    <w:rsid w:val="002C40BC"/>
    <w:rsid w:val="002C4517"/>
    <w:rsid w:val="002C4C6D"/>
    <w:rsid w:val="002C4D4D"/>
    <w:rsid w:val="002C4FEC"/>
    <w:rsid w:val="002C5093"/>
    <w:rsid w:val="002C51C6"/>
    <w:rsid w:val="002C5482"/>
    <w:rsid w:val="002C611D"/>
    <w:rsid w:val="002C62E4"/>
    <w:rsid w:val="002C685C"/>
    <w:rsid w:val="002C6AA1"/>
    <w:rsid w:val="002C6ACE"/>
    <w:rsid w:val="002C71F4"/>
    <w:rsid w:val="002C7249"/>
    <w:rsid w:val="002C743E"/>
    <w:rsid w:val="002C7534"/>
    <w:rsid w:val="002C7A7F"/>
    <w:rsid w:val="002D04E6"/>
    <w:rsid w:val="002D06A8"/>
    <w:rsid w:val="002D06B8"/>
    <w:rsid w:val="002D0E7C"/>
    <w:rsid w:val="002D0ED8"/>
    <w:rsid w:val="002D0FC4"/>
    <w:rsid w:val="002D1670"/>
    <w:rsid w:val="002D1752"/>
    <w:rsid w:val="002D175D"/>
    <w:rsid w:val="002D1B1B"/>
    <w:rsid w:val="002D1B31"/>
    <w:rsid w:val="002D1BC4"/>
    <w:rsid w:val="002D1C63"/>
    <w:rsid w:val="002D231B"/>
    <w:rsid w:val="002D23BF"/>
    <w:rsid w:val="002D23EF"/>
    <w:rsid w:val="002D29E1"/>
    <w:rsid w:val="002D2B31"/>
    <w:rsid w:val="002D2B54"/>
    <w:rsid w:val="002D2BA0"/>
    <w:rsid w:val="002D2DCB"/>
    <w:rsid w:val="002D3578"/>
    <w:rsid w:val="002D3764"/>
    <w:rsid w:val="002D3D3D"/>
    <w:rsid w:val="002D3E56"/>
    <w:rsid w:val="002D3F9D"/>
    <w:rsid w:val="002D4213"/>
    <w:rsid w:val="002D4356"/>
    <w:rsid w:val="002D437B"/>
    <w:rsid w:val="002D44DE"/>
    <w:rsid w:val="002D4ADD"/>
    <w:rsid w:val="002D4D42"/>
    <w:rsid w:val="002D4F93"/>
    <w:rsid w:val="002D4FC0"/>
    <w:rsid w:val="002D5532"/>
    <w:rsid w:val="002D556C"/>
    <w:rsid w:val="002D5749"/>
    <w:rsid w:val="002D5930"/>
    <w:rsid w:val="002D599B"/>
    <w:rsid w:val="002D5CE9"/>
    <w:rsid w:val="002D5D26"/>
    <w:rsid w:val="002D6006"/>
    <w:rsid w:val="002D62DD"/>
    <w:rsid w:val="002D62FD"/>
    <w:rsid w:val="002D6698"/>
    <w:rsid w:val="002D6AB5"/>
    <w:rsid w:val="002D6CDA"/>
    <w:rsid w:val="002D6EE1"/>
    <w:rsid w:val="002D70DE"/>
    <w:rsid w:val="002D763E"/>
    <w:rsid w:val="002D77BE"/>
    <w:rsid w:val="002D78C6"/>
    <w:rsid w:val="002D7B75"/>
    <w:rsid w:val="002E0470"/>
    <w:rsid w:val="002E0818"/>
    <w:rsid w:val="002E0BAC"/>
    <w:rsid w:val="002E0E71"/>
    <w:rsid w:val="002E1048"/>
    <w:rsid w:val="002E11A9"/>
    <w:rsid w:val="002E11E1"/>
    <w:rsid w:val="002E1313"/>
    <w:rsid w:val="002E15F2"/>
    <w:rsid w:val="002E1708"/>
    <w:rsid w:val="002E1938"/>
    <w:rsid w:val="002E1D6A"/>
    <w:rsid w:val="002E20C7"/>
    <w:rsid w:val="002E2675"/>
    <w:rsid w:val="002E270D"/>
    <w:rsid w:val="002E28F5"/>
    <w:rsid w:val="002E3B3E"/>
    <w:rsid w:val="002E3BB0"/>
    <w:rsid w:val="002E3D89"/>
    <w:rsid w:val="002E4472"/>
    <w:rsid w:val="002E4676"/>
    <w:rsid w:val="002E47D4"/>
    <w:rsid w:val="002E4D49"/>
    <w:rsid w:val="002E4D4D"/>
    <w:rsid w:val="002E4F12"/>
    <w:rsid w:val="002E52A8"/>
    <w:rsid w:val="002E5480"/>
    <w:rsid w:val="002E57D2"/>
    <w:rsid w:val="002E580F"/>
    <w:rsid w:val="002E5EC2"/>
    <w:rsid w:val="002E5FAE"/>
    <w:rsid w:val="002E62AF"/>
    <w:rsid w:val="002E6A5F"/>
    <w:rsid w:val="002E6A7A"/>
    <w:rsid w:val="002E6C0F"/>
    <w:rsid w:val="002E6E29"/>
    <w:rsid w:val="002E7307"/>
    <w:rsid w:val="002E7446"/>
    <w:rsid w:val="002E7D17"/>
    <w:rsid w:val="002E7ED9"/>
    <w:rsid w:val="002F0847"/>
    <w:rsid w:val="002F09AA"/>
    <w:rsid w:val="002F0A94"/>
    <w:rsid w:val="002F11E9"/>
    <w:rsid w:val="002F2162"/>
    <w:rsid w:val="002F29F4"/>
    <w:rsid w:val="002F2D25"/>
    <w:rsid w:val="002F30F1"/>
    <w:rsid w:val="002F31EF"/>
    <w:rsid w:val="002F3770"/>
    <w:rsid w:val="002F394A"/>
    <w:rsid w:val="002F3AC7"/>
    <w:rsid w:val="002F3DBB"/>
    <w:rsid w:val="002F40B9"/>
    <w:rsid w:val="002F40E9"/>
    <w:rsid w:val="002F4119"/>
    <w:rsid w:val="002F45F1"/>
    <w:rsid w:val="002F48ED"/>
    <w:rsid w:val="002F526C"/>
    <w:rsid w:val="002F5768"/>
    <w:rsid w:val="002F59F8"/>
    <w:rsid w:val="002F5DB0"/>
    <w:rsid w:val="002F62A7"/>
    <w:rsid w:val="002F6449"/>
    <w:rsid w:val="002F6A9F"/>
    <w:rsid w:val="002F6E5B"/>
    <w:rsid w:val="002F74C0"/>
    <w:rsid w:val="002F76FC"/>
    <w:rsid w:val="0030048B"/>
    <w:rsid w:val="0030091D"/>
    <w:rsid w:val="0030166C"/>
    <w:rsid w:val="00301882"/>
    <w:rsid w:val="00301A60"/>
    <w:rsid w:val="00301D8E"/>
    <w:rsid w:val="00301DC4"/>
    <w:rsid w:val="00301F1C"/>
    <w:rsid w:val="00301F5B"/>
    <w:rsid w:val="0030262C"/>
    <w:rsid w:val="00302690"/>
    <w:rsid w:val="00302B36"/>
    <w:rsid w:val="00303053"/>
    <w:rsid w:val="003030D4"/>
    <w:rsid w:val="00303102"/>
    <w:rsid w:val="00303238"/>
    <w:rsid w:val="00303ADE"/>
    <w:rsid w:val="00303F72"/>
    <w:rsid w:val="00304256"/>
    <w:rsid w:val="0030432A"/>
    <w:rsid w:val="00304C1C"/>
    <w:rsid w:val="00304D70"/>
    <w:rsid w:val="00304EA7"/>
    <w:rsid w:val="00305055"/>
    <w:rsid w:val="00305A99"/>
    <w:rsid w:val="00305F42"/>
    <w:rsid w:val="003066A9"/>
    <w:rsid w:val="00306971"/>
    <w:rsid w:val="00306D03"/>
    <w:rsid w:val="00307455"/>
    <w:rsid w:val="003078A7"/>
    <w:rsid w:val="003079F3"/>
    <w:rsid w:val="00307C6D"/>
    <w:rsid w:val="00307C84"/>
    <w:rsid w:val="003102F1"/>
    <w:rsid w:val="00310B82"/>
    <w:rsid w:val="00310D9B"/>
    <w:rsid w:val="00310E98"/>
    <w:rsid w:val="00311017"/>
    <w:rsid w:val="00311043"/>
    <w:rsid w:val="003114AB"/>
    <w:rsid w:val="003115EE"/>
    <w:rsid w:val="003116D1"/>
    <w:rsid w:val="00311728"/>
    <w:rsid w:val="00311DFA"/>
    <w:rsid w:val="0031225E"/>
    <w:rsid w:val="0031262E"/>
    <w:rsid w:val="003126DF"/>
    <w:rsid w:val="00312757"/>
    <w:rsid w:val="00312A52"/>
    <w:rsid w:val="00312C92"/>
    <w:rsid w:val="0031390D"/>
    <w:rsid w:val="0031398A"/>
    <w:rsid w:val="00313B1D"/>
    <w:rsid w:val="00313C7C"/>
    <w:rsid w:val="00313E27"/>
    <w:rsid w:val="00313F91"/>
    <w:rsid w:val="00313F96"/>
    <w:rsid w:val="0031403F"/>
    <w:rsid w:val="0031405C"/>
    <w:rsid w:val="003140EC"/>
    <w:rsid w:val="003145CD"/>
    <w:rsid w:val="00314C3F"/>
    <w:rsid w:val="00315344"/>
    <w:rsid w:val="00315385"/>
    <w:rsid w:val="003156C7"/>
    <w:rsid w:val="0031589F"/>
    <w:rsid w:val="00315CFE"/>
    <w:rsid w:val="00316241"/>
    <w:rsid w:val="003162DC"/>
    <w:rsid w:val="00316733"/>
    <w:rsid w:val="003168B9"/>
    <w:rsid w:val="003169B9"/>
    <w:rsid w:val="00316BB9"/>
    <w:rsid w:val="00316D85"/>
    <w:rsid w:val="00317130"/>
    <w:rsid w:val="00317142"/>
    <w:rsid w:val="003174AB"/>
    <w:rsid w:val="0032037D"/>
    <w:rsid w:val="00320434"/>
    <w:rsid w:val="003205E9"/>
    <w:rsid w:val="003206EE"/>
    <w:rsid w:val="00320799"/>
    <w:rsid w:val="00320967"/>
    <w:rsid w:val="00320D0B"/>
    <w:rsid w:val="003210DE"/>
    <w:rsid w:val="00321AB2"/>
    <w:rsid w:val="00321C21"/>
    <w:rsid w:val="00322245"/>
    <w:rsid w:val="0032257E"/>
    <w:rsid w:val="00322646"/>
    <w:rsid w:val="0032294A"/>
    <w:rsid w:val="00322F1F"/>
    <w:rsid w:val="003233DF"/>
    <w:rsid w:val="00323640"/>
    <w:rsid w:val="00323938"/>
    <w:rsid w:val="00323B85"/>
    <w:rsid w:val="00324279"/>
    <w:rsid w:val="0032463F"/>
    <w:rsid w:val="00324946"/>
    <w:rsid w:val="00324997"/>
    <w:rsid w:val="003249A2"/>
    <w:rsid w:val="00324EDB"/>
    <w:rsid w:val="00324FAF"/>
    <w:rsid w:val="00325DEC"/>
    <w:rsid w:val="00326C92"/>
    <w:rsid w:val="00326F4F"/>
    <w:rsid w:val="003270F0"/>
    <w:rsid w:val="00327302"/>
    <w:rsid w:val="0032743E"/>
    <w:rsid w:val="00327616"/>
    <w:rsid w:val="003277DB"/>
    <w:rsid w:val="0032786C"/>
    <w:rsid w:val="003279BA"/>
    <w:rsid w:val="00327BEC"/>
    <w:rsid w:val="00327ED3"/>
    <w:rsid w:val="00330288"/>
    <w:rsid w:val="003305D4"/>
    <w:rsid w:val="00330945"/>
    <w:rsid w:val="0033096A"/>
    <w:rsid w:val="00330C53"/>
    <w:rsid w:val="00330F79"/>
    <w:rsid w:val="0033113D"/>
    <w:rsid w:val="003311A7"/>
    <w:rsid w:val="003315DB"/>
    <w:rsid w:val="003316A5"/>
    <w:rsid w:val="003322BB"/>
    <w:rsid w:val="0033261A"/>
    <w:rsid w:val="00332EAC"/>
    <w:rsid w:val="0033311A"/>
    <w:rsid w:val="0033346C"/>
    <w:rsid w:val="003334CC"/>
    <w:rsid w:val="003337D0"/>
    <w:rsid w:val="00333ABC"/>
    <w:rsid w:val="00333AC5"/>
    <w:rsid w:val="00333BE9"/>
    <w:rsid w:val="00333E2A"/>
    <w:rsid w:val="003345CD"/>
    <w:rsid w:val="003347CB"/>
    <w:rsid w:val="00334A3E"/>
    <w:rsid w:val="00334C64"/>
    <w:rsid w:val="00334E6B"/>
    <w:rsid w:val="00335265"/>
    <w:rsid w:val="00335283"/>
    <w:rsid w:val="003354D8"/>
    <w:rsid w:val="00335583"/>
    <w:rsid w:val="0033568C"/>
    <w:rsid w:val="00335777"/>
    <w:rsid w:val="00335AF3"/>
    <w:rsid w:val="00335BC2"/>
    <w:rsid w:val="0033610C"/>
    <w:rsid w:val="00336879"/>
    <w:rsid w:val="003368DD"/>
    <w:rsid w:val="00336D5D"/>
    <w:rsid w:val="00336FCA"/>
    <w:rsid w:val="0033709C"/>
    <w:rsid w:val="00337139"/>
    <w:rsid w:val="00337423"/>
    <w:rsid w:val="003376F4"/>
    <w:rsid w:val="003377D8"/>
    <w:rsid w:val="003403E2"/>
    <w:rsid w:val="00340553"/>
    <w:rsid w:val="00340897"/>
    <w:rsid w:val="003409CA"/>
    <w:rsid w:val="00340A72"/>
    <w:rsid w:val="00340E00"/>
    <w:rsid w:val="00340FDE"/>
    <w:rsid w:val="00341064"/>
    <w:rsid w:val="0034112C"/>
    <w:rsid w:val="00342414"/>
    <w:rsid w:val="003426F3"/>
    <w:rsid w:val="003428F0"/>
    <w:rsid w:val="00342AB2"/>
    <w:rsid w:val="00342B4E"/>
    <w:rsid w:val="00342C76"/>
    <w:rsid w:val="003431BD"/>
    <w:rsid w:val="003432E1"/>
    <w:rsid w:val="00343624"/>
    <w:rsid w:val="00343780"/>
    <w:rsid w:val="00343EA1"/>
    <w:rsid w:val="00343F79"/>
    <w:rsid w:val="003445A0"/>
    <w:rsid w:val="00344C69"/>
    <w:rsid w:val="00344C8C"/>
    <w:rsid w:val="00344CEE"/>
    <w:rsid w:val="003454D6"/>
    <w:rsid w:val="00345AF6"/>
    <w:rsid w:val="00345CB0"/>
    <w:rsid w:val="00345DDC"/>
    <w:rsid w:val="00346284"/>
    <w:rsid w:val="003465EF"/>
    <w:rsid w:val="00346702"/>
    <w:rsid w:val="00346B5E"/>
    <w:rsid w:val="00346BBD"/>
    <w:rsid w:val="0034701E"/>
    <w:rsid w:val="00347408"/>
    <w:rsid w:val="003476BE"/>
    <w:rsid w:val="0035024C"/>
    <w:rsid w:val="003502D1"/>
    <w:rsid w:val="0035077E"/>
    <w:rsid w:val="00350919"/>
    <w:rsid w:val="00350E18"/>
    <w:rsid w:val="00350EA1"/>
    <w:rsid w:val="00350EE6"/>
    <w:rsid w:val="0035102B"/>
    <w:rsid w:val="0035119F"/>
    <w:rsid w:val="00351304"/>
    <w:rsid w:val="00351343"/>
    <w:rsid w:val="00351700"/>
    <w:rsid w:val="0035243C"/>
    <w:rsid w:val="0035248D"/>
    <w:rsid w:val="00352778"/>
    <w:rsid w:val="0035291A"/>
    <w:rsid w:val="00352D97"/>
    <w:rsid w:val="00352EBD"/>
    <w:rsid w:val="00352F72"/>
    <w:rsid w:val="00353061"/>
    <w:rsid w:val="003532B3"/>
    <w:rsid w:val="00353550"/>
    <w:rsid w:val="003536E2"/>
    <w:rsid w:val="00353B08"/>
    <w:rsid w:val="00353B5B"/>
    <w:rsid w:val="00353BCB"/>
    <w:rsid w:val="00354374"/>
    <w:rsid w:val="00354423"/>
    <w:rsid w:val="00354425"/>
    <w:rsid w:val="00354A9B"/>
    <w:rsid w:val="00354AA3"/>
    <w:rsid w:val="00355A73"/>
    <w:rsid w:val="00355AAF"/>
    <w:rsid w:val="00355B0C"/>
    <w:rsid w:val="00355C6C"/>
    <w:rsid w:val="0035603C"/>
    <w:rsid w:val="00356210"/>
    <w:rsid w:val="00356425"/>
    <w:rsid w:val="003564D6"/>
    <w:rsid w:val="00356813"/>
    <w:rsid w:val="0035682E"/>
    <w:rsid w:val="00356B73"/>
    <w:rsid w:val="003570CD"/>
    <w:rsid w:val="003573D0"/>
    <w:rsid w:val="0035772F"/>
    <w:rsid w:val="00357748"/>
    <w:rsid w:val="0035779F"/>
    <w:rsid w:val="00357884"/>
    <w:rsid w:val="00357B95"/>
    <w:rsid w:val="00357C19"/>
    <w:rsid w:val="00357E8C"/>
    <w:rsid w:val="0036007A"/>
    <w:rsid w:val="003603F6"/>
    <w:rsid w:val="00360741"/>
    <w:rsid w:val="00360861"/>
    <w:rsid w:val="00360967"/>
    <w:rsid w:val="00360D88"/>
    <w:rsid w:val="00360E97"/>
    <w:rsid w:val="00360EF9"/>
    <w:rsid w:val="00361539"/>
    <w:rsid w:val="003615D8"/>
    <w:rsid w:val="00361D9E"/>
    <w:rsid w:val="003628A7"/>
    <w:rsid w:val="00362DEA"/>
    <w:rsid w:val="00362DF9"/>
    <w:rsid w:val="00363051"/>
    <w:rsid w:val="0036319C"/>
    <w:rsid w:val="00363922"/>
    <w:rsid w:val="00363B50"/>
    <w:rsid w:val="00363D49"/>
    <w:rsid w:val="00363D83"/>
    <w:rsid w:val="0036425E"/>
    <w:rsid w:val="003643E5"/>
    <w:rsid w:val="00364671"/>
    <w:rsid w:val="003649AC"/>
    <w:rsid w:val="003649FC"/>
    <w:rsid w:val="00365876"/>
    <w:rsid w:val="00365E11"/>
    <w:rsid w:val="00365F1D"/>
    <w:rsid w:val="003662B1"/>
    <w:rsid w:val="00366ABE"/>
    <w:rsid w:val="00366E18"/>
    <w:rsid w:val="00366E72"/>
    <w:rsid w:val="00366FBA"/>
    <w:rsid w:val="00367021"/>
    <w:rsid w:val="0036718F"/>
    <w:rsid w:val="003672DB"/>
    <w:rsid w:val="003675FB"/>
    <w:rsid w:val="00367B92"/>
    <w:rsid w:val="00367CCD"/>
    <w:rsid w:val="00367FDC"/>
    <w:rsid w:val="0037024B"/>
    <w:rsid w:val="0037061D"/>
    <w:rsid w:val="00370AD1"/>
    <w:rsid w:val="00370D6A"/>
    <w:rsid w:val="00371232"/>
    <w:rsid w:val="00371532"/>
    <w:rsid w:val="003716F0"/>
    <w:rsid w:val="00371FEC"/>
    <w:rsid w:val="00372002"/>
    <w:rsid w:val="0037223F"/>
    <w:rsid w:val="003729A2"/>
    <w:rsid w:val="003729F5"/>
    <w:rsid w:val="00372EFB"/>
    <w:rsid w:val="003730E6"/>
    <w:rsid w:val="0037333F"/>
    <w:rsid w:val="0037381E"/>
    <w:rsid w:val="00373872"/>
    <w:rsid w:val="00373DFE"/>
    <w:rsid w:val="00373E2D"/>
    <w:rsid w:val="00373FD5"/>
    <w:rsid w:val="003743B5"/>
    <w:rsid w:val="00374646"/>
    <w:rsid w:val="003746DE"/>
    <w:rsid w:val="003751D9"/>
    <w:rsid w:val="003752DC"/>
    <w:rsid w:val="00375895"/>
    <w:rsid w:val="003759C3"/>
    <w:rsid w:val="00375DBC"/>
    <w:rsid w:val="003767A3"/>
    <w:rsid w:val="00376A78"/>
    <w:rsid w:val="00376C14"/>
    <w:rsid w:val="00376C4D"/>
    <w:rsid w:val="00376CEA"/>
    <w:rsid w:val="00376DB5"/>
    <w:rsid w:val="00376E6A"/>
    <w:rsid w:val="00377A72"/>
    <w:rsid w:val="00377C0D"/>
    <w:rsid w:val="003802B2"/>
    <w:rsid w:val="003802C4"/>
    <w:rsid w:val="00380A85"/>
    <w:rsid w:val="00380EAB"/>
    <w:rsid w:val="003815AB"/>
    <w:rsid w:val="003818EE"/>
    <w:rsid w:val="00381CA7"/>
    <w:rsid w:val="00382254"/>
    <w:rsid w:val="003822DE"/>
    <w:rsid w:val="0038286F"/>
    <w:rsid w:val="00382894"/>
    <w:rsid w:val="00382BE8"/>
    <w:rsid w:val="00382C92"/>
    <w:rsid w:val="00382CD3"/>
    <w:rsid w:val="00382E6F"/>
    <w:rsid w:val="00382EC9"/>
    <w:rsid w:val="0038318E"/>
    <w:rsid w:val="0038371D"/>
    <w:rsid w:val="00383884"/>
    <w:rsid w:val="003839A8"/>
    <w:rsid w:val="00384314"/>
    <w:rsid w:val="0038475E"/>
    <w:rsid w:val="00384B64"/>
    <w:rsid w:val="00384EB3"/>
    <w:rsid w:val="0038505B"/>
    <w:rsid w:val="003851AC"/>
    <w:rsid w:val="00385390"/>
    <w:rsid w:val="00385483"/>
    <w:rsid w:val="00385932"/>
    <w:rsid w:val="00385BB9"/>
    <w:rsid w:val="00385C74"/>
    <w:rsid w:val="00385CAF"/>
    <w:rsid w:val="003862BE"/>
    <w:rsid w:val="00386D41"/>
    <w:rsid w:val="003870F8"/>
    <w:rsid w:val="003876E8"/>
    <w:rsid w:val="003877EC"/>
    <w:rsid w:val="00387A72"/>
    <w:rsid w:val="00387B41"/>
    <w:rsid w:val="00387C32"/>
    <w:rsid w:val="00387C51"/>
    <w:rsid w:val="00387F74"/>
    <w:rsid w:val="0039007A"/>
    <w:rsid w:val="00390099"/>
    <w:rsid w:val="00390100"/>
    <w:rsid w:val="00390D4B"/>
    <w:rsid w:val="00390D9D"/>
    <w:rsid w:val="0039111F"/>
    <w:rsid w:val="00391422"/>
    <w:rsid w:val="0039192E"/>
    <w:rsid w:val="00391C5D"/>
    <w:rsid w:val="003921FE"/>
    <w:rsid w:val="003929B1"/>
    <w:rsid w:val="00393277"/>
    <w:rsid w:val="00393A42"/>
    <w:rsid w:val="00394291"/>
    <w:rsid w:val="003942C5"/>
    <w:rsid w:val="003945E1"/>
    <w:rsid w:val="00394EC0"/>
    <w:rsid w:val="00395088"/>
    <w:rsid w:val="00395434"/>
    <w:rsid w:val="003954E6"/>
    <w:rsid w:val="003956EC"/>
    <w:rsid w:val="00396037"/>
    <w:rsid w:val="00396661"/>
    <w:rsid w:val="003968DC"/>
    <w:rsid w:val="00397231"/>
    <w:rsid w:val="003972CC"/>
    <w:rsid w:val="00397752"/>
    <w:rsid w:val="003977CD"/>
    <w:rsid w:val="00397D0E"/>
    <w:rsid w:val="00397F08"/>
    <w:rsid w:val="003A01BE"/>
    <w:rsid w:val="003A0333"/>
    <w:rsid w:val="003A0833"/>
    <w:rsid w:val="003A0DEB"/>
    <w:rsid w:val="003A0DF6"/>
    <w:rsid w:val="003A1006"/>
    <w:rsid w:val="003A101E"/>
    <w:rsid w:val="003A16CF"/>
    <w:rsid w:val="003A17E9"/>
    <w:rsid w:val="003A185A"/>
    <w:rsid w:val="003A1E62"/>
    <w:rsid w:val="003A1EC5"/>
    <w:rsid w:val="003A25E2"/>
    <w:rsid w:val="003A2710"/>
    <w:rsid w:val="003A2AE6"/>
    <w:rsid w:val="003A33CF"/>
    <w:rsid w:val="003A3A5D"/>
    <w:rsid w:val="003A3A90"/>
    <w:rsid w:val="003A3C08"/>
    <w:rsid w:val="003A3E95"/>
    <w:rsid w:val="003A43EF"/>
    <w:rsid w:val="003A45D9"/>
    <w:rsid w:val="003A4B2C"/>
    <w:rsid w:val="003A5571"/>
    <w:rsid w:val="003A591F"/>
    <w:rsid w:val="003A5A9F"/>
    <w:rsid w:val="003A5B28"/>
    <w:rsid w:val="003A5FCD"/>
    <w:rsid w:val="003A605D"/>
    <w:rsid w:val="003A6658"/>
    <w:rsid w:val="003A684C"/>
    <w:rsid w:val="003A688C"/>
    <w:rsid w:val="003A6A42"/>
    <w:rsid w:val="003A6ABD"/>
    <w:rsid w:val="003A6CF6"/>
    <w:rsid w:val="003A71CB"/>
    <w:rsid w:val="003A721C"/>
    <w:rsid w:val="003A759D"/>
    <w:rsid w:val="003A75FF"/>
    <w:rsid w:val="003A7759"/>
    <w:rsid w:val="003A7FBE"/>
    <w:rsid w:val="003B0298"/>
    <w:rsid w:val="003B03BA"/>
    <w:rsid w:val="003B03FC"/>
    <w:rsid w:val="003B0452"/>
    <w:rsid w:val="003B0787"/>
    <w:rsid w:val="003B0E2F"/>
    <w:rsid w:val="003B0EF4"/>
    <w:rsid w:val="003B156F"/>
    <w:rsid w:val="003B175E"/>
    <w:rsid w:val="003B1912"/>
    <w:rsid w:val="003B1A18"/>
    <w:rsid w:val="003B1F37"/>
    <w:rsid w:val="003B2516"/>
    <w:rsid w:val="003B2A70"/>
    <w:rsid w:val="003B2A93"/>
    <w:rsid w:val="003B31A3"/>
    <w:rsid w:val="003B327A"/>
    <w:rsid w:val="003B354E"/>
    <w:rsid w:val="003B3B19"/>
    <w:rsid w:val="003B3D79"/>
    <w:rsid w:val="003B3DAD"/>
    <w:rsid w:val="003B3FC5"/>
    <w:rsid w:val="003B488B"/>
    <w:rsid w:val="003B4A69"/>
    <w:rsid w:val="003B5316"/>
    <w:rsid w:val="003B5710"/>
    <w:rsid w:val="003B5A5C"/>
    <w:rsid w:val="003B607E"/>
    <w:rsid w:val="003B60EB"/>
    <w:rsid w:val="003B63F6"/>
    <w:rsid w:val="003B6591"/>
    <w:rsid w:val="003B66B0"/>
    <w:rsid w:val="003B7994"/>
    <w:rsid w:val="003B7EB8"/>
    <w:rsid w:val="003C01C4"/>
    <w:rsid w:val="003C0362"/>
    <w:rsid w:val="003C04F3"/>
    <w:rsid w:val="003C0EE4"/>
    <w:rsid w:val="003C0FAE"/>
    <w:rsid w:val="003C12BB"/>
    <w:rsid w:val="003C1549"/>
    <w:rsid w:val="003C172A"/>
    <w:rsid w:val="003C191B"/>
    <w:rsid w:val="003C1A03"/>
    <w:rsid w:val="003C1F10"/>
    <w:rsid w:val="003C214D"/>
    <w:rsid w:val="003C22FE"/>
    <w:rsid w:val="003C24DD"/>
    <w:rsid w:val="003C265C"/>
    <w:rsid w:val="003C27EC"/>
    <w:rsid w:val="003C2900"/>
    <w:rsid w:val="003C2C09"/>
    <w:rsid w:val="003C2F18"/>
    <w:rsid w:val="003C34DF"/>
    <w:rsid w:val="003C35F3"/>
    <w:rsid w:val="003C3845"/>
    <w:rsid w:val="003C3A12"/>
    <w:rsid w:val="003C3D9B"/>
    <w:rsid w:val="003C3FAA"/>
    <w:rsid w:val="003C3FDD"/>
    <w:rsid w:val="003C44B1"/>
    <w:rsid w:val="003C471B"/>
    <w:rsid w:val="003C4899"/>
    <w:rsid w:val="003C49AE"/>
    <w:rsid w:val="003C4B02"/>
    <w:rsid w:val="003C5049"/>
    <w:rsid w:val="003C51D2"/>
    <w:rsid w:val="003C5252"/>
    <w:rsid w:val="003C5423"/>
    <w:rsid w:val="003C5B55"/>
    <w:rsid w:val="003C5CD1"/>
    <w:rsid w:val="003C6271"/>
    <w:rsid w:val="003C6451"/>
    <w:rsid w:val="003C6511"/>
    <w:rsid w:val="003C663A"/>
    <w:rsid w:val="003C6650"/>
    <w:rsid w:val="003C6C46"/>
    <w:rsid w:val="003C715C"/>
    <w:rsid w:val="003C727F"/>
    <w:rsid w:val="003C735C"/>
    <w:rsid w:val="003C7980"/>
    <w:rsid w:val="003C798B"/>
    <w:rsid w:val="003C7B80"/>
    <w:rsid w:val="003C7F00"/>
    <w:rsid w:val="003C7F80"/>
    <w:rsid w:val="003D0160"/>
    <w:rsid w:val="003D08D5"/>
    <w:rsid w:val="003D0C0E"/>
    <w:rsid w:val="003D0D17"/>
    <w:rsid w:val="003D1565"/>
    <w:rsid w:val="003D18FB"/>
    <w:rsid w:val="003D1A01"/>
    <w:rsid w:val="003D2A7E"/>
    <w:rsid w:val="003D38C1"/>
    <w:rsid w:val="003D39C1"/>
    <w:rsid w:val="003D3E76"/>
    <w:rsid w:val="003D3F96"/>
    <w:rsid w:val="003D4553"/>
    <w:rsid w:val="003D4880"/>
    <w:rsid w:val="003D5604"/>
    <w:rsid w:val="003D5A9B"/>
    <w:rsid w:val="003D5AAE"/>
    <w:rsid w:val="003D5ABD"/>
    <w:rsid w:val="003D5C4D"/>
    <w:rsid w:val="003D5DB2"/>
    <w:rsid w:val="003D5E00"/>
    <w:rsid w:val="003D6356"/>
    <w:rsid w:val="003D6472"/>
    <w:rsid w:val="003D6BEA"/>
    <w:rsid w:val="003D6EB9"/>
    <w:rsid w:val="003D7886"/>
    <w:rsid w:val="003E0D22"/>
    <w:rsid w:val="003E0DF4"/>
    <w:rsid w:val="003E0E7D"/>
    <w:rsid w:val="003E0FD1"/>
    <w:rsid w:val="003E0FDD"/>
    <w:rsid w:val="003E1322"/>
    <w:rsid w:val="003E133F"/>
    <w:rsid w:val="003E18E7"/>
    <w:rsid w:val="003E19EE"/>
    <w:rsid w:val="003E1B18"/>
    <w:rsid w:val="003E2485"/>
    <w:rsid w:val="003E2D02"/>
    <w:rsid w:val="003E3251"/>
    <w:rsid w:val="003E38F0"/>
    <w:rsid w:val="003E3EDC"/>
    <w:rsid w:val="003E4336"/>
    <w:rsid w:val="003E4467"/>
    <w:rsid w:val="003E4F1F"/>
    <w:rsid w:val="003E5387"/>
    <w:rsid w:val="003E59E2"/>
    <w:rsid w:val="003E5AF1"/>
    <w:rsid w:val="003E5D03"/>
    <w:rsid w:val="003E5F23"/>
    <w:rsid w:val="003E67A9"/>
    <w:rsid w:val="003E69FA"/>
    <w:rsid w:val="003E6B38"/>
    <w:rsid w:val="003E6D97"/>
    <w:rsid w:val="003E7133"/>
    <w:rsid w:val="003E7245"/>
    <w:rsid w:val="003E742E"/>
    <w:rsid w:val="003E7660"/>
    <w:rsid w:val="003E79BB"/>
    <w:rsid w:val="003E7A2B"/>
    <w:rsid w:val="003E7CBF"/>
    <w:rsid w:val="003F05FB"/>
    <w:rsid w:val="003F0883"/>
    <w:rsid w:val="003F0B24"/>
    <w:rsid w:val="003F0D07"/>
    <w:rsid w:val="003F0E3C"/>
    <w:rsid w:val="003F1135"/>
    <w:rsid w:val="003F1577"/>
    <w:rsid w:val="003F1A77"/>
    <w:rsid w:val="003F22AF"/>
    <w:rsid w:val="003F2477"/>
    <w:rsid w:val="003F2892"/>
    <w:rsid w:val="003F3474"/>
    <w:rsid w:val="003F3953"/>
    <w:rsid w:val="003F3C85"/>
    <w:rsid w:val="003F40D3"/>
    <w:rsid w:val="003F4456"/>
    <w:rsid w:val="003F45B5"/>
    <w:rsid w:val="003F4DD6"/>
    <w:rsid w:val="003F51DD"/>
    <w:rsid w:val="003F5224"/>
    <w:rsid w:val="003F5D76"/>
    <w:rsid w:val="003F678F"/>
    <w:rsid w:val="003F687F"/>
    <w:rsid w:val="003F68D2"/>
    <w:rsid w:val="003F6A25"/>
    <w:rsid w:val="003F6B9A"/>
    <w:rsid w:val="003F75CC"/>
    <w:rsid w:val="003F762A"/>
    <w:rsid w:val="003F7875"/>
    <w:rsid w:val="00400060"/>
    <w:rsid w:val="004003B9"/>
    <w:rsid w:val="00400818"/>
    <w:rsid w:val="00400828"/>
    <w:rsid w:val="00400C71"/>
    <w:rsid w:val="00400D48"/>
    <w:rsid w:val="004011FD"/>
    <w:rsid w:val="00401CFA"/>
    <w:rsid w:val="00401F01"/>
    <w:rsid w:val="00402598"/>
    <w:rsid w:val="00402A6C"/>
    <w:rsid w:val="00403444"/>
    <w:rsid w:val="00403922"/>
    <w:rsid w:val="00403A2F"/>
    <w:rsid w:val="00403BCA"/>
    <w:rsid w:val="00403DEC"/>
    <w:rsid w:val="0040410E"/>
    <w:rsid w:val="004042EC"/>
    <w:rsid w:val="00404311"/>
    <w:rsid w:val="0040439F"/>
    <w:rsid w:val="004049CB"/>
    <w:rsid w:val="00404BCF"/>
    <w:rsid w:val="00404C7B"/>
    <w:rsid w:val="00404FDD"/>
    <w:rsid w:val="004050FE"/>
    <w:rsid w:val="00405773"/>
    <w:rsid w:val="00405C7B"/>
    <w:rsid w:val="00405CAB"/>
    <w:rsid w:val="00405D62"/>
    <w:rsid w:val="004062E3"/>
    <w:rsid w:val="004063EC"/>
    <w:rsid w:val="0040693C"/>
    <w:rsid w:val="00406DA4"/>
    <w:rsid w:val="00407171"/>
    <w:rsid w:val="00407304"/>
    <w:rsid w:val="0040764B"/>
    <w:rsid w:val="00407732"/>
    <w:rsid w:val="00407A47"/>
    <w:rsid w:val="00407FA5"/>
    <w:rsid w:val="004101DD"/>
    <w:rsid w:val="004103EB"/>
    <w:rsid w:val="004103ED"/>
    <w:rsid w:val="004108C5"/>
    <w:rsid w:val="00410C70"/>
    <w:rsid w:val="00410EA0"/>
    <w:rsid w:val="00411574"/>
    <w:rsid w:val="004115D4"/>
    <w:rsid w:val="00411C6C"/>
    <w:rsid w:val="00411E03"/>
    <w:rsid w:val="00412066"/>
    <w:rsid w:val="0041240B"/>
    <w:rsid w:val="00412C7B"/>
    <w:rsid w:val="00412D1B"/>
    <w:rsid w:val="004134FB"/>
    <w:rsid w:val="00413D8C"/>
    <w:rsid w:val="00414393"/>
    <w:rsid w:val="00414420"/>
    <w:rsid w:val="0041492A"/>
    <w:rsid w:val="00414A1B"/>
    <w:rsid w:val="00414B75"/>
    <w:rsid w:val="00415694"/>
    <w:rsid w:val="00415888"/>
    <w:rsid w:val="00416104"/>
    <w:rsid w:val="004167E0"/>
    <w:rsid w:val="00416974"/>
    <w:rsid w:val="00416C98"/>
    <w:rsid w:val="00416DF2"/>
    <w:rsid w:val="0041721D"/>
    <w:rsid w:val="00417296"/>
    <w:rsid w:val="00417903"/>
    <w:rsid w:val="00417AAB"/>
    <w:rsid w:val="00417D84"/>
    <w:rsid w:val="00417FAE"/>
    <w:rsid w:val="004204C4"/>
    <w:rsid w:val="004206D7"/>
    <w:rsid w:val="004209EC"/>
    <w:rsid w:val="00420DC8"/>
    <w:rsid w:val="00420DE5"/>
    <w:rsid w:val="00421A0B"/>
    <w:rsid w:val="00421C0F"/>
    <w:rsid w:val="00422102"/>
    <w:rsid w:val="00422647"/>
    <w:rsid w:val="004226FA"/>
    <w:rsid w:val="00422816"/>
    <w:rsid w:val="004233EC"/>
    <w:rsid w:val="00423C45"/>
    <w:rsid w:val="004240EC"/>
    <w:rsid w:val="00424E40"/>
    <w:rsid w:val="00424FC3"/>
    <w:rsid w:val="00425392"/>
    <w:rsid w:val="00425A91"/>
    <w:rsid w:val="00425CA5"/>
    <w:rsid w:val="004260AC"/>
    <w:rsid w:val="00426551"/>
    <w:rsid w:val="00426D4E"/>
    <w:rsid w:val="004272D3"/>
    <w:rsid w:val="004275A8"/>
    <w:rsid w:val="00427E1C"/>
    <w:rsid w:val="004300EC"/>
    <w:rsid w:val="0043016F"/>
    <w:rsid w:val="00430423"/>
    <w:rsid w:val="00430B54"/>
    <w:rsid w:val="00430BA0"/>
    <w:rsid w:val="00430D25"/>
    <w:rsid w:val="00430F83"/>
    <w:rsid w:val="004311CE"/>
    <w:rsid w:val="00431478"/>
    <w:rsid w:val="0043261B"/>
    <w:rsid w:val="00432A87"/>
    <w:rsid w:val="00432C9C"/>
    <w:rsid w:val="00433712"/>
    <w:rsid w:val="00434042"/>
    <w:rsid w:val="00434277"/>
    <w:rsid w:val="004343E6"/>
    <w:rsid w:val="00434564"/>
    <w:rsid w:val="004345C1"/>
    <w:rsid w:val="004349E6"/>
    <w:rsid w:val="00434A90"/>
    <w:rsid w:val="00434AEA"/>
    <w:rsid w:val="00434B81"/>
    <w:rsid w:val="00434EE5"/>
    <w:rsid w:val="00435411"/>
    <w:rsid w:val="00435488"/>
    <w:rsid w:val="00435857"/>
    <w:rsid w:val="00435B99"/>
    <w:rsid w:val="00435C93"/>
    <w:rsid w:val="00435C9E"/>
    <w:rsid w:val="00436091"/>
    <w:rsid w:val="00436591"/>
    <w:rsid w:val="00436990"/>
    <w:rsid w:val="00436E5E"/>
    <w:rsid w:val="004376D6"/>
    <w:rsid w:val="0043776F"/>
    <w:rsid w:val="00437957"/>
    <w:rsid w:val="00437B35"/>
    <w:rsid w:val="00437B48"/>
    <w:rsid w:val="00437F86"/>
    <w:rsid w:val="004402B9"/>
    <w:rsid w:val="004402C4"/>
    <w:rsid w:val="004407DF"/>
    <w:rsid w:val="00440BA1"/>
    <w:rsid w:val="00440C0E"/>
    <w:rsid w:val="00440D5C"/>
    <w:rsid w:val="00440F7D"/>
    <w:rsid w:val="004410E2"/>
    <w:rsid w:val="004413B8"/>
    <w:rsid w:val="00441407"/>
    <w:rsid w:val="00441781"/>
    <w:rsid w:val="00441A12"/>
    <w:rsid w:val="00441C77"/>
    <w:rsid w:val="00441C7E"/>
    <w:rsid w:val="00441F46"/>
    <w:rsid w:val="00441FBC"/>
    <w:rsid w:val="00442ABC"/>
    <w:rsid w:val="00442CC6"/>
    <w:rsid w:val="00442DE2"/>
    <w:rsid w:val="004437BD"/>
    <w:rsid w:val="00443829"/>
    <w:rsid w:val="00443B74"/>
    <w:rsid w:val="00443BF5"/>
    <w:rsid w:val="00443E00"/>
    <w:rsid w:val="00443E54"/>
    <w:rsid w:val="004443DC"/>
    <w:rsid w:val="00444644"/>
    <w:rsid w:val="00444936"/>
    <w:rsid w:val="00444D26"/>
    <w:rsid w:val="00444D3E"/>
    <w:rsid w:val="0044507C"/>
    <w:rsid w:val="0044519D"/>
    <w:rsid w:val="00445437"/>
    <w:rsid w:val="0044571B"/>
    <w:rsid w:val="0044580D"/>
    <w:rsid w:val="00445C22"/>
    <w:rsid w:val="0044621B"/>
    <w:rsid w:val="00446261"/>
    <w:rsid w:val="0044674C"/>
    <w:rsid w:val="00446C6A"/>
    <w:rsid w:val="00446D1B"/>
    <w:rsid w:val="00446EE5"/>
    <w:rsid w:val="004470EB"/>
    <w:rsid w:val="004470FF"/>
    <w:rsid w:val="0044785F"/>
    <w:rsid w:val="00447D73"/>
    <w:rsid w:val="00447EA5"/>
    <w:rsid w:val="004503E5"/>
    <w:rsid w:val="004505E4"/>
    <w:rsid w:val="00450638"/>
    <w:rsid w:val="00450825"/>
    <w:rsid w:val="00451071"/>
    <w:rsid w:val="00451443"/>
    <w:rsid w:val="00451631"/>
    <w:rsid w:val="00452235"/>
    <w:rsid w:val="004524FE"/>
    <w:rsid w:val="004526E5"/>
    <w:rsid w:val="004529C0"/>
    <w:rsid w:val="004531A7"/>
    <w:rsid w:val="00453595"/>
    <w:rsid w:val="004536D0"/>
    <w:rsid w:val="00453B42"/>
    <w:rsid w:val="0045431E"/>
    <w:rsid w:val="004548CF"/>
    <w:rsid w:val="00454991"/>
    <w:rsid w:val="00454A3D"/>
    <w:rsid w:val="00454BDF"/>
    <w:rsid w:val="00454CD8"/>
    <w:rsid w:val="004551C0"/>
    <w:rsid w:val="0045550B"/>
    <w:rsid w:val="0045573D"/>
    <w:rsid w:val="00455A53"/>
    <w:rsid w:val="00455B63"/>
    <w:rsid w:val="004562AE"/>
    <w:rsid w:val="0045671D"/>
    <w:rsid w:val="0045675C"/>
    <w:rsid w:val="00456773"/>
    <w:rsid w:val="00456896"/>
    <w:rsid w:val="004569C0"/>
    <w:rsid w:val="00456AAB"/>
    <w:rsid w:val="00456CE2"/>
    <w:rsid w:val="00457039"/>
    <w:rsid w:val="0045719C"/>
    <w:rsid w:val="00457540"/>
    <w:rsid w:val="004579F4"/>
    <w:rsid w:val="00457C38"/>
    <w:rsid w:val="0046031B"/>
    <w:rsid w:val="0046060E"/>
    <w:rsid w:val="004608CF"/>
    <w:rsid w:val="004609D3"/>
    <w:rsid w:val="00460F44"/>
    <w:rsid w:val="004618BF"/>
    <w:rsid w:val="00461BA1"/>
    <w:rsid w:val="00461EC3"/>
    <w:rsid w:val="00461ED2"/>
    <w:rsid w:val="00461ED3"/>
    <w:rsid w:val="00461F70"/>
    <w:rsid w:val="004624B9"/>
    <w:rsid w:val="00462E94"/>
    <w:rsid w:val="00462FE7"/>
    <w:rsid w:val="0046361E"/>
    <w:rsid w:val="00463B42"/>
    <w:rsid w:val="00463B62"/>
    <w:rsid w:val="00463D8B"/>
    <w:rsid w:val="004645FD"/>
    <w:rsid w:val="004648E0"/>
    <w:rsid w:val="004653A6"/>
    <w:rsid w:val="00465885"/>
    <w:rsid w:val="00465D18"/>
    <w:rsid w:val="00465F75"/>
    <w:rsid w:val="00466122"/>
    <w:rsid w:val="00466176"/>
    <w:rsid w:val="0046643C"/>
    <w:rsid w:val="0046644C"/>
    <w:rsid w:val="00466787"/>
    <w:rsid w:val="0046695F"/>
    <w:rsid w:val="0046799B"/>
    <w:rsid w:val="00467DF5"/>
    <w:rsid w:val="004701CE"/>
    <w:rsid w:val="004702F3"/>
    <w:rsid w:val="004708A6"/>
    <w:rsid w:val="00470949"/>
    <w:rsid w:val="0047094E"/>
    <w:rsid w:val="00470E29"/>
    <w:rsid w:val="00470EE9"/>
    <w:rsid w:val="00470F5F"/>
    <w:rsid w:val="004713F0"/>
    <w:rsid w:val="0047166E"/>
    <w:rsid w:val="00471A8B"/>
    <w:rsid w:val="0047257A"/>
    <w:rsid w:val="004726A2"/>
    <w:rsid w:val="00472B03"/>
    <w:rsid w:val="00472B04"/>
    <w:rsid w:val="00472D86"/>
    <w:rsid w:val="00472F0B"/>
    <w:rsid w:val="00473061"/>
    <w:rsid w:val="00473079"/>
    <w:rsid w:val="0047307B"/>
    <w:rsid w:val="004733B8"/>
    <w:rsid w:val="00473847"/>
    <w:rsid w:val="00473A16"/>
    <w:rsid w:val="00473DD7"/>
    <w:rsid w:val="0047414B"/>
    <w:rsid w:val="00474359"/>
    <w:rsid w:val="004743BE"/>
    <w:rsid w:val="004745F6"/>
    <w:rsid w:val="0047477C"/>
    <w:rsid w:val="00474EDF"/>
    <w:rsid w:val="00475708"/>
    <w:rsid w:val="004757A2"/>
    <w:rsid w:val="00475BF7"/>
    <w:rsid w:val="00475EF0"/>
    <w:rsid w:val="00476900"/>
    <w:rsid w:val="00476C61"/>
    <w:rsid w:val="00476F02"/>
    <w:rsid w:val="004770EB"/>
    <w:rsid w:val="0047787F"/>
    <w:rsid w:val="0047792F"/>
    <w:rsid w:val="00477ACF"/>
    <w:rsid w:val="00477E72"/>
    <w:rsid w:val="00477EF4"/>
    <w:rsid w:val="0048023D"/>
    <w:rsid w:val="004804CC"/>
    <w:rsid w:val="00480E6E"/>
    <w:rsid w:val="00480EA5"/>
    <w:rsid w:val="0048105F"/>
    <w:rsid w:val="00481401"/>
    <w:rsid w:val="00481755"/>
    <w:rsid w:val="004817EB"/>
    <w:rsid w:val="00481A02"/>
    <w:rsid w:val="00481D91"/>
    <w:rsid w:val="00481DAC"/>
    <w:rsid w:val="00482039"/>
    <w:rsid w:val="0048254E"/>
    <w:rsid w:val="004825AE"/>
    <w:rsid w:val="00482609"/>
    <w:rsid w:val="004829AB"/>
    <w:rsid w:val="00482BEF"/>
    <w:rsid w:val="00482C4B"/>
    <w:rsid w:val="004836FE"/>
    <w:rsid w:val="0048386C"/>
    <w:rsid w:val="004839BC"/>
    <w:rsid w:val="00483B17"/>
    <w:rsid w:val="00483E4B"/>
    <w:rsid w:val="004842F7"/>
    <w:rsid w:val="0048450B"/>
    <w:rsid w:val="00485422"/>
    <w:rsid w:val="004855BC"/>
    <w:rsid w:val="004859CC"/>
    <w:rsid w:val="0048619C"/>
    <w:rsid w:val="004863CA"/>
    <w:rsid w:val="0048666E"/>
    <w:rsid w:val="004868C6"/>
    <w:rsid w:val="00486AF5"/>
    <w:rsid w:val="00486E82"/>
    <w:rsid w:val="004870FB"/>
    <w:rsid w:val="00487271"/>
    <w:rsid w:val="004876A7"/>
    <w:rsid w:val="0048788F"/>
    <w:rsid w:val="004879B5"/>
    <w:rsid w:val="00487AD7"/>
    <w:rsid w:val="00487FC4"/>
    <w:rsid w:val="004905D4"/>
    <w:rsid w:val="00490F0B"/>
    <w:rsid w:val="0049112F"/>
    <w:rsid w:val="004911AC"/>
    <w:rsid w:val="0049148C"/>
    <w:rsid w:val="0049176D"/>
    <w:rsid w:val="00491856"/>
    <w:rsid w:val="004918A7"/>
    <w:rsid w:val="004919D6"/>
    <w:rsid w:val="00491C46"/>
    <w:rsid w:val="0049200B"/>
    <w:rsid w:val="00492F65"/>
    <w:rsid w:val="00493389"/>
    <w:rsid w:val="0049341F"/>
    <w:rsid w:val="00493691"/>
    <w:rsid w:val="004939C5"/>
    <w:rsid w:val="00493E68"/>
    <w:rsid w:val="00493F2F"/>
    <w:rsid w:val="0049407D"/>
    <w:rsid w:val="00494484"/>
    <w:rsid w:val="00494592"/>
    <w:rsid w:val="00494852"/>
    <w:rsid w:val="00494AA8"/>
    <w:rsid w:val="00494D9D"/>
    <w:rsid w:val="0049509F"/>
    <w:rsid w:val="0049562A"/>
    <w:rsid w:val="00495821"/>
    <w:rsid w:val="00495E28"/>
    <w:rsid w:val="00496102"/>
    <w:rsid w:val="00496430"/>
    <w:rsid w:val="0049655D"/>
    <w:rsid w:val="0049661B"/>
    <w:rsid w:val="004967B5"/>
    <w:rsid w:val="004968D9"/>
    <w:rsid w:val="00496A0D"/>
    <w:rsid w:val="00496BDB"/>
    <w:rsid w:val="00496E98"/>
    <w:rsid w:val="00496EB6"/>
    <w:rsid w:val="00497015"/>
    <w:rsid w:val="004971E3"/>
    <w:rsid w:val="00497249"/>
    <w:rsid w:val="00497288"/>
    <w:rsid w:val="004972A4"/>
    <w:rsid w:val="0049737C"/>
    <w:rsid w:val="004976ED"/>
    <w:rsid w:val="00497996"/>
    <w:rsid w:val="004A04F2"/>
    <w:rsid w:val="004A07F8"/>
    <w:rsid w:val="004A086E"/>
    <w:rsid w:val="004A09A6"/>
    <w:rsid w:val="004A115E"/>
    <w:rsid w:val="004A1254"/>
    <w:rsid w:val="004A1787"/>
    <w:rsid w:val="004A1B51"/>
    <w:rsid w:val="004A1C30"/>
    <w:rsid w:val="004A2590"/>
    <w:rsid w:val="004A28D5"/>
    <w:rsid w:val="004A32E9"/>
    <w:rsid w:val="004A32FA"/>
    <w:rsid w:val="004A3EFF"/>
    <w:rsid w:val="004A4585"/>
    <w:rsid w:val="004A4829"/>
    <w:rsid w:val="004A48CE"/>
    <w:rsid w:val="004A4BC8"/>
    <w:rsid w:val="004A4BE7"/>
    <w:rsid w:val="004A54C1"/>
    <w:rsid w:val="004A58A2"/>
    <w:rsid w:val="004A6417"/>
    <w:rsid w:val="004A6572"/>
    <w:rsid w:val="004A6989"/>
    <w:rsid w:val="004A74DE"/>
    <w:rsid w:val="004A7B29"/>
    <w:rsid w:val="004A7DB4"/>
    <w:rsid w:val="004B012C"/>
    <w:rsid w:val="004B0464"/>
    <w:rsid w:val="004B05B8"/>
    <w:rsid w:val="004B065C"/>
    <w:rsid w:val="004B0958"/>
    <w:rsid w:val="004B0CEA"/>
    <w:rsid w:val="004B0CF6"/>
    <w:rsid w:val="004B0FD7"/>
    <w:rsid w:val="004B1386"/>
    <w:rsid w:val="004B13B2"/>
    <w:rsid w:val="004B16C8"/>
    <w:rsid w:val="004B16F7"/>
    <w:rsid w:val="004B185A"/>
    <w:rsid w:val="004B19A1"/>
    <w:rsid w:val="004B1C6C"/>
    <w:rsid w:val="004B21A5"/>
    <w:rsid w:val="004B21F9"/>
    <w:rsid w:val="004B2598"/>
    <w:rsid w:val="004B284B"/>
    <w:rsid w:val="004B29BA"/>
    <w:rsid w:val="004B2A4A"/>
    <w:rsid w:val="004B2AFF"/>
    <w:rsid w:val="004B2BE2"/>
    <w:rsid w:val="004B31CD"/>
    <w:rsid w:val="004B3609"/>
    <w:rsid w:val="004B3789"/>
    <w:rsid w:val="004B3A46"/>
    <w:rsid w:val="004B3CD1"/>
    <w:rsid w:val="004B3CF7"/>
    <w:rsid w:val="004B41FE"/>
    <w:rsid w:val="004B45D1"/>
    <w:rsid w:val="004B499B"/>
    <w:rsid w:val="004B4BF9"/>
    <w:rsid w:val="004B4F51"/>
    <w:rsid w:val="004B524C"/>
    <w:rsid w:val="004B54E6"/>
    <w:rsid w:val="004B57FE"/>
    <w:rsid w:val="004B5823"/>
    <w:rsid w:val="004B5E1F"/>
    <w:rsid w:val="004B5F73"/>
    <w:rsid w:val="004B6228"/>
    <w:rsid w:val="004B6741"/>
    <w:rsid w:val="004B70C2"/>
    <w:rsid w:val="004B752D"/>
    <w:rsid w:val="004B757E"/>
    <w:rsid w:val="004B76C5"/>
    <w:rsid w:val="004B784E"/>
    <w:rsid w:val="004B7989"/>
    <w:rsid w:val="004B7B2F"/>
    <w:rsid w:val="004B7E04"/>
    <w:rsid w:val="004C013F"/>
    <w:rsid w:val="004C01C9"/>
    <w:rsid w:val="004C035C"/>
    <w:rsid w:val="004C04FF"/>
    <w:rsid w:val="004C0682"/>
    <w:rsid w:val="004C07A4"/>
    <w:rsid w:val="004C0802"/>
    <w:rsid w:val="004C0819"/>
    <w:rsid w:val="004C0E62"/>
    <w:rsid w:val="004C0F7A"/>
    <w:rsid w:val="004C163F"/>
    <w:rsid w:val="004C18A2"/>
    <w:rsid w:val="004C1DE6"/>
    <w:rsid w:val="004C1EC4"/>
    <w:rsid w:val="004C22F1"/>
    <w:rsid w:val="004C2538"/>
    <w:rsid w:val="004C2703"/>
    <w:rsid w:val="004C28D8"/>
    <w:rsid w:val="004C3057"/>
    <w:rsid w:val="004C32B6"/>
    <w:rsid w:val="004C4037"/>
    <w:rsid w:val="004C403E"/>
    <w:rsid w:val="004C4063"/>
    <w:rsid w:val="004C41DE"/>
    <w:rsid w:val="004C44A7"/>
    <w:rsid w:val="004C463F"/>
    <w:rsid w:val="004C469F"/>
    <w:rsid w:val="004C4B37"/>
    <w:rsid w:val="004C4E09"/>
    <w:rsid w:val="004C5216"/>
    <w:rsid w:val="004C523D"/>
    <w:rsid w:val="004C52DE"/>
    <w:rsid w:val="004C5590"/>
    <w:rsid w:val="004C58DB"/>
    <w:rsid w:val="004C5C8F"/>
    <w:rsid w:val="004C613B"/>
    <w:rsid w:val="004C6950"/>
    <w:rsid w:val="004C6A5D"/>
    <w:rsid w:val="004C6E8E"/>
    <w:rsid w:val="004C6FC7"/>
    <w:rsid w:val="004C71A5"/>
    <w:rsid w:val="004C763C"/>
    <w:rsid w:val="004C78B4"/>
    <w:rsid w:val="004C7D7E"/>
    <w:rsid w:val="004C7E42"/>
    <w:rsid w:val="004D009B"/>
    <w:rsid w:val="004D042A"/>
    <w:rsid w:val="004D043B"/>
    <w:rsid w:val="004D0668"/>
    <w:rsid w:val="004D076E"/>
    <w:rsid w:val="004D096D"/>
    <w:rsid w:val="004D0B24"/>
    <w:rsid w:val="004D1060"/>
    <w:rsid w:val="004D1519"/>
    <w:rsid w:val="004D1BA4"/>
    <w:rsid w:val="004D1BDA"/>
    <w:rsid w:val="004D1D6C"/>
    <w:rsid w:val="004D2022"/>
    <w:rsid w:val="004D2074"/>
    <w:rsid w:val="004D20B2"/>
    <w:rsid w:val="004D24C9"/>
    <w:rsid w:val="004D267B"/>
    <w:rsid w:val="004D281B"/>
    <w:rsid w:val="004D2894"/>
    <w:rsid w:val="004D2F19"/>
    <w:rsid w:val="004D3928"/>
    <w:rsid w:val="004D3BD7"/>
    <w:rsid w:val="004D4053"/>
    <w:rsid w:val="004D442C"/>
    <w:rsid w:val="004D46A2"/>
    <w:rsid w:val="004D47F2"/>
    <w:rsid w:val="004D49EF"/>
    <w:rsid w:val="004D4AEE"/>
    <w:rsid w:val="004D502B"/>
    <w:rsid w:val="004D504F"/>
    <w:rsid w:val="004D5144"/>
    <w:rsid w:val="004D53CA"/>
    <w:rsid w:val="004D55CB"/>
    <w:rsid w:val="004D588B"/>
    <w:rsid w:val="004D5962"/>
    <w:rsid w:val="004D610F"/>
    <w:rsid w:val="004D6139"/>
    <w:rsid w:val="004D679F"/>
    <w:rsid w:val="004D6AE6"/>
    <w:rsid w:val="004D6B74"/>
    <w:rsid w:val="004D6CB6"/>
    <w:rsid w:val="004D72DC"/>
    <w:rsid w:val="004D7A0B"/>
    <w:rsid w:val="004D7A4D"/>
    <w:rsid w:val="004D7CF2"/>
    <w:rsid w:val="004D7EC1"/>
    <w:rsid w:val="004E0B50"/>
    <w:rsid w:val="004E0BCB"/>
    <w:rsid w:val="004E0C1D"/>
    <w:rsid w:val="004E0F42"/>
    <w:rsid w:val="004E0FDA"/>
    <w:rsid w:val="004E1261"/>
    <w:rsid w:val="004E176F"/>
    <w:rsid w:val="004E17A9"/>
    <w:rsid w:val="004E17BF"/>
    <w:rsid w:val="004E1930"/>
    <w:rsid w:val="004E1940"/>
    <w:rsid w:val="004E1BB1"/>
    <w:rsid w:val="004E1D1B"/>
    <w:rsid w:val="004E1D1D"/>
    <w:rsid w:val="004E24A3"/>
    <w:rsid w:val="004E2E5D"/>
    <w:rsid w:val="004E3164"/>
    <w:rsid w:val="004E320E"/>
    <w:rsid w:val="004E389A"/>
    <w:rsid w:val="004E3DD9"/>
    <w:rsid w:val="004E3EB6"/>
    <w:rsid w:val="004E3FA5"/>
    <w:rsid w:val="004E430D"/>
    <w:rsid w:val="004E449B"/>
    <w:rsid w:val="004E4B89"/>
    <w:rsid w:val="004E4CAD"/>
    <w:rsid w:val="004E4D59"/>
    <w:rsid w:val="004E4D85"/>
    <w:rsid w:val="004E4E2F"/>
    <w:rsid w:val="004E5275"/>
    <w:rsid w:val="004E55C2"/>
    <w:rsid w:val="004E639F"/>
    <w:rsid w:val="004E649A"/>
    <w:rsid w:val="004E6611"/>
    <w:rsid w:val="004E67AF"/>
    <w:rsid w:val="004E70A9"/>
    <w:rsid w:val="004E76A5"/>
    <w:rsid w:val="004E7955"/>
    <w:rsid w:val="004E7A9B"/>
    <w:rsid w:val="004E7BC1"/>
    <w:rsid w:val="004F04A9"/>
    <w:rsid w:val="004F04B1"/>
    <w:rsid w:val="004F057E"/>
    <w:rsid w:val="004F0844"/>
    <w:rsid w:val="004F0846"/>
    <w:rsid w:val="004F093A"/>
    <w:rsid w:val="004F09FD"/>
    <w:rsid w:val="004F0DB4"/>
    <w:rsid w:val="004F0E1F"/>
    <w:rsid w:val="004F0E78"/>
    <w:rsid w:val="004F10C1"/>
    <w:rsid w:val="004F16FF"/>
    <w:rsid w:val="004F1957"/>
    <w:rsid w:val="004F1DF8"/>
    <w:rsid w:val="004F2093"/>
    <w:rsid w:val="004F2738"/>
    <w:rsid w:val="004F29DA"/>
    <w:rsid w:val="004F2ED4"/>
    <w:rsid w:val="004F2FAB"/>
    <w:rsid w:val="004F3611"/>
    <w:rsid w:val="004F37B0"/>
    <w:rsid w:val="004F3994"/>
    <w:rsid w:val="004F3B4F"/>
    <w:rsid w:val="004F3BE2"/>
    <w:rsid w:val="004F3C64"/>
    <w:rsid w:val="004F3CC8"/>
    <w:rsid w:val="004F3E64"/>
    <w:rsid w:val="004F4107"/>
    <w:rsid w:val="004F4735"/>
    <w:rsid w:val="004F4863"/>
    <w:rsid w:val="004F48EA"/>
    <w:rsid w:val="004F4A36"/>
    <w:rsid w:val="004F4EC3"/>
    <w:rsid w:val="004F4F1D"/>
    <w:rsid w:val="004F5A09"/>
    <w:rsid w:val="004F5A43"/>
    <w:rsid w:val="004F5BDB"/>
    <w:rsid w:val="004F5DFF"/>
    <w:rsid w:val="004F6051"/>
    <w:rsid w:val="004F6410"/>
    <w:rsid w:val="004F658D"/>
    <w:rsid w:val="004F65A2"/>
    <w:rsid w:val="004F6667"/>
    <w:rsid w:val="004F6980"/>
    <w:rsid w:val="004F69B5"/>
    <w:rsid w:val="004F6E7A"/>
    <w:rsid w:val="004F6E91"/>
    <w:rsid w:val="004F6F81"/>
    <w:rsid w:val="004F70FF"/>
    <w:rsid w:val="004F7147"/>
    <w:rsid w:val="004F74A2"/>
    <w:rsid w:val="004F75BF"/>
    <w:rsid w:val="004F7753"/>
    <w:rsid w:val="004F7E27"/>
    <w:rsid w:val="004F7E5E"/>
    <w:rsid w:val="004F7F5F"/>
    <w:rsid w:val="005000E5"/>
    <w:rsid w:val="00500114"/>
    <w:rsid w:val="00500233"/>
    <w:rsid w:val="0050045A"/>
    <w:rsid w:val="005004C0"/>
    <w:rsid w:val="0050079F"/>
    <w:rsid w:val="00500B98"/>
    <w:rsid w:val="0050105F"/>
    <w:rsid w:val="0050131B"/>
    <w:rsid w:val="0050178D"/>
    <w:rsid w:val="00501B5E"/>
    <w:rsid w:val="00501DEF"/>
    <w:rsid w:val="00501E61"/>
    <w:rsid w:val="00501E9A"/>
    <w:rsid w:val="0050228B"/>
    <w:rsid w:val="0050256A"/>
    <w:rsid w:val="0050282C"/>
    <w:rsid w:val="005028D9"/>
    <w:rsid w:val="00502938"/>
    <w:rsid w:val="00502AFA"/>
    <w:rsid w:val="00502BB8"/>
    <w:rsid w:val="0050341F"/>
    <w:rsid w:val="0050358E"/>
    <w:rsid w:val="00503676"/>
    <w:rsid w:val="005036E8"/>
    <w:rsid w:val="00503B0F"/>
    <w:rsid w:val="00503BB0"/>
    <w:rsid w:val="00503E7E"/>
    <w:rsid w:val="005042BC"/>
    <w:rsid w:val="00504EF7"/>
    <w:rsid w:val="005052EF"/>
    <w:rsid w:val="0050564E"/>
    <w:rsid w:val="00505746"/>
    <w:rsid w:val="005057D4"/>
    <w:rsid w:val="0050580B"/>
    <w:rsid w:val="00505C35"/>
    <w:rsid w:val="00505E12"/>
    <w:rsid w:val="00505F06"/>
    <w:rsid w:val="0050631F"/>
    <w:rsid w:val="00506451"/>
    <w:rsid w:val="00506561"/>
    <w:rsid w:val="00506603"/>
    <w:rsid w:val="00506D7B"/>
    <w:rsid w:val="00506E08"/>
    <w:rsid w:val="00507303"/>
    <w:rsid w:val="00507383"/>
    <w:rsid w:val="00507406"/>
    <w:rsid w:val="005078EA"/>
    <w:rsid w:val="0050796E"/>
    <w:rsid w:val="00510472"/>
    <w:rsid w:val="00510923"/>
    <w:rsid w:val="00510A35"/>
    <w:rsid w:val="00510AD4"/>
    <w:rsid w:val="00510EBD"/>
    <w:rsid w:val="0051152E"/>
    <w:rsid w:val="00511643"/>
    <w:rsid w:val="005116BD"/>
    <w:rsid w:val="00511B90"/>
    <w:rsid w:val="00511EB7"/>
    <w:rsid w:val="0051329F"/>
    <w:rsid w:val="00513B54"/>
    <w:rsid w:val="00514017"/>
    <w:rsid w:val="00514106"/>
    <w:rsid w:val="00514174"/>
    <w:rsid w:val="00514497"/>
    <w:rsid w:val="005145A0"/>
    <w:rsid w:val="005147C5"/>
    <w:rsid w:val="005147F3"/>
    <w:rsid w:val="00514B37"/>
    <w:rsid w:val="00514B3F"/>
    <w:rsid w:val="00514C18"/>
    <w:rsid w:val="00514E99"/>
    <w:rsid w:val="0051511A"/>
    <w:rsid w:val="00515145"/>
    <w:rsid w:val="005153E7"/>
    <w:rsid w:val="005158DE"/>
    <w:rsid w:val="005159CD"/>
    <w:rsid w:val="00515A6F"/>
    <w:rsid w:val="00515C81"/>
    <w:rsid w:val="00515CA6"/>
    <w:rsid w:val="00516024"/>
    <w:rsid w:val="00516160"/>
    <w:rsid w:val="00517039"/>
    <w:rsid w:val="00517181"/>
    <w:rsid w:val="005172B4"/>
    <w:rsid w:val="0051768A"/>
    <w:rsid w:val="00517B35"/>
    <w:rsid w:val="00517CC8"/>
    <w:rsid w:val="00520362"/>
    <w:rsid w:val="005204F5"/>
    <w:rsid w:val="0052073C"/>
    <w:rsid w:val="00520C21"/>
    <w:rsid w:val="00520E89"/>
    <w:rsid w:val="00520F23"/>
    <w:rsid w:val="005212DB"/>
    <w:rsid w:val="00521611"/>
    <w:rsid w:val="00521CFE"/>
    <w:rsid w:val="005220ED"/>
    <w:rsid w:val="0052239E"/>
    <w:rsid w:val="00522412"/>
    <w:rsid w:val="00522433"/>
    <w:rsid w:val="005224B2"/>
    <w:rsid w:val="00522617"/>
    <w:rsid w:val="00522757"/>
    <w:rsid w:val="00522BBD"/>
    <w:rsid w:val="00522CD5"/>
    <w:rsid w:val="00522E8C"/>
    <w:rsid w:val="00522F17"/>
    <w:rsid w:val="0052310C"/>
    <w:rsid w:val="005231F4"/>
    <w:rsid w:val="00523219"/>
    <w:rsid w:val="0052424D"/>
    <w:rsid w:val="00524605"/>
    <w:rsid w:val="00524E88"/>
    <w:rsid w:val="00524EFB"/>
    <w:rsid w:val="00525860"/>
    <w:rsid w:val="00525FFD"/>
    <w:rsid w:val="005263C9"/>
    <w:rsid w:val="00526420"/>
    <w:rsid w:val="005269FA"/>
    <w:rsid w:val="00526FBF"/>
    <w:rsid w:val="0052751F"/>
    <w:rsid w:val="00527CA7"/>
    <w:rsid w:val="00527F81"/>
    <w:rsid w:val="00527FA7"/>
    <w:rsid w:val="0053061B"/>
    <w:rsid w:val="00531355"/>
    <w:rsid w:val="0053169B"/>
    <w:rsid w:val="005316ED"/>
    <w:rsid w:val="00531E52"/>
    <w:rsid w:val="00532243"/>
    <w:rsid w:val="005322D0"/>
    <w:rsid w:val="005324E1"/>
    <w:rsid w:val="00532682"/>
    <w:rsid w:val="0053282B"/>
    <w:rsid w:val="00532B57"/>
    <w:rsid w:val="00532B6F"/>
    <w:rsid w:val="00532C95"/>
    <w:rsid w:val="00532D08"/>
    <w:rsid w:val="00532FD0"/>
    <w:rsid w:val="00532FD9"/>
    <w:rsid w:val="00533144"/>
    <w:rsid w:val="005337E1"/>
    <w:rsid w:val="00533C21"/>
    <w:rsid w:val="00533D26"/>
    <w:rsid w:val="00533EA1"/>
    <w:rsid w:val="0053433D"/>
    <w:rsid w:val="005344A6"/>
    <w:rsid w:val="005344DA"/>
    <w:rsid w:val="005349FE"/>
    <w:rsid w:val="00534AD1"/>
    <w:rsid w:val="00534CF9"/>
    <w:rsid w:val="00534F98"/>
    <w:rsid w:val="005350E3"/>
    <w:rsid w:val="005355C2"/>
    <w:rsid w:val="005358F3"/>
    <w:rsid w:val="00535B7C"/>
    <w:rsid w:val="005360EE"/>
    <w:rsid w:val="00536D77"/>
    <w:rsid w:val="0053763A"/>
    <w:rsid w:val="005377A8"/>
    <w:rsid w:val="00537FD6"/>
    <w:rsid w:val="0054030B"/>
    <w:rsid w:val="00540393"/>
    <w:rsid w:val="00540625"/>
    <w:rsid w:val="00540784"/>
    <w:rsid w:val="00540A58"/>
    <w:rsid w:val="00540A84"/>
    <w:rsid w:val="00540C40"/>
    <w:rsid w:val="00540F74"/>
    <w:rsid w:val="005411C5"/>
    <w:rsid w:val="00541BB7"/>
    <w:rsid w:val="00541E2C"/>
    <w:rsid w:val="0054239A"/>
    <w:rsid w:val="005424E4"/>
    <w:rsid w:val="005429D3"/>
    <w:rsid w:val="005435A8"/>
    <w:rsid w:val="005439B3"/>
    <w:rsid w:val="00545A3E"/>
    <w:rsid w:val="00545A4A"/>
    <w:rsid w:val="00545B5A"/>
    <w:rsid w:val="00545F5E"/>
    <w:rsid w:val="00546523"/>
    <w:rsid w:val="0054662C"/>
    <w:rsid w:val="0054664E"/>
    <w:rsid w:val="00546676"/>
    <w:rsid w:val="005466E0"/>
    <w:rsid w:val="00546C05"/>
    <w:rsid w:val="00546C5F"/>
    <w:rsid w:val="00547167"/>
    <w:rsid w:val="005471CB"/>
    <w:rsid w:val="00547589"/>
    <w:rsid w:val="00547A28"/>
    <w:rsid w:val="00547CD2"/>
    <w:rsid w:val="00547DC9"/>
    <w:rsid w:val="00547DE2"/>
    <w:rsid w:val="00547DF2"/>
    <w:rsid w:val="00550162"/>
    <w:rsid w:val="0055033F"/>
    <w:rsid w:val="00550371"/>
    <w:rsid w:val="005504C9"/>
    <w:rsid w:val="00550664"/>
    <w:rsid w:val="00550675"/>
    <w:rsid w:val="0055096F"/>
    <w:rsid w:val="00550A5F"/>
    <w:rsid w:val="00550B77"/>
    <w:rsid w:val="00550BD4"/>
    <w:rsid w:val="00550E06"/>
    <w:rsid w:val="00550E89"/>
    <w:rsid w:val="005511B9"/>
    <w:rsid w:val="005513AA"/>
    <w:rsid w:val="005513EF"/>
    <w:rsid w:val="00551424"/>
    <w:rsid w:val="00551499"/>
    <w:rsid w:val="0055164A"/>
    <w:rsid w:val="00551711"/>
    <w:rsid w:val="005517F9"/>
    <w:rsid w:val="005518D0"/>
    <w:rsid w:val="00551A37"/>
    <w:rsid w:val="00551F70"/>
    <w:rsid w:val="0055273B"/>
    <w:rsid w:val="00552768"/>
    <w:rsid w:val="00552975"/>
    <w:rsid w:val="00552B60"/>
    <w:rsid w:val="00552D17"/>
    <w:rsid w:val="00552EE2"/>
    <w:rsid w:val="0055317D"/>
    <w:rsid w:val="00553349"/>
    <w:rsid w:val="005534BD"/>
    <w:rsid w:val="00553A91"/>
    <w:rsid w:val="00553BB3"/>
    <w:rsid w:val="00553CA5"/>
    <w:rsid w:val="005540DE"/>
    <w:rsid w:val="00554303"/>
    <w:rsid w:val="00554518"/>
    <w:rsid w:val="0055502D"/>
    <w:rsid w:val="00555F7A"/>
    <w:rsid w:val="00556774"/>
    <w:rsid w:val="00556843"/>
    <w:rsid w:val="005568D6"/>
    <w:rsid w:val="00556C85"/>
    <w:rsid w:val="00556C9B"/>
    <w:rsid w:val="00557033"/>
    <w:rsid w:val="00557278"/>
    <w:rsid w:val="005573B3"/>
    <w:rsid w:val="005574A9"/>
    <w:rsid w:val="00557635"/>
    <w:rsid w:val="0055774F"/>
    <w:rsid w:val="00557C1B"/>
    <w:rsid w:val="00560813"/>
    <w:rsid w:val="00560866"/>
    <w:rsid w:val="0056098D"/>
    <w:rsid w:val="00560B67"/>
    <w:rsid w:val="00560DF4"/>
    <w:rsid w:val="005613AC"/>
    <w:rsid w:val="0056143E"/>
    <w:rsid w:val="00561590"/>
    <w:rsid w:val="00561672"/>
    <w:rsid w:val="005616BE"/>
    <w:rsid w:val="00561FDB"/>
    <w:rsid w:val="0056236A"/>
    <w:rsid w:val="00562717"/>
    <w:rsid w:val="005629B4"/>
    <w:rsid w:val="005629D4"/>
    <w:rsid w:val="00562B92"/>
    <w:rsid w:val="00562D63"/>
    <w:rsid w:val="00563316"/>
    <w:rsid w:val="005634A3"/>
    <w:rsid w:val="00563525"/>
    <w:rsid w:val="005642DE"/>
    <w:rsid w:val="0056433A"/>
    <w:rsid w:val="00564530"/>
    <w:rsid w:val="0056476C"/>
    <w:rsid w:val="0056480E"/>
    <w:rsid w:val="00564995"/>
    <w:rsid w:val="00564ABD"/>
    <w:rsid w:val="00564C6B"/>
    <w:rsid w:val="00564C79"/>
    <w:rsid w:val="00564EFA"/>
    <w:rsid w:val="0056534D"/>
    <w:rsid w:val="0056542A"/>
    <w:rsid w:val="00565601"/>
    <w:rsid w:val="00565634"/>
    <w:rsid w:val="00565A2B"/>
    <w:rsid w:val="00565C2F"/>
    <w:rsid w:val="00565CB6"/>
    <w:rsid w:val="00566286"/>
    <w:rsid w:val="0056645A"/>
    <w:rsid w:val="005668B2"/>
    <w:rsid w:val="00566991"/>
    <w:rsid w:val="00567090"/>
    <w:rsid w:val="005675A9"/>
    <w:rsid w:val="00567AF9"/>
    <w:rsid w:val="00567F69"/>
    <w:rsid w:val="005701B1"/>
    <w:rsid w:val="00570348"/>
    <w:rsid w:val="0057035B"/>
    <w:rsid w:val="0057156E"/>
    <w:rsid w:val="00571AF9"/>
    <w:rsid w:val="00571B4C"/>
    <w:rsid w:val="00571BBC"/>
    <w:rsid w:val="005721EC"/>
    <w:rsid w:val="00572343"/>
    <w:rsid w:val="00572FB3"/>
    <w:rsid w:val="00573081"/>
    <w:rsid w:val="005734A4"/>
    <w:rsid w:val="0057359F"/>
    <w:rsid w:val="005736C2"/>
    <w:rsid w:val="00573987"/>
    <w:rsid w:val="00573EEA"/>
    <w:rsid w:val="00573F3A"/>
    <w:rsid w:val="00574014"/>
    <w:rsid w:val="00574211"/>
    <w:rsid w:val="005743EC"/>
    <w:rsid w:val="005743F4"/>
    <w:rsid w:val="005745AF"/>
    <w:rsid w:val="00574AC5"/>
    <w:rsid w:val="00575104"/>
    <w:rsid w:val="005757BA"/>
    <w:rsid w:val="005757E2"/>
    <w:rsid w:val="005758E9"/>
    <w:rsid w:val="0057619E"/>
    <w:rsid w:val="00576461"/>
    <w:rsid w:val="005764E9"/>
    <w:rsid w:val="0057665B"/>
    <w:rsid w:val="00576784"/>
    <w:rsid w:val="0057696C"/>
    <w:rsid w:val="00576984"/>
    <w:rsid w:val="00576CFF"/>
    <w:rsid w:val="005772EF"/>
    <w:rsid w:val="005776E6"/>
    <w:rsid w:val="00577890"/>
    <w:rsid w:val="00577D1F"/>
    <w:rsid w:val="0058001B"/>
    <w:rsid w:val="00580666"/>
    <w:rsid w:val="0058078A"/>
    <w:rsid w:val="0058110B"/>
    <w:rsid w:val="005812BE"/>
    <w:rsid w:val="00581595"/>
    <w:rsid w:val="00581636"/>
    <w:rsid w:val="0058180B"/>
    <w:rsid w:val="005819AA"/>
    <w:rsid w:val="00581A5C"/>
    <w:rsid w:val="00581EEC"/>
    <w:rsid w:val="00582000"/>
    <w:rsid w:val="00582180"/>
    <w:rsid w:val="005821E0"/>
    <w:rsid w:val="005827C4"/>
    <w:rsid w:val="005827CE"/>
    <w:rsid w:val="00582A0E"/>
    <w:rsid w:val="00582AED"/>
    <w:rsid w:val="00582E3A"/>
    <w:rsid w:val="00582FAA"/>
    <w:rsid w:val="005831BA"/>
    <w:rsid w:val="0058345E"/>
    <w:rsid w:val="0058399C"/>
    <w:rsid w:val="00583AC2"/>
    <w:rsid w:val="00583BAE"/>
    <w:rsid w:val="00583ED3"/>
    <w:rsid w:val="00583F13"/>
    <w:rsid w:val="00583FB0"/>
    <w:rsid w:val="00583FD0"/>
    <w:rsid w:val="005846D0"/>
    <w:rsid w:val="005855E2"/>
    <w:rsid w:val="00585E4A"/>
    <w:rsid w:val="00586044"/>
    <w:rsid w:val="00586938"/>
    <w:rsid w:val="005869A9"/>
    <w:rsid w:val="00586CDB"/>
    <w:rsid w:val="00586D2E"/>
    <w:rsid w:val="00586F22"/>
    <w:rsid w:val="00586FE3"/>
    <w:rsid w:val="00587061"/>
    <w:rsid w:val="0058736B"/>
    <w:rsid w:val="005873D1"/>
    <w:rsid w:val="005874F5"/>
    <w:rsid w:val="00587870"/>
    <w:rsid w:val="00587913"/>
    <w:rsid w:val="005879A4"/>
    <w:rsid w:val="00587E9C"/>
    <w:rsid w:val="00587F80"/>
    <w:rsid w:val="0059039B"/>
    <w:rsid w:val="00590700"/>
    <w:rsid w:val="005910A7"/>
    <w:rsid w:val="00591419"/>
    <w:rsid w:val="0059152E"/>
    <w:rsid w:val="00591829"/>
    <w:rsid w:val="00591831"/>
    <w:rsid w:val="00591AF3"/>
    <w:rsid w:val="00591BDF"/>
    <w:rsid w:val="00591BE7"/>
    <w:rsid w:val="00592649"/>
    <w:rsid w:val="00592666"/>
    <w:rsid w:val="0059294E"/>
    <w:rsid w:val="00592C37"/>
    <w:rsid w:val="00592E31"/>
    <w:rsid w:val="0059335C"/>
    <w:rsid w:val="0059343D"/>
    <w:rsid w:val="005935AD"/>
    <w:rsid w:val="00593BC0"/>
    <w:rsid w:val="00593D18"/>
    <w:rsid w:val="00594264"/>
    <w:rsid w:val="0059496B"/>
    <w:rsid w:val="005949F1"/>
    <w:rsid w:val="00594B65"/>
    <w:rsid w:val="00594E25"/>
    <w:rsid w:val="005950D3"/>
    <w:rsid w:val="00595140"/>
    <w:rsid w:val="005952C6"/>
    <w:rsid w:val="00595359"/>
    <w:rsid w:val="00595404"/>
    <w:rsid w:val="005957FB"/>
    <w:rsid w:val="00595EE4"/>
    <w:rsid w:val="005960EF"/>
    <w:rsid w:val="0059673B"/>
    <w:rsid w:val="00596B1F"/>
    <w:rsid w:val="00596DA8"/>
    <w:rsid w:val="00596F66"/>
    <w:rsid w:val="0059728F"/>
    <w:rsid w:val="0059751E"/>
    <w:rsid w:val="00597DA1"/>
    <w:rsid w:val="00597F39"/>
    <w:rsid w:val="005A0116"/>
    <w:rsid w:val="005A05BD"/>
    <w:rsid w:val="005A079D"/>
    <w:rsid w:val="005A0840"/>
    <w:rsid w:val="005A0D0A"/>
    <w:rsid w:val="005A0F19"/>
    <w:rsid w:val="005A10AA"/>
    <w:rsid w:val="005A160E"/>
    <w:rsid w:val="005A1753"/>
    <w:rsid w:val="005A17E0"/>
    <w:rsid w:val="005A193C"/>
    <w:rsid w:val="005A197D"/>
    <w:rsid w:val="005A1CC2"/>
    <w:rsid w:val="005A1D03"/>
    <w:rsid w:val="005A1D38"/>
    <w:rsid w:val="005A1D8D"/>
    <w:rsid w:val="005A201A"/>
    <w:rsid w:val="005A232D"/>
    <w:rsid w:val="005A2447"/>
    <w:rsid w:val="005A29A2"/>
    <w:rsid w:val="005A2A74"/>
    <w:rsid w:val="005A2E6C"/>
    <w:rsid w:val="005A3204"/>
    <w:rsid w:val="005A342A"/>
    <w:rsid w:val="005A4329"/>
    <w:rsid w:val="005A4890"/>
    <w:rsid w:val="005A48B9"/>
    <w:rsid w:val="005A5012"/>
    <w:rsid w:val="005A50B4"/>
    <w:rsid w:val="005A5491"/>
    <w:rsid w:val="005A5962"/>
    <w:rsid w:val="005A5D1E"/>
    <w:rsid w:val="005A5EAF"/>
    <w:rsid w:val="005A6369"/>
    <w:rsid w:val="005A63FD"/>
    <w:rsid w:val="005A6437"/>
    <w:rsid w:val="005A6740"/>
    <w:rsid w:val="005A69C5"/>
    <w:rsid w:val="005A6D29"/>
    <w:rsid w:val="005A6D4A"/>
    <w:rsid w:val="005A7A44"/>
    <w:rsid w:val="005A7F8B"/>
    <w:rsid w:val="005B0151"/>
    <w:rsid w:val="005B0248"/>
    <w:rsid w:val="005B0979"/>
    <w:rsid w:val="005B0E21"/>
    <w:rsid w:val="005B0F6C"/>
    <w:rsid w:val="005B1257"/>
    <w:rsid w:val="005B1611"/>
    <w:rsid w:val="005B1755"/>
    <w:rsid w:val="005B1A09"/>
    <w:rsid w:val="005B1E86"/>
    <w:rsid w:val="005B2324"/>
    <w:rsid w:val="005B239E"/>
    <w:rsid w:val="005B2812"/>
    <w:rsid w:val="005B2872"/>
    <w:rsid w:val="005B2DA2"/>
    <w:rsid w:val="005B3155"/>
    <w:rsid w:val="005B3BB0"/>
    <w:rsid w:val="005B41D8"/>
    <w:rsid w:val="005B428C"/>
    <w:rsid w:val="005B4421"/>
    <w:rsid w:val="005B4487"/>
    <w:rsid w:val="005B46C5"/>
    <w:rsid w:val="005B47CB"/>
    <w:rsid w:val="005B48D2"/>
    <w:rsid w:val="005B494D"/>
    <w:rsid w:val="005B4B59"/>
    <w:rsid w:val="005B4D24"/>
    <w:rsid w:val="005B519C"/>
    <w:rsid w:val="005B5A82"/>
    <w:rsid w:val="005B5DAD"/>
    <w:rsid w:val="005B6068"/>
    <w:rsid w:val="005B6510"/>
    <w:rsid w:val="005B6683"/>
    <w:rsid w:val="005B6866"/>
    <w:rsid w:val="005B6C55"/>
    <w:rsid w:val="005B6F5D"/>
    <w:rsid w:val="005B6F90"/>
    <w:rsid w:val="005B7250"/>
    <w:rsid w:val="005B7A6A"/>
    <w:rsid w:val="005B7EC4"/>
    <w:rsid w:val="005C0191"/>
    <w:rsid w:val="005C0436"/>
    <w:rsid w:val="005C04E2"/>
    <w:rsid w:val="005C0C3A"/>
    <w:rsid w:val="005C104D"/>
    <w:rsid w:val="005C11E7"/>
    <w:rsid w:val="005C159F"/>
    <w:rsid w:val="005C15DB"/>
    <w:rsid w:val="005C15FD"/>
    <w:rsid w:val="005C1680"/>
    <w:rsid w:val="005C181F"/>
    <w:rsid w:val="005C19D4"/>
    <w:rsid w:val="005C1A88"/>
    <w:rsid w:val="005C1D52"/>
    <w:rsid w:val="005C1E1F"/>
    <w:rsid w:val="005C1EB5"/>
    <w:rsid w:val="005C2B22"/>
    <w:rsid w:val="005C2F61"/>
    <w:rsid w:val="005C34FF"/>
    <w:rsid w:val="005C3531"/>
    <w:rsid w:val="005C3556"/>
    <w:rsid w:val="005C3571"/>
    <w:rsid w:val="005C3AB2"/>
    <w:rsid w:val="005C3C41"/>
    <w:rsid w:val="005C3D47"/>
    <w:rsid w:val="005C4389"/>
    <w:rsid w:val="005C4523"/>
    <w:rsid w:val="005C4717"/>
    <w:rsid w:val="005C4BA3"/>
    <w:rsid w:val="005C5726"/>
    <w:rsid w:val="005C59A5"/>
    <w:rsid w:val="005C5A1D"/>
    <w:rsid w:val="005C5DF8"/>
    <w:rsid w:val="005C6722"/>
    <w:rsid w:val="005C687F"/>
    <w:rsid w:val="005C6890"/>
    <w:rsid w:val="005C693E"/>
    <w:rsid w:val="005C7193"/>
    <w:rsid w:val="005C7403"/>
    <w:rsid w:val="005C7666"/>
    <w:rsid w:val="005C7A7A"/>
    <w:rsid w:val="005C7BD6"/>
    <w:rsid w:val="005C7EB1"/>
    <w:rsid w:val="005D018F"/>
    <w:rsid w:val="005D0233"/>
    <w:rsid w:val="005D09D7"/>
    <w:rsid w:val="005D0AE4"/>
    <w:rsid w:val="005D0C12"/>
    <w:rsid w:val="005D0C9D"/>
    <w:rsid w:val="005D0DB4"/>
    <w:rsid w:val="005D0E74"/>
    <w:rsid w:val="005D0EC9"/>
    <w:rsid w:val="005D0F94"/>
    <w:rsid w:val="005D0FAB"/>
    <w:rsid w:val="005D1049"/>
    <w:rsid w:val="005D153C"/>
    <w:rsid w:val="005D1580"/>
    <w:rsid w:val="005D1696"/>
    <w:rsid w:val="005D186F"/>
    <w:rsid w:val="005D1882"/>
    <w:rsid w:val="005D1A49"/>
    <w:rsid w:val="005D1B2A"/>
    <w:rsid w:val="005D27A8"/>
    <w:rsid w:val="005D27F2"/>
    <w:rsid w:val="005D28B3"/>
    <w:rsid w:val="005D2D14"/>
    <w:rsid w:val="005D2DE2"/>
    <w:rsid w:val="005D33A9"/>
    <w:rsid w:val="005D35E0"/>
    <w:rsid w:val="005D376D"/>
    <w:rsid w:val="005D37D6"/>
    <w:rsid w:val="005D3BDC"/>
    <w:rsid w:val="005D3C1D"/>
    <w:rsid w:val="005D3FF3"/>
    <w:rsid w:val="005D3FF6"/>
    <w:rsid w:val="005D477F"/>
    <w:rsid w:val="005D4897"/>
    <w:rsid w:val="005D4A78"/>
    <w:rsid w:val="005D4D5E"/>
    <w:rsid w:val="005D4DD9"/>
    <w:rsid w:val="005D5113"/>
    <w:rsid w:val="005D5320"/>
    <w:rsid w:val="005D5483"/>
    <w:rsid w:val="005D5574"/>
    <w:rsid w:val="005D55EF"/>
    <w:rsid w:val="005D5654"/>
    <w:rsid w:val="005D5821"/>
    <w:rsid w:val="005D64FE"/>
    <w:rsid w:val="005D6558"/>
    <w:rsid w:val="005D69A9"/>
    <w:rsid w:val="005D6AC7"/>
    <w:rsid w:val="005D6BA4"/>
    <w:rsid w:val="005D6DCE"/>
    <w:rsid w:val="005D71CF"/>
    <w:rsid w:val="005D72BE"/>
    <w:rsid w:val="005D74F8"/>
    <w:rsid w:val="005D788A"/>
    <w:rsid w:val="005D7A5A"/>
    <w:rsid w:val="005D7C53"/>
    <w:rsid w:val="005D7EC0"/>
    <w:rsid w:val="005E001F"/>
    <w:rsid w:val="005E0190"/>
    <w:rsid w:val="005E035A"/>
    <w:rsid w:val="005E06E4"/>
    <w:rsid w:val="005E088F"/>
    <w:rsid w:val="005E0986"/>
    <w:rsid w:val="005E099B"/>
    <w:rsid w:val="005E09A4"/>
    <w:rsid w:val="005E0B4F"/>
    <w:rsid w:val="005E0CED"/>
    <w:rsid w:val="005E0EC1"/>
    <w:rsid w:val="005E0F88"/>
    <w:rsid w:val="005E1009"/>
    <w:rsid w:val="005E145A"/>
    <w:rsid w:val="005E1655"/>
    <w:rsid w:val="005E167A"/>
    <w:rsid w:val="005E177B"/>
    <w:rsid w:val="005E1806"/>
    <w:rsid w:val="005E18C4"/>
    <w:rsid w:val="005E1EB8"/>
    <w:rsid w:val="005E2070"/>
    <w:rsid w:val="005E2636"/>
    <w:rsid w:val="005E2948"/>
    <w:rsid w:val="005E2A6E"/>
    <w:rsid w:val="005E2DED"/>
    <w:rsid w:val="005E2F03"/>
    <w:rsid w:val="005E3109"/>
    <w:rsid w:val="005E31ED"/>
    <w:rsid w:val="005E36E8"/>
    <w:rsid w:val="005E3A46"/>
    <w:rsid w:val="005E3B06"/>
    <w:rsid w:val="005E4280"/>
    <w:rsid w:val="005E442E"/>
    <w:rsid w:val="005E4853"/>
    <w:rsid w:val="005E4EA2"/>
    <w:rsid w:val="005E4F8C"/>
    <w:rsid w:val="005E5689"/>
    <w:rsid w:val="005E5760"/>
    <w:rsid w:val="005E5897"/>
    <w:rsid w:val="005E629A"/>
    <w:rsid w:val="005E67D3"/>
    <w:rsid w:val="005E7042"/>
    <w:rsid w:val="005E708F"/>
    <w:rsid w:val="005E70FE"/>
    <w:rsid w:val="005E74B7"/>
    <w:rsid w:val="005E764B"/>
    <w:rsid w:val="005E7699"/>
    <w:rsid w:val="005E7711"/>
    <w:rsid w:val="005E79EF"/>
    <w:rsid w:val="005E7F86"/>
    <w:rsid w:val="005F011B"/>
    <w:rsid w:val="005F03DF"/>
    <w:rsid w:val="005F0552"/>
    <w:rsid w:val="005F068C"/>
    <w:rsid w:val="005F11CF"/>
    <w:rsid w:val="005F146F"/>
    <w:rsid w:val="005F1583"/>
    <w:rsid w:val="005F181C"/>
    <w:rsid w:val="005F1880"/>
    <w:rsid w:val="005F1ED9"/>
    <w:rsid w:val="005F21ED"/>
    <w:rsid w:val="005F2777"/>
    <w:rsid w:val="005F2CD4"/>
    <w:rsid w:val="005F2CE7"/>
    <w:rsid w:val="005F2DC3"/>
    <w:rsid w:val="005F2E1B"/>
    <w:rsid w:val="005F31EB"/>
    <w:rsid w:val="005F337D"/>
    <w:rsid w:val="005F34EF"/>
    <w:rsid w:val="005F3588"/>
    <w:rsid w:val="005F3770"/>
    <w:rsid w:val="005F3D50"/>
    <w:rsid w:val="005F4076"/>
    <w:rsid w:val="005F459D"/>
    <w:rsid w:val="005F47C1"/>
    <w:rsid w:val="005F4917"/>
    <w:rsid w:val="005F4C4D"/>
    <w:rsid w:val="005F5219"/>
    <w:rsid w:val="005F536B"/>
    <w:rsid w:val="005F54B2"/>
    <w:rsid w:val="005F5B8B"/>
    <w:rsid w:val="005F5DF8"/>
    <w:rsid w:val="005F63ED"/>
    <w:rsid w:val="005F6909"/>
    <w:rsid w:val="005F6BBF"/>
    <w:rsid w:val="005F712F"/>
    <w:rsid w:val="005F76D1"/>
    <w:rsid w:val="005F7A35"/>
    <w:rsid w:val="005F7ABE"/>
    <w:rsid w:val="005F7B24"/>
    <w:rsid w:val="005F7C86"/>
    <w:rsid w:val="0060082C"/>
    <w:rsid w:val="00600A9E"/>
    <w:rsid w:val="00600ABF"/>
    <w:rsid w:val="00600D52"/>
    <w:rsid w:val="00601698"/>
    <w:rsid w:val="006018B7"/>
    <w:rsid w:val="006019FB"/>
    <w:rsid w:val="00601C44"/>
    <w:rsid w:val="0060218D"/>
    <w:rsid w:val="006022B0"/>
    <w:rsid w:val="006023F9"/>
    <w:rsid w:val="0060241F"/>
    <w:rsid w:val="006025E2"/>
    <w:rsid w:val="00602655"/>
    <w:rsid w:val="00602827"/>
    <w:rsid w:val="00603084"/>
    <w:rsid w:val="00603143"/>
    <w:rsid w:val="00603220"/>
    <w:rsid w:val="0060335F"/>
    <w:rsid w:val="00603799"/>
    <w:rsid w:val="00603BFA"/>
    <w:rsid w:val="00604052"/>
    <w:rsid w:val="006040B1"/>
    <w:rsid w:val="00604154"/>
    <w:rsid w:val="00604717"/>
    <w:rsid w:val="00604743"/>
    <w:rsid w:val="0060478A"/>
    <w:rsid w:val="006047E7"/>
    <w:rsid w:val="00604DBD"/>
    <w:rsid w:val="00604DD0"/>
    <w:rsid w:val="00606B4A"/>
    <w:rsid w:val="00606FA4"/>
    <w:rsid w:val="00607135"/>
    <w:rsid w:val="00607139"/>
    <w:rsid w:val="006073D6"/>
    <w:rsid w:val="00607601"/>
    <w:rsid w:val="0060769D"/>
    <w:rsid w:val="006076C4"/>
    <w:rsid w:val="00607F2D"/>
    <w:rsid w:val="00610295"/>
    <w:rsid w:val="0061036B"/>
    <w:rsid w:val="006103B0"/>
    <w:rsid w:val="0061057A"/>
    <w:rsid w:val="006108FE"/>
    <w:rsid w:val="006112A3"/>
    <w:rsid w:val="0061178A"/>
    <w:rsid w:val="0061181B"/>
    <w:rsid w:val="006119D2"/>
    <w:rsid w:val="00611F00"/>
    <w:rsid w:val="006121D3"/>
    <w:rsid w:val="00612512"/>
    <w:rsid w:val="00612AD3"/>
    <w:rsid w:val="00612F5E"/>
    <w:rsid w:val="00612FF7"/>
    <w:rsid w:val="00613095"/>
    <w:rsid w:val="00613415"/>
    <w:rsid w:val="00613646"/>
    <w:rsid w:val="006136F0"/>
    <w:rsid w:val="00613AAA"/>
    <w:rsid w:val="00613C74"/>
    <w:rsid w:val="00614100"/>
    <w:rsid w:val="006142F1"/>
    <w:rsid w:val="0061483E"/>
    <w:rsid w:val="00614CF4"/>
    <w:rsid w:val="00615355"/>
    <w:rsid w:val="006164EC"/>
    <w:rsid w:val="00616649"/>
    <w:rsid w:val="00616E70"/>
    <w:rsid w:val="00616FE7"/>
    <w:rsid w:val="0061706E"/>
    <w:rsid w:val="00617473"/>
    <w:rsid w:val="00617697"/>
    <w:rsid w:val="006176B0"/>
    <w:rsid w:val="00617939"/>
    <w:rsid w:val="00617A4A"/>
    <w:rsid w:val="00617D30"/>
    <w:rsid w:val="00617EE0"/>
    <w:rsid w:val="006201B5"/>
    <w:rsid w:val="00620453"/>
    <w:rsid w:val="0062045A"/>
    <w:rsid w:val="00620538"/>
    <w:rsid w:val="00620829"/>
    <w:rsid w:val="00620C71"/>
    <w:rsid w:val="00620F9D"/>
    <w:rsid w:val="0062106D"/>
    <w:rsid w:val="006215DF"/>
    <w:rsid w:val="00622223"/>
    <w:rsid w:val="0062237C"/>
    <w:rsid w:val="0062284E"/>
    <w:rsid w:val="00622924"/>
    <w:rsid w:val="00622985"/>
    <w:rsid w:val="00622B08"/>
    <w:rsid w:val="00622D33"/>
    <w:rsid w:val="00622DCB"/>
    <w:rsid w:val="00622DD2"/>
    <w:rsid w:val="00623345"/>
    <w:rsid w:val="00623911"/>
    <w:rsid w:val="00623BA3"/>
    <w:rsid w:val="00623D60"/>
    <w:rsid w:val="00623D8A"/>
    <w:rsid w:val="0062427B"/>
    <w:rsid w:val="006242EF"/>
    <w:rsid w:val="0062435B"/>
    <w:rsid w:val="00624414"/>
    <w:rsid w:val="00624591"/>
    <w:rsid w:val="0062481E"/>
    <w:rsid w:val="006251F9"/>
    <w:rsid w:val="0062544D"/>
    <w:rsid w:val="006254CC"/>
    <w:rsid w:val="00625A36"/>
    <w:rsid w:val="00625C84"/>
    <w:rsid w:val="00625E3B"/>
    <w:rsid w:val="00625E7A"/>
    <w:rsid w:val="006266FA"/>
    <w:rsid w:val="00626AC6"/>
    <w:rsid w:val="00626B55"/>
    <w:rsid w:val="00626E74"/>
    <w:rsid w:val="006271DF"/>
    <w:rsid w:val="006272B7"/>
    <w:rsid w:val="00627384"/>
    <w:rsid w:val="006277EE"/>
    <w:rsid w:val="006278F4"/>
    <w:rsid w:val="00627958"/>
    <w:rsid w:val="00627ABC"/>
    <w:rsid w:val="00627CEF"/>
    <w:rsid w:val="0063006D"/>
    <w:rsid w:val="006301D3"/>
    <w:rsid w:val="00630A5E"/>
    <w:rsid w:val="00630A88"/>
    <w:rsid w:val="00630EAA"/>
    <w:rsid w:val="00630F51"/>
    <w:rsid w:val="006310D9"/>
    <w:rsid w:val="006313E4"/>
    <w:rsid w:val="00631663"/>
    <w:rsid w:val="006316A5"/>
    <w:rsid w:val="006318C6"/>
    <w:rsid w:val="00631AE7"/>
    <w:rsid w:val="00631EF5"/>
    <w:rsid w:val="00631F86"/>
    <w:rsid w:val="00632092"/>
    <w:rsid w:val="00632981"/>
    <w:rsid w:val="00632A96"/>
    <w:rsid w:val="006336A0"/>
    <w:rsid w:val="00633E7C"/>
    <w:rsid w:val="00633F86"/>
    <w:rsid w:val="0063433D"/>
    <w:rsid w:val="006343D9"/>
    <w:rsid w:val="006348E4"/>
    <w:rsid w:val="006349CD"/>
    <w:rsid w:val="00634D42"/>
    <w:rsid w:val="00634E2D"/>
    <w:rsid w:val="006350B6"/>
    <w:rsid w:val="006356FB"/>
    <w:rsid w:val="006358E6"/>
    <w:rsid w:val="00636141"/>
    <w:rsid w:val="00636185"/>
    <w:rsid w:val="006361C5"/>
    <w:rsid w:val="00636BA1"/>
    <w:rsid w:val="00636C55"/>
    <w:rsid w:val="00636D68"/>
    <w:rsid w:val="00637212"/>
    <w:rsid w:val="0063739D"/>
    <w:rsid w:val="006376FB"/>
    <w:rsid w:val="00637728"/>
    <w:rsid w:val="0063796A"/>
    <w:rsid w:val="00637C54"/>
    <w:rsid w:val="006406B1"/>
    <w:rsid w:val="00640954"/>
    <w:rsid w:val="00640D1D"/>
    <w:rsid w:val="00640F96"/>
    <w:rsid w:val="00641159"/>
    <w:rsid w:val="006411A1"/>
    <w:rsid w:val="006411A7"/>
    <w:rsid w:val="006413FB"/>
    <w:rsid w:val="00641880"/>
    <w:rsid w:val="00641B15"/>
    <w:rsid w:val="00641CAF"/>
    <w:rsid w:val="00641F24"/>
    <w:rsid w:val="00641F82"/>
    <w:rsid w:val="006421AA"/>
    <w:rsid w:val="0064239C"/>
    <w:rsid w:val="0064242B"/>
    <w:rsid w:val="00642D28"/>
    <w:rsid w:val="006432F1"/>
    <w:rsid w:val="0064352B"/>
    <w:rsid w:val="00643C0C"/>
    <w:rsid w:val="00643D7F"/>
    <w:rsid w:val="00643FF8"/>
    <w:rsid w:val="00644023"/>
    <w:rsid w:val="006449E8"/>
    <w:rsid w:val="0064509E"/>
    <w:rsid w:val="0064547D"/>
    <w:rsid w:val="006461A2"/>
    <w:rsid w:val="006462C4"/>
    <w:rsid w:val="00646376"/>
    <w:rsid w:val="00646646"/>
    <w:rsid w:val="0064679E"/>
    <w:rsid w:val="006467A7"/>
    <w:rsid w:val="006467B9"/>
    <w:rsid w:val="00646C29"/>
    <w:rsid w:val="00646DA3"/>
    <w:rsid w:val="00646F8A"/>
    <w:rsid w:val="006471C4"/>
    <w:rsid w:val="006473DE"/>
    <w:rsid w:val="006475DE"/>
    <w:rsid w:val="00647929"/>
    <w:rsid w:val="00647FBC"/>
    <w:rsid w:val="006500E4"/>
    <w:rsid w:val="006502FC"/>
    <w:rsid w:val="006504C4"/>
    <w:rsid w:val="00650985"/>
    <w:rsid w:val="00650C1E"/>
    <w:rsid w:val="00650EBA"/>
    <w:rsid w:val="0065108B"/>
    <w:rsid w:val="00651184"/>
    <w:rsid w:val="006512D2"/>
    <w:rsid w:val="006512E7"/>
    <w:rsid w:val="006512ED"/>
    <w:rsid w:val="006514E4"/>
    <w:rsid w:val="00651553"/>
    <w:rsid w:val="00651AB6"/>
    <w:rsid w:val="00651E67"/>
    <w:rsid w:val="0065257B"/>
    <w:rsid w:val="006531DB"/>
    <w:rsid w:val="0065328C"/>
    <w:rsid w:val="00653349"/>
    <w:rsid w:val="00653583"/>
    <w:rsid w:val="006535F6"/>
    <w:rsid w:val="00653D5D"/>
    <w:rsid w:val="0065413D"/>
    <w:rsid w:val="00654179"/>
    <w:rsid w:val="006541DB"/>
    <w:rsid w:val="00654340"/>
    <w:rsid w:val="006545C9"/>
    <w:rsid w:val="006548C7"/>
    <w:rsid w:val="00654A53"/>
    <w:rsid w:val="00655435"/>
    <w:rsid w:val="0065547F"/>
    <w:rsid w:val="0065581E"/>
    <w:rsid w:val="006560EC"/>
    <w:rsid w:val="006561D4"/>
    <w:rsid w:val="00656476"/>
    <w:rsid w:val="0065678E"/>
    <w:rsid w:val="00656BB2"/>
    <w:rsid w:val="00656C0D"/>
    <w:rsid w:val="006572A6"/>
    <w:rsid w:val="006572B7"/>
    <w:rsid w:val="00657681"/>
    <w:rsid w:val="006578F7"/>
    <w:rsid w:val="00657961"/>
    <w:rsid w:val="00657D41"/>
    <w:rsid w:val="00657DAA"/>
    <w:rsid w:val="006601A4"/>
    <w:rsid w:val="00660400"/>
    <w:rsid w:val="006609F5"/>
    <w:rsid w:val="00660B8A"/>
    <w:rsid w:val="00660DD8"/>
    <w:rsid w:val="006617D8"/>
    <w:rsid w:val="00661925"/>
    <w:rsid w:val="00662A04"/>
    <w:rsid w:val="00662B1B"/>
    <w:rsid w:val="00662B38"/>
    <w:rsid w:val="00663051"/>
    <w:rsid w:val="00663119"/>
    <w:rsid w:val="0066315D"/>
    <w:rsid w:val="00663455"/>
    <w:rsid w:val="0066363B"/>
    <w:rsid w:val="00663B2D"/>
    <w:rsid w:val="006640A9"/>
    <w:rsid w:val="006647BC"/>
    <w:rsid w:val="006648AF"/>
    <w:rsid w:val="0066492B"/>
    <w:rsid w:val="00664B00"/>
    <w:rsid w:val="00664E48"/>
    <w:rsid w:val="00665B32"/>
    <w:rsid w:val="00665EBB"/>
    <w:rsid w:val="00666691"/>
    <w:rsid w:val="006666EC"/>
    <w:rsid w:val="00666924"/>
    <w:rsid w:val="00666E8E"/>
    <w:rsid w:val="006672EF"/>
    <w:rsid w:val="0066755D"/>
    <w:rsid w:val="00667B45"/>
    <w:rsid w:val="00667BB4"/>
    <w:rsid w:val="0067000F"/>
    <w:rsid w:val="006709DD"/>
    <w:rsid w:val="00670AA1"/>
    <w:rsid w:val="00670C31"/>
    <w:rsid w:val="00670CF5"/>
    <w:rsid w:val="00670D23"/>
    <w:rsid w:val="00670E7C"/>
    <w:rsid w:val="006711FF"/>
    <w:rsid w:val="00671236"/>
    <w:rsid w:val="00671285"/>
    <w:rsid w:val="00671915"/>
    <w:rsid w:val="006724D8"/>
    <w:rsid w:val="00672518"/>
    <w:rsid w:val="00672646"/>
    <w:rsid w:val="00673204"/>
    <w:rsid w:val="006732FF"/>
    <w:rsid w:val="00673458"/>
    <w:rsid w:val="006734D4"/>
    <w:rsid w:val="00673540"/>
    <w:rsid w:val="00673712"/>
    <w:rsid w:val="00673BB3"/>
    <w:rsid w:val="0067400E"/>
    <w:rsid w:val="006740F9"/>
    <w:rsid w:val="0067430B"/>
    <w:rsid w:val="00674EA9"/>
    <w:rsid w:val="00674FD5"/>
    <w:rsid w:val="006751F9"/>
    <w:rsid w:val="0067528B"/>
    <w:rsid w:val="00675462"/>
    <w:rsid w:val="006758C2"/>
    <w:rsid w:val="00675A56"/>
    <w:rsid w:val="00675B62"/>
    <w:rsid w:val="00675C35"/>
    <w:rsid w:val="0067614C"/>
    <w:rsid w:val="00676271"/>
    <w:rsid w:val="006762EE"/>
    <w:rsid w:val="00676627"/>
    <w:rsid w:val="006771D5"/>
    <w:rsid w:val="006774CB"/>
    <w:rsid w:val="006775ED"/>
    <w:rsid w:val="0067799F"/>
    <w:rsid w:val="00677D09"/>
    <w:rsid w:val="00677E37"/>
    <w:rsid w:val="00680778"/>
    <w:rsid w:val="0068078F"/>
    <w:rsid w:val="006809EC"/>
    <w:rsid w:val="00680B81"/>
    <w:rsid w:val="00680BB7"/>
    <w:rsid w:val="00680E99"/>
    <w:rsid w:val="00680FAA"/>
    <w:rsid w:val="00681024"/>
    <w:rsid w:val="0068109D"/>
    <w:rsid w:val="006811B6"/>
    <w:rsid w:val="00681286"/>
    <w:rsid w:val="0068168A"/>
    <w:rsid w:val="00681901"/>
    <w:rsid w:val="00681AC1"/>
    <w:rsid w:val="00681E4D"/>
    <w:rsid w:val="00681F48"/>
    <w:rsid w:val="00682143"/>
    <w:rsid w:val="006823EE"/>
    <w:rsid w:val="00682679"/>
    <w:rsid w:val="006826C8"/>
    <w:rsid w:val="006828B1"/>
    <w:rsid w:val="006828DC"/>
    <w:rsid w:val="006828FA"/>
    <w:rsid w:val="00683092"/>
    <w:rsid w:val="00683318"/>
    <w:rsid w:val="006838B1"/>
    <w:rsid w:val="006838F4"/>
    <w:rsid w:val="00683A2C"/>
    <w:rsid w:val="00683CE0"/>
    <w:rsid w:val="00684072"/>
    <w:rsid w:val="00684159"/>
    <w:rsid w:val="00684221"/>
    <w:rsid w:val="00684347"/>
    <w:rsid w:val="00684562"/>
    <w:rsid w:val="00684964"/>
    <w:rsid w:val="00684BE1"/>
    <w:rsid w:val="00685375"/>
    <w:rsid w:val="00685878"/>
    <w:rsid w:val="00685BC3"/>
    <w:rsid w:val="00685C19"/>
    <w:rsid w:val="00685F93"/>
    <w:rsid w:val="00686108"/>
    <w:rsid w:val="00686522"/>
    <w:rsid w:val="0068681D"/>
    <w:rsid w:val="0068695C"/>
    <w:rsid w:val="00686DBF"/>
    <w:rsid w:val="00687A03"/>
    <w:rsid w:val="00687BCA"/>
    <w:rsid w:val="00687D3D"/>
    <w:rsid w:val="00690315"/>
    <w:rsid w:val="00690519"/>
    <w:rsid w:val="00690574"/>
    <w:rsid w:val="00690633"/>
    <w:rsid w:val="006907F0"/>
    <w:rsid w:val="00690AA3"/>
    <w:rsid w:val="00690B3D"/>
    <w:rsid w:val="00690C40"/>
    <w:rsid w:val="00691101"/>
    <w:rsid w:val="00691185"/>
    <w:rsid w:val="006913B1"/>
    <w:rsid w:val="006913B8"/>
    <w:rsid w:val="00691930"/>
    <w:rsid w:val="006919BF"/>
    <w:rsid w:val="00691AED"/>
    <w:rsid w:val="00691D50"/>
    <w:rsid w:val="0069228B"/>
    <w:rsid w:val="006923D9"/>
    <w:rsid w:val="006927C3"/>
    <w:rsid w:val="00692FA4"/>
    <w:rsid w:val="006930B4"/>
    <w:rsid w:val="0069337C"/>
    <w:rsid w:val="006933CC"/>
    <w:rsid w:val="006935FC"/>
    <w:rsid w:val="0069390D"/>
    <w:rsid w:val="00693A42"/>
    <w:rsid w:val="00693A66"/>
    <w:rsid w:val="00693B99"/>
    <w:rsid w:val="00693D36"/>
    <w:rsid w:val="00693D89"/>
    <w:rsid w:val="0069411A"/>
    <w:rsid w:val="0069441E"/>
    <w:rsid w:val="0069450D"/>
    <w:rsid w:val="0069458B"/>
    <w:rsid w:val="00694595"/>
    <w:rsid w:val="00694752"/>
    <w:rsid w:val="00694A83"/>
    <w:rsid w:val="00694B71"/>
    <w:rsid w:val="00694D7C"/>
    <w:rsid w:val="00694E55"/>
    <w:rsid w:val="00694E7F"/>
    <w:rsid w:val="00694F48"/>
    <w:rsid w:val="00694F89"/>
    <w:rsid w:val="0069516E"/>
    <w:rsid w:val="00695271"/>
    <w:rsid w:val="00695402"/>
    <w:rsid w:val="00695CBA"/>
    <w:rsid w:val="00695DB5"/>
    <w:rsid w:val="00695DD9"/>
    <w:rsid w:val="00695EF5"/>
    <w:rsid w:val="00696383"/>
    <w:rsid w:val="00696610"/>
    <w:rsid w:val="006967BF"/>
    <w:rsid w:val="00696CF3"/>
    <w:rsid w:val="0069742C"/>
    <w:rsid w:val="00697718"/>
    <w:rsid w:val="006977C7"/>
    <w:rsid w:val="00697B46"/>
    <w:rsid w:val="006A00FE"/>
    <w:rsid w:val="006A0A76"/>
    <w:rsid w:val="006A0BFD"/>
    <w:rsid w:val="006A0F80"/>
    <w:rsid w:val="006A0FDF"/>
    <w:rsid w:val="006A169B"/>
    <w:rsid w:val="006A1A9E"/>
    <w:rsid w:val="006A1B6B"/>
    <w:rsid w:val="006A1BC5"/>
    <w:rsid w:val="006A1D45"/>
    <w:rsid w:val="006A1D9F"/>
    <w:rsid w:val="006A1DD7"/>
    <w:rsid w:val="006A2488"/>
    <w:rsid w:val="006A272B"/>
    <w:rsid w:val="006A2CC4"/>
    <w:rsid w:val="006A3316"/>
    <w:rsid w:val="006A35BA"/>
    <w:rsid w:val="006A402F"/>
    <w:rsid w:val="006A4471"/>
    <w:rsid w:val="006A48D7"/>
    <w:rsid w:val="006A4926"/>
    <w:rsid w:val="006A4A26"/>
    <w:rsid w:val="006A4BEB"/>
    <w:rsid w:val="006A517F"/>
    <w:rsid w:val="006A527D"/>
    <w:rsid w:val="006A535D"/>
    <w:rsid w:val="006A5A7E"/>
    <w:rsid w:val="006A5C6C"/>
    <w:rsid w:val="006A5EE3"/>
    <w:rsid w:val="006A625A"/>
    <w:rsid w:val="006A636B"/>
    <w:rsid w:val="006A6545"/>
    <w:rsid w:val="006A662D"/>
    <w:rsid w:val="006A6968"/>
    <w:rsid w:val="006A6C43"/>
    <w:rsid w:val="006A7709"/>
    <w:rsid w:val="006A783D"/>
    <w:rsid w:val="006A7D24"/>
    <w:rsid w:val="006A7D2C"/>
    <w:rsid w:val="006A7D84"/>
    <w:rsid w:val="006B03D1"/>
    <w:rsid w:val="006B057A"/>
    <w:rsid w:val="006B07F7"/>
    <w:rsid w:val="006B08A7"/>
    <w:rsid w:val="006B0A18"/>
    <w:rsid w:val="006B1103"/>
    <w:rsid w:val="006B1375"/>
    <w:rsid w:val="006B17EF"/>
    <w:rsid w:val="006B223E"/>
    <w:rsid w:val="006B231E"/>
    <w:rsid w:val="006B258A"/>
    <w:rsid w:val="006B2E94"/>
    <w:rsid w:val="006B36B2"/>
    <w:rsid w:val="006B390A"/>
    <w:rsid w:val="006B3AD4"/>
    <w:rsid w:val="006B3AE3"/>
    <w:rsid w:val="006B3D8C"/>
    <w:rsid w:val="006B3EA7"/>
    <w:rsid w:val="006B41B3"/>
    <w:rsid w:val="006B4217"/>
    <w:rsid w:val="006B48D0"/>
    <w:rsid w:val="006B4A05"/>
    <w:rsid w:val="006B4C91"/>
    <w:rsid w:val="006B4ECA"/>
    <w:rsid w:val="006B5065"/>
    <w:rsid w:val="006B5291"/>
    <w:rsid w:val="006B5325"/>
    <w:rsid w:val="006B56A8"/>
    <w:rsid w:val="006B572F"/>
    <w:rsid w:val="006B5C99"/>
    <w:rsid w:val="006B5F0B"/>
    <w:rsid w:val="006B5F21"/>
    <w:rsid w:val="006B6041"/>
    <w:rsid w:val="006B60C0"/>
    <w:rsid w:val="006B652A"/>
    <w:rsid w:val="006B6B9A"/>
    <w:rsid w:val="006B6C21"/>
    <w:rsid w:val="006B6C64"/>
    <w:rsid w:val="006B6F2D"/>
    <w:rsid w:val="006B6F30"/>
    <w:rsid w:val="006B71AF"/>
    <w:rsid w:val="006B7275"/>
    <w:rsid w:val="006B73D7"/>
    <w:rsid w:val="006B749D"/>
    <w:rsid w:val="006B78C0"/>
    <w:rsid w:val="006B78D6"/>
    <w:rsid w:val="006B78E3"/>
    <w:rsid w:val="006B7D4E"/>
    <w:rsid w:val="006B7F76"/>
    <w:rsid w:val="006C0605"/>
    <w:rsid w:val="006C07B2"/>
    <w:rsid w:val="006C07DA"/>
    <w:rsid w:val="006C0A87"/>
    <w:rsid w:val="006C0F6B"/>
    <w:rsid w:val="006C18DC"/>
    <w:rsid w:val="006C1AF9"/>
    <w:rsid w:val="006C1DA5"/>
    <w:rsid w:val="006C1E56"/>
    <w:rsid w:val="006C21D2"/>
    <w:rsid w:val="006C23FA"/>
    <w:rsid w:val="006C2450"/>
    <w:rsid w:val="006C26E6"/>
    <w:rsid w:val="006C2945"/>
    <w:rsid w:val="006C2C10"/>
    <w:rsid w:val="006C2C4C"/>
    <w:rsid w:val="006C2CBA"/>
    <w:rsid w:val="006C327C"/>
    <w:rsid w:val="006C34D5"/>
    <w:rsid w:val="006C35CE"/>
    <w:rsid w:val="006C3CF8"/>
    <w:rsid w:val="006C4081"/>
    <w:rsid w:val="006C4571"/>
    <w:rsid w:val="006C45EF"/>
    <w:rsid w:val="006C4B1C"/>
    <w:rsid w:val="006C4D05"/>
    <w:rsid w:val="006C4F92"/>
    <w:rsid w:val="006C5302"/>
    <w:rsid w:val="006C5548"/>
    <w:rsid w:val="006C56CA"/>
    <w:rsid w:val="006C572B"/>
    <w:rsid w:val="006C587B"/>
    <w:rsid w:val="006C677D"/>
    <w:rsid w:val="006C67EA"/>
    <w:rsid w:val="006C6F09"/>
    <w:rsid w:val="006C73B7"/>
    <w:rsid w:val="006C74EC"/>
    <w:rsid w:val="006C770B"/>
    <w:rsid w:val="006C77B7"/>
    <w:rsid w:val="006C7854"/>
    <w:rsid w:val="006C7A32"/>
    <w:rsid w:val="006C7F82"/>
    <w:rsid w:val="006C7FC0"/>
    <w:rsid w:val="006D003D"/>
    <w:rsid w:val="006D0362"/>
    <w:rsid w:val="006D0395"/>
    <w:rsid w:val="006D0558"/>
    <w:rsid w:val="006D07E7"/>
    <w:rsid w:val="006D080C"/>
    <w:rsid w:val="006D0956"/>
    <w:rsid w:val="006D0AE6"/>
    <w:rsid w:val="006D0B47"/>
    <w:rsid w:val="006D0C14"/>
    <w:rsid w:val="006D0C98"/>
    <w:rsid w:val="006D0DD3"/>
    <w:rsid w:val="006D0FE1"/>
    <w:rsid w:val="006D102B"/>
    <w:rsid w:val="006D106D"/>
    <w:rsid w:val="006D1289"/>
    <w:rsid w:val="006D131C"/>
    <w:rsid w:val="006D1486"/>
    <w:rsid w:val="006D16A0"/>
    <w:rsid w:val="006D1E43"/>
    <w:rsid w:val="006D2355"/>
    <w:rsid w:val="006D285A"/>
    <w:rsid w:val="006D294D"/>
    <w:rsid w:val="006D2D24"/>
    <w:rsid w:val="006D2D3E"/>
    <w:rsid w:val="006D2D96"/>
    <w:rsid w:val="006D3000"/>
    <w:rsid w:val="006D30A3"/>
    <w:rsid w:val="006D3470"/>
    <w:rsid w:val="006D3596"/>
    <w:rsid w:val="006D37C4"/>
    <w:rsid w:val="006D3852"/>
    <w:rsid w:val="006D386A"/>
    <w:rsid w:val="006D3D2F"/>
    <w:rsid w:val="006D3ECC"/>
    <w:rsid w:val="006D4072"/>
    <w:rsid w:val="006D4078"/>
    <w:rsid w:val="006D4956"/>
    <w:rsid w:val="006D52AB"/>
    <w:rsid w:val="006D56F7"/>
    <w:rsid w:val="006D5F96"/>
    <w:rsid w:val="006D6310"/>
    <w:rsid w:val="006D67CD"/>
    <w:rsid w:val="006D6A15"/>
    <w:rsid w:val="006D6FCC"/>
    <w:rsid w:val="006D70F0"/>
    <w:rsid w:val="006D712D"/>
    <w:rsid w:val="006D7345"/>
    <w:rsid w:val="006D741C"/>
    <w:rsid w:val="006D7543"/>
    <w:rsid w:val="006D78C7"/>
    <w:rsid w:val="006D7915"/>
    <w:rsid w:val="006D7939"/>
    <w:rsid w:val="006D7D1A"/>
    <w:rsid w:val="006D7D98"/>
    <w:rsid w:val="006E0299"/>
    <w:rsid w:val="006E0444"/>
    <w:rsid w:val="006E0B71"/>
    <w:rsid w:val="006E1483"/>
    <w:rsid w:val="006E168E"/>
    <w:rsid w:val="006E18B0"/>
    <w:rsid w:val="006E1956"/>
    <w:rsid w:val="006E1965"/>
    <w:rsid w:val="006E1EB8"/>
    <w:rsid w:val="006E2707"/>
    <w:rsid w:val="006E2F64"/>
    <w:rsid w:val="006E31F3"/>
    <w:rsid w:val="006E3239"/>
    <w:rsid w:val="006E32D4"/>
    <w:rsid w:val="006E33B3"/>
    <w:rsid w:val="006E341C"/>
    <w:rsid w:val="006E3986"/>
    <w:rsid w:val="006E3A4F"/>
    <w:rsid w:val="006E3DBC"/>
    <w:rsid w:val="006E3F13"/>
    <w:rsid w:val="006E441F"/>
    <w:rsid w:val="006E45C5"/>
    <w:rsid w:val="006E4611"/>
    <w:rsid w:val="006E4A1A"/>
    <w:rsid w:val="006E4EDF"/>
    <w:rsid w:val="006E55B6"/>
    <w:rsid w:val="006E5740"/>
    <w:rsid w:val="006E5F1C"/>
    <w:rsid w:val="006E61AF"/>
    <w:rsid w:val="006E6B32"/>
    <w:rsid w:val="006E6FF2"/>
    <w:rsid w:val="006E73F6"/>
    <w:rsid w:val="006E781E"/>
    <w:rsid w:val="006E7AA6"/>
    <w:rsid w:val="006E7BBD"/>
    <w:rsid w:val="006E7C4C"/>
    <w:rsid w:val="006E7D02"/>
    <w:rsid w:val="006F000B"/>
    <w:rsid w:val="006F02F3"/>
    <w:rsid w:val="006F0984"/>
    <w:rsid w:val="006F0C37"/>
    <w:rsid w:val="006F103C"/>
    <w:rsid w:val="006F177F"/>
    <w:rsid w:val="006F17E8"/>
    <w:rsid w:val="006F1A5E"/>
    <w:rsid w:val="006F1D70"/>
    <w:rsid w:val="006F1F0E"/>
    <w:rsid w:val="006F2357"/>
    <w:rsid w:val="006F2B27"/>
    <w:rsid w:val="006F2B31"/>
    <w:rsid w:val="006F32C3"/>
    <w:rsid w:val="006F336B"/>
    <w:rsid w:val="006F366B"/>
    <w:rsid w:val="006F3CBF"/>
    <w:rsid w:val="006F412C"/>
    <w:rsid w:val="006F43AE"/>
    <w:rsid w:val="006F4521"/>
    <w:rsid w:val="006F477B"/>
    <w:rsid w:val="006F4782"/>
    <w:rsid w:val="006F49AC"/>
    <w:rsid w:val="006F4C64"/>
    <w:rsid w:val="006F501B"/>
    <w:rsid w:val="006F5332"/>
    <w:rsid w:val="006F5345"/>
    <w:rsid w:val="006F562E"/>
    <w:rsid w:val="006F59BC"/>
    <w:rsid w:val="006F59C2"/>
    <w:rsid w:val="006F5F7C"/>
    <w:rsid w:val="006F618F"/>
    <w:rsid w:val="006F656C"/>
    <w:rsid w:val="006F6632"/>
    <w:rsid w:val="006F6666"/>
    <w:rsid w:val="006F68C7"/>
    <w:rsid w:val="006F6BBB"/>
    <w:rsid w:val="006F6CAF"/>
    <w:rsid w:val="006F6E23"/>
    <w:rsid w:val="006F7487"/>
    <w:rsid w:val="006F7867"/>
    <w:rsid w:val="006F7B86"/>
    <w:rsid w:val="006F7C13"/>
    <w:rsid w:val="006F7CAF"/>
    <w:rsid w:val="006F7EAD"/>
    <w:rsid w:val="0070007F"/>
    <w:rsid w:val="00700104"/>
    <w:rsid w:val="007001E2"/>
    <w:rsid w:val="00700655"/>
    <w:rsid w:val="007007F3"/>
    <w:rsid w:val="00700943"/>
    <w:rsid w:val="00700C34"/>
    <w:rsid w:val="00700D0D"/>
    <w:rsid w:val="00700E0C"/>
    <w:rsid w:val="00701294"/>
    <w:rsid w:val="00701A60"/>
    <w:rsid w:val="00701B41"/>
    <w:rsid w:val="00701E78"/>
    <w:rsid w:val="00701E91"/>
    <w:rsid w:val="00702296"/>
    <w:rsid w:val="007022A1"/>
    <w:rsid w:val="007023AA"/>
    <w:rsid w:val="00702431"/>
    <w:rsid w:val="0070252B"/>
    <w:rsid w:val="007028EA"/>
    <w:rsid w:val="007030A6"/>
    <w:rsid w:val="007037E4"/>
    <w:rsid w:val="007038FA"/>
    <w:rsid w:val="00703AF0"/>
    <w:rsid w:val="00703B47"/>
    <w:rsid w:val="00703C79"/>
    <w:rsid w:val="00703E6D"/>
    <w:rsid w:val="0070413F"/>
    <w:rsid w:val="007046F1"/>
    <w:rsid w:val="0070495F"/>
    <w:rsid w:val="00704FC9"/>
    <w:rsid w:val="00705167"/>
    <w:rsid w:val="007051BC"/>
    <w:rsid w:val="00705558"/>
    <w:rsid w:val="00705A46"/>
    <w:rsid w:val="00705C75"/>
    <w:rsid w:val="00706468"/>
    <w:rsid w:val="00706472"/>
    <w:rsid w:val="007066F8"/>
    <w:rsid w:val="00706898"/>
    <w:rsid w:val="00706BFD"/>
    <w:rsid w:val="0070704F"/>
    <w:rsid w:val="0070729D"/>
    <w:rsid w:val="00707726"/>
    <w:rsid w:val="00707C10"/>
    <w:rsid w:val="00707C8A"/>
    <w:rsid w:val="00710028"/>
    <w:rsid w:val="00710216"/>
    <w:rsid w:val="007102BA"/>
    <w:rsid w:val="00710530"/>
    <w:rsid w:val="007106C4"/>
    <w:rsid w:val="007109D2"/>
    <w:rsid w:val="007109DC"/>
    <w:rsid w:val="00710AB0"/>
    <w:rsid w:val="007111C8"/>
    <w:rsid w:val="007119C0"/>
    <w:rsid w:val="00711A46"/>
    <w:rsid w:val="00711EB5"/>
    <w:rsid w:val="007124EF"/>
    <w:rsid w:val="00713256"/>
    <w:rsid w:val="007133F6"/>
    <w:rsid w:val="00713726"/>
    <w:rsid w:val="007137EB"/>
    <w:rsid w:val="00713A67"/>
    <w:rsid w:val="00713BC7"/>
    <w:rsid w:val="00713E19"/>
    <w:rsid w:val="00713E78"/>
    <w:rsid w:val="00713E7D"/>
    <w:rsid w:val="00713EFF"/>
    <w:rsid w:val="00713FDA"/>
    <w:rsid w:val="00714224"/>
    <w:rsid w:val="00714607"/>
    <w:rsid w:val="007149A0"/>
    <w:rsid w:val="007149D2"/>
    <w:rsid w:val="00714BF3"/>
    <w:rsid w:val="00714DDB"/>
    <w:rsid w:val="00714EE7"/>
    <w:rsid w:val="00715042"/>
    <w:rsid w:val="007150E0"/>
    <w:rsid w:val="0071550C"/>
    <w:rsid w:val="007155E0"/>
    <w:rsid w:val="00715607"/>
    <w:rsid w:val="00715878"/>
    <w:rsid w:val="00715DC1"/>
    <w:rsid w:val="00715F3F"/>
    <w:rsid w:val="0071624C"/>
    <w:rsid w:val="007166D4"/>
    <w:rsid w:val="007169FC"/>
    <w:rsid w:val="00716A6B"/>
    <w:rsid w:val="00716B29"/>
    <w:rsid w:val="00716B46"/>
    <w:rsid w:val="00716ED5"/>
    <w:rsid w:val="00716F1D"/>
    <w:rsid w:val="00716F3D"/>
    <w:rsid w:val="00716F4A"/>
    <w:rsid w:val="00717696"/>
    <w:rsid w:val="0071795C"/>
    <w:rsid w:val="00717EED"/>
    <w:rsid w:val="00717FFC"/>
    <w:rsid w:val="00720367"/>
    <w:rsid w:val="007206BB"/>
    <w:rsid w:val="007208C9"/>
    <w:rsid w:val="007208DE"/>
    <w:rsid w:val="00720B0B"/>
    <w:rsid w:val="00720C22"/>
    <w:rsid w:val="00720C63"/>
    <w:rsid w:val="00720E51"/>
    <w:rsid w:val="0072105C"/>
    <w:rsid w:val="00721512"/>
    <w:rsid w:val="00721591"/>
    <w:rsid w:val="00721954"/>
    <w:rsid w:val="00721973"/>
    <w:rsid w:val="00721AFB"/>
    <w:rsid w:val="00721EB5"/>
    <w:rsid w:val="00722548"/>
    <w:rsid w:val="00722909"/>
    <w:rsid w:val="007229BC"/>
    <w:rsid w:val="00722A4B"/>
    <w:rsid w:val="00722E22"/>
    <w:rsid w:val="007231AC"/>
    <w:rsid w:val="00723292"/>
    <w:rsid w:val="00723381"/>
    <w:rsid w:val="007233B9"/>
    <w:rsid w:val="00724068"/>
    <w:rsid w:val="007243B8"/>
    <w:rsid w:val="0072440A"/>
    <w:rsid w:val="00724478"/>
    <w:rsid w:val="007249AC"/>
    <w:rsid w:val="00724A6D"/>
    <w:rsid w:val="00724ED0"/>
    <w:rsid w:val="0072565A"/>
    <w:rsid w:val="0072571B"/>
    <w:rsid w:val="00725A25"/>
    <w:rsid w:val="00725B20"/>
    <w:rsid w:val="007261AE"/>
    <w:rsid w:val="007263E4"/>
    <w:rsid w:val="00726766"/>
    <w:rsid w:val="00726824"/>
    <w:rsid w:val="00726B18"/>
    <w:rsid w:val="00726E88"/>
    <w:rsid w:val="00726F7D"/>
    <w:rsid w:val="00727B8D"/>
    <w:rsid w:val="00727BCF"/>
    <w:rsid w:val="00727D87"/>
    <w:rsid w:val="00727F88"/>
    <w:rsid w:val="0073003B"/>
    <w:rsid w:val="00730124"/>
    <w:rsid w:val="007301B7"/>
    <w:rsid w:val="007301E8"/>
    <w:rsid w:val="00730430"/>
    <w:rsid w:val="007306E3"/>
    <w:rsid w:val="00731042"/>
    <w:rsid w:val="0073107C"/>
    <w:rsid w:val="00731747"/>
    <w:rsid w:val="0073183B"/>
    <w:rsid w:val="00731947"/>
    <w:rsid w:val="00731A44"/>
    <w:rsid w:val="007320D8"/>
    <w:rsid w:val="00732144"/>
    <w:rsid w:val="00732168"/>
    <w:rsid w:val="0073221F"/>
    <w:rsid w:val="00732225"/>
    <w:rsid w:val="00732288"/>
    <w:rsid w:val="007326BE"/>
    <w:rsid w:val="007329C8"/>
    <w:rsid w:val="00732E58"/>
    <w:rsid w:val="00732F7F"/>
    <w:rsid w:val="007330C0"/>
    <w:rsid w:val="00733AB8"/>
    <w:rsid w:val="00733FFA"/>
    <w:rsid w:val="0073444D"/>
    <w:rsid w:val="007346CD"/>
    <w:rsid w:val="00734931"/>
    <w:rsid w:val="00735497"/>
    <w:rsid w:val="0073550C"/>
    <w:rsid w:val="0073562B"/>
    <w:rsid w:val="007357FA"/>
    <w:rsid w:val="0073594A"/>
    <w:rsid w:val="00735959"/>
    <w:rsid w:val="00735E17"/>
    <w:rsid w:val="007362E0"/>
    <w:rsid w:val="00736489"/>
    <w:rsid w:val="0073680E"/>
    <w:rsid w:val="00736AD6"/>
    <w:rsid w:val="00736E39"/>
    <w:rsid w:val="007370DE"/>
    <w:rsid w:val="007374A5"/>
    <w:rsid w:val="00737BAC"/>
    <w:rsid w:val="00737BFE"/>
    <w:rsid w:val="00740146"/>
    <w:rsid w:val="0074046B"/>
    <w:rsid w:val="00740648"/>
    <w:rsid w:val="00740815"/>
    <w:rsid w:val="00740A9C"/>
    <w:rsid w:val="00740C1C"/>
    <w:rsid w:val="00740CA3"/>
    <w:rsid w:val="007413E5"/>
    <w:rsid w:val="00741A97"/>
    <w:rsid w:val="00741B9B"/>
    <w:rsid w:val="007420F7"/>
    <w:rsid w:val="0074212D"/>
    <w:rsid w:val="00742377"/>
    <w:rsid w:val="0074266C"/>
    <w:rsid w:val="00742929"/>
    <w:rsid w:val="00742969"/>
    <w:rsid w:val="00742B61"/>
    <w:rsid w:val="00742C00"/>
    <w:rsid w:val="007430BB"/>
    <w:rsid w:val="00743530"/>
    <w:rsid w:val="0074366E"/>
    <w:rsid w:val="00743AA6"/>
    <w:rsid w:val="007442FA"/>
    <w:rsid w:val="007444A2"/>
    <w:rsid w:val="00744E5C"/>
    <w:rsid w:val="007450A8"/>
    <w:rsid w:val="00745489"/>
    <w:rsid w:val="00745917"/>
    <w:rsid w:val="00745DAA"/>
    <w:rsid w:val="007468AB"/>
    <w:rsid w:val="00746B0E"/>
    <w:rsid w:val="00746B9D"/>
    <w:rsid w:val="00746D3E"/>
    <w:rsid w:val="00746D6F"/>
    <w:rsid w:val="0074782A"/>
    <w:rsid w:val="00747A10"/>
    <w:rsid w:val="00747CD7"/>
    <w:rsid w:val="00747E5F"/>
    <w:rsid w:val="00747E72"/>
    <w:rsid w:val="00747F97"/>
    <w:rsid w:val="00750160"/>
    <w:rsid w:val="007502F6"/>
    <w:rsid w:val="00750703"/>
    <w:rsid w:val="0075082F"/>
    <w:rsid w:val="00750A5E"/>
    <w:rsid w:val="00750D3C"/>
    <w:rsid w:val="00751C87"/>
    <w:rsid w:val="00752201"/>
    <w:rsid w:val="00752330"/>
    <w:rsid w:val="007525C7"/>
    <w:rsid w:val="0075303B"/>
    <w:rsid w:val="00753594"/>
    <w:rsid w:val="0075398E"/>
    <w:rsid w:val="00753A3A"/>
    <w:rsid w:val="00753B8C"/>
    <w:rsid w:val="00753D3B"/>
    <w:rsid w:val="0075450A"/>
    <w:rsid w:val="00754974"/>
    <w:rsid w:val="00754AE9"/>
    <w:rsid w:val="00754CA1"/>
    <w:rsid w:val="007550A7"/>
    <w:rsid w:val="0075553B"/>
    <w:rsid w:val="00755592"/>
    <w:rsid w:val="00755658"/>
    <w:rsid w:val="00755B4F"/>
    <w:rsid w:val="00756365"/>
    <w:rsid w:val="00756762"/>
    <w:rsid w:val="00756848"/>
    <w:rsid w:val="00756AAB"/>
    <w:rsid w:val="00756D4D"/>
    <w:rsid w:val="00757406"/>
    <w:rsid w:val="00757717"/>
    <w:rsid w:val="007606BE"/>
    <w:rsid w:val="00760763"/>
    <w:rsid w:val="00760A7E"/>
    <w:rsid w:val="007610FC"/>
    <w:rsid w:val="0076116B"/>
    <w:rsid w:val="00761932"/>
    <w:rsid w:val="00761F0C"/>
    <w:rsid w:val="00762215"/>
    <w:rsid w:val="007624A2"/>
    <w:rsid w:val="00762505"/>
    <w:rsid w:val="0076260C"/>
    <w:rsid w:val="007630B1"/>
    <w:rsid w:val="007631EB"/>
    <w:rsid w:val="00763343"/>
    <w:rsid w:val="00763485"/>
    <w:rsid w:val="00763626"/>
    <w:rsid w:val="00763CC2"/>
    <w:rsid w:val="00763ECB"/>
    <w:rsid w:val="00763F4A"/>
    <w:rsid w:val="007648E0"/>
    <w:rsid w:val="00764A0F"/>
    <w:rsid w:val="00764EE4"/>
    <w:rsid w:val="00765187"/>
    <w:rsid w:val="00765412"/>
    <w:rsid w:val="00765498"/>
    <w:rsid w:val="0076554C"/>
    <w:rsid w:val="007655AD"/>
    <w:rsid w:val="00765A3D"/>
    <w:rsid w:val="00765A90"/>
    <w:rsid w:val="00765ACF"/>
    <w:rsid w:val="00765EC0"/>
    <w:rsid w:val="00765F56"/>
    <w:rsid w:val="007661D9"/>
    <w:rsid w:val="00766390"/>
    <w:rsid w:val="007664B7"/>
    <w:rsid w:val="00766788"/>
    <w:rsid w:val="00766D49"/>
    <w:rsid w:val="00766EAA"/>
    <w:rsid w:val="0076721F"/>
    <w:rsid w:val="00767355"/>
    <w:rsid w:val="007675D5"/>
    <w:rsid w:val="007679A5"/>
    <w:rsid w:val="00770180"/>
    <w:rsid w:val="007701D9"/>
    <w:rsid w:val="007702A7"/>
    <w:rsid w:val="00770504"/>
    <w:rsid w:val="007706D0"/>
    <w:rsid w:val="0077101B"/>
    <w:rsid w:val="0077119A"/>
    <w:rsid w:val="00771313"/>
    <w:rsid w:val="00771583"/>
    <w:rsid w:val="0077177E"/>
    <w:rsid w:val="00772007"/>
    <w:rsid w:val="007720B5"/>
    <w:rsid w:val="007721E4"/>
    <w:rsid w:val="0077244C"/>
    <w:rsid w:val="0077267A"/>
    <w:rsid w:val="007728DB"/>
    <w:rsid w:val="00772B38"/>
    <w:rsid w:val="00772DEB"/>
    <w:rsid w:val="00773847"/>
    <w:rsid w:val="00773B26"/>
    <w:rsid w:val="00773B28"/>
    <w:rsid w:val="00773D9E"/>
    <w:rsid w:val="0077426A"/>
    <w:rsid w:val="00774538"/>
    <w:rsid w:val="0077480B"/>
    <w:rsid w:val="00774BAC"/>
    <w:rsid w:val="00775655"/>
    <w:rsid w:val="0077572B"/>
    <w:rsid w:val="0077596E"/>
    <w:rsid w:val="00775BC0"/>
    <w:rsid w:val="00775EC2"/>
    <w:rsid w:val="00775F13"/>
    <w:rsid w:val="007760BD"/>
    <w:rsid w:val="007763C6"/>
    <w:rsid w:val="007765A2"/>
    <w:rsid w:val="00776746"/>
    <w:rsid w:val="0077682D"/>
    <w:rsid w:val="00776A40"/>
    <w:rsid w:val="00776B06"/>
    <w:rsid w:val="00776D4C"/>
    <w:rsid w:val="00776FE3"/>
    <w:rsid w:val="00776FEC"/>
    <w:rsid w:val="007773CA"/>
    <w:rsid w:val="007778BE"/>
    <w:rsid w:val="00777B7D"/>
    <w:rsid w:val="00777F39"/>
    <w:rsid w:val="00777FF4"/>
    <w:rsid w:val="00780436"/>
    <w:rsid w:val="0078078C"/>
    <w:rsid w:val="007807EA"/>
    <w:rsid w:val="00780877"/>
    <w:rsid w:val="00780BBD"/>
    <w:rsid w:val="00781534"/>
    <w:rsid w:val="0078179C"/>
    <w:rsid w:val="007817E0"/>
    <w:rsid w:val="00781FFD"/>
    <w:rsid w:val="0078277C"/>
    <w:rsid w:val="00782A18"/>
    <w:rsid w:val="00783169"/>
    <w:rsid w:val="0078324D"/>
    <w:rsid w:val="00783262"/>
    <w:rsid w:val="007834F5"/>
    <w:rsid w:val="007835CF"/>
    <w:rsid w:val="007839C5"/>
    <w:rsid w:val="00783C6F"/>
    <w:rsid w:val="00784119"/>
    <w:rsid w:val="0078428B"/>
    <w:rsid w:val="007843F9"/>
    <w:rsid w:val="00784728"/>
    <w:rsid w:val="007852F7"/>
    <w:rsid w:val="007856CF"/>
    <w:rsid w:val="00785832"/>
    <w:rsid w:val="007859B8"/>
    <w:rsid w:val="007860C4"/>
    <w:rsid w:val="00786640"/>
    <w:rsid w:val="00786BC7"/>
    <w:rsid w:val="00787BBE"/>
    <w:rsid w:val="00787C1E"/>
    <w:rsid w:val="00787E96"/>
    <w:rsid w:val="007900EF"/>
    <w:rsid w:val="007907A6"/>
    <w:rsid w:val="0079085D"/>
    <w:rsid w:val="0079112F"/>
    <w:rsid w:val="00791524"/>
    <w:rsid w:val="00791A54"/>
    <w:rsid w:val="0079201A"/>
    <w:rsid w:val="007927C1"/>
    <w:rsid w:val="0079295D"/>
    <w:rsid w:val="00792A72"/>
    <w:rsid w:val="00792C01"/>
    <w:rsid w:val="00793151"/>
    <w:rsid w:val="00793234"/>
    <w:rsid w:val="007932E1"/>
    <w:rsid w:val="00793308"/>
    <w:rsid w:val="007933FF"/>
    <w:rsid w:val="0079347E"/>
    <w:rsid w:val="00793D2C"/>
    <w:rsid w:val="00793D32"/>
    <w:rsid w:val="00793D46"/>
    <w:rsid w:val="00794124"/>
    <w:rsid w:val="00794332"/>
    <w:rsid w:val="007943CA"/>
    <w:rsid w:val="007944D7"/>
    <w:rsid w:val="00794591"/>
    <w:rsid w:val="00794609"/>
    <w:rsid w:val="00794790"/>
    <w:rsid w:val="00794817"/>
    <w:rsid w:val="00794DCF"/>
    <w:rsid w:val="00794E78"/>
    <w:rsid w:val="00795088"/>
    <w:rsid w:val="0079582B"/>
    <w:rsid w:val="0079592F"/>
    <w:rsid w:val="00795950"/>
    <w:rsid w:val="00795A88"/>
    <w:rsid w:val="00795EF6"/>
    <w:rsid w:val="00795F51"/>
    <w:rsid w:val="00796811"/>
    <w:rsid w:val="0079772A"/>
    <w:rsid w:val="00797901"/>
    <w:rsid w:val="00797BD7"/>
    <w:rsid w:val="00797D38"/>
    <w:rsid w:val="007A0230"/>
    <w:rsid w:val="007A04B7"/>
    <w:rsid w:val="007A062E"/>
    <w:rsid w:val="007A0AAE"/>
    <w:rsid w:val="007A0CF4"/>
    <w:rsid w:val="007A15F0"/>
    <w:rsid w:val="007A19A8"/>
    <w:rsid w:val="007A1A99"/>
    <w:rsid w:val="007A1CD4"/>
    <w:rsid w:val="007A2113"/>
    <w:rsid w:val="007A219B"/>
    <w:rsid w:val="007A222F"/>
    <w:rsid w:val="007A255C"/>
    <w:rsid w:val="007A2A46"/>
    <w:rsid w:val="007A2EF4"/>
    <w:rsid w:val="007A2F8E"/>
    <w:rsid w:val="007A2FFD"/>
    <w:rsid w:val="007A3048"/>
    <w:rsid w:val="007A376F"/>
    <w:rsid w:val="007A3ECB"/>
    <w:rsid w:val="007A4B32"/>
    <w:rsid w:val="007A5168"/>
    <w:rsid w:val="007A53B2"/>
    <w:rsid w:val="007A542F"/>
    <w:rsid w:val="007A5565"/>
    <w:rsid w:val="007A58CE"/>
    <w:rsid w:val="007A5B16"/>
    <w:rsid w:val="007A5B91"/>
    <w:rsid w:val="007A61EA"/>
    <w:rsid w:val="007A6647"/>
    <w:rsid w:val="007A6D70"/>
    <w:rsid w:val="007A709B"/>
    <w:rsid w:val="007A72ED"/>
    <w:rsid w:val="007A730E"/>
    <w:rsid w:val="007A73EC"/>
    <w:rsid w:val="007A7889"/>
    <w:rsid w:val="007A7CFD"/>
    <w:rsid w:val="007B0329"/>
    <w:rsid w:val="007B060D"/>
    <w:rsid w:val="007B064A"/>
    <w:rsid w:val="007B09FE"/>
    <w:rsid w:val="007B172F"/>
    <w:rsid w:val="007B1B0D"/>
    <w:rsid w:val="007B1B92"/>
    <w:rsid w:val="007B1CB2"/>
    <w:rsid w:val="007B1DC7"/>
    <w:rsid w:val="007B2217"/>
    <w:rsid w:val="007B22C9"/>
    <w:rsid w:val="007B267D"/>
    <w:rsid w:val="007B290D"/>
    <w:rsid w:val="007B2ABC"/>
    <w:rsid w:val="007B2CAF"/>
    <w:rsid w:val="007B2E48"/>
    <w:rsid w:val="007B2F42"/>
    <w:rsid w:val="007B323D"/>
    <w:rsid w:val="007B3281"/>
    <w:rsid w:val="007B3598"/>
    <w:rsid w:val="007B3616"/>
    <w:rsid w:val="007B38AE"/>
    <w:rsid w:val="007B38BF"/>
    <w:rsid w:val="007B3D99"/>
    <w:rsid w:val="007B3ECC"/>
    <w:rsid w:val="007B3ED9"/>
    <w:rsid w:val="007B3FF2"/>
    <w:rsid w:val="007B429A"/>
    <w:rsid w:val="007B43CC"/>
    <w:rsid w:val="007B44BD"/>
    <w:rsid w:val="007B4504"/>
    <w:rsid w:val="007B4874"/>
    <w:rsid w:val="007B4875"/>
    <w:rsid w:val="007B4DBD"/>
    <w:rsid w:val="007B5013"/>
    <w:rsid w:val="007B5214"/>
    <w:rsid w:val="007B535E"/>
    <w:rsid w:val="007B5380"/>
    <w:rsid w:val="007B5596"/>
    <w:rsid w:val="007B55F0"/>
    <w:rsid w:val="007B58EB"/>
    <w:rsid w:val="007B5A68"/>
    <w:rsid w:val="007B5F4E"/>
    <w:rsid w:val="007B6175"/>
    <w:rsid w:val="007B6536"/>
    <w:rsid w:val="007B66C8"/>
    <w:rsid w:val="007B6802"/>
    <w:rsid w:val="007B698E"/>
    <w:rsid w:val="007B6CAB"/>
    <w:rsid w:val="007B6DAF"/>
    <w:rsid w:val="007B758A"/>
    <w:rsid w:val="007B7635"/>
    <w:rsid w:val="007B78E1"/>
    <w:rsid w:val="007C009B"/>
    <w:rsid w:val="007C0C33"/>
    <w:rsid w:val="007C0DFE"/>
    <w:rsid w:val="007C1083"/>
    <w:rsid w:val="007C180F"/>
    <w:rsid w:val="007C1F65"/>
    <w:rsid w:val="007C22F3"/>
    <w:rsid w:val="007C247D"/>
    <w:rsid w:val="007C2535"/>
    <w:rsid w:val="007C2984"/>
    <w:rsid w:val="007C2EB3"/>
    <w:rsid w:val="007C2FF8"/>
    <w:rsid w:val="007C3148"/>
    <w:rsid w:val="007C3A1C"/>
    <w:rsid w:val="007C3C5C"/>
    <w:rsid w:val="007C3CF0"/>
    <w:rsid w:val="007C3EC8"/>
    <w:rsid w:val="007C429A"/>
    <w:rsid w:val="007C47D0"/>
    <w:rsid w:val="007C4A22"/>
    <w:rsid w:val="007C53C9"/>
    <w:rsid w:val="007C57FE"/>
    <w:rsid w:val="007C5A43"/>
    <w:rsid w:val="007C5BAB"/>
    <w:rsid w:val="007C5E45"/>
    <w:rsid w:val="007C6059"/>
    <w:rsid w:val="007C6176"/>
    <w:rsid w:val="007C626D"/>
    <w:rsid w:val="007C62DF"/>
    <w:rsid w:val="007C639E"/>
    <w:rsid w:val="007C648B"/>
    <w:rsid w:val="007C65AB"/>
    <w:rsid w:val="007C6898"/>
    <w:rsid w:val="007C68E2"/>
    <w:rsid w:val="007C6E2C"/>
    <w:rsid w:val="007C6F2B"/>
    <w:rsid w:val="007C704A"/>
    <w:rsid w:val="007C711E"/>
    <w:rsid w:val="007C7616"/>
    <w:rsid w:val="007C7652"/>
    <w:rsid w:val="007C7A92"/>
    <w:rsid w:val="007D00C2"/>
    <w:rsid w:val="007D0132"/>
    <w:rsid w:val="007D036E"/>
    <w:rsid w:val="007D04B4"/>
    <w:rsid w:val="007D065C"/>
    <w:rsid w:val="007D081B"/>
    <w:rsid w:val="007D0843"/>
    <w:rsid w:val="007D0C0E"/>
    <w:rsid w:val="007D0F8C"/>
    <w:rsid w:val="007D126E"/>
    <w:rsid w:val="007D14E0"/>
    <w:rsid w:val="007D1A5B"/>
    <w:rsid w:val="007D2575"/>
    <w:rsid w:val="007D2782"/>
    <w:rsid w:val="007D27BB"/>
    <w:rsid w:val="007D2862"/>
    <w:rsid w:val="007D2865"/>
    <w:rsid w:val="007D2CD6"/>
    <w:rsid w:val="007D2FE0"/>
    <w:rsid w:val="007D350D"/>
    <w:rsid w:val="007D3644"/>
    <w:rsid w:val="007D38EA"/>
    <w:rsid w:val="007D3B28"/>
    <w:rsid w:val="007D44CA"/>
    <w:rsid w:val="007D4743"/>
    <w:rsid w:val="007D4E65"/>
    <w:rsid w:val="007D5268"/>
    <w:rsid w:val="007D5348"/>
    <w:rsid w:val="007D5DDA"/>
    <w:rsid w:val="007D5E9C"/>
    <w:rsid w:val="007D63D3"/>
    <w:rsid w:val="007D668C"/>
    <w:rsid w:val="007D6737"/>
    <w:rsid w:val="007D67FB"/>
    <w:rsid w:val="007D6AE6"/>
    <w:rsid w:val="007D6CB5"/>
    <w:rsid w:val="007D6E3E"/>
    <w:rsid w:val="007D7295"/>
    <w:rsid w:val="007D7383"/>
    <w:rsid w:val="007D75D3"/>
    <w:rsid w:val="007D7629"/>
    <w:rsid w:val="007D7B61"/>
    <w:rsid w:val="007E046E"/>
    <w:rsid w:val="007E0ED0"/>
    <w:rsid w:val="007E0F5C"/>
    <w:rsid w:val="007E1025"/>
    <w:rsid w:val="007E13A4"/>
    <w:rsid w:val="007E1600"/>
    <w:rsid w:val="007E17DE"/>
    <w:rsid w:val="007E1CCC"/>
    <w:rsid w:val="007E2149"/>
    <w:rsid w:val="007E25F8"/>
    <w:rsid w:val="007E2730"/>
    <w:rsid w:val="007E29AD"/>
    <w:rsid w:val="007E29AF"/>
    <w:rsid w:val="007E2AE4"/>
    <w:rsid w:val="007E2B65"/>
    <w:rsid w:val="007E2D68"/>
    <w:rsid w:val="007E317A"/>
    <w:rsid w:val="007E3382"/>
    <w:rsid w:val="007E3801"/>
    <w:rsid w:val="007E3D35"/>
    <w:rsid w:val="007E46D2"/>
    <w:rsid w:val="007E4AAA"/>
    <w:rsid w:val="007E4BE2"/>
    <w:rsid w:val="007E5116"/>
    <w:rsid w:val="007E53F7"/>
    <w:rsid w:val="007E5739"/>
    <w:rsid w:val="007E5D6A"/>
    <w:rsid w:val="007E67DB"/>
    <w:rsid w:val="007E69E2"/>
    <w:rsid w:val="007E6A7A"/>
    <w:rsid w:val="007E6E1D"/>
    <w:rsid w:val="007E6EEC"/>
    <w:rsid w:val="007E6FCD"/>
    <w:rsid w:val="007E7001"/>
    <w:rsid w:val="007E7166"/>
    <w:rsid w:val="007E7746"/>
    <w:rsid w:val="007E7C04"/>
    <w:rsid w:val="007E7C1C"/>
    <w:rsid w:val="007E7C49"/>
    <w:rsid w:val="007F022B"/>
    <w:rsid w:val="007F07AE"/>
    <w:rsid w:val="007F0AB2"/>
    <w:rsid w:val="007F0C84"/>
    <w:rsid w:val="007F0FE4"/>
    <w:rsid w:val="007F146B"/>
    <w:rsid w:val="007F1739"/>
    <w:rsid w:val="007F1873"/>
    <w:rsid w:val="007F1906"/>
    <w:rsid w:val="007F191A"/>
    <w:rsid w:val="007F1A97"/>
    <w:rsid w:val="007F1C21"/>
    <w:rsid w:val="007F1C8A"/>
    <w:rsid w:val="007F24FD"/>
    <w:rsid w:val="007F267D"/>
    <w:rsid w:val="007F26A2"/>
    <w:rsid w:val="007F27EC"/>
    <w:rsid w:val="007F2F39"/>
    <w:rsid w:val="007F3290"/>
    <w:rsid w:val="007F3763"/>
    <w:rsid w:val="007F3A4E"/>
    <w:rsid w:val="007F3F91"/>
    <w:rsid w:val="007F422C"/>
    <w:rsid w:val="007F43B7"/>
    <w:rsid w:val="007F4612"/>
    <w:rsid w:val="007F49BC"/>
    <w:rsid w:val="007F5098"/>
    <w:rsid w:val="007F5373"/>
    <w:rsid w:val="007F5388"/>
    <w:rsid w:val="007F5C7C"/>
    <w:rsid w:val="007F5CE3"/>
    <w:rsid w:val="007F5D5F"/>
    <w:rsid w:val="007F5EDE"/>
    <w:rsid w:val="007F5F99"/>
    <w:rsid w:val="007F6399"/>
    <w:rsid w:val="007F63A6"/>
    <w:rsid w:val="007F6E91"/>
    <w:rsid w:val="007F6F29"/>
    <w:rsid w:val="007F7011"/>
    <w:rsid w:val="007F7031"/>
    <w:rsid w:val="007F7F11"/>
    <w:rsid w:val="00800401"/>
    <w:rsid w:val="00800A2A"/>
    <w:rsid w:val="00800A34"/>
    <w:rsid w:val="00800A8D"/>
    <w:rsid w:val="00800C2F"/>
    <w:rsid w:val="00801286"/>
    <w:rsid w:val="008014A3"/>
    <w:rsid w:val="00801B76"/>
    <w:rsid w:val="00801BBA"/>
    <w:rsid w:val="00801C34"/>
    <w:rsid w:val="00801CFB"/>
    <w:rsid w:val="00801EED"/>
    <w:rsid w:val="008020B4"/>
    <w:rsid w:val="00802887"/>
    <w:rsid w:val="00802B77"/>
    <w:rsid w:val="00802C30"/>
    <w:rsid w:val="0080303F"/>
    <w:rsid w:val="008030A3"/>
    <w:rsid w:val="00803658"/>
    <w:rsid w:val="008036FB"/>
    <w:rsid w:val="0080397D"/>
    <w:rsid w:val="00803A46"/>
    <w:rsid w:val="00803B30"/>
    <w:rsid w:val="00803D88"/>
    <w:rsid w:val="00803E47"/>
    <w:rsid w:val="00803FA1"/>
    <w:rsid w:val="00804ACB"/>
    <w:rsid w:val="00804B21"/>
    <w:rsid w:val="00804B55"/>
    <w:rsid w:val="008053FE"/>
    <w:rsid w:val="00805A71"/>
    <w:rsid w:val="00805BAA"/>
    <w:rsid w:val="00805DC5"/>
    <w:rsid w:val="00806580"/>
    <w:rsid w:val="00806BEC"/>
    <w:rsid w:val="00807397"/>
    <w:rsid w:val="0080745C"/>
    <w:rsid w:val="00807515"/>
    <w:rsid w:val="00807553"/>
    <w:rsid w:val="008075A7"/>
    <w:rsid w:val="008075E7"/>
    <w:rsid w:val="008079A8"/>
    <w:rsid w:val="00807A48"/>
    <w:rsid w:val="00807B53"/>
    <w:rsid w:val="00807CB0"/>
    <w:rsid w:val="00807D62"/>
    <w:rsid w:val="00807DD0"/>
    <w:rsid w:val="00807E9D"/>
    <w:rsid w:val="00807FB9"/>
    <w:rsid w:val="00810177"/>
    <w:rsid w:val="008101CE"/>
    <w:rsid w:val="008102D0"/>
    <w:rsid w:val="008103B6"/>
    <w:rsid w:val="00810573"/>
    <w:rsid w:val="008105E4"/>
    <w:rsid w:val="0081107F"/>
    <w:rsid w:val="008122B0"/>
    <w:rsid w:val="00812825"/>
    <w:rsid w:val="00812A55"/>
    <w:rsid w:val="00812D26"/>
    <w:rsid w:val="008130C5"/>
    <w:rsid w:val="00813160"/>
    <w:rsid w:val="0081387D"/>
    <w:rsid w:val="008139D7"/>
    <w:rsid w:val="00813DFC"/>
    <w:rsid w:val="008145D5"/>
    <w:rsid w:val="0081477D"/>
    <w:rsid w:val="00814BCC"/>
    <w:rsid w:val="00814F35"/>
    <w:rsid w:val="008154BC"/>
    <w:rsid w:val="008156EC"/>
    <w:rsid w:val="0081580D"/>
    <w:rsid w:val="00815888"/>
    <w:rsid w:val="00815F29"/>
    <w:rsid w:val="008160E1"/>
    <w:rsid w:val="008164F5"/>
    <w:rsid w:val="00816833"/>
    <w:rsid w:val="00816A8B"/>
    <w:rsid w:val="00816B26"/>
    <w:rsid w:val="00816CC1"/>
    <w:rsid w:val="00817069"/>
    <w:rsid w:val="0081730E"/>
    <w:rsid w:val="0081735F"/>
    <w:rsid w:val="008177DD"/>
    <w:rsid w:val="008178D8"/>
    <w:rsid w:val="008179C8"/>
    <w:rsid w:val="00817DA1"/>
    <w:rsid w:val="0082045F"/>
    <w:rsid w:val="0082053C"/>
    <w:rsid w:val="00820555"/>
    <w:rsid w:val="008205AA"/>
    <w:rsid w:val="008206BB"/>
    <w:rsid w:val="0082074B"/>
    <w:rsid w:val="00820929"/>
    <w:rsid w:val="00820B0B"/>
    <w:rsid w:val="00820E07"/>
    <w:rsid w:val="00820F1F"/>
    <w:rsid w:val="0082103E"/>
    <w:rsid w:val="008210FC"/>
    <w:rsid w:val="008213D9"/>
    <w:rsid w:val="0082141E"/>
    <w:rsid w:val="0082158D"/>
    <w:rsid w:val="008218ED"/>
    <w:rsid w:val="008219F7"/>
    <w:rsid w:val="00821FC0"/>
    <w:rsid w:val="00821FD7"/>
    <w:rsid w:val="00822064"/>
    <w:rsid w:val="008227BA"/>
    <w:rsid w:val="00822892"/>
    <w:rsid w:val="008233D6"/>
    <w:rsid w:val="0082368A"/>
    <w:rsid w:val="0082393B"/>
    <w:rsid w:val="00823A4F"/>
    <w:rsid w:val="00823B07"/>
    <w:rsid w:val="00823D5B"/>
    <w:rsid w:val="00823DFF"/>
    <w:rsid w:val="00823E09"/>
    <w:rsid w:val="008243AA"/>
    <w:rsid w:val="008243D5"/>
    <w:rsid w:val="00824775"/>
    <w:rsid w:val="008250F1"/>
    <w:rsid w:val="00825216"/>
    <w:rsid w:val="0082536D"/>
    <w:rsid w:val="008255FD"/>
    <w:rsid w:val="008257F0"/>
    <w:rsid w:val="00825E36"/>
    <w:rsid w:val="0082693A"/>
    <w:rsid w:val="00826ACC"/>
    <w:rsid w:val="00826B71"/>
    <w:rsid w:val="00826E48"/>
    <w:rsid w:val="00827111"/>
    <w:rsid w:val="008278E5"/>
    <w:rsid w:val="00827C75"/>
    <w:rsid w:val="00827C79"/>
    <w:rsid w:val="0083022B"/>
    <w:rsid w:val="0083023E"/>
    <w:rsid w:val="00830250"/>
    <w:rsid w:val="008302FA"/>
    <w:rsid w:val="00830338"/>
    <w:rsid w:val="008303F3"/>
    <w:rsid w:val="00830565"/>
    <w:rsid w:val="008306CF"/>
    <w:rsid w:val="0083079D"/>
    <w:rsid w:val="00830BAD"/>
    <w:rsid w:val="00830ECE"/>
    <w:rsid w:val="00830FBF"/>
    <w:rsid w:val="00831247"/>
    <w:rsid w:val="008312AF"/>
    <w:rsid w:val="0083189F"/>
    <w:rsid w:val="00831A34"/>
    <w:rsid w:val="00831E49"/>
    <w:rsid w:val="0083213A"/>
    <w:rsid w:val="00832342"/>
    <w:rsid w:val="00832563"/>
    <w:rsid w:val="0083297E"/>
    <w:rsid w:val="00832A98"/>
    <w:rsid w:val="00832B1B"/>
    <w:rsid w:val="00833191"/>
    <w:rsid w:val="0083350F"/>
    <w:rsid w:val="008335CC"/>
    <w:rsid w:val="00833693"/>
    <w:rsid w:val="008336A0"/>
    <w:rsid w:val="008336F3"/>
    <w:rsid w:val="0083379A"/>
    <w:rsid w:val="008337DC"/>
    <w:rsid w:val="00833D70"/>
    <w:rsid w:val="00833DA8"/>
    <w:rsid w:val="00834112"/>
    <w:rsid w:val="00834264"/>
    <w:rsid w:val="008349D0"/>
    <w:rsid w:val="00834BA4"/>
    <w:rsid w:val="00834CD7"/>
    <w:rsid w:val="00835237"/>
    <w:rsid w:val="008352D1"/>
    <w:rsid w:val="008352E4"/>
    <w:rsid w:val="00835AC1"/>
    <w:rsid w:val="00835D39"/>
    <w:rsid w:val="00836529"/>
    <w:rsid w:val="00836ADB"/>
    <w:rsid w:val="008371EC"/>
    <w:rsid w:val="008376D4"/>
    <w:rsid w:val="00837726"/>
    <w:rsid w:val="008378CA"/>
    <w:rsid w:val="00837B9A"/>
    <w:rsid w:val="0084005C"/>
    <w:rsid w:val="00841331"/>
    <w:rsid w:val="00841599"/>
    <w:rsid w:val="00841767"/>
    <w:rsid w:val="00841792"/>
    <w:rsid w:val="00841A5C"/>
    <w:rsid w:val="00841CEE"/>
    <w:rsid w:val="00841E62"/>
    <w:rsid w:val="0084230D"/>
    <w:rsid w:val="0084257A"/>
    <w:rsid w:val="008428C4"/>
    <w:rsid w:val="00842CEB"/>
    <w:rsid w:val="0084329B"/>
    <w:rsid w:val="00843367"/>
    <w:rsid w:val="0084392D"/>
    <w:rsid w:val="00843EEC"/>
    <w:rsid w:val="00844066"/>
    <w:rsid w:val="008441E7"/>
    <w:rsid w:val="00844373"/>
    <w:rsid w:val="00844620"/>
    <w:rsid w:val="008446DC"/>
    <w:rsid w:val="00844AB6"/>
    <w:rsid w:val="008450FF"/>
    <w:rsid w:val="0084538D"/>
    <w:rsid w:val="00845B24"/>
    <w:rsid w:val="00845DB0"/>
    <w:rsid w:val="0084620A"/>
    <w:rsid w:val="00846647"/>
    <w:rsid w:val="00846752"/>
    <w:rsid w:val="00846A87"/>
    <w:rsid w:val="00846C9F"/>
    <w:rsid w:val="00846CA0"/>
    <w:rsid w:val="00846EBF"/>
    <w:rsid w:val="00847286"/>
    <w:rsid w:val="00847A49"/>
    <w:rsid w:val="00850218"/>
    <w:rsid w:val="008503CF"/>
    <w:rsid w:val="00850647"/>
    <w:rsid w:val="00850BCC"/>
    <w:rsid w:val="0085105C"/>
    <w:rsid w:val="008518A4"/>
    <w:rsid w:val="00851AEA"/>
    <w:rsid w:val="00851C2C"/>
    <w:rsid w:val="008521F3"/>
    <w:rsid w:val="0085221F"/>
    <w:rsid w:val="00852281"/>
    <w:rsid w:val="008527D5"/>
    <w:rsid w:val="0085280C"/>
    <w:rsid w:val="0085296F"/>
    <w:rsid w:val="008529C8"/>
    <w:rsid w:val="00852BFF"/>
    <w:rsid w:val="00852EBA"/>
    <w:rsid w:val="00852F73"/>
    <w:rsid w:val="00853915"/>
    <w:rsid w:val="00853C55"/>
    <w:rsid w:val="00853CA0"/>
    <w:rsid w:val="00854081"/>
    <w:rsid w:val="0085441B"/>
    <w:rsid w:val="0085441D"/>
    <w:rsid w:val="008548B9"/>
    <w:rsid w:val="00854907"/>
    <w:rsid w:val="00854ECD"/>
    <w:rsid w:val="00854F9E"/>
    <w:rsid w:val="00855307"/>
    <w:rsid w:val="008556A5"/>
    <w:rsid w:val="008561E0"/>
    <w:rsid w:val="008561FD"/>
    <w:rsid w:val="008561FF"/>
    <w:rsid w:val="00856261"/>
    <w:rsid w:val="00856408"/>
    <w:rsid w:val="008564D8"/>
    <w:rsid w:val="00856608"/>
    <w:rsid w:val="00856928"/>
    <w:rsid w:val="00856F97"/>
    <w:rsid w:val="008571B2"/>
    <w:rsid w:val="00857539"/>
    <w:rsid w:val="00857772"/>
    <w:rsid w:val="00857C23"/>
    <w:rsid w:val="00857D1B"/>
    <w:rsid w:val="00860010"/>
    <w:rsid w:val="008603B7"/>
    <w:rsid w:val="00860660"/>
    <w:rsid w:val="008606AA"/>
    <w:rsid w:val="00860A73"/>
    <w:rsid w:val="00860AF8"/>
    <w:rsid w:val="00860F1E"/>
    <w:rsid w:val="008612F8"/>
    <w:rsid w:val="008612FE"/>
    <w:rsid w:val="0086154F"/>
    <w:rsid w:val="0086155C"/>
    <w:rsid w:val="00861CA6"/>
    <w:rsid w:val="00862338"/>
    <w:rsid w:val="00862351"/>
    <w:rsid w:val="00862355"/>
    <w:rsid w:val="008625F6"/>
    <w:rsid w:val="00862D2B"/>
    <w:rsid w:val="00862D5F"/>
    <w:rsid w:val="00863305"/>
    <w:rsid w:val="008633B7"/>
    <w:rsid w:val="00863630"/>
    <w:rsid w:val="00863C3E"/>
    <w:rsid w:val="008641CB"/>
    <w:rsid w:val="008646B3"/>
    <w:rsid w:val="00864952"/>
    <w:rsid w:val="008649AC"/>
    <w:rsid w:val="00864EF2"/>
    <w:rsid w:val="00864F94"/>
    <w:rsid w:val="00865218"/>
    <w:rsid w:val="0086540C"/>
    <w:rsid w:val="00865CFF"/>
    <w:rsid w:val="00866179"/>
    <w:rsid w:val="0086624D"/>
    <w:rsid w:val="0086661B"/>
    <w:rsid w:val="008668D4"/>
    <w:rsid w:val="0086732F"/>
    <w:rsid w:val="0086776B"/>
    <w:rsid w:val="008677D9"/>
    <w:rsid w:val="0086781D"/>
    <w:rsid w:val="008678DB"/>
    <w:rsid w:val="00867CBE"/>
    <w:rsid w:val="00867E6C"/>
    <w:rsid w:val="00867F91"/>
    <w:rsid w:val="008700A1"/>
    <w:rsid w:val="008700D5"/>
    <w:rsid w:val="008715A9"/>
    <w:rsid w:val="008723DD"/>
    <w:rsid w:val="00872461"/>
    <w:rsid w:val="00872585"/>
    <w:rsid w:val="008726D8"/>
    <w:rsid w:val="008726E2"/>
    <w:rsid w:val="0087273B"/>
    <w:rsid w:val="00872CA1"/>
    <w:rsid w:val="00872DDA"/>
    <w:rsid w:val="00872DE2"/>
    <w:rsid w:val="0087325C"/>
    <w:rsid w:val="008733DD"/>
    <w:rsid w:val="008736BD"/>
    <w:rsid w:val="0087370B"/>
    <w:rsid w:val="0087376B"/>
    <w:rsid w:val="0087396D"/>
    <w:rsid w:val="008739C2"/>
    <w:rsid w:val="00873E24"/>
    <w:rsid w:val="00874459"/>
    <w:rsid w:val="008744EF"/>
    <w:rsid w:val="00874C44"/>
    <w:rsid w:val="008754A4"/>
    <w:rsid w:val="00875516"/>
    <w:rsid w:val="00875711"/>
    <w:rsid w:val="008757D2"/>
    <w:rsid w:val="00875991"/>
    <w:rsid w:val="00875A13"/>
    <w:rsid w:val="00875A78"/>
    <w:rsid w:val="00875CB6"/>
    <w:rsid w:val="00875DD6"/>
    <w:rsid w:val="008768AF"/>
    <w:rsid w:val="008768B2"/>
    <w:rsid w:val="00876A1B"/>
    <w:rsid w:val="00876FB1"/>
    <w:rsid w:val="00877394"/>
    <w:rsid w:val="00877AE8"/>
    <w:rsid w:val="00877B57"/>
    <w:rsid w:val="00877FC0"/>
    <w:rsid w:val="0088022D"/>
    <w:rsid w:val="008807AA"/>
    <w:rsid w:val="008808FC"/>
    <w:rsid w:val="00881B77"/>
    <w:rsid w:val="00881C1A"/>
    <w:rsid w:val="00881E74"/>
    <w:rsid w:val="00882177"/>
    <w:rsid w:val="00882682"/>
    <w:rsid w:val="00882B31"/>
    <w:rsid w:val="00882FCA"/>
    <w:rsid w:val="00883200"/>
    <w:rsid w:val="0088330E"/>
    <w:rsid w:val="00883762"/>
    <w:rsid w:val="008837A2"/>
    <w:rsid w:val="00883805"/>
    <w:rsid w:val="00883A2F"/>
    <w:rsid w:val="0088409A"/>
    <w:rsid w:val="008841F4"/>
    <w:rsid w:val="00884464"/>
    <w:rsid w:val="00884495"/>
    <w:rsid w:val="00884718"/>
    <w:rsid w:val="0088497F"/>
    <w:rsid w:val="00884BC7"/>
    <w:rsid w:val="00884E2A"/>
    <w:rsid w:val="008850CD"/>
    <w:rsid w:val="008851A2"/>
    <w:rsid w:val="0088564B"/>
    <w:rsid w:val="00885C3C"/>
    <w:rsid w:val="00885CA1"/>
    <w:rsid w:val="00885CFB"/>
    <w:rsid w:val="008860B5"/>
    <w:rsid w:val="0088628F"/>
    <w:rsid w:val="00886306"/>
    <w:rsid w:val="00886617"/>
    <w:rsid w:val="008866F3"/>
    <w:rsid w:val="008868BF"/>
    <w:rsid w:val="008869CE"/>
    <w:rsid w:val="00886C58"/>
    <w:rsid w:val="00886CC4"/>
    <w:rsid w:val="008872BA"/>
    <w:rsid w:val="0088753E"/>
    <w:rsid w:val="008878F5"/>
    <w:rsid w:val="00887E53"/>
    <w:rsid w:val="00890013"/>
    <w:rsid w:val="00890300"/>
    <w:rsid w:val="00890A71"/>
    <w:rsid w:val="0089120A"/>
    <w:rsid w:val="00891424"/>
    <w:rsid w:val="008915EF"/>
    <w:rsid w:val="00891893"/>
    <w:rsid w:val="00891FDB"/>
    <w:rsid w:val="00892C3C"/>
    <w:rsid w:val="00893321"/>
    <w:rsid w:val="00893665"/>
    <w:rsid w:val="00893AD2"/>
    <w:rsid w:val="0089401B"/>
    <w:rsid w:val="008943EA"/>
    <w:rsid w:val="00894463"/>
    <w:rsid w:val="0089473A"/>
    <w:rsid w:val="0089473B"/>
    <w:rsid w:val="00894A35"/>
    <w:rsid w:val="00894B16"/>
    <w:rsid w:val="00895392"/>
    <w:rsid w:val="00895419"/>
    <w:rsid w:val="00895DC5"/>
    <w:rsid w:val="00896015"/>
    <w:rsid w:val="00896229"/>
    <w:rsid w:val="00896319"/>
    <w:rsid w:val="00896345"/>
    <w:rsid w:val="008963EA"/>
    <w:rsid w:val="008968F5"/>
    <w:rsid w:val="0089695C"/>
    <w:rsid w:val="008978F4"/>
    <w:rsid w:val="00897904"/>
    <w:rsid w:val="0089797C"/>
    <w:rsid w:val="00897998"/>
    <w:rsid w:val="00897A8A"/>
    <w:rsid w:val="00897D2D"/>
    <w:rsid w:val="00897F87"/>
    <w:rsid w:val="008A0068"/>
    <w:rsid w:val="008A0131"/>
    <w:rsid w:val="008A09B4"/>
    <w:rsid w:val="008A0DB0"/>
    <w:rsid w:val="008A13BA"/>
    <w:rsid w:val="008A13C2"/>
    <w:rsid w:val="008A182C"/>
    <w:rsid w:val="008A19C8"/>
    <w:rsid w:val="008A1A9B"/>
    <w:rsid w:val="008A1ABA"/>
    <w:rsid w:val="008A1C35"/>
    <w:rsid w:val="008A1D2C"/>
    <w:rsid w:val="008A1F71"/>
    <w:rsid w:val="008A1F8E"/>
    <w:rsid w:val="008A2133"/>
    <w:rsid w:val="008A230E"/>
    <w:rsid w:val="008A23B2"/>
    <w:rsid w:val="008A290F"/>
    <w:rsid w:val="008A30EC"/>
    <w:rsid w:val="008A317B"/>
    <w:rsid w:val="008A3284"/>
    <w:rsid w:val="008A3A2C"/>
    <w:rsid w:val="008A3E9B"/>
    <w:rsid w:val="008A3F08"/>
    <w:rsid w:val="008A4514"/>
    <w:rsid w:val="008A4914"/>
    <w:rsid w:val="008A4C6C"/>
    <w:rsid w:val="008A52C0"/>
    <w:rsid w:val="008A5746"/>
    <w:rsid w:val="008A5A76"/>
    <w:rsid w:val="008A5B3F"/>
    <w:rsid w:val="008A5BD6"/>
    <w:rsid w:val="008A5CCF"/>
    <w:rsid w:val="008A612D"/>
    <w:rsid w:val="008A615B"/>
    <w:rsid w:val="008A61CC"/>
    <w:rsid w:val="008A6262"/>
    <w:rsid w:val="008A63E0"/>
    <w:rsid w:val="008A64A9"/>
    <w:rsid w:val="008A64CF"/>
    <w:rsid w:val="008A6553"/>
    <w:rsid w:val="008A6813"/>
    <w:rsid w:val="008A6818"/>
    <w:rsid w:val="008A75F3"/>
    <w:rsid w:val="008A7975"/>
    <w:rsid w:val="008A79A2"/>
    <w:rsid w:val="008A79AD"/>
    <w:rsid w:val="008A79BE"/>
    <w:rsid w:val="008A79D7"/>
    <w:rsid w:val="008A79E8"/>
    <w:rsid w:val="008A7B43"/>
    <w:rsid w:val="008A7E6D"/>
    <w:rsid w:val="008B01F7"/>
    <w:rsid w:val="008B0556"/>
    <w:rsid w:val="008B0747"/>
    <w:rsid w:val="008B08CF"/>
    <w:rsid w:val="008B0B9F"/>
    <w:rsid w:val="008B0CBC"/>
    <w:rsid w:val="008B0CFB"/>
    <w:rsid w:val="008B0E4D"/>
    <w:rsid w:val="008B0FEE"/>
    <w:rsid w:val="008B146C"/>
    <w:rsid w:val="008B1980"/>
    <w:rsid w:val="008B1E3D"/>
    <w:rsid w:val="008B2145"/>
    <w:rsid w:val="008B23A1"/>
    <w:rsid w:val="008B23EC"/>
    <w:rsid w:val="008B24FC"/>
    <w:rsid w:val="008B26E5"/>
    <w:rsid w:val="008B3097"/>
    <w:rsid w:val="008B3B72"/>
    <w:rsid w:val="008B3E74"/>
    <w:rsid w:val="008B3EEA"/>
    <w:rsid w:val="008B4168"/>
    <w:rsid w:val="008B4365"/>
    <w:rsid w:val="008B4A14"/>
    <w:rsid w:val="008B4DFF"/>
    <w:rsid w:val="008B4E4D"/>
    <w:rsid w:val="008B4FD9"/>
    <w:rsid w:val="008B5193"/>
    <w:rsid w:val="008B537E"/>
    <w:rsid w:val="008B53AF"/>
    <w:rsid w:val="008B5474"/>
    <w:rsid w:val="008B5CC1"/>
    <w:rsid w:val="008B5CD1"/>
    <w:rsid w:val="008B5CEF"/>
    <w:rsid w:val="008B5D5E"/>
    <w:rsid w:val="008B625E"/>
    <w:rsid w:val="008B67B6"/>
    <w:rsid w:val="008B6B58"/>
    <w:rsid w:val="008B6B68"/>
    <w:rsid w:val="008B6B69"/>
    <w:rsid w:val="008B6B99"/>
    <w:rsid w:val="008B6F32"/>
    <w:rsid w:val="008B7069"/>
    <w:rsid w:val="008B75CD"/>
    <w:rsid w:val="008B78EA"/>
    <w:rsid w:val="008B7982"/>
    <w:rsid w:val="008B7A0D"/>
    <w:rsid w:val="008B7D2C"/>
    <w:rsid w:val="008B7E5D"/>
    <w:rsid w:val="008B7E97"/>
    <w:rsid w:val="008C00E0"/>
    <w:rsid w:val="008C0547"/>
    <w:rsid w:val="008C0A55"/>
    <w:rsid w:val="008C0BA6"/>
    <w:rsid w:val="008C0BCA"/>
    <w:rsid w:val="008C0CF3"/>
    <w:rsid w:val="008C0D21"/>
    <w:rsid w:val="008C0DCD"/>
    <w:rsid w:val="008C1356"/>
    <w:rsid w:val="008C1733"/>
    <w:rsid w:val="008C1A3F"/>
    <w:rsid w:val="008C209B"/>
    <w:rsid w:val="008C26F8"/>
    <w:rsid w:val="008C2779"/>
    <w:rsid w:val="008C2E87"/>
    <w:rsid w:val="008C2FF5"/>
    <w:rsid w:val="008C332F"/>
    <w:rsid w:val="008C3BF1"/>
    <w:rsid w:val="008C3E6D"/>
    <w:rsid w:val="008C4647"/>
    <w:rsid w:val="008C4915"/>
    <w:rsid w:val="008C4BC2"/>
    <w:rsid w:val="008C5225"/>
    <w:rsid w:val="008C537B"/>
    <w:rsid w:val="008C5B05"/>
    <w:rsid w:val="008C5BB1"/>
    <w:rsid w:val="008C5D6B"/>
    <w:rsid w:val="008C64AD"/>
    <w:rsid w:val="008C6616"/>
    <w:rsid w:val="008C6664"/>
    <w:rsid w:val="008C69A2"/>
    <w:rsid w:val="008C7067"/>
    <w:rsid w:val="008C7250"/>
    <w:rsid w:val="008C78C2"/>
    <w:rsid w:val="008C78D8"/>
    <w:rsid w:val="008C7A2E"/>
    <w:rsid w:val="008C7A41"/>
    <w:rsid w:val="008C7F75"/>
    <w:rsid w:val="008D0057"/>
    <w:rsid w:val="008D03C5"/>
    <w:rsid w:val="008D0410"/>
    <w:rsid w:val="008D0618"/>
    <w:rsid w:val="008D0BDA"/>
    <w:rsid w:val="008D0EB0"/>
    <w:rsid w:val="008D12B5"/>
    <w:rsid w:val="008D1366"/>
    <w:rsid w:val="008D1404"/>
    <w:rsid w:val="008D181D"/>
    <w:rsid w:val="008D1BF1"/>
    <w:rsid w:val="008D1BF9"/>
    <w:rsid w:val="008D1E4A"/>
    <w:rsid w:val="008D1EB0"/>
    <w:rsid w:val="008D2058"/>
    <w:rsid w:val="008D2103"/>
    <w:rsid w:val="008D2126"/>
    <w:rsid w:val="008D294C"/>
    <w:rsid w:val="008D2E01"/>
    <w:rsid w:val="008D2F0B"/>
    <w:rsid w:val="008D3251"/>
    <w:rsid w:val="008D3305"/>
    <w:rsid w:val="008D3B1E"/>
    <w:rsid w:val="008D3D19"/>
    <w:rsid w:val="008D3DCB"/>
    <w:rsid w:val="008D3E68"/>
    <w:rsid w:val="008D3E70"/>
    <w:rsid w:val="008D4071"/>
    <w:rsid w:val="008D40A5"/>
    <w:rsid w:val="008D42A7"/>
    <w:rsid w:val="008D447D"/>
    <w:rsid w:val="008D466D"/>
    <w:rsid w:val="008D4693"/>
    <w:rsid w:val="008D4AC3"/>
    <w:rsid w:val="008D4B11"/>
    <w:rsid w:val="008D4B68"/>
    <w:rsid w:val="008D4C5B"/>
    <w:rsid w:val="008D4E89"/>
    <w:rsid w:val="008D4FB6"/>
    <w:rsid w:val="008D50E8"/>
    <w:rsid w:val="008D5D18"/>
    <w:rsid w:val="008D6086"/>
    <w:rsid w:val="008D636C"/>
    <w:rsid w:val="008D6B42"/>
    <w:rsid w:val="008D6D3D"/>
    <w:rsid w:val="008D6FB2"/>
    <w:rsid w:val="008D721D"/>
    <w:rsid w:val="008D776B"/>
    <w:rsid w:val="008D79DA"/>
    <w:rsid w:val="008D7CCC"/>
    <w:rsid w:val="008D7CFA"/>
    <w:rsid w:val="008E0862"/>
    <w:rsid w:val="008E153A"/>
    <w:rsid w:val="008E157E"/>
    <w:rsid w:val="008E1C30"/>
    <w:rsid w:val="008E1C39"/>
    <w:rsid w:val="008E1E85"/>
    <w:rsid w:val="008E1E9C"/>
    <w:rsid w:val="008E1EC7"/>
    <w:rsid w:val="008E206E"/>
    <w:rsid w:val="008E2C11"/>
    <w:rsid w:val="008E2D0B"/>
    <w:rsid w:val="008E2E3F"/>
    <w:rsid w:val="008E2EC3"/>
    <w:rsid w:val="008E3043"/>
    <w:rsid w:val="008E3125"/>
    <w:rsid w:val="008E3644"/>
    <w:rsid w:val="008E3A11"/>
    <w:rsid w:val="008E3EC1"/>
    <w:rsid w:val="008E419F"/>
    <w:rsid w:val="008E470B"/>
    <w:rsid w:val="008E47FB"/>
    <w:rsid w:val="008E4956"/>
    <w:rsid w:val="008E523F"/>
    <w:rsid w:val="008E5ADA"/>
    <w:rsid w:val="008E5B4D"/>
    <w:rsid w:val="008E5C00"/>
    <w:rsid w:val="008E5C36"/>
    <w:rsid w:val="008E649E"/>
    <w:rsid w:val="008E64C8"/>
    <w:rsid w:val="008E668A"/>
    <w:rsid w:val="008E6DA5"/>
    <w:rsid w:val="008E7735"/>
    <w:rsid w:val="008E78E6"/>
    <w:rsid w:val="008E7C7B"/>
    <w:rsid w:val="008F0594"/>
    <w:rsid w:val="008F08C2"/>
    <w:rsid w:val="008F0C36"/>
    <w:rsid w:val="008F13AD"/>
    <w:rsid w:val="008F2358"/>
    <w:rsid w:val="008F2789"/>
    <w:rsid w:val="008F2DA1"/>
    <w:rsid w:val="008F2E58"/>
    <w:rsid w:val="008F2E75"/>
    <w:rsid w:val="008F3306"/>
    <w:rsid w:val="008F33ED"/>
    <w:rsid w:val="008F3516"/>
    <w:rsid w:val="008F3CAD"/>
    <w:rsid w:val="008F3D78"/>
    <w:rsid w:val="008F42D0"/>
    <w:rsid w:val="008F4841"/>
    <w:rsid w:val="008F4ACE"/>
    <w:rsid w:val="008F4B47"/>
    <w:rsid w:val="008F4BBD"/>
    <w:rsid w:val="008F4D5E"/>
    <w:rsid w:val="008F4D88"/>
    <w:rsid w:val="008F4DDF"/>
    <w:rsid w:val="008F5046"/>
    <w:rsid w:val="008F506D"/>
    <w:rsid w:val="008F5091"/>
    <w:rsid w:val="008F5590"/>
    <w:rsid w:val="008F5C9E"/>
    <w:rsid w:val="008F5FD4"/>
    <w:rsid w:val="008F6134"/>
    <w:rsid w:val="008F6528"/>
    <w:rsid w:val="008F6630"/>
    <w:rsid w:val="008F6C49"/>
    <w:rsid w:val="008F6DCC"/>
    <w:rsid w:val="008F6EDD"/>
    <w:rsid w:val="008F6FD4"/>
    <w:rsid w:val="008F70AA"/>
    <w:rsid w:val="008F73E3"/>
    <w:rsid w:val="008F771D"/>
    <w:rsid w:val="009000AC"/>
    <w:rsid w:val="00900369"/>
    <w:rsid w:val="009005DE"/>
    <w:rsid w:val="00900728"/>
    <w:rsid w:val="009007B8"/>
    <w:rsid w:val="00900DA8"/>
    <w:rsid w:val="00900F1D"/>
    <w:rsid w:val="009011BA"/>
    <w:rsid w:val="009016A7"/>
    <w:rsid w:val="00901AD0"/>
    <w:rsid w:val="00901F6C"/>
    <w:rsid w:val="009020C0"/>
    <w:rsid w:val="009020C6"/>
    <w:rsid w:val="00902364"/>
    <w:rsid w:val="009025FF"/>
    <w:rsid w:val="00902644"/>
    <w:rsid w:val="00902733"/>
    <w:rsid w:val="00902D90"/>
    <w:rsid w:val="00903228"/>
    <w:rsid w:val="00903774"/>
    <w:rsid w:val="00903B3C"/>
    <w:rsid w:val="00903BF5"/>
    <w:rsid w:val="00903C65"/>
    <w:rsid w:val="00903C84"/>
    <w:rsid w:val="00903E05"/>
    <w:rsid w:val="009044F2"/>
    <w:rsid w:val="0090467A"/>
    <w:rsid w:val="009049A9"/>
    <w:rsid w:val="00904EF8"/>
    <w:rsid w:val="00904F01"/>
    <w:rsid w:val="00904F39"/>
    <w:rsid w:val="00904FE8"/>
    <w:rsid w:val="009054FD"/>
    <w:rsid w:val="009057B5"/>
    <w:rsid w:val="00905A29"/>
    <w:rsid w:val="00905D2B"/>
    <w:rsid w:val="00905DFD"/>
    <w:rsid w:val="0090629C"/>
    <w:rsid w:val="00906410"/>
    <w:rsid w:val="00906477"/>
    <w:rsid w:val="009064B2"/>
    <w:rsid w:val="009064D9"/>
    <w:rsid w:val="00906694"/>
    <w:rsid w:val="0090696A"/>
    <w:rsid w:val="00906A4A"/>
    <w:rsid w:val="00906BF4"/>
    <w:rsid w:val="00906CC7"/>
    <w:rsid w:val="00906D35"/>
    <w:rsid w:val="00906DBE"/>
    <w:rsid w:val="009070D5"/>
    <w:rsid w:val="009071F3"/>
    <w:rsid w:val="009074B5"/>
    <w:rsid w:val="00907A54"/>
    <w:rsid w:val="0091074D"/>
    <w:rsid w:val="00910A72"/>
    <w:rsid w:val="00910EE2"/>
    <w:rsid w:val="0091171C"/>
    <w:rsid w:val="00911C54"/>
    <w:rsid w:val="009125CB"/>
    <w:rsid w:val="0091263D"/>
    <w:rsid w:val="00912714"/>
    <w:rsid w:val="00912819"/>
    <w:rsid w:val="00912988"/>
    <w:rsid w:val="009129CF"/>
    <w:rsid w:val="009129FE"/>
    <w:rsid w:val="009132CD"/>
    <w:rsid w:val="00913510"/>
    <w:rsid w:val="00913A51"/>
    <w:rsid w:val="00913C8E"/>
    <w:rsid w:val="00913DE1"/>
    <w:rsid w:val="00913FA4"/>
    <w:rsid w:val="009140E5"/>
    <w:rsid w:val="00914B9A"/>
    <w:rsid w:val="00914C2B"/>
    <w:rsid w:val="00915287"/>
    <w:rsid w:val="00915AF5"/>
    <w:rsid w:val="00915CD5"/>
    <w:rsid w:val="00915CD8"/>
    <w:rsid w:val="009161EA"/>
    <w:rsid w:val="00916566"/>
    <w:rsid w:val="009165D6"/>
    <w:rsid w:val="00916DE4"/>
    <w:rsid w:val="009170CE"/>
    <w:rsid w:val="00917262"/>
    <w:rsid w:val="0091746F"/>
    <w:rsid w:val="0091752A"/>
    <w:rsid w:val="00917581"/>
    <w:rsid w:val="0091781A"/>
    <w:rsid w:val="00917A31"/>
    <w:rsid w:val="00917AB4"/>
    <w:rsid w:val="00917BD5"/>
    <w:rsid w:val="00917C2A"/>
    <w:rsid w:val="00917D7A"/>
    <w:rsid w:val="00917DC7"/>
    <w:rsid w:val="0092018A"/>
    <w:rsid w:val="009203FB"/>
    <w:rsid w:val="00920C66"/>
    <w:rsid w:val="009211DF"/>
    <w:rsid w:val="009215A2"/>
    <w:rsid w:val="00921701"/>
    <w:rsid w:val="00921C9A"/>
    <w:rsid w:val="00921DA6"/>
    <w:rsid w:val="00921DDE"/>
    <w:rsid w:val="009227DE"/>
    <w:rsid w:val="009229A2"/>
    <w:rsid w:val="00922B0F"/>
    <w:rsid w:val="00922B54"/>
    <w:rsid w:val="00922C29"/>
    <w:rsid w:val="00922C33"/>
    <w:rsid w:val="00922EE4"/>
    <w:rsid w:val="00922F3A"/>
    <w:rsid w:val="0092304B"/>
    <w:rsid w:val="0092316E"/>
    <w:rsid w:val="009232B2"/>
    <w:rsid w:val="00923495"/>
    <w:rsid w:val="00923633"/>
    <w:rsid w:val="00923777"/>
    <w:rsid w:val="00923D63"/>
    <w:rsid w:val="00924112"/>
    <w:rsid w:val="009243C2"/>
    <w:rsid w:val="0092477F"/>
    <w:rsid w:val="00924C1C"/>
    <w:rsid w:val="00924DF9"/>
    <w:rsid w:val="00924ED7"/>
    <w:rsid w:val="0092506A"/>
    <w:rsid w:val="009251E7"/>
    <w:rsid w:val="00925DA9"/>
    <w:rsid w:val="00925F3C"/>
    <w:rsid w:val="00926104"/>
    <w:rsid w:val="009267EA"/>
    <w:rsid w:val="00926C3B"/>
    <w:rsid w:val="00926DA9"/>
    <w:rsid w:val="00927171"/>
    <w:rsid w:val="00927277"/>
    <w:rsid w:val="0092730E"/>
    <w:rsid w:val="0092794E"/>
    <w:rsid w:val="00927996"/>
    <w:rsid w:val="00927B28"/>
    <w:rsid w:val="00927BB0"/>
    <w:rsid w:val="00927C95"/>
    <w:rsid w:val="00930138"/>
    <w:rsid w:val="009308C9"/>
    <w:rsid w:val="00930A28"/>
    <w:rsid w:val="00930F50"/>
    <w:rsid w:val="00930F5A"/>
    <w:rsid w:val="0093114E"/>
    <w:rsid w:val="009314B5"/>
    <w:rsid w:val="00931869"/>
    <w:rsid w:val="00931A22"/>
    <w:rsid w:val="00931BD5"/>
    <w:rsid w:val="00931EF0"/>
    <w:rsid w:val="00932466"/>
    <w:rsid w:val="00932733"/>
    <w:rsid w:val="00932B6C"/>
    <w:rsid w:val="00932D9F"/>
    <w:rsid w:val="00932E96"/>
    <w:rsid w:val="0093300C"/>
    <w:rsid w:val="009333C0"/>
    <w:rsid w:val="0093346A"/>
    <w:rsid w:val="00933B9F"/>
    <w:rsid w:val="00933F7D"/>
    <w:rsid w:val="00934462"/>
    <w:rsid w:val="009344CE"/>
    <w:rsid w:val="009347A5"/>
    <w:rsid w:val="00934831"/>
    <w:rsid w:val="00934914"/>
    <w:rsid w:val="009349C5"/>
    <w:rsid w:val="00934F4D"/>
    <w:rsid w:val="00935505"/>
    <w:rsid w:val="00935B1E"/>
    <w:rsid w:val="00936065"/>
    <w:rsid w:val="0093611E"/>
    <w:rsid w:val="00936866"/>
    <w:rsid w:val="00936A02"/>
    <w:rsid w:val="00936AA7"/>
    <w:rsid w:val="00936CA5"/>
    <w:rsid w:val="00936F14"/>
    <w:rsid w:val="00937023"/>
    <w:rsid w:val="00937298"/>
    <w:rsid w:val="009372CB"/>
    <w:rsid w:val="00937D0B"/>
    <w:rsid w:val="00937D66"/>
    <w:rsid w:val="009411EE"/>
    <w:rsid w:val="0094158C"/>
    <w:rsid w:val="009418A8"/>
    <w:rsid w:val="009419F4"/>
    <w:rsid w:val="00941B9C"/>
    <w:rsid w:val="00941E04"/>
    <w:rsid w:val="00942526"/>
    <w:rsid w:val="00942560"/>
    <w:rsid w:val="009428DC"/>
    <w:rsid w:val="00942A97"/>
    <w:rsid w:val="00942B68"/>
    <w:rsid w:val="00942DC1"/>
    <w:rsid w:val="00942E18"/>
    <w:rsid w:val="00942E79"/>
    <w:rsid w:val="00943445"/>
    <w:rsid w:val="00943549"/>
    <w:rsid w:val="0094395D"/>
    <w:rsid w:val="00943B55"/>
    <w:rsid w:val="00944178"/>
    <w:rsid w:val="009441D9"/>
    <w:rsid w:val="00944348"/>
    <w:rsid w:val="00944389"/>
    <w:rsid w:val="009449B7"/>
    <w:rsid w:val="009450AF"/>
    <w:rsid w:val="0094578A"/>
    <w:rsid w:val="009457DD"/>
    <w:rsid w:val="009459B4"/>
    <w:rsid w:val="00945A15"/>
    <w:rsid w:val="00945B68"/>
    <w:rsid w:val="00945C0F"/>
    <w:rsid w:val="00945C72"/>
    <w:rsid w:val="00945E67"/>
    <w:rsid w:val="00945F28"/>
    <w:rsid w:val="0094629F"/>
    <w:rsid w:val="009465E6"/>
    <w:rsid w:val="00946686"/>
    <w:rsid w:val="00946EFB"/>
    <w:rsid w:val="00947096"/>
    <w:rsid w:val="00947427"/>
    <w:rsid w:val="009474BB"/>
    <w:rsid w:val="00947977"/>
    <w:rsid w:val="009479B5"/>
    <w:rsid w:val="00947D82"/>
    <w:rsid w:val="00947E6B"/>
    <w:rsid w:val="0095040E"/>
    <w:rsid w:val="00950CC3"/>
    <w:rsid w:val="00950E40"/>
    <w:rsid w:val="009520CF"/>
    <w:rsid w:val="00952182"/>
    <w:rsid w:val="00952D5C"/>
    <w:rsid w:val="00952DBE"/>
    <w:rsid w:val="00952EB1"/>
    <w:rsid w:val="0095316A"/>
    <w:rsid w:val="009531D4"/>
    <w:rsid w:val="00953497"/>
    <w:rsid w:val="0095357C"/>
    <w:rsid w:val="00953CAC"/>
    <w:rsid w:val="0095410F"/>
    <w:rsid w:val="0095419A"/>
    <w:rsid w:val="009544EF"/>
    <w:rsid w:val="0095460F"/>
    <w:rsid w:val="00954AEB"/>
    <w:rsid w:val="00954C48"/>
    <w:rsid w:val="00954D5D"/>
    <w:rsid w:val="0095564C"/>
    <w:rsid w:val="0095580C"/>
    <w:rsid w:val="00955890"/>
    <w:rsid w:val="00955DD2"/>
    <w:rsid w:val="00956152"/>
    <w:rsid w:val="0095620E"/>
    <w:rsid w:val="009563E2"/>
    <w:rsid w:val="00956636"/>
    <w:rsid w:val="009567F7"/>
    <w:rsid w:val="00956A63"/>
    <w:rsid w:val="00956FAD"/>
    <w:rsid w:val="0095716D"/>
    <w:rsid w:val="0095718B"/>
    <w:rsid w:val="009573C0"/>
    <w:rsid w:val="00957AC1"/>
    <w:rsid w:val="00957B67"/>
    <w:rsid w:val="00957CE3"/>
    <w:rsid w:val="00957DF8"/>
    <w:rsid w:val="009601FB"/>
    <w:rsid w:val="00960355"/>
    <w:rsid w:val="0096058C"/>
    <w:rsid w:val="00960599"/>
    <w:rsid w:val="009607B8"/>
    <w:rsid w:val="00960DC1"/>
    <w:rsid w:val="00960DD1"/>
    <w:rsid w:val="00961713"/>
    <w:rsid w:val="00961AAF"/>
    <w:rsid w:val="00961D67"/>
    <w:rsid w:val="00962006"/>
    <w:rsid w:val="00962303"/>
    <w:rsid w:val="009629E6"/>
    <w:rsid w:val="00962CD7"/>
    <w:rsid w:val="00962DE2"/>
    <w:rsid w:val="009637E3"/>
    <w:rsid w:val="009639FE"/>
    <w:rsid w:val="00963BBA"/>
    <w:rsid w:val="00964324"/>
    <w:rsid w:val="0096461E"/>
    <w:rsid w:val="00965015"/>
    <w:rsid w:val="00965335"/>
    <w:rsid w:val="009654A4"/>
    <w:rsid w:val="009655EC"/>
    <w:rsid w:val="00965ECE"/>
    <w:rsid w:val="009662C5"/>
    <w:rsid w:val="009664DB"/>
    <w:rsid w:val="00966682"/>
    <w:rsid w:val="00966869"/>
    <w:rsid w:val="009668A5"/>
    <w:rsid w:val="00966C76"/>
    <w:rsid w:val="00967005"/>
    <w:rsid w:val="009677D8"/>
    <w:rsid w:val="00967D80"/>
    <w:rsid w:val="00970273"/>
    <w:rsid w:val="00970634"/>
    <w:rsid w:val="00970B42"/>
    <w:rsid w:val="0097107C"/>
    <w:rsid w:val="00971173"/>
    <w:rsid w:val="00971237"/>
    <w:rsid w:val="0097139C"/>
    <w:rsid w:val="00971708"/>
    <w:rsid w:val="009718FA"/>
    <w:rsid w:val="00971C31"/>
    <w:rsid w:val="009720B4"/>
    <w:rsid w:val="009720DE"/>
    <w:rsid w:val="0097241A"/>
    <w:rsid w:val="009726D8"/>
    <w:rsid w:val="00972A00"/>
    <w:rsid w:val="00972E43"/>
    <w:rsid w:val="00973352"/>
    <w:rsid w:val="0097365E"/>
    <w:rsid w:val="00973732"/>
    <w:rsid w:val="00973CFE"/>
    <w:rsid w:val="009740FD"/>
    <w:rsid w:val="009743C5"/>
    <w:rsid w:val="00974616"/>
    <w:rsid w:val="00974F42"/>
    <w:rsid w:val="0097521E"/>
    <w:rsid w:val="00975281"/>
    <w:rsid w:val="0097531D"/>
    <w:rsid w:val="009753C8"/>
    <w:rsid w:val="00975459"/>
    <w:rsid w:val="009758DB"/>
    <w:rsid w:val="00975ACF"/>
    <w:rsid w:val="00976209"/>
    <w:rsid w:val="00976B12"/>
    <w:rsid w:val="00976F23"/>
    <w:rsid w:val="0097726B"/>
    <w:rsid w:val="0097742D"/>
    <w:rsid w:val="00977816"/>
    <w:rsid w:val="00977A2F"/>
    <w:rsid w:val="00977A6D"/>
    <w:rsid w:val="00977E2B"/>
    <w:rsid w:val="0098048F"/>
    <w:rsid w:val="0098063B"/>
    <w:rsid w:val="0098066A"/>
    <w:rsid w:val="00980B49"/>
    <w:rsid w:val="009816AD"/>
    <w:rsid w:val="00981710"/>
    <w:rsid w:val="00981855"/>
    <w:rsid w:val="00981DCD"/>
    <w:rsid w:val="00981DFD"/>
    <w:rsid w:val="00981ED1"/>
    <w:rsid w:val="00981F54"/>
    <w:rsid w:val="0098234E"/>
    <w:rsid w:val="00982364"/>
    <w:rsid w:val="009823C7"/>
    <w:rsid w:val="00982652"/>
    <w:rsid w:val="009826A1"/>
    <w:rsid w:val="00982935"/>
    <w:rsid w:val="00982998"/>
    <w:rsid w:val="00982C30"/>
    <w:rsid w:val="00982FEF"/>
    <w:rsid w:val="009830DB"/>
    <w:rsid w:val="00983102"/>
    <w:rsid w:val="0098360D"/>
    <w:rsid w:val="00983D50"/>
    <w:rsid w:val="00983F9A"/>
    <w:rsid w:val="0098415E"/>
    <w:rsid w:val="0098439A"/>
    <w:rsid w:val="0098459F"/>
    <w:rsid w:val="00984858"/>
    <w:rsid w:val="0098498B"/>
    <w:rsid w:val="00984A75"/>
    <w:rsid w:val="00984B19"/>
    <w:rsid w:val="00984C40"/>
    <w:rsid w:val="00984D4A"/>
    <w:rsid w:val="00984F5C"/>
    <w:rsid w:val="00985072"/>
    <w:rsid w:val="00985345"/>
    <w:rsid w:val="00985811"/>
    <w:rsid w:val="00985A73"/>
    <w:rsid w:val="00985BC1"/>
    <w:rsid w:val="00985F34"/>
    <w:rsid w:val="009863A2"/>
    <w:rsid w:val="0098644A"/>
    <w:rsid w:val="00986597"/>
    <w:rsid w:val="009865AF"/>
    <w:rsid w:val="00986743"/>
    <w:rsid w:val="00986F9D"/>
    <w:rsid w:val="00987158"/>
    <w:rsid w:val="00987341"/>
    <w:rsid w:val="00987483"/>
    <w:rsid w:val="009876FC"/>
    <w:rsid w:val="009878CC"/>
    <w:rsid w:val="00987CF9"/>
    <w:rsid w:val="00987D11"/>
    <w:rsid w:val="00987FBF"/>
    <w:rsid w:val="0099002E"/>
    <w:rsid w:val="00990380"/>
    <w:rsid w:val="00990FC3"/>
    <w:rsid w:val="0099103A"/>
    <w:rsid w:val="009912AD"/>
    <w:rsid w:val="00991887"/>
    <w:rsid w:val="009918A6"/>
    <w:rsid w:val="00991A48"/>
    <w:rsid w:val="00991A79"/>
    <w:rsid w:val="009921DA"/>
    <w:rsid w:val="0099254A"/>
    <w:rsid w:val="009925FA"/>
    <w:rsid w:val="00992749"/>
    <w:rsid w:val="00992A9D"/>
    <w:rsid w:val="0099315A"/>
    <w:rsid w:val="0099349C"/>
    <w:rsid w:val="009934E9"/>
    <w:rsid w:val="00993AB4"/>
    <w:rsid w:val="009942F1"/>
    <w:rsid w:val="0099489E"/>
    <w:rsid w:val="0099494C"/>
    <w:rsid w:val="0099498B"/>
    <w:rsid w:val="00994D32"/>
    <w:rsid w:val="0099546B"/>
    <w:rsid w:val="009954F5"/>
    <w:rsid w:val="0099568D"/>
    <w:rsid w:val="00995A24"/>
    <w:rsid w:val="00995DF3"/>
    <w:rsid w:val="00996107"/>
    <w:rsid w:val="0099671D"/>
    <w:rsid w:val="009968D2"/>
    <w:rsid w:val="009968FA"/>
    <w:rsid w:val="00996975"/>
    <w:rsid w:val="00996BEF"/>
    <w:rsid w:val="00996FD1"/>
    <w:rsid w:val="00996FDB"/>
    <w:rsid w:val="00997015"/>
    <w:rsid w:val="00997A3E"/>
    <w:rsid w:val="00997C4C"/>
    <w:rsid w:val="00997FAB"/>
    <w:rsid w:val="009A00F3"/>
    <w:rsid w:val="009A06A3"/>
    <w:rsid w:val="009A08DA"/>
    <w:rsid w:val="009A0E40"/>
    <w:rsid w:val="009A1278"/>
    <w:rsid w:val="009A16AE"/>
    <w:rsid w:val="009A1ADF"/>
    <w:rsid w:val="009A1EF2"/>
    <w:rsid w:val="009A1F0B"/>
    <w:rsid w:val="009A25F2"/>
    <w:rsid w:val="009A2BA0"/>
    <w:rsid w:val="009A3249"/>
    <w:rsid w:val="009A32A0"/>
    <w:rsid w:val="009A3385"/>
    <w:rsid w:val="009A36A1"/>
    <w:rsid w:val="009A38F4"/>
    <w:rsid w:val="009A3DC1"/>
    <w:rsid w:val="009A3EDE"/>
    <w:rsid w:val="009A40AE"/>
    <w:rsid w:val="009A4661"/>
    <w:rsid w:val="009A4A1D"/>
    <w:rsid w:val="009A4D82"/>
    <w:rsid w:val="009A52EA"/>
    <w:rsid w:val="009A564F"/>
    <w:rsid w:val="009A5A56"/>
    <w:rsid w:val="009A5C30"/>
    <w:rsid w:val="009A5D67"/>
    <w:rsid w:val="009A5F8C"/>
    <w:rsid w:val="009A5FA4"/>
    <w:rsid w:val="009A62A9"/>
    <w:rsid w:val="009A637D"/>
    <w:rsid w:val="009A65E9"/>
    <w:rsid w:val="009A6F8B"/>
    <w:rsid w:val="009A70AA"/>
    <w:rsid w:val="009A73B4"/>
    <w:rsid w:val="009A7BB8"/>
    <w:rsid w:val="009B00E3"/>
    <w:rsid w:val="009B060F"/>
    <w:rsid w:val="009B07C2"/>
    <w:rsid w:val="009B1133"/>
    <w:rsid w:val="009B1472"/>
    <w:rsid w:val="009B1C92"/>
    <w:rsid w:val="009B2595"/>
    <w:rsid w:val="009B26F4"/>
    <w:rsid w:val="009B276D"/>
    <w:rsid w:val="009B302B"/>
    <w:rsid w:val="009B30F9"/>
    <w:rsid w:val="009B32D4"/>
    <w:rsid w:val="009B3801"/>
    <w:rsid w:val="009B3A91"/>
    <w:rsid w:val="009B3E96"/>
    <w:rsid w:val="009B4006"/>
    <w:rsid w:val="009B415F"/>
    <w:rsid w:val="009B4182"/>
    <w:rsid w:val="009B42AC"/>
    <w:rsid w:val="009B46F0"/>
    <w:rsid w:val="009B4CF6"/>
    <w:rsid w:val="009B4D44"/>
    <w:rsid w:val="009B51AE"/>
    <w:rsid w:val="009B5321"/>
    <w:rsid w:val="009B5332"/>
    <w:rsid w:val="009B53EF"/>
    <w:rsid w:val="009B57CC"/>
    <w:rsid w:val="009B59ED"/>
    <w:rsid w:val="009B5B79"/>
    <w:rsid w:val="009B5E8D"/>
    <w:rsid w:val="009B5ED1"/>
    <w:rsid w:val="009B626B"/>
    <w:rsid w:val="009B635C"/>
    <w:rsid w:val="009B64EB"/>
    <w:rsid w:val="009B6931"/>
    <w:rsid w:val="009B6AC2"/>
    <w:rsid w:val="009B6B38"/>
    <w:rsid w:val="009B759A"/>
    <w:rsid w:val="009B7642"/>
    <w:rsid w:val="009B77BC"/>
    <w:rsid w:val="009B7DD6"/>
    <w:rsid w:val="009B7ECA"/>
    <w:rsid w:val="009B7F71"/>
    <w:rsid w:val="009B7FAF"/>
    <w:rsid w:val="009C000E"/>
    <w:rsid w:val="009C0379"/>
    <w:rsid w:val="009C0558"/>
    <w:rsid w:val="009C0997"/>
    <w:rsid w:val="009C0C87"/>
    <w:rsid w:val="009C14C4"/>
    <w:rsid w:val="009C150F"/>
    <w:rsid w:val="009C153C"/>
    <w:rsid w:val="009C175A"/>
    <w:rsid w:val="009C1831"/>
    <w:rsid w:val="009C226A"/>
    <w:rsid w:val="009C2321"/>
    <w:rsid w:val="009C272B"/>
    <w:rsid w:val="009C2F42"/>
    <w:rsid w:val="009C312F"/>
    <w:rsid w:val="009C3234"/>
    <w:rsid w:val="009C3398"/>
    <w:rsid w:val="009C3633"/>
    <w:rsid w:val="009C3F4E"/>
    <w:rsid w:val="009C4C7C"/>
    <w:rsid w:val="009C4DE1"/>
    <w:rsid w:val="009C507F"/>
    <w:rsid w:val="009C5C23"/>
    <w:rsid w:val="009C5D29"/>
    <w:rsid w:val="009C5E97"/>
    <w:rsid w:val="009C6069"/>
    <w:rsid w:val="009C6128"/>
    <w:rsid w:val="009C621A"/>
    <w:rsid w:val="009C68E7"/>
    <w:rsid w:val="009C6DBE"/>
    <w:rsid w:val="009C70E4"/>
    <w:rsid w:val="009C757D"/>
    <w:rsid w:val="009C7597"/>
    <w:rsid w:val="009C79E9"/>
    <w:rsid w:val="009C7B26"/>
    <w:rsid w:val="009D0550"/>
    <w:rsid w:val="009D0B49"/>
    <w:rsid w:val="009D0C2B"/>
    <w:rsid w:val="009D0C9A"/>
    <w:rsid w:val="009D122B"/>
    <w:rsid w:val="009D1382"/>
    <w:rsid w:val="009D142A"/>
    <w:rsid w:val="009D143B"/>
    <w:rsid w:val="009D193F"/>
    <w:rsid w:val="009D1A3D"/>
    <w:rsid w:val="009D20BA"/>
    <w:rsid w:val="009D2283"/>
    <w:rsid w:val="009D26C8"/>
    <w:rsid w:val="009D2749"/>
    <w:rsid w:val="009D2A11"/>
    <w:rsid w:val="009D2D23"/>
    <w:rsid w:val="009D2E9D"/>
    <w:rsid w:val="009D2F5D"/>
    <w:rsid w:val="009D2F64"/>
    <w:rsid w:val="009D335E"/>
    <w:rsid w:val="009D3427"/>
    <w:rsid w:val="009D3479"/>
    <w:rsid w:val="009D36FD"/>
    <w:rsid w:val="009D3738"/>
    <w:rsid w:val="009D3BBE"/>
    <w:rsid w:val="009D3E4A"/>
    <w:rsid w:val="009D402F"/>
    <w:rsid w:val="009D4154"/>
    <w:rsid w:val="009D4823"/>
    <w:rsid w:val="009D5802"/>
    <w:rsid w:val="009D5876"/>
    <w:rsid w:val="009D5914"/>
    <w:rsid w:val="009D5D07"/>
    <w:rsid w:val="009D5EB2"/>
    <w:rsid w:val="009D5FCF"/>
    <w:rsid w:val="009D604F"/>
    <w:rsid w:val="009D6166"/>
    <w:rsid w:val="009D6553"/>
    <w:rsid w:val="009D65B9"/>
    <w:rsid w:val="009D6738"/>
    <w:rsid w:val="009D674B"/>
    <w:rsid w:val="009D69FD"/>
    <w:rsid w:val="009D754C"/>
    <w:rsid w:val="009D7676"/>
    <w:rsid w:val="009D78C6"/>
    <w:rsid w:val="009D799A"/>
    <w:rsid w:val="009D79AE"/>
    <w:rsid w:val="009D7A73"/>
    <w:rsid w:val="009D7DA7"/>
    <w:rsid w:val="009D7E7F"/>
    <w:rsid w:val="009E024E"/>
    <w:rsid w:val="009E0B91"/>
    <w:rsid w:val="009E0F2B"/>
    <w:rsid w:val="009E13F3"/>
    <w:rsid w:val="009E1511"/>
    <w:rsid w:val="009E171D"/>
    <w:rsid w:val="009E1872"/>
    <w:rsid w:val="009E208E"/>
    <w:rsid w:val="009E21F2"/>
    <w:rsid w:val="009E22F6"/>
    <w:rsid w:val="009E232B"/>
    <w:rsid w:val="009E24FD"/>
    <w:rsid w:val="009E260E"/>
    <w:rsid w:val="009E26D2"/>
    <w:rsid w:val="009E2914"/>
    <w:rsid w:val="009E3050"/>
    <w:rsid w:val="009E31EE"/>
    <w:rsid w:val="009E3B8C"/>
    <w:rsid w:val="009E3BF7"/>
    <w:rsid w:val="009E3FD5"/>
    <w:rsid w:val="009E40C7"/>
    <w:rsid w:val="009E4146"/>
    <w:rsid w:val="009E4C29"/>
    <w:rsid w:val="009E507A"/>
    <w:rsid w:val="009E5173"/>
    <w:rsid w:val="009E5215"/>
    <w:rsid w:val="009E5443"/>
    <w:rsid w:val="009E578F"/>
    <w:rsid w:val="009E580E"/>
    <w:rsid w:val="009E5B72"/>
    <w:rsid w:val="009E5D7A"/>
    <w:rsid w:val="009E5F14"/>
    <w:rsid w:val="009E60DF"/>
    <w:rsid w:val="009E6208"/>
    <w:rsid w:val="009E66BB"/>
    <w:rsid w:val="009E67CE"/>
    <w:rsid w:val="009E68E8"/>
    <w:rsid w:val="009E6931"/>
    <w:rsid w:val="009E6C31"/>
    <w:rsid w:val="009E6D97"/>
    <w:rsid w:val="009E6F6C"/>
    <w:rsid w:val="009E6FA7"/>
    <w:rsid w:val="009E7109"/>
    <w:rsid w:val="009E7879"/>
    <w:rsid w:val="009F010B"/>
    <w:rsid w:val="009F03CC"/>
    <w:rsid w:val="009F04BC"/>
    <w:rsid w:val="009F0C21"/>
    <w:rsid w:val="009F19AD"/>
    <w:rsid w:val="009F1C8D"/>
    <w:rsid w:val="009F1F5F"/>
    <w:rsid w:val="009F20B6"/>
    <w:rsid w:val="009F224E"/>
    <w:rsid w:val="009F23AE"/>
    <w:rsid w:val="009F23EC"/>
    <w:rsid w:val="009F2971"/>
    <w:rsid w:val="009F2D7B"/>
    <w:rsid w:val="009F2DA7"/>
    <w:rsid w:val="009F4475"/>
    <w:rsid w:val="009F46B1"/>
    <w:rsid w:val="009F4728"/>
    <w:rsid w:val="009F47DD"/>
    <w:rsid w:val="009F47F2"/>
    <w:rsid w:val="009F4DB8"/>
    <w:rsid w:val="009F53A9"/>
    <w:rsid w:val="009F56E0"/>
    <w:rsid w:val="009F5AF7"/>
    <w:rsid w:val="009F5E03"/>
    <w:rsid w:val="009F645F"/>
    <w:rsid w:val="009F66D9"/>
    <w:rsid w:val="009F6CC2"/>
    <w:rsid w:val="009F6DB0"/>
    <w:rsid w:val="009F7061"/>
    <w:rsid w:val="009F77AD"/>
    <w:rsid w:val="009F79D6"/>
    <w:rsid w:val="009F7EF0"/>
    <w:rsid w:val="009F7F19"/>
    <w:rsid w:val="009F7FD1"/>
    <w:rsid w:val="00A000B2"/>
    <w:rsid w:val="00A00F2D"/>
    <w:rsid w:val="00A01974"/>
    <w:rsid w:val="00A01B45"/>
    <w:rsid w:val="00A022A5"/>
    <w:rsid w:val="00A024C4"/>
    <w:rsid w:val="00A02C48"/>
    <w:rsid w:val="00A02D4A"/>
    <w:rsid w:val="00A03253"/>
    <w:rsid w:val="00A03A78"/>
    <w:rsid w:val="00A03FD8"/>
    <w:rsid w:val="00A0493C"/>
    <w:rsid w:val="00A05206"/>
    <w:rsid w:val="00A052D3"/>
    <w:rsid w:val="00A05618"/>
    <w:rsid w:val="00A05D94"/>
    <w:rsid w:val="00A05EAA"/>
    <w:rsid w:val="00A05FBB"/>
    <w:rsid w:val="00A064BC"/>
    <w:rsid w:val="00A06576"/>
    <w:rsid w:val="00A06B94"/>
    <w:rsid w:val="00A06BCA"/>
    <w:rsid w:val="00A06E6D"/>
    <w:rsid w:val="00A072C7"/>
    <w:rsid w:val="00A07442"/>
    <w:rsid w:val="00A07660"/>
    <w:rsid w:val="00A07C98"/>
    <w:rsid w:val="00A07EF2"/>
    <w:rsid w:val="00A07FB1"/>
    <w:rsid w:val="00A07FB7"/>
    <w:rsid w:val="00A100B3"/>
    <w:rsid w:val="00A100DE"/>
    <w:rsid w:val="00A102DD"/>
    <w:rsid w:val="00A1038E"/>
    <w:rsid w:val="00A10654"/>
    <w:rsid w:val="00A106C1"/>
    <w:rsid w:val="00A107BF"/>
    <w:rsid w:val="00A121F1"/>
    <w:rsid w:val="00A12745"/>
    <w:rsid w:val="00A12770"/>
    <w:rsid w:val="00A129C7"/>
    <w:rsid w:val="00A12B96"/>
    <w:rsid w:val="00A12C90"/>
    <w:rsid w:val="00A12DCB"/>
    <w:rsid w:val="00A13131"/>
    <w:rsid w:val="00A132B3"/>
    <w:rsid w:val="00A13542"/>
    <w:rsid w:val="00A135F8"/>
    <w:rsid w:val="00A13698"/>
    <w:rsid w:val="00A137B0"/>
    <w:rsid w:val="00A13F48"/>
    <w:rsid w:val="00A144DF"/>
    <w:rsid w:val="00A14621"/>
    <w:rsid w:val="00A14A17"/>
    <w:rsid w:val="00A14A23"/>
    <w:rsid w:val="00A15408"/>
    <w:rsid w:val="00A1565D"/>
    <w:rsid w:val="00A15B0A"/>
    <w:rsid w:val="00A15EF5"/>
    <w:rsid w:val="00A16045"/>
    <w:rsid w:val="00A1646D"/>
    <w:rsid w:val="00A16C50"/>
    <w:rsid w:val="00A16FD9"/>
    <w:rsid w:val="00A170F6"/>
    <w:rsid w:val="00A173A5"/>
    <w:rsid w:val="00A177AF"/>
    <w:rsid w:val="00A200BE"/>
    <w:rsid w:val="00A20352"/>
    <w:rsid w:val="00A20419"/>
    <w:rsid w:val="00A205D6"/>
    <w:rsid w:val="00A2067C"/>
    <w:rsid w:val="00A2087F"/>
    <w:rsid w:val="00A209D4"/>
    <w:rsid w:val="00A20AB2"/>
    <w:rsid w:val="00A21318"/>
    <w:rsid w:val="00A2134C"/>
    <w:rsid w:val="00A214B1"/>
    <w:rsid w:val="00A21709"/>
    <w:rsid w:val="00A21BB3"/>
    <w:rsid w:val="00A2237D"/>
    <w:rsid w:val="00A224E6"/>
    <w:rsid w:val="00A22559"/>
    <w:rsid w:val="00A22753"/>
    <w:rsid w:val="00A22BD4"/>
    <w:rsid w:val="00A231DE"/>
    <w:rsid w:val="00A23632"/>
    <w:rsid w:val="00A23B7D"/>
    <w:rsid w:val="00A23CFA"/>
    <w:rsid w:val="00A23E69"/>
    <w:rsid w:val="00A240C2"/>
    <w:rsid w:val="00A24145"/>
    <w:rsid w:val="00A2432A"/>
    <w:rsid w:val="00A24511"/>
    <w:rsid w:val="00A2464D"/>
    <w:rsid w:val="00A24C36"/>
    <w:rsid w:val="00A250E8"/>
    <w:rsid w:val="00A2518D"/>
    <w:rsid w:val="00A2541C"/>
    <w:rsid w:val="00A2560C"/>
    <w:rsid w:val="00A25741"/>
    <w:rsid w:val="00A2598B"/>
    <w:rsid w:val="00A25AF2"/>
    <w:rsid w:val="00A2666E"/>
    <w:rsid w:val="00A267B5"/>
    <w:rsid w:val="00A26A74"/>
    <w:rsid w:val="00A26BB4"/>
    <w:rsid w:val="00A26F4D"/>
    <w:rsid w:val="00A27310"/>
    <w:rsid w:val="00A27979"/>
    <w:rsid w:val="00A27D6A"/>
    <w:rsid w:val="00A27DF9"/>
    <w:rsid w:val="00A27FAE"/>
    <w:rsid w:val="00A300C9"/>
    <w:rsid w:val="00A306C0"/>
    <w:rsid w:val="00A31560"/>
    <w:rsid w:val="00A319DD"/>
    <w:rsid w:val="00A31A79"/>
    <w:rsid w:val="00A31E3D"/>
    <w:rsid w:val="00A31EAD"/>
    <w:rsid w:val="00A32032"/>
    <w:rsid w:val="00A32235"/>
    <w:rsid w:val="00A32597"/>
    <w:rsid w:val="00A32609"/>
    <w:rsid w:val="00A32B29"/>
    <w:rsid w:val="00A32BAB"/>
    <w:rsid w:val="00A3322C"/>
    <w:rsid w:val="00A333E8"/>
    <w:rsid w:val="00A336D8"/>
    <w:rsid w:val="00A33751"/>
    <w:rsid w:val="00A33879"/>
    <w:rsid w:val="00A3413E"/>
    <w:rsid w:val="00A343B0"/>
    <w:rsid w:val="00A347E3"/>
    <w:rsid w:val="00A34879"/>
    <w:rsid w:val="00A348B6"/>
    <w:rsid w:val="00A34960"/>
    <w:rsid w:val="00A3499A"/>
    <w:rsid w:val="00A351A2"/>
    <w:rsid w:val="00A35941"/>
    <w:rsid w:val="00A35D26"/>
    <w:rsid w:val="00A35E14"/>
    <w:rsid w:val="00A3694E"/>
    <w:rsid w:val="00A36C60"/>
    <w:rsid w:val="00A36CD4"/>
    <w:rsid w:val="00A36E88"/>
    <w:rsid w:val="00A36EFD"/>
    <w:rsid w:val="00A37021"/>
    <w:rsid w:val="00A375A3"/>
    <w:rsid w:val="00A37652"/>
    <w:rsid w:val="00A37874"/>
    <w:rsid w:val="00A3797A"/>
    <w:rsid w:val="00A37ABD"/>
    <w:rsid w:val="00A37C06"/>
    <w:rsid w:val="00A37F59"/>
    <w:rsid w:val="00A37F74"/>
    <w:rsid w:val="00A4059C"/>
    <w:rsid w:val="00A40C98"/>
    <w:rsid w:val="00A40F2F"/>
    <w:rsid w:val="00A41009"/>
    <w:rsid w:val="00A411D5"/>
    <w:rsid w:val="00A41242"/>
    <w:rsid w:val="00A419CF"/>
    <w:rsid w:val="00A41F54"/>
    <w:rsid w:val="00A428BC"/>
    <w:rsid w:val="00A43ABA"/>
    <w:rsid w:val="00A43B79"/>
    <w:rsid w:val="00A4428C"/>
    <w:rsid w:val="00A444F4"/>
    <w:rsid w:val="00A44781"/>
    <w:rsid w:val="00A44820"/>
    <w:rsid w:val="00A45036"/>
    <w:rsid w:val="00A452C9"/>
    <w:rsid w:val="00A45543"/>
    <w:rsid w:val="00A45D95"/>
    <w:rsid w:val="00A45F79"/>
    <w:rsid w:val="00A46595"/>
    <w:rsid w:val="00A46BC4"/>
    <w:rsid w:val="00A46BF5"/>
    <w:rsid w:val="00A47323"/>
    <w:rsid w:val="00A474C4"/>
    <w:rsid w:val="00A47A04"/>
    <w:rsid w:val="00A47AD7"/>
    <w:rsid w:val="00A47CB6"/>
    <w:rsid w:val="00A47E9C"/>
    <w:rsid w:val="00A501D5"/>
    <w:rsid w:val="00A50752"/>
    <w:rsid w:val="00A508BB"/>
    <w:rsid w:val="00A5096D"/>
    <w:rsid w:val="00A51056"/>
    <w:rsid w:val="00A510A2"/>
    <w:rsid w:val="00A513B5"/>
    <w:rsid w:val="00A51AAB"/>
    <w:rsid w:val="00A51F4C"/>
    <w:rsid w:val="00A51FAD"/>
    <w:rsid w:val="00A52105"/>
    <w:rsid w:val="00A524BA"/>
    <w:rsid w:val="00A52904"/>
    <w:rsid w:val="00A52A90"/>
    <w:rsid w:val="00A53086"/>
    <w:rsid w:val="00A53146"/>
    <w:rsid w:val="00A537B7"/>
    <w:rsid w:val="00A53E41"/>
    <w:rsid w:val="00A54233"/>
    <w:rsid w:val="00A54390"/>
    <w:rsid w:val="00A54A7A"/>
    <w:rsid w:val="00A54C57"/>
    <w:rsid w:val="00A54CD5"/>
    <w:rsid w:val="00A54E4E"/>
    <w:rsid w:val="00A550FF"/>
    <w:rsid w:val="00A5542A"/>
    <w:rsid w:val="00A55F45"/>
    <w:rsid w:val="00A561E9"/>
    <w:rsid w:val="00A5634F"/>
    <w:rsid w:val="00A566B6"/>
    <w:rsid w:val="00A56868"/>
    <w:rsid w:val="00A56D72"/>
    <w:rsid w:val="00A56D88"/>
    <w:rsid w:val="00A56EDA"/>
    <w:rsid w:val="00A56FCA"/>
    <w:rsid w:val="00A570FC"/>
    <w:rsid w:val="00A5729E"/>
    <w:rsid w:val="00A575CF"/>
    <w:rsid w:val="00A57B1C"/>
    <w:rsid w:val="00A57C18"/>
    <w:rsid w:val="00A57C21"/>
    <w:rsid w:val="00A57C59"/>
    <w:rsid w:val="00A57E7A"/>
    <w:rsid w:val="00A604BD"/>
    <w:rsid w:val="00A60619"/>
    <w:rsid w:val="00A6075D"/>
    <w:rsid w:val="00A6075E"/>
    <w:rsid w:val="00A60893"/>
    <w:rsid w:val="00A60AB5"/>
    <w:rsid w:val="00A60CF3"/>
    <w:rsid w:val="00A60DEC"/>
    <w:rsid w:val="00A61CB2"/>
    <w:rsid w:val="00A61D0A"/>
    <w:rsid w:val="00A61D61"/>
    <w:rsid w:val="00A6207B"/>
    <w:rsid w:val="00A6257E"/>
    <w:rsid w:val="00A62A70"/>
    <w:rsid w:val="00A62C75"/>
    <w:rsid w:val="00A62C82"/>
    <w:rsid w:val="00A62DA5"/>
    <w:rsid w:val="00A637D8"/>
    <w:rsid w:val="00A63AE6"/>
    <w:rsid w:val="00A63CF8"/>
    <w:rsid w:val="00A641B3"/>
    <w:rsid w:val="00A641FF"/>
    <w:rsid w:val="00A64498"/>
    <w:rsid w:val="00A646C3"/>
    <w:rsid w:val="00A6480C"/>
    <w:rsid w:val="00A64A52"/>
    <w:rsid w:val="00A64D87"/>
    <w:rsid w:val="00A654C5"/>
    <w:rsid w:val="00A65566"/>
    <w:rsid w:val="00A657D3"/>
    <w:rsid w:val="00A6580B"/>
    <w:rsid w:val="00A658E9"/>
    <w:rsid w:val="00A65D33"/>
    <w:rsid w:val="00A66134"/>
    <w:rsid w:val="00A66290"/>
    <w:rsid w:val="00A66664"/>
    <w:rsid w:val="00A666C7"/>
    <w:rsid w:val="00A666F2"/>
    <w:rsid w:val="00A6687D"/>
    <w:rsid w:val="00A669D6"/>
    <w:rsid w:val="00A669F7"/>
    <w:rsid w:val="00A66AD6"/>
    <w:rsid w:val="00A67409"/>
    <w:rsid w:val="00A6742F"/>
    <w:rsid w:val="00A67607"/>
    <w:rsid w:val="00A67F77"/>
    <w:rsid w:val="00A70038"/>
    <w:rsid w:val="00A70572"/>
    <w:rsid w:val="00A7067E"/>
    <w:rsid w:val="00A706D9"/>
    <w:rsid w:val="00A7084A"/>
    <w:rsid w:val="00A70ED1"/>
    <w:rsid w:val="00A70F1C"/>
    <w:rsid w:val="00A71038"/>
    <w:rsid w:val="00A712EF"/>
    <w:rsid w:val="00A7133E"/>
    <w:rsid w:val="00A71A6D"/>
    <w:rsid w:val="00A71E91"/>
    <w:rsid w:val="00A71FD1"/>
    <w:rsid w:val="00A7220A"/>
    <w:rsid w:val="00A724C3"/>
    <w:rsid w:val="00A7250E"/>
    <w:rsid w:val="00A72BA1"/>
    <w:rsid w:val="00A73618"/>
    <w:rsid w:val="00A73A81"/>
    <w:rsid w:val="00A73C91"/>
    <w:rsid w:val="00A73D98"/>
    <w:rsid w:val="00A741DF"/>
    <w:rsid w:val="00A742D5"/>
    <w:rsid w:val="00A74542"/>
    <w:rsid w:val="00A74743"/>
    <w:rsid w:val="00A74995"/>
    <w:rsid w:val="00A749D2"/>
    <w:rsid w:val="00A74A22"/>
    <w:rsid w:val="00A74AEC"/>
    <w:rsid w:val="00A74CFF"/>
    <w:rsid w:val="00A74D3D"/>
    <w:rsid w:val="00A74D9B"/>
    <w:rsid w:val="00A7503A"/>
    <w:rsid w:val="00A7539D"/>
    <w:rsid w:val="00A7671E"/>
    <w:rsid w:val="00A769B6"/>
    <w:rsid w:val="00A76A64"/>
    <w:rsid w:val="00A77592"/>
    <w:rsid w:val="00A77688"/>
    <w:rsid w:val="00A778AD"/>
    <w:rsid w:val="00A77C3C"/>
    <w:rsid w:val="00A77E10"/>
    <w:rsid w:val="00A8005B"/>
    <w:rsid w:val="00A80286"/>
    <w:rsid w:val="00A8056C"/>
    <w:rsid w:val="00A80784"/>
    <w:rsid w:val="00A809CE"/>
    <w:rsid w:val="00A80AE7"/>
    <w:rsid w:val="00A80C78"/>
    <w:rsid w:val="00A80D41"/>
    <w:rsid w:val="00A80F61"/>
    <w:rsid w:val="00A811A5"/>
    <w:rsid w:val="00A81734"/>
    <w:rsid w:val="00A81868"/>
    <w:rsid w:val="00A81EEB"/>
    <w:rsid w:val="00A81EEE"/>
    <w:rsid w:val="00A8287F"/>
    <w:rsid w:val="00A82969"/>
    <w:rsid w:val="00A82DB9"/>
    <w:rsid w:val="00A82FD0"/>
    <w:rsid w:val="00A838FA"/>
    <w:rsid w:val="00A84136"/>
    <w:rsid w:val="00A845ED"/>
    <w:rsid w:val="00A84BA3"/>
    <w:rsid w:val="00A84BE3"/>
    <w:rsid w:val="00A854BE"/>
    <w:rsid w:val="00A854C9"/>
    <w:rsid w:val="00A856C8"/>
    <w:rsid w:val="00A859F8"/>
    <w:rsid w:val="00A85AE4"/>
    <w:rsid w:val="00A85AFD"/>
    <w:rsid w:val="00A85BFA"/>
    <w:rsid w:val="00A8631A"/>
    <w:rsid w:val="00A863B0"/>
    <w:rsid w:val="00A86454"/>
    <w:rsid w:val="00A87227"/>
    <w:rsid w:val="00A87583"/>
    <w:rsid w:val="00A87A13"/>
    <w:rsid w:val="00A87CD6"/>
    <w:rsid w:val="00A87D4C"/>
    <w:rsid w:val="00A901EC"/>
    <w:rsid w:val="00A901EE"/>
    <w:rsid w:val="00A902E9"/>
    <w:rsid w:val="00A9037C"/>
    <w:rsid w:val="00A903CC"/>
    <w:rsid w:val="00A90B8D"/>
    <w:rsid w:val="00A91234"/>
    <w:rsid w:val="00A912DA"/>
    <w:rsid w:val="00A91386"/>
    <w:rsid w:val="00A915BC"/>
    <w:rsid w:val="00A91687"/>
    <w:rsid w:val="00A916D2"/>
    <w:rsid w:val="00A91A4A"/>
    <w:rsid w:val="00A91E39"/>
    <w:rsid w:val="00A91F6B"/>
    <w:rsid w:val="00A9203D"/>
    <w:rsid w:val="00A922D3"/>
    <w:rsid w:val="00A9242C"/>
    <w:rsid w:val="00A92995"/>
    <w:rsid w:val="00A9302A"/>
    <w:rsid w:val="00A93167"/>
    <w:rsid w:val="00A93840"/>
    <w:rsid w:val="00A93C54"/>
    <w:rsid w:val="00A93D59"/>
    <w:rsid w:val="00A93DB7"/>
    <w:rsid w:val="00A93E87"/>
    <w:rsid w:val="00A9421F"/>
    <w:rsid w:val="00A94536"/>
    <w:rsid w:val="00A949FF"/>
    <w:rsid w:val="00A94CCF"/>
    <w:rsid w:val="00A94F76"/>
    <w:rsid w:val="00A94FAD"/>
    <w:rsid w:val="00A95115"/>
    <w:rsid w:val="00A95225"/>
    <w:rsid w:val="00A953B8"/>
    <w:rsid w:val="00A9540D"/>
    <w:rsid w:val="00A9578C"/>
    <w:rsid w:val="00A957B5"/>
    <w:rsid w:val="00A95830"/>
    <w:rsid w:val="00A958E3"/>
    <w:rsid w:val="00A95930"/>
    <w:rsid w:val="00A95B25"/>
    <w:rsid w:val="00A95F45"/>
    <w:rsid w:val="00A95F4A"/>
    <w:rsid w:val="00A963E6"/>
    <w:rsid w:val="00A964C5"/>
    <w:rsid w:val="00A967F1"/>
    <w:rsid w:val="00A96907"/>
    <w:rsid w:val="00A96A57"/>
    <w:rsid w:val="00A96B3C"/>
    <w:rsid w:val="00A97D96"/>
    <w:rsid w:val="00A97E1E"/>
    <w:rsid w:val="00A97FCD"/>
    <w:rsid w:val="00AA0006"/>
    <w:rsid w:val="00AA0112"/>
    <w:rsid w:val="00AA0335"/>
    <w:rsid w:val="00AA0967"/>
    <w:rsid w:val="00AA0CFE"/>
    <w:rsid w:val="00AA0DB3"/>
    <w:rsid w:val="00AA1023"/>
    <w:rsid w:val="00AA10FE"/>
    <w:rsid w:val="00AA1C46"/>
    <w:rsid w:val="00AA1DBD"/>
    <w:rsid w:val="00AA1E10"/>
    <w:rsid w:val="00AA22D0"/>
    <w:rsid w:val="00AA23F0"/>
    <w:rsid w:val="00AA279D"/>
    <w:rsid w:val="00AA28FE"/>
    <w:rsid w:val="00AA2E9A"/>
    <w:rsid w:val="00AA2F54"/>
    <w:rsid w:val="00AA3022"/>
    <w:rsid w:val="00AA3118"/>
    <w:rsid w:val="00AA3350"/>
    <w:rsid w:val="00AA36ED"/>
    <w:rsid w:val="00AA37EA"/>
    <w:rsid w:val="00AA3AE7"/>
    <w:rsid w:val="00AA3DEA"/>
    <w:rsid w:val="00AA3FC0"/>
    <w:rsid w:val="00AA40CA"/>
    <w:rsid w:val="00AA411D"/>
    <w:rsid w:val="00AA43A9"/>
    <w:rsid w:val="00AA4942"/>
    <w:rsid w:val="00AA49DD"/>
    <w:rsid w:val="00AA4DD2"/>
    <w:rsid w:val="00AA4E3B"/>
    <w:rsid w:val="00AA5252"/>
    <w:rsid w:val="00AA5738"/>
    <w:rsid w:val="00AA6072"/>
    <w:rsid w:val="00AA6316"/>
    <w:rsid w:val="00AA638B"/>
    <w:rsid w:val="00AA6F19"/>
    <w:rsid w:val="00AA7299"/>
    <w:rsid w:val="00AA765D"/>
    <w:rsid w:val="00AA7D08"/>
    <w:rsid w:val="00AB029E"/>
    <w:rsid w:val="00AB03D7"/>
    <w:rsid w:val="00AB050A"/>
    <w:rsid w:val="00AB0594"/>
    <w:rsid w:val="00AB079D"/>
    <w:rsid w:val="00AB091F"/>
    <w:rsid w:val="00AB0DA9"/>
    <w:rsid w:val="00AB0DD3"/>
    <w:rsid w:val="00AB10D8"/>
    <w:rsid w:val="00AB1352"/>
    <w:rsid w:val="00AB14F7"/>
    <w:rsid w:val="00AB1575"/>
    <w:rsid w:val="00AB231E"/>
    <w:rsid w:val="00AB27B4"/>
    <w:rsid w:val="00AB30F3"/>
    <w:rsid w:val="00AB3225"/>
    <w:rsid w:val="00AB3760"/>
    <w:rsid w:val="00AB379A"/>
    <w:rsid w:val="00AB3836"/>
    <w:rsid w:val="00AB3885"/>
    <w:rsid w:val="00AB38A5"/>
    <w:rsid w:val="00AB3B71"/>
    <w:rsid w:val="00AB3C16"/>
    <w:rsid w:val="00AB408D"/>
    <w:rsid w:val="00AB40CE"/>
    <w:rsid w:val="00AB41E2"/>
    <w:rsid w:val="00AB43BF"/>
    <w:rsid w:val="00AB48AF"/>
    <w:rsid w:val="00AB4DED"/>
    <w:rsid w:val="00AB5322"/>
    <w:rsid w:val="00AB548C"/>
    <w:rsid w:val="00AB59C1"/>
    <w:rsid w:val="00AB5B6B"/>
    <w:rsid w:val="00AB6387"/>
    <w:rsid w:val="00AB6781"/>
    <w:rsid w:val="00AB678E"/>
    <w:rsid w:val="00AB6A5E"/>
    <w:rsid w:val="00AB6B5B"/>
    <w:rsid w:val="00AB6CB8"/>
    <w:rsid w:val="00AB6DAB"/>
    <w:rsid w:val="00AB6FCB"/>
    <w:rsid w:val="00AB768A"/>
    <w:rsid w:val="00AB7E54"/>
    <w:rsid w:val="00AB7E9E"/>
    <w:rsid w:val="00AB7F56"/>
    <w:rsid w:val="00AB7FD3"/>
    <w:rsid w:val="00AC0027"/>
    <w:rsid w:val="00AC0164"/>
    <w:rsid w:val="00AC01EA"/>
    <w:rsid w:val="00AC0594"/>
    <w:rsid w:val="00AC0791"/>
    <w:rsid w:val="00AC08A4"/>
    <w:rsid w:val="00AC0DE3"/>
    <w:rsid w:val="00AC116D"/>
    <w:rsid w:val="00AC12BF"/>
    <w:rsid w:val="00AC14FE"/>
    <w:rsid w:val="00AC19B9"/>
    <w:rsid w:val="00AC1A04"/>
    <w:rsid w:val="00AC2030"/>
    <w:rsid w:val="00AC21CE"/>
    <w:rsid w:val="00AC2C4D"/>
    <w:rsid w:val="00AC2D29"/>
    <w:rsid w:val="00AC2D7D"/>
    <w:rsid w:val="00AC2F9F"/>
    <w:rsid w:val="00AC2FC9"/>
    <w:rsid w:val="00AC3066"/>
    <w:rsid w:val="00AC3122"/>
    <w:rsid w:val="00AC3313"/>
    <w:rsid w:val="00AC356E"/>
    <w:rsid w:val="00AC37D3"/>
    <w:rsid w:val="00AC37DB"/>
    <w:rsid w:val="00AC38FF"/>
    <w:rsid w:val="00AC39E7"/>
    <w:rsid w:val="00AC3C3A"/>
    <w:rsid w:val="00AC3D3B"/>
    <w:rsid w:val="00AC3D93"/>
    <w:rsid w:val="00AC3F52"/>
    <w:rsid w:val="00AC3F86"/>
    <w:rsid w:val="00AC40C2"/>
    <w:rsid w:val="00AC4108"/>
    <w:rsid w:val="00AC432F"/>
    <w:rsid w:val="00AC4675"/>
    <w:rsid w:val="00AC4A3A"/>
    <w:rsid w:val="00AC4B2E"/>
    <w:rsid w:val="00AC4DF5"/>
    <w:rsid w:val="00AC4E10"/>
    <w:rsid w:val="00AC4F53"/>
    <w:rsid w:val="00AC5032"/>
    <w:rsid w:val="00AC5649"/>
    <w:rsid w:val="00AC572B"/>
    <w:rsid w:val="00AC5756"/>
    <w:rsid w:val="00AC5A67"/>
    <w:rsid w:val="00AC5F03"/>
    <w:rsid w:val="00AC5F40"/>
    <w:rsid w:val="00AC693A"/>
    <w:rsid w:val="00AC69BA"/>
    <w:rsid w:val="00AC69F5"/>
    <w:rsid w:val="00AC6C3F"/>
    <w:rsid w:val="00AC6CED"/>
    <w:rsid w:val="00AC70CA"/>
    <w:rsid w:val="00AC7F81"/>
    <w:rsid w:val="00AD0570"/>
    <w:rsid w:val="00AD07F8"/>
    <w:rsid w:val="00AD1284"/>
    <w:rsid w:val="00AD12EE"/>
    <w:rsid w:val="00AD1840"/>
    <w:rsid w:val="00AD1F99"/>
    <w:rsid w:val="00AD2061"/>
    <w:rsid w:val="00AD227B"/>
    <w:rsid w:val="00AD2582"/>
    <w:rsid w:val="00AD25EA"/>
    <w:rsid w:val="00AD3086"/>
    <w:rsid w:val="00AD314F"/>
    <w:rsid w:val="00AD3331"/>
    <w:rsid w:val="00AD3547"/>
    <w:rsid w:val="00AD35A3"/>
    <w:rsid w:val="00AD373A"/>
    <w:rsid w:val="00AD39A0"/>
    <w:rsid w:val="00AD3C5C"/>
    <w:rsid w:val="00AD3E77"/>
    <w:rsid w:val="00AD3F79"/>
    <w:rsid w:val="00AD434F"/>
    <w:rsid w:val="00AD4484"/>
    <w:rsid w:val="00AD4602"/>
    <w:rsid w:val="00AD4C4C"/>
    <w:rsid w:val="00AD4CD9"/>
    <w:rsid w:val="00AD50A8"/>
    <w:rsid w:val="00AD51AA"/>
    <w:rsid w:val="00AD5321"/>
    <w:rsid w:val="00AD5555"/>
    <w:rsid w:val="00AD5817"/>
    <w:rsid w:val="00AD5B92"/>
    <w:rsid w:val="00AD5FB9"/>
    <w:rsid w:val="00AD6989"/>
    <w:rsid w:val="00AD6C3A"/>
    <w:rsid w:val="00AD6C64"/>
    <w:rsid w:val="00AD6C8A"/>
    <w:rsid w:val="00AD6C9D"/>
    <w:rsid w:val="00AD6CC3"/>
    <w:rsid w:val="00AD6CDF"/>
    <w:rsid w:val="00AD6E64"/>
    <w:rsid w:val="00AD6E7D"/>
    <w:rsid w:val="00AD6F47"/>
    <w:rsid w:val="00AD74FC"/>
    <w:rsid w:val="00AD7E15"/>
    <w:rsid w:val="00AE013C"/>
    <w:rsid w:val="00AE0905"/>
    <w:rsid w:val="00AE1210"/>
    <w:rsid w:val="00AE1339"/>
    <w:rsid w:val="00AE14CE"/>
    <w:rsid w:val="00AE18B6"/>
    <w:rsid w:val="00AE1FC9"/>
    <w:rsid w:val="00AE253F"/>
    <w:rsid w:val="00AE25D6"/>
    <w:rsid w:val="00AE2916"/>
    <w:rsid w:val="00AE2B08"/>
    <w:rsid w:val="00AE2B5B"/>
    <w:rsid w:val="00AE2C03"/>
    <w:rsid w:val="00AE2C79"/>
    <w:rsid w:val="00AE2F86"/>
    <w:rsid w:val="00AE30EB"/>
    <w:rsid w:val="00AE3292"/>
    <w:rsid w:val="00AE32D2"/>
    <w:rsid w:val="00AE32E3"/>
    <w:rsid w:val="00AE3636"/>
    <w:rsid w:val="00AE3734"/>
    <w:rsid w:val="00AE3A68"/>
    <w:rsid w:val="00AE3A8B"/>
    <w:rsid w:val="00AE3F05"/>
    <w:rsid w:val="00AE3FEA"/>
    <w:rsid w:val="00AE473C"/>
    <w:rsid w:val="00AE480D"/>
    <w:rsid w:val="00AE4976"/>
    <w:rsid w:val="00AE4FD7"/>
    <w:rsid w:val="00AE51D5"/>
    <w:rsid w:val="00AE5355"/>
    <w:rsid w:val="00AE547E"/>
    <w:rsid w:val="00AE5765"/>
    <w:rsid w:val="00AE57B3"/>
    <w:rsid w:val="00AE58A0"/>
    <w:rsid w:val="00AE58FE"/>
    <w:rsid w:val="00AE5A07"/>
    <w:rsid w:val="00AE5CCB"/>
    <w:rsid w:val="00AE6251"/>
    <w:rsid w:val="00AE6AEA"/>
    <w:rsid w:val="00AE6FB1"/>
    <w:rsid w:val="00AE7044"/>
    <w:rsid w:val="00AE7557"/>
    <w:rsid w:val="00AE75E1"/>
    <w:rsid w:val="00AE76DE"/>
    <w:rsid w:val="00AE784A"/>
    <w:rsid w:val="00AE7F17"/>
    <w:rsid w:val="00AF0202"/>
    <w:rsid w:val="00AF0304"/>
    <w:rsid w:val="00AF0395"/>
    <w:rsid w:val="00AF0A39"/>
    <w:rsid w:val="00AF0D3A"/>
    <w:rsid w:val="00AF1235"/>
    <w:rsid w:val="00AF1271"/>
    <w:rsid w:val="00AF145B"/>
    <w:rsid w:val="00AF1F1E"/>
    <w:rsid w:val="00AF20F7"/>
    <w:rsid w:val="00AF2164"/>
    <w:rsid w:val="00AF2360"/>
    <w:rsid w:val="00AF28B3"/>
    <w:rsid w:val="00AF28E2"/>
    <w:rsid w:val="00AF290B"/>
    <w:rsid w:val="00AF2CFF"/>
    <w:rsid w:val="00AF2E16"/>
    <w:rsid w:val="00AF30F6"/>
    <w:rsid w:val="00AF3352"/>
    <w:rsid w:val="00AF337B"/>
    <w:rsid w:val="00AF3409"/>
    <w:rsid w:val="00AF38A4"/>
    <w:rsid w:val="00AF3FC4"/>
    <w:rsid w:val="00AF442F"/>
    <w:rsid w:val="00AF48C8"/>
    <w:rsid w:val="00AF4A36"/>
    <w:rsid w:val="00AF4DD6"/>
    <w:rsid w:val="00AF58F8"/>
    <w:rsid w:val="00AF5D57"/>
    <w:rsid w:val="00AF5E98"/>
    <w:rsid w:val="00AF5EDB"/>
    <w:rsid w:val="00AF5F23"/>
    <w:rsid w:val="00AF60B2"/>
    <w:rsid w:val="00AF67FB"/>
    <w:rsid w:val="00AF70BB"/>
    <w:rsid w:val="00AF75AE"/>
    <w:rsid w:val="00AF7962"/>
    <w:rsid w:val="00B0028B"/>
    <w:rsid w:val="00B0059E"/>
    <w:rsid w:val="00B006AB"/>
    <w:rsid w:val="00B006B7"/>
    <w:rsid w:val="00B0071F"/>
    <w:rsid w:val="00B008FB"/>
    <w:rsid w:val="00B00942"/>
    <w:rsid w:val="00B00BA6"/>
    <w:rsid w:val="00B00F8A"/>
    <w:rsid w:val="00B01123"/>
    <w:rsid w:val="00B0135F"/>
    <w:rsid w:val="00B01361"/>
    <w:rsid w:val="00B0161F"/>
    <w:rsid w:val="00B01854"/>
    <w:rsid w:val="00B018D6"/>
    <w:rsid w:val="00B0199D"/>
    <w:rsid w:val="00B01A1C"/>
    <w:rsid w:val="00B01BAE"/>
    <w:rsid w:val="00B01EBA"/>
    <w:rsid w:val="00B01F99"/>
    <w:rsid w:val="00B01F9E"/>
    <w:rsid w:val="00B0201D"/>
    <w:rsid w:val="00B02173"/>
    <w:rsid w:val="00B0278F"/>
    <w:rsid w:val="00B02C05"/>
    <w:rsid w:val="00B03748"/>
    <w:rsid w:val="00B03893"/>
    <w:rsid w:val="00B03CD2"/>
    <w:rsid w:val="00B03D13"/>
    <w:rsid w:val="00B03F15"/>
    <w:rsid w:val="00B03F4D"/>
    <w:rsid w:val="00B04048"/>
    <w:rsid w:val="00B04278"/>
    <w:rsid w:val="00B043F1"/>
    <w:rsid w:val="00B045DA"/>
    <w:rsid w:val="00B04B1A"/>
    <w:rsid w:val="00B04DB1"/>
    <w:rsid w:val="00B058F4"/>
    <w:rsid w:val="00B05A72"/>
    <w:rsid w:val="00B05B51"/>
    <w:rsid w:val="00B05B59"/>
    <w:rsid w:val="00B05E0E"/>
    <w:rsid w:val="00B0604F"/>
    <w:rsid w:val="00B060F2"/>
    <w:rsid w:val="00B0630B"/>
    <w:rsid w:val="00B06335"/>
    <w:rsid w:val="00B06709"/>
    <w:rsid w:val="00B068BD"/>
    <w:rsid w:val="00B073BE"/>
    <w:rsid w:val="00B076CB"/>
    <w:rsid w:val="00B077C3"/>
    <w:rsid w:val="00B07948"/>
    <w:rsid w:val="00B07A9B"/>
    <w:rsid w:val="00B07B59"/>
    <w:rsid w:val="00B07F47"/>
    <w:rsid w:val="00B1032B"/>
    <w:rsid w:val="00B104BE"/>
    <w:rsid w:val="00B10873"/>
    <w:rsid w:val="00B10AE9"/>
    <w:rsid w:val="00B10D9D"/>
    <w:rsid w:val="00B11042"/>
    <w:rsid w:val="00B11049"/>
    <w:rsid w:val="00B112A5"/>
    <w:rsid w:val="00B11639"/>
    <w:rsid w:val="00B116BF"/>
    <w:rsid w:val="00B11C9D"/>
    <w:rsid w:val="00B11F21"/>
    <w:rsid w:val="00B1276F"/>
    <w:rsid w:val="00B127D6"/>
    <w:rsid w:val="00B12A47"/>
    <w:rsid w:val="00B12CBA"/>
    <w:rsid w:val="00B13064"/>
    <w:rsid w:val="00B13420"/>
    <w:rsid w:val="00B135A3"/>
    <w:rsid w:val="00B13C25"/>
    <w:rsid w:val="00B13CA1"/>
    <w:rsid w:val="00B13FCC"/>
    <w:rsid w:val="00B14CEF"/>
    <w:rsid w:val="00B14E6F"/>
    <w:rsid w:val="00B15077"/>
    <w:rsid w:val="00B150F8"/>
    <w:rsid w:val="00B15282"/>
    <w:rsid w:val="00B157A3"/>
    <w:rsid w:val="00B15864"/>
    <w:rsid w:val="00B15A04"/>
    <w:rsid w:val="00B1632C"/>
    <w:rsid w:val="00B16637"/>
    <w:rsid w:val="00B168A1"/>
    <w:rsid w:val="00B16D81"/>
    <w:rsid w:val="00B17025"/>
    <w:rsid w:val="00B171DD"/>
    <w:rsid w:val="00B17B63"/>
    <w:rsid w:val="00B17D6D"/>
    <w:rsid w:val="00B17E88"/>
    <w:rsid w:val="00B200DD"/>
    <w:rsid w:val="00B20945"/>
    <w:rsid w:val="00B20D77"/>
    <w:rsid w:val="00B20D89"/>
    <w:rsid w:val="00B211FE"/>
    <w:rsid w:val="00B214D2"/>
    <w:rsid w:val="00B21A93"/>
    <w:rsid w:val="00B21B32"/>
    <w:rsid w:val="00B21BE5"/>
    <w:rsid w:val="00B21F6B"/>
    <w:rsid w:val="00B2284C"/>
    <w:rsid w:val="00B22941"/>
    <w:rsid w:val="00B231C9"/>
    <w:rsid w:val="00B23482"/>
    <w:rsid w:val="00B238EE"/>
    <w:rsid w:val="00B23A30"/>
    <w:rsid w:val="00B23B44"/>
    <w:rsid w:val="00B23D78"/>
    <w:rsid w:val="00B23F82"/>
    <w:rsid w:val="00B24043"/>
    <w:rsid w:val="00B24502"/>
    <w:rsid w:val="00B24BE8"/>
    <w:rsid w:val="00B24E22"/>
    <w:rsid w:val="00B24EF0"/>
    <w:rsid w:val="00B24F55"/>
    <w:rsid w:val="00B2512E"/>
    <w:rsid w:val="00B2515D"/>
    <w:rsid w:val="00B255C3"/>
    <w:rsid w:val="00B259DA"/>
    <w:rsid w:val="00B25AB1"/>
    <w:rsid w:val="00B25D9C"/>
    <w:rsid w:val="00B25F04"/>
    <w:rsid w:val="00B26024"/>
    <w:rsid w:val="00B2606B"/>
    <w:rsid w:val="00B26300"/>
    <w:rsid w:val="00B264C8"/>
    <w:rsid w:val="00B266DD"/>
    <w:rsid w:val="00B2691C"/>
    <w:rsid w:val="00B2693C"/>
    <w:rsid w:val="00B2695E"/>
    <w:rsid w:val="00B2695F"/>
    <w:rsid w:val="00B26B52"/>
    <w:rsid w:val="00B26C77"/>
    <w:rsid w:val="00B26E74"/>
    <w:rsid w:val="00B26E9A"/>
    <w:rsid w:val="00B272D0"/>
    <w:rsid w:val="00B2740C"/>
    <w:rsid w:val="00B27606"/>
    <w:rsid w:val="00B277EE"/>
    <w:rsid w:val="00B30501"/>
    <w:rsid w:val="00B30844"/>
    <w:rsid w:val="00B309FC"/>
    <w:rsid w:val="00B30E81"/>
    <w:rsid w:val="00B31157"/>
    <w:rsid w:val="00B313B3"/>
    <w:rsid w:val="00B31495"/>
    <w:rsid w:val="00B31768"/>
    <w:rsid w:val="00B31B13"/>
    <w:rsid w:val="00B31B7C"/>
    <w:rsid w:val="00B31DEC"/>
    <w:rsid w:val="00B32DE3"/>
    <w:rsid w:val="00B3336E"/>
    <w:rsid w:val="00B338A7"/>
    <w:rsid w:val="00B339C3"/>
    <w:rsid w:val="00B339C8"/>
    <w:rsid w:val="00B34167"/>
    <w:rsid w:val="00B3461E"/>
    <w:rsid w:val="00B349C0"/>
    <w:rsid w:val="00B34B2E"/>
    <w:rsid w:val="00B34B30"/>
    <w:rsid w:val="00B34F52"/>
    <w:rsid w:val="00B35120"/>
    <w:rsid w:val="00B3518D"/>
    <w:rsid w:val="00B351CC"/>
    <w:rsid w:val="00B35625"/>
    <w:rsid w:val="00B35643"/>
    <w:rsid w:val="00B35667"/>
    <w:rsid w:val="00B35C74"/>
    <w:rsid w:val="00B35D5F"/>
    <w:rsid w:val="00B35EDE"/>
    <w:rsid w:val="00B37737"/>
    <w:rsid w:val="00B3776F"/>
    <w:rsid w:val="00B37A2F"/>
    <w:rsid w:val="00B37CE8"/>
    <w:rsid w:val="00B37EC2"/>
    <w:rsid w:val="00B402E6"/>
    <w:rsid w:val="00B407DF"/>
    <w:rsid w:val="00B40D24"/>
    <w:rsid w:val="00B41224"/>
    <w:rsid w:val="00B41985"/>
    <w:rsid w:val="00B4199C"/>
    <w:rsid w:val="00B41C68"/>
    <w:rsid w:val="00B41C86"/>
    <w:rsid w:val="00B41D73"/>
    <w:rsid w:val="00B4247D"/>
    <w:rsid w:val="00B426DB"/>
    <w:rsid w:val="00B42893"/>
    <w:rsid w:val="00B42B79"/>
    <w:rsid w:val="00B42EB0"/>
    <w:rsid w:val="00B434E0"/>
    <w:rsid w:val="00B43565"/>
    <w:rsid w:val="00B439BA"/>
    <w:rsid w:val="00B43FE7"/>
    <w:rsid w:val="00B44B0A"/>
    <w:rsid w:val="00B44B54"/>
    <w:rsid w:val="00B44EA8"/>
    <w:rsid w:val="00B44FBA"/>
    <w:rsid w:val="00B4559D"/>
    <w:rsid w:val="00B4572D"/>
    <w:rsid w:val="00B45AFB"/>
    <w:rsid w:val="00B45D4F"/>
    <w:rsid w:val="00B4686F"/>
    <w:rsid w:val="00B46D78"/>
    <w:rsid w:val="00B46DF1"/>
    <w:rsid w:val="00B46ED6"/>
    <w:rsid w:val="00B46FCC"/>
    <w:rsid w:val="00B472D4"/>
    <w:rsid w:val="00B476B7"/>
    <w:rsid w:val="00B47787"/>
    <w:rsid w:val="00B477DA"/>
    <w:rsid w:val="00B4799D"/>
    <w:rsid w:val="00B47B9B"/>
    <w:rsid w:val="00B500D2"/>
    <w:rsid w:val="00B5038D"/>
    <w:rsid w:val="00B503A9"/>
    <w:rsid w:val="00B503EB"/>
    <w:rsid w:val="00B506CD"/>
    <w:rsid w:val="00B50DF2"/>
    <w:rsid w:val="00B50F49"/>
    <w:rsid w:val="00B512A0"/>
    <w:rsid w:val="00B51382"/>
    <w:rsid w:val="00B51664"/>
    <w:rsid w:val="00B521BC"/>
    <w:rsid w:val="00B523D3"/>
    <w:rsid w:val="00B5256C"/>
    <w:rsid w:val="00B52765"/>
    <w:rsid w:val="00B529AE"/>
    <w:rsid w:val="00B52BAE"/>
    <w:rsid w:val="00B52D55"/>
    <w:rsid w:val="00B53250"/>
    <w:rsid w:val="00B53E5E"/>
    <w:rsid w:val="00B542A9"/>
    <w:rsid w:val="00B542C0"/>
    <w:rsid w:val="00B54328"/>
    <w:rsid w:val="00B544C4"/>
    <w:rsid w:val="00B54ADD"/>
    <w:rsid w:val="00B54AEA"/>
    <w:rsid w:val="00B54B57"/>
    <w:rsid w:val="00B54C07"/>
    <w:rsid w:val="00B552A7"/>
    <w:rsid w:val="00B55783"/>
    <w:rsid w:val="00B55AFC"/>
    <w:rsid w:val="00B55D60"/>
    <w:rsid w:val="00B55DF3"/>
    <w:rsid w:val="00B561D7"/>
    <w:rsid w:val="00B561E2"/>
    <w:rsid w:val="00B5634C"/>
    <w:rsid w:val="00B5654F"/>
    <w:rsid w:val="00B56593"/>
    <w:rsid w:val="00B56AA1"/>
    <w:rsid w:val="00B56B50"/>
    <w:rsid w:val="00B56E83"/>
    <w:rsid w:val="00B5711E"/>
    <w:rsid w:val="00B57795"/>
    <w:rsid w:val="00B57851"/>
    <w:rsid w:val="00B578FD"/>
    <w:rsid w:val="00B57B24"/>
    <w:rsid w:val="00B57C58"/>
    <w:rsid w:val="00B57C60"/>
    <w:rsid w:val="00B57FF0"/>
    <w:rsid w:val="00B6029E"/>
    <w:rsid w:val="00B60371"/>
    <w:rsid w:val="00B60628"/>
    <w:rsid w:val="00B60692"/>
    <w:rsid w:val="00B6072B"/>
    <w:rsid w:val="00B60B37"/>
    <w:rsid w:val="00B60B83"/>
    <w:rsid w:val="00B60E86"/>
    <w:rsid w:val="00B610FC"/>
    <w:rsid w:val="00B6110B"/>
    <w:rsid w:val="00B611B1"/>
    <w:rsid w:val="00B61207"/>
    <w:rsid w:val="00B612C8"/>
    <w:rsid w:val="00B612FF"/>
    <w:rsid w:val="00B61307"/>
    <w:rsid w:val="00B614E1"/>
    <w:rsid w:val="00B6156B"/>
    <w:rsid w:val="00B61584"/>
    <w:rsid w:val="00B615CD"/>
    <w:rsid w:val="00B615EB"/>
    <w:rsid w:val="00B6170D"/>
    <w:rsid w:val="00B617FC"/>
    <w:rsid w:val="00B61FC6"/>
    <w:rsid w:val="00B62567"/>
    <w:rsid w:val="00B626CD"/>
    <w:rsid w:val="00B62709"/>
    <w:rsid w:val="00B629D4"/>
    <w:rsid w:val="00B62A58"/>
    <w:rsid w:val="00B630D1"/>
    <w:rsid w:val="00B631F6"/>
    <w:rsid w:val="00B635B2"/>
    <w:rsid w:val="00B635FA"/>
    <w:rsid w:val="00B63685"/>
    <w:rsid w:val="00B63893"/>
    <w:rsid w:val="00B6393A"/>
    <w:rsid w:val="00B63E6A"/>
    <w:rsid w:val="00B63F0C"/>
    <w:rsid w:val="00B64158"/>
    <w:rsid w:val="00B64608"/>
    <w:rsid w:val="00B647E4"/>
    <w:rsid w:val="00B64AF4"/>
    <w:rsid w:val="00B64DCD"/>
    <w:rsid w:val="00B651D9"/>
    <w:rsid w:val="00B65335"/>
    <w:rsid w:val="00B654C2"/>
    <w:rsid w:val="00B654D1"/>
    <w:rsid w:val="00B65584"/>
    <w:rsid w:val="00B6572E"/>
    <w:rsid w:val="00B65744"/>
    <w:rsid w:val="00B65990"/>
    <w:rsid w:val="00B659E8"/>
    <w:rsid w:val="00B65F05"/>
    <w:rsid w:val="00B65F34"/>
    <w:rsid w:val="00B660A5"/>
    <w:rsid w:val="00B660D5"/>
    <w:rsid w:val="00B661DA"/>
    <w:rsid w:val="00B66393"/>
    <w:rsid w:val="00B663BE"/>
    <w:rsid w:val="00B66592"/>
    <w:rsid w:val="00B667AC"/>
    <w:rsid w:val="00B66ABF"/>
    <w:rsid w:val="00B66BDD"/>
    <w:rsid w:val="00B66D96"/>
    <w:rsid w:val="00B66DED"/>
    <w:rsid w:val="00B66F92"/>
    <w:rsid w:val="00B6735B"/>
    <w:rsid w:val="00B67577"/>
    <w:rsid w:val="00B67872"/>
    <w:rsid w:val="00B67ACA"/>
    <w:rsid w:val="00B67F3B"/>
    <w:rsid w:val="00B70012"/>
    <w:rsid w:val="00B7035D"/>
    <w:rsid w:val="00B705EF"/>
    <w:rsid w:val="00B70795"/>
    <w:rsid w:val="00B7104E"/>
    <w:rsid w:val="00B713C8"/>
    <w:rsid w:val="00B71464"/>
    <w:rsid w:val="00B71521"/>
    <w:rsid w:val="00B7189F"/>
    <w:rsid w:val="00B71B16"/>
    <w:rsid w:val="00B71C80"/>
    <w:rsid w:val="00B720A5"/>
    <w:rsid w:val="00B722D3"/>
    <w:rsid w:val="00B72D91"/>
    <w:rsid w:val="00B733A2"/>
    <w:rsid w:val="00B735B2"/>
    <w:rsid w:val="00B73943"/>
    <w:rsid w:val="00B73974"/>
    <w:rsid w:val="00B74262"/>
    <w:rsid w:val="00B743C5"/>
    <w:rsid w:val="00B744F6"/>
    <w:rsid w:val="00B747BF"/>
    <w:rsid w:val="00B74BFB"/>
    <w:rsid w:val="00B74EE9"/>
    <w:rsid w:val="00B74F7B"/>
    <w:rsid w:val="00B7503D"/>
    <w:rsid w:val="00B75616"/>
    <w:rsid w:val="00B75708"/>
    <w:rsid w:val="00B75FE0"/>
    <w:rsid w:val="00B76599"/>
    <w:rsid w:val="00B7669E"/>
    <w:rsid w:val="00B76A4E"/>
    <w:rsid w:val="00B76B27"/>
    <w:rsid w:val="00B76EA2"/>
    <w:rsid w:val="00B76F6D"/>
    <w:rsid w:val="00B77252"/>
    <w:rsid w:val="00B77309"/>
    <w:rsid w:val="00B7781B"/>
    <w:rsid w:val="00B778E6"/>
    <w:rsid w:val="00B779D6"/>
    <w:rsid w:val="00B77FA4"/>
    <w:rsid w:val="00B80B6C"/>
    <w:rsid w:val="00B80F1B"/>
    <w:rsid w:val="00B8146B"/>
    <w:rsid w:val="00B81B12"/>
    <w:rsid w:val="00B81B54"/>
    <w:rsid w:val="00B81ECF"/>
    <w:rsid w:val="00B825ED"/>
    <w:rsid w:val="00B8269B"/>
    <w:rsid w:val="00B82718"/>
    <w:rsid w:val="00B82AF6"/>
    <w:rsid w:val="00B82DE6"/>
    <w:rsid w:val="00B82E4A"/>
    <w:rsid w:val="00B8306C"/>
    <w:rsid w:val="00B830F3"/>
    <w:rsid w:val="00B8311E"/>
    <w:rsid w:val="00B83127"/>
    <w:rsid w:val="00B83A6F"/>
    <w:rsid w:val="00B83C70"/>
    <w:rsid w:val="00B84012"/>
    <w:rsid w:val="00B844E5"/>
    <w:rsid w:val="00B84684"/>
    <w:rsid w:val="00B84ADA"/>
    <w:rsid w:val="00B84EB0"/>
    <w:rsid w:val="00B8518B"/>
    <w:rsid w:val="00B8523E"/>
    <w:rsid w:val="00B85518"/>
    <w:rsid w:val="00B856B6"/>
    <w:rsid w:val="00B857EA"/>
    <w:rsid w:val="00B85AD1"/>
    <w:rsid w:val="00B86109"/>
    <w:rsid w:val="00B86276"/>
    <w:rsid w:val="00B86780"/>
    <w:rsid w:val="00B8684F"/>
    <w:rsid w:val="00B86908"/>
    <w:rsid w:val="00B86AB1"/>
    <w:rsid w:val="00B86DF7"/>
    <w:rsid w:val="00B8702B"/>
    <w:rsid w:val="00B87265"/>
    <w:rsid w:val="00B8799D"/>
    <w:rsid w:val="00B87C66"/>
    <w:rsid w:val="00B87FA0"/>
    <w:rsid w:val="00B903AF"/>
    <w:rsid w:val="00B90530"/>
    <w:rsid w:val="00B909A6"/>
    <w:rsid w:val="00B90BC4"/>
    <w:rsid w:val="00B90F00"/>
    <w:rsid w:val="00B91067"/>
    <w:rsid w:val="00B916C5"/>
    <w:rsid w:val="00B917DA"/>
    <w:rsid w:val="00B91B63"/>
    <w:rsid w:val="00B91BF7"/>
    <w:rsid w:val="00B91CE6"/>
    <w:rsid w:val="00B91DF6"/>
    <w:rsid w:val="00B921CE"/>
    <w:rsid w:val="00B92330"/>
    <w:rsid w:val="00B92584"/>
    <w:rsid w:val="00B92A8B"/>
    <w:rsid w:val="00B92D55"/>
    <w:rsid w:val="00B93683"/>
    <w:rsid w:val="00B938CC"/>
    <w:rsid w:val="00B93ACF"/>
    <w:rsid w:val="00B940DC"/>
    <w:rsid w:val="00B94951"/>
    <w:rsid w:val="00B94CEE"/>
    <w:rsid w:val="00B95883"/>
    <w:rsid w:val="00B95E03"/>
    <w:rsid w:val="00B964CC"/>
    <w:rsid w:val="00B9687D"/>
    <w:rsid w:val="00B96A2A"/>
    <w:rsid w:val="00B96D11"/>
    <w:rsid w:val="00B97030"/>
    <w:rsid w:val="00B97327"/>
    <w:rsid w:val="00B974C1"/>
    <w:rsid w:val="00B97974"/>
    <w:rsid w:val="00BA02DA"/>
    <w:rsid w:val="00BA0673"/>
    <w:rsid w:val="00BA090C"/>
    <w:rsid w:val="00BA0A8B"/>
    <w:rsid w:val="00BA0B26"/>
    <w:rsid w:val="00BA0FA9"/>
    <w:rsid w:val="00BA16AE"/>
    <w:rsid w:val="00BA178C"/>
    <w:rsid w:val="00BA1DD8"/>
    <w:rsid w:val="00BA1DDB"/>
    <w:rsid w:val="00BA1FC6"/>
    <w:rsid w:val="00BA26B8"/>
    <w:rsid w:val="00BA2706"/>
    <w:rsid w:val="00BA2C4E"/>
    <w:rsid w:val="00BA3414"/>
    <w:rsid w:val="00BA3986"/>
    <w:rsid w:val="00BA3A6C"/>
    <w:rsid w:val="00BA40A0"/>
    <w:rsid w:val="00BA4567"/>
    <w:rsid w:val="00BA465D"/>
    <w:rsid w:val="00BA4689"/>
    <w:rsid w:val="00BA472C"/>
    <w:rsid w:val="00BA47FB"/>
    <w:rsid w:val="00BA4A7A"/>
    <w:rsid w:val="00BA4FAE"/>
    <w:rsid w:val="00BA5146"/>
    <w:rsid w:val="00BA5370"/>
    <w:rsid w:val="00BA5484"/>
    <w:rsid w:val="00BA54C8"/>
    <w:rsid w:val="00BA57B6"/>
    <w:rsid w:val="00BA5C62"/>
    <w:rsid w:val="00BA5D4B"/>
    <w:rsid w:val="00BA5DBE"/>
    <w:rsid w:val="00BA606A"/>
    <w:rsid w:val="00BA606D"/>
    <w:rsid w:val="00BA6570"/>
    <w:rsid w:val="00BA6A00"/>
    <w:rsid w:val="00BA6A05"/>
    <w:rsid w:val="00BA7030"/>
    <w:rsid w:val="00BA7635"/>
    <w:rsid w:val="00BA7E6A"/>
    <w:rsid w:val="00BA7E7E"/>
    <w:rsid w:val="00BA7EAF"/>
    <w:rsid w:val="00BB00A7"/>
    <w:rsid w:val="00BB02C9"/>
    <w:rsid w:val="00BB05A1"/>
    <w:rsid w:val="00BB0693"/>
    <w:rsid w:val="00BB0955"/>
    <w:rsid w:val="00BB09D5"/>
    <w:rsid w:val="00BB09F9"/>
    <w:rsid w:val="00BB10AD"/>
    <w:rsid w:val="00BB12E3"/>
    <w:rsid w:val="00BB1F34"/>
    <w:rsid w:val="00BB2176"/>
    <w:rsid w:val="00BB23D1"/>
    <w:rsid w:val="00BB2441"/>
    <w:rsid w:val="00BB2E3F"/>
    <w:rsid w:val="00BB2F66"/>
    <w:rsid w:val="00BB36A9"/>
    <w:rsid w:val="00BB3758"/>
    <w:rsid w:val="00BB3C4C"/>
    <w:rsid w:val="00BB3CF6"/>
    <w:rsid w:val="00BB3DA8"/>
    <w:rsid w:val="00BB3E95"/>
    <w:rsid w:val="00BB3EF5"/>
    <w:rsid w:val="00BB40C4"/>
    <w:rsid w:val="00BB41B4"/>
    <w:rsid w:val="00BB4B88"/>
    <w:rsid w:val="00BB4CA7"/>
    <w:rsid w:val="00BB4CD7"/>
    <w:rsid w:val="00BB4D3A"/>
    <w:rsid w:val="00BB503E"/>
    <w:rsid w:val="00BB5C85"/>
    <w:rsid w:val="00BB63B9"/>
    <w:rsid w:val="00BB646E"/>
    <w:rsid w:val="00BB669D"/>
    <w:rsid w:val="00BB66ED"/>
    <w:rsid w:val="00BB6767"/>
    <w:rsid w:val="00BB6D57"/>
    <w:rsid w:val="00BB71E5"/>
    <w:rsid w:val="00BB745E"/>
    <w:rsid w:val="00BB75D6"/>
    <w:rsid w:val="00BB7EAF"/>
    <w:rsid w:val="00BC0195"/>
    <w:rsid w:val="00BC09E8"/>
    <w:rsid w:val="00BC1064"/>
    <w:rsid w:val="00BC17A5"/>
    <w:rsid w:val="00BC180B"/>
    <w:rsid w:val="00BC1841"/>
    <w:rsid w:val="00BC1A9B"/>
    <w:rsid w:val="00BC1BE2"/>
    <w:rsid w:val="00BC1F70"/>
    <w:rsid w:val="00BC2986"/>
    <w:rsid w:val="00BC2AB4"/>
    <w:rsid w:val="00BC2D62"/>
    <w:rsid w:val="00BC3266"/>
    <w:rsid w:val="00BC326C"/>
    <w:rsid w:val="00BC378F"/>
    <w:rsid w:val="00BC3974"/>
    <w:rsid w:val="00BC3CE5"/>
    <w:rsid w:val="00BC3D7B"/>
    <w:rsid w:val="00BC424E"/>
    <w:rsid w:val="00BC4366"/>
    <w:rsid w:val="00BC4AC2"/>
    <w:rsid w:val="00BC4B3A"/>
    <w:rsid w:val="00BC4D0E"/>
    <w:rsid w:val="00BC4DBF"/>
    <w:rsid w:val="00BC4F6E"/>
    <w:rsid w:val="00BC508D"/>
    <w:rsid w:val="00BC51D7"/>
    <w:rsid w:val="00BC5491"/>
    <w:rsid w:val="00BC55A1"/>
    <w:rsid w:val="00BC5688"/>
    <w:rsid w:val="00BC593C"/>
    <w:rsid w:val="00BC59BB"/>
    <w:rsid w:val="00BC63CE"/>
    <w:rsid w:val="00BC6882"/>
    <w:rsid w:val="00BC6A1D"/>
    <w:rsid w:val="00BC6D3B"/>
    <w:rsid w:val="00BC6F02"/>
    <w:rsid w:val="00BC7330"/>
    <w:rsid w:val="00BC735D"/>
    <w:rsid w:val="00BC78C0"/>
    <w:rsid w:val="00BC79C4"/>
    <w:rsid w:val="00BC7BF4"/>
    <w:rsid w:val="00BC7D41"/>
    <w:rsid w:val="00BC7D8C"/>
    <w:rsid w:val="00BC7EAD"/>
    <w:rsid w:val="00BC7FA0"/>
    <w:rsid w:val="00BD00D6"/>
    <w:rsid w:val="00BD0307"/>
    <w:rsid w:val="00BD0519"/>
    <w:rsid w:val="00BD0915"/>
    <w:rsid w:val="00BD0D64"/>
    <w:rsid w:val="00BD0E80"/>
    <w:rsid w:val="00BD0EDE"/>
    <w:rsid w:val="00BD0FAE"/>
    <w:rsid w:val="00BD1441"/>
    <w:rsid w:val="00BD1534"/>
    <w:rsid w:val="00BD1793"/>
    <w:rsid w:val="00BD17D8"/>
    <w:rsid w:val="00BD1930"/>
    <w:rsid w:val="00BD1A4E"/>
    <w:rsid w:val="00BD1CFB"/>
    <w:rsid w:val="00BD2163"/>
    <w:rsid w:val="00BD21F5"/>
    <w:rsid w:val="00BD25D7"/>
    <w:rsid w:val="00BD2705"/>
    <w:rsid w:val="00BD28B6"/>
    <w:rsid w:val="00BD2C08"/>
    <w:rsid w:val="00BD2D6F"/>
    <w:rsid w:val="00BD2FBE"/>
    <w:rsid w:val="00BD324A"/>
    <w:rsid w:val="00BD32EE"/>
    <w:rsid w:val="00BD35E4"/>
    <w:rsid w:val="00BD3DDC"/>
    <w:rsid w:val="00BD3E8F"/>
    <w:rsid w:val="00BD3FA3"/>
    <w:rsid w:val="00BD466B"/>
    <w:rsid w:val="00BD479F"/>
    <w:rsid w:val="00BD4880"/>
    <w:rsid w:val="00BD566D"/>
    <w:rsid w:val="00BD5E44"/>
    <w:rsid w:val="00BD5ED7"/>
    <w:rsid w:val="00BD5EDE"/>
    <w:rsid w:val="00BD613F"/>
    <w:rsid w:val="00BD63F4"/>
    <w:rsid w:val="00BD66D7"/>
    <w:rsid w:val="00BD6705"/>
    <w:rsid w:val="00BD6916"/>
    <w:rsid w:val="00BD6A8C"/>
    <w:rsid w:val="00BD6DB0"/>
    <w:rsid w:val="00BD749E"/>
    <w:rsid w:val="00BD77F4"/>
    <w:rsid w:val="00BD77F9"/>
    <w:rsid w:val="00BD77FC"/>
    <w:rsid w:val="00BD788E"/>
    <w:rsid w:val="00BD795C"/>
    <w:rsid w:val="00BD7B57"/>
    <w:rsid w:val="00BD7EFF"/>
    <w:rsid w:val="00BD7F26"/>
    <w:rsid w:val="00BD7F27"/>
    <w:rsid w:val="00BE0095"/>
    <w:rsid w:val="00BE0293"/>
    <w:rsid w:val="00BE052E"/>
    <w:rsid w:val="00BE0C07"/>
    <w:rsid w:val="00BE1BF6"/>
    <w:rsid w:val="00BE227A"/>
    <w:rsid w:val="00BE2348"/>
    <w:rsid w:val="00BE245E"/>
    <w:rsid w:val="00BE28F4"/>
    <w:rsid w:val="00BE2AE2"/>
    <w:rsid w:val="00BE2BBE"/>
    <w:rsid w:val="00BE33D8"/>
    <w:rsid w:val="00BE3566"/>
    <w:rsid w:val="00BE380F"/>
    <w:rsid w:val="00BE3E36"/>
    <w:rsid w:val="00BE409F"/>
    <w:rsid w:val="00BE40D0"/>
    <w:rsid w:val="00BE428B"/>
    <w:rsid w:val="00BE5288"/>
    <w:rsid w:val="00BE549C"/>
    <w:rsid w:val="00BE5936"/>
    <w:rsid w:val="00BE59EE"/>
    <w:rsid w:val="00BE5BCF"/>
    <w:rsid w:val="00BE5DB8"/>
    <w:rsid w:val="00BE5F56"/>
    <w:rsid w:val="00BE64ED"/>
    <w:rsid w:val="00BE66EA"/>
    <w:rsid w:val="00BE6700"/>
    <w:rsid w:val="00BE6734"/>
    <w:rsid w:val="00BE6DC0"/>
    <w:rsid w:val="00BE6DF8"/>
    <w:rsid w:val="00BE75AD"/>
    <w:rsid w:val="00BF00D0"/>
    <w:rsid w:val="00BF0160"/>
    <w:rsid w:val="00BF0944"/>
    <w:rsid w:val="00BF0A5D"/>
    <w:rsid w:val="00BF0DDC"/>
    <w:rsid w:val="00BF1432"/>
    <w:rsid w:val="00BF159E"/>
    <w:rsid w:val="00BF16FA"/>
    <w:rsid w:val="00BF1B17"/>
    <w:rsid w:val="00BF1F96"/>
    <w:rsid w:val="00BF22DC"/>
    <w:rsid w:val="00BF2480"/>
    <w:rsid w:val="00BF26C3"/>
    <w:rsid w:val="00BF2745"/>
    <w:rsid w:val="00BF2A02"/>
    <w:rsid w:val="00BF2C50"/>
    <w:rsid w:val="00BF2CD6"/>
    <w:rsid w:val="00BF2FFC"/>
    <w:rsid w:val="00BF300D"/>
    <w:rsid w:val="00BF3496"/>
    <w:rsid w:val="00BF39CE"/>
    <w:rsid w:val="00BF3A84"/>
    <w:rsid w:val="00BF3EB9"/>
    <w:rsid w:val="00BF401E"/>
    <w:rsid w:val="00BF4499"/>
    <w:rsid w:val="00BF4520"/>
    <w:rsid w:val="00BF46DF"/>
    <w:rsid w:val="00BF4796"/>
    <w:rsid w:val="00BF4D94"/>
    <w:rsid w:val="00BF4DAB"/>
    <w:rsid w:val="00BF4F9A"/>
    <w:rsid w:val="00BF4FEE"/>
    <w:rsid w:val="00BF503F"/>
    <w:rsid w:val="00BF5334"/>
    <w:rsid w:val="00BF564E"/>
    <w:rsid w:val="00BF5703"/>
    <w:rsid w:val="00BF5730"/>
    <w:rsid w:val="00BF59D9"/>
    <w:rsid w:val="00BF5B7A"/>
    <w:rsid w:val="00BF5BBA"/>
    <w:rsid w:val="00BF5DCE"/>
    <w:rsid w:val="00BF64FF"/>
    <w:rsid w:val="00BF66C2"/>
    <w:rsid w:val="00BF693D"/>
    <w:rsid w:val="00BF6A6B"/>
    <w:rsid w:val="00BF72E7"/>
    <w:rsid w:val="00BF79EB"/>
    <w:rsid w:val="00BF7DE1"/>
    <w:rsid w:val="00BF7DF4"/>
    <w:rsid w:val="00BF7F79"/>
    <w:rsid w:val="00C00464"/>
    <w:rsid w:val="00C00B63"/>
    <w:rsid w:val="00C01008"/>
    <w:rsid w:val="00C0128F"/>
    <w:rsid w:val="00C017C8"/>
    <w:rsid w:val="00C0185A"/>
    <w:rsid w:val="00C01A49"/>
    <w:rsid w:val="00C01BC5"/>
    <w:rsid w:val="00C01BE6"/>
    <w:rsid w:val="00C01CDC"/>
    <w:rsid w:val="00C01F59"/>
    <w:rsid w:val="00C02242"/>
    <w:rsid w:val="00C02520"/>
    <w:rsid w:val="00C026C0"/>
    <w:rsid w:val="00C026CE"/>
    <w:rsid w:val="00C02C4A"/>
    <w:rsid w:val="00C02DF4"/>
    <w:rsid w:val="00C0362D"/>
    <w:rsid w:val="00C03912"/>
    <w:rsid w:val="00C0398C"/>
    <w:rsid w:val="00C03B82"/>
    <w:rsid w:val="00C03C45"/>
    <w:rsid w:val="00C03C4D"/>
    <w:rsid w:val="00C03C70"/>
    <w:rsid w:val="00C03E5B"/>
    <w:rsid w:val="00C0400A"/>
    <w:rsid w:val="00C040D8"/>
    <w:rsid w:val="00C04101"/>
    <w:rsid w:val="00C0413E"/>
    <w:rsid w:val="00C04590"/>
    <w:rsid w:val="00C05159"/>
    <w:rsid w:val="00C05296"/>
    <w:rsid w:val="00C05439"/>
    <w:rsid w:val="00C05D1D"/>
    <w:rsid w:val="00C0633E"/>
    <w:rsid w:val="00C0635C"/>
    <w:rsid w:val="00C064A5"/>
    <w:rsid w:val="00C06574"/>
    <w:rsid w:val="00C068A5"/>
    <w:rsid w:val="00C06E44"/>
    <w:rsid w:val="00C06E65"/>
    <w:rsid w:val="00C0717A"/>
    <w:rsid w:val="00C07293"/>
    <w:rsid w:val="00C0734A"/>
    <w:rsid w:val="00C07D1D"/>
    <w:rsid w:val="00C07F38"/>
    <w:rsid w:val="00C103B7"/>
    <w:rsid w:val="00C10760"/>
    <w:rsid w:val="00C10CDE"/>
    <w:rsid w:val="00C111F0"/>
    <w:rsid w:val="00C11332"/>
    <w:rsid w:val="00C11898"/>
    <w:rsid w:val="00C11BB6"/>
    <w:rsid w:val="00C12020"/>
    <w:rsid w:val="00C125DC"/>
    <w:rsid w:val="00C12715"/>
    <w:rsid w:val="00C12B35"/>
    <w:rsid w:val="00C1358B"/>
    <w:rsid w:val="00C13617"/>
    <w:rsid w:val="00C13A69"/>
    <w:rsid w:val="00C13BF7"/>
    <w:rsid w:val="00C13F73"/>
    <w:rsid w:val="00C14A4E"/>
    <w:rsid w:val="00C14E41"/>
    <w:rsid w:val="00C1502D"/>
    <w:rsid w:val="00C151BE"/>
    <w:rsid w:val="00C1553C"/>
    <w:rsid w:val="00C15620"/>
    <w:rsid w:val="00C15DF1"/>
    <w:rsid w:val="00C16012"/>
    <w:rsid w:val="00C162EE"/>
    <w:rsid w:val="00C169F1"/>
    <w:rsid w:val="00C16B6C"/>
    <w:rsid w:val="00C16D5A"/>
    <w:rsid w:val="00C16EBD"/>
    <w:rsid w:val="00C17139"/>
    <w:rsid w:val="00C1732C"/>
    <w:rsid w:val="00C17743"/>
    <w:rsid w:val="00C17CE9"/>
    <w:rsid w:val="00C17D63"/>
    <w:rsid w:val="00C17F28"/>
    <w:rsid w:val="00C17F9D"/>
    <w:rsid w:val="00C20171"/>
    <w:rsid w:val="00C201A3"/>
    <w:rsid w:val="00C20299"/>
    <w:rsid w:val="00C202CA"/>
    <w:rsid w:val="00C20596"/>
    <w:rsid w:val="00C205A9"/>
    <w:rsid w:val="00C20669"/>
    <w:rsid w:val="00C2070C"/>
    <w:rsid w:val="00C2086B"/>
    <w:rsid w:val="00C208C5"/>
    <w:rsid w:val="00C20A15"/>
    <w:rsid w:val="00C20ADC"/>
    <w:rsid w:val="00C2120B"/>
    <w:rsid w:val="00C21471"/>
    <w:rsid w:val="00C214AE"/>
    <w:rsid w:val="00C215F8"/>
    <w:rsid w:val="00C21782"/>
    <w:rsid w:val="00C217F9"/>
    <w:rsid w:val="00C21813"/>
    <w:rsid w:val="00C21980"/>
    <w:rsid w:val="00C21B97"/>
    <w:rsid w:val="00C21CE6"/>
    <w:rsid w:val="00C21E8C"/>
    <w:rsid w:val="00C22552"/>
    <w:rsid w:val="00C22B5E"/>
    <w:rsid w:val="00C22E9B"/>
    <w:rsid w:val="00C231FB"/>
    <w:rsid w:val="00C23433"/>
    <w:rsid w:val="00C23468"/>
    <w:rsid w:val="00C236C8"/>
    <w:rsid w:val="00C23886"/>
    <w:rsid w:val="00C23BB8"/>
    <w:rsid w:val="00C2424D"/>
    <w:rsid w:val="00C243FD"/>
    <w:rsid w:val="00C2480B"/>
    <w:rsid w:val="00C24A9B"/>
    <w:rsid w:val="00C24ACC"/>
    <w:rsid w:val="00C24BD2"/>
    <w:rsid w:val="00C24C8E"/>
    <w:rsid w:val="00C24E36"/>
    <w:rsid w:val="00C24F0F"/>
    <w:rsid w:val="00C25161"/>
    <w:rsid w:val="00C254C5"/>
    <w:rsid w:val="00C256CC"/>
    <w:rsid w:val="00C25B40"/>
    <w:rsid w:val="00C25B75"/>
    <w:rsid w:val="00C25C5C"/>
    <w:rsid w:val="00C260D3"/>
    <w:rsid w:val="00C260FA"/>
    <w:rsid w:val="00C26A1E"/>
    <w:rsid w:val="00C27084"/>
    <w:rsid w:val="00C272C9"/>
    <w:rsid w:val="00C30A40"/>
    <w:rsid w:val="00C30CFD"/>
    <w:rsid w:val="00C3111C"/>
    <w:rsid w:val="00C31EB7"/>
    <w:rsid w:val="00C3218D"/>
    <w:rsid w:val="00C32380"/>
    <w:rsid w:val="00C32449"/>
    <w:rsid w:val="00C325C6"/>
    <w:rsid w:val="00C32AA2"/>
    <w:rsid w:val="00C32BD8"/>
    <w:rsid w:val="00C32E96"/>
    <w:rsid w:val="00C336AE"/>
    <w:rsid w:val="00C34887"/>
    <w:rsid w:val="00C349E2"/>
    <w:rsid w:val="00C34CB8"/>
    <w:rsid w:val="00C34DCD"/>
    <w:rsid w:val="00C35091"/>
    <w:rsid w:val="00C3558A"/>
    <w:rsid w:val="00C35A4B"/>
    <w:rsid w:val="00C35BAD"/>
    <w:rsid w:val="00C35EF8"/>
    <w:rsid w:val="00C3615E"/>
    <w:rsid w:val="00C36773"/>
    <w:rsid w:val="00C36864"/>
    <w:rsid w:val="00C36B47"/>
    <w:rsid w:val="00C36CE9"/>
    <w:rsid w:val="00C36CEB"/>
    <w:rsid w:val="00C36D66"/>
    <w:rsid w:val="00C36E3F"/>
    <w:rsid w:val="00C36E47"/>
    <w:rsid w:val="00C36EC5"/>
    <w:rsid w:val="00C36F27"/>
    <w:rsid w:val="00C36F43"/>
    <w:rsid w:val="00C37235"/>
    <w:rsid w:val="00C4002F"/>
    <w:rsid w:val="00C4007B"/>
    <w:rsid w:val="00C4027C"/>
    <w:rsid w:val="00C406F7"/>
    <w:rsid w:val="00C40846"/>
    <w:rsid w:val="00C40EE1"/>
    <w:rsid w:val="00C41241"/>
    <w:rsid w:val="00C41CCC"/>
    <w:rsid w:val="00C41D11"/>
    <w:rsid w:val="00C423B7"/>
    <w:rsid w:val="00C42430"/>
    <w:rsid w:val="00C424DA"/>
    <w:rsid w:val="00C428BC"/>
    <w:rsid w:val="00C42CA2"/>
    <w:rsid w:val="00C42D88"/>
    <w:rsid w:val="00C42F2D"/>
    <w:rsid w:val="00C4345D"/>
    <w:rsid w:val="00C43777"/>
    <w:rsid w:val="00C437A8"/>
    <w:rsid w:val="00C43976"/>
    <w:rsid w:val="00C43FFA"/>
    <w:rsid w:val="00C4447D"/>
    <w:rsid w:val="00C4448F"/>
    <w:rsid w:val="00C446C9"/>
    <w:rsid w:val="00C44994"/>
    <w:rsid w:val="00C44AA6"/>
    <w:rsid w:val="00C454DD"/>
    <w:rsid w:val="00C45824"/>
    <w:rsid w:val="00C45C50"/>
    <w:rsid w:val="00C461ED"/>
    <w:rsid w:val="00C463A3"/>
    <w:rsid w:val="00C464B6"/>
    <w:rsid w:val="00C464C4"/>
    <w:rsid w:val="00C46E87"/>
    <w:rsid w:val="00C46F3C"/>
    <w:rsid w:val="00C471C2"/>
    <w:rsid w:val="00C47C6D"/>
    <w:rsid w:val="00C50066"/>
    <w:rsid w:val="00C501F4"/>
    <w:rsid w:val="00C5028E"/>
    <w:rsid w:val="00C50657"/>
    <w:rsid w:val="00C5068A"/>
    <w:rsid w:val="00C50A48"/>
    <w:rsid w:val="00C50E52"/>
    <w:rsid w:val="00C50EF2"/>
    <w:rsid w:val="00C50F63"/>
    <w:rsid w:val="00C51485"/>
    <w:rsid w:val="00C517A8"/>
    <w:rsid w:val="00C517B3"/>
    <w:rsid w:val="00C51E15"/>
    <w:rsid w:val="00C521B6"/>
    <w:rsid w:val="00C522DB"/>
    <w:rsid w:val="00C52430"/>
    <w:rsid w:val="00C5246B"/>
    <w:rsid w:val="00C52889"/>
    <w:rsid w:val="00C528C3"/>
    <w:rsid w:val="00C52C84"/>
    <w:rsid w:val="00C52EC7"/>
    <w:rsid w:val="00C52EFC"/>
    <w:rsid w:val="00C52FD6"/>
    <w:rsid w:val="00C53051"/>
    <w:rsid w:val="00C5333A"/>
    <w:rsid w:val="00C5336F"/>
    <w:rsid w:val="00C536B1"/>
    <w:rsid w:val="00C5378E"/>
    <w:rsid w:val="00C538CC"/>
    <w:rsid w:val="00C53F86"/>
    <w:rsid w:val="00C541F5"/>
    <w:rsid w:val="00C54349"/>
    <w:rsid w:val="00C5437D"/>
    <w:rsid w:val="00C544DA"/>
    <w:rsid w:val="00C5451E"/>
    <w:rsid w:val="00C54A18"/>
    <w:rsid w:val="00C54B56"/>
    <w:rsid w:val="00C54DCB"/>
    <w:rsid w:val="00C552B0"/>
    <w:rsid w:val="00C557C6"/>
    <w:rsid w:val="00C55CCF"/>
    <w:rsid w:val="00C55D67"/>
    <w:rsid w:val="00C56142"/>
    <w:rsid w:val="00C562C7"/>
    <w:rsid w:val="00C563A6"/>
    <w:rsid w:val="00C56499"/>
    <w:rsid w:val="00C564B1"/>
    <w:rsid w:val="00C567CD"/>
    <w:rsid w:val="00C5744A"/>
    <w:rsid w:val="00C574A6"/>
    <w:rsid w:val="00C575DC"/>
    <w:rsid w:val="00C5765B"/>
    <w:rsid w:val="00C577ED"/>
    <w:rsid w:val="00C5794A"/>
    <w:rsid w:val="00C57D92"/>
    <w:rsid w:val="00C57FEE"/>
    <w:rsid w:val="00C600D4"/>
    <w:rsid w:val="00C60230"/>
    <w:rsid w:val="00C603B6"/>
    <w:rsid w:val="00C607BB"/>
    <w:rsid w:val="00C60AFE"/>
    <w:rsid w:val="00C60CDF"/>
    <w:rsid w:val="00C6100C"/>
    <w:rsid w:val="00C61148"/>
    <w:rsid w:val="00C612B6"/>
    <w:rsid w:val="00C61BFD"/>
    <w:rsid w:val="00C61C32"/>
    <w:rsid w:val="00C61C97"/>
    <w:rsid w:val="00C61C9C"/>
    <w:rsid w:val="00C61EDC"/>
    <w:rsid w:val="00C62268"/>
    <w:rsid w:val="00C62569"/>
    <w:rsid w:val="00C62636"/>
    <w:rsid w:val="00C6269A"/>
    <w:rsid w:val="00C62705"/>
    <w:rsid w:val="00C62A2B"/>
    <w:rsid w:val="00C62F1D"/>
    <w:rsid w:val="00C63BDB"/>
    <w:rsid w:val="00C63D1E"/>
    <w:rsid w:val="00C6412C"/>
    <w:rsid w:val="00C64482"/>
    <w:rsid w:val="00C6452E"/>
    <w:rsid w:val="00C64531"/>
    <w:rsid w:val="00C648DB"/>
    <w:rsid w:val="00C64E59"/>
    <w:rsid w:val="00C652C4"/>
    <w:rsid w:val="00C6584C"/>
    <w:rsid w:val="00C65AD0"/>
    <w:rsid w:val="00C65B94"/>
    <w:rsid w:val="00C662FE"/>
    <w:rsid w:val="00C6641B"/>
    <w:rsid w:val="00C66743"/>
    <w:rsid w:val="00C667B7"/>
    <w:rsid w:val="00C667DA"/>
    <w:rsid w:val="00C66CD1"/>
    <w:rsid w:val="00C66FEB"/>
    <w:rsid w:val="00C67115"/>
    <w:rsid w:val="00C6729B"/>
    <w:rsid w:val="00C67B00"/>
    <w:rsid w:val="00C67F50"/>
    <w:rsid w:val="00C700A0"/>
    <w:rsid w:val="00C705EA"/>
    <w:rsid w:val="00C706A2"/>
    <w:rsid w:val="00C70B50"/>
    <w:rsid w:val="00C7166E"/>
    <w:rsid w:val="00C72135"/>
    <w:rsid w:val="00C72241"/>
    <w:rsid w:val="00C72526"/>
    <w:rsid w:val="00C7256C"/>
    <w:rsid w:val="00C72616"/>
    <w:rsid w:val="00C72717"/>
    <w:rsid w:val="00C72C38"/>
    <w:rsid w:val="00C72D01"/>
    <w:rsid w:val="00C72D07"/>
    <w:rsid w:val="00C72F30"/>
    <w:rsid w:val="00C730BC"/>
    <w:rsid w:val="00C73294"/>
    <w:rsid w:val="00C734DD"/>
    <w:rsid w:val="00C73C20"/>
    <w:rsid w:val="00C746D9"/>
    <w:rsid w:val="00C74719"/>
    <w:rsid w:val="00C747DE"/>
    <w:rsid w:val="00C748BF"/>
    <w:rsid w:val="00C74E68"/>
    <w:rsid w:val="00C75052"/>
    <w:rsid w:val="00C750C5"/>
    <w:rsid w:val="00C752B6"/>
    <w:rsid w:val="00C7559D"/>
    <w:rsid w:val="00C7597F"/>
    <w:rsid w:val="00C759D1"/>
    <w:rsid w:val="00C75E73"/>
    <w:rsid w:val="00C75EEE"/>
    <w:rsid w:val="00C761DC"/>
    <w:rsid w:val="00C762A3"/>
    <w:rsid w:val="00C7644C"/>
    <w:rsid w:val="00C768CA"/>
    <w:rsid w:val="00C76D61"/>
    <w:rsid w:val="00C76F2A"/>
    <w:rsid w:val="00C77054"/>
    <w:rsid w:val="00C7745F"/>
    <w:rsid w:val="00C77604"/>
    <w:rsid w:val="00C776D1"/>
    <w:rsid w:val="00C776FC"/>
    <w:rsid w:val="00C77B83"/>
    <w:rsid w:val="00C77C6B"/>
    <w:rsid w:val="00C803A1"/>
    <w:rsid w:val="00C80557"/>
    <w:rsid w:val="00C8085B"/>
    <w:rsid w:val="00C8092B"/>
    <w:rsid w:val="00C809AF"/>
    <w:rsid w:val="00C80BF7"/>
    <w:rsid w:val="00C81108"/>
    <w:rsid w:val="00C81555"/>
    <w:rsid w:val="00C816AF"/>
    <w:rsid w:val="00C8178A"/>
    <w:rsid w:val="00C81A41"/>
    <w:rsid w:val="00C821A7"/>
    <w:rsid w:val="00C8230D"/>
    <w:rsid w:val="00C8242F"/>
    <w:rsid w:val="00C82866"/>
    <w:rsid w:val="00C82B99"/>
    <w:rsid w:val="00C82F2E"/>
    <w:rsid w:val="00C832A2"/>
    <w:rsid w:val="00C832A6"/>
    <w:rsid w:val="00C837A4"/>
    <w:rsid w:val="00C840EE"/>
    <w:rsid w:val="00C843FB"/>
    <w:rsid w:val="00C847A3"/>
    <w:rsid w:val="00C84863"/>
    <w:rsid w:val="00C84A68"/>
    <w:rsid w:val="00C8507D"/>
    <w:rsid w:val="00C85A97"/>
    <w:rsid w:val="00C85C48"/>
    <w:rsid w:val="00C85CA7"/>
    <w:rsid w:val="00C8621A"/>
    <w:rsid w:val="00C8644F"/>
    <w:rsid w:val="00C86497"/>
    <w:rsid w:val="00C8686E"/>
    <w:rsid w:val="00C86F53"/>
    <w:rsid w:val="00C870D8"/>
    <w:rsid w:val="00C87107"/>
    <w:rsid w:val="00C877A7"/>
    <w:rsid w:val="00C878DA"/>
    <w:rsid w:val="00C8797B"/>
    <w:rsid w:val="00C879BB"/>
    <w:rsid w:val="00C90111"/>
    <w:rsid w:val="00C90223"/>
    <w:rsid w:val="00C90314"/>
    <w:rsid w:val="00C903F4"/>
    <w:rsid w:val="00C9077B"/>
    <w:rsid w:val="00C90ADA"/>
    <w:rsid w:val="00C90B13"/>
    <w:rsid w:val="00C90CD6"/>
    <w:rsid w:val="00C90E8E"/>
    <w:rsid w:val="00C90EA8"/>
    <w:rsid w:val="00C90F68"/>
    <w:rsid w:val="00C91276"/>
    <w:rsid w:val="00C913C3"/>
    <w:rsid w:val="00C91B3A"/>
    <w:rsid w:val="00C9238D"/>
    <w:rsid w:val="00C926AF"/>
    <w:rsid w:val="00C9274C"/>
    <w:rsid w:val="00C92AD8"/>
    <w:rsid w:val="00C92B01"/>
    <w:rsid w:val="00C930AB"/>
    <w:rsid w:val="00C93B9B"/>
    <w:rsid w:val="00C93BBA"/>
    <w:rsid w:val="00C93C36"/>
    <w:rsid w:val="00C93DAA"/>
    <w:rsid w:val="00C94183"/>
    <w:rsid w:val="00C9436C"/>
    <w:rsid w:val="00C94C4D"/>
    <w:rsid w:val="00C94FEF"/>
    <w:rsid w:val="00C95363"/>
    <w:rsid w:val="00C9549A"/>
    <w:rsid w:val="00C95C0F"/>
    <w:rsid w:val="00C95C48"/>
    <w:rsid w:val="00C95EB3"/>
    <w:rsid w:val="00C95F34"/>
    <w:rsid w:val="00C96067"/>
    <w:rsid w:val="00C960A1"/>
    <w:rsid w:val="00C963C0"/>
    <w:rsid w:val="00C964E2"/>
    <w:rsid w:val="00C965A2"/>
    <w:rsid w:val="00C966CD"/>
    <w:rsid w:val="00C9686C"/>
    <w:rsid w:val="00C96B18"/>
    <w:rsid w:val="00C96F49"/>
    <w:rsid w:val="00C97490"/>
    <w:rsid w:val="00C976E5"/>
    <w:rsid w:val="00C9786B"/>
    <w:rsid w:val="00C97966"/>
    <w:rsid w:val="00C979FF"/>
    <w:rsid w:val="00C97BEC"/>
    <w:rsid w:val="00C97FB5"/>
    <w:rsid w:val="00CA0041"/>
    <w:rsid w:val="00CA00AF"/>
    <w:rsid w:val="00CA0596"/>
    <w:rsid w:val="00CA0B49"/>
    <w:rsid w:val="00CA0B4C"/>
    <w:rsid w:val="00CA0CAA"/>
    <w:rsid w:val="00CA0F93"/>
    <w:rsid w:val="00CA0FBE"/>
    <w:rsid w:val="00CA1BED"/>
    <w:rsid w:val="00CA2120"/>
    <w:rsid w:val="00CA27EE"/>
    <w:rsid w:val="00CA2D90"/>
    <w:rsid w:val="00CA32FA"/>
    <w:rsid w:val="00CA372C"/>
    <w:rsid w:val="00CA3923"/>
    <w:rsid w:val="00CA3B18"/>
    <w:rsid w:val="00CA444E"/>
    <w:rsid w:val="00CA4583"/>
    <w:rsid w:val="00CA49BB"/>
    <w:rsid w:val="00CA501E"/>
    <w:rsid w:val="00CA54A5"/>
    <w:rsid w:val="00CA5827"/>
    <w:rsid w:val="00CA596B"/>
    <w:rsid w:val="00CA5A43"/>
    <w:rsid w:val="00CA5A6E"/>
    <w:rsid w:val="00CA622F"/>
    <w:rsid w:val="00CA638F"/>
    <w:rsid w:val="00CA639F"/>
    <w:rsid w:val="00CA64AE"/>
    <w:rsid w:val="00CA68C6"/>
    <w:rsid w:val="00CA737D"/>
    <w:rsid w:val="00CA7594"/>
    <w:rsid w:val="00CA7616"/>
    <w:rsid w:val="00CA7705"/>
    <w:rsid w:val="00CA7750"/>
    <w:rsid w:val="00CA7CE0"/>
    <w:rsid w:val="00CB0409"/>
    <w:rsid w:val="00CB0728"/>
    <w:rsid w:val="00CB0F3B"/>
    <w:rsid w:val="00CB1A22"/>
    <w:rsid w:val="00CB1D67"/>
    <w:rsid w:val="00CB2083"/>
    <w:rsid w:val="00CB20A7"/>
    <w:rsid w:val="00CB2346"/>
    <w:rsid w:val="00CB29C3"/>
    <w:rsid w:val="00CB2ACC"/>
    <w:rsid w:val="00CB2D89"/>
    <w:rsid w:val="00CB2F85"/>
    <w:rsid w:val="00CB3259"/>
    <w:rsid w:val="00CB3419"/>
    <w:rsid w:val="00CB357F"/>
    <w:rsid w:val="00CB3C21"/>
    <w:rsid w:val="00CB3D4B"/>
    <w:rsid w:val="00CB3E12"/>
    <w:rsid w:val="00CB3E72"/>
    <w:rsid w:val="00CB4322"/>
    <w:rsid w:val="00CB43A0"/>
    <w:rsid w:val="00CB4B27"/>
    <w:rsid w:val="00CB4E92"/>
    <w:rsid w:val="00CB4EBF"/>
    <w:rsid w:val="00CB514E"/>
    <w:rsid w:val="00CB5154"/>
    <w:rsid w:val="00CB5725"/>
    <w:rsid w:val="00CB57E7"/>
    <w:rsid w:val="00CB5B7C"/>
    <w:rsid w:val="00CB639A"/>
    <w:rsid w:val="00CB6463"/>
    <w:rsid w:val="00CB6533"/>
    <w:rsid w:val="00CB65E4"/>
    <w:rsid w:val="00CB67D5"/>
    <w:rsid w:val="00CB6C25"/>
    <w:rsid w:val="00CB6D36"/>
    <w:rsid w:val="00CB6F7A"/>
    <w:rsid w:val="00CB7370"/>
    <w:rsid w:val="00CB763C"/>
    <w:rsid w:val="00CB791C"/>
    <w:rsid w:val="00CB7D4E"/>
    <w:rsid w:val="00CB7FBB"/>
    <w:rsid w:val="00CC0426"/>
    <w:rsid w:val="00CC05AD"/>
    <w:rsid w:val="00CC13EF"/>
    <w:rsid w:val="00CC1468"/>
    <w:rsid w:val="00CC1775"/>
    <w:rsid w:val="00CC1DE7"/>
    <w:rsid w:val="00CC23A6"/>
    <w:rsid w:val="00CC2881"/>
    <w:rsid w:val="00CC29B3"/>
    <w:rsid w:val="00CC2BB5"/>
    <w:rsid w:val="00CC2CF5"/>
    <w:rsid w:val="00CC2E66"/>
    <w:rsid w:val="00CC36A5"/>
    <w:rsid w:val="00CC376E"/>
    <w:rsid w:val="00CC39AA"/>
    <w:rsid w:val="00CC3E34"/>
    <w:rsid w:val="00CC3EC0"/>
    <w:rsid w:val="00CC410E"/>
    <w:rsid w:val="00CC458C"/>
    <w:rsid w:val="00CC4889"/>
    <w:rsid w:val="00CC532C"/>
    <w:rsid w:val="00CC5682"/>
    <w:rsid w:val="00CC5757"/>
    <w:rsid w:val="00CC5842"/>
    <w:rsid w:val="00CC5E18"/>
    <w:rsid w:val="00CC5E68"/>
    <w:rsid w:val="00CC6079"/>
    <w:rsid w:val="00CC60DB"/>
    <w:rsid w:val="00CC62A3"/>
    <w:rsid w:val="00CC6921"/>
    <w:rsid w:val="00CC711E"/>
    <w:rsid w:val="00CC7221"/>
    <w:rsid w:val="00CC7429"/>
    <w:rsid w:val="00CC74FA"/>
    <w:rsid w:val="00CC75CB"/>
    <w:rsid w:val="00CC75E8"/>
    <w:rsid w:val="00CC7B00"/>
    <w:rsid w:val="00CC7FDB"/>
    <w:rsid w:val="00CD000C"/>
    <w:rsid w:val="00CD00B2"/>
    <w:rsid w:val="00CD0284"/>
    <w:rsid w:val="00CD083A"/>
    <w:rsid w:val="00CD0AA9"/>
    <w:rsid w:val="00CD0D37"/>
    <w:rsid w:val="00CD0EF0"/>
    <w:rsid w:val="00CD11AD"/>
    <w:rsid w:val="00CD1512"/>
    <w:rsid w:val="00CD1833"/>
    <w:rsid w:val="00CD19BB"/>
    <w:rsid w:val="00CD1A1B"/>
    <w:rsid w:val="00CD1D59"/>
    <w:rsid w:val="00CD2843"/>
    <w:rsid w:val="00CD2FE3"/>
    <w:rsid w:val="00CD30E6"/>
    <w:rsid w:val="00CD3499"/>
    <w:rsid w:val="00CD3A26"/>
    <w:rsid w:val="00CD3AA2"/>
    <w:rsid w:val="00CD3AB9"/>
    <w:rsid w:val="00CD3AC1"/>
    <w:rsid w:val="00CD3E0A"/>
    <w:rsid w:val="00CD405E"/>
    <w:rsid w:val="00CD42A5"/>
    <w:rsid w:val="00CD448E"/>
    <w:rsid w:val="00CD4506"/>
    <w:rsid w:val="00CD457F"/>
    <w:rsid w:val="00CD465B"/>
    <w:rsid w:val="00CD4E59"/>
    <w:rsid w:val="00CD5127"/>
    <w:rsid w:val="00CD55E3"/>
    <w:rsid w:val="00CD5808"/>
    <w:rsid w:val="00CD593C"/>
    <w:rsid w:val="00CD5F34"/>
    <w:rsid w:val="00CD607F"/>
    <w:rsid w:val="00CD6329"/>
    <w:rsid w:val="00CD7011"/>
    <w:rsid w:val="00CD70EF"/>
    <w:rsid w:val="00CD7AE9"/>
    <w:rsid w:val="00CD7C66"/>
    <w:rsid w:val="00CE025B"/>
    <w:rsid w:val="00CE04AA"/>
    <w:rsid w:val="00CE052F"/>
    <w:rsid w:val="00CE0713"/>
    <w:rsid w:val="00CE0AFD"/>
    <w:rsid w:val="00CE0F98"/>
    <w:rsid w:val="00CE103B"/>
    <w:rsid w:val="00CE1A94"/>
    <w:rsid w:val="00CE1C04"/>
    <w:rsid w:val="00CE1D10"/>
    <w:rsid w:val="00CE25FD"/>
    <w:rsid w:val="00CE2894"/>
    <w:rsid w:val="00CE335E"/>
    <w:rsid w:val="00CE39DE"/>
    <w:rsid w:val="00CE3B83"/>
    <w:rsid w:val="00CE40A8"/>
    <w:rsid w:val="00CE418B"/>
    <w:rsid w:val="00CE41AC"/>
    <w:rsid w:val="00CE443C"/>
    <w:rsid w:val="00CE4AE3"/>
    <w:rsid w:val="00CE51E9"/>
    <w:rsid w:val="00CE54D9"/>
    <w:rsid w:val="00CE597B"/>
    <w:rsid w:val="00CE5AB0"/>
    <w:rsid w:val="00CE626F"/>
    <w:rsid w:val="00CE6380"/>
    <w:rsid w:val="00CE64A2"/>
    <w:rsid w:val="00CE658D"/>
    <w:rsid w:val="00CE666C"/>
    <w:rsid w:val="00CE6A28"/>
    <w:rsid w:val="00CE7368"/>
    <w:rsid w:val="00CE7560"/>
    <w:rsid w:val="00CE7F06"/>
    <w:rsid w:val="00CF018F"/>
    <w:rsid w:val="00CF03BB"/>
    <w:rsid w:val="00CF04E4"/>
    <w:rsid w:val="00CF05B8"/>
    <w:rsid w:val="00CF0643"/>
    <w:rsid w:val="00CF0A1E"/>
    <w:rsid w:val="00CF0F11"/>
    <w:rsid w:val="00CF1036"/>
    <w:rsid w:val="00CF1404"/>
    <w:rsid w:val="00CF1515"/>
    <w:rsid w:val="00CF28EE"/>
    <w:rsid w:val="00CF29D4"/>
    <w:rsid w:val="00CF3210"/>
    <w:rsid w:val="00CF3407"/>
    <w:rsid w:val="00CF350E"/>
    <w:rsid w:val="00CF3527"/>
    <w:rsid w:val="00CF36E7"/>
    <w:rsid w:val="00CF37A5"/>
    <w:rsid w:val="00CF3C6B"/>
    <w:rsid w:val="00CF3FD2"/>
    <w:rsid w:val="00CF42B5"/>
    <w:rsid w:val="00CF4570"/>
    <w:rsid w:val="00CF4CAA"/>
    <w:rsid w:val="00CF51A7"/>
    <w:rsid w:val="00CF56A6"/>
    <w:rsid w:val="00CF59C4"/>
    <w:rsid w:val="00CF5CA2"/>
    <w:rsid w:val="00CF5CEB"/>
    <w:rsid w:val="00CF63C3"/>
    <w:rsid w:val="00CF6439"/>
    <w:rsid w:val="00CF6842"/>
    <w:rsid w:val="00CF6E1F"/>
    <w:rsid w:val="00CF6FE1"/>
    <w:rsid w:val="00CF7437"/>
    <w:rsid w:val="00CF78C7"/>
    <w:rsid w:val="00CF7B34"/>
    <w:rsid w:val="00CF7B39"/>
    <w:rsid w:val="00D002F7"/>
    <w:rsid w:val="00D0075A"/>
    <w:rsid w:val="00D00B11"/>
    <w:rsid w:val="00D0109B"/>
    <w:rsid w:val="00D01687"/>
    <w:rsid w:val="00D016DA"/>
    <w:rsid w:val="00D017B7"/>
    <w:rsid w:val="00D017C5"/>
    <w:rsid w:val="00D01DCA"/>
    <w:rsid w:val="00D0217F"/>
    <w:rsid w:val="00D022FC"/>
    <w:rsid w:val="00D02522"/>
    <w:rsid w:val="00D025B5"/>
    <w:rsid w:val="00D02797"/>
    <w:rsid w:val="00D029A1"/>
    <w:rsid w:val="00D031E7"/>
    <w:rsid w:val="00D034AC"/>
    <w:rsid w:val="00D0350E"/>
    <w:rsid w:val="00D03833"/>
    <w:rsid w:val="00D0393F"/>
    <w:rsid w:val="00D03A38"/>
    <w:rsid w:val="00D03B67"/>
    <w:rsid w:val="00D03E29"/>
    <w:rsid w:val="00D040FA"/>
    <w:rsid w:val="00D043F0"/>
    <w:rsid w:val="00D047A3"/>
    <w:rsid w:val="00D04B92"/>
    <w:rsid w:val="00D04DA5"/>
    <w:rsid w:val="00D04DF5"/>
    <w:rsid w:val="00D050AA"/>
    <w:rsid w:val="00D0514F"/>
    <w:rsid w:val="00D055E2"/>
    <w:rsid w:val="00D056EB"/>
    <w:rsid w:val="00D0573A"/>
    <w:rsid w:val="00D05A31"/>
    <w:rsid w:val="00D05A79"/>
    <w:rsid w:val="00D05F41"/>
    <w:rsid w:val="00D05FC4"/>
    <w:rsid w:val="00D0698C"/>
    <w:rsid w:val="00D071E8"/>
    <w:rsid w:val="00D07531"/>
    <w:rsid w:val="00D075F3"/>
    <w:rsid w:val="00D1053A"/>
    <w:rsid w:val="00D1061A"/>
    <w:rsid w:val="00D1064B"/>
    <w:rsid w:val="00D10817"/>
    <w:rsid w:val="00D109E1"/>
    <w:rsid w:val="00D10A9D"/>
    <w:rsid w:val="00D10AA7"/>
    <w:rsid w:val="00D113E8"/>
    <w:rsid w:val="00D1149C"/>
    <w:rsid w:val="00D116A7"/>
    <w:rsid w:val="00D118B5"/>
    <w:rsid w:val="00D11E40"/>
    <w:rsid w:val="00D12939"/>
    <w:rsid w:val="00D129D5"/>
    <w:rsid w:val="00D12C59"/>
    <w:rsid w:val="00D12CBE"/>
    <w:rsid w:val="00D12DFA"/>
    <w:rsid w:val="00D132E0"/>
    <w:rsid w:val="00D13896"/>
    <w:rsid w:val="00D13900"/>
    <w:rsid w:val="00D13A91"/>
    <w:rsid w:val="00D143B4"/>
    <w:rsid w:val="00D14419"/>
    <w:rsid w:val="00D14906"/>
    <w:rsid w:val="00D14956"/>
    <w:rsid w:val="00D14A6F"/>
    <w:rsid w:val="00D151D2"/>
    <w:rsid w:val="00D1531B"/>
    <w:rsid w:val="00D15454"/>
    <w:rsid w:val="00D15651"/>
    <w:rsid w:val="00D15CF5"/>
    <w:rsid w:val="00D15EC5"/>
    <w:rsid w:val="00D15F28"/>
    <w:rsid w:val="00D1609A"/>
    <w:rsid w:val="00D164BB"/>
    <w:rsid w:val="00D166C8"/>
    <w:rsid w:val="00D168A0"/>
    <w:rsid w:val="00D16BFF"/>
    <w:rsid w:val="00D16D4C"/>
    <w:rsid w:val="00D16EDE"/>
    <w:rsid w:val="00D16F9A"/>
    <w:rsid w:val="00D1759C"/>
    <w:rsid w:val="00D17633"/>
    <w:rsid w:val="00D176F3"/>
    <w:rsid w:val="00D1770C"/>
    <w:rsid w:val="00D17902"/>
    <w:rsid w:val="00D17B0F"/>
    <w:rsid w:val="00D17CCF"/>
    <w:rsid w:val="00D17DCE"/>
    <w:rsid w:val="00D201CD"/>
    <w:rsid w:val="00D202EF"/>
    <w:rsid w:val="00D20341"/>
    <w:rsid w:val="00D203BA"/>
    <w:rsid w:val="00D205B9"/>
    <w:rsid w:val="00D2074C"/>
    <w:rsid w:val="00D2078F"/>
    <w:rsid w:val="00D20A6F"/>
    <w:rsid w:val="00D2109C"/>
    <w:rsid w:val="00D21912"/>
    <w:rsid w:val="00D21C54"/>
    <w:rsid w:val="00D21DE6"/>
    <w:rsid w:val="00D22494"/>
    <w:rsid w:val="00D226A6"/>
    <w:rsid w:val="00D226C9"/>
    <w:rsid w:val="00D22765"/>
    <w:rsid w:val="00D2287B"/>
    <w:rsid w:val="00D22962"/>
    <w:rsid w:val="00D22D98"/>
    <w:rsid w:val="00D234BB"/>
    <w:rsid w:val="00D237B3"/>
    <w:rsid w:val="00D23CAA"/>
    <w:rsid w:val="00D24843"/>
    <w:rsid w:val="00D25263"/>
    <w:rsid w:val="00D25515"/>
    <w:rsid w:val="00D25577"/>
    <w:rsid w:val="00D2625A"/>
    <w:rsid w:val="00D26272"/>
    <w:rsid w:val="00D2637E"/>
    <w:rsid w:val="00D2662A"/>
    <w:rsid w:val="00D266DB"/>
    <w:rsid w:val="00D268E3"/>
    <w:rsid w:val="00D26AE5"/>
    <w:rsid w:val="00D26D45"/>
    <w:rsid w:val="00D26F1F"/>
    <w:rsid w:val="00D26FAE"/>
    <w:rsid w:val="00D272CF"/>
    <w:rsid w:val="00D2745B"/>
    <w:rsid w:val="00D27F8E"/>
    <w:rsid w:val="00D30500"/>
    <w:rsid w:val="00D3077A"/>
    <w:rsid w:val="00D31027"/>
    <w:rsid w:val="00D31848"/>
    <w:rsid w:val="00D31A54"/>
    <w:rsid w:val="00D31BCB"/>
    <w:rsid w:val="00D31C4A"/>
    <w:rsid w:val="00D31DE2"/>
    <w:rsid w:val="00D320FE"/>
    <w:rsid w:val="00D32928"/>
    <w:rsid w:val="00D3298F"/>
    <w:rsid w:val="00D32FC8"/>
    <w:rsid w:val="00D331CA"/>
    <w:rsid w:val="00D33231"/>
    <w:rsid w:val="00D33381"/>
    <w:rsid w:val="00D3377D"/>
    <w:rsid w:val="00D33D13"/>
    <w:rsid w:val="00D33EB8"/>
    <w:rsid w:val="00D33F68"/>
    <w:rsid w:val="00D341A2"/>
    <w:rsid w:val="00D34280"/>
    <w:rsid w:val="00D34542"/>
    <w:rsid w:val="00D348E3"/>
    <w:rsid w:val="00D34B4F"/>
    <w:rsid w:val="00D34D77"/>
    <w:rsid w:val="00D34F00"/>
    <w:rsid w:val="00D35366"/>
    <w:rsid w:val="00D355F6"/>
    <w:rsid w:val="00D35AE2"/>
    <w:rsid w:val="00D35D9B"/>
    <w:rsid w:val="00D35F3D"/>
    <w:rsid w:val="00D362FD"/>
    <w:rsid w:val="00D363FA"/>
    <w:rsid w:val="00D36C04"/>
    <w:rsid w:val="00D36FC7"/>
    <w:rsid w:val="00D37192"/>
    <w:rsid w:val="00D37353"/>
    <w:rsid w:val="00D3736F"/>
    <w:rsid w:val="00D375B0"/>
    <w:rsid w:val="00D37610"/>
    <w:rsid w:val="00D37723"/>
    <w:rsid w:val="00D3795A"/>
    <w:rsid w:val="00D3799E"/>
    <w:rsid w:val="00D40258"/>
    <w:rsid w:val="00D40517"/>
    <w:rsid w:val="00D40952"/>
    <w:rsid w:val="00D40974"/>
    <w:rsid w:val="00D40E8A"/>
    <w:rsid w:val="00D41258"/>
    <w:rsid w:val="00D412A5"/>
    <w:rsid w:val="00D41835"/>
    <w:rsid w:val="00D41843"/>
    <w:rsid w:val="00D41E8F"/>
    <w:rsid w:val="00D41FB5"/>
    <w:rsid w:val="00D4255C"/>
    <w:rsid w:val="00D4262A"/>
    <w:rsid w:val="00D42BB0"/>
    <w:rsid w:val="00D42C89"/>
    <w:rsid w:val="00D42CB9"/>
    <w:rsid w:val="00D42DC1"/>
    <w:rsid w:val="00D42E63"/>
    <w:rsid w:val="00D42F7A"/>
    <w:rsid w:val="00D4313B"/>
    <w:rsid w:val="00D43142"/>
    <w:rsid w:val="00D433FE"/>
    <w:rsid w:val="00D436CB"/>
    <w:rsid w:val="00D437CD"/>
    <w:rsid w:val="00D43B99"/>
    <w:rsid w:val="00D43D71"/>
    <w:rsid w:val="00D43F7F"/>
    <w:rsid w:val="00D440E3"/>
    <w:rsid w:val="00D442DA"/>
    <w:rsid w:val="00D443A6"/>
    <w:rsid w:val="00D443DB"/>
    <w:rsid w:val="00D449B9"/>
    <w:rsid w:val="00D44D96"/>
    <w:rsid w:val="00D451D3"/>
    <w:rsid w:val="00D45331"/>
    <w:rsid w:val="00D457AF"/>
    <w:rsid w:val="00D457E4"/>
    <w:rsid w:val="00D45DB9"/>
    <w:rsid w:val="00D45ED1"/>
    <w:rsid w:val="00D46160"/>
    <w:rsid w:val="00D466A0"/>
    <w:rsid w:val="00D46EDF"/>
    <w:rsid w:val="00D46EF0"/>
    <w:rsid w:val="00D4755D"/>
    <w:rsid w:val="00D4764F"/>
    <w:rsid w:val="00D4796C"/>
    <w:rsid w:val="00D47A6C"/>
    <w:rsid w:val="00D47B7E"/>
    <w:rsid w:val="00D47C89"/>
    <w:rsid w:val="00D47E48"/>
    <w:rsid w:val="00D47EC4"/>
    <w:rsid w:val="00D47F33"/>
    <w:rsid w:val="00D47FE6"/>
    <w:rsid w:val="00D50576"/>
    <w:rsid w:val="00D505B9"/>
    <w:rsid w:val="00D50B6C"/>
    <w:rsid w:val="00D50C0E"/>
    <w:rsid w:val="00D50CEE"/>
    <w:rsid w:val="00D50DCD"/>
    <w:rsid w:val="00D51254"/>
    <w:rsid w:val="00D513F2"/>
    <w:rsid w:val="00D51A9C"/>
    <w:rsid w:val="00D51AAD"/>
    <w:rsid w:val="00D51BD3"/>
    <w:rsid w:val="00D52062"/>
    <w:rsid w:val="00D52473"/>
    <w:rsid w:val="00D52542"/>
    <w:rsid w:val="00D52F6F"/>
    <w:rsid w:val="00D5317B"/>
    <w:rsid w:val="00D53670"/>
    <w:rsid w:val="00D537BD"/>
    <w:rsid w:val="00D53A70"/>
    <w:rsid w:val="00D53D63"/>
    <w:rsid w:val="00D54295"/>
    <w:rsid w:val="00D54588"/>
    <w:rsid w:val="00D547D2"/>
    <w:rsid w:val="00D54B4E"/>
    <w:rsid w:val="00D54C3D"/>
    <w:rsid w:val="00D54F54"/>
    <w:rsid w:val="00D55128"/>
    <w:rsid w:val="00D552FF"/>
    <w:rsid w:val="00D554C6"/>
    <w:rsid w:val="00D55E61"/>
    <w:rsid w:val="00D56681"/>
    <w:rsid w:val="00D56EBE"/>
    <w:rsid w:val="00D577D4"/>
    <w:rsid w:val="00D57F98"/>
    <w:rsid w:val="00D6010B"/>
    <w:rsid w:val="00D60661"/>
    <w:rsid w:val="00D60F9F"/>
    <w:rsid w:val="00D6130E"/>
    <w:rsid w:val="00D61347"/>
    <w:rsid w:val="00D61460"/>
    <w:rsid w:val="00D61806"/>
    <w:rsid w:val="00D61E50"/>
    <w:rsid w:val="00D62044"/>
    <w:rsid w:val="00D62273"/>
    <w:rsid w:val="00D6261F"/>
    <w:rsid w:val="00D62DC3"/>
    <w:rsid w:val="00D62E09"/>
    <w:rsid w:val="00D63287"/>
    <w:rsid w:val="00D63696"/>
    <w:rsid w:val="00D6373A"/>
    <w:rsid w:val="00D638A5"/>
    <w:rsid w:val="00D63933"/>
    <w:rsid w:val="00D63B74"/>
    <w:rsid w:val="00D63D14"/>
    <w:rsid w:val="00D63FB7"/>
    <w:rsid w:val="00D641B4"/>
    <w:rsid w:val="00D643FD"/>
    <w:rsid w:val="00D64667"/>
    <w:rsid w:val="00D64963"/>
    <w:rsid w:val="00D64B2C"/>
    <w:rsid w:val="00D64BC4"/>
    <w:rsid w:val="00D64BD1"/>
    <w:rsid w:val="00D64C58"/>
    <w:rsid w:val="00D6549E"/>
    <w:rsid w:val="00D65D21"/>
    <w:rsid w:val="00D65DAA"/>
    <w:rsid w:val="00D65DD1"/>
    <w:rsid w:val="00D66E40"/>
    <w:rsid w:val="00D6706E"/>
    <w:rsid w:val="00D67197"/>
    <w:rsid w:val="00D671CB"/>
    <w:rsid w:val="00D67BF1"/>
    <w:rsid w:val="00D67D1B"/>
    <w:rsid w:val="00D67E84"/>
    <w:rsid w:val="00D703D9"/>
    <w:rsid w:val="00D705FE"/>
    <w:rsid w:val="00D70619"/>
    <w:rsid w:val="00D70628"/>
    <w:rsid w:val="00D70795"/>
    <w:rsid w:val="00D70983"/>
    <w:rsid w:val="00D70AFC"/>
    <w:rsid w:val="00D711AE"/>
    <w:rsid w:val="00D712E0"/>
    <w:rsid w:val="00D71408"/>
    <w:rsid w:val="00D7167D"/>
    <w:rsid w:val="00D7169D"/>
    <w:rsid w:val="00D71CB9"/>
    <w:rsid w:val="00D71E86"/>
    <w:rsid w:val="00D71F96"/>
    <w:rsid w:val="00D73449"/>
    <w:rsid w:val="00D736DB"/>
    <w:rsid w:val="00D736F4"/>
    <w:rsid w:val="00D73B20"/>
    <w:rsid w:val="00D73BD5"/>
    <w:rsid w:val="00D73E8D"/>
    <w:rsid w:val="00D74047"/>
    <w:rsid w:val="00D75045"/>
    <w:rsid w:val="00D75090"/>
    <w:rsid w:val="00D753BA"/>
    <w:rsid w:val="00D7587D"/>
    <w:rsid w:val="00D75D4D"/>
    <w:rsid w:val="00D761C4"/>
    <w:rsid w:val="00D76443"/>
    <w:rsid w:val="00D764E4"/>
    <w:rsid w:val="00D76719"/>
    <w:rsid w:val="00D767C1"/>
    <w:rsid w:val="00D76CA6"/>
    <w:rsid w:val="00D76E9B"/>
    <w:rsid w:val="00D772A8"/>
    <w:rsid w:val="00D7739F"/>
    <w:rsid w:val="00D77585"/>
    <w:rsid w:val="00D7794A"/>
    <w:rsid w:val="00D77D15"/>
    <w:rsid w:val="00D802B4"/>
    <w:rsid w:val="00D80504"/>
    <w:rsid w:val="00D80724"/>
    <w:rsid w:val="00D80EDF"/>
    <w:rsid w:val="00D81282"/>
    <w:rsid w:val="00D812A7"/>
    <w:rsid w:val="00D8161A"/>
    <w:rsid w:val="00D8162E"/>
    <w:rsid w:val="00D81D3C"/>
    <w:rsid w:val="00D81D74"/>
    <w:rsid w:val="00D81E7D"/>
    <w:rsid w:val="00D83168"/>
    <w:rsid w:val="00D83393"/>
    <w:rsid w:val="00D8356B"/>
    <w:rsid w:val="00D83F3E"/>
    <w:rsid w:val="00D84455"/>
    <w:rsid w:val="00D844BA"/>
    <w:rsid w:val="00D847B1"/>
    <w:rsid w:val="00D84B7C"/>
    <w:rsid w:val="00D84B8D"/>
    <w:rsid w:val="00D84DB6"/>
    <w:rsid w:val="00D84F04"/>
    <w:rsid w:val="00D8501F"/>
    <w:rsid w:val="00D8509E"/>
    <w:rsid w:val="00D8522E"/>
    <w:rsid w:val="00D85503"/>
    <w:rsid w:val="00D855B1"/>
    <w:rsid w:val="00D85A1B"/>
    <w:rsid w:val="00D85BF8"/>
    <w:rsid w:val="00D8601E"/>
    <w:rsid w:val="00D86322"/>
    <w:rsid w:val="00D86881"/>
    <w:rsid w:val="00D86C0C"/>
    <w:rsid w:val="00D86C36"/>
    <w:rsid w:val="00D871BA"/>
    <w:rsid w:val="00D874BE"/>
    <w:rsid w:val="00D8779A"/>
    <w:rsid w:val="00D87B0E"/>
    <w:rsid w:val="00D87B8F"/>
    <w:rsid w:val="00D90043"/>
    <w:rsid w:val="00D901DE"/>
    <w:rsid w:val="00D906E7"/>
    <w:rsid w:val="00D909E8"/>
    <w:rsid w:val="00D90CC6"/>
    <w:rsid w:val="00D90FB9"/>
    <w:rsid w:val="00D91882"/>
    <w:rsid w:val="00D922CC"/>
    <w:rsid w:val="00D9258E"/>
    <w:rsid w:val="00D92D3B"/>
    <w:rsid w:val="00D931ED"/>
    <w:rsid w:val="00D93215"/>
    <w:rsid w:val="00D934DC"/>
    <w:rsid w:val="00D93989"/>
    <w:rsid w:val="00D93B0D"/>
    <w:rsid w:val="00D93B53"/>
    <w:rsid w:val="00D93F95"/>
    <w:rsid w:val="00D93FA0"/>
    <w:rsid w:val="00D940F5"/>
    <w:rsid w:val="00D941A7"/>
    <w:rsid w:val="00D94F8A"/>
    <w:rsid w:val="00D95467"/>
    <w:rsid w:val="00D95F73"/>
    <w:rsid w:val="00D96101"/>
    <w:rsid w:val="00D96B24"/>
    <w:rsid w:val="00D96BE5"/>
    <w:rsid w:val="00D96C69"/>
    <w:rsid w:val="00D976B8"/>
    <w:rsid w:val="00DA05C6"/>
    <w:rsid w:val="00DA07DD"/>
    <w:rsid w:val="00DA0A97"/>
    <w:rsid w:val="00DA0BED"/>
    <w:rsid w:val="00DA13DD"/>
    <w:rsid w:val="00DA13E9"/>
    <w:rsid w:val="00DA1401"/>
    <w:rsid w:val="00DA19BD"/>
    <w:rsid w:val="00DA1E64"/>
    <w:rsid w:val="00DA23DD"/>
    <w:rsid w:val="00DA2938"/>
    <w:rsid w:val="00DA2976"/>
    <w:rsid w:val="00DA2CD3"/>
    <w:rsid w:val="00DA2E90"/>
    <w:rsid w:val="00DA328E"/>
    <w:rsid w:val="00DA3A02"/>
    <w:rsid w:val="00DA3C8B"/>
    <w:rsid w:val="00DA3F9B"/>
    <w:rsid w:val="00DA419C"/>
    <w:rsid w:val="00DA4A38"/>
    <w:rsid w:val="00DA51C7"/>
    <w:rsid w:val="00DA54BA"/>
    <w:rsid w:val="00DA5603"/>
    <w:rsid w:val="00DA56E0"/>
    <w:rsid w:val="00DA5B1B"/>
    <w:rsid w:val="00DA5CAC"/>
    <w:rsid w:val="00DA624F"/>
    <w:rsid w:val="00DA664E"/>
    <w:rsid w:val="00DA66C5"/>
    <w:rsid w:val="00DA67A1"/>
    <w:rsid w:val="00DA6B93"/>
    <w:rsid w:val="00DA6BFF"/>
    <w:rsid w:val="00DA6EA4"/>
    <w:rsid w:val="00DA73C1"/>
    <w:rsid w:val="00DA744D"/>
    <w:rsid w:val="00DA7467"/>
    <w:rsid w:val="00DA74DC"/>
    <w:rsid w:val="00DA788A"/>
    <w:rsid w:val="00DA7DCA"/>
    <w:rsid w:val="00DB04D5"/>
    <w:rsid w:val="00DB0661"/>
    <w:rsid w:val="00DB0721"/>
    <w:rsid w:val="00DB07A4"/>
    <w:rsid w:val="00DB0801"/>
    <w:rsid w:val="00DB145A"/>
    <w:rsid w:val="00DB17C2"/>
    <w:rsid w:val="00DB1943"/>
    <w:rsid w:val="00DB1C77"/>
    <w:rsid w:val="00DB1D96"/>
    <w:rsid w:val="00DB1EBA"/>
    <w:rsid w:val="00DB1F28"/>
    <w:rsid w:val="00DB204C"/>
    <w:rsid w:val="00DB2115"/>
    <w:rsid w:val="00DB25F0"/>
    <w:rsid w:val="00DB2672"/>
    <w:rsid w:val="00DB2BEF"/>
    <w:rsid w:val="00DB3229"/>
    <w:rsid w:val="00DB33E2"/>
    <w:rsid w:val="00DB3472"/>
    <w:rsid w:val="00DB3644"/>
    <w:rsid w:val="00DB384F"/>
    <w:rsid w:val="00DB3A59"/>
    <w:rsid w:val="00DB4234"/>
    <w:rsid w:val="00DB460A"/>
    <w:rsid w:val="00DB475C"/>
    <w:rsid w:val="00DB4B86"/>
    <w:rsid w:val="00DB4C7F"/>
    <w:rsid w:val="00DB4D5F"/>
    <w:rsid w:val="00DB4DD8"/>
    <w:rsid w:val="00DB4DFA"/>
    <w:rsid w:val="00DB5284"/>
    <w:rsid w:val="00DB5466"/>
    <w:rsid w:val="00DB5E52"/>
    <w:rsid w:val="00DB610F"/>
    <w:rsid w:val="00DB6493"/>
    <w:rsid w:val="00DB69E8"/>
    <w:rsid w:val="00DB6AA0"/>
    <w:rsid w:val="00DB6FA6"/>
    <w:rsid w:val="00DB6FB7"/>
    <w:rsid w:val="00DC0737"/>
    <w:rsid w:val="00DC077F"/>
    <w:rsid w:val="00DC0D8B"/>
    <w:rsid w:val="00DC0E41"/>
    <w:rsid w:val="00DC1351"/>
    <w:rsid w:val="00DC1805"/>
    <w:rsid w:val="00DC1B3A"/>
    <w:rsid w:val="00DC2451"/>
    <w:rsid w:val="00DC27FD"/>
    <w:rsid w:val="00DC28EF"/>
    <w:rsid w:val="00DC29E7"/>
    <w:rsid w:val="00DC3460"/>
    <w:rsid w:val="00DC34C0"/>
    <w:rsid w:val="00DC356A"/>
    <w:rsid w:val="00DC372C"/>
    <w:rsid w:val="00DC3824"/>
    <w:rsid w:val="00DC3A17"/>
    <w:rsid w:val="00DC3A4C"/>
    <w:rsid w:val="00DC3E41"/>
    <w:rsid w:val="00DC3F7D"/>
    <w:rsid w:val="00DC3FC6"/>
    <w:rsid w:val="00DC4390"/>
    <w:rsid w:val="00DC4527"/>
    <w:rsid w:val="00DC462F"/>
    <w:rsid w:val="00DC467A"/>
    <w:rsid w:val="00DC4708"/>
    <w:rsid w:val="00DC484C"/>
    <w:rsid w:val="00DC4F1F"/>
    <w:rsid w:val="00DC57C4"/>
    <w:rsid w:val="00DC57CB"/>
    <w:rsid w:val="00DC5B53"/>
    <w:rsid w:val="00DC5C34"/>
    <w:rsid w:val="00DC641D"/>
    <w:rsid w:val="00DC6769"/>
    <w:rsid w:val="00DC67D0"/>
    <w:rsid w:val="00DC6961"/>
    <w:rsid w:val="00DC6C50"/>
    <w:rsid w:val="00DC6C7B"/>
    <w:rsid w:val="00DC7244"/>
    <w:rsid w:val="00DC731A"/>
    <w:rsid w:val="00DC740B"/>
    <w:rsid w:val="00DC74B7"/>
    <w:rsid w:val="00DC794A"/>
    <w:rsid w:val="00DC7F54"/>
    <w:rsid w:val="00DD0077"/>
    <w:rsid w:val="00DD049D"/>
    <w:rsid w:val="00DD0CBF"/>
    <w:rsid w:val="00DD12E4"/>
    <w:rsid w:val="00DD1598"/>
    <w:rsid w:val="00DD168C"/>
    <w:rsid w:val="00DD18C5"/>
    <w:rsid w:val="00DD1D4D"/>
    <w:rsid w:val="00DD20E3"/>
    <w:rsid w:val="00DD2130"/>
    <w:rsid w:val="00DD2354"/>
    <w:rsid w:val="00DD2537"/>
    <w:rsid w:val="00DD2B9C"/>
    <w:rsid w:val="00DD301B"/>
    <w:rsid w:val="00DD31DD"/>
    <w:rsid w:val="00DD3335"/>
    <w:rsid w:val="00DD3542"/>
    <w:rsid w:val="00DD3B61"/>
    <w:rsid w:val="00DD3B87"/>
    <w:rsid w:val="00DD3B8C"/>
    <w:rsid w:val="00DD3DBE"/>
    <w:rsid w:val="00DD3DE2"/>
    <w:rsid w:val="00DD41F2"/>
    <w:rsid w:val="00DD492C"/>
    <w:rsid w:val="00DD533B"/>
    <w:rsid w:val="00DD5750"/>
    <w:rsid w:val="00DD5860"/>
    <w:rsid w:val="00DD5AF6"/>
    <w:rsid w:val="00DD5BD7"/>
    <w:rsid w:val="00DD5E14"/>
    <w:rsid w:val="00DD5F24"/>
    <w:rsid w:val="00DD608F"/>
    <w:rsid w:val="00DD660D"/>
    <w:rsid w:val="00DD66B7"/>
    <w:rsid w:val="00DD66E7"/>
    <w:rsid w:val="00DD6AE4"/>
    <w:rsid w:val="00DD7751"/>
    <w:rsid w:val="00DD78D0"/>
    <w:rsid w:val="00DD7C00"/>
    <w:rsid w:val="00DD7D57"/>
    <w:rsid w:val="00DE0258"/>
    <w:rsid w:val="00DE0357"/>
    <w:rsid w:val="00DE03D8"/>
    <w:rsid w:val="00DE0C9C"/>
    <w:rsid w:val="00DE0D6E"/>
    <w:rsid w:val="00DE109C"/>
    <w:rsid w:val="00DE12FD"/>
    <w:rsid w:val="00DE16B2"/>
    <w:rsid w:val="00DE18DB"/>
    <w:rsid w:val="00DE1970"/>
    <w:rsid w:val="00DE2873"/>
    <w:rsid w:val="00DE2988"/>
    <w:rsid w:val="00DE2C73"/>
    <w:rsid w:val="00DE3385"/>
    <w:rsid w:val="00DE33F8"/>
    <w:rsid w:val="00DE372B"/>
    <w:rsid w:val="00DE38F0"/>
    <w:rsid w:val="00DE3B73"/>
    <w:rsid w:val="00DE3EB4"/>
    <w:rsid w:val="00DE3FBD"/>
    <w:rsid w:val="00DE401F"/>
    <w:rsid w:val="00DE4108"/>
    <w:rsid w:val="00DE412D"/>
    <w:rsid w:val="00DE438D"/>
    <w:rsid w:val="00DE48F7"/>
    <w:rsid w:val="00DE49B6"/>
    <w:rsid w:val="00DE4FC6"/>
    <w:rsid w:val="00DE58A9"/>
    <w:rsid w:val="00DE5DC1"/>
    <w:rsid w:val="00DE664A"/>
    <w:rsid w:val="00DE7237"/>
    <w:rsid w:val="00DE7447"/>
    <w:rsid w:val="00DE7551"/>
    <w:rsid w:val="00DE75ED"/>
    <w:rsid w:val="00DE776E"/>
    <w:rsid w:val="00DE77E1"/>
    <w:rsid w:val="00DE77E9"/>
    <w:rsid w:val="00DF03E7"/>
    <w:rsid w:val="00DF069E"/>
    <w:rsid w:val="00DF06DE"/>
    <w:rsid w:val="00DF098A"/>
    <w:rsid w:val="00DF0A34"/>
    <w:rsid w:val="00DF0FF6"/>
    <w:rsid w:val="00DF1205"/>
    <w:rsid w:val="00DF12AF"/>
    <w:rsid w:val="00DF132B"/>
    <w:rsid w:val="00DF1431"/>
    <w:rsid w:val="00DF16F7"/>
    <w:rsid w:val="00DF184D"/>
    <w:rsid w:val="00DF1AD7"/>
    <w:rsid w:val="00DF1BDF"/>
    <w:rsid w:val="00DF1EC4"/>
    <w:rsid w:val="00DF206A"/>
    <w:rsid w:val="00DF23CF"/>
    <w:rsid w:val="00DF245C"/>
    <w:rsid w:val="00DF25B1"/>
    <w:rsid w:val="00DF25EF"/>
    <w:rsid w:val="00DF3000"/>
    <w:rsid w:val="00DF363D"/>
    <w:rsid w:val="00DF3643"/>
    <w:rsid w:val="00DF3AC5"/>
    <w:rsid w:val="00DF3DB8"/>
    <w:rsid w:val="00DF4258"/>
    <w:rsid w:val="00DF42D6"/>
    <w:rsid w:val="00DF4A12"/>
    <w:rsid w:val="00DF4C19"/>
    <w:rsid w:val="00DF4E43"/>
    <w:rsid w:val="00DF5433"/>
    <w:rsid w:val="00DF5D17"/>
    <w:rsid w:val="00DF5D97"/>
    <w:rsid w:val="00DF638F"/>
    <w:rsid w:val="00DF663A"/>
    <w:rsid w:val="00DF6A73"/>
    <w:rsid w:val="00DF7211"/>
    <w:rsid w:val="00DF7514"/>
    <w:rsid w:val="00DF7731"/>
    <w:rsid w:val="00DF7A05"/>
    <w:rsid w:val="00E00675"/>
    <w:rsid w:val="00E00764"/>
    <w:rsid w:val="00E00B09"/>
    <w:rsid w:val="00E00D0C"/>
    <w:rsid w:val="00E01396"/>
    <w:rsid w:val="00E01403"/>
    <w:rsid w:val="00E0175A"/>
    <w:rsid w:val="00E01F4B"/>
    <w:rsid w:val="00E025C3"/>
    <w:rsid w:val="00E02896"/>
    <w:rsid w:val="00E029BE"/>
    <w:rsid w:val="00E02C06"/>
    <w:rsid w:val="00E032FA"/>
    <w:rsid w:val="00E034F7"/>
    <w:rsid w:val="00E0373C"/>
    <w:rsid w:val="00E0389A"/>
    <w:rsid w:val="00E03945"/>
    <w:rsid w:val="00E039A1"/>
    <w:rsid w:val="00E03A6D"/>
    <w:rsid w:val="00E03CF6"/>
    <w:rsid w:val="00E03FD8"/>
    <w:rsid w:val="00E04683"/>
    <w:rsid w:val="00E047F3"/>
    <w:rsid w:val="00E048FD"/>
    <w:rsid w:val="00E04987"/>
    <w:rsid w:val="00E04FFC"/>
    <w:rsid w:val="00E0509D"/>
    <w:rsid w:val="00E05266"/>
    <w:rsid w:val="00E05498"/>
    <w:rsid w:val="00E059BE"/>
    <w:rsid w:val="00E059DF"/>
    <w:rsid w:val="00E06072"/>
    <w:rsid w:val="00E062D8"/>
    <w:rsid w:val="00E06539"/>
    <w:rsid w:val="00E06593"/>
    <w:rsid w:val="00E0661F"/>
    <w:rsid w:val="00E06D13"/>
    <w:rsid w:val="00E06E26"/>
    <w:rsid w:val="00E0744A"/>
    <w:rsid w:val="00E07488"/>
    <w:rsid w:val="00E0792B"/>
    <w:rsid w:val="00E07AF3"/>
    <w:rsid w:val="00E07C27"/>
    <w:rsid w:val="00E07F99"/>
    <w:rsid w:val="00E10145"/>
    <w:rsid w:val="00E1030C"/>
    <w:rsid w:val="00E1030D"/>
    <w:rsid w:val="00E10442"/>
    <w:rsid w:val="00E10453"/>
    <w:rsid w:val="00E105B7"/>
    <w:rsid w:val="00E10A9D"/>
    <w:rsid w:val="00E10CE1"/>
    <w:rsid w:val="00E111BD"/>
    <w:rsid w:val="00E116D3"/>
    <w:rsid w:val="00E11D2B"/>
    <w:rsid w:val="00E11D3A"/>
    <w:rsid w:val="00E120BC"/>
    <w:rsid w:val="00E129FA"/>
    <w:rsid w:val="00E12A5F"/>
    <w:rsid w:val="00E12CF3"/>
    <w:rsid w:val="00E13050"/>
    <w:rsid w:val="00E1361E"/>
    <w:rsid w:val="00E13688"/>
    <w:rsid w:val="00E13925"/>
    <w:rsid w:val="00E13A4E"/>
    <w:rsid w:val="00E13DC5"/>
    <w:rsid w:val="00E14057"/>
    <w:rsid w:val="00E14711"/>
    <w:rsid w:val="00E14867"/>
    <w:rsid w:val="00E1492E"/>
    <w:rsid w:val="00E14AF2"/>
    <w:rsid w:val="00E14C65"/>
    <w:rsid w:val="00E14F4A"/>
    <w:rsid w:val="00E14FD0"/>
    <w:rsid w:val="00E14FDA"/>
    <w:rsid w:val="00E150FC"/>
    <w:rsid w:val="00E151E9"/>
    <w:rsid w:val="00E1537F"/>
    <w:rsid w:val="00E15A20"/>
    <w:rsid w:val="00E15B1D"/>
    <w:rsid w:val="00E15DFC"/>
    <w:rsid w:val="00E160CB"/>
    <w:rsid w:val="00E16264"/>
    <w:rsid w:val="00E169C2"/>
    <w:rsid w:val="00E16BFE"/>
    <w:rsid w:val="00E171BA"/>
    <w:rsid w:val="00E175F8"/>
    <w:rsid w:val="00E1762F"/>
    <w:rsid w:val="00E176F7"/>
    <w:rsid w:val="00E178CA"/>
    <w:rsid w:val="00E17C54"/>
    <w:rsid w:val="00E17C9C"/>
    <w:rsid w:val="00E17E44"/>
    <w:rsid w:val="00E17E80"/>
    <w:rsid w:val="00E20737"/>
    <w:rsid w:val="00E20775"/>
    <w:rsid w:val="00E20AC5"/>
    <w:rsid w:val="00E21761"/>
    <w:rsid w:val="00E21838"/>
    <w:rsid w:val="00E21AAC"/>
    <w:rsid w:val="00E21B26"/>
    <w:rsid w:val="00E21DD4"/>
    <w:rsid w:val="00E21DE0"/>
    <w:rsid w:val="00E22787"/>
    <w:rsid w:val="00E22D87"/>
    <w:rsid w:val="00E22ED5"/>
    <w:rsid w:val="00E22F27"/>
    <w:rsid w:val="00E22FB0"/>
    <w:rsid w:val="00E23631"/>
    <w:rsid w:val="00E23795"/>
    <w:rsid w:val="00E2396B"/>
    <w:rsid w:val="00E239E7"/>
    <w:rsid w:val="00E23B12"/>
    <w:rsid w:val="00E23F9E"/>
    <w:rsid w:val="00E24273"/>
    <w:rsid w:val="00E24394"/>
    <w:rsid w:val="00E24792"/>
    <w:rsid w:val="00E247B4"/>
    <w:rsid w:val="00E254DC"/>
    <w:rsid w:val="00E256A7"/>
    <w:rsid w:val="00E25873"/>
    <w:rsid w:val="00E25983"/>
    <w:rsid w:val="00E25BC7"/>
    <w:rsid w:val="00E25E22"/>
    <w:rsid w:val="00E25F19"/>
    <w:rsid w:val="00E25F4D"/>
    <w:rsid w:val="00E263BE"/>
    <w:rsid w:val="00E264CC"/>
    <w:rsid w:val="00E26A57"/>
    <w:rsid w:val="00E26CBC"/>
    <w:rsid w:val="00E270C1"/>
    <w:rsid w:val="00E278AD"/>
    <w:rsid w:val="00E27A3B"/>
    <w:rsid w:val="00E27ACC"/>
    <w:rsid w:val="00E27D60"/>
    <w:rsid w:val="00E3018F"/>
    <w:rsid w:val="00E3057A"/>
    <w:rsid w:val="00E305B3"/>
    <w:rsid w:val="00E30734"/>
    <w:rsid w:val="00E3103E"/>
    <w:rsid w:val="00E3118B"/>
    <w:rsid w:val="00E312F6"/>
    <w:rsid w:val="00E31495"/>
    <w:rsid w:val="00E31598"/>
    <w:rsid w:val="00E317BC"/>
    <w:rsid w:val="00E3196E"/>
    <w:rsid w:val="00E31AC5"/>
    <w:rsid w:val="00E31E96"/>
    <w:rsid w:val="00E31EDF"/>
    <w:rsid w:val="00E321CB"/>
    <w:rsid w:val="00E326FB"/>
    <w:rsid w:val="00E32E6B"/>
    <w:rsid w:val="00E336F7"/>
    <w:rsid w:val="00E33AEB"/>
    <w:rsid w:val="00E33E18"/>
    <w:rsid w:val="00E33EB4"/>
    <w:rsid w:val="00E34C05"/>
    <w:rsid w:val="00E359DB"/>
    <w:rsid w:val="00E35DEC"/>
    <w:rsid w:val="00E35F2B"/>
    <w:rsid w:val="00E36455"/>
    <w:rsid w:val="00E36940"/>
    <w:rsid w:val="00E36960"/>
    <w:rsid w:val="00E369F8"/>
    <w:rsid w:val="00E36B95"/>
    <w:rsid w:val="00E36DF2"/>
    <w:rsid w:val="00E374B9"/>
    <w:rsid w:val="00E377BE"/>
    <w:rsid w:val="00E37A57"/>
    <w:rsid w:val="00E37D98"/>
    <w:rsid w:val="00E37E5E"/>
    <w:rsid w:val="00E37E6E"/>
    <w:rsid w:val="00E404A2"/>
    <w:rsid w:val="00E40930"/>
    <w:rsid w:val="00E409EC"/>
    <w:rsid w:val="00E409F5"/>
    <w:rsid w:val="00E40E4F"/>
    <w:rsid w:val="00E40EE2"/>
    <w:rsid w:val="00E40EFC"/>
    <w:rsid w:val="00E418B6"/>
    <w:rsid w:val="00E4190A"/>
    <w:rsid w:val="00E42154"/>
    <w:rsid w:val="00E4258C"/>
    <w:rsid w:val="00E427DA"/>
    <w:rsid w:val="00E427F3"/>
    <w:rsid w:val="00E43073"/>
    <w:rsid w:val="00E4346F"/>
    <w:rsid w:val="00E43D34"/>
    <w:rsid w:val="00E440C7"/>
    <w:rsid w:val="00E443E5"/>
    <w:rsid w:val="00E44F96"/>
    <w:rsid w:val="00E44FF5"/>
    <w:rsid w:val="00E45BE4"/>
    <w:rsid w:val="00E45DA0"/>
    <w:rsid w:val="00E46265"/>
    <w:rsid w:val="00E46392"/>
    <w:rsid w:val="00E46471"/>
    <w:rsid w:val="00E46D1F"/>
    <w:rsid w:val="00E46DC4"/>
    <w:rsid w:val="00E46F67"/>
    <w:rsid w:val="00E470D5"/>
    <w:rsid w:val="00E4748C"/>
    <w:rsid w:val="00E4777C"/>
    <w:rsid w:val="00E47880"/>
    <w:rsid w:val="00E47984"/>
    <w:rsid w:val="00E47B34"/>
    <w:rsid w:val="00E50583"/>
    <w:rsid w:val="00E5080C"/>
    <w:rsid w:val="00E509D3"/>
    <w:rsid w:val="00E50A7B"/>
    <w:rsid w:val="00E510D2"/>
    <w:rsid w:val="00E511D2"/>
    <w:rsid w:val="00E51C14"/>
    <w:rsid w:val="00E51D9F"/>
    <w:rsid w:val="00E51FB0"/>
    <w:rsid w:val="00E52058"/>
    <w:rsid w:val="00E5212A"/>
    <w:rsid w:val="00E524D5"/>
    <w:rsid w:val="00E527FD"/>
    <w:rsid w:val="00E52B63"/>
    <w:rsid w:val="00E52DC6"/>
    <w:rsid w:val="00E52E76"/>
    <w:rsid w:val="00E52F6E"/>
    <w:rsid w:val="00E52FE6"/>
    <w:rsid w:val="00E5305F"/>
    <w:rsid w:val="00E536F3"/>
    <w:rsid w:val="00E5379A"/>
    <w:rsid w:val="00E53923"/>
    <w:rsid w:val="00E53CB8"/>
    <w:rsid w:val="00E53EEC"/>
    <w:rsid w:val="00E53F36"/>
    <w:rsid w:val="00E53FFE"/>
    <w:rsid w:val="00E540AD"/>
    <w:rsid w:val="00E5424C"/>
    <w:rsid w:val="00E54EF4"/>
    <w:rsid w:val="00E55213"/>
    <w:rsid w:val="00E552EF"/>
    <w:rsid w:val="00E55775"/>
    <w:rsid w:val="00E558CC"/>
    <w:rsid w:val="00E55AEB"/>
    <w:rsid w:val="00E55E09"/>
    <w:rsid w:val="00E55F05"/>
    <w:rsid w:val="00E560B4"/>
    <w:rsid w:val="00E565E9"/>
    <w:rsid w:val="00E56A6A"/>
    <w:rsid w:val="00E56C49"/>
    <w:rsid w:val="00E56E92"/>
    <w:rsid w:val="00E570E6"/>
    <w:rsid w:val="00E571F8"/>
    <w:rsid w:val="00E57867"/>
    <w:rsid w:val="00E578B6"/>
    <w:rsid w:val="00E57B14"/>
    <w:rsid w:val="00E57C27"/>
    <w:rsid w:val="00E57D4A"/>
    <w:rsid w:val="00E57F05"/>
    <w:rsid w:val="00E600D5"/>
    <w:rsid w:val="00E60363"/>
    <w:rsid w:val="00E60533"/>
    <w:rsid w:val="00E605F7"/>
    <w:rsid w:val="00E60699"/>
    <w:rsid w:val="00E606CD"/>
    <w:rsid w:val="00E60735"/>
    <w:rsid w:val="00E60835"/>
    <w:rsid w:val="00E60A18"/>
    <w:rsid w:val="00E60C50"/>
    <w:rsid w:val="00E60E77"/>
    <w:rsid w:val="00E60EB1"/>
    <w:rsid w:val="00E613F8"/>
    <w:rsid w:val="00E61800"/>
    <w:rsid w:val="00E61923"/>
    <w:rsid w:val="00E61A5E"/>
    <w:rsid w:val="00E61D17"/>
    <w:rsid w:val="00E61F37"/>
    <w:rsid w:val="00E623CA"/>
    <w:rsid w:val="00E62452"/>
    <w:rsid w:val="00E625D4"/>
    <w:rsid w:val="00E62E90"/>
    <w:rsid w:val="00E6308C"/>
    <w:rsid w:val="00E63337"/>
    <w:rsid w:val="00E6342F"/>
    <w:rsid w:val="00E6345F"/>
    <w:rsid w:val="00E6352D"/>
    <w:rsid w:val="00E63647"/>
    <w:rsid w:val="00E63B5A"/>
    <w:rsid w:val="00E63C57"/>
    <w:rsid w:val="00E63D19"/>
    <w:rsid w:val="00E641D3"/>
    <w:rsid w:val="00E644FC"/>
    <w:rsid w:val="00E6473A"/>
    <w:rsid w:val="00E64941"/>
    <w:rsid w:val="00E64E43"/>
    <w:rsid w:val="00E65275"/>
    <w:rsid w:val="00E6587A"/>
    <w:rsid w:val="00E65B7F"/>
    <w:rsid w:val="00E65D83"/>
    <w:rsid w:val="00E65FAC"/>
    <w:rsid w:val="00E66A33"/>
    <w:rsid w:val="00E66E10"/>
    <w:rsid w:val="00E66E3A"/>
    <w:rsid w:val="00E674EC"/>
    <w:rsid w:val="00E67722"/>
    <w:rsid w:val="00E67CED"/>
    <w:rsid w:val="00E67F38"/>
    <w:rsid w:val="00E70278"/>
    <w:rsid w:val="00E70411"/>
    <w:rsid w:val="00E70709"/>
    <w:rsid w:val="00E7094A"/>
    <w:rsid w:val="00E70E40"/>
    <w:rsid w:val="00E710AA"/>
    <w:rsid w:val="00E7111B"/>
    <w:rsid w:val="00E711AC"/>
    <w:rsid w:val="00E711D0"/>
    <w:rsid w:val="00E71293"/>
    <w:rsid w:val="00E71532"/>
    <w:rsid w:val="00E71BAB"/>
    <w:rsid w:val="00E71C01"/>
    <w:rsid w:val="00E71C87"/>
    <w:rsid w:val="00E71FF8"/>
    <w:rsid w:val="00E72882"/>
    <w:rsid w:val="00E72A03"/>
    <w:rsid w:val="00E72D27"/>
    <w:rsid w:val="00E72F06"/>
    <w:rsid w:val="00E73099"/>
    <w:rsid w:val="00E73368"/>
    <w:rsid w:val="00E7355B"/>
    <w:rsid w:val="00E735C8"/>
    <w:rsid w:val="00E73683"/>
    <w:rsid w:val="00E73915"/>
    <w:rsid w:val="00E73C1D"/>
    <w:rsid w:val="00E73D09"/>
    <w:rsid w:val="00E743BE"/>
    <w:rsid w:val="00E74441"/>
    <w:rsid w:val="00E74612"/>
    <w:rsid w:val="00E7471E"/>
    <w:rsid w:val="00E749DF"/>
    <w:rsid w:val="00E74B1C"/>
    <w:rsid w:val="00E750F9"/>
    <w:rsid w:val="00E75139"/>
    <w:rsid w:val="00E753FC"/>
    <w:rsid w:val="00E755FF"/>
    <w:rsid w:val="00E75885"/>
    <w:rsid w:val="00E75887"/>
    <w:rsid w:val="00E759C9"/>
    <w:rsid w:val="00E75C89"/>
    <w:rsid w:val="00E75DD2"/>
    <w:rsid w:val="00E769FC"/>
    <w:rsid w:val="00E76AA7"/>
    <w:rsid w:val="00E76BDA"/>
    <w:rsid w:val="00E77420"/>
    <w:rsid w:val="00E77642"/>
    <w:rsid w:val="00E777D4"/>
    <w:rsid w:val="00E77A3C"/>
    <w:rsid w:val="00E807A9"/>
    <w:rsid w:val="00E807AA"/>
    <w:rsid w:val="00E80AFB"/>
    <w:rsid w:val="00E80F37"/>
    <w:rsid w:val="00E815A7"/>
    <w:rsid w:val="00E81779"/>
    <w:rsid w:val="00E8187B"/>
    <w:rsid w:val="00E818D3"/>
    <w:rsid w:val="00E81CD4"/>
    <w:rsid w:val="00E81DFE"/>
    <w:rsid w:val="00E81F0D"/>
    <w:rsid w:val="00E81F17"/>
    <w:rsid w:val="00E82242"/>
    <w:rsid w:val="00E827AB"/>
    <w:rsid w:val="00E82AB2"/>
    <w:rsid w:val="00E82CCF"/>
    <w:rsid w:val="00E82E02"/>
    <w:rsid w:val="00E82EC7"/>
    <w:rsid w:val="00E82F47"/>
    <w:rsid w:val="00E82F49"/>
    <w:rsid w:val="00E830EE"/>
    <w:rsid w:val="00E83595"/>
    <w:rsid w:val="00E838A0"/>
    <w:rsid w:val="00E839C9"/>
    <w:rsid w:val="00E83CA2"/>
    <w:rsid w:val="00E83DEB"/>
    <w:rsid w:val="00E8426E"/>
    <w:rsid w:val="00E84376"/>
    <w:rsid w:val="00E843B9"/>
    <w:rsid w:val="00E845A5"/>
    <w:rsid w:val="00E8464F"/>
    <w:rsid w:val="00E8468F"/>
    <w:rsid w:val="00E849AC"/>
    <w:rsid w:val="00E84E99"/>
    <w:rsid w:val="00E84F39"/>
    <w:rsid w:val="00E8507E"/>
    <w:rsid w:val="00E85167"/>
    <w:rsid w:val="00E8520B"/>
    <w:rsid w:val="00E8520F"/>
    <w:rsid w:val="00E857EE"/>
    <w:rsid w:val="00E859AA"/>
    <w:rsid w:val="00E85C89"/>
    <w:rsid w:val="00E85F66"/>
    <w:rsid w:val="00E85FC0"/>
    <w:rsid w:val="00E86407"/>
    <w:rsid w:val="00E869F5"/>
    <w:rsid w:val="00E86A76"/>
    <w:rsid w:val="00E86AE0"/>
    <w:rsid w:val="00E86E21"/>
    <w:rsid w:val="00E86F6F"/>
    <w:rsid w:val="00E87472"/>
    <w:rsid w:val="00E87D73"/>
    <w:rsid w:val="00E90005"/>
    <w:rsid w:val="00E902F0"/>
    <w:rsid w:val="00E90378"/>
    <w:rsid w:val="00E90630"/>
    <w:rsid w:val="00E90682"/>
    <w:rsid w:val="00E906F7"/>
    <w:rsid w:val="00E909A2"/>
    <w:rsid w:val="00E90C11"/>
    <w:rsid w:val="00E90EA5"/>
    <w:rsid w:val="00E91321"/>
    <w:rsid w:val="00E91429"/>
    <w:rsid w:val="00E91437"/>
    <w:rsid w:val="00E917EB"/>
    <w:rsid w:val="00E91A9C"/>
    <w:rsid w:val="00E91E48"/>
    <w:rsid w:val="00E91FD8"/>
    <w:rsid w:val="00E92259"/>
    <w:rsid w:val="00E92265"/>
    <w:rsid w:val="00E92471"/>
    <w:rsid w:val="00E92CF5"/>
    <w:rsid w:val="00E9388E"/>
    <w:rsid w:val="00E93D99"/>
    <w:rsid w:val="00E93DD7"/>
    <w:rsid w:val="00E93ED9"/>
    <w:rsid w:val="00E94382"/>
    <w:rsid w:val="00E945B1"/>
    <w:rsid w:val="00E94858"/>
    <w:rsid w:val="00E94866"/>
    <w:rsid w:val="00E94E7D"/>
    <w:rsid w:val="00E9505E"/>
    <w:rsid w:val="00E95334"/>
    <w:rsid w:val="00E95819"/>
    <w:rsid w:val="00E959B7"/>
    <w:rsid w:val="00E95B35"/>
    <w:rsid w:val="00E95C7C"/>
    <w:rsid w:val="00E9611D"/>
    <w:rsid w:val="00E96288"/>
    <w:rsid w:val="00E962E8"/>
    <w:rsid w:val="00E968F8"/>
    <w:rsid w:val="00E97F49"/>
    <w:rsid w:val="00EA01EA"/>
    <w:rsid w:val="00EA06B7"/>
    <w:rsid w:val="00EA0872"/>
    <w:rsid w:val="00EA0922"/>
    <w:rsid w:val="00EA0CBB"/>
    <w:rsid w:val="00EA0DFE"/>
    <w:rsid w:val="00EA0ED1"/>
    <w:rsid w:val="00EA10D2"/>
    <w:rsid w:val="00EA116E"/>
    <w:rsid w:val="00EA11DD"/>
    <w:rsid w:val="00EA1430"/>
    <w:rsid w:val="00EA1519"/>
    <w:rsid w:val="00EA2010"/>
    <w:rsid w:val="00EA24ED"/>
    <w:rsid w:val="00EA2532"/>
    <w:rsid w:val="00EA2965"/>
    <w:rsid w:val="00EA2A73"/>
    <w:rsid w:val="00EA2C74"/>
    <w:rsid w:val="00EA2D94"/>
    <w:rsid w:val="00EA2EB5"/>
    <w:rsid w:val="00EA315E"/>
    <w:rsid w:val="00EA38E8"/>
    <w:rsid w:val="00EA39AB"/>
    <w:rsid w:val="00EA3BF9"/>
    <w:rsid w:val="00EA3DCC"/>
    <w:rsid w:val="00EA401D"/>
    <w:rsid w:val="00EA4124"/>
    <w:rsid w:val="00EA4362"/>
    <w:rsid w:val="00EA44CE"/>
    <w:rsid w:val="00EA451D"/>
    <w:rsid w:val="00EA45AD"/>
    <w:rsid w:val="00EA4642"/>
    <w:rsid w:val="00EA4806"/>
    <w:rsid w:val="00EA4C92"/>
    <w:rsid w:val="00EA4EA1"/>
    <w:rsid w:val="00EA50FB"/>
    <w:rsid w:val="00EA552A"/>
    <w:rsid w:val="00EA5632"/>
    <w:rsid w:val="00EA5B7E"/>
    <w:rsid w:val="00EA5CC9"/>
    <w:rsid w:val="00EA5EBC"/>
    <w:rsid w:val="00EA5FA6"/>
    <w:rsid w:val="00EA5FF5"/>
    <w:rsid w:val="00EA6DAA"/>
    <w:rsid w:val="00EA70A2"/>
    <w:rsid w:val="00EA7309"/>
    <w:rsid w:val="00EA7368"/>
    <w:rsid w:val="00EA7443"/>
    <w:rsid w:val="00EA79BB"/>
    <w:rsid w:val="00EA7BCF"/>
    <w:rsid w:val="00EA7CEA"/>
    <w:rsid w:val="00EA7E0E"/>
    <w:rsid w:val="00EA7EA3"/>
    <w:rsid w:val="00EA7EE9"/>
    <w:rsid w:val="00EB06F2"/>
    <w:rsid w:val="00EB0777"/>
    <w:rsid w:val="00EB0EA7"/>
    <w:rsid w:val="00EB0FE2"/>
    <w:rsid w:val="00EB12DD"/>
    <w:rsid w:val="00EB15BE"/>
    <w:rsid w:val="00EB18DC"/>
    <w:rsid w:val="00EB1A3F"/>
    <w:rsid w:val="00EB1AC2"/>
    <w:rsid w:val="00EB1C2A"/>
    <w:rsid w:val="00EB1CBA"/>
    <w:rsid w:val="00EB1DCE"/>
    <w:rsid w:val="00EB210D"/>
    <w:rsid w:val="00EB22DE"/>
    <w:rsid w:val="00EB2370"/>
    <w:rsid w:val="00EB28D2"/>
    <w:rsid w:val="00EB2B13"/>
    <w:rsid w:val="00EB2F94"/>
    <w:rsid w:val="00EB2FB5"/>
    <w:rsid w:val="00EB3093"/>
    <w:rsid w:val="00EB30FA"/>
    <w:rsid w:val="00EB31B2"/>
    <w:rsid w:val="00EB33C6"/>
    <w:rsid w:val="00EB36E6"/>
    <w:rsid w:val="00EB3B8A"/>
    <w:rsid w:val="00EB42AA"/>
    <w:rsid w:val="00EB44E3"/>
    <w:rsid w:val="00EB4804"/>
    <w:rsid w:val="00EB518E"/>
    <w:rsid w:val="00EB5380"/>
    <w:rsid w:val="00EB5411"/>
    <w:rsid w:val="00EB57C6"/>
    <w:rsid w:val="00EB5872"/>
    <w:rsid w:val="00EB5899"/>
    <w:rsid w:val="00EB5951"/>
    <w:rsid w:val="00EB5D66"/>
    <w:rsid w:val="00EB614D"/>
    <w:rsid w:val="00EB6470"/>
    <w:rsid w:val="00EB6717"/>
    <w:rsid w:val="00EB6B7B"/>
    <w:rsid w:val="00EB6EBB"/>
    <w:rsid w:val="00EB725E"/>
    <w:rsid w:val="00EB742B"/>
    <w:rsid w:val="00EB757D"/>
    <w:rsid w:val="00EB75B2"/>
    <w:rsid w:val="00EB79A0"/>
    <w:rsid w:val="00EB7B01"/>
    <w:rsid w:val="00EB7DDD"/>
    <w:rsid w:val="00EB7EDF"/>
    <w:rsid w:val="00EC0347"/>
    <w:rsid w:val="00EC0351"/>
    <w:rsid w:val="00EC04AC"/>
    <w:rsid w:val="00EC04B4"/>
    <w:rsid w:val="00EC051E"/>
    <w:rsid w:val="00EC0520"/>
    <w:rsid w:val="00EC0ED4"/>
    <w:rsid w:val="00EC11C5"/>
    <w:rsid w:val="00EC11F2"/>
    <w:rsid w:val="00EC11F7"/>
    <w:rsid w:val="00EC1321"/>
    <w:rsid w:val="00EC16A1"/>
    <w:rsid w:val="00EC18F7"/>
    <w:rsid w:val="00EC190C"/>
    <w:rsid w:val="00EC1B23"/>
    <w:rsid w:val="00EC1E7B"/>
    <w:rsid w:val="00EC238E"/>
    <w:rsid w:val="00EC2E53"/>
    <w:rsid w:val="00EC2FE6"/>
    <w:rsid w:val="00EC30E8"/>
    <w:rsid w:val="00EC3699"/>
    <w:rsid w:val="00EC385C"/>
    <w:rsid w:val="00EC391F"/>
    <w:rsid w:val="00EC3BFD"/>
    <w:rsid w:val="00EC3C94"/>
    <w:rsid w:val="00EC3CE7"/>
    <w:rsid w:val="00EC3E03"/>
    <w:rsid w:val="00EC3F60"/>
    <w:rsid w:val="00EC41A7"/>
    <w:rsid w:val="00EC4299"/>
    <w:rsid w:val="00EC47B6"/>
    <w:rsid w:val="00EC495F"/>
    <w:rsid w:val="00EC4A0C"/>
    <w:rsid w:val="00EC4D1F"/>
    <w:rsid w:val="00EC51A0"/>
    <w:rsid w:val="00EC532A"/>
    <w:rsid w:val="00EC55D5"/>
    <w:rsid w:val="00EC5A2B"/>
    <w:rsid w:val="00EC5E6E"/>
    <w:rsid w:val="00EC5F67"/>
    <w:rsid w:val="00EC6DCB"/>
    <w:rsid w:val="00EC6E53"/>
    <w:rsid w:val="00EC6FBA"/>
    <w:rsid w:val="00EC7150"/>
    <w:rsid w:val="00EC74E4"/>
    <w:rsid w:val="00EC7A56"/>
    <w:rsid w:val="00EC7C07"/>
    <w:rsid w:val="00EC7F33"/>
    <w:rsid w:val="00ED079B"/>
    <w:rsid w:val="00ED0CC5"/>
    <w:rsid w:val="00ED1132"/>
    <w:rsid w:val="00ED1156"/>
    <w:rsid w:val="00ED138D"/>
    <w:rsid w:val="00ED1635"/>
    <w:rsid w:val="00ED1742"/>
    <w:rsid w:val="00ED1BD1"/>
    <w:rsid w:val="00ED1E45"/>
    <w:rsid w:val="00ED22C1"/>
    <w:rsid w:val="00ED2496"/>
    <w:rsid w:val="00ED24EF"/>
    <w:rsid w:val="00ED2997"/>
    <w:rsid w:val="00ED2B34"/>
    <w:rsid w:val="00ED2CBB"/>
    <w:rsid w:val="00ED3374"/>
    <w:rsid w:val="00ED37D4"/>
    <w:rsid w:val="00ED3925"/>
    <w:rsid w:val="00ED3A53"/>
    <w:rsid w:val="00ED3EF8"/>
    <w:rsid w:val="00ED431C"/>
    <w:rsid w:val="00ED43BC"/>
    <w:rsid w:val="00ED466E"/>
    <w:rsid w:val="00ED4897"/>
    <w:rsid w:val="00ED5019"/>
    <w:rsid w:val="00ED55C6"/>
    <w:rsid w:val="00ED5694"/>
    <w:rsid w:val="00ED5947"/>
    <w:rsid w:val="00ED5B47"/>
    <w:rsid w:val="00ED5B89"/>
    <w:rsid w:val="00ED5E03"/>
    <w:rsid w:val="00ED60BB"/>
    <w:rsid w:val="00ED6173"/>
    <w:rsid w:val="00ED61D6"/>
    <w:rsid w:val="00ED67C5"/>
    <w:rsid w:val="00ED67FB"/>
    <w:rsid w:val="00ED687F"/>
    <w:rsid w:val="00ED6920"/>
    <w:rsid w:val="00ED70A7"/>
    <w:rsid w:val="00ED735D"/>
    <w:rsid w:val="00ED73D4"/>
    <w:rsid w:val="00ED7448"/>
    <w:rsid w:val="00ED758C"/>
    <w:rsid w:val="00ED7620"/>
    <w:rsid w:val="00ED7668"/>
    <w:rsid w:val="00ED7721"/>
    <w:rsid w:val="00ED7D15"/>
    <w:rsid w:val="00ED7EA9"/>
    <w:rsid w:val="00EE012E"/>
    <w:rsid w:val="00EE03E2"/>
    <w:rsid w:val="00EE0AEF"/>
    <w:rsid w:val="00EE0BE7"/>
    <w:rsid w:val="00EE0FD9"/>
    <w:rsid w:val="00EE1534"/>
    <w:rsid w:val="00EE1818"/>
    <w:rsid w:val="00EE18DD"/>
    <w:rsid w:val="00EE18EC"/>
    <w:rsid w:val="00EE1AA9"/>
    <w:rsid w:val="00EE1B43"/>
    <w:rsid w:val="00EE1B56"/>
    <w:rsid w:val="00EE1D3A"/>
    <w:rsid w:val="00EE2066"/>
    <w:rsid w:val="00EE224C"/>
    <w:rsid w:val="00EE22A2"/>
    <w:rsid w:val="00EE25F0"/>
    <w:rsid w:val="00EE27AF"/>
    <w:rsid w:val="00EE2AF0"/>
    <w:rsid w:val="00EE2C2E"/>
    <w:rsid w:val="00EE2F60"/>
    <w:rsid w:val="00EE30B9"/>
    <w:rsid w:val="00EE32CA"/>
    <w:rsid w:val="00EE3B1A"/>
    <w:rsid w:val="00EE3D2B"/>
    <w:rsid w:val="00EE3D3E"/>
    <w:rsid w:val="00EE3DD2"/>
    <w:rsid w:val="00EE3E21"/>
    <w:rsid w:val="00EE3EA9"/>
    <w:rsid w:val="00EE42D6"/>
    <w:rsid w:val="00EE4718"/>
    <w:rsid w:val="00EE4B1E"/>
    <w:rsid w:val="00EE5085"/>
    <w:rsid w:val="00EE5158"/>
    <w:rsid w:val="00EE5454"/>
    <w:rsid w:val="00EE5532"/>
    <w:rsid w:val="00EE569B"/>
    <w:rsid w:val="00EE59C6"/>
    <w:rsid w:val="00EE5D45"/>
    <w:rsid w:val="00EE6AA7"/>
    <w:rsid w:val="00EE6AC2"/>
    <w:rsid w:val="00EE6BA8"/>
    <w:rsid w:val="00EE6CFB"/>
    <w:rsid w:val="00EE6DE3"/>
    <w:rsid w:val="00EE6E82"/>
    <w:rsid w:val="00EE7379"/>
    <w:rsid w:val="00EE7877"/>
    <w:rsid w:val="00EE7888"/>
    <w:rsid w:val="00EE7A60"/>
    <w:rsid w:val="00EE7B80"/>
    <w:rsid w:val="00EF00B6"/>
    <w:rsid w:val="00EF01A4"/>
    <w:rsid w:val="00EF0E58"/>
    <w:rsid w:val="00EF0F12"/>
    <w:rsid w:val="00EF0F91"/>
    <w:rsid w:val="00EF14F0"/>
    <w:rsid w:val="00EF1580"/>
    <w:rsid w:val="00EF1611"/>
    <w:rsid w:val="00EF1807"/>
    <w:rsid w:val="00EF1EA6"/>
    <w:rsid w:val="00EF1F21"/>
    <w:rsid w:val="00EF2209"/>
    <w:rsid w:val="00EF2235"/>
    <w:rsid w:val="00EF2294"/>
    <w:rsid w:val="00EF22E2"/>
    <w:rsid w:val="00EF248B"/>
    <w:rsid w:val="00EF2550"/>
    <w:rsid w:val="00EF27B7"/>
    <w:rsid w:val="00EF301C"/>
    <w:rsid w:val="00EF31D0"/>
    <w:rsid w:val="00EF37F3"/>
    <w:rsid w:val="00EF3991"/>
    <w:rsid w:val="00EF3A49"/>
    <w:rsid w:val="00EF3A84"/>
    <w:rsid w:val="00EF3D0B"/>
    <w:rsid w:val="00EF3E3D"/>
    <w:rsid w:val="00EF3F68"/>
    <w:rsid w:val="00EF3FE4"/>
    <w:rsid w:val="00EF4388"/>
    <w:rsid w:val="00EF45D8"/>
    <w:rsid w:val="00EF4ABA"/>
    <w:rsid w:val="00EF4F1F"/>
    <w:rsid w:val="00EF5077"/>
    <w:rsid w:val="00EF50DD"/>
    <w:rsid w:val="00EF52D2"/>
    <w:rsid w:val="00EF59EC"/>
    <w:rsid w:val="00EF5B80"/>
    <w:rsid w:val="00EF5E85"/>
    <w:rsid w:val="00EF6088"/>
    <w:rsid w:val="00EF62AD"/>
    <w:rsid w:val="00EF62B6"/>
    <w:rsid w:val="00EF652A"/>
    <w:rsid w:val="00EF6551"/>
    <w:rsid w:val="00EF679B"/>
    <w:rsid w:val="00EF697D"/>
    <w:rsid w:val="00EF6AAA"/>
    <w:rsid w:val="00EF6BF2"/>
    <w:rsid w:val="00EF6EB3"/>
    <w:rsid w:val="00EF74E0"/>
    <w:rsid w:val="00EF7513"/>
    <w:rsid w:val="00EF7823"/>
    <w:rsid w:val="00EF7D79"/>
    <w:rsid w:val="00F0042D"/>
    <w:rsid w:val="00F005E5"/>
    <w:rsid w:val="00F005F6"/>
    <w:rsid w:val="00F00652"/>
    <w:rsid w:val="00F00C8C"/>
    <w:rsid w:val="00F00EA9"/>
    <w:rsid w:val="00F00F22"/>
    <w:rsid w:val="00F0100E"/>
    <w:rsid w:val="00F012E0"/>
    <w:rsid w:val="00F01A3E"/>
    <w:rsid w:val="00F020DB"/>
    <w:rsid w:val="00F0222C"/>
    <w:rsid w:val="00F026F1"/>
    <w:rsid w:val="00F02853"/>
    <w:rsid w:val="00F02D9A"/>
    <w:rsid w:val="00F02FA3"/>
    <w:rsid w:val="00F03253"/>
    <w:rsid w:val="00F0341B"/>
    <w:rsid w:val="00F03576"/>
    <w:rsid w:val="00F038F3"/>
    <w:rsid w:val="00F03E88"/>
    <w:rsid w:val="00F04326"/>
    <w:rsid w:val="00F047D0"/>
    <w:rsid w:val="00F0497B"/>
    <w:rsid w:val="00F04CE4"/>
    <w:rsid w:val="00F04F34"/>
    <w:rsid w:val="00F04FBF"/>
    <w:rsid w:val="00F051F9"/>
    <w:rsid w:val="00F056C3"/>
    <w:rsid w:val="00F05742"/>
    <w:rsid w:val="00F05D81"/>
    <w:rsid w:val="00F061E4"/>
    <w:rsid w:val="00F0651A"/>
    <w:rsid w:val="00F06AC6"/>
    <w:rsid w:val="00F06C01"/>
    <w:rsid w:val="00F06DDD"/>
    <w:rsid w:val="00F070AF"/>
    <w:rsid w:val="00F075D9"/>
    <w:rsid w:val="00F075E1"/>
    <w:rsid w:val="00F077A3"/>
    <w:rsid w:val="00F077AD"/>
    <w:rsid w:val="00F077FD"/>
    <w:rsid w:val="00F0789E"/>
    <w:rsid w:val="00F07B4B"/>
    <w:rsid w:val="00F07B9D"/>
    <w:rsid w:val="00F07C4B"/>
    <w:rsid w:val="00F07C86"/>
    <w:rsid w:val="00F1034C"/>
    <w:rsid w:val="00F10534"/>
    <w:rsid w:val="00F107F1"/>
    <w:rsid w:val="00F10AC0"/>
    <w:rsid w:val="00F10B57"/>
    <w:rsid w:val="00F10CCC"/>
    <w:rsid w:val="00F10E5F"/>
    <w:rsid w:val="00F11449"/>
    <w:rsid w:val="00F11612"/>
    <w:rsid w:val="00F117EF"/>
    <w:rsid w:val="00F11B64"/>
    <w:rsid w:val="00F11BC5"/>
    <w:rsid w:val="00F12340"/>
    <w:rsid w:val="00F1269D"/>
    <w:rsid w:val="00F13017"/>
    <w:rsid w:val="00F1338D"/>
    <w:rsid w:val="00F1342C"/>
    <w:rsid w:val="00F13844"/>
    <w:rsid w:val="00F1395C"/>
    <w:rsid w:val="00F13A72"/>
    <w:rsid w:val="00F13D1E"/>
    <w:rsid w:val="00F13F56"/>
    <w:rsid w:val="00F14476"/>
    <w:rsid w:val="00F14532"/>
    <w:rsid w:val="00F1457E"/>
    <w:rsid w:val="00F145A3"/>
    <w:rsid w:val="00F15071"/>
    <w:rsid w:val="00F150C8"/>
    <w:rsid w:val="00F151EF"/>
    <w:rsid w:val="00F155F2"/>
    <w:rsid w:val="00F1590B"/>
    <w:rsid w:val="00F15F83"/>
    <w:rsid w:val="00F16315"/>
    <w:rsid w:val="00F16864"/>
    <w:rsid w:val="00F16B14"/>
    <w:rsid w:val="00F16BC5"/>
    <w:rsid w:val="00F16DF1"/>
    <w:rsid w:val="00F16F3D"/>
    <w:rsid w:val="00F17595"/>
    <w:rsid w:val="00F179C1"/>
    <w:rsid w:val="00F17B0C"/>
    <w:rsid w:val="00F17C53"/>
    <w:rsid w:val="00F202F5"/>
    <w:rsid w:val="00F2091E"/>
    <w:rsid w:val="00F20A12"/>
    <w:rsid w:val="00F20A13"/>
    <w:rsid w:val="00F20B3D"/>
    <w:rsid w:val="00F20E90"/>
    <w:rsid w:val="00F212A9"/>
    <w:rsid w:val="00F2147D"/>
    <w:rsid w:val="00F2162F"/>
    <w:rsid w:val="00F21BAB"/>
    <w:rsid w:val="00F21C6F"/>
    <w:rsid w:val="00F22043"/>
    <w:rsid w:val="00F22297"/>
    <w:rsid w:val="00F22BC2"/>
    <w:rsid w:val="00F2329B"/>
    <w:rsid w:val="00F23605"/>
    <w:rsid w:val="00F23BFC"/>
    <w:rsid w:val="00F23DE2"/>
    <w:rsid w:val="00F23FB5"/>
    <w:rsid w:val="00F24DAB"/>
    <w:rsid w:val="00F25797"/>
    <w:rsid w:val="00F25FAC"/>
    <w:rsid w:val="00F26154"/>
    <w:rsid w:val="00F26354"/>
    <w:rsid w:val="00F2641B"/>
    <w:rsid w:val="00F26777"/>
    <w:rsid w:val="00F26F72"/>
    <w:rsid w:val="00F26FCB"/>
    <w:rsid w:val="00F27A64"/>
    <w:rsid w:val="00F30BEB"/>
    <w:rsid w:val="00F30F20"/>
    <w:rsid w:val="00F3157F"/>
    <w:rsid w:val="00F316F1"/>
    <w:rsid w:val="00F3188A"/>
    <w:rsid w:val="00F31AA9"/>
    <w:rsid w:val="00F31B49"/>
    <w:rsid w:val="00F31BDD"/>
    <w:rsid w:val="00F31CB2"/>
    <w:rsid w:val="00F329E7"/>
    <w:rsid w:val="00F331B0"/>
    <w:rsid w:val="00F3383B"/>
    <w:rsid w:val="00F3457D"/>
    <w:rsid w:val="00F3485A"/>
    <w:rsid w:val="00F34C79"/>
    <w:rsid w:val="00F355F7"/>
    <w:rsid w:val="00F359CF"/>
    <w:rsid w:val="00F359ED"/>
    <w:rsid w:val="00F3645D"/>
    <w:rsid w:val="00F369CE"/>
    <w:rsid w:val="00F36A40"/>
    <w:rsid w:val="00F36A54"/>
    <w:rsid w:val="00F36B2C"/>
    <w:rsid w:val="00F3713B"/>
    <w:rsid w:val="00F37A29"/>
    <w:rsid w:val="00F37B2C"/>
    <w:rsid w:val="00F37BA5"/>
    <w:rsid w:val="00F37CDD"/>
    <w:rsid w:val="00F40015"/>
    <w:rsid w:val="00F4007D"/>
    <w:rsid w:val="00F40749"/>
    <w:rsid w:val="00F407F7"/>
    <w:rsid w:val="00F41710"/>
    <w:rsid w:val="00F41A15"/>
    <w:rsid w:val="00F4244E"/>
    <w:rsid w:val="00F429B7"/>
    <w:rsid w:val="00F42E6C"/>
    <w:rsid w:val="00F43081"/>
    <w:rsid w:val="00F43143"/>
    <w:rsid w:val="00F4345F"/>
    <w:rsid w:val="00F43A6D"/>
    <w:rsid w:val="00F43E3F"/>
    <w:rsid w:val="00F43ED6"/>
    <w:rsid w:val="00F4405C"/>
    <w:rsid w:val="00F442CF"/>
    <w:rsid w:val="00F444FF"/>
    <w:rsid w:val="00F44829"/>
    <w:rsid w:val="00F44ADA"/>
    <w:rsid w:val="00F44FEA"/>
    <w:rsid w:val="00F45005"/>
    <w:rsid w:val="00F4502F"/>
    <w:rsid w:val="00F45180"/>
    <w:rsid w:val="00F45371"/>
    <w:rsid w:val="00F453F8"/>
    <w:rsid w:val="00F45820"/>
    <w:rsid w:val="00F45BA2"/>
    <w:rsid w:val="00F45BE8"/>
    <w:rsid w:val="00F45E11"/>
    <w:rsid w:val="00F45E56"/>
    <w:rsid w:val="00F45E96"/>
    <w:rsid w:val="00F4613F"/>
    <w:rsid w:val="00F46640"/>
    <w:rsid w:val="00F4693C"/>
    <w:rsid w:val="00F46A3C"/>
    <w:rsid w:val="00F46B12"/>
    <w:rsid w:val="00F46E36"/>
    <w:rsid w:val="00F472C9"/>
    <w:rsid w:val="00F473C9"/>
    <w:rsid w:val="00F473D3"/>
    <w:rsid w:val="00F47863"/>
    <w:rsid w:val="00F501AB"/>
    <w:rsid w:val="00F504FF"/>
    <w:rsid w:val="00F507FB"/>
    <w:rsid w:val="00F50B7E"/>
    <w:rsid w:val="00F51403"/>
    <w:rsid w:val="00F51886"/>
    <w:rsid w:val="00F51DD9"/>
    <w:rsid w:val="00F5203E"/>
    <w:rsid w:val="00F5246D"/>
    <w:rsid w:val="00F52AB2"/>
    <w:rsid w:val="00F52B37"/>
    <w:rsid w:val="00F52B8F"/>
    <w:rsid w:val="00F52BF1"/>
    <w:rsid w:val="00F52C81"/>
    <w:rsid w:val="00F52DC4"/>
    <w:rsid w:val="00F532A9"/>
    <w:rsid w:val="00F5349A"/>
    <w:rsid w:val="00F536F9"/>
    <w:rsid w:val="00F53CE4"/>
    <w:rsid w:val="00F53D44"/>
    <w:rsid w:val="00F54087"/>
    <w:rsid w:val="00F5415E"/>
    <w:rsid w:val="00F54535"/>
    <w:rsid w:val="00F54680"/>
    <w:rsid w:val="00F54859"/>
    <w:rsid w:val="00F548E1"/>
    <w:rsid w:val="00F54C33"/>
    <w:rsid w:val="00F5580E"/>
    <w:rsid w:val="00F55AB3"/>
    <w:rsid w:val="00F55DB9"/>
    <w:rsid w:val="00F56080"/>
    <w:rsid w:val="00F56579"/>
    <w:rsid w:val="00F565D2"/>
    <w:rsid w:val="00F56681"/>
    <w:rsid w:val="00F56C3D"/>
    <w:rsid w:val="00F5706E"/>
    <w:rsid w:val="00F574F2"/>
    <w:rsid w:val="00F576E4"/>
    <w:rsid w:val="00F5789D"/>
    <w:rsid w:val="00F57C3C"/>
    <w:rsid w:val="00F57DF2"/>
    <w:rsid w:val="00F60578"/>
    <w:rsid w:val="00F60885"/>
    <w:rsid w:val="00F60F83"/>
    <w:rsid w:val="00F62705"/>
    <w:rsid w:val="00F629C0"/>
    <w:rsid w:val="00F62D50"/>
    <w:rsid w:val="00F638B5"/>
    <w:rsid w:val="00F640E1"/>
    <w:rsid w:val="00F6411D"/>
    <w:rsid w:val="00F641AA"/>
    <w:rsid w:val="00F64203"/>
    <w:rsid w:val="00F642B3"/>
    <w:rsid w:val="00F643D5"/>
    <w:rsid w:val="00F64A46"/>
    <w:rsid w:val="00F64BD6"/>
    <w:rsid w:val="00F64CE3"/>
    <w:rsid w:val="00F64CE7"/>
    <w:rsid w:val="00F64EF3"/>
    <w:rsid w:val="00F65212"/>
    <w:rsid w:val="00F6522E"/>
    <w:rsid w:val="00F652C8"/>
    <w:rsid w:val="00F657D0"/>
    <w:rsid w:val="00F657E9"/>
    <w:rsid w:val="00F65CD1"/>
    <w:rsid w:val="00F65E90"/>
    <w:rsid w:val="00F65EA5"/>
    <w:rsid w:val="00F668D4"/>
    <w:rsid w:val="00F66D19"/>
    <w:rsid w:val="00F66DDE"/>
    <w:rsid w:val="00F67038"/>
    <w:rsid w:val="00F67558"/>
    <w:rsid w:val="00F67698"/>
    <w:rsid w:val="00F676EF"/>
    <w:rsid w:val="00F67B6F"/>
    <w:rsid w:val="00F67D0C"/>
    <w:rsid w:val="00F67F0A"/>
    <w:rsid w:val="00F67F58"/>
    <w:rsid w:val="00F70092"/>
    <w:rsid w:val="00F705CC"/>
    <w:rsid w:val="00F709A3"/>
    <w:rsid w:val="00F710F9"/>
    <w:rsid w:val="00F7166F"/>
    <w:rsid w:val="00F71BE0"/>
    <w:rsid w:val="00F72351"/>
    <w:rsid w:val="00F72806"/>
    <w:rsid w:val="00F73550"/>
    <w:rsid w:val="00F7375C"/>
    <w:rsid w:val="00F73C93"/>
    <w:rsid w:val="00F748FB"/>
    <w:rsid w:val="00F74996"/>
    <w:rsid w:val="00F74B67"/>
    <w:rsid w:val="00F74C41"/>
    <w:rsid w:val="00F74D0F"/>
    <w:rsid w:val="00F74D9C"/>
    <w:rsid w:val="00F74F8D"/>
    <w:rsid w:val="00F75513"/>
    <w:rsid w:val="00F75ABE"/>
    <w:rsid w:val="00F760AB"/>
    <w:rsid w:val="00F76305"/>
    <w:rsid w:val="00F769F2"/>
    <w:rsid w:val="00F76CFC"/>
    <w:rsid w:val="00F77028"/>
    <w:rsid w:val="00F77363"/>
    <w:rsid w:val="00F773D7"/>
    <w:rsid w:val="00F778EB"/>
    <w:rsid w:val="00F77933"/>
    <w:rsid w:val="00F77A90"/>
    <w:rsid w:val="00F77BA5"/>
    <w:rsid w:val="00F804AA"/>
    <w:rsid w:val="00F8076C"/>
    <w:rsid w:val="00F80C55"/>
    <w:rsid w:val="00F80E1C"/>
    <w:rsid w:val="00F81205"/>
    <w:rsid w:val="00F8136A"/>
    <w:rsid w:val="00F8139B"/>
    <w:rsid w:val="00F813AF"/>
    <w:rsid w:val="00F8142A"/>
    <w:rsid w:val="00F81448"/>
    <w:rsid w:val="00F815CE"/>
    <w:rsid w:val="00F81653"/>
    <w:rsid w:val="00F81709"/>
    <w:rsid w:val="00F81C06"/>
    <w:rsid w:val="00F81E6F"/>
    <w:rsid w:val="00F81FDE"/>
    <w:rsid w:val="00F82241"/>
    <w:rsid w:val="00F825C7"/>
    <w:rsid w:val="00F827F4"/>
    <w:rsid w:val="00F82809"/>
    <w:rsid w:val="00F82D33"/>
    <w:rsid w:val="00F836DD"/>
    <w:rsid w:val="00F83A18"/>
    <w:rsid w:val="00F83B3C"/>
    <w:rsid w:val="00F83D20"/>
    <w:rsid w:val="00F83DC9"/>
    <w:rsid w:val="00F83EBA"/>
    <w:rsid w:val="00F83F99"/>
    <w:rsid w:val="00F844EE"/>
    <w:rsid w:val="00F84622"/>
    <w:rsid w:val="00F84642"/>
    <w:rsid w:val="00F846D7"/>
    <w:rsid w:val="00F8474C"/>
    <w:rsid w:val="00F84D47"/>
    <w:rsid w:val="00F84FA5"/>
    <w:rsid w:val="00F8509A"/>
    <w:rsid w:val="00F85258"/>
    <w:rsid w:val="00F856F1"/>
    <w:rsid w:val="00F8574E"/>
    <w:rsid w:val="00F85991"/>
    <w:rsid w:val="00F85A82"/>
    <w:rsid w:val="00F85E82"/>
    <w:rsid w:val="00F86572"/>
    <w:rsid w:val="00F865CA"/>
    <w:rsid w:val="00F86B27"/>
    <w:rsid w:val="00F8710F"/>
    <w:rsid w:val="00F872C1"/>
    <w:rsid w:val="00F87316"/>
    <w:rsid w:val="00F90461"/>
    <w:rsid w:val="00F90545"/>
    <w:rsid w:val="00F90BA4"/>
    <w:rsid w:val="00F90E20"/>
    <w:rsid w:val="00F90E4A"/>
    <w:rsid w:val="00F91426"/>
    <w:rsid w:val="00F914FF"/>
    <w:rsid w:val="00F9191C"/>
    <w:rsid w:val="00F91CFB"/>
    <w:rsid w:val="00F92085"/>
    <w:rsid w:val="00F92234"/>
    <w:rsid w:val="00F92281"/>
    <w:rsid w:val="00F92651"/>
    <w:rsid w:val="00F927C3"/>
    <w:rsid w:val="00F92A1F"/>
    <w:rsid w:val="00F92D13"/>
    <w:rsid w:val="00F92F5E"/>
    <w:rsid w:val="00F930FF"/>
    <w:rsid w:val="00F9375C"/>
    <w:rsid w:val="00F93A49"/>
    <w:rsid w:val="00F93E10"/>
    <w:rsid w:val="00F93FDF"/>
    <w:rsid w:val="00F94316"/>
    <w:rsid w:val="00F94502"/>
    <w:rsid w:val="00F94D46"/>
    <w:rsid w:val="00F94FA3"/>
    <w:rsid w:val="00F95220"/>
    <w:rsid w:val="00F95A66"/>
    <w:rsid w:val="00F961D6"/>
    <w:rsid w:val="00F9658F"/>
    <w:rsid w:val="00F96631"/>
    <w:rsid w:val="00F966E1"/>
    <w:rsid w:val="00F96C5A"/>
    <w:rsid w:val="00F9705C"/>
    <w:rsid w:val="00F97066"/>
    <w:rsid w:val="00F9716F"/>
    <w:rsid w:val="00F97423"/>
    <w:rsid w:val="00F976D0"/>
    <w:rsid w:val="00F97BC3"/>
    <w:rsid w:val="00F97DE3"/>
    <w:rsid w:val="00FA0043"/>
    <w:rsid w:val="00FA0103"/>
    <w:rsid w:val="00FA0274"/>
    <w:rsid w:val="00FA0346"/>
    <w:rsid w:val="00FA0359"/>
    <w:rsid w:val="00FA05B2"/>
    <w:rsid w:val="00FA062D"/>
    <w:rsid w:val="00FA0796"/>
    <w:rsid w:val="00FA0916"/>
    <w:rsid w:val="00FA0D45"/>
    <w:rsid w:val="00FA0E1C"/>
    <w:rsid w:val="00FA0E43"/>
    <w:rsid w:val="00FA125C"/>
    <w:rsid w:val="00FA1450"/>
    <w:rsid w:val="00FA1623"/>
    <w:rsid w:val="00FA17D5"/>
    <w:rsid w:val="00FA1963"/>
    <w:rsid w:val="00FA1F29"/>
    <w:rsid w:val="00FA2020"/>
    <w:rsid w:val="00FA250C"/>
    <w:rsid w:val="00FA26D7"/>
    <w:rsid w:val="00FA280E"/>
    <w:rsid w:val="00FA2B01"/>
    <w:rsid w:val="00FA2BB9"/>
    <w:rsid w:val="00FA32B2"/>
    <w:rsid w:val="00FA3474"/>
    <w:rsid w:val="00FA38ED"/>
    <w:rsid w:val="00FA3C7A"/>
    <w:rsid w:val="00FA3DC0"/>
    <w:rsid w:val="00FA4925"/>
    <w:rsid w:val="00FA4CA6"/>
    <w:rsid w:val="00FA4E1A"/>
    <w:rsid w:val="00FA4E22"/>
    <w:rsid w:val="00FA4FDA"/>
    <w:rsid w:val="00FA5542"/>
    <w:rsid w:val="00FA5645"/>
    <w:rsid w:val="00FA5649"/>
    <w:rsid w:val="00FA58CD"/>
    <w:rsid w:val="00FA605C"/>
    <w:rsid w:val="00FA6CD8"/>
    <w:rsid w:val="00FA6CFD"/>
    <w:rsid w:val="00FA70B6"/>
    <w:rsid w:val="00FA7421"/>
    <w:rsid w:val="00FA759F"/>
    <w:rsid w:val="00FA79E9"/>
    <w:rsid w:val="00FA7B11"/>
    <w:rsid w:val="00FA7E31"/>
    <w:rsid w:val="00FA7F2A"/>
    <w:rsid w:val="00FB0102"/>
    <w:rsid w:val="00FB0156"/>
    <w:rsid w:val="00FB0207"/>
    <w:rsid w:val="00FB0391"/>
    <w:rsid w:val="00FB04D5"/>
    <w:rsid w:val="00FB0723"/>
    <w:rsid w:val="00FB0852"/>
    <w:rsid w:val="00FB0AFF"/>
    <w:rsid w:val="00FB0CA8"/>
    <w:rsid w:val="00FB0FD9"/>
    <w:rsid w:val="00FB158E"/>
    <w:rsid w:val="00FB164D"/>
    <w:rsid w:val="00FB1866"/>
    <w:rsid w:val="00FB18E1"/>
    <w:rsid w:val="00FB1A39"/>
    <w:rsid w:val="00FB1B2B"/>
    <w:rsid w:val="00FB1B6D"/>
    <w:rsid w:val="00FB1C35"/>
    <w:rsid w:val="00FB1E02"/>
    <w:rsid w:val="00FB20BC"/>
    <w:rsid w:val="00FB253F"/>
    <w:rsid w:val="00FB2C14"/>
    <w:rsid w:val="00FB2C1E"/>
    <w:rsid w:val="00FB2FC9"/>
    <w:rsid w:val="00FB38B8"/>
    <w:rsid w:val="00FB3906"/>
    <w:rsid w:val="00FB3BC1"/>
    <w:rsid w:val="00FB3ED0"/>
    <w:rsid w:val="00FB4401"/>
    <w:rsid w:val="00FB49C8"/>
    <w:rsid w:val="00FB50CB"/>
    <w:rsid w:val="00FB51B1"/>
    <w:rsid w:val="00FB52A2"/>
    <w:rsid w:val="00FB538B"/>
    <w:rsid w:val="00FB574B"/>
    <w:rsid w:val="00FB5A63"/>
    <w:rsid w:val="00FB5BC0"/>
    <w:rsid w:val="00FB5DE8"/>
    <w:rsid w:val="00FB5FCB"/>
    <w:rsid w:val="00FB6E40"/>
    <w:rsid w:val="00FB6E77"/>
    <w:rsid w:val="00FB7061"/>
    <w:rsid w:val="00FB7185"/>
    <w:rsid w:val="00FB73C4"/>
    <w:rsid w:val="00FB7896"/>
    <w:rsid w:val="00FB7B99"/>
    <w:rsid w:val="00FC033F"/>
    <w:rsid w:val="00FC03BE"/>
    <w:rsid w:val="00FC06D9"/>
    <w:rsid w:val="00FC07DB"/>
    <w:rsid w:val="00FC0FF4"/>
    <w:rsid w:val="00FC13B8"/>
    <w:rsid w:val="00FC1599"/>
    <w:rsid w:val="00FC16A0"/>
    <w:rsid w:val="00FC16AC"/>
    <w:rsid w:val="00FC1736"/>
    <w:rsid w:val="00FC1838"/>
    <w:rsid w:val="00FC1A72"/>
    <w:rsid w:val="00FC1A8B"/>
    <w:rsid w:val="00FC1D73"/>
    <w:rsid w:val="00FC1EFB"/>
    <w:rsid w:val="00FC2241"/>
    <w:rsid w:val="00FC22A1"/>
    <w:rsid w:val="00FC23C0"/>
    <w:rsid w:val="00FC28D0"/>
    <w:rsid w:val="00FC2930"/>
    <w:rsid w:val="00FC2AB4"/>
    <w:rsid w:val="00FC2D3F"/>
    <w:rsid w:val="00FC3172"/>
    <w:rsid w:val="00FC3379"/>
    <w:rsid w:val="00FC3501"/>
    <w:rsid w:val="00FC3799"/>
    <w:rsid w:val="00FC381F"/>
    <w:rsid w:val="00FC389F"/>
    <w:rsid w:val="00FC3A87"/>
    <w:rsid w:val="00FC4145"/>
    <w:rsid w:val="00FC4277"/>
    <w:rsid w:val="00FC42A9"/>
    <w:rsid w:val="00FC42EF"/>
    <w:rsid w:val="00FC45EB"/>
    <w:rsid w:val="00FC508C"/>
    <w:rsid w:val="00FC587E"/>
    <w:rsid w:val="00FC5A17"/>
    <w:rsid w:val="00FC5CF6"/>
    <w:rsid w:val="00FC629A"/>
    <w:rsid w:val="00FC6872"/>
    <w:rsid w:val="00FC68C2"/>
    <w:rsid w:val="00FC6A76"/>
    <w:rsid w:val="00FC71E9"/>
    <w:rsid w:val="00FC71F1"/>
    <w:rsid w:val="00FC72E9"/>
    <w:rsid w:val="00FC7363"/>
    <w:rsid w:val="00FC765D"/>
    <w:rsid w:val="00FC7AE5"/>
    <w:rsid w:val="00FD05E3"/>
    <w:rsid w:val="00FD0B52"/>
    <w:rsid w:val="00FD0E59"/>
    <w:rsid w:val="00FD12BA"/>
    <w:rsid w:val="00FD158C"/>
    <w:rsid w:val="00FD15F9"/>
    <w:rsid w:val="00FD1CB9"/>
    <w:rsid w:val="00FD2555"/>
    <w:rsid w:val="00FD28A4"/>
    <w:rsid w:val="00FD3012"/>
    <w:rsid w:val="00FD3263"/>
    <w:rsid w:val="00FD3460"/>
    <w:rsid w:val="00FD3541"/>
    <w:rsid w:val="00FD3853"/>
    <w:rsid w:val="00FD39A2"/>
    <w:rsid w:val="00FD3E9B"/>
    <w:rsid w:val="00FD3F35"/>
    <w:rsid w:val="00FD443F"/>
    <w:rsid w:val="00FD4449"/>
    <w:rsid w:val="00FD453E"/>
    <w:rsid w:val="00FD4ACF"/>
    <w:rsid w:val="00FD4AEC"/>
    <w:rsid w:val="00FD4C75"/>
    <w:rsid w:val="00FD5404"/>
    <w:rsid w:val="00FD582B"/>
    <w:rsid w:val="00FD5937"/>
    <w:rsid w:val="00FD5991"/>
    <w:rsid w:val="00FD5E2D"/>
    <w:rsid w:val="00FD610A"/>
    <w:rsid w:val="00FD632C"/>
    <w:rsid w:val="00FD633F"/>
    <w:rsid w:val="00FD65A6"/>
    <w:rsid w:val="00FD6A49"/>
    <w:rsid w:val="00FD6A91"/>
    <w:rsid w:val="00FD6B9F"/>
    <w:rsid w:val="00FD6CDB"/>
    <w:rsid w:val="00FD6DA6"/>
    <w:rsid w:val="00FD6E8F"/>
    <w:rsid w:val="00FD7081"/>
    <w:rsid w:val="00FD7088"/>
    <w:rsid w:val="00FD70C7"/>
    <w:rsid w:val="00FD751F"/>
    <w:rsid w:val="00FD7B1B"/>
    <w:rsid w:val="00FD7B6B"/>
    <w:rsid w:val="00FE0219"/>
    <w:rsid w:val="00FE0625"/>
    <w:rsid w:val="00FE0C67"/>
    <w:rsid w:val="00FE0E4A"/>
    <w:rsid w:val="00FE0F90"/>
    <w:rsid w:val="00FE1001"/>
    <w:rsid w:val="00FE129D"/>
    <w:rsid w:val="00FE1476"/>
    <w:rsid w:val="00FE157F"/>
    <w:rsid w:val="00FE1A41"/>
    <w:rsid w:val="00FE1A45"/>
    <w:rsid w:val="00FE1BF6"/>
    <w:rsid w:val="00FE227B"/>
    <w:rsid w:val="00FE24F9"/>
    <w:rsid w:val="00FE2641"/>
    <w:rsid w:val="00FE2655"/>
    <w:rsid w:val="00FE2ABD"/>
    <w:rsid w:val="00FE307C"/>
    <w:rsid w:val="00FE3B08"/>
    <w:rsid w:val="00FE3B0E"/>
    <w:rsid w:val="00FE3FF5"/>
    <w:rsid w:val="00FE45BE"/>
    <w:rsid w:val="00FE4610"/>
    <w:rsid w:val="00FE4CC3"/>
    <w:rsid w:val="00FE4CCE"/>
    <w:rsid w:val="00FE4DAF"/>
    <w:rsid w:val="00FE5122"/>
    <w:rsid w:val="00FE523E"/>
    <w:rsid w:val="00FE5264"/>
    <w:rsid w:val="00FE539A"/>
    <w:rsid w:val="00FE54F2"/>
    <w:rsid w:val="00FE562A"/>
    <w:rsid w:val="00FE5644"/>
    <w:rsid w:val="00FE5878"/>
    <w:rsid w:val="00FE5A03"/>
    <w:rsid w:val="00FE5A07"/>
    <w:rsid w:val="00FE63F8"/>
    <w:rsid w:val="00FE64D8"/>
    <w:rsid w:val="00FE6663"/>
    <w:rsid w:val="00FE678E"/>
    <w:rsid w:val="00FE7016"/>
    <w:rsid w:val="00FE7768"/>
    <w:rsid w:val="00FE78AE"/>
    <w:rsid w:val="00FE78F0"/>
    <w:rsid w:val="00FE7D12"/>
    <w:rsid w:val="00FE7E7C"/>
    <w:rsid w:val="00FF068D"/>
    <w:rsid w:val="00FF0CC5"/>
    <w:rsid w:val="00FF11AE"/>
    <w:rsid w:val="00FF12A7"/>
    <w:rsid w:val="00FF1309"/>
    <w:rsid w:val="00FF137C"/>
    <w:rsid w:val="00FF1637"/>
    <w:rsid w:val="00FF1844"/>
    <w:rsid w:val="00FF1926"/>
    <w:rsid w:val="00FF2037"/>
    <w:rsid w:val="00FF2897"/>
    <w:rsid w:val="00FF289D"/>
    <w:rsid w:val="00FF28AA"/>
    <w:rsid w:val="00FF2E1F"/>
    <w:rsid w:val="00FF3120"/>
    <w:rsid w:val="00FF3478"/>
    <w:rsid w:val="00FF37AD"/>
    <w:rsid w:val="00FF43AD"/>
    <w:rsid w:val="00FF4664"/>
    <w:rsid w:val="00FF4893"/>
    <w:rsid w:val="00FF48F7"/>
    <w:rsid w:val="00FF4A33"/>
    <w:rsid w:val="00FF4D10"/>
    <w:rsid w:val="00FF4DC5"/>
    <w:rsid w:val="00FF58A8"/>
    <w:rsid w:val="00FF5C2A"/>
    <w:rsid w:val="00FF5C3B"/>
    <w:rsid w:val="00FF5E9E"/>
    <w:rsid w:val="00FF6060"/>
    <w:rsid w:val="00FF609B"/>
    <w:rsid w:val="00FF6535"/>
    <w:rsid w:val="00FF66B8"/>
    <w:rsid w:val="00FF6720"/>
    <w:rsid w:val="00FF675E"/>
    <w:rsid w:val="00FF6945"/>
    <w:rsid w:val="00FF6C39"/>
    <w:rsid w:val="00FF6EB2"/>
    <w:rsid w:val="00FF6FA6"/>
    <w:rsid w:val="00FF708E"/>
    <w:rsid w:val="00FF732C"/>
    <w:rsid w:val="00FF7426"/>
    <w:rsid w:val="00FF7777"/>
    <w:rsid w:val="00F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2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6F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0087E"/>
    <w:pPr>
      <w:widowControl w:val="0"/>
      <w:autoSpaceDE w:val="0"/>
      <w:autoSpaceDN w:val="0"/>
    </w:pPr>
    <w:rPr>
      <w:rFonts w:eastAsia="Times New Roman" w:cs="Calibri"/>
    </w:rPr>
  </w:style>
  <w:style w:type="table" w:styleId="TableGrid">
    <w:name w:val="Table Grid"/>
    <w:basedOn w:val="TableNormal"/>
    <w:uiPriority w:val="99"/>
    <w:rsid w:val="0000087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D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2D24"/>
  </w:style>
  <w:style w:type="paragraph" w:styleId="Footer">
    <w:name w:val="footer"/>
    <w:basedOn w:val="Normal"/>
    <w:link w:val="FooterChar"/>
    <w:uiPriority w:val="99"/>
    <w:semiHidden/>
    <w:rsid w:val="006D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2D24"/>
  </w:style>
  <w:style w:type="character" w:styleId="PlaceholderText">
    <w:name w:val="Placeholder Text"/>
    <w:basedOn w:val="DefaultParagraphFont"/>
    <w:uiPriority w:val="99"/>
    <w:semiHidden/>
    <w:rsid w:val="00CC5682"/>
    <w:rPr>
      <w:color w:val="808080"/>
    </w:rPr>
  </w:style>
  <w:style w:type="paragraph" w:customStyle="1" w:styleId="Default">
    <w:name w:val="Default"/>
    <w:uiPriority w:val="99"/>
    <w:rsid w:val="005C5A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CB6C2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ListParagraph">
    <w:name w:val="List Paragraph"/>
    <w:basedOn w:val="Normal"/>
    <w:uiPriority w:val="99"/>
    <w:qFormat/>
    <w:rsid w:val="00724068"/>
    <w:pPr>
      <w:ind w:left="720"/>
    </w:pPr>
  </w:style>
  <w:style w:type="paragraph" w:customStyle="1" w:styleId="ConsPlusNonformat">
    <w:name w:val="ConsPlusNonformat"/>
    <w:uiPriority w:val="99"/>
    <w:rsid w:val="00124E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rsid w:val="000A29DA"/>
    <w:pPr>
      <w:numPr>
        <w:numId w:val="4"/>
      </w:numPr>
      <w:tabs>
        <w:tab w:val="num" w:pos="360"/>
      </w:tabs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7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FC26F1695833855CBF78E1B0451BDC7C3FF1D9ACACC480A884F3CCDA676C64ADF887E7182664C938482C935FC979AE390AFC359509D27EF30C42EFi2h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69208CDE4950161830FB91A2AD3F2A12499C56543F72CD770A1EC91591AF7FDDDA7345060D7AAB49681F44B6AEBD316E9C1C3E1CD50E4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69208CDE4950161830FB91A2AD3F2A12499C56543F72CD770A1EC91591AF7FDDDA7345060D7AAB49681F44B6AEBD316E9C1C3E1CD50E4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168</TotalTime>
  <Pages>10</Pages>
  <Words>3587</Words>
  <Characters>20449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safonovasa</dc:creator>
  <cp:keywords/>
  <dc:description/>
  <cp:lastModifiedBy>Клепиков</cp:lastModifiedBy>
  <cp:revision>16</cp:revision>
  <cp:lastPrinted>2021-09-29T14:04:00Z</cp:lastPrinted>
  <dcterms:created xsi:type="dcterms:W3CDTF">2021-09-27T08:16:00Z</dcterms:created>
  <dcterms:modified xsi:type="dcterms:W3CDTF">2021-10-07T12:24:00Z</dcterms:modified>
</cp:coreProperties>
</file>