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9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14.10.2021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460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62:13:0260201:166 по адресу: Рязанская область,</w:t>
        <w:br/>
        <w:t>Рыбновский район, Глебковское сельское поселение, вблизи п. Дивово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»</w:t>
        <w:br/>
      </w:r>
      <w:bookmarkStart w:id="0" w:name="__DdeLink__133_3797669617"/>
      <w:bookmarkStart w:id="1" w:name="__DdeLink__220_2984622420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</w:t>
        <w:br/>
        <w:t>муниципального образования — Рыбновский  муниципальный район Рязанской области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15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02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Рязанская область, Рыбновский район,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>п. Глебково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15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26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г., 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.00 час.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17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>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Рязанская область, Рыбновский район,</w:t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>п. Глебково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15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26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15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26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с 8.00 час. по 17.00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677</TotalTime>
  <Application>LibreOffice/6.4.4.2$Linux_X86_64 LibreOffice_project/40$Build-2</Application>
  <Pages>2</Pages>
  <Words>649</Words>
  <Characters>4987</Characters>
  <CharactersWithSpaces>5758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2021-10-14T16:08:45Z</dcterms:modified>
  <cp:revision>86</cp:revision>
  <dc:subject/>
  <dc:title/>
</cp:coreProperties>
</file>