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18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.2021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467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«О проведении общественных обсуждений по предоставлению</w:t>
        <w:br/>
        <w:t>разрешения на отклонение от предельных параметров разрешенного</w:t>
        <w:br/>
        <w:t xml:space="preserve">строительства, </w:t>
      </w:r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реконструкции объекта капитального строительства на земельном участке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u w:val="none"/>
          <w:shd w:fill="FFFFFF" w:val="clear"/>
          <w:lang w:val="ru-RU" w:eastAsia="zh-CN" w:bidi="ar-SA"/>
        </w:rPr>
        <w:t>62: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u w:val="none"/>
          <w:shd w:fill="FFFFFF" w:val="clear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0050101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u w:val="none"/>
          <w:shd w:fill="FFFFFF" w:val="clear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477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u w:val="none"/>
          <w:shd w:fill="FFFFFF" w:val="clear"/>
          <w:lang w:val="ru-RU" w:eastAsia="zh-CN" w:bidi="ar-SA"/>
        </w:rPr>
        <w:t xml:space="preserve"> по адресу: Рязанская обл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асть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u w:val="none"/>
          <w:shd w:fill="FFFFFF" w:val="clear"/>
          <w:lang w:val="ru-RU" w:eastAsia="zh-CN" w:bidi="ar-SA"/>
        </w:rPr>
        <w:t>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u w:val="non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c.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Дядьково, ул. Центральная, д.55</w:t>
      </w:r>
      <w:bookmarkStart w:id="0" w:name="__DdeLink__133_37976696171"/>
      <w:bookmarkStart w:id="1" w:name="__DdeLink__220_29846224201"/>
      <w:bookmarkStart w:id="2" w:name="__DdeLink__133_3797669617"/>
      <w:bookmarkStart w:id="3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 Фархуллина Галина Николаевна.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16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ноябрь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Рязанская область, Рязанский район, с. Дядьково, ул. Центральная, д. 47б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9</w:t>
      </w:r>
      <w:r>
        <w:rPr>
          <w:rFonts w:cs="Times New Roman"/>
          <w:sz w:val="28"/>
          <w:szCs w:val="28"/>
        </w:rPr>
        <w:t>.00 час. по 18.00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Рязанская область, Рязанский район, с. Дядьково, ул. Центральная, д. 47б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/>
          <w:sz w:val="28"/>
          <w:szCs w:val="28"/>
          <w:highlight w:val="white"/>
        </w:rPr>
        <w:t xml:space="preserve"> времени (kzz_gku@mail.ru)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9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.00</w:t>
      </w:r>
      <w:r>
        <w:rPr>
          <w:rFonts w:cs="Times New Roman"/>
          <w:sz w:val="28"/>
          <w:szCs w:val="28"/>
        </w:rPr>
        <w:t xml:space="preserve"> час. по 18.00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755</TotalTime>
  <Application>LibreOffice/6.4.4.2$Linux_X86_64 LibreOffice_project/40$Build-2</Application>
  <Pages>2</Pages>
  <Words>659</Words>
  <Characters>5022</Characters>
  <CharactersWithSpaces>5799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2021-10-19T09:35:15Z</dcterms:modified>
  <cp:revision>83</cp:revision>
  <dc:subject/>
  <dc:title/>
</cp:coreProperties>
</file>