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466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62:15:0080519:921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по адресу: Рязанская область,</w:t>
        <w:br/>
        <w:t>р-н Рязанский, с. Поляны, ул. Новая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Грибкова Павла Андреевича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октября</w:t>
      </w:r>
      <w:r>
        <w:rPr>
          <w:rFonts w:cs="Times New Roman"/>
          <w:b w:val="false"/>
          <w:bCs w:val="false"/>
          <w:sz w:val="28"/>
          <w:szCs w:val="28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>, с 9.00 час. по 18.00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 с 9.00 час. по 18.00 час.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9.00 час. по 18.00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694</TotalTime>
  <Application>LibreOffice/6.4.4.2$Linux_X86_64 LibreOffice_project/40$Build-2</Application>
  <Pages>2</Pages>
  <Words>656</Words>
  <Characters>4934</Characters>
  <CharactersWithSpaces>5707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2021-10-19T09:42:23Z</dcterms:modified>
  <cp:revision>80</cp:revision>
  <dc:subject/>
  <dc:title/>
</cp:coreProperties>
</file>