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470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62: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:00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0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204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273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 по адресу: обл. Рязанская,</w:t>
        <w:br/>
        <w:t xml:space="preserve">р-н Пителинский,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c.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Потапьево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восточная окраина села, в 150 м к югу от конца</w:t>
        <w:br/>
        <w:t>ул. Садовая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4"/>
          <w:shd w:fill="FFFFFF" w:val="clear"/>
          <w:lang w:val="ru-RU" w:eastAsia="zh-CN" w:bidi="ar-SA"/>
        </w:rPr>
        <w:t xml:space="preserve">Агапкина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Алексея Александровича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с. Потапьево, ул. Первомайская, д.70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trike w:val="false"/>
          <w:dstrike w:val="false"/>
          <w:sz w:val="28"/>
          <w:szCs w:val="28"/>
        </w:rPr>
        <w:t xml:space="preserve">.00 час. по 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trike w:val="false"/>
          <w:dstrike w:val="false"/>
          <w:sz w:val="28"/>
          <w:szCs w:val="28"/>
        </w:rPr>
        <w:t>.15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с.    Потапьево, ул. Первомайская, д.70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66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trike w:val="false"/>
          <w:dstrike w:val="false"/>
          <w:sz w:val="28"/>
          <w:szCs w:val="28"/>
        </w:rPr>
        <w:t xml:space="preserve"> час. по 1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8"/>
          <w:szCs w:val="28"/>
        </w:rPr>
        <w:t>.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15</w:t>
      </w:r>
      <w:r>
        <w:rPr>
          <w:rFonts w:cs="Times New Roman"/>
          <w:strike w:val="false"/>
          <w:dstrike w:val="false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883</TotalTime>
  <Application>LibreOffice/6.4.4.2$Linux_X86_64 LibreOffice_project/40$Build-2</Application>
  <Pages>2</Pages>
  <Words>663</Words>
  <Characters>5027</Characters>
  <CharactersWithSpaces>5810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2021-10-19T15:37:50Z</dcterms:modified>
  <cp:revision>115</cp:revision>
  <dc:subject/>
  <dc:title/>
</cp:coreProperties>
</file>