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.10.2021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469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62:10:0010204:708 по адресу: Рязанская область,</w:t>
        <w:br/>
        <w:t>р-н Пителинский, c. Потапьево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4"/>
          <w:shd w:fill="FFFFFF" w:val="clear"/>
          <w:lang w:val="ru-RU" w:eastAsia="zh-CN" w:bidi="ar-SA"/>
        </w:rPr>
        <w:t xml:space="preserve">Агапкина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Алексея Александровича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с. Потапьево, ул. Первомайская, д.70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</w:rPr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trike w:val="false"/>
          <w:dstrike w:val="false"/>
          <w:sz w:val="28"/>
          <w:szCs w:val="28"/>
        </w:rPr>
        <w:t xml:space="preserve">.00 час. по 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trike w:val="false"/>
          <w:dstrike w:val="false"/>
          <w:sz w:val="28"/>
          <w:szCs w:val="28"/>
        </w:rPr>
        <w:t>.15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с.    Потапьево, ул. Первомайская, д.70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240, 2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zh-CN" w:bidi="ar-SA"/>
        </w:rPr>
        <w:t>66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trike w:val="false"/>
          <w:dstrike w:val="false"/>
          <w:sz w:val="28"/>
          <w:szCs w:val="28"/>
        </w:rPr>
        <w:t xml:space="preserve"> час. по 1</w:t>
      </w:r>
      <w:r>
        <w:rPr>
          <w:rFonts w:eastAsia="Times New Roman" w:cs="Times New Roman"/>
          <w:strike w:val="false"/>
          <w:dstrike w:val="false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trike w:val="false"/>
          <w:dstrike w:val="false"/>
          <w:sz w:val="28"/>
          <w:szCs w:val="28"/>
        </w:rPr>
        <w:t>.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15</w:t>
      </w:r>
      <w:r>
        <w:rPr>
          <w:rFonts w:cs="Times New Roman"/>
          <w:strike w:val="false"/>
          <w:dstrike w:val="false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887</TotalTime>
  <Application>LibreOffice/6.4.4.2$Linux_X86_64 LibreOffice_project/40$Build-2</Application>
  <Pages>2</Pages>
  <Words>651</Words>
  <Characters>4982</Characters>
  <CharactersWithSpaces>5753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2021-10-19T15:37:58Z</dcterms:modified>
  <cp:revision>115</cp:revision>
  <dc:subject/>
  <dc:title/>
</cp:coreProperties>
</file>