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E408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pict>
          <v:shape id="Рисунок 0" o:spid="_x0000_s1049" type="#_x0000_t75" alt="d_5_бланк_пстнвл_прав_ряз_обл.jpg" style="position:absolute;left:0;text-align:left;margin-left:-99pt;margin-top:-28.25pt;width:595.05pt;height:179.15pt;z-index:1;visibility:visible">
            <v:imagedata r:id="rId9" o:title="d_5_бланк_пстнвл_прав_ряз_обл" grayscale="t"/>
            <w10:wrap type="topAndBottom"/>
          </v:shape>
        </w:pict>
      </w:r>
      <w:r w:rsidR="004A4A16">
        <w:rPr>
          <w:rFonts w:ascii="Times New Roman" w:hAnsi="Times New Roman"/>
          <w:bCs/>
          <w:sz w:val="28"/>
          <w:szCs w:val="28"/>
        </w:rPr>
        <w:t>от 02 ноября 2021 г. № 297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A4A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B1F7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41B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41BF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13.08.2019 № 251, от 22.10.2019 № 327, от 09.12.2019 № 388, 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18.12.2019 № 410, от 07.02.2020 № 14, от 27.04.2020 № 96, 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14.07.2020 № 167, от 21.07.2020 № 171, от 27.10.2020 № 277, </w:t>
            </w:r>
          </w:p>
          <w:p w:rsidR="002A78D1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0E5384">
              <w:rPr>
                <w:rFonts w:ascii="Times New Roman" w:hAnsi="Times New Roman"/>
                <w:sz w:val="28"/>
                <w:szCs w:val="28"/>
              </w:rPr>
              <w:t xml:space="preserve">318, от 22.12.2020 № 352,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02.02.2021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1F87" w:rsidRPr="000141BF" w:rsidRDefault="000E5384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 xml:space="preserve">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13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,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 от 09.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>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3.0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57,</w:t>
            </w:r>
          </w:p>
          <w:p w:rsidR="00CF5CD8" w:rsidRDefault="00BA1F87" w:rsidP="00BA1F87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30.03.2021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64, от 08.06.2021 № 149, от 10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.2021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212</w:t>
            </w:r>
            <w:r w:rsidR="00CF5C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076C2C" w:rsidRDefault="00CF5CD8" w:rsidP="00955B27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F5CD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.2021 № 2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955B27">
              <w:rPr>
                <w:rFonts w:ascii="Times New Roman" w:hAnsi="Times New Roman"/>
                <w:sz w:val="28"/>
                <w:szCs w:val="28"/>
              </w:rPr>
              <w:t>,</w:t>
            </w:r>
            <w:r w:rsidR="00955B27">
              <w:t xml:space="preserve"> </w:t>
            </w:r>
            <w:r w:rsidR="00955B27" w:rsidRPr="00955B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55B27">
              <w:rPr>
                <w:rFonts w:ascii="Times New Roman" w:hAnsi="Times New Roman"/>
                <w:sz w:val="28"/>
                <w:szCs w:val="28"/>
              </w:rPr>
              <w:t>2</w:t>
            </w:r>
            <w:r w:rsidR="00955B27" w:rsidRPr="00955B27">
              <w:rPr>
                <w:rFonts w:ascii="Times New Roman" w:hAnsi="Times New Roman"/>
                <w:sz w:val="28"/>
                <w:szCs w:val="28"/>
              </w:rPr>
              <w:t>8.09.2021 № 2</w:t>
            </w:r>
            <w:r w:rsidR="00955B27">
              <w:rPr>
                <w:rFonts w:ascii="Times New Roman" w:hAnsi="Times New Roman"/>
                <w:sz w:val="28"/>
                <w:szCs w:val="28"/>
              </w:rPr>
              <w:t>57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F3EB0" w:rsidTr="00DB1A4E">
        <w:trPr>
          <w:trHeight w:val="426"/>
          <w:jc w:val="right"/>
        </w:trPr>
        <w:tc>
          <w:tcPr>
            <w:tcW w:w="5000" w:type="pct"/>
          </w:tcPr>
          <w:p w:rsidR="003164B4" w:rsidRPr="001F3EB0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EB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164B4" w:rsidRPr="001F3EB0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EB0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3164B4" w:rsidRPr="001F3EB0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EB0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3164B4" w:rsidRPr="001F3EB0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EB0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3164B4" w:rsidRPr="001F3EB0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EB0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Программы предусматривается в размере </w:t>
            </w:r>
            <w:r w:rsidR="001F3EB0" w:rsidRPr="001F3EB0">
              <w:rPr>
                <w:rFonts w:ascii="Times New Roman" w:hAnsi="Times New Roman"/>
                <w:sz w:val="28"/>
                <w:szCs w:val="28"/>
              </w:rPr>
              <w:t>32726053,54722</w:t>
            </w:r>
            <w:r w:rsidRPr="001F3EB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 федеральный бюджет –         </w:t>
            </w:r>
            <w:r w:rsidR="001F3EB0" w:rsidRPr="001F3EB0">
              <w:rPr>
                <w:rFonts w:ascii="Times New Roman" w:hAnsi="Times New Roman"/>
                <w:sz w:val="28"/>
                <w:szCs w:val="28"/>
              </w:rPr>
              <w:t>21874871,53</w:t>
            </w:r>
            <w:r w:rsidRPr="001F3EB0">
              <w:rPr>
                <w:rFonts w:ascii="Times New Roman" w:hAnsi="Times New Roman"/>
                <w:sz w:val="28"/>
                <w:szCs w:val="28"/>
              </w:rPr>
              <w:t xml:space="preserve"> тыс. руб.*, областной бюджет – </w:t>
            </w:r>
            <w:r w:rsidR="00496CF3" w:rsidRPr="001F3EB0">
              <w:rPr>
                <w:rFonts w:ascii="Times New Roman" w:hAnsi="Times New Roman"/>
                <w:sz w:val="28"/>
                <w:szCs w:val="28"/>
              </w:rPr>
              <w:t>10851182,01722</w:t>
            </w:r>
            <w:r w:rsidRPr="001F3EB0">
              <w:rPr>
                <w:rFonts w:ascii="Times New Roman" w:hAnsi="Times New Roman"/>
                <w:sz w:val="28"/>
                <w:szCs w:val="28"/>
              </w:rPr>
              <w:t xml:space="preserve"> тыс. руб.»;</w:t>
            </w:r>
          </w:p>
          <w:p w:rsidR="003164B4" w:rsidRPr="009F6003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003">
              <w:rPr>
                <w:rFonts w:ascii="Times New Roman" w:hAnsi="Times New Roman"/>
                <w:sz w:val="28"/>
                <w:szCs w:val="28"/>
              </w:rPr>
              <w:lastRenderedPageBreak/>
              <w:t>- абзацы двадцать четвертый</w:t>
            </w:r>
            <w:r w:rsidR="00496CF3" w:rsidRPr="009F6003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двадцать </w:t>
            </w:r>
            <w:r w:rsidR="00496CF3" w:rsidRPr="009F6003">
              <w:rPr>
                <w:rFonts w:ascii="Times New Roman" w:hAnsi="Times New Roman"/>
                <w:sz w:val="28"/>
                <w:szCs w:val="28"/>
              </w:rPr>
              <w:t>шестой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3164B4" w:rsidRPr="009F6003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00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Pr="009F600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003" w:rsidRPr="009F6003">
              <w:rPr>
                <w:rFonts w:ascii="Times New Roman" w:hAnsi="Times New Roman"/>
                <w:sz w:val="28"/>
                <w:szCs w:val="28"/>
              </w:rPr>
              <w:t>2834348,27167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96CF3" w:rsidRPr="009F6003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003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  <w:r w:rsidRPr="009F600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003" w:rsidRPr="009F6003">
              <w:rPr>
                <w:rFonts w:ascii="Times New Roman" w:hAnsi="Times New Roman"/>
                <w:sz w:val="28"/>
                <w:szCs w:val="28"/>
              </w:rPr>
              <w:t>1885587,43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тыс. руб.*,</w:t>
            </w:r>
          </w:p>
          <w:p w:rsidR="003164B4" w:rsidRPr="009F6003" w:rsidRDefault="00496CF3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003"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  <w:r w:rsidRPr="009F600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948760,84167 тыс. руб.</w:t>
            </w:r>
            <w:proofErr w:type="gramStart"/>
            <w:r w:rsidRPr="009F6003">
              <w:rPr>
                <w:rFonts w:ascii="Times New Roman" w:hAnsi="Times New Roman"/>
                <w:sz w:val="28"/>
                <w:szCs w:val="28"/>
              </w:rPr>
              <w:t>;</w:t>
            </w:r>
            <w:r w:rsidR="003164B4" w:rsidRPr="009F600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3164B4" w:rsidRPr="009F600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4B4" w:rsidRPr="009F6003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003">
              <w:rPr>
                <w:rFonts w:ascii="Times New Roman" w:hAnsi="Times New Roman"/>
                <w:sz w:val="28"/>
                <w:szCs w:val="28"/>
              </w:rPr>
              <w:t>2) в таблице раздела 4 «Ресурсное обеспечение Программы»:</w:t>
            </w:r>
          </w:p>
          <w:p w:rsidR="003164B4" w:rsidRPr="009F6003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003">
              <w:rPr>
                <w:rFonts w:ascii="Times New Roman" w:hAnsi="Times New Roman"/>
                <w:sz w:val="28"/>
                <w:szCs w:val="28"/>
              </w:rPr>
              <w:t>в графах 4, 12 пункта 1 цифры «</w:t>
            </w:r>
            <w:r w:rsidR="000513A6" w:rsidRPr="009F6003">
              <w:rPr>
                <w:rFonts w:ascii="Times New Roman" w:hAnsi="Times New Roman"/>
                <w:sz w:val="28"/>
                <w:szCs w:val="28"/>
              </w:rPr>
              <w:t>32262980,76377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513A6" w:rsidRPr="009F6003">
              <w:rPr>
                <w:rFonts w:ascii="Times New Roman" w:hAnsi="Times New Roman"/>
                <w:sz w:val="28"/>
                <w:szCs w:val="28"/>
              </w:rPr>
              <w:t>2664617,91822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513A6" w:rsidRPr="009F6003">
              <w:rPr>
                <w:rFonts w:ascii="Times New Roman" w:hAnsi="Times New Roman"/>
                <w:sz w:val="28"/>
                <w:szCs w:val="28"/>
              </w:rPr>
              <w:t>21616976,53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513A6" w:rsidRPr="009F6003">
              <w:rPr>
                <w:rFonts w:ascii="Times New Roman" w:hAnsi="Times New Roman"/>
                <w:sz w:val="28"/>
                <w:szCs w:val="28"/>
              </w:rPr>
              <w:t>1747734,53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</w:t>
            </w:r>
            <w:r w:rsidR="000513A6" w:rsidRPr="009F6003">
              <w:rPr>
                <w:rFonts w:ascii="Times New Roman" w:hAnsi="Times New Roman"/>
                <w:sz w:val="28"/>
                <w:szCs w:val="28"/>
              </w:rPr>
              <w:t>, «10646004,23377», «916883,38822»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F6003" w:rsidRPr="009F6003">
              <w:rPr>
                <w:rFonts w:ascii="Times New Roman" w:hAnsi="Times New Roman"/>
                <w:sz w:val="28"/>
                <w:szCs w:val="28"/>
              </w:rPr>
              <w:t>32418912,61548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F6003" w:rsidRPr="009F6003">
              <w:rPr>
                <w:rFonts w:ascii="Times New Roman" w:hAnsi="Times New Roman"/>
                <w:sz w:val="28"/>
                <w:szCs w:val="28"/>
              </w:rPr>
              <w:t>2820549,76993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F6003" w:rsidRPr="009F6003">
              <w:rPr>
                <w:rFonts w:ascii="Times New Roman" w:hAnsi="Times New Roman"/>
                <w:sz w:val="28"/>
                <w:szCs w:val="28"/>
              </w:rPr>
              <w:t>21741539,33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F6003" w:rsidRPr="009F6003">
              <w:rPr>
                <w:rFonts w:ascii="Times New Roman" w:hAnsi="Times New Roman"/>
                <w:sz w:val="28"/>
                <w:szCs w:val="28"/>
              </w:rPr>
              <w:t>1872297,33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»</w:t>
            </w:r>
            <w:r w:rsidR="000513A6" w:rsidRPr="009F6003">
              <w:rPr>
                <w:rFonts w:ascii="Times New Roman" w:hAnsi="Times New Roman"/>
                <w:sz w:val="28"/>
                <w:szCs w:val="28"/>
              </w:rPr>
              <w:t>, «10677373,28548», «948252,43993»</w:t>
            </w:r>
            <w:r w:rsidRPr="009F600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4B4" w:rsidRPr="00931A6E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6E">
              <w:rPr>
                <w:rFonts w:ascii="Times New Roman" w:hAnsi="Times New Roman"/>
                <w:sz w:val="28"/>
                <w:szCs w:val="28"/>
              </w:rPr>
              <w:t>в графах 4, 12 строки «Итого по Программе, в том числе</w:t>
            </w:r>
            <w:proofErr w:type="gramStart"/>
            <w:r w:rsidRPr="00931A6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31A6E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1068F2" w:rsidRPr="00931A6E">
              <w:rPr>
                <w:rFonts w:ascii="Times New Roman" w:hAnsi="Times New Roman"/>
                <w:sz w:val="28"/>
                <w:szCs w:val="28"/>
              </w:rPr>
              <w:t>32570121,69551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8F2" w:rsidRPr="00931A6E">
              <w:rPr>
                <w:rFonts w:ascii="Times New Roman" w:hAnsi="Times New Roman"/>
                <w:sz w:val="28"/>
                <w:szCs w:val="28"/>
              </w:rPr>
              <w:t>2678416,41996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8F2" w:rsidRPr="00931A6E">
              <w:rPr>
                <w:rFonts w:ascii="Times New Roman" w:hAnsi="Times New Roman"/>
                <w:sz w:val="28"/>
                <w:szCs w:val="28"/>
              </w:rPr>
              <w:t>21750308,73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8F2" w:rsidRPr="00931A6E">
              <w:rPr>
                <w:rFonts w:ascii="Times New Roman" w:hAnsi="Times New Roman"/>
                <w:sz w:val="28"/>
                <w:szCs w:val="28"/>
              </w:rPr>
              <w:t>1761024,63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</w:t>
            </w:r>
            <w:r w:rsidR="001068F2" w:rsidRPr="00931A6E">
              <w:rPr>
                <w:rFonts w:ascii="Times New Roman" w:hAnsi="Times New Roman"/>
                <w:sz w:val="28"/>
                <w:szCs w:val="28"/>
              </w:rPr>
              <w:t>, «10819812,96551», «917391,78996»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31A6E" w:rsidRPr="00931A6E">
              <w:rPr>
                <w:rFonts w:ascii="Times New Roman" w:hAnsi="Times New Roman"/>
                <w:sz w:val="28"/>
                <w:szCs w:val="28"/>
              </w:rPr>
              <w:t>32726053,54722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1A6E" w:rsidRPr="00931A6E">
              <w:rPr>
                <w:rFonts w:ascii="Times New Roman" w:hAnsi="Times New Roman"/>
                <w:sz w:val="28"/>
                <w:szCs w:val="28"/>
              </w:rPr>
              <w:t>2834348,27167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1A6E" w:rsidRPr="00931A6E">
              <w:rPr>
                <w:rFonts w:ascii="Times New Roman" w:hAnsi="Times New Roman"/>
                <w:sz w:val="28"/>
                <w:szCs w:val="28"/>
              </w:rPr>
              <w:t>21874871,53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1A6E" w:rsidRPr="00931A6E">
              <w:rPr>
                <w:rFonts w:ascii="Times New Roman" w:hAnsi="Times New Roman"/>
                <w:sz w:val="28"/>
                <w:szCs w:val="28"/>
              </w:rPr>
              <w:t>1885587,43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»</w:t>
            </w:r>
            <w:r w:rsidR="001068F2" w:rsidRPr="00931A6E">
              <w:rPr>
                <w:rFonts w:ascii="Times New Roman" w:hAnsi="Times New Roman"/>
                <w:sz w:val="28"/>
                <w:szCs w:val="28"/>
              </w:rPr>
              <w:t>, «10851182,01722», «948760,84167»</w:t>
            </w:r>
            <w:r w:rsidRPr="00931A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4B4" w:rsidRPr="000A3661" w:rsidRDefault="003164B4" w:rsidP="00DF598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3) 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8C66F3" w:rsidRPr="000A3661" w:rsidRDefault="008C66F3" w:rsidP="00DF598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абзаце тридцатом цифры «300» заменить цифрами «200»;</w:t>
            </w:r>
          </w:p>
          <w:p w:rsidR="00C95B64" w:rsidRPr="000A3661" w:rsidRDefault="00C95B64" w:rsidP="00DF598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DE295B" w:rsidRPr="000A3661">
              <w:rPr>
                <w:rFonts w:ascii="Times New Roman" w:hAnsi="Times New Roman"/>
                <w:sz w:val="28"/>
                <w:szCs w:val="28"/>
              </w:rPr>
              <w:t>пятидесятом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DE295B" w:rsidRPr="000A3661">
              <w:rPr>
                <w:rFonts w:ascii="Times New Roman" w:hAnsi="Times New Roman"/>
                <w:sz w:val="28"/>
                <w:szCs w:val="28"/>
              </w:rPr>
              <w:t>2852,5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DE295B" w:rsidRPr="000A3661">
              <w:rPr>
                <w:rFonts w:ascii="Times New Roman" w:hAnsi="Times New Roman"/>
                <w:sz w:val="28"/>
                <w:szCs w:val="28"/>
              </w:rPr>
              <w:t>3</w:t>
            </w:r>
            <w:r w:rsidR="003D1705" w:rsidRPr="000A3661">
              <w:rPr>
                <w:rFonts w:ascii="Times New Roman" w:hAnsi="Times New Roman"/>
                <w:sz w:val="28"/>
                <w:szCs w:val="28"/>
              </w:rPr>
              <w:t>212</w:t>
            </w:r>
            <w:r w:rsidR="00DE295B" w:rsidRPr="000A3661">
              <w:rPr>
                <w:rFonts w:ascii="Times New Roman" w:hAnsi="Times New Roman"/>
                <w:sz w:val="28"/>
                <w:szCs w:val="28"/>
              </w:rPr>
              <w:t>,5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0A3661" w:rsidRDefault="003164B4" w:rsidP="00DF598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абзаце пятьдесят первом цифры «</w:t>
            </w:r>
            <w:r w:rsidR="00DE295B" w:rsidRPr="000A3661">
              <w:rPr>
                <w:rFonts w:ascii="Times New Roman" w:hAnsi="Times New Roman"/>
                <w:sz w:val="28"/>
                <w:szCs w:val="28"/>
              </w:rPr>
              <w:t>5,101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DE295B" w:rsidRPr="000A3661">
              <w:rPr>
                <w:rFonts w:ascii="Times New Roman" w:hAnsi="Times New Roman"/>
                <w:sz w:val="28"/>
                <w:szCs w:val="28"/>
              </w:rPr>
              <w:t>4,801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028E" w:rsidRPr="000A3661" w:rsidRDefault="00B6028E" w:rsidP="00DF598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абзаце пятьдесят восьмом цифры «22,8» заменить цифрами «22,3»;</w:t>
            </w:r>
          </w:p>
          <w:p w:rsidR="003164B4" w:rsidRPr="000A3661" w:rsidRDefault="003164B4" w:rsidP="00DF5983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4) в приложении № 1 к государственной программе: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графах 4, 12 таблицы раздела 3 «Ресурсное обеспечение подпрограммы» цифры «</w:t>
            </w:r>
            <w:r w:rsidR="00D51556" w:rsidRPr="000A3661">
              <w:rPr>
                <w:rFonts w:ascii="Times New Roman" w:hAnsi="Times New Roman"/>
                <w:sz w:val="28"/>
                <w:szCs w:val="28"/>
              </w:rPr>
              <w:t>7120404,85671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1556" w:rsidRPr="000A3661">
              <w:rPr>
                <w:rFonts w:ascii="Times New Roman" w:hAnsi="Times New Roman"/>
                <w:sz w:val="28"/>
                <w:szCs w:val="28"/>
              </w:rPr>
              <w:t>669414,57587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EA0810" w:rsidRPr="000A3661">
              <w:rPr>
                <w:rFonts w:ascii="Times New Roman" w:hAnsi="Times New Roman"/>
                <w:sz w:val="28"/>
                <w:szCs w:val="28"/>
              </w:rPr>
              <w:t xml:space="preserve">«4994686,5353», «552962,8311», </w:t>
            </w:r>
            <w:r w:rsidR="00997A63" w:rsidRPr="000A3661">
              <w:rPr>
                <w:rFonts w:ascii="Times New Roman" w:hAnsi="Times New Roman"/>
                <w:sz w:val="28"/>
                <w:szCs w:val="28"/>
              </w:rPr>
              <w:t>«</w:t>
            </w:r>
            <w:r w:rsidR="00D51556" w:rsidRPr="000A3661">
              <w:rPr>
                <w:rFonts w:ascii="Times New Roman" w:hAnsi="Times New Roman"/>
                <w:sz w:val="28"/>
                <w:szCs w:val="28"/>
              </w:rPr>
              <w:t>2125718,32141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1556" w:rsidRPr="000A3661">
              <w:rPr>
                <w:rFonts w:ascii="Times New Roman" w:hAnsi="Times New Roman"/>
                <w:sz w:val="28"/>
                <w:szCs w:val="28"/>
              </w:rPr>
              <w:t>116451,74477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061DA" w:rsidRPr="000A3661">
              <w:rPr>
                <w:rFonts w:ascii="Times New Roman" w:hAnsi="Times New Roman"/>
                <w:sz w:val="28"/>
                <w:szCs w:val="28"/>
              </w:rPr>
              <w:t>7240996,84045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1DA" w:rsidRPr="000A3661">
              <w:rPr>
                <w:rFonts w:ascii="Times New Roman" w:hAnsi="Times New Roman"/>
                <w:sz w:val="28"/>
                <w:szCs w:val="28"/>
              </w:rPr>
              <w:t>790006,55961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EA0810" w:rsidRPr="000A3661">
              <w:rPr>
                <w:rFonts w:ascii="Times New Roman" w:hAnsi="Times New Roman"/>
                <w:sz w:val="28"/>
                <w:szCs w:val="28"/>
              </w:rPr>
              <w:t>«</w:t>
            </w:r>
            <w:r w:rsidR="001061DA" w:rsidRPr="000A3661">
              <w:rPr>
                <w:rFonts w:ascii="Times New Roman" w:hAnsi="Times New Roman"/>
                <w:sz w:val="28"/>
                <w:szCs w:val="28"/>
              </w:rPr>
              <w:t>5119249,3353</w:t>
            </w:r>
            <w:r w:rsidR="00EA0810"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61DA" w:rsidRPr="000A3661">
              <w:rPr>
                <w:rFonts w:ascii="Times New Roman" w:hAnsi="Times New Roman"/>
                <w:sz w:val="28"/>
                <w:szCs w:val="28"/>
              </w:rPr>
              <w:t>677525,6311</w:t>
            </w:r>
            <w:r w:rsidR="00EA0810" w:rsidRPr="000A366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«</w:t>
            </w:r>
            <w:r w:rsidR="00D51556" w:rsidRPr="000A3661">
              <w:rPr>
                <w:rFonts w:ascii="Times New Roman" w:hAnsi="Times New Roman"/>
                <w:sz w:val="28"/>
                <w:szCs w:val="28"/>
              </w:rPr>
              <w:t>2121747,50515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1556" w:rsidRPr="000A3661">
              <w:rPr>
                <w:rFonts w:ascii="Times New Roman" w:hAnsi="Times New Roman"/>
                <w:sz w:val="28"/>
                <w:szCs w:val="28"/>
              </w:rPr>
              <w:t>112480,92851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6, 14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EA7610" w:rsidRPr="000A3661">
              <w:rPr>
                <w:rFonts w:ascii="Times New Roman" w:hAnsi="Times New Roman"/>
                <w:sz w:val="28"/>
                <w:szCs w:val="28"/>
              </w:rPr>
              <w:t>190144,53357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610" w:rsidRPr="000A3661">
              <w:rPr>
                <w:rFonts w:ascii="Times New Roman" w:hAnsi="Times New Roman"/>
                <w:sz w:val="28"/>
                <w:szCs w:val="28"/>
              </w:rPr>
              <w:t>40015,03027»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EA7610" w:rsidRPr="000A3661">
              <w:rPr>
                <w:rFonts w:ascii="Times New Roman" w:hAnsi="Times New Roman"/>
                <w:sz w:val="28"/>
                <w:szCs w:val="28"/>
              </w:rPr>
              <w:t>186273,71731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610" w:rsidRPr="000A3661">
              <w:rPr>
                <w:rFonts w:ascii="Times New Roman" w:hAnsi="Times New Roman"/>
                <w:sz w:val="28"/>
                <w:szCs w:val="28"/>
              </w:rPr>
              <w:t>36144,21401»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графах 6, 14 подпункта 1.</w:t>
            </w:r>
            <w:r w:rsidR="0003071E" w:rsidRPr="000A3661">
              <w:rPr>
                <w:rFonts w:ascii="Times New Roman" w:hAnsi="Times New Roman"/>
                <w:sz w:val="28"/>
                <w:szCs w:val="28"/>
              </w:rPr>
              <w:t>8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3071E" w:rsidRPr="000A3661">
              <w:rPr>
                <w:rFonts w:ascii="Times New Roman" w:hAnsi="Times New Roman"/>
                <w:sz w:val="28"/>
                <w:szCs w:val="28"/>
              </w:rPr>
              <w:t>28400,0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71E" w:rsidRPr="000A3661">
              <w:rPr>
                <w:rFonts w:ascii="Times New Roman" w:hAnsi="Times New Roman"/>
                <w:sz w:val="28"/>
                <w:szCs w:val="28"/>
              </w:rPr>
              <w:t>14000,0»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03071E" w:rsidRPr="000A3661">
              <w:rPr>
                <w:rFonts w:ascii="Times New Roman" w:hAnsi="Times New Roman"/>
                <w:sz w:val="28"/>
                <w:szCs w:val="28"/>
              </w:rPr>
              <w:t>24529,18374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71E" w:rsidRPr="000A3661">
              <w:rPr>
                <w:rFonts w:ascii="Times New Roman" w:hAnsi="Times New Roman"/>
                <w:sz w:val="28"/>
                <w:szCs w:val="28"/>
              </w:rPr>
              <w:t>10129,18374»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3164B4" w:rsidRPr="000A3661" w:rsidRDefault="003164B4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6, 14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27B2" w:rsidRPr="000A3661">
              <w:rPr>
                <w:rFonts w:ascii="Times New Roman" w:hAnsi="Times New Roman"/>
                <w:sz w:val="28"/>
                <w:szCs w:val="28"/>
              </w:rPr>
              <w:t xml:space="preserve">«3268647,50529», «64065,59612»,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05635" w:rsidRPr="000A3661">
              <w:rPr>
                <w:rFonts w:ascii="Times New Roman" w:hAnsi="Times New Roman"/>
                <w:sz w:val="28"/>
                <w:szCs w:val="28"/>
              </w:rPr>
              <w:t>1882586,49212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05635" w:rsidRPr="000A3661">
              <w:rPr>
                <w:rFonts w:ascii="Times New Roman" w:hAnsi="Times New Roman"/>
                <w:sz w:val="28"/>
                <w:szCs w:val="28"/>
              </w:rPr>
              <w:t>56673,51046»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27B2" w:rsidRPr="000A3661">
              <w:rPr>
                <w:rFonts w:ascii="Times New Roman" w:hAnsi="Times New Roman"/>
                <w:sz w:val="28"/>
                <w:szCs w:val="28"/>
              </w:rPr>
              <w:t>«</w:t>
            </w:r>
            <w:r w:rsidR="00E908A0" w:rsidRPr="000A3661">
              <w:rPr>
                <w:rFonts w:ascii="Times New Roman" w:hAnsi="Times New Roman"/>
                <w:sz w:val="28"/>
                <w:szCs w:val="28"/>
              </w:rPr>
              <w:t>3393210,30529</w:t>
            </w:r>
            <w:r w:rsidR="004A27B2"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908A0" w:rsidRPr="000A3661">
              <w:rPr>
                <w:rFonts w:ascii="Times New Roman" w:hAnsi="Times New Roman"/>
                <w:sz w:val="28"/>
                <w:szCs w:val="28"/>
              </w:rPr>
              <w:t>188628,39612</w:t>
            </w:r>
            <w:r w:rsidR="004A27B2" w:rsidRPr="000A366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0A366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05635" w:rsidRPr="000A3661">
              <w:rPr>
                <w:rFonts w:ascii="Times New Roman" w:hAnsi="Times New Roman"/>
                <w:sz w:val="28"/>
                <w:szCs w:val="28"/>
              </w:rPr>
              <w:t>1882486,49212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05635" w:rsidRPr="000A3661">
              <w:rPr>
                <w:rFonts w:ascii="Times New Roman" w:hAnsi="Times New Roman"/>
                <w:sz w:val="28"/>
                <w:szCs w:val="28"/>
              </w:rPr>
              <w:t>56573,51046»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0EA9" w:rsidRPr="000A3661" w:rsidRDefault="001B128A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подпункт 3.9 признать утратившим силу;</w:t>
            </w:r>
            <w:r w:rsidR="00784BB9" w:rsidRPr="000A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4BB9" w:rsidRPr="001F3EB0" w:rsidRDefault="00784BB9" w:rsidP="00DF59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подпункт 3.10 изложить в следующей редакции:</w:t>
            </w:r>
          </w:p>
        </w:tc>
      </w:tr>
    </w:tbl>
    <w:p w:rsidR="00784BB9" w:rsidRPr="001F3EB0" w:rsidRDefault="00784BB9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p w:rsidR="00631F8F" w:rsidRPr="001F3EB0" w:rsidRDefault="00631F8F">
      <w:pPr>
        <w:rPr>
          <w:sz w:val="12"/>
          <w:szCs w:val="12"/>
          <w:highlight w:val="yellow"/>
        </w:rPr>
      </w:pPr>
    </w:p>
    <w:tbl>
      <w:tblPr>
        <w:tblW w:w="9587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1"/>
        <w:gridCol w:w="1693"/>
        <w:gridCol w:w="1190"/>
        <w:gridCol w:w="1191"/>
        <w:gridCol w:w="1073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8"/>
      </w:tblGrid>
      <w:tr w:rsidR="00784BB9" w:rsidRPr="000A3661" w:rsidTr="006E1D5A">
        <w:trPr>
          <w:cantSplit/>
          <w:trHeight w:val="86"/>
          <w:tblHeader/>
        </w:trPr>
        <w:tc>
          <w:tcPr>
            <w:tcW w:w="561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3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0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73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77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78" w:type="dxa"/>
          </w:tcPr>
          <w:p w:rsidR="00784BB9" w:rsidRPr="000A3661" w:rsidRDefault="00784BB9" w:rsidP="00784BB9">
            <w:pPr>
              <w:widowControl w:val="0"/>
              <w:autoSpaceDE w:val="0"/>
              <w:autoSpaceDN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A9326C" w:rsidRPr="000A3661" w:rsidTr="006E1D5A">
        <w:trPr>
          <w:cantSplit/>
          <w:trHeight w:val="1281"/>
        </w:trPr>
        <w:tc>
          <w:tcPr>
            <w:tcW w:w="561" w:type="dxa"/>
            <w:vMerge w:val="restart"/>
          </w:tcPr>
          <w:p w:rsidR="00A9326C" w:rsidRPr="000A3661" w:rsidRDefault="00A9326C" w:rsidP="00784BB9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«3.10</w:t>
            </w:r>
          </w:p>
        </w:tc>
        <w:tc>
          <w:tcPr>
            <w:tcW w:w="1693" w:type="dxa"/>
            <w:vMerge w:val="restart"/>
          </w:tcPr>
          <w:p w:rsidR="00A9326C" w:rsidRPr="000A3661" w:rsidRDefault="00A9326C" w:rsidP="00432468">
            <w:pPr>
              <w:ind w:right="-10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затрат производителям зерновых культур на производство и реализацию зерновых культур</w:t>
            </w:r>
          </w:p>
        </w:tc>
        <w:tc>
          <w:tcPr>
            <w:tcW w:w="1190" w:type="dxa"/>
            <w:vMerge w:val="restart"/>
          </w:tcPr>
          <w:p w:rsidR="00A9326C" w:rsidRPr="000A3661" w:rsidRDefault="00A9326C" w:rsidP="00784BB9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министер-ство</w:t>
            </w:r>
            <w:proofErr w:type="spellEnd"/>
            <w:proofErr w:type="gramEnd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сельского хозяйства и </w:t>
            </w:r>
            <w:proofErr w:type="spell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Рязанской области</w:t>
            </w:r>
          </w:p>
        </w:tc>
        <w:tc>
          <w:tcPr>
            <w:tcW w:w="1191" w:type="dxa"/>
            <w:vMerge w:val="restart"/>
          </w:tcPr>
          <w:p w:rsidR="00A9326C" w:rsidRPr="000A3661" w:rsidRDefault="00A9326C" w:rsidP="00784BB9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министе</w:t>
            </w:r>
            <w:proofErr w:type="gram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</w:t>
            </w:r>
            <w:proofErr w:type="spellEnd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proofErr w:type="gramEnd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ство</w:t>
            </w:r>
            <w:proofErr w:type="spellEnd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сельского  хозяйства и      </w:t>
            </w:r>
            <w:proofErr w:type="spell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продоволь-ствия</w:t>
            </w:r>
            <w:proofErr w:type="spellEnd"/>
          </w:p>
          <w:p w:rsidR="00A9326C" w:rsidRPr="000A3661" w:rsidRDefault="00A9326C" w:rsidP="00784BB9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073" w:type="dxa"/>
          </w:tcPr>
          <w:p w:rsidR="00A9326C" w:rsidRPr="000A3661" w:rsidRDefault="00A9326C" w:rsidP="00784BB9">
            <w:pPr>
              <w:spacing w:line="230" w:lineRule="auto"/>
              <w:ind w:left="-57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федераль-ный</w:t>
            </w:r>
            <w:proofErr w:type="spellEnd"/>
            <w:proofErr w:type="gramEnd"/>
          </w:p>
          <w:p w:rsidR="00A9326C" w:rsidRPr="000A3661" w:rsidRDefault="00A9326C" w:rsidP="00784BB9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D8796C" w:rsidP="00A9326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124 562,8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D8796C" w:rsidP="00A9326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124 562,8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89370D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89370D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89370D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89370D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8" w:type="dxa"/>
            <w:vMerge w:val="restart"/>
            <w:textDirection w:val="btLr"/>
          </w:tcPr>
          <w:p w:rsidR="00A9326C" w:rsidRPr="000A3661" w:rsidRDefault="00A9326C" w:rsidP="00784BB9">
            <w:pPr>
              <w:ind w:left="-57" w:right="-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9326C" w:rsidRPr="000A3661" w:rsidTr="006E1D5A">
        <w:trPr>
          <w:cantSplit/>
          <w:trHeight w:val="930"/>
        </w:trPr>
        <w:tc>
          <w:tcPr>
            <w:tcW w:w="561" w:type="dxa"/>
            <w:vMerge/>
          </w:tcPr>
          <w:p w:rsidR="00A9326C" w:rsidRPr="000A3661" w:rsidRDefault="00A9326C" w:rsidP="00784BB9">
            <w:pPr>
              <w:widowControl w:val="0"/>
              <w:autoSpaceDE w:val="0"/>
              <w:autoSpaceDN w:val="0"/>
              <w:adjustRightInd w:val="0"/>
              <w:spacing w:after="200" w:line="230" w:lineRule="auto"/>
              <w:ind w:left="-108" w:right="-10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vMerge/>
          </w:tcPr>
          <w:p w:rsidR="00A9326C" w:rsidRPr="000A3661" w:rsidRDefault="00A9326C" w:rsidP="00784BB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A9326C" w:rsidRPr="000A3661" w:rsidRDefault="00A9326C" w:rsidP="00784BB9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vMerge/>
          </w:tcPr>
          <w:p w:rsidR="00A9326C" w:rsidRPr="000A3661" w:rsidRDefault="00A9326C" w:rsidP="00784BB9">
            <w:pPr>
              <w:spacing w:line="230" w:lineRule="auto"/>
              <w:ind w:left="-85" w:right="-85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73" w:type="dxa"/>
          </w:tcPr>
          <w:p w:rsidR="00A9326C" w:rsidRPr="000A3661" w:rsidRDefault="00A9326C" w:rsidP="00784BB9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A9326C" w:rsidRPr="000A3661" w:rsidRDefault="00A9326C" w:rsidP="00784BB9">
            <w:pPr>
              <w:widowControl w:val="0"/>
              <w:autoSpaceDE w:val="0"/>
              <w:autoSpaceDN w:val="0"/>
              <w:spacing w:line="230" w:lineRule="auto"/>
              <w:ind w:left="-57" w:right="-8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7" w:type="dxa"/>
            <w:textDirection w:val="btLr"/>
            <w:vAlign w:val="center"/>
          </w:tcPr>
          <w:p w:rsidR="00A9326C" w:rsidRPr="000A3661" w:rsidRDefault="00A9326C" w:rsidP="00A9326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661">
              <w:rPr>
                <w:rFonts w:ascii="Times New Roman" w:hAnsi="Times New Roman"/>
                <w:color w:val="000000"/>
                <w:sz w:val="22"/>
                <w:szCs w:val="22"/>
              </w:rPr>
              <w:t>0,0»</w:t>
            </w:r>
          </w:p>
        </w:tc>
        <w:tc>
          <w:tcPr>
            <w:tcW w:w="278" w:type="dxa"/>
            <w:vMerge/>
            <w:textDirection w:val="btLr"/>
          </w:tcPr>
          <w:p w:rsidR="00A9326C" w:rsidRPr="000A3661" w:rsidRDefault="00A9326C" w:rsidP="00784BB9">
            <w:pPr>
              <w:ind w:left="-57" w:right="-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784BB9" w:rsidRPr="001F3EB0" w:rsidRDefault="00784BB9">
      <w:pPr>
        <w:rPr>
          <w:sz w:val="12"/>
          <w:szCs w:val="1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84BB9" w:rsidRPr="001F3EB0" w:rsidTr="00DB1A4E">
        <w:trPr>
          <w:trHeight w:val="426"/>
          <w:jc w:val="right"/>
        </w:trPr>
        <w:tc>
          <w:tcPr>
            <w:tcW w:w="5000" w:type="pct"/>
          </w:tcPr>
          <w:p w:rsidR="00784BB9" w:rsidRPr="000A3661" w:rsidRDefault="00784BB9" w:rsidP="00784BB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0A366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A3661">
              <w:rPr>
                <w:rFonts w:ascii="Times New Roman" w:hAnsi="Times New Roman"/>
                <w:sz w:val="28"/>
                <w:szCs w:val="28"/>
              </w:rPr>
              <w:t xml:space="preserve"> цифры «7120404,85671», «669414,57587», «4994686,5353», «552962,8311», «2125718,32141», «116451,74477» заменить соответственно цифрами «</w:t>
            </w:r>
            <w:r w:rsidR="00153843" w:rsidRPr="000A3661">
              <w:rPr>
                <w:rFonts w:ascii="Times New Roman" w:hAnsi="Times New Roman"/>
                <w:sz w:val="28"/>
                <w:szCs w:val="28"/>
              </w:rPr>
              <w:t>7240996,84045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843" w:rsidRPr="000A3661">
              <w:rPr>
                <w:rFonts w:ascii="Times New Roman" w:hAnsi="Times New Roman"/>
                <w:sz w:val="28"/>
                <w:szCs w:val="28"/>
              </w:rPr>
              <w:t>790006,55961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843" w:rsidRPr="000A3661">
              <w:rPr>
                <w:rFonts w:ascii="Times New Roman" w:hAnsi="Times New Roman"/>
                <w:sz w:val="28"/>
                <w:szCs w:val="28"/>
              </w:rPr>
              <w:t>5119249,3353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3843" w:rsidRPr="000A3661">
              <w:rPr>
                <w:rFonts w:ascii="Times New Roman" w:hAnsi="Times New Roman"/>
                <w:sz w:val="28"/>
                <w:szCs w:val="28"/>
              </w:rPr>
              <w:t>677525,6311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«2121747,50515», «112480,92851»;</w:t>
            </w:r>
          </w:p>
          <w:p w:rsidR="00784BB9" w:rsidRPr="000A3661" w:rsidRDefault="00784BB9" w:rsidP="00784BB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 xml:space="preserve">- в разделе 6 «Целевые индикаторы эффективности исполнения подпрограммы»: </w:t>
            </w:r>
          </w:p>
          <w:p w:rsidR="00784BB9" w:rsidRPr="001F3EB0" w:rsidRDefault="00784BB9" w:rsidP="00784BB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дополнить новым пунктом 3 следующего содержания:</w:t>
            </w:r>
          </w:p>
        </w:tc>
      </w:tr>
    </w:tbl>
    <w:p w:rsidR="00EF0250" w:rsidRPr="001F3EB0" w:rsidRDefault="00EF0250">
      <w:pPr>
        <w:rPr>
          <w:sz w:val="12"/>
          <w:szCs w:val="1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258"/>
        <w:gridCol w:w="95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5A0EA9" w:rsidRPr="000A3661" w:rsidTr="005A0EA9">
        <w:trPr>
          <w:cantSplit/>
          <w:trHeight w:val="156"/>
          <w:tblHeader/>
        </w:trPr>
        <w:tc>
          <w:tcPr>
            <w:tcW w:w="256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9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3" w:type="pct"/>
          </w:tcPr>
          <w:p w:rsidR="00EF0250" w:rsidRPr="000A3661" w:rsidRDefault="00EF0250" w:rsidP="00150E67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4" w:type="pct"/>
          </w:tcPr>
          <w:p w:rsidR="00EF0250" w:rsidRPr="000A3661" w:rsidRDefault="00EF0250" w:rsidP="00BB2B20">
            <w:pPr>
              <w:spacing w:after="1" w:line="233" w:lineRule="auto"/>
              <w:ind w:left="-66" w:right="-6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4" w:type="pct"/>
          </w:tcPr>
          <w:p w:rsidR="00EF0250" w:rsidRPr="000A3661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5A0EA9" w:rsidRPr="000A3661" w:rsidTr="005A0EA9">
        <w:trPr>
          <w:cantSplit/>
          <w:trHeight w:val="1134"/>
        </w:trPr>
        <w:tc>
          <w:tcPr>
            <w:tcW w:w="256" w:type="pct"/>
          </w:tcPr>
          <w:p w:rsidR="00EF0250" w:rsidRPr="000A3661" w:rsidRDefault="00EF0250" w:rsidP="005A0EA9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</w:t>
            </w:r>
            <w:r w:rsidR="005A0EA9"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19" w:type="pct"/>
          </w:tcPr>
          <w:p w:rsidR="00EF0250" w:rsidRPr="000A3661" w:rsidRDefault="005A0EA9" w:rsidP="00C466F7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Площадь </w:t>
            </w:r>
            <w:proofErr w:type="spellStart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уходных</w:t>
            </w:r>
            <w:proofErr w:type="spellEnd"/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03" w:type="pct"/>
          </w:tcPr>
          <w:p w:rsidR="00EF0250" w:rsidRPr="000A3661" w:rsidRDefault="005A0EA9" w:rsidP="005A0EA9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гектаров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0,237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0,201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0,165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0,252</w:t>
            </w:r>
          </w:p>
        </w:tc>
        <w:tc>
          <w:tcPr>
            <w:tcW w:w="194" w:type="pct"/>
            <w:textDirection w:val="btLr"/>
            <w:vAlign w:val="center"/>
          </w:tcPr>
          <w:p w:rsidR="00EF0250" w:rsidRPr="000A3661" w:rsidRDefault="005A0EA9" w:rsidP="005A0EA9">
            <w:pPr>
              <w:spacing w:line="233" w:lineRule="auto"/>
              <w:ind w:left="113" w:right="113"/>
              <w:jc w:val="righ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A366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0,407»</w:t>
            </w:r>
          </w:p>
        </w:tc>
      </w:tr>
    </w:tbl>
    <w:p w:rsidR="00EF0250" w:rsidRPr="001F3EB0" w:rsidRDefault="00EF0250">
      <w:pPr>
        <w:rPr>
          <w:sz w:val="12"/>
          <w:szCs w:val="1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EF0250" w:rsidRPr="00EC0884" w:rsidTr="00DB1A4E">
        <w:trPr>
          <w:trHeight w:val="426"/>
          <w:jc w:val="right"/>
        </w:trPr>
        <w:tc>
          <w:tcPr>
            <w:tcW w:w="5000" w:type="pct"/>
            <w:gridSpan w:val="3"/>
          </w:tcPr>
          <w:p w:rsidR="005A0EA9" w:rsidRPr="000A3661" w:rsidRDefault="005A0EA9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 xml:space="preserve">пункты </w:t>
            </w:r>
            <w:r w:rsidR="00C466F7" w:rsidRPr="000A3661">
              <w:rPr>
                <w:rFonts w:ascii="Times New Roman" w:hAnsi="Times New Roman"/>
                <w:sz w:val="28"/>
                <w:szCs w:val="28"/>
              </w:rPr>
              <w:t>3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-2</w:t>
            </w:r>
            <w:r w:rsidR="00C466F7" w:rsidRPr="000A3661">
              <w:rPr>
                <w:rFonts w:ascii="Times New Roman" w:hAnsi="Times New Roman"/>
                <w:sz w:val="28"/>
                <w:szCs w:val="28"/>
              </w:rPr>
              <w:t>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пунктами </w:t>
            </w:r>
            <w:r w:rsidR="00C466F7" w:rsidRPr="000A3661">
              <w:rPr>
                <w:rFonts w:ascii="Times New Roman" w:hAnsi="Times New Roman"/>
                <w:sz w:val="28"/>
                <w:szCs w:val="28"/>
              </w:rPr>
              <w:t>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-2</w:t>
            </w:r>
            <w:r w:rsidR="00C466F7" w:rsidRPr="000A3661">
              <w:rPr>
                <w:rFonts w:ascii="Times New Roman" w:hAnsi="Times New Roman"/>
                <w:sz w:val="28"/>
                <w:szCs w:val="28"/>
              </w:rPr>
              <w:t>5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4BB9" w:rsidRPr="000A3661" w:rsidRDefault="00784BB9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графе 12 пункта 21 цифры «275,0» заменить цифрами «</w:t>
            </w:r>
            <w:r w:rsidR="00B44780" w:rsidRPr="000A3661">
              <w:rPr>
                <w:rFonts w:ascii="Times New Roman" w:hAnsi="Times New Roman"/>
                <w:sz w:val="28"/>
                <w:szCs w:val="28"/>
              </w:rPr>
              <w:t>455,0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EF0250" w:rsidRPr="000A3661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5) в приложении № 2 к государственной программе:</w:t>
            </w:r>
          </w:p>
          <w:p w:rsidR="00EF0250" w:rsidRPr="000A3661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графах 4, 12 таблицы раздела 3 «Ресурсное обеспечение подпрограммы» цифры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11911041,55941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567554,03844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3703158,5774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287865,01111»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11875741,55941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532254,03844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3667858,5774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543B" w:rsidRPr="000A3661">
              <w:rPr>
                <w:rFonts w:ascii="Times New Roman" w:hAnsi="Times New Roman"/>
                <w:sz w:val="28"/>
                <w:szCs w:val="28"/>
              </w:rPr>
              <w:t>252565,01111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0250" w:rsidRPr="000A3661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F0250" w:rsidRPr="000A3661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EF0250" w:rsidRPr="000A3661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графах 6, 14 цифры «</w:t>
            </w:r>
            <w:r w:rsidR="00C27E46" w:rsidRPr="000A3661">
              <w:rPr>
                <w:rFonts w:ascii="Times New Roman" w:hAnsi="Times New Roman"/>
                <w:sz w:val="28"/>
                <w:szCs w:val="28"/>
              </w:rPr>
              <w:t>2873010,00489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27E46" w:rsidRPr="000A3661">
              <w:rPr>
                <w:rFonts w:ascii="Times New Roman" w:hAnsi="Times New Roman"/>
                <w:sz w:val="28"/>
                <w:szCs w:val="28"/>
              </w:rPr>
              <w:t>283486,19875»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27E46" w:rsidRPr="000A3661">
              <w:rPr>
                <w:rFonts w:ascii="Times New Roman" w:hAnsi="Times New Roman"/>
                <w:sz w:val="28"/>
                <w:szCs w:val="28"/>
              </w:rPr>
              <w:t>2837710,00489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27E46" w:rsidRPr="000A3661">
              <w:rPr>
                <w:rFonts w:ascii="Times New Roman" w:hAnsi="Times New Roman"/>
                <w:sz w:val="28"/>
                <w:szCs w:val="28"/>
              </w:rPr>
              <w:t>248186,19875»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24AD" w:rsidRPr="000A3661" w:rsidRDefault="00F124AD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графе 19 слова «приобретение молодняка крупного рогатого скота мясного направления не менее 300 голов» заменить словами «приобретение молодняка крупного рогатого скота мясного направления не менее 200 голов»;</w:t>
            </w:r>
          </w:p>
          <w:p w:rsidR="00EF0250" w:rsidRPr="000A3661" w:rsidRDefault="007C2B1A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 xml:space="preserve"> 6, 14 подпункта 1.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4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216507,9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1040,0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164507,9»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216207,9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«740,0», «164207,9»</w:t>
            </w:r>
            <w:r w:rsidR="00EF0250" w:rsidRPr="000A36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3755" w:rsidRPr="000A3661" w:rsidRDefault="00043755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графах 6, 14 подпункта 1.10 цифры «439573,25866», «209548,12388» заменить соответственно цифрами «404573,25866», «174548,12388»;</w:t>
            </w:r>
          </w:p>
          <w:p w:rsidR="00EF0250" w:rsidRPr="000A3661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0A366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0A366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11911041,55941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567554,03844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3703158,5774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287865,01111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11875741,55941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532254,03844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3667858,5774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6CEE" w:rsidRPr="000A3661">
              <w:rPr>
                <w:rFonts w:ascii="Times New Roman" w:hAnsi="Times New Roman"/>
                <w:sz w:val="28"/>
                <w:szCs w:val="28"/>
              </w:rPr>
              <w:t>252565,01111</w:t>
            </w:r>
            <w:r w:rsidRPr="000A36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E544D" w:rsidRPr="000A3661" w:rsidRDefault="00FE544D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разделе 6 «Целевые индикаторы эффективности исполнения подпрограммы»:</w:t>
            </w:r>
          </w:p>
          <w:p w:rsidR="00FE544D" w:rsidRPr="000A3661" w:rsidRDefault="00FE544D" w:rsidP="00FE544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графе 12 пункта 12 цифру «5» заменить цифрой «0»;</w:t>
            </w:r>
          </w:p>
          <w:p w:rsidR="00FE544D" w:rsidRPr="000A3661" w:rsidRDefault="00FE544D" w:rsidP="00FE544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графе 12 пункта 14 цифры «100» заменить цифрой «0»;</w:t>
            </w:r>
          </w:p>
          <w:p w:rsidR="000A3661" w:rsidRPr="000A3661" w:rsidRDefault="000A3661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6) в приложении № 4 к государственной программе:</w:t>
            </w:r>
          </w:p>
          <w:p w:rsidR="000A3661" w:rsidRPr="000A3661" w:rsidRDefault="000A3661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графах 4, 12 таблицы раздела 3 «Ресурсное обеспечение подпрограммы» цифры «5980089,66305», «437758,19044», «1726809,76305», «221229,29044» заменить соответственно цифрами «6054860,47931», «512529,0067», «1801580,57931», «296000,1067»;</w:t>
            </w:r>
          </w:p>
          <w:p w:rsidR="000A3661" w:rsidRPr="000A3661" w:rsidRDefault="000A3661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раздел 5 «Система программных мероприятий» изложить в новой редакции согласно приложению к настоящему постановлению;</w:t>
            </w:r>
          </w:p>
          <w:p w:rsidR="000A3661" w:rsidRPr="000A3661" w:rsidRDefault="000A3661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- в разделе 6 «Целевые индикаторы эффективности исполнения подпрограммы»:</w:t>
            </w:r>
          </w:p>
          <w:p w:rsidR="000A3661" w:rsidRPr="000A3661" w:rsidRDefault="000A3661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графе 12 пункта 1 цифры «500,0» заменить цифрами «860,0»;</w:t>
            </w:r>
          </w:p>
          <w:p w:rsidR="000A3661" w:rsidRDefault="000A3661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3661">
              <w:rPr>
                <w:rFonts w:ascii="Times New Roman" w:hAnsi="Times New Roman"/>
                <w:sz w:val="28"/>
                <w:szCs w:val="28"/>
              </w:rPr>
              <w:t>в графе 12 пункта 2 цифры «1550» заменить цифрами «1250»;</w:t>
            </w:r>
          </w:p>
          <w:p w:rsidR="006A78CB" w:rsidRPr="00A65823" w:rsidRDefault="006A78CB" w:rsidP="000A366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7) в приложении № 6 к государственной программе:</w:t>
            </w:r>
          </w:p>
          <w:p w:rsidR="006A78CB" w:rsidRPr="00A65823" w:rsidRDefault="006A78CB" w:rsidP="006A78C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 в графах 4, 12 таблицы раздела 3 «Ресурсное обеспечение подпрограммы» цифры «1573557,12582», «192128,02686», «409969,82582», «44521,02686» заменить соответственно цифрами «1573057,12582», «191628,02686», «409469,82582», «44021,02686»;</w:t>
            </w:r>
          </w:p>
          <w:p w:rsidR="006A78CB" w:rsidRPr="00A65823" w:rsidRDefault="006A78CB" w:rsidP="006A78C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7F2A2F" w:rsidRPr="00A65823" w:rsidRDefault="007F2A2F" w:rsidP="007F2A2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7F2A2F" w:rsidRPr="00A65823" w:rsidRDefault="007F2A2F" w:rsidP="007F2A2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14 цифры «336598,93996», «32085,95349» заменить соответственно цифрами «336098,93996», «31585,95349»;</w:t>
            </w:r>
          </w:p>
          <w:p w:rsidR="006A78CB" w:rsidRPr="00A65823" w:rsidRDefault="007F2A2F" w:rsidP="007F2A2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графе 19 цифры «22,8» заменить цифрами «22,3»;</w:t>
            </w:r>
          </w:p>
          <w:p w:rsidR="007F2A2F" w:rsidRPr="00A65823" w:rsidRDefault="007F2A2F" w:rsidP="007F2A2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подпункт 2.6 признать утратившим силу;</w:t>
            </w:r>
          </w:p>
          <w:p w:rsidR="007F2A2F" w:rsidRPr="00A65823" w:rsidRDefault="007F2A2F" w:rsidP="007F2A2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A6582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658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1573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557,12582»,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192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128,02686»,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409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969,82582»,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44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521,02686» заменить соответственно цифрами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1573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057,12582»,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191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628,02686»,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409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469,82582», «</w:t>
            </w:r>
            <w:r w:rsidR="005C0BF3" w:rsidRPr="00A65823">
              <w:rPr>
                <w:rFonts w:ascii="Times New Roman" w:hAnsi="Times New Roman"/>
                <w:sz w:val="28"/>
                <w:szCs w:val="28"/>
              </w:rPr>
              <w:t>44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021,02686»;</w:t>
            </w:r>
          </w:p>
          <w:p w:rsidR="00F14B62" w:rsidRPr="00A65823" w:rsidRDefault="00F14B62" w:rsidP="00F14B6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 в графе 12 пункта 2 раздела 6 «Целевые индикаторы эффективности исполнения подпрограммы» цифры «0,5» заменить цифрой «0»;</w:t>
            </w:r>
          </w:p>
          <w:p w:rsidR="000610DB" w:rsidRPr="00A65823" w:rsidRDefault="006A78C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8</w:t>
            </w:r>
            <w:r w:rsidR="000610DB" w:rsidRPr="00A65823">
              <w:rPr>
                <w:rFonts w:ascii="Times New Roman" w:hAnsi="Times New Roman"/>
                <w:sz w:val="28"/>
                <w:szCs w:val="28"/>
              </w:rPr>
              <w:t>) в приложении № 9 к государственной программе: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 в графах 4, 11 таблицы раздела 3 «Ресурсное обеспечение подпрограммы» цифры «39687,51», «5000,0» заменить соответственно цифрами «34687,51», «0,0»;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39687,51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5000,0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34687,51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», «0,0»; 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подпункта 1.2 цифры «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28500,0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«5000,0» заменить соответственно цифрами «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23500,0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«0,0»;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F52E8" w:rsidRPr="00A65823">
              <w:rPr>
                <w:rFonts w:ascii="Times New Roman" w:hAnsi="Times New Roman"/>
                <w:sz w:val="28"/>
                <w:szCs w:val="28"/>
              </w:rPr>
              <w:t>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подпрограмме» цифры «</w:t>
            </w:r>
            <w:r w:rsidR="005A7034" w:rsidRPr="00A65823">
              <w:rPr>
                <w:rFonts w:ascii="Times New Roman" w:hAnsi="Times New Roman"/>
                <w:sz w:val="28"/>
                <w:szCs w:val="28"/>
              </w:rPr>
              <w:t>39687,51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«5000,0» заменить соответственно цифрами «</w:t>
            </w:r>
            <w:r w:rsidR="005A7034" w:rsidRPr="00A65823">
              <w:rPr>
                <w:rFonts w:ascii="Times New Roman" w:hAnsi="Times New Roman"/>
                <w:sz w:val="28"/>
                <w:szCs w:val="28"/>
              </w:rPr>
              <w:t>34687,51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«0,0»;</w:t>
            </w:r>
          </w:p>
          <w:p w:rsidR="000610DB" w:rsidRPr="00A65823" w:rsidRDefault="006A78C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9</w:t>
            </w:r>
            <w:r w:rsidR="000610DB" w:rsidRPr="00A65823">
              <w:rPr>
                <w:rFonts w:ascii="Times New Roman" w:hAnsi="Times New Roman"/>
                <w:sz w:val="28"/>
                <w:szCs w:val="28"/>
              </w:rPr>
              <w:t>) в приложении № 10 к государственной программе: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 в графах 4, 1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таблицы раздела 3 «Ресурсное обеспечение подпрограммы» цифры «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923256,76848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89863,51532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924625,82019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91232,56703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6514A8" w:rsidRPr="00A65823">
              <w:rPr>
                <w:rFonts w:ascii="Times New Roman" w:hAnsi="Times New Roman"/>
                <w:sz w:val="28"/>
                <w:szCs w:val="28"/>
              </w:rPr>
              <w:t>923256,76848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514A8" w:rsidRPr="00A65823">
              <w:rPr>
                <w:rFonts w:ascii="Times New Roman" w:hAnsi="Times New Roman"/>
                <w:sz w:val="28"/>
                <w:szCs w:val="28"/>
              </w:rPr>
              <w:t>89863,51532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514A8" w:rsidRPr="00A65823">
              <w:rPr>
                <w:rFonts w:ascii="Times New Roman" w:hAnsi="Times New Roman"/>
                <w:sz w:val="28"/>
                <w:szCs w:val="28"/>
              </w:rPr>
              <w:t>924625,82019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514A8" w:rsidRPr="00A65823">
              <w:rPr>
                <w:rFonts w:ascii="Times New Roman" w:hAnsi="Times New Roman"/>
                <w:sz w:val="28"/>
                <w:szCs w:val="28"/>
              </w:rPr>
              <w:t>91232,56703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0610DB" w:rsidRPr="00A65823" w:rsidRDefault="000610DB" w:rsidP="000610D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подпункта 1.1 цифры «</w:t>
            </w:r>
            <w:r w:rsidR="00FA2D73" w:rsidRPr="00A65823">
              <w:rPr>
                <w:rFonts w:ascii="Times New Roman" w:hAnsi="Times New Roman"/>
                <w:sz w:val="28"/>
                <w:szCs w:val="28"/>
              </w:rPr>
              <w:t>767443,30641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2D73" w:rsidRPr="00A65823">
              <w:rPr>
                <w:rFonts w:ascii="Times New Roman" w:hAnsi="Times New Roman"/>
                <w:sz w:val="28"/>
                <w:szCs w:val="28"/>
              </w:rPr>
              <w:t>67082,63196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A2D73" w:rsidRPr="00A65823">
              <w:rPr>
                <w:rFonts w:ascii="Times New Roman" w:hAnsi="Times New Roman"/>
                <w:sz w:val="28"/>
                <w:szCs w:val="28"/>
              </w:rPr>
              <w:t>768812,35812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2D73" w:rsidRPr="00A65823">
              <w:rPr>
                <w:rFonts w:ascii="Times New Roman" w:hAnsi="Times New Roman"/>
                <w:sz w:val="28"/>
                <w:szCs w:val="28"/>
              </w:rPr>
              <w:t>68451,68367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0250" w:rsidRPr="001F3EB0" w:rsidRDefault="000610DB" w:rsidP="004C0D1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5823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724E22" w:rsidRPr="00A65823">
              <w:rPr>
                <w:rFonts w:ascii="Times New Roman" w:hAnsi="Times New Roman"/>
                <w:sz w:val="28"/>
                <w:szCs w:val="28"/>
              </w:rPr>
              <w:t>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подпрограмме» цифры «</w:t>
            </w:r>
            <w:r w:rsidR="004C0D1E" w:rsidRPr="00A65823">
              <w:rPr>
                <w:rFonts w:ascii="Times New Roman" w:hAnsi="Times New Roman"/>
                <w:sz w:val="28"/>
                <w:szCs w:val="28"/>
              </w:rPr>
              <w:t>923256,76848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D1E" w:rsidRPr="00A65823">
              <w:rPr>
                <w:rFonts w:ascii="Times New Roman" w:hAnsi="Times New Roman"/>
                <w:sz w:val="28"/>
                <w:szCs w:val="28"/>
              </w:rPr>
              <w:t>89863,51532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0D1E" w:rsidRPr="00A65823">
              <w:rPr>
                <w:rFonts w:ascii="Times New Roman" w:hAnsi="Times New Roman"/>
                <w:sz w:val="28"/>
                <w:szCs w:val="28"/>
              </w:rPr>
              <w:t>924625,82019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D1E" w:rsidRPr="00A65823">
              <w:rPr>
                <w:rFonts w:ascii="Times New Roman" w:hAnsi="Times New Roman"/>
                <w:sz w:val="28"/>
                <w:szCs w:val="28"/>
              </w:rPr>
              <w:t>91232,56703</w:t>
            </w:r>
            <w:r w:rsidRPr="00A65823">
              <w:rPr>
                <w:rFonts w:ascii="Times New Roman" w:hAnsi="Times New Roman"/>
                <w:sz w:val="28"/>
                <w:szCs w:val="28"/>
              </w:rPr>
              <w:t>».</w:t>
            </w:r>
            <w:r w:rsidR="004C0D1E" w:rsidRPr="00A65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6449" w:rsidRDefault="007F644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7055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6449" w:rsidRDefault="007F6449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343B92" w:rsidP="0070554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43B9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CC356D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705543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8A" w:rsidRDefault="001E408A">
      <w:r>
        <w:separator/>
      </w:r>
    </w:p>
  </w:endnote>
  <w:endnote w:type="continuationSeparator" w:id="0">
    <w:p w:rsidR="001E408A" w:rsidRDefault="001E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16" w:rsidRDefault="004A4A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4A4A16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6pt;height:22.55pt">
                <v:imagedata r:id="rId1" o:title="защита_666"/>
                <o:lock v:ext="edit" aspectratio="f"/>
              </v:shape>
            </w:pict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4A4A16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7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0554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9159  29.10.2021 16:23:42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8A" w:rsidRDefault="001E408A">
      <w:r>
        <w:separator/>
      </w:r>
    </w:p>
  </w:footnote>
  <w:footnote w:type="continuationSeparator" w:id="0">
    <w:p w:rsidR="001E408A" w:rsidRDefault="001E4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16" w:rsidRDefault="004A4A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16" w:rsidRDefault="004A4A1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6D6F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GbUhrt76SQz0R/8UwSXsEmXptg=" w:salt="jguJiHqsQEHQDqqVji4fc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B92"/>
    <w:rsid w:val="00000B2A"/>
    <w:rsid w:val="000028A7"/>
    <w:rsid w:val="00002C29"/>
    <w:rsid w:val="000037B4"/>
    <w:rsid w:val="0001360F"/>
    <w:rsid w:val="000141BF"/>
    <w:rsid w:val="000210FF"/>
    <w:rsid w:val="00022AF8"/>
    <w:rsid w:val="00023CCB"/>
    <w:rsid w:val="0002543B"/>
    <w:rsid w:val="000278F6"/>
    <w:rsid w:val="0003071E"/>
    <w:rsid w:val="00030EE1"/>
    <w:rsid w:val="0003257A"/>
    <w:rsid w:val="000331B3"/>
    <w:rsid w:val="00033413"/>
    <w:rsid w:val="00033722"/>
    <w:rsid w:val="00034041"/>
    <w:rsid w:val="00035F33"/>
    <w:rsid w:val="00037C0C"/>
    <w:rsid w:val="00040088"/>
    <w:rsid w:val="00043755"/>
    <w:rsid w:val="0004632D"/>
    <w:rsid w:val="000513A6"/>
    <w:rsid w:val="000514FB"/>
    <w:rsid w:val="00051A10"/>
    <w:rsid w:val="00055366"/>
    <w:rsid w:val="00056DEB"/>
    <w:rsid w:val="00056F94"/>
    <w:rsid w:val="000610DB"/>
    <w:rsid w:val="00070084"/>
    <w:rsid w:val="00070962"/>
    <w:rsid w:val="00071ED9"/>
    <w:rsid w:val="0007378E"/>
    <w:rsid w:val="00073A7A"/>
    <w:rsid w:val="0007577F"/>
    <w:rsid w:val="00076C2C"/>
    <w:rsid w:val="00076D5E"/>
    <w:rsid w:val="00082928"/>
    <w:rsid w:val="00083390"/>
    <w:rsid w:val="00084417"/>
    <w:rsid w:val="000848DB"/>
    <w:rsid w:val="0008496B"/>
    <w:rsid w:val="00084DD3"/>
    <w:rsid w:val="000917C0"/>
    <w:rsid w:val="00094499"/>
    <w:rsid w:val="00097F61"/>
    <w:rsid w:val="000A22D4"/>
    <w:rsid w:val="000A27AF"/>
    <w:rsid w:val="000A3661"/>
    <w:rsid w:val="000A59EB"/>
    <w:rsid w:val="000A7348"/>
    <w:rsid w:val="000B0736"/>
    <w:rsid w:val="000B302B"/>
    <w:rsid w:val="000B6B56"/>
    <w:rsid w:val="000D1ABF"/>
    <w:rsid w:val="000D30B3"/>
    <w:rsid w:val="000D3496"/>
    <w:rsid w:val="000D5DFC"/>
    <w:rsid w:val="000D5EED"/>
    <w:rsid w:val="000E08AE"/>
    <w:rsid w:val="000E3F9F"/>
    <w:rsid w:val="000E4961"/>
    <w:rsid w:val="000E5384"/>
    <w:rsid w:val="000F01FF"/>
    <w:rsid w:val="000F4DAB"/>
    <w:rsid w:val="000F7408"/>
    <w:rsid w:val="00102E82"/>
    <w:rsid w:val="001053D6"/>
    <w:rsid w:val="00105730"/>
    <w:rsid w:val="001061DA"/>
    <w:rsid w:val="001068F2"/>
    <w:rsid w:val="00114E14"/>
    <w:rsid w:val="00121106"/>
    <w:rsid w:val="00122CFD"/>
    <w:rsid w:val="0012403B"/>
    <w:rsid w:val="00126F61"/>
    <w:rsid w:val="001271EC"/>
    <w:rsid w:val="00127371"/>
    <w:rsid w:val="001275C3"/>
    <w:rsid w:val="001359D3"/>
    <w:rsid w:val="00144ADB"/>
    <w:rsid w:val="00150BC6"/>
    <w:rsid w:val="00150E67"/>
    <w:rsid w:val="00151370"/>
    <w:rsid w:val="00152F25"/>
    <w:rsid w:val="00153843"/>
    <w:rsid w:val="00154668"/>
    <w:rsid w:val="00154BE4"/>
    <w:rsid w:val="00155C0F"/>
    <w:rsid w:val="00157644"/>
    <w:rsid w:val="001576B0"/>
    <w:rsid w:val="00160D29"/>
    <w:rsid w:val="00162549"/>
    <w:rsid w:val="0016281A"/>
    <w:rsid w:val="00162E72"/>
    <w:rsid w:val="00163070"/>
    <w:rsid w:val="00175BE5"/>
    <w:rsid w:val="00180379"/>
    <w:rsid w:val="001850F4"/>
    <w:rsid w:val="00185991"/>
    <w:rsid w:val="00185EFC"/>
    <w:rsid w:val="0019143B"/>
    <w:rsid w:val="00191A24"/>
    <w:rsid w:val="00192B7E"/>
    <w:rsid w:val="001947BE"/>
    <w:rsid w:val="001970C4"/>
    <w:rsid w:val="00197571"/>
    <w:rsid w:val="001A3EDF"/>
    <w:rsid w:val="001A560F"/>
    <w:rsid w:val="001A5AAD"/>
    <w:rsid w:val="001B0955"/>
    <w:rsid w:val="001B0982"/>
    <w:rsid w:val="001B128A"/>
    <w:rsid w:val="001B32BA"/>
    <w:rsid w:val="001B6DF5"/>
    <w:rsid w:val="001B7ADB"/>
    <w:rsid w:val="001C2847"/>
    <w:rsid w:val="001D2278"/>
    <w:rsid w:val="001D78B7"/>
    <w:rsid w:val="001E0317"/>
    <w:rsid w:val="001E1E72"/>
    <w:rsid w:val="001E20F1"/>
    <w:rsid w:val="001E408A"/>
    <w:rsid w:val="001E4FAA"/>
    <w:rsid w:val="001F0529"/>
    <w:rsid w:val="001F0759"/>
    <w:rsid w:val="001F12E8"/>
    <w:rsid w:val="001F228C"/>
    <w:rsid w:val="001F3EB0"/>
    <w:rsid w:val="001F4AE0"/>
    <w:rsid w:val="001F64B8"/>
    <w:rsid w:val="001F769A"/>
    <w:rsid w:val="001F7C83"/>
    <w:rsid w:val="00201538"/>
    <w:rsid w:val="00203046"/>
    <w:rsid w:val="0020384E"/>
    <w:rsid w:val="0020508F"/>
    <w:rsid w:val="002073D4"/>
    <w:rsid w:val="00210DC4"/>
    <w:rsid w:val="00211853"/>
    <w:rsid w:val="00213B47"/>
    <w:rsid w:val="00214113"/>
    <w:rsid w:val="002146F7"/>
    <w:rsid w:val="00221B8C"/>
    <w:rsid w:val="00224932"/>
    <w:rsid w:val="00226A45"/>
    <w:rsid w:val="00226A4A"/>
    <w:rsid w:val="00231BDA"/>
    <w:rsid w:val="00231F1C"/>
    <w:rsid w:val="00242DDB"/>
    <w:rsid w:val="00243A09"/>
    <w:rsid w:val="00246464"/>
    <w:rsid w:val="00247837"/>
    <w:rsid w:val="002479A2"/>
    <w:rsid w:val="00256B3F"/>
    <w:rsid w:val="0026087E"/>
    <w:rsid w:val="00262E3C"/>
    <w:rsid w:val="00265420"/>
    <w:rsid w:val="002668C0"/>
    <w:rsid w:val="002676FB"/>
    <w:rsid w:val="002736B5"/>
    <w:rsid w:val="002748F9"/>
    <w:rsid w:val="00274B11"/>
    <w:rsid w:val="00274E14"/>
    <w:rsid w:val="002800AB"/>
    <w:rsid w:val="00280A6D"/>
    <w:rsid w:val="00281C08"/>
    <w:rsid w:val="00282576"/>
    <w:rsid w:val="00282B0B"/>
    <w:rsid w:val="00284BC9"/>
    <w:rsid w:val="00284D40"/>
    <w:rsid w:val="00286CD5"/>
    <w:rsid w:val="00290DB1"/>
    <w:rsid w:val="002953B6"/>
    <w:rsid w:val="00295C03"/>
    <w:rsid w:val="002A069D"/>
    <w:rsid w:val="002A154A"/>
    <w:rsid w:val="002A6CFD"/>
    <w:rsid w:val="002A78D1"/>
    <w:rsid w:val="002B1745"/>
    <w:rsid w:val="002B4392"/>
    <w:rsid w:val="002B4AD6"/>
    <w:rsid w:val="002B5513"/>
    <w:rsid w:val="002B761F"/>
    <w:rsid w:val="002B7A59"/>
    <w:rsid w:val="002C193E"/>
    <w:rsid w:val="002C3FA1"/>
    <w:rsid w:val="002C45FA"/>
    <w:rsid w:val="002C5FCC"/>
    <w:rsid w:val="002C6B4B"/>
    <w:rsid w:val="002D21FD"/>
    <w:rsid w:val="002D4F7A"/>
    <w:rsid w:val="002D6027"/>
    <w:rsid w:val="002E42ED"/>
    <w:rsid w:val="002E45C8"/>
    <w:rsid w:val="002F19BD"/>
    <w:rsid w:val="002F1E6B"/>
    <w:rsid w:val="002F1E81"/>
    <w:rsid w:val="002F3C3B"/>
    <w:rsid w:val="00304B98"/>
    <w:rsid w:val="00304C31"/>
    <w:rsid w:val="00305FA5"/>
    <w:rsid w:val="003070FB"/>
    <w:rsid w:val="00310D92"/>
    <w:rsid w:val="00312D9D"/>
    <w:rsid w:val="003160CB"/>
    <w:rsid w:val="003164B4"/>
    <w:rsid w:val="00316583"/>
    <w:rsid w:val="00316CD1"/>
    <w:rsid w:val="003222A3"/>
    <w:rsid w:val="0032373E"/>
    <w:rsid w:val="00327B9A"/>
    <w:rsid w:val="00330AA2"/>
    <w:rsid w:val="00331302"/>
    <w:rsid w:val="003314BD"/>
    <w:rsid w:val="003332FD"/>
    <w:rsid w:val="00333DCF"/>
    <w:rsid w:val="00340093"/>
    <w:rsid w:val="003428AC"/>
    <w:rsid w:val="003434C2"/>
    <w:rsid w:val="0034390C"/>
    <w:rsid w:val="00343B92"/>
    <w:rsid w:val="00344603"/>
    <w:rsid w:val="00344F95"/>
    <w:rsid w:val="0034514C"/>
    <w:rsid w:val="00354C6B"/>
    <w:rsid w:val="00357562"/>
    <w:rsid w:val="00360A40"/>
    <w:rsid w:val="00362DA8"/>
    <w:rsid w:val="00374AEB"/>
    <w:rsid w:val="00380BC5"/>
    <w:rsid w:val="003826CE"/>
    <w:rsid w:val="00382CA4"/>
    <w:rsid w:val="0038445B"/>
    <w:rsid w:val="0038559B"/>
    <w:rsid w:val="003870C2"/>
    <w:rsid w:val="00390CD3"/>
    <w:rsid w:val="003921EA"/>
    <w:rsid w:val="00393E22"/>
    <w:rsid w:val="00394168"/>
    <w:rsid w:val="003946B9"/>
    <w:rsid w:val="003A077D"/>
    <w:rsid w:val="003A6633"/>
    <w:rsid w:val="003A7453"/>
    <w:rsid w:val="003A749D"/>
    <w:rsid w:val="003B0A19"/>
    <w:rsid w:val="003B14E5"/>
    <w:rsid w:val="003B4646"/>
    <w:rsid w:val="003B5333"/>
    <w:rsid w:val="003B573B"/>
    <w:rsid w:val="003B6577"/>
    <w:rsid w:val="003B6D64"/>
    <w:rsid w:val="003B6D6F"/>
    <w:rsid w:val="003C3774"/>
    <w:rsid w:val="003C5EF8"/>
    <w:rsid w:val="003C7384"/>
    <w:rsid w:val="003D1705"/>
    <w:rsid w:val="003D1EA0"/>
    <w:rsid w:val="003D3B8A"/>
    <w:rsid w:val="003D54E0"/>
    <w:rsid w:val="003D54F8"/>
    <w:rsid w:val="003E2AE4"/>
    <w:rsid w:val="003F07C2"/>
    <w:rsid w:val="003F1487"/>
    <w:rsid w:val="003F4F5E"/>
    <w:rsid w:val="00400906"/>
    <w:rsid w:val="00405E44"/>
    <w:rsid w:val="004111E9"/>
    <w:rsid w:val="00411BC7"/>
    <w:rsid w:val="00412013"/>
    <w:rsid w:val="0042320B"/>
    <w:rsid w:val="0042590E"/>
    <w:rsid w:val="004270B8"/>
    <w:rsid w:val="004274ED"/>
    <w:rsid w:val="00432468"/>
    <w:rsid w:val="004345F8"/>
    <w:rsid w:val="00437B66"/>
    <w:rsid w:val="00437F65"/>
    <w:rsid w:val="0044537B"/>
    <w:rsid w:val="00445C90"/>
    <w:rsid w:val="00446A08"/>
    <w:rsid w:val="00446AEA"/>
    <w:rsid w:val="0045279E"/>
    <w:rsid w:val="0045350C"/>
    <w:rsid w:val="00456E08"/>
    <w:rsid w:val="00460FEA"/>
    <w:rsid w:val="00461702"/>
    <w:rsid w:val="00461F4A"/>
    <w:rsid w:val="00462AC6"/>
    <w:rsid w:val="0046414A"/>
    <w:rsid w:val="00471215"/>
    <w:rsid w:val="004734B7"/>
    <w:rsid w:val="004772A8"/>
    <w:rsid w:val="00481B88"/>
    <w:rsid w:val="00485B4F"/>
    <w:rsid w:val="0048608A"/>
    <w:rsid w:val="004862D1"/>
    <w:rsid w:val="00486F20"/>
    <w:rsid w:val="004965F8"/>
    <w:rsid w:val="00496829"/>
    <w:rsid w:val="00496CF3"/>
    <w:rsid w:val="00497394"/>
    <w:rsid w:val="004974B9"/>
    <w:rsid w:val="004A0C20"/>
    <w:rsid w:val="004A27B2"/>
    <w:rsid w:val="004A466D"/>
    <w:rsid w:val="004A4A16"/>
    <w:rsid w:val="004A648F"/>
    <w:rsid w:val="004B2D5A"/>
    <w:rsid w:val="004C0D1E"/>
    <w:rsid w:val="004C0F89"/>
    <w:rsid w:val="004C67D6"/>
    <w:rsid w:val="004D293D"/>
    <w:rsid w:val="004D3432"/>
    <w:rsid w:val="004D35DA"/>
    <w:rsid w:val="004D4BC9"/>
    <w:rsid w:val="004D4D66"/>
    <w:rsid w:val="004D5BD6"/>
    <w:rsid w:val="004E1488"/>
    <w:rsid w:val="004E603F"/>
    <w:rsid w:val="004E6AED"/>
    <w:rsid w:val="004E7C36"/>
    <w:rsid w:val="004F292B"/>
    <w:rsid w:val="004F44FE"/>
    <w:rsid w:val="004F6439"/>
    <w:rsid w:val="004F65B9"/>
    <w:rsid w:val="0050099C"/>
    <w:rsid w:val="00502797"/>
    <w:rsid w:val="00512A47"/>
    <w:rsid w:val="005138E0"/>
    <w:rsid w:val="00514D71"/>
    <w:rsid w:val="00517450"/>
    <w:rsid w:val="00531078"/>
    <w:rsid w:val="00531C68"/>
    <w:rsid w:val="00532119"/>
    <w:rsid w:val="005335F3"/>
    <w:rsid w:val="00535338"/>
    <w:rsid w:val="00537280"/>
    <w:rsid w:val="0053783A"/>
    <w:rsid w:val="00537F03"/>
    <w:rsid w:val="0054196E"/>
    <w:rsid w:val="00541997"/>
    <w:rsid w:val="0054381C"/>
    <w:rsid w:val="0054394A"/>
    <w:rsid w:val="00543C38"/>
    <w:rsid w:val="00543D2D"/>
    <w:rsid w:val="005446C4"/>
    <w:rsid w:val="00545A3D"/>
    <w:rsid w:val="00546DBB"/>
    <w:rsid w:val="00547EF2"/>
    <w:rsid w:val="00550B90"/>
    <w:rsid w:val="00554E13"/>
    <w:rsid w:val="00560D52"/>
    <w:rsid w:val="00560FD7"/>
    <w:rsid w:val="00561A5B"/>
    <w:rsid w:val="00562FD8"/>
    <w:rsid w:val="0056346A"/>
    <w:rsid w:val="00564D21"/>
    <w:rsid w:val="0057074C"/>
    <w:rsid w:val="00570B50"/>
    <w:rsid w:val="00571271"/>
    <w:rsid w:val="00573FBF"/>
    <w:rsid w:val="00574FF3"/>
    <w:rsid w:val="005756CB"/>
    <w:rsid w:val="00575E2B"/>
    <w:rsid w:val="005764D1"/>
    <w:rsid w:val="00576A46"/>
    <w:rsid w:val="00576D3B"/>
    <w:rsid w:val="00581104"/>
    <w:rsid w:val="00581158"/>
    <w:rsid w:val="005814D0"/>
    <w:rsid w:val="005815CE"/>
    <w:rsid w:val="00582538"/>
    <w:rsid w:val="005835C2"/>
    <w:rsid w:val="005838EA"/>
    <w:rsid w:val="00585EE1"/>
    <w:rsid w:val="00590C0E"/>
    <w:rsid w:val="005914E9"/>
    <w:rsid w:val="005939E6"/>
    <w:rsid w:val="00595D1B"/>
    <w:rsid w:val="005A0EA9"/>
    <w:rsid w:val="005A1462"/>
    <w:rsid w:val="005A3197"/>
    <w:rsid w:val="005A4227"/>
    <w:rsid w:val="005A649D"/>
    <w:rsid w:val="005A64C7"/>
    <w:rsid w:val="005A7034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0BF3"/>
    <w:rsid w:val="005C292A"/>
    <w:rsid w:val="005C2C67"/>
    <w:rsid w:val="005C2F13"/>
    <w:rsid w:val="005C56AE"/>
    <w:rsid w:val="005C7449"/>
    <w:rsid w:val="005D38F6"/>
    <w:rsid w:val="005D5CF8"/>
    <w:rsid w:val="005D7D0C"/>
    <w:rsid w:val="005E1F30"/>
    <w:rsid w:val="005E3021"/>
    <w:rsid w:val="005E6D99"/>
    <w:rsid w:val="005E76D1"/>
    <w:rsid w:val="005F2ADD"/>
    <w:rsid w:val="005F2C49"/>
    <w:rsid w:val="005F3818"/>
    <w:rsid w:val="005F41D4"/>
    <w:rsid w:val="006013EB"/>
    <w:rsid w:val="006034BF"/>
    <w:rsid w:val="0060479E"/>
    <w:rsid w:val="00604BE7"/>
    <w:rsid w:val="006061FF"/>
    <w:rsid w:val="006062A7"/>
    <w:rsid w:val="00610475"/>
    <w:rsid w:val="00612171"/>
    <w:rsid w:val="00612AE5"/>
    <w:rsid w:val="006148B2"/>
    <w:rsid w:val="00616AED"/>
    <w:rsid w:val="00617354"/>
    <w:rsid w:val="006215F4"/>
    <w:rsid w:val="00622A07"/>
    <w:rsid w:val="00622A51"/>
    <w:rsid w:val="006238E6"/>
    <w:rsid w:val="00623912"/>
    <w:rsid w:val="0062492C"/>
    <w:rsid w:val="00631F8F"/>
    <w:rsid w:val="00632A4F"/>
    <w:rsid w:val="00632B56"/>
    <w:rsid w:val="006351E3"/>
    <w:rsid w:val="006418BB"/>
    <w:rsid w:val="006428CF"/>
    <w:rsid w:val="00644236"/>
    <w:rsid w:val="00646736"/>
    <w:rsid w:val="006471E5"/>
    <w:rsid w:val="0065085A"/>
    <w:rsid w:val="006514A8"/>
    <w:rsid w:val="00654B65"/>
    <w:rsid w:val="00656508"/>
    <w:rsid w:val="00656620"/>
    <w:rsid w:val="00657D93"/>
    <w:rsid w:val="00663DCF"/>
    <w:rsid w:val="00664BA0"/>
    <w:rsid w:val="00665688"/>
    <w:rsid w:val="006659FA"/>
    <w:rsid w:val="00666292"/>
    <w:rsid w:val="00671D3B"/>
    <w:rsid w:val="00672A2E"/>
    <w:rsid w:val="0067494B"/>
    <w:rsid w:val="006800F1"/>
    <w:rsid w:val="00683693"/>
    <w:rsid w:val="00684A5B"/>
    <w:rsid w:val="00692B6E"/>
    <w:rsid w:val="00697CEE"/>
    <w:rsid w:val="006A1F71"/>
    <w:rsid w:val="006A2F8E"/>
    <w:rsid w:val="006A4D4F"/>
    <w:rsid w:val="006A78CB"/>
    <w:rsid w:val="006C5078"/>
    <w:rsid w:val="006C7728"/>
    <w:rsid w:val="006D042C"/>
    <w:rsid w:val="006D7CEA"/>
    <w:rsid w:val="006E0233"/>
    <w:rsid w:val="006E1D5A"/>
    <w:rsid w:val="006E2046"/>
    <w:rsid w:val="006E3315"/>
    <w:rsid w:val="006E6E17"/>
    <w:rsid w:val="006F328B"/>
    <w:rsid w:val="006F5886"/>
    <w:rsid w:val="00701F08"/>
    <w:rsid w:val="0070439C"/>
    <w:rsid w:val="00704AF9"/>
    <w:rsid w:val="00704D33"/>
    <w:rsid w:val="00705543"/>
    <w:rsid w:val="007056B1"/>
    <w:rsid w:val="007073FA"/>
    <w:rsid w:val="00707734"/>
    <w:rsid w:val="00707E19"/>
    <w:rsid w:val="00712F7C"/>
    <w:rsid w:val="00714F0C"/>
    <w:rsid w:val="00716E89"/>
    <w:rsid w:val="0072328A"/>
    <w:rsid w:val="00724174"/>
    <w:rsid w:val="00724AE0"/>
    <w:rsid w:val="00724E22"/>
    <w:rsid w:val="00730177"/>
    <w:rsid w:val="00731DE0"/>
    <w:rsid w:val="00733A16"/>
    <w:rsid w:val="007377B5"/>
    <w:rsid w:val="00742287"/>
    <w:rsid w:val="00746CC2"/>
    <w:rsid w:val="007475B4"/>
    <w:rsid w:val="00752669"/>
    <w:rsid w:val="0075377E"/>
    <w:rsid w:val="00760323"/>
    <w:rsid w:val="007637BD"/>
    <w:rsid w:val="0076411F"/>
    <w:rsid w:val="00765600"/>
    <w:rsid w:val="00766D94"/>
    <w:rsid w:val="00767219"/>
    <w:rsid w:val="00780964"/>
    <w:rsid w:val="007814A5"/>
    <w:rsid w:val="0078360C"/>
    <w:rsid w:val="00784BB9"/>
    <w:rsid w:val="00791C9F"/>
    <w:rsid w:val="00792AAB"/>
    <w:rsid w:val="00793B47"/>
    <w:rsid w:val="00793BEA"/>
    <w:rsid w:val="00796862"/>
    <w:rsid w:val="007A0167"/>
    <w:rsid w:val="007A0D80"/>
    <w:rsid w:val="007A1D0C"/>
    <w:rsid w:val="007A2A7B"/>
    <w:rsid w:val="007A5D19"/>
    <w:rsid w:val="007B1F74"/>
    <w:rsid w:val="007B2185"/>
    <w:rsid w:val="007B3FA1"/>
    <w:rsid w:val="007B4DD0"/>
    <w:rsid w:val="007B7AD0"/>
    <w:rsid w:val="007C1A2E"/>
    <w:rsid w:val="007C2B1A"/>
    <w:rsid w:val="007C2FA1"/>
    <w:rsid w:val="007C3073"/>
    <w:rsid w:val="007D0EBA"/>
    <w:rsid w:val="007D1B6D"/>
    <w:rsid w:val="007D26AC"/>
    <w:rsid w:val="007D4925"/>
    <w:rsid w:val="007D4BA8"/>
    <w:rsid w:val="007F0385"/>
    <w:rsid w:val="007F0C8A"/>
    <w:rsid w:val="007F11AB"/>
    <w:rsid w:val="007F2A2F"/>
    <w:rsid w:val="007F3290"/>
    <w:rsid w:val="007F34CE"/>
    <w:rsid w:val="007F6449"/>
    <w:rsid w:val="007F70BC"/>
    <w:rsid w:val="00800231"/>
    <w:rsid w:val="008024C6"/>
    <w:rsid w:val="008035E2"/>
    <w:rsid w:val="008039F6"/>
    <w:rsid w:val="00805635"/>
    <w:rsid w:val="008143CB"/>
    <w:rsid w:val="00820AEF"/>
    <w:rsid w:val="008229E3"/>
    <w:rsid w:val="00823CA1"/>
    <w:rsid w:val="0082746A"/>
    <w:rsid w:val="00831CFC"/>
    <w:rsid w:val="00835C09"/>
    <w:rsid w:val="0084342C"/>
    <w:rsid w:val="008463D9"/>
    <w:rsid w:val="00850CFA"/>
    <w:rsid w:val="008513B9"/>
    <w:rsid w:val="0085147A"/>
    <w:rsid w:val="008541F7"/>
    <w:rsid w:val="00855FDE"/>
    <w:rsid w:val="00864293"/>
    <w:rsid w:val="0086681A"/>
    <w:rsid w:val="008702D3"/>
    <w:rsid w:val="0087107D"/>
    <w:rsid w:val="00871CCC"/>
    <w:rsid w:val="008745D4"/>
    <w:rsid w:val="00876034"/>
    <w:rsid w:val="0088224E"/>
    <w:rsid w:val="008827E7"/>
    <w:rsid w:val="008838CE"/>
    <w:rsid w:val="008840B9"/>
    <w:rsid w:val="00884993"/>
    <w:rsid w:val="0088586F"/>
    <w:rsid w:val="00886FF8"/>
    <w:rsid w:val="00887C18"/>
    <w:rsid w:val="00897610"/>
    <w:rsid w:val="008A0E98"/>
    <w:rsid w:val="008A1470"/>
    <w:rsid w:val="008A1696"/>
    <w:rsid w:val="008A26AA"/>
    <w:rsid w:val="008A2D83"/>
    <w:rsid w:val="008A7BA2"/>
    <w:rsid w:val="008B0896"/>
    <w:rsid w:val="008B24FE"/>
    <w:rsid w:val="008B5875"/>
    <w:rsid w:val="008B7138"/>
    <w:rsid w:val="008B7D2A"/>
    <w:rsid w:val="008C058F"/>
    <w:rsid w:val="008C58FE"/>
    <w:rsid w:val="008C66F3"/>
    <w:rsid w:val="008D0B56"/>
    <w:rsid w:val="008D0E3F"/>
    <w:rsid w:val="008E6112"/>
    <w:rsid w:val="008E6C41"/>
    <w:rsid w:val="008F0816"/>
    <w:rsid w:val="008F12F6"/>
    <w:rsid w:val="008F52E8"/>
    <w:rsid w:val="008F6BB7"/>
    <w:rsid w:val="008F78B5"/>
    <w:rsid w:val="00900F42"/>
    <w:rsid w:val="00902A5E"/>
    <w:rsid w:val="00904BC7"/>
    <w:rsid w:val="00904E12"/>
    <w:rsid w:val="0090515B"/>
    <w:rsid w:val="009065D6"/>
    <w:rsid w:val="00906A1B"/>
    <w:rsid w:val="0091046E"/>
    <w:rsid w:val="00911A6F"/>
    <w:rsid w:val="009131F0"/>
    <w:rsid w:val="00913A44"/>
    <w:rsid w:val="00913AFD"/>
    <w:rsid w:val="00916609"/>
    <w:rsid w:val="00921ED1"/>
    <w:rsid w:val="00925DFB"/>
    <w:rsid w:val="00926F5E"/>
    <w:rsid w:val="0093078D"/>
    <w:rsid w:val="00931A6E"/>
    <w:rsid w:val="00932E3C"/>
    <w:rsid w:val="009438E3"/>
    <w:rsid w:val="00944249"/>
    <w:rsid w:val="009442B1"/>
    <w:rsid w:val="009503A7"/>
    <w:rsid w:val="009521AC"/>
    <w:rsid w:val="00955B27"/>
    <w:rsid w:val="0095667A"/>
    <w:rsid w:val="00962EE6"/>
    <w:rsid w:val="00965794"/>
    <w:rsid w:val="00970FFE"/>
    <w:rsid w:val="00973E2A"/>
    <w:rsid w:val="00985D40"/>
    <w:rsid w:val="0098611F"/>
    <w:rsid w:val="009901BD"/>
    <w:rsid w:val="0099258A"/>
    <w:rsid w:val="00993421"/>
    <w:rsid w:val="009977FF"/>
    <w:rsid w:val="00997A63"/>
    <w:rsid w:val="009A085B"/>
    <w:rsid w:val="009A1A8F"/>
    <w:rsid w:val="009A7C5A"/>
    <w:rsid w:val="009C079A"/>
    <w:rsid w:val="009C1DE6"/>
    <w:rsid w:val="009C1F0E"/>
    <w:rsid w:val="009C2066"/>
    <w:rsid w:val="009D278B"/>
    <w:rsid w:val="009D3524"/>
    <w:rsid w:val="009D3E2B"/>
    <w:rsid w:val="009D3E8C"/>
    <w:rsid w:val="009E196A"/>
    <w:rsid w:val="009E361E"/>
    <w:rsid w:val="009E3A0E"/>
    <w:rsid w:val="009F2EEC"/>
    <w:rsid w:val="009F2F69"/>
    <w:rsid w:val="009F387A"/>
    <w:rsid w:val="009F6003"/>
    <w:rsid w:val="00A03603"/>
    <w:rsid w:val="00A05D94"/>
    <w:rsid w:val="00A07119"/>
    <w:rsid w:val="00A078F8"/>
    <w:rsid w:val="00A07F04"/>
    <w:rsid w:val="00A1267A"/>
    <w:rsid w:val="00A1314B"/>
    <w:rsid w:val="00A13160"/>
    <w:rsid w:val="00A137D3"/>
    <w:rsid w:val="00A14764"/>
    <w:rsid w:val="00A159ED"/>
    <w:rsid w:val="00A15F9B"/>
    <w:rsid w:val="00A259C5"/>
    <w:rsid w:val="00A27786"/>
    <w:rsid w:val="00A329FE"/>
    <w:rsid w:val="00A36CEE"/>
    <w:rsid w:val="00A37DFB"/>
    <w:rsid w:val="00A448E0"/>
    <w:rsid w:val="00A44A8F"/>
    <w:rsid w:val="00A5057E"/>
    <w:rsid w:val="00A51D96"/>
    <w:rsid w:val="00A5601A"/>
    <w:rsid w:val="00A560CB"/>
    <w:rsid w:val="00A56C4E"/>
    <w:rsid w:val="00A60597"/>
    <w:rsid w:val="00A60D75"/>
    <w:rsid w:val="00A65823"/>
    <w:rsid w:val="00A76EF4"/>
    <w:rsid w:val="00A77633"/>
    <w:rsid w:val="00A83AC7"/>
    <w:rsid w:val="00A9326C"/>
    <w:rsid w:val="00A93461"/>
    <w:rsid w:val="00A96F84"/>
    <w:rsid w:val="00AA034B"/>
    <w:rsid w:val="00AA0419"/>
    <w:rsid w:val="00AA2308"/>
    <w:rsid w:val="00AB39CD"/>
    <w:rsid w:val="00AB4814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F5F7C"/>
    <w:rsid w:val="00B0171C"/>
    <w:rsid w:val="00B02207"/>
    <w:rsid w:val="00B03403"/>
    <w:rsid w:val="00B04E48"/>
    <w:rsid w:val="00B06BC6"/>
    <w:rsid w:val="00B07D96"/>
    <w:rsid w:val="00B10324"/>
    <w:rsid w:val="00B115F0"/>
    <w:rsid w:val="00B11699"/>
    <w:rsid w:val="00B145C9"/>
    <w:rsid w:val="00B20F4E"/>
    <w:rsid w:val="00B21C25"/>
    <w:rsid w:val="00B262F4"/>
    <w:rsid w:val="00B326F6"/>
    <w:rsid w:val="00B376B1"/>
    <w:rsid w:val="00B407EA"/>
    <w:rsid w:val="00B40ACC"/>
    <w:rsid w:val="00B40EE7"/>
    <w:rsid w:val="00B413CE"/>
    <w:rsid w:val="00B42357"/>
    <w:rsid w:val="00B44780"/>
    <w:rsid w:val="00B4624A"/>
    <w:rsid w:val="00B46810"/>
    <w:rsid w:val="00B5225F"/>
    <w:rsid w:val="00B53E94"/>
    <w:rsid w:val="00B54F2F"/>
    <w:rsid w:val="00B5528C"/>
    <w:rsid w:val="00B6028E"/>
    <w:rsid w:val="00B6135E"/>
    <w:rsid w:val="00B6190E"/>
    <w:rsid w:val="00B620D9"/>
    <w:rsid w:val="00B633DB"/>
    <w:rsid w:val="00B639ED"/>
    <w:rsid w:val="00B66A8C"/>
    <w:rsid w:val="00B75DF3"/>
    <w:rsid w:val="00B775AA"/>
    <w:rsid w:val="00B8061C"/>
    <w:rsid w:val="00B80BE2"/>
    <w:rsid w:val="00B82ABF"/>
    <w:rsid w:val="00B83BA2"/>
    <w:rsid w:val="00B842FC"/>
    <w:rsid w:val="00B853AA"/>
    <w:rsid w:val="00B875BF"/>
    <w:rsid w:val="00B91F62"/>
    <w:rsid w:val="00B95250"/>
    <w:rsid w:val="00B961E1"/>
    <w:rsid w:val="00BA1F87"/>
    <w:rsid w:val="00BA5AB4"/>
    <w:rsid w:val="00BA7567"/>
    <w:rsid w:val="00BB1002"/>
    <w:rsid w:val="00BB2881"/>
    <w:rsid w:val="00BB2B20"/>
    <w:rsid w:val="00BB2C98"/>
    <w:rsid w:val="00BB6924"/>
    <w:rsid w:val="00BC3C7C"/>
    <w:rsid w:val="00BD0793"/>
    <w:rsid w:val="00BD0B82"/>
    <w:rsid w:val="00BE0B4A"/>
    <w:rsid w:val="00BE20AC"/>
    <w:rsid w:val="00BE46D9"/>
    <w:rsid w:val="00BE7B99"/>
    <w:rsid w:val="00BF1E23"/>
    <w:rsid w:val="00BF29A5"/>
    <w:rsid w:val="00BF4746"/>
    <w:rsid w:val="00BF4AD5"/>
    <w:rsid w:val="00BF4F5F"/>
    <w:rsid w:val="00C009A4"/>
    <w:rsid w:val="00C01749"/>
    <w:rsid w:val="00C03778"/>
    <w:rsid w:val="00C039E0"/>
    <w:rsid w:val="00C03EC2"/>
    <w:rsid w:val="00C04BC0"/>
    <w:rsid w:val="00C04EEB"/>
    <w:rsid w:val="00C0746E"/>
    <w:rsid w:val="00C106CF"/>
    <w:rsid w:val="00C10F12"/>
    <w:rsid w:val="00C11826"/>
    <w:rsid w:val="00C129A1"/>
    <w:rsid w:val="00C17501"/>
    <w:rsid w:val="00C20754"/>
    <w:rsid w:val="00C21D73"/>
    <w:rsid w:val="00C22273"/>
    <w:rsid w:val="00C27E46"/>
    <w:rsid w:val="00C27E63"/>
    <w:rsid w:val="00C32C09"/>
    <w:rsid w:val="00C33A70"/>
    <w:rsid w:val="00C466F7"/>
    <w:rsid w:val="00C46D42"/>
    <w:rsid w:val="00C47E1B"/>
    <w:rsid w:val="00C50C32"/>
    <w:rsid w:val="00C53EE5"/>
    <w:rsid w:val="00C57F0D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251B"/>
    <w:rsid w:val="00C83EB8"/>
    <w:rsid w:val="00C867EC"/>
    <w:rsid w:val="00C8713C"/>
    <w:rsid w:val="00C87D95"/>
    <w:rsid w:val="00C9077A"/>
    <w:rsid w:val="00C937F9"/>
    <w:rsid w:val="00C95732"/>
    <w:rsid w:val="00C95B64"/>
    <w:rsid w:val="00C95CD2"/>
    <w:rsid w:val="00CA051B"/>
    <w:rsid w:val="00CB3CBE"/>
    <w:rsid w:val="00CB559E"/>
    <w:rsid w:val="00CB5A9B"/>
    <w:rsid w:val="00CB5B88"/>
    <w:rsid w:val="00CB5C6A"/>
    <w:rsid w:val="00CC04F2"/>
    <w:rsid w:val="00CC059E"/>
    <w:rsid w:val="00CC1C34"/>
    <w:rsid w:val="00CC356D"/>
    <w:rsid w:val="00CC50CB"/>
    <w:rsid w:val="00CD1401"/>
    <w:rsid w:val="00CD4D98"/>
    <w:rsid w:val="00CD54CA"/>
    <w:rsid w:val="00CD58B0"/>
    <w:rsid w:val="00CD73E6"/>
    <w:rsid w:val="00CE4CC4"/>
    <w:rsid w:val="00CF0095"/>
    <w:rsid w:val="00CF03D8"/>
    <w:rsid w:val="00CF1B60"/>
    <w:rsid w:val="00CF1EE6"/>
    <w:rsid w:val="00CF3613"/>
    <w:rsid w:val="00CF3E36"/>
    <w:rsid w:val="00CF43C3"/>
    <w:rsid w:val="00CF5CD8"/>
    <w:rsid w:val="00CF61F1"/>
    <w:rsid w:val="00CF635A"/>
    <w:rsid w:val="00D015D5"/>
    <w:rsid w:val="00D02D20"/>
    <w:rsid w:val="00D03D68"/>
    <w:rsid w:val="00D0564E"/>
    <w:rsid w:val="00D11A75"/>
    <w:rsid w:val="00D11DC3"/>
    <w:rsid w:val="00D13643"/>
    <w:rsid w:val="00D15A02"/>
    <w:rsid w:val="00D24131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3085"/>
    <w:rsid w:val="00D46BC4"/>
    <w:rsid w:val="00D51225"/>
    <w:rsid w:val="00D51556"/>
    <w:rsid w:val="00D57918"/>
    <w:rsid w:val="00D60929"/>
    <w:rsid w:val="00D62A83"/>
    <w:rsid w:val="00D63949"/>
    <w:rsid w:val="00D652E7"/>
    <w:rsid w:val="00D7428B"/>
    <w:rsid w:val="00D77BCF"/>
    <w:rsid w:val="00D800F9"/>
    <w:rsid w:val="00D82C38"/>
    <w:rsid w:val="00D84394"/>
    <w:rsid w:val="00D85547"/>
    <w:rsid w:val="00D85BAF"/>
    <w:rsid w:val="00D86F9F"/>
    <w:rsid w:val="00D8796C"/>
    <w:rsid w:val="00D91AAC"/>
    <w:rsid w:val="00D923E6"/>
    <w:rsid w:val="00D92BA8"/>
    <w:rsid w:val="00D95E55"/>
    <w:rsid w:val="00DA14A5"/>
    <w:rsid w:val="00DA19BA"/>
    <w:rsid w:val="00DA4554"/>
    <w:rsid w:val="00DA504C"/>
    <w:rsid w:val="00DA5B40"/>
    <w:rsid w:val="00DA62D2"/>
    <w:rsid w:val="00DA65CC"/>
    <w:rsid w:val="00DB1A4E"/>
    <w:rsid w:val="00DB3664"/>
    <w:rsid w:val="00DB5CFF"/>
    <w:rsid w:val="00DC16FB"/>
    <w:rsid w:val="00DC4A65"/>
    <w:rsid w:val="00DC4F66"/>
    <w:rsid w:val="00DC4F75"/>
    <w:rsid w:val="00DC6627"/>
    <w:rsid w:val="00DE295B"/>
    <w:rsid w:val="00DE6215"/>
    <w:rsid w:val="00DF24AB"/>
    <w:rsid w:val="00DF5983"/>
    <w:rsid w:val="00DF6A0F"/>
    <w:rsid w:val="00DF6F49"/>
    <w:rsid w:val="00DF73D7"/>
    <w:rsid w:val="00E01362"/>
    <w:rsid w:val="00E027C9"/>
    <w:rsid w:val="00E04415"/>
    <w:rsid w:val="00E10873"/>
    <w:rsid w:val="00E10B44"/>
    <w:rsid w:val="00E11A43"/>
    <w:rsid w:val="00E11AD6"/>
    <w:rsid w:val="00E11F02"/>
    <w:rsid w:val="00E14504"/>
    <w:rsid w:val="00E15165"/>
    <w:rsid w:val="00E1645D"/>
    <w:rsid w:val="00E17A82"/>
    <w:rsid w:val="00E271E7"/>
    <w:rsid w:val="00E2726B"/>
    <w:rsid w:val="00E33223"/>
    <w:rsid w:val="00E33F36"/>
    <w:rsid w:val="00E34185"/>
    <w:rsid w:val="00E37801"/>
    <w:rsid w:val="00E37DF5"/>
    <w:rsid w:val="00E41C21"/>
    <w:rsid w:val="00E44304"/>
    <w:rsid w:val="00E46EAA"/>
    <w:rsid w:val="00E5038C"/>
    <w:rsid w:val="00E50B69"/>
    <w:rsid w:val="00E528F8"/>
    <w:rsid w:val="00E5298B"/>
    <w:rsid w:val="00E560DD"/>
    <w:rsid w:val="00E56D68"/>
    <w:rsid w:val="00E56E9B"/>
    <w:rsid w:val="00E56EFB"/>
    <w:rsid w:val="00E57B05"/>
    <w:rsid w:val="00E6081A"/>
    <w:rsid w:val="00E60BE8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7771E"/>
    <w:rsid w:val="00E80D46"/>
    <w:rsid w:val="00E8264E"/>
    <w:rsid w:val="00E84C45"/>
    <w:rsid w:val="00E87E21"/>
    <w:rsid w:val="00E87E25"/>
    <w:rsid w:val="00E908A0"/>
    <w:rsid w:val="00E95610"/>
    <w:rsid w:val="00E97029"/>
    <w:rsid w:val="00EA04F1"/>
    <w:rsid w:val="00EA0810"/>
    <w:rsid w:val="00EA11B4"/>
    <w:rsid w:val="00EA1E13"/>
    <w:rsid w:val="00EA2FD3"/>
    <w:rsid w:val="00EA7610"/>
    <w:rsid w:val="00EB0FF7"/>
    <w:rsid w:val="00EB29DD"/>
    <w:rsid w:val="00EB7CE9"/>
    <w:rsid w:val="00EC0884"/>
    <w:rsid w:val="00EC33FE"/>
    <w:rsid w:val="00EC433F"/>
    <w:rsid w:val="00EC4B21"/>
    <w:rsid w:val="00EC68A4"/>
    <w:rsid w:val="00EC74E0"/>
    <w:rsid w:val="00ED1FDE"/>
    <w:rsid w:val="00ED4894"/>
    <w:rsid w:val="00ED523C"/>
    <w:rsid w:val="00ED6AE8"/>
    <w:rsid w:val="00EE347F"/>
    <w:rsid w:val="00EE4820"/>
    <w:rsid w:val="00EE7342"/>
    <w:rsid w:val="00EF0250"/>
    <w:rsid w:val="00EF3BB8"/>
    <w:rsid w:val="00EF6C29"/>
    <w:rsid w:val="00F04581"/>
    <w:rsid w:val="00F06EFB"/>
    <w:rsid w:val="00F124AD"/>
    <w:rsid w:val="00F1304E"/>
    <w:rsid w:val="00F14B62"/>
    <w:rsid w:val="00F1529E"/>
    <w:rsid w:val="00F16F07"/>
    <w:rsid w:val="00F31D0A"/>
    <w:rsid w:val="00F32607"/>
    <w:rsid w:val="00F32D86"/>
    <w:rsid w:val="00F3334F"/>
    <w:rsid w:val="00F45B7C"/>
    <w:rsid w:val="00F45FCE"/>
    <w:rsid w:val="00F47F63"/>
    <w:rsid w:val="00F50B7D"/>
    <w:rsid w:val="00F66710"/>
    <w:rsid w:val="00F71ECC"/>
    <w:rsid w:val="00F73F10"/>
    <w:rsid w:val="00F7492F"/>
    <w:rsid w:val="00F84475"/>
    <w:rsid w:val="00F8685F"/>
    <w:rsid w:val="00F9334F"/>
    <w:rsid w:val="00F9567D"/>
    <w:rsid w:val="00F97D7F"/>
    <w:rsid w:val="00FA04C1"/>
    <w:rsid w:val="00FA122C"/>
    <w:rsid w:val="00FA2D73"/>
    <w:rsid w:val="00FA3B95"/>
    <w:rsid w:val="00FA43BA"/>
    <w:rsid w:val="00FA49CE"/>
    <w:rsid w:val="00FA6A3B"/>
    <w:rsid w:val="00FA7720"/>
    <w:rsid w:val="00FA7F00"/>
    <w:rsid w:val="00FB4B27"/>
    <w:rsid w:val="00FB5284"/>
    <w:rsid w:val="00FB5ABD"/>
    <w:rsid w:val="00FC0B8D"/>
    <w:rsid w:val="00FC1278"/>
    <w:rsid w:val="00FC730A"/>
    <w:rsid w:val="00FC7C7A"/>
    <w:rsid w:val="00FD283D"/>
    <w:rsid w:val="00FD2E0B"/>
    <w:rsid w:val="00FD395D"/>
    <w:rsid w:val="00FE544D"/>
    <w:rsid w:val="00FE7735"/>
    <w:rsid w:val="00FF2B32"/>
    <w:rsid w:val="00FF2E4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5066-5D58-4E52-92B5-8A6E43A4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17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15</cp:revision>
  <cp:lastPrinted>2021-10-04T08:47:00Z</cp:lastPrinted>
  <dcterms:created xsi:type="dcterms:W3CDTF">2021-10-06T09:50:00Z</dcterms:created>
  <dcterms:modified xsi:type="dcterms:W3CDTF">2021-11-02T11:35:00Z</dcterms:modified>
</cp:coreProperties>
</file>