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0279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37B">
        <w:rPr>
          <w:rFonts w:ascii="Times New Roman" w:hAnsi="Times New Roman"/>
          <w:bCs/>
          <w:sz w:val="28"/>
          <w:szCs w:val="28"/>
        </w:rPr>
        <w:t>от 02 ноября 2021 г. № 300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D43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92" w:type="pct"/>
        <w:jc w:val="right"/>
        <w:tblInd w:w="-176" w:type="dxa"/>
        <w:tblLayout w:type="fixed"/>
        <w:tblLook w:val="01E0" w:firstRow="1" w:lastRow="1" w:firstColumn="1" w:lastColumn="1" w:noHBand="0" w:noVBand="0"/>
      </w:tblPr>
      <w:tblGrid>
        <w:gridCol w:w="4585"/>
        <w:gridCol w:w="3072"/>
        <w:gridCol w:w="2090"/>
      </w:tblGrid>
      <w:tr w:rsidR="000D5EED" w:rsidRPr="00DE6071" w:rsidTr="00A051E4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F3066B" w:rsidRDefault="00F80C01" w:rsidP="00901157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30857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внесении изменени</w:t>
            </w:r>
            <w:r w:rsidR="00777804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="00530857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 Правительства </w:t>
            </w:r>
          </w:p>
          <w:p w:rsidR="00F3066B" w:rsidRDefault="00530857" w:rsidP="00901157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</w:t>
            </w:r>
            <w:r w:rsidR="00E12C58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кой</w:t>
            </w:r>
            <w:r w:rsidR="00F306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12C58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области от 02 сентября </w:t>
            </w: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2020</w:t>
            </w:r>
            <w:r w:rsidR="00E12C58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226 </w:t>
            </w:r>
          </w:p>
          <w:p w:rsidR="00F3066B" w:rsidRDefault="00530857" w:rsidP="00901157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</w:t>
            </w:r>
            <w:r w:rsidR="001F3EE1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распределении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B760B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объемов</w:t>
            </w:r>
            <w:r w:rsidR="00F306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иных межбюджетных трансфертов бюджетам муниципальных</w:t>
            </w:r>
            <w:r w:rsidR="00F306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образований Рязанской области </w:t>
            </w:r>
            <w:r w:rsidR="00D0279A" w:rsidRPr="00DE6071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  <w:lang w:eastAsia="en-US"/>
              </w:rPr>
              <w:t xml:space="preserve">на 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обеспечение выплат</w:t>
            </w:r>
            <w:r w:rsidR="003436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ежемесячного денежного вознаграждения за классное руководство</w:t>
            </w:r>
            <w:r w:rsidR="00F306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279A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педагогическим работникам </w:t>
            </w:r>
          </w:p>
          <w:p w:rsidR="00F3066B" w:rsidRDefault="00D0279A" w:rsidP="00F3066B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муниципальных </w:t>
            </w:r>
            <w:r w:rsidR="00111D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</w:t>
            </w: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образовательных</w:t>
            </w:r>
            <w:r w:rsidR="00F306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организаций</w:t>
            </w:r>
            <w:r w:rsidR="00530857" w:rsidRPr="00DE607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0B5F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3066B" w:rsidRDefault="000B5FAF" w:rsidP="00F3066B">
            <w:pPr>
              <w:pStyle w:val="ConsPlusTitle"/>
              <w:ind w:right="85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5FAF">
              <w:rPr>
                <w:rFonts w:ascii="Times New Roman" w:hAnsi="Times New Roman"/>
                <w:b w:val="0"/>
                <w:sz w:val="28"/>
                <w:szCs w:val="28"/>
              </w:rPr>
              <w:t xml:space="preserve">(в редакции </w:t>
            </w:r>
            <w:hyperlink r:id="rId15" w:tooltip="consultantplus://offline/ref=B9664836537E2A2F84439A97EF3A3B245670066D2FD0A4805A78E184B9308EDA19mEW4I" w:history="1">
              <w:proofErr w:type="gramStart"/>
              <w:r w:rsidRPr="000B5FAF">
                <w:rPr>
                  <w:rStyle w:val="ac"/>
                  <w:rFonts w:ascii="Times New Roman" w:hAnsi="Times New Roman"/>
                  <w:b w:val="0"/>
                  <w:color w:val="000000"/>
                  <w:sz w:val="28"/>
                  <w:szCs w:val="28"/>
                  <w:u w:val="none"/>
                </w:rPr>
                <w:t>постановлени</w:t>
              </w:r>
            </w:hyperlink>
            <w:r w:rsidRPr="000B5FAF">
              <w:rPr>
                <w:rStyle w:val="ac"/>
                <w:rFonts w:ascii="Times New Roman" w:hAnsi="Times New Roman"/>
                <w:b w:val="0"/>
                <w:color w:val="000000"/>
                <w:sz w:val="28"/>
                <w:szCs w:val="28"/>
                <w:u w:val="none"/>
              </w:rPr>
              <w:t>й</w:t>
            </w:r>
            <w:proofErr w:type="gramEnd"/>
            <w:r w:rsidRPr="000B5FAF">
              <w:rPr>
                <w:rFonts w:ascii="Times New Roman" w:hAnsi="Times New Roman"/>
                <w:b w:val="0"/>
                <w:sz w:val="28"/>
                <w:szCs w:val="28"/>
              </w:rPr>
              <w:t xml:space="preserve"> Правительства Рязанской </w:t>
            </w:r>
          </w:p>
          <w:p w:rsidR="000D5EED" w:rsidRDefault="000B5FAF" w:rsidP="00F3066B">
            <w:pPr>
              <w:pStyle w:val="ConsPlusTitle"/>
              <w:ind w:right="85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5FAF">
              <w:rPr>
                <w:rFonts w:ascii="Times New Roman" w:hAnsi="Times New Roman"/>
                <w:b w:val="0"/>
                <w:sz w:val="28"/>
                <w:szCs w:val="28"/>
              </w:rPr>
              <w:t>области от 15.12.2020 № 340, от 27.07.2021 № 198)</w:t>
            </w:r>
          </w:p>
          <w:p w:rsidR="00F3066B" w:rsidRPr="00DE6071" w:rsidRDefault="00F3066B" w:rsidP="00F3066B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D" w:rsidRPr="00DE6071" w:rsidTr="00A051E4">
        <w:trPr>
          <w:jc w:val="right"/>
        </w:trPr>
        <w:tc>
          <w:tcPr>
            <w:tcW w:w="5000" w:type="pct"/>
            <w:gridSpan w:val="3"/>
          </w:tcPr>
          <w:p w:rsidR="008B7E53" w:rsidRPr="00111DE1" w:rsidRDefault="008B7E53" w:rsidP="009011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DE1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 w:rsidR="006F26E0" w:rsidRPr="00111DE1">
              <w:rPr>
                <w:rFonts w:ascii="Times New Roman" w:hAnsi="Times New Roman"/>
                <w:sz w:val="28"/>
                <w:szCs w:val="28"/>
              </w:rPr>
              <w:t>с</w:t>
            </w:r>
            <w:r w:rsidR="00EB3201" w:rsidRPr="00111DE1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Рязанской области от 07</w:t>
            </w:r>
            <w:r w:rsidR="00901157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="00EB3201" w:rsidRPr="00111DE1">
              <w:rPr>
                <w:rFonts w:ascii="Times New Roman" w:hAnsi="Times New Roman"/>
                <w:sz w:val="28"/>
                <w:szCs w:val="28"/>
              </w:rPr>
              <w:t>2020</w:t>
            </w:r>
            <w:r w:rsidR="0090115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B3201" w:rsidRPr="00111DE1">
              <w:rPr>
                <w:rFonts w:ascii="Times New Roman" w:hAnsi="Times New Roman"/>
                <w:sz w:val="28"/>
                <w:szCs w:val="28"/>
              </w:rPr>
              <w:t xml:space="preserve"> № 162 «Об утверждении Порядка предоставления и распределения иных межбюджетных трансфертов бюджетам муниципальных образований Рязанской области </w:t>
            </w:r>
            <w:r w:rsidR="00EB3201" w:rsidRPr="00111DE1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 xml:space="preserve">на </w:t>
            </w:r>
            <w:r w:rsidR="00EB3201" w:rsidRPr="00111DE1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="00111DE1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EB3201" w:rsidRPr="00111DE1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организаций» </w:t>
            </w:r>
            <w:r w:rsidRPr="00111DE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3657A" w:rsidRPr="00A051E4" w:rsidRDefault="001C6C25" w:rsidP="009011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051E4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051E4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BF612E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сентября </w:t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2020 </w:t>
            </w:r>
            <w:r w:rsidR="00BF612E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г. </w:t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226 «О распределении объемов иных межбюджетных трансфертов бюджетам муниципальных образований Рязанской области </w:t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 xml:space="preserve">на </w:t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="00111DE1" w:rsidRPr="00A051E4">
              <w:rPr>
                <w:rFonts w:ascii="Times New Roman" w:hAnsi="Times New Roman"/>
                <w:spacing w:val="-4"/>
                <w:sz w:val="28"/>
                <w:szCs w:val="28"/>
              </w:rPr>
              <w:t>обще</w:t>
            </w:r>
            <w:r w:rsidR="00937B92" w:rsidRPr="00A051E4">
              <w:rPr>
                <w:rFonts w:ascii="Times New Roman" w:hAnsi="Times New Roman"/>
                <w:spacing w:val="-4"/>
                <w:sz w:val="28"/>
                <w:szCs w:val="28"/>
              </w:rPr>
              <w:t>образовательных организаций</w:t>
            </w:r>
            <w:r w:rsidR="00937B92" w:rsidRPr="00A051E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»</w:t>
            </w:r>
            <w:r w:rsidR="00512D59" w:rsidRPr="00A051E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="0043657A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изменение, изложив </w:t>
            </w:r>
            <w:hyperlink r:id="rId16" w:history="1">
              <w:r w:rsidR="0043657A" w:rsidRPr="00A051E4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приложение </w:t>
              </w:r>
            </w:hyperlink>
            <w:r w:rsidR="0043657A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новой редакции согласно </w:t>
            </w:r>
            <w:hyperlink r:id="rId17" w:history="1">
              <w:r w:rsidR="0043657A" w:rsidRPr="00A051E4">
                <w:rPr>
                  <w:rFonts w:ascii="Times New Roman" w:hAnsi="Times New Roman"/>
                  <w:spacing w:val="-4"/>
                  <w:sz w:val="28"/>
                  <w:szCs w:val="28"/>
                </w:rPr>
                <w:t>приложению</w:t>
              </w:r>
            </w:hyperlink>
            <w:r w:rsidR="0043657A" w:rsidRPr="00A051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настоящему постановлению.</w:t>
            </w:r>
          </w:p>
          <w:p w:rsidR="00D13643" w:rsidRDefault="00EB3201" w:rsidP="009011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DE1">
              <w:rPr>
                <w:rFonts w:ascii="Times New Roman" w:hAnsi="Times New Roman"/>
                <w:sz w:val="28"/>
                <w:szCs w:val="28"/>
              </w:rPr>
              <w:t>2</w:t>
            </w:r>
            <w:r w:rsidR="00D0279A" w:rsidRPr="00111DE1">
              <w:rPr>
                <w:rFonts w:ascii="Times New Roman" w:hAnsi="Times New Roman"/>
                <w:sz w:val="28"/>
                <w:szCs w:val="28"/>
              </w:rPr>
              <w:t>. Настоящее постановле</w:t>
            </w:r>
            <w:r w:rsidR="000152C1" w:rsidRPr="00111DE1">
              <w:rPr>
                <w:rFonts w:ascii="Times New Roman" w:hAnsi="Times New Roman"/>
                <w:sz w:val="28"/>
                <w:szCs w:val="28"/>
              </w:rPr>
              <w:t xml:space="preserve">ние вступает в силу со </w:t>
            </w:r>
            <w:r w:rsidR="00651001" w:rsidRPr="00111DE1">
              <w:rPr>
                <w:rFonts w:ascii="Times New Roman" w:hAnsi="Times New Roman"/>
                <w:sz w:val="28"/>
                <w:szCs w:val="28"/>
              </w:rPr>
              <w:t>дня его п</w:t>
            </w:r>
            <w:r w:rsidR="00D0279A" w:rsidRPr="00111DE1">
              <w:rPr>
                <w:rFonts w:ascii="Times New Roman" w:hAnsi="Times New Roman"/>
                <w:sz w:val="28"/>
                <w:szCs w:val="28"/>
              </w:rPr>
              <w:t>одписания</w:t>
            </w:r>
            <w:r w:rsidR="00E574D4" w:rsidRPr="00111D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1157" w:rsidRPr="00DE6071" w:rsidRDefault="00901157" w:rsidP="009011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DE6071" w:rsidTr="00A051E4">
        <w:trPr>
          <w:trHeight w:val="309"/>
          <w:jc w:val="right"/>
        </w:trPr>
        <w:tc>
          <w:tcPr>
            <w:tcW w:w="2352" w:type="pct"/>
          </w:tcPr>
          <w:p w:rsidR="00683693" w:rsidRDefault="00683693" w:rsidP="00DE6071">
            <w:pPr>
              <w:spacing w:line="226" w:lineRule="auto"/>
              <w:rPr>
                <w:rFonts w:ascii="Times New Roman" w:hAnsi="Times New Roman"/>
                <w:sz w:val="40"/>
                <w:szCs w:val="40"/>
              </w:rPr>
            </w:pPr>
          </w:p>
          <w:p w:rsidR="00AC6EA9" w:rsidRPr="00DE6071" w:rsidRDefault="00AC6EA9" w:rsidP="00DE6071">
            <w:pPr>
              <w:spacing w:line="226" w:lineRule="auto"/>
              <w:rPr>
                <w:rFonts w:ascii="Times New Roman" w:hAnsi="Times New Roman"/>
                <w:sz w:val="40"/>
                <w:szCs w:val="40"/>
              </w:rPr>
            </w:pPr>
          </w:p>
          <w:p w:rsidR="00683693" w:rsidRPr="00DE6071" w:rsidRDefault="000D5EED" w:rsidP="00DE6071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E607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76" w:type="pct"/>
          </w:tcPr>
          <w:p w:rsidR="000D5EED" w:rsidRPr="00DE6071" w:rsidRDefault="000D5EED" w:rsidP="00DE6071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21333" w:rsidRDefault="00921333" w:rsidP="00DE6071">
            <w:pPr>
              <w:spacing w:line="226" w:lineRule="auto"/>
              <w:ind w:right="-6"/>
              <w:jc w:val="right"/>
              <w:rPr>
                <w:rFonts w:ascii="Times New Roman" w:hAnsi="Times New Roman"/>
                <w:sz w:val="40"/>
                <w:szCs w:val="40"/>
              </w:rPr>
            </w:pPr>
          </w:p>
          <w:p w:rsidR="00AC6EA9" w:rsidRPr="00DE6071" w:rsidRDefault="00AC6EA9" w:rsidP="00DE6071">
            <w:pPr>
              <w:spacing w:line="226" w:lineRule="auto"/>
              <w:ind w:right="-6"/>
              <w:jc w:val="right"/>
              <w:rPr>
                <w:rFonts w:ascii="Times New Roman" w:hAnsi="Times New Roman"/>
                <w:sz w:val="40"/>
                <w:szCs w:val="40"/>
              </w:rPr>
            </w:pPr>
          </w:p>
          <w:p w:rsidR="00683693" w:rsidRPr="00DE6071" w:rsidRDefault="00D0279A" w:rsidP="00DE6071">
            <w:pPr>
              <w:spacing w:line="226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E607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6071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DE6071" w:rsidSect="00901157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34" w:rsidRDefault="00CF7934">
      <w:r>
        <w:separator/>
      </w:r>
    </w:p>
  </w:endnote>
  <w:endnote w:type="continuationSeparator" w:id="0">
    <w:p w:rsidR="00CF7934" w:rsidRDefault="00CF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7B" w:rsidRDefault="009D437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0279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963E4BE" wp14:editId="784B1BB2">
                <wp:extent cx="664210" cy="28892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0279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4727139" wp14:editId="656E97C2">
                <wp:extent cx="172085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0115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1436  29.10.2021 10:31:46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34" w:rsidRDefault="00CF7934">
      <w:r>
        <w:separator/>
      </w:r>
    </w:p>
  </w:footnote>
  <w:footnote w:type="continuationSeparator" w:id="0">
    <w:p w:rsidR="00CF7934" w:rsidRDefault="00CF7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7B" w:rsidRDefault="009D43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7B" w:rsidRDefault="009D437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C6C2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227EA4"/>
    <w:multiLevelType w:val="hybridMultilevel"/>
    <w:tmpl w:val="AA642EF0"/>
    <w:lvl w:ilvl="0" w:tplc="26502F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0C2A29"/>
    <w:multiLevelType w:val="hybridMultilevel"/>
    <w:tmpl w:val="A622E308"/>
    <w:lvl w:ilvl="0" w:tplc="EDAC6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ml6/96FYWqcrFO5TUCOphucy8U=" w:salt="k+/dKTsIgJapr6oaewcOw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9A"/>
    <w:rsid w:val="0001360F"/>
    <w:rsid w:val="000152C1"/>
    <w:rsid w:val="000331B3"/>
    <w:rsid w:val="00033413"/>
    <w:rsid w:val="00037C0C"/>
    <w:rsid w:val="00046FFA"/>
    <w:rsid w:val="00052954"/>
    <w:rsid w:val="00054943"/>
    <w:rsid w:val="00056DEB"/>
    <w:rsid w:val="00073A7A"/>
    <w:rsid w:val="00076D5E"/>
    <w:rsid w:val="00084DD3"/>
    <w:rsid w:val="000917C0"/>
    <w:rsid w:val="000B0736"/>
    <w:rsid w:val="000B3893"/>
    <w:rsid w:val="000B5FAF"/>
    <w:rsid w:val="000C7473"/>
    <w:rsid w:val="000D5EED"/>
    <w:rsid w:val="000F0A83"/>
    <w:rsid w:val="00111DE1"/>
    <w:rsid w:val="00122CFD"/>
    <w:rsid w:val="001446C2"/>
    <w:rsid w:val="00151370"/>
    <w:rsid w:val="00162E72"/>
    <w:rsid w:val="00175BE5"/>
    <w:rsid w:val="00183BA3"/>
    <w:rsid w:val="001850F4"/>
    <w:rsid w:val="001947BE"/>
    <w:rsid w:val="00194EB2"/>
    <w:rsid w:val="001A560F"/>
    <w:rsid w:val="001B0982"/>
    <w:rsid w:val="001B32BA"/>
    <w:rsid w:val="001C6C25"/>
    <w:rsid w:val="001E0317"/>
    <w:rsid w:val="001E20F1"/>
    <w:rsid w:val="001E2AD3"/>
    <w:rsid w:val="001F12E8"/>
    <w:rsid w:val="001F228C"/>
    <w:rsid w:val="001F3EE1"/>
    <w:rsid w:val="001F633D"/>
    <w:rsid w:val="001F64B8"/>
    <w:rsid w:val="001F7C83"/>
    <w:rsid w:val="00203046"/>
    <w:rsid w:val="00213883"/>
    <w:rsid w:val="00231F1C"/>
    <w:rsid w:val="00242DDB"/>
    <w:rsid w:val="002479A2"/>
    <w:rsid w:val="002530B3"/>
    <w:rsid w:val="0026087E"/>
    <w:rsid w:val="00265420"/>
    <w:rsid w:val="00274E14"/>
    <w:rsid w:val="00280A6D"/>
    <w:rsid w:val="002953B6"/>
    <w:rsid w:val="00297508"/>
    <w:rsid w:val="002B7A59"/>
    <w:rsid w:val="002C6B4B"/>
    <w:rsid w:val="002D121A"/>
    <w:rsid w:val="002F1E81"/>
    <w:rsid w:val="00310D92"/>
    <w:rsid w:val="003160CB"/>
    <w:rsid w:val="003222A3"/>
    <w:rsid w:val="003343BD"/>
    <w:rsid w:val="003436BB"/>
    <w:rsid w:val="00360A40"/>
    <w:rsid w:val="0038445B"/>
    <w:rsid w:val="003870C2"/>
    <w:rsid w:val="00390177"/>
    <w:rsid w:val="00392F68"/>
    <w:rsid w:val="003C5AE9"/>
    <w:rsid w:val="003D3B8A"/>
    <w:rsid w:val="003D54F8"/>
    <w:rsid w:val="003F4F5E"/>
    <w:rsid w:val="00400906"/>
    <w:rsid w:val="00414DF8"/>
    <w:rsid w:val="0042590E"/>
    <w:rsid w:val="0043657A"/>
    <w:rsid w:val="00437F65"/>
    <w:rsid w:val="00460FEA"/>
    <w:rsid w:val="004621B8"/>
    <w:rsid w:val="004734B7"/>
    <w:rsid w:val="00481B88"/>
    <w:rsid w:val="00485B4F"/>
    <w:rsid w:val="004862D1"/>
    <w:rsid w:val="004A242F"/>
    <w:rsid w:val="004B2D5A"/>
    <w:rsid w:val="004C3D29"/>
    <w:rsid w:val="004D293D"/>
    <w:rsid w:val="004F44FE"/>
    <w:rsid w:val="00503BBA"/>
    <w:rsid w:val="00512A47"/>
    <w:rsid w:val="00512D59"/>
    <w:rsid w:val="0053085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001"/>
    <w:rsid w:val="006550E3"/>
    <w:rsid w:val="00671D3B"/>
    <w:rsid w:val="00683693"/>
    <w:rsid w:val="00684A5B"/>
    <w:rsid w:val="006A1F71"/>
    <w:rsid w:val="006F26E0"/>
    <w:rsid w:val="006F328B"/>
    <w:rsid w:val="006F5886"/>
    <w:rsid w:val="00707734"/>
    <w:rsid w:val="00707E19"/>
    <w:rsid w:val="00712F7C"/>
    <w:rsid w:val="0072328A"/>
    <w:rsid w:val="007377B5"/>
    <w:rsid w:val="00743960"/>
    <w:rsid w:val="00746CC2"/>
    <w:rsid w:val="00760323"/>
    <w:rsid w:val="00765600"/>
    <w:rsid w:val="00777804"/>
    <w:rsid w:val="00791C9F"/>
    <w:rsid w:val="00792AAB"/>
    <w:rsid w:val="00793B47"/>
    <w:rsid w:val="00796AAD"/>
    <w:rsid w:val="007A1D0C"/>
    <w:rsid w:val="007A2A7B"/>
    <w:rsid w:val="007D3530"/>
    <w:rsid w:val="007D4925"/>
    <w:rsid w:val="007F0C8A"/>
    <w:rsid w:val="007F11AB"/>
    <w:rsid w:val="008143CB"/>
    <w:rsid w:val="00823CA1"/>
    <w:rsid w:val="0082579A"/>
    <w:rsid w:val="008513B9"/>
    <w:rsid w:val="008702D3"/>
    <w:rsid w:val="00876034"/>
    <w:rsid w:val="008827E7"/>
    <w:rsid w:val="00897610"/>
    <w:rsid w:val="008A1696"/>
    <w:rsid w:val="008B760B"/>
    <w:rsid w:val="008B7D2A"/>
    <w:rsid w:val="008B7E53"/>
    <w:rsid w:val="008C58FE"/>
    <w:rsid w:val="008E6112"/>
    <w:rsid w:val="008E6C41"/>
    <w:rsid w:val="008F0816"/>
    <w:rsid w:val="008F6BB7"/>
    <w:rsid w:val="00900F42"/>
    <w:rsid w:val="00901157"/>
    <w:rsid w:val="0090156D"/>
    <w:rsid w:val="00921333"/>
    <w:rsid w:val="00932E3C"/>
    <w:rsid w:val="00937B92"/>
    <w:rsid w:val="00951026"/>
    <w:rsid w:val="009977FF"/>
    <w:rsid w:val="009A085B"/>
    <w:rsid w:val="009C1DE6"/>
    <w:rsid w:val="009C1F0E"/>
    <w:rsid w:val="009D3E8C"/>
    <w:rsid w:val="009D437B"/>
    <w:rsid w:val="009E3924"/>
    <w:rsid w:val="009E3A0E"/>
    <w:rsid w:val="00A051E4"/>
    <w:rsid w:val="00A1314B"/>
    <w:rsid w:val="00A13160"/>
    <w:rsid w:val="00A137D3"/>
    <w:rsid w:val="00A353F3"/>
    <w:rsid w:val="00A44A8F"/>
    <w:rsid w:val="00A51D96"/>
    <w:rsid w:val="00A85A5F"/>
    <w:rsid w:val="00A96F84"/>
    <w:rsid w:val="00AC3953"/>
    <w:rsid w:val="00AC6EA9"/>
    <w:rsid w:val="00AC7150"/>
    <w:rsid w:val="00AD26CC"/>
    <w:rsid w:val="00AF5F7C"/>
    <w:rsid w:val="00B02207"/>
    <w:rsid w:val="00B03403"/>
    <w:rsid w:val="00B10324"/>
    <w:rsid w:val="00B14810"/>
    <w:rsid w:val="00B376B1"/>
    <w:rsid w:val="00B413CE"/>
    <w:rsid w:val="00B5452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CB4"/>
    <w:rsid w:val="00BD0B82"/>
    <w:rsid w:val="00BD6BD2"/>
    <w:rsid w:val="00BE7AE7"/>
    <w:rsid w:val="00BF4F5F"/>
    <w:rsid w:val="00BF612E"/>
    <w:rsid w:val="00C04EEB"/>
    <w:rsid w:val="00C10F12"/>
    <w:rsid w:val="00C11826"/>
    <w:rsid w:val="00C129A1"/>
    <w:rsid w:val="00C446DF"/>
    <w:rsid w:val="00C46D42"/>
    <w:rsid w:val="00C50C32"/>
    <w:rsid w:val="00C60178"/>
    <w:rsid w:val="00C61760"/>
    <w:rsid w:val="00C63CD6"/>
    <w:rsid w:val="00C72111"/>
    <w:rsid w:val="00C87D95"/>
    <w:rsid w:val="00C9077A"/>
    <w:rsid w:val="00C94981"/>
    <w:rsid w:val="00C95CD2"/>
    <w:rsid w:val="00CA051B"/>
    <w:rsid w:val="00CB3CBE"/>
    <w:rsid w:val="00CB4CD9"/>
    <w:rsid w:val="00CD54CA"/>
    <w:rsid w:val="00CF03D8"/>
    <w:rsid w:val="00CF2054"/>
    <w:rsid w:val="00CF7934"/>
    <w:rsid w:val="00D015D5"/>
    <w:rsid w:val="00D0279A"/>
    <w:rsid w:val="00D03D68"/>
    <w:rsid w:val="00D13643"/>
    <w:rsid w:val="00D266DD"/>
    <w:rsid w:val="00D32B04"/>
    <w:rsid w:val="00D374E7"/>
    <w:rsid w:val="00D43B9F"/>
    <w:rsid w:val="00D45A11"/>
    <w:rsid w:val="00D562F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6071"/>
    <w:rsid w:val="00E10B44"/>
    <w:rsid w:val="00E11F02"/>
    <w:rsid w:val="00E12C58"/>
    <w:rsid w:val="00E2726B"/>
    <w:rsid w:val="00E37801"/>
    <w:rsid w:val="00E46EAA"/>
    <w:rsid w:val="00E5038C"/>
    <w:rsid w:val="00E50B69"/>
    <w:rsid w:val="00E5298B"/>
    <w:rsid w:val="00E56EFB"/>
    <w:rsid w:val="00E574D4"/>
    <w:rsid w:val="00E6458F"/>
    <w:rsid w:val="00E7242D"/>
    <w:rsid w:val="00E87E21"/>
    <w:rsid w:val="00E87E25"/>
    <w:rsid w:val="00EA04F1"/>
    <w:rsid w:val="00EA2FD3"/>
    <w:rsid w:val="00EB3201"/>
    <w:rsid w:val="00EB664F"/>
    <w:rsid w:val="00EB7CE9"/>
    <w:rsid w:val="00EC33FE"/>
    <w:rsid w:val="00EC433F"/>
    <w:rsid w:val="00EC68A4"/>
    <w:rsid w:val="00ED1FDE"/>
    <w:rsid w:val="00ED5E86"/>
    <w:rsid w:val="00F06EFB"/>
    <w:rsid w:val="00F1529E"/>
    <w:rsid w:val="00F16F07"/>
    <w:rsid w:val="00F20E7B"/>
    <w:rsid w:val="00F3066B"/>
    <w:rsid w:val="00F45B7C"/>
    <w:rsid w:val="00F45FCE"/>
    <w:rsid w:val="00F64EBE"/>
    <w:rsid w:val="00F64F00"/>
    <w:rsid w:val="00F80C01"/>
    <w:rsid w:val="00F9334F"/>
    <w:rsid w:val="00F961DA"/>
    <w:rsid w:val="00F97D7F"/>
    <w:rsid w:val="00FA122C"/>
    <w:rsid w:val="00FA3B95"/>
    <w:rsid w:val="00FC1278"/>
    <w:rsid w:val="00FC2A73"/>
    <w:rsid w:val="00FC4B57"/>
    <w:rsid w:val="00FE326B"/>
    <w:rsid w:val="00FE7735"/>
    <w:rsid w:val="00FF3BF7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027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027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rsid w:val="00512D59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C6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027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027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rsid w:val="00512D59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C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1E4A530B67EA40A7D6A34AB7F657C044F34DE79B52D14445EFB2A075DEF2DBDF45F3DFD674A68DE5AE5AB121402A97CE44081E5AF661C6817B94E5747Y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4A530B67EA40A7D6A34AB7F657C044F34DE79B52D1B405EFE2A075DEF2DBDF45F3DFD674A68DE5AE4AE101A02A97CE44081E5AF661C6817B94E5747Y8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664836537E2A2F84439A97EF3A3B245670066D2FD0A4805A78E184B9308EDA19mEW4I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Пользователь Windows</dc:creator>
  <cp:keywords/>
  <dc:description/>
  <cp:lastModifiedBy>Дягилева М.А.</cp:lastModifiedBy>
  <cp:revision>8</cp:revision>
  <cp:lastPrinted>2021-10-06T12:30:00Z</cp:lastPrinted>
  <dcterms:created xsi:type="dcterms:W3CDTF">2021-10-26T14:51:00Z</dcterms:created>
  <dcterms:modified xsi:type="dcterms:W3CDTF">2021-11-02T11:38:00Z</dcterms:modified>
</cp:coreProperties>
</file>