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8A035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E1CC0">
        <w:tc>
          <w:tcPr>
            <w:tcW w:w="5428" w:type="dxa"/>
          </w:tcPr>
          <w:p w:rsidR="00190FF9" w:rsidRPr="002E1CC0" w:rsidRDefault="00190FF9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259C" w:rsidRPr="002E1CC0" w:rsidRDefault="001147BD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2E1CC0" w:rsidRDefault="00B7259C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E1CC0" w:rsidRPr="002E1CC0">
        <w:tc>
          <w:tcPr>
            <w:tcW w:w="5428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CC0" w:rsidRPr="002E1CC0" w:rsidRDefault="00CB1C3C" w:rsidP="002E1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02.11.2021 № 300</w:t>
            </w:r>
            <w:bookmarkStart w:id="0" w:name="_GoBack"/>
            <w:bookmarkEnd w:id="0"/>
          </w:p>
        </w:tc>
      </w:tr>
      <w:tr w:rsidR="002E1CC0" w:rsidRPr="002E1CC0">
        <w:tc>
          <w:tcPr>
            <w:tcW w:w="5428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CC0" w:rsidRPr="008D31DD">
        <w:tc>
          <w:tcPr>
            <w:tcW w:w="5428" w:type="dxa"/>
          </w:tcPr>
          <w:p w:rsidR="002E1CC0" w:rsidRPr="008D31DD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CC0" w:rsidRPr="008D31DD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CC0" w:rsidRPr="002E1CC0">
        <w:tc>
          <w:tcPr>
            <w:tcW w:w="5428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</w:t>
            </w:r>
          </w:p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2E1CC0" w:rsidRPr="002E1CC0" w:rsidRDefault="002E1CC0" w:rsidP="00BF42BF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 xml:space="preserve"> от 02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  <w:r w:rsidRPr="002E1CC0">
              <w:rPr>
                <w:rFonts w:ascii="Times New Roman" w:hAnsi="Times New Roman"/>
                <w:sz w:val="28"/>
                <w:szCs w:val="28"/>
              </w:rPr>
              <w:t>2020 № 226</w:t>
            </w:r>
            <w:r w:rsidR="000C52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2667C" w:rsidRPr="002E1CC0" w:rsidRDefault="0092667C" w:rsidP="00B72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</w:p>
    <w:p w:rsidR="00B7259C" w:rsidRPr="002E1CC0" w:rsidRDefault="0053303E" w:rsidP="00B72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CC0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0677F5" w:rsidRDefault="00B7259C" w:rsidP="00B72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CC0">
        <w:rPr>
          <w:rFonts w:ascii="Times New Roman" w:hAnsi="Times New Roman" w:cs="Times New Roman"/>
          <w:sz w:val="28"/>
          <w:szCs w:val="28"/>
        </w:rPr>
        <w:t>объемов иных межбюджетных трансфертов бюджетам</w:t>
      </w:r>
    </w:p>
    <w:p w:rsidR="002E1CC0" w:rsidRPr="002E1CC0" w:rsidRDefault="00B7259C" w:rsidP="00B72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CC0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в 2020</w:t>
      </w:r>
      <w:r w:rsidR="00DB4B6B" w:rsidRPr="002E1CC0">
        <w:rPr>
          <w:rFonts w:ascii="Times New Roman" w:hAnsi="Times New Roman" w:cs="Times New Roman"/>
          <w:sz w:val="28"/>
          <w:szCs w:val="28"/>
        </w:rPr>
        <w:t>-2022</w:t>
      </w:r>
      <w:r w:rsidRPr="002E1CC0">
        <w:rPr>
          <w:rFonts w:ascii="Times New Roman" w:hAnsi="Times New Roman" w:cs="Times New Roman"/>
          <w:sz w:val="28"/>
          <w:szCs w:val="28"/>
        </w:rPr>
        <w:t xml:space="preserve"> год</w:t>
      </w:r>
      <w:r w:rsidR="00DB4B6B" w:rsidRPr="002E1CC0">
        <w:rPr>
          <w:rFonts w:ascii="Times New Roman" w:hAnsi="Times New Roman" w:cs="Times New Roman"/>
          <w:sz w:val="28"/>
          <w:szCs w:val="28"/>
        </w:rPr>
        <w:t>ах</w:t>
      </w:r>
      <w:r w:rsidRPr="002E1CC0">
        <w:rPr>
          <w:rFonts w:ascii="Times New Roman" w:hAnsi="Times New Roman" w:cs="Times New Roman"/>
          <w:sz w:val="28"/>
          <w:szCs w:val="28"/>
        </w:rPr>
        <w:t xml:space="preserve"> </w:t>
      </w:r>
      <w:r w:rsidRPr="002E1CC0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на </w:t>
      </w:r>
      <w:r w:rsidRPr="002E1CC0">
        <w:rPr>
          <w:rFonts w:ascii="Times New Roman" w:hAnsi="Times New Roman" w:cs="Times New Roman"/>
          <w:sz w:val="28"/>
          <w:szCs w:val="28"/>
        </w:rPr>
        <w:t xml:space="preserve">обеспечение выплат ежемесячного денежного вознаграждения за классное руководство педагогическим работникам муниципальных </w:t>
      </w:r>
      <w:r w:rsidR="000677F5">
        <w:rPr>
          <w:rFonts w:ascii="Times New Roman" w:hAnsi="Times New Roman" w:cs="Times New Roman"/>
          <w:sz w:val="28"/>
          <w:szCs w:val="28"/>
        </w:rPr>
        <w:t>обще</w:t>
      </w:r>
      <w:r w:rsidRPr="002E1CC0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067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1DD" w:rsidRDefault="00B7259C" w:rsidP="008D31DD">
      <w:pPr>
        <w:pStyle w:val="ConsPlusTitle"/>
        <w:jc w:val="right"/>
      </w:pPr>
      <w:r w:rsidRPr="002E1CC0">
        <w:rPr>
          <w:rFonts w:ascii="Times New Roman" w:hAnsi="Times New Roman" w:cs="Times New Roman"/>
          <w:b w:val="0"/>
          <w:sz w:val="28"/>
          <w:szCs w:val="28"/>
        </w:rPr>
        <w:t>(тыс. руб.)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6"/>
        <w:gridCol w:w="3380"/>
        <w:gridCol w:w="1763"/>
        <w:gridCol w:w="1907"/>
        <w:gridCol w:w="1905"/>
      </w:tblGrid>
      <w:tr w:rsidR="008A07F0" w:rsidRPr="002E1CC0" w:rsidTr="008D31DD">
        <w:trPr>
          <w:trHeight w:val="35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7F0" w:rsidRPr="002E1CC0" w:rsidRDefault="008A07F0" w:rsidP="002E1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 xml:space="preserve">№ </w:t>
            </w:r>
            <w:proofErr w:type="gramStart"/>
            <w:r w:rsidRPr="002E1CC0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2E1CC0">
              <w:rPr>
                <w:rFonts w:ascii="Times New Roman" w:hAnsi="Times New Roman"/>
                <w:sz w:val="25"/>
                <w:szCs w:val="25"/>
              </w:rPr>
              <w:t>/п</w:t>
            </w:r>
          </w:p>
        </w:tc>
        <w:tc>
          <w:tcPr>
            <w:tcW w:w="33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07F0" w:rsidRPr="002E1CC0" w:rsidRDefault="008A07F0" w:rsidP="002E1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Наименование муниципального образования</w:t>
            </w:r>
            <w:r w:rsidR="008A0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Наименование программного мероприятия</w:t>
            </w:r>
          </w:p>
        </w:tc>
      </w:tr>
      <w:tr w:rsidR="008A07F0" w:rsidRPr="002E1CC0" w:rsidTr="008D31DD">
        <w:trPr>
          <w:trHeight w:val="234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07F0" w:rsidRPr="002E1CC0" w:rsidRDefault="008A07F0" w:rsidP="000677F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 xml:space="preserve">Предоставление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работникам муниципальных </w:t>
            </w:r>
            <w:r w:rsidR="000677F5" w:rsidRPr="000677F5">
              <w:rPr>
                <w:rFonts w:ascii="Times New Roman" w:hAnsi="Times New Roman"/>
                <w:sz w:val="25"/>
                <w:szCs w:val="25"/>
              </w:rPr>
              <w:t>обще</w:t>
            </w:r>
            <w:r w:rsidRPr="000677F5">
              <w:rPr>
                <w:rFonts w:ascii="Times New Roman" w:hAnsi="Times New Roman"/>
                <w:sz w:val="25"/>
                <w:szCs w:val="25"/>
              </w:rPr>
              <w:t>образовательных организаций</w:t>
            </w:r>
          </w:p>
        </w:tc>
      </w:tr>
      <w:tr w:rsidR="008A07F0" w:rsidRPr="002E1CC0" w:rsidTr="008D31DD">
        <w:trPr>
          <w:trHeight w:val="33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val="en-US" w:eastAsia="en-US"/>
              </w:rPr>
            </w:pPr>
            <w:r w:rsidRPr="002E1CC0"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eastAsia="en-US"/>
              </w:rPr>
              <w:t>2020 год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val="en-US" w:eastAsia="en-US"/>
              </w:rPr>
            </w:pPr>
            <w:r w:rsidRPr="002E1CC0"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eastAsia="en-US"/>
              </w:rPr>
              <w:t>2021 год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val="en-US" w:eastAsia="en-US"/>
              </w:rPr>
            </w:pPr>
            <w:r w:rsidRPr="002E1CC0"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eastAsia="en-US"/>
              </w:rPr>
              <w:t>2022 год</w:t>
            </w:r>
          </w:p>
        </w:tc>
      </w:tr>
    </w:tbl>
    <w:p w:rsidR="008D31DD" w:rsidRPr="008D31DD" w:rsidRDefault="008D31DD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6"/>
        <w:gridCol w:w="3380"/>
        <w:gridCol w:w="1763"/>
        <w:gridCol w:w="1907"/>
        <w:gridCol w:w="1905"/>
      </w:tblGrid>
      <w:tr w:rsidR="002E1CC0" w:rsidRPr="002E1CC0" w:rsidTr="008D31DD">
        <w:trPr>
          <w:trHeight w:val="318"/>
          <w:tblHeader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E1CC0" w:rsidRPr="002E1CC0" w:rsidRDefault="002E1CC0" w:rsidP="002E1CC0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0" w:rsidRPr="002E1CC0" w:rsidRDefault="002E1CC0" w:rsidP="002E1CC0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C0" w:rsidRPr="002E1CC0" w:rsidRDefault="002E1CC0" w:rsidP="002E1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0" w:rsidRPr="002E1CC0" w:rsidRDefault="002E1CC0" w:rsidP="002E1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0" w:rsidRPr="002E1CC0" w:rsidRDefault="002E1CC0" w:rsidP="002E1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Александро-Невский муниципальный район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3098,76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9374,4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8358,84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Ермишинский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1328,04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3984,12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3671,64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3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Захаровский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2109,24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6171,48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5859,00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4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Кадомский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989,52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2812,32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2421,72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5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Касимовский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5155,92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15467,76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15467,76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6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Клепиковский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3359,16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10233,72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10077,48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7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Кораблинский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3046,68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9374,4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9843,12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8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Милославский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2499,84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7187,04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6483,96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9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Михайловский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5546,52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16639,56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16639,56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Пителинский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781,2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2343,6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1953,00</w:t>
            </w:r>
          </w:p>
        </w:tc>
      </w:tr>
      <w:tr w:rsidR="00BA5391" w:rsidRPr="002E1CC0" w:rsidTr="008D31DD">
        <w:trPr>
          <w:trHeight w:val="412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11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Пронский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4062,24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12186,72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12264,84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12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Путятинский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1458,24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4374,72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4296,6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13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Рыбновский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5077,8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15311,52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14452,2</w:t>
            </w:r>
          </w:p>
        </w:tc>
      </w:tr>
      <w:tr w:rsidR="00A36385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6385" w:rsidRPr="002E1CC0" w:rsidRDefault="00A36385" w:rsidP="00A36385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14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85" w:rsidRPr="002E1CC0" w:rsidRDefault="00A36385" w:rsidP="00A36385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Ряжский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85" w:rsidRPr="00CD0EF8" w:rsidRDefault="00A36385" w:rsidP="00A3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3801,84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385" w:rsidRPr="00CD0EF8" w:rsidRDefault="00A36002" w:rsidP="00A3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11</w:t>
            </w:r>
            <w:r w:rsidR="00A36385" w:rsidRPr="00CD0EF8">
              <w:rPr>
                <w:rFonts w:ascii="Times New Roman" w:hAnsi="Times New Roman"/>
                <w:sz w:val="24"/>
                <w:szCs w:val="24"/>
              </w:rPr>
              <w:t>483,64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385" w:rsidRPr="00CD0EF8" w:rsidRDefault="00A36385" w:rsidP="00A3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10311,84</w:t>
            </w:r>
          </w:p>
        </w:tc>
      </w:tr>
      <w:tr w:rsidR="00A36385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6385" w:rsidRPr="002E1CC0" w:rsidRDefault="00A36385" w:rsidP="00A36385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15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385" w:rsidRPr="002E1CC0" w:rsidRDefault="00A36385" w:rsidP="00A36385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Рязанский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385" w:rsidRPr="00CD0EF8" w:rsidRDefault="00A36385" w:rsidP="00A3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8905,68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385" w:rsidRPr="00CD0EF8" w:rsidRDefault="00A36002" w:rsidP="00A3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27</w:t>
            </w:r>
            <w:r w:rsidR="00A36385" w:rsidRPr="00CD0EF8">
              <w:rPr>
                <w:rFonts w:ascii="Times New Roman" w:hAnsi="Times New Roman"/>
                <w:sz w:val="24"/>
                <w:szCs w:val="24"/>
              </w:rPr>
              <w:t>029,52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6385" w:rsidRPr="00CD0EF8" w:rsidRDefault="00A36385" w:rsidP="00A3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26795,16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16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Сапожковский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1249,92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3749,76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3593,52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17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Сараевский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2994,6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8827,56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7655,76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18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Сасовский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3098,76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9296,28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7421,4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19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Скопинский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3307,08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9921,24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9608,76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20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Спасский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4062,24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12186,72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10936,8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21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Старожиловский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3072,72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9296,28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8593,2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22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Ухоловский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1718,64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5155,92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4921,56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23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Чучковский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1223,88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3671,64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3515,4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24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Шацкий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3411,24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10233,72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9218,16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25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Шиловский муниципальный район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5468,4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16561,44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16170,84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26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Городской округ </w:t>
            </w:r>
            <w:r w:rsidR="008D31DD">
              <w:rPr>
                <w:rFonts w:ascii="Times New Roman" w:eastAsia="Calibri" w:hAnsi="Times New Roman"/>
                <w:sz w:val="25"/>
                <w:szCs w:val="25"/>
              </w:rPr>
              <w:t>–</w:t>
            </w: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город </w:t>
            </w: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Касимов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4140,36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12499,2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12499,2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27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Городской округ </w:t>
            </w:r>
            <w:r w:rsidR="008D31DD">
              <w:rPr>
                <w:rFonts w:ascii="Times New Roman" w:eastAsia="Calibri" w:hAnsi="Times New Roman"/>
                <w:sz w:val="25"/>
                <w:szCs w:val="25"/>
              </w:rPr>
              <w:t>–</w:t>
            </w: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город Сасово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3046,68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9296,28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9140,04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28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Городской округ </w:t>
            </w:r>
            <w:r w:rsidR="008D31DD">
              <w:rPr>
                <w:rFonts w:ascii="Times New Roman" w:eastAsia="Calibri" w:hAnsi="Times New Roman"/>
                <w:sz w:val="25"/>
                <w:szCs w:val="25"/>
              </w:rPr>
              <w:t>–</w:t>
            </w: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город Скопин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3593,52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10858,68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10624,32</w:t>
            </w:r>
          </w:p>
        </w:tc>
      </w:tr>
      <w:tr w:rsidR="00BA5391" w:rsidRPr="002E1CC0" w:rsidTr="008D31DD">
        <w:trPr>
          <w:trHeight w:val="45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29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Городской округ </w:t>
            </w:r>
            <w:r w:rsidR="008D31DD">
              <w:rPr>
                <w:rFonts w:ascii="Times New Roman" w:eastAsia="Calibri" w:hAnsi="Times New Roman"/>
                <w:sz w:val="25"/>
                <w:szCs w:val="25"/>
              </w:rPr>
              <w:t>–</w:t>
            </w: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город Рязань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53824,68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164130,12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160302,24</w:t>
            </w:r>
          </w:p>
        </w:tc>
      </w:tr>
      <w:tr w:rsidR="00BA5391" w:rsidRPr="002E1CC0" w:rsidTr="008D31DD">
        <w:trPr>
          <w:trHeight w:val="514"/>
        </w:trPr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2E1CC0" w:rsidRDefault="00BA5391" w:rsidP="00BA5391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ИТОГО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CD0EF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145433</w:t>
            </w:r>
            <w:r w:rsidR="00CD0EF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Pr="00CD0E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439659,36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5391" w:rsidRPr="00CD0EF8" w:rsidRDefault="00BA5391" w:rsidP="00BA539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F8">
              <w:rPr>
                <w:rFonts w:ascii="Times New Roman" w:hAnsi="Times New Roman"/>
                <w:sz w:val="24"/>
                <w:szCs w:val="24"/>
              </w:rPr>
              <w:t>423097,92»</w:t>
            </w:r>
          </w:p>
        </w:tc>
      </w:tr>
    </w:tbl>
    <w:p w:rsidR="008D31DD" w:rsidRDefault="008D31DD" w:rsidP="008D31DD">
      <w:pPr>
        <w:jc w:val="center"/>
        <w:rPr>
          <w:rFonts w:ascii="Times New Roman" w:hAnsi="Times New Roman"/>
          <w:sz w:val="28"/>
          <w:szCs w:val="28"/>
        </w:rPr>
      </w:pPr>
    </w:p>
    <w:p w:rsidR="008A07F0" w:rsidRPr="008D31DD" w:rsidRDefault="008D31DD" w:rsidP="008D31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8A07F0" w:rsidRPr="008D31DD" w:rsidSect="008A035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ACA" w:rsidRDefault="00200ACA">
      <w:r>
        <w:separator/>
      </w:r>
    </w:p>
  </w:endnote>
  <w:endnote w:type="continuationSeparator" w:id="0">
    <w:p w:rsidR="00200ACA" w:rsidRDefault="0020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7259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68EE0B9" wp14:editId="524FCDCE">
                <wp:extent cx="664210" cy="28892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7259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A97454E" wp14:editId="784AA9A2">
                <wp:extent cx="172085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A035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2390  29.10.2021 10:36:29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ACA" w:rsidRDefault="00200ACA">
      <w:r>
        <w:separator/>
      </w:r>
    </w:p>
  </w:footnote>
  <w:footnote w:type="continuationSeparator" w:id="0">
    <w:p w:rsidR="00200ACA" w:rsidRDefault="0020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B1C3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4337B8"/>
    <w:multiLevelType w:val="hybridMultilevel"/>
    <w:tmpl w:val="F3EA02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3iVe/EJ2K2DwbF6jlmeJJoa+rE=" w:salt="1gYkw3XrfTig8xN8RhrL3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9C"/>
    <w:rsid w:val="0001360F"/>
    <w:rsid w:val="00017884"/>
    <w:rsid w:val="000331B3"/>
    <w:rsid w:val="00033413"/>
    <w:rsid w:val="00037C0C"/>
    <w:rsid w:val="000502A3"/>
    <w:rsid w:val="00056DEB"/>
    <w:rsid w:val="00066630"/>
    <w:rsid w:val="000677F5"/>
    <w:rsid w:val="00073A7A"/>
    <w:rsid w:val="00073EBC"/>
    <w:rsid w:val="00076D5E"/>
    <w:rsid w:val="00084DD3"/>
    <w:rsid w:val="000917C0"/>
    <w:rsid w:val="000B0736"/>
    <w:rsid w:val="000B33BE"/>
    <w:rsid w:val="000C529A"/>
    <w:rsid w:val="000C5F31"/>
    <w:rsid w:val="001147BD"/>
    <w:rsid w:val="00122CFD"/>
    <w:rsid w:val="00150784"/>
    <w:rsid w:val="00151370"/>
    <w:rsid w:val="00162E72"/>
    <w:rsid w:val="00164637"/>
    <w:rsid w:val="0016709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0ACA"/>
    <w:rsid w:val="00203046"/>
    <w:rsid w:val="00205AB5"/>
    <w:rsid w:val="00223A69"/>
    <w:rsid w:val="00224DBA"/>
    <w:rsid w:val="00231F1C"/>
    <w:rsid w:val="00242DDB"/>
    <w:rsid w:val="002479A2"/>
    <w:rsid w:val="002552E1"/>
    <w:rsid w:val="0026087E"/>
    <w:rsid w:val="00261DE0"/>
    <w:rsid w:val="00265420"/>
    <w:rsid w:val="00267FE2"/>
    <w:rsid w:val="00274E14"/>
    <w:rsid w:val="00280A6D"/>
    <w:rsid w:val="002821A4"/>
    <w:rsid w:val="002953B6"/>
    <w:rsid w:val="00296C01"/>
    <w:rsid w:val="002B13A2"/>
    <w:rsid w:val="002B7A59"/>
    <w:rsid w:val="002C6B4B"/>
    <w:rsid w:val="002E1CC0"/>
    <w:rsid w:val="002E25EB"/>
    <w:rsid w:val="002E51A7"/>
    <w:rsid w:val="002E5A5F"/>
    <w:rsid w:val="002F1E81"/>
    <w:rsid w:val="00310D92"/>
    <w:rsid w:val="003160CB"/>
    <w:rsid w:val="003222A3"/>
    <w:rsid w:val="00352248"/>
    <w:rsid w:val="00353D8A"/>
    <w:rsid w:val="00360A40"/>
    <w:rsid w:val="003870C2"/>
    <w:rsid w:val="003923E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4FF8"/>
    <w:rsid w:val="004D293D"/>
    <w:rsid w:val="004F2E2D"/>
    <w:rsid w:val="004F44FE"/>
    <w:rsid w:val="00505326"/>
    <w:rsid w:val="00512A47"/>
    <w:rsid w:val="00531C68"/>
    <w:rsid w:val="00532119"/>
    <w:rsid w:val="0053303E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13C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0A2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6137"/>
    <w:rsid w:val="00684A5B"/>
    <w:rsid w:val="006A1F71"/>
    <w:rsid w:val="006A5379"/>
    <w:rsid w:val="006E53E7"/>
    <w:rsid w:val="006F328B"/>
    <w:rsid w:val="006F5886"/>
    <w:rsid w:val="006F6815"/>
    <w:rsid w:val="00707734"/>
    <w:rsid w:val="00707E19"/>
    <w:rsid w:val="00712F7C"/>
    <w:rsid w:val="0072328A"/>
    <w:rsid w:val="007377B5"/>
    <w:rsid w:val="00746CC2"/>
    <w:rsid w:val="00760323"/>
    <w:rsid w:val="00765600"/>
    <w:rsid w:val="00774A5C"/>
    <w:rsid w:val="00791C9F"/>
    <w:rsid w:val="00792AAB"/>
    <w:rsid w:val="00793B47"/>
    <w:rsid w:val="007A1D0C"/>
    <w:rsid w:val="007A2A7B"/>
    <w:rsid w:val="007C45BB"/>
    <w:rsid w:val="007D4925"/>
    <w:rsid w:val="007F0C8A"/>
    <w:rsid w:val="007F11AB"/>
    <w:rsid w:val="008143CB"/>
    <w:rsid w:val="00823CA1"/>
    <w:rsid w:val="008513B9"/>
    <w:rsid w:val="008607BA"/>
    <w:rsid w:val="008702D3"/>
    <w:rsid w:val="00876034"/>
    <w:rsid w:val="008827E7"/>
    <w:rsid w:val="008A0352"/>
    <w:rsid w:val="008A07F0"/>
    <w:rsid w:val="008A1696"/>
    <w:rsid w:val="008A3D02"/>
    <w:rsid w:val="008C58FE"/>
    <w:rsid w:val="008D1D46"/>
    <w:rsid w:val="008D31DD"/>
    <w:rsid w:val="008E6C41"/>
    <w:rsid w:val="008F0816"/>
    <w:rsid w:val="008F6BB7"/>
    <w:rsid w:val="00900F42"/>
    <w:rsid w:val="00901243"/>
    <w:rsid w:val="0092667C"/>
    <w:rsid w:val="00932E3C"/>
    <w:rsid w:val="009573D3"/>
    <w:rsid w:val="009977FF"/>
    <w:rsid w:val="009A085B"/>
    <w:rsid w:val="009C1DE6"/>
    <w:rsid w:val="009C1F0E"/>
    <w:rsid w:val="009C65C1"/>
    <w:rsid w:val="009D3E8C"/>
    <w:rsid w:val="009D5316"/>
    <w:rsid w:val="009E3A0E"/>
    <w:rsid w:val="009F2F30"/>
    <w:rsid w:val="009F5E58"/>
    <w:rsid w:val="00A0168A"/>
    <w:rsid w:val="00A032E2"/>
    <w:rsid w:val="00A1314B"/>
    <w:rsid w:val="00A13160"/>
    <w:rsid w:val="00A137D3"/>
    <w:rsid w:val="00A36002"/>
    <w:rsid w:val="00A36385"/>
    <w:rsid w:val="00A44A8F"/>
    <w:rsid w:val="00A51D96"/>
    <w:rsid w:val="00A57096"/>
    <w:rsid w:val="00A96F84"/>
    <w:rsid w:val="00AA7303"/>
    <w:rsid w:val="00AC3953"/>
    <w:rsid w:val="00AC7150"/>
    <w:rsid w:val="00AE1DCA"/>
    <w:rsid w:val="00AF5F7C"/>
    <w:rsid w:val="00AF7395"/>
    <w:rsid w:val="00B02207"/>
    <w:rsid w:val="00B03403"/>
    <w:rsid w:val="00B10324"/>
    <w:rsid w:val="00B376B1"/>
    <w:rsid w:val="00B54FAF"/>
    <w:rsid w:val="00B620D9"/>
    <w:rsid w:val="00B633DB"/>
    <w:rsid w:val="00B639ED"/>
    <w:rsid w:val="00B66A8C"/>
    <w:rsid w:val="00B70827"/>
    <w:rsid w:val="00B7259C"/>
    <w:rsid w:val="00B8061C"/>
    <w:rsid w:val="00B83BA2"/>
    <w:rsid w:val="00B853AA"/>
    <w:rsid w:val="00B875BF"/>
    <w:rsid w:val="00B91F62"/>
    <w:rsid w:val="00BA5391"/>
    <w:rsid w:val="00BB2C98"/>
    <w:rsid w:val="00BD0B82"/>
    <w:rsid w:val="00BE304A"/>
    <w:rsid w:val="00BF42BF"/>
    <w:rsid w:val="00BF4F5F"/>
    <w:rsid w:val="00BF4FCE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2FF"/>
    <w:rsid w:val="00C95CD2"/>
    <w:rsid w:val="00CA051B"/>
    <w:rsid w:val="00CB1C3C"/>
    <w:rsid w:val="00CB3CBE"/>
    <w:rsid w:val="00CD0EF8"/>
    <w:rsid w:val="00CF03D8"/>
    <w:rsid w:val="00CF2AFB"/>
    <w:rsid w:val="00D015D5"/>
    <w:rsid w:val="00D03D68"/>
    <w:rsid w:val="00D10BB4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4B6B"/>
    <w:rsid w:val="00DC16FB"/>
    <w:rsid w:val="00DC4A65"/>
    <w:rsid w:val="00DC4F66"/>
    <w:rsid w:val="00DE58BD"/>
    <w:rsid w:val="00DF6664"/>
    <w:rsid w:val="00E10B44"/>
    <w:rsid w:val="00E11F02"/>
    <w:rsid w:val="00E2726B"/>
    <w:rsid w:val="00E36AC3"/>
    <w:rsid w:val="00E37801"/>
    <w:rsid w:val="00E4023C"/>
    <w:rsid w:val="00E43B41"/>
    <w:rsid w:val="00E46EAA"/>
    <w:rsid w:val="00E5038C"/>
    <w:rsid w:val="00E50B69"/>
    <w:rsid w:val="00E5298B"/>
    <w:rsid w:val="00E56EFB"/>
    <w:rsid w:val="00E6458F"/>
    <w:rsid w:val="00E7242D"/>
    <w:rsid w:val="00E87E25"/>
    <w:rsid w:val="00E977B0"/>
    <w:rsid w:val="00EA04F1"/>
    <w:rsid w:val="00EA2FD3"/>
    <w:rsid w:val="00EB55D1"/>
    <w:rsid w:val="00EB7CE9"/>
    <w:rsid w:val="00EC433F"/>
    <w:rsid w:val="00EC6F9E"/>
    <w:rsid w:val="00ED1FDE"/>
    <w:rsid w:val="00F06EFB"/>
    <w:rsid w:val="00F10FED"/>
    <w:rsid w:val="00F1529E"/>
    <w:rsid w:val="00F16F07"/>
    <w:rsid w:val="00F45B7C"/>
    <w:rsid w:val="00F45FCE"/>
    <w:rsid w:val="00F724BE"/>
    <w:rsid w:val="00F9334F"/>
    <w:rsid w:val="00F97D7F"/>
    <w:rsid w:val="00FA122C"/>
    <w:rsid w:val="00FA3B95"/>
    <w:rsid w:val="00FC1278"/>
    <w:rsid w:val="00FD61E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725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7259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uiPriority w:val="99"/>
    <w:rsid w:val="000C529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725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7259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uiPriority w:val="99"/>
    <w:rsid w:val="000C52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13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12</cp:revision>
  <cp:lastPrinted>2021-10-06T13:00:00Z</cp:lastPrinted>
  <dcterms:created xsi:type="dcterms:W3CDTF">2020-12-11T11:52:00Z</dcterms:created>
  <dcterms:modified xsi:type="dcterms:W3CDTF">2021-11-02T11:38:00Z</dcterms:modified>
</cp:coreProperties>
</file>