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26459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000" w:type="dxa"/>
        <w:tblLook w:val="01E0" w:firstRow="1" w:lastRow="1" w:firstColumn="1" w:lastColumn="1" w:noHBand="0" w:noVBand="0"/>
      </w:tblPr>
      <w:tblGrid>
        <w:gridCol w:w="9747"/>
        <w:gridCol w:w="4253"/>
      </w:tblGrid>
      <w:tr w:rsidR="00CA619D" w:rsidRPr="002F7A35" w:rsidTr="002C6649">
        <w:tc>
          <w:tcPr>
            <w:tcW w:w="9747" w:type="dxa"/>
            <w:shd w:val="clear" w:color="auto" w:fill="auto"/>
          </w:tcPr>
          <w:p w:rsidR="00CA619D" w:rsidRDefault="00CA619D" w:rsidP="002C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CA619D" w:rsidRPr="002F7A35" w:rsidRDefault="00CA619D" w:rsidP="002C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CA619D" w:rsidRPr="002F7A35" w:rsidRDefault="00CA619D" w:rsidP="002C6649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A619D" w:rsidRPr="002F7A35" w:rsidRDefault="00CA619D" w:rsidP="00CA619D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F7A35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CA619D" w:rsidRPr="002F7A35" w:rsidTr="002C6649">
        <w:tc>
          <w:tcPr>
            <w:tcW w:w="9747" w:type="dxa"/>
            <w:shd w:val="clear" w:color="auto" w:fill="auto"/>
          </w:tcPr>
          <w:p w:rsidR="00CA619D" w:rsidRPr="002F7A35" w:rsidRDefault="00CA619D" w:rsidP="002C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CA619D" w:rsidRPr="002F7A35" w:rsidRDefault="00B00DCE" w:rsidP="002C664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02.11.2021 № 301</w:t>
            </w:r>
            <w:bookmarkEnd w:id="0"/>
          </w:p>
        </w:tc>
      </w:tr>
      <w:tr w:rsidR="00CA619D" w:rsidRPr="002F7A35" w:rsidTr="002C6649">
        <w:tc>
          <w:tcPr>
            <w:tcW w:w="9747" w:type="dxa"/>
            <w:shd w:val="clear" w:color="auto" w:fill="auto"/>
          </w:tcPr>
          <w:p w:rsidR="00CA619D" w:rsidRPr="002F7A35" w:rsidRDefault="00CA619D" w:rsidP="002C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CA619D" w:rsidRPr="002F7A35" w:rsidRDefault="00CA619D" w:rsidP="002C66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19D" w:rsidRPr="002F7A35" w:rsidTr="002C6649">
        <w:tc>
          <w:tcPr>
            <w:tcW w:w="9747" w:type="dxa"/>
            <w:shd w:val="clear" w:color="auto" w:fill="auto"/>
          </w:tcPr>
          <w:p w:rsidR="00CA619D" w:rsidRPr="002F7A35" w:rsidRDefault="00CA619D" w:rsidP="002C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CA619D" w:rsidRPr="002F7A35" w:rsidRDefault="00CA619D" w:rsidP="002C66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19D" w:rsidRPr="002F7A35" w:rsidTr="002C6649">
        <w:tc>
          <w:tcPr>
            <w:tcW w:w="9747" w:type="dxa"/>
            <w:shd w:val="clear" w:color="auto" w:fill="auto"/>
          </w:tcPr>
          <w:p w:rsidR="00CA619D" w:rsidRPr="002F7A35" w:rsidRDefault="00CA619D" w:rsidP="002C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CA619D" w:rsidRPr="002F7A35" w:rsidRDefault="00CA619D" w:rsidP="00CA6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A3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A619D" w:rsidRDefault="00CA619D" w:rsidP="00CA619D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F7A35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  <w:p w:rsidR="00CA619D" w:rsidRPr="002F7A35" w:rsidRDefault="00CA619D" w:rsidP="00AF70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</w:t>
            </w:r>
            <w:r w:rsidR="00AF7064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2020 № 316</w:t>
            </w:r>
          </w:p>
        </w:tc>
      </w:tr>
    </w:tbl>
    <w:p w:rsidR="00CA619D" w:rsidRDefault="00CA619D">
      <w:pPr>
        <w:rPr>
          <w:sz w:val="28"/>
          <w:szCs w:val="28"/>
        </w:rPr>
      </w:pPr>
    </w:p>
    <w:p w:rsidR="00AF7064" w:rsidRPr="00AF7064" w:rsidRDefault="00AF7064">
      <w:pPr>
        <w:rPr>
          <w:sz w:val="28"/>
          <w:szCs w:val="28"/>
        </w:rPr>
      </w:pPr>
    </w:p>
    <w:p w:rsidR="00CA619D" w:rsidRPr="00E10D5E" w:rsidRDefault="00CA619D" w:rsidP="00CA619D">
      <w:pPr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Нормативы </w:t>
      </w:r>
    </w:p>
    <w:p w:rsidR="00CA619D" w:rsidRDefault="00CA619D" w:rsidP="00CA619D">
      <w:pPr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обеспечения государственных гарантий реализации прав на получение общедоступного и бесплатного </w:t>
      </w:r>
    </w:p>
    <w:p w:rsidR="00CA619D" w:rsidRDefault="00CA619D" w:rsidP="00CA619D">
      <w:pPr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дошкольного образования в муниципальных дошкольных образовательных организациях Рязанской области, </w:t>
      </w:r>
    </w:p>
    <w:p w:rsidR="00CA619D" w:rsidRDefault="00CA619D" w:rsidP="00CA619D">
      <w:pPr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включая расходы на оплату труда, приобретение учебников и учебных пособий, средств обучения, игр, </w:t>
      </w:r>
    </w:p>
    <w:p w:rsidR="00CA619D" w:rsidRDefault="00CA619D" w:rsidP="00CA619D">
      <w:pPr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>игрушек (за исключением расходов на содержание зданий и оплату коммунальных услуг), на 2021 год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A619D" w:rsidRPr="00AF7064" w:rsidRDefault="00CA619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6"/>
        <w:gridCol w:w="979"/>
        <w:gridCol w:w="1074"/>
        <w:gridCol w:w="979"/>
        <w:gridCol w:w="995"/>
        <w:gridCol w:w="995"/>
        <w:gridCol w:w="995"/>
        <w:gridCol w:w="998"/>
        <w:gridCol w:w="998"/>
        <w:gridCol w:w="998"/>
        <w:gridCol w:w="1037"/>
        <w:gridCol w:w="946"/>
        <w:gridCol w:w="1048"/>
      </w:tblGrid>
      <w:tr w:rsidR="00CA619D" w:rsidTr="00AF7064">
        <w:trPr>
          <w:tblHeader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Направленность групп, осуществляющих деятельность </w:t>
            </w:r>
          </w:p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по квалифицированной коррекции недостатков в физическом и (или) психическом развитии воспитанников дошкольных образовательных организаций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В группах с 3-5-часовым пребыванием (группы    кратковременного пребывания) (руб./на 1 воспитанника в год)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группах с 8-10-часовым пребыванием</w:t>
            </w:r>
          </w:p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(группы сокращенного дня) </w:t>
            </w:r>
          </w:p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группах с 10,5-12-часовым пребыванием </w:t>
            </w:r>
          </w:p>
          <w:p w:rsidR="00CA619D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группы полного дня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CA619D" w:rsidRPr="00AF7064" w:rsidRDefault="00CA619D" w:rsidP="00AF7064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7064">
              <w:rPr>
                <w:rFonts w:ascii="Times New Roman" w:hAnsi="Times New Roman"/>
                <w:spacing w:val="-4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Default="00CA619D" w:rsidP="00AF7064">
            <w:pPr>
              <w:spacing w:line="230" w:lineRule="auto"/>
              <w:ind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группах с 24-часовым пребыванием (группы круглосуточного пребывания) </w:t>
            </w:r>
          </w:p>
          <w:p w:rsidR="00CA619D" w:rsidRDefault="00CA619D" w:rsidP="00AF7064">
            <w:pPr>
              <w:spacing w:line="230" w:lineRule="auto"/>
              <w:ind w:right="-12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</w:tr>
      <w:tr w:rsidR="00CA619D" w:rsidTr="00AF7064">
        <w:trPr>
          <w:cantSplit/>
          <w:trHeight w:val="2853"/>
          <w:tblHeader/>
        </w:trPr>
        <w:tc>
          <w:tcPr>
            <w:tcW w:w="24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619D" w:rsidRDefault="00CA619D" w:rsidP="002C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</w:t>
            </w:r>
            <w:r w:rsidR="00AF706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воспитанников </w:t>
            </w:r>
          </w:p>
          <w:p w:rsidR="00AF7064" w:rsidRDefault="00AF7064" w:rsidP="00AF7064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</w:t>
            </w:r>
          </w:p>
          <w:p w:rsidR="00CA619D" w:rsidRPr="00ED00F2" w:rsidRDefault="00CA619D" w:rsidP="00AF7064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1 года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до 3 лет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3 до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лет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  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3 до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лет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 </w:t>
            </w:r>
          </w:p>
          <w:p w:rsidR="00CA619D" w:rsidRPr="00ED00F2" w:rsidRDefault="00CA619D" w:rsidP="00A730EE">
            <w:pPr>
              <w:spacing w:line="19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3 до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лет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CA619D" w:rsidRPr="00ED00F2" w:rsidRDefault="00CA619D" w:rsidP="00A730E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3 до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лет</w:t>
            </w:r>
          </w:p>
        </w:tc>
      </w:tr>
    </w:tbl>
    <w:p w:rsidR="00AF7064" w:rsidRPr="00AF7064" w:rsidRDefault="00AF706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6"/>
        <w:gridCol w:w="979"/>
        <w:gridCol w:w="1074"/>
        <w:gridCol w:w="979"/>
        <w:gridCol w:w="995"/>
        <w:gridCol w:w="995"/>
        <w:gridCol w:w="995"/>
        <w:gridCol w:w="998"/>
        <w:gridCol w:w="998"/>
        <w:gridCol w:w="998"/>
        <w:gridCol w:w="1037"/>
        <w:gridCol w:w="946"/>
        <w:gridCol w:w="1048"/>
      </w:tblGrid>
      <w:tr w:rsidR="00AF7064" w:rsidTr="00AF7064">
        <w:trPr>
          <w:tblHeader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Default="00CA619D" w:rsidP="002C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Pr="00ED00F2" w:rsidRDefault="00CA619D" w:rsidP="002C664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AF7064" w:rsidTr="00AF7064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Default="00CA619D" w:rsidP="002C6649">
            <w:pPr>
              <w:spacing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lastRenderedPageBreak/>
              <w:t>Группы с общеразвивающей направленностью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41129,34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33671,28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26213,21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72066,49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58807,71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45548,93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89744,87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73171,39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56597,92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98584,05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80353,23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62122,41</w:t>
            </w:r>
          </w:p>
        </w:tc>
      </w:tr>
      <w:tr w:rsidR="00AF7064" w:rsidTr="00AF7064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Default="00CA619D" w:rsidP="002C6649">
            <w:pPr>
              <w:spacing w:line="254" w:lineRule="auto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Группы с оздоровительной направленностью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8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D00F2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45106,97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36903,10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28699,23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val="en-US" w:eastAsia="en-US"/>
              </w:rPr>
              <w:t>79137,</w:t>
            </w: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64553,18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49968,53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98584,05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80353,23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62122,41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  <w:t>108307,16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88253,25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68199,35</w:t>
            </w:r>
          </w:p>
        </w:tc>
      </w:tr>
      <w:tr w:rsidR="00AF7064" w:rsidTr="00AF7064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Default="00CA619D" w:rsidP="002C6649">
            <w:pPr>
              <w:spacing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 нарушением речи, зрения (кроме слепых)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72950,41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59525,90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46101,38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128637,29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104771,48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80905,68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160458,36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130626,10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100793,85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176368,89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86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143553,41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108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110737,93</w:t>
            </w:r>
          </w:p>
        </w:tc>
      </w:tr>
      <w:tr w:rsidR="00AF7064" w:rsidTr="00AF7064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Default="00CA619D" w:rsidP="002C6649">
            <w:pPr>
              <w:spacing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 нарушением слуха, опорно-двигательного аппарата, с умственной отсталостью, слепых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84883,31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69221,38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53559,45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7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149851,33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122007,90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94164,46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186975,92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152171,62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74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117367,32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108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205538,21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94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167253,48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108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128968,76</w:t>
            </w:r>
          </w:p>
        </w:tc>
      </w:tr>
      <w:tr w:rsidR="00AF7064" w:rsidTr="00AF7064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Default="00CA619D" w:rsidP="002C6649">
            <w:pPr>
              <w:spacing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со сложными дефектами (два дефекта и более), аутизмом и детей-инвалидов (за исключением групп круглосуточного пребывания)</w:t>
            </w:r>
            <w:r w:rsidR="00A2645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11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140570,19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114466,97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88363,74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7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248850,22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202444,49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156038,76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310724,53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252717,37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194710,21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341661,68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94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277853,80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94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214 045,93</w:t>
            </w:r>
          </w:p>
        </w:tc>
      </w:tr>
      <w:tr w:rsidR="00AF7064" w:rsidTr="00AF7064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9D" w:rsidRDefault="00CA619D" w:rsidP="002C6649">
            <w:pPr>
              <w:spacing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Группы круглосуточного пребывания для детей-инвалидов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79606A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79606A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400000,31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114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325253,94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D763E" w:rsidRDefault="00CA619D" w:rsidP="002C6649">
            <w:pPr>
              <w:spacing w:line="254" w:lineRule="auto"/>
              <w:ind w:left="-57" w:right="-57" w:hanging="94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250507,57»</w:t>
            </w:r>
          </w:p>
        </w:tc>
      </w:tr>
    </w:tbl>
    <w:p w:rsidR="00CA619D" w:rsidRDefault="00CA619D"/>
    <w:p w:rsidR="00CA619D" w:rsidRDefault="00CA619D"/>
    <w:p w:rsidR="00286ECA" w:rsidRPr="00AF7064" w:rsidRDefault="00AF706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286ECA" w:rsidRPr="00AF7064" w:rsidSect="00C174F8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FD" w:rsidRDefault="00FD0DFD">
      <w:r>
        <w:separator/>
      </w:r>
    </w:p>
  </w:endnote>
  <w:endnote w:type="continuationSeparator" w:id="0">
    <w:p w:rsidR="00FD0DFD" w:rsidRDefault="00FD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E10D5E" w:rsidTr="00E10D5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7830F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96ACA94" wp14:editId="10EA983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E10D5E" w:rsidRDefault="007830FE" w:rsidP="00E10D5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E10D5E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2DE209E" wp14:editId="6E960E6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E10D5E" w:rsidRDefault="00A26459" w:rsidP="00E10D5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2807  01.11.2021 10:42:53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E10D5E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E10D5E" w:rsidRDefault="00876034" w:rsidP="00E10D5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10D5E" w:rsidRPr="00E10D5E" w:rsidTr="00E10D5E">
      <w:tc>
        <w:tcPr>
          <w:tcW w:w="2538" w:type="dxa"/>
          <w:shd w:val="clear" w:color="auto" w:fill="auto"/>
        </w:tcPr>
        <w:p w:rsidR="00876034" w:rsidRPr="00E10D5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E10D5E" w:rsidRDefault="00876034" w:rsidP="00E10D5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E10D5E" w:rsidRDefault="00876034" w:rsidP="00E10D5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E10D5E" w:rsidRDefault="00876034" w:rsidP="00E10D5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FD" w:rsidRDefault="00FD0DFD">
      <w:r>
        <w:separator/>
      </w:r>
    </w:p>
  </w:footnote>
  <w:footnote w:type="continuationSeparator" w:id="0">
    <w:p w:rsidR="00FD0DFD" w:rsidRDefault="00FD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0DC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k2pbGPk/BUCZBjOA/9nDunlz9Y=" w:salt="8PXSjli/5sY/1g0Am/k+3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F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0306"/>
    <w:rsid w:val="001850F4"/>
    <w:rsid w:val="00190FF9"/>
    <w:rsid w:val="001947BE"/>
    <w:rsid w:val="001A560F"/>
    <w:rsid w:val="001B0982"/>
    <w:rsid w:val="001B1E8A"/>
    <w:rsid w:val="001B32BA"/>
    <w:rsid w:val="001B45DF"/>
    <w:rsid w:val="001B78B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4F7F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9587A"/>
    <w:rsid w:val="002B7A59"/>
    <w:rsid w:val="002C6B4B"/>
    <w:rsid w:val="002E51A7"/>
    <w:rsid w:val="002E5A5F"/>
    <w:rsid w:val="002F1E81"/>
    <w:rsid w:val="00310D92"/>
    <w:rsid w:val="003160CB"/>
    <w:rsid w:val="003222A3"/>
    <w:rsid w:val="00357300"/>
    <w:rsid w:val="00360A40"/>
    <w:rsid w:val="003870C2"/>
    <w:rsid w:val="003C0ECC"/>
    <w:rsid w:val="003D3B8A"/>
    <w:rsid w:val="003D54F8"/>
    <w:rsid w:val="003F4F5E"/>
    <w:rsid w:val="00400906"/>
    <w:rsid w:val="0042590E"/>
    <w:rsid w:val="00437BA8"/>
    <w:rsid w:val="00437E46"/>
    <w:rsid w:val="00437F65"/>
    <w:rsid w:val="00460FEA"/>
    <w:rsid w:val="004734B7"/>
    <w:rsid w:val="00481B88"/>
    <w:rsid w:val="00485B4F"/>
    <w:rsid w:val="004862D1"/>
    <w:rsid w:val="00496E8A"/>
    <w:rsid w:val="004B2D5A"/>
    <w:rsid w:val="004D293D"/>
    <w:rsid w:val="004F44FE"/>
    <w:rsid w:val="00512A47"/>
    <w:rsid w:val="00527CD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D65"/>
    <w:rsid w:val="00584242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59E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2E1F"/>
    <w:rsid w:val="006D4CDC"/>
    <w:rsid w:val="006E77A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0FE"/>
    <w:rsid w:val="00791C9F"/>
    <w:rsid w:val="00792AAB"/>
    <w:rsid w:val="00793B47"/>
    <w:rsid w:val="007A1D0C"/>
    <w:rsid w:val="007A2A7B"/>
    <w:rsid w:val="007D4925"/>
    <w:rsid w:val="007F0C8A"/>
    <w:rsid w:val="007F11AB"/>
    <w:rsid w:val="007F70DF"/>
    <w:rsid w:val="008127B9"/>
    <w:rsid w:val="008143CB"/>
    <w:rsid w:val="00823CA1"/>
    <w:rsid w:val="008437E3"/>
    <w:rsid w:val="008513B9"/>
    <w:rsid w:val="008702D3"/>
    <w:rsid w:val="00873CA6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6459"/>
    <w:rsid w:val="00A44A8F"/>
    <w:rsid w:val="00A51D96"/>
    <w:rsid w:val="00A96F84"/>
    <w:rsid w:val="00AC3953"/>
    <w:rsid w:val="00AC7150"/>
    <w:rsid w:val="00AD100D"/>
    <w:rsid w:val="00AE1DCA"/>
    <w:rsid w:val="00AF5F7C"/>
    <w:rsid w:val="00AF7064"/>
    <w:rsid w:val="00B00DCE"/>
    <w:rsid w:val="00B00FA9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E7A"/>
    <w:rsid w:val="00BB2C98"/>
    <w:rsid w:val="00BB2FFE"/>
    <w:rsid w:val="00BD0B82"/>
    <w:rsid w:val="00BF4F5F"/>
    <w:rsid w:val="00C04EEB"/>
    <w:rsid w:val="00C075A4"/>
    <w:rsid w:val="00C10F12"/>
    <w:rsid w:val="00C11826"/>
    <w:rsid w:val="00C174F8"/>
    <w:rsid w:val="00C333F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19D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66396"/>
    <w:rsid w:val="00D77BCF"/>
    <w:rsid w:val="00D84394"/>
    <w:rsid w:val="00D95E55"/>
    <w:rsid w:val="00DB3664"/>
    <w:rsid w:val="00DC16FB"/>
    <w:rsid w:val="00DC4A65"/>
    <w:rsid w:val="00DC4F66"/>
    <w:rsid w:val="00E10B44"/>
    <w:rsid w:val="00E10D5E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7A43"/>
    <w:rsid w:val="00F06EFB"/>
    <w:rsid w:val="00F1529E"/>
    <w:rsid w:val="00F16F07"/>
    <w:rsid w:val="00F45975"/>
    <w:rsid w:val="00F45B7C"/>
    <w:rsid w:val="00F45FCE"/>
    <w:rsid w:val="00F76629"/>
    <w:rsid w:val="00F9334F"/>
    <w:rsid w:val="00F97D7F"/>
    <w:rsid w:val="00FA122C"/>
    <w:rsid w:val="00FA3B95"/>
    <w:rsid w:val="00FC1278"/>
    <w:rsid w:val="00FC4471"/>
    <w:rsid w:val="00FD0DFD"/>
    <w:rsid w:val="00FE7735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ubeva\Desktop\&#1055;&#1086;&#1089;&#1090;&#1072;&#1085;&#1086;&#1074;&#1083;&#1077;&#1085;&#1080;&#1077;\&#1055;&#1088;&#1080;&#1083;&#1086;&#1078;&#1077;&#1085;&#1080;&#1077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1</Template>
  <TotalTime>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6</cp:revision>
  <cp:lastPrinted>2021-09-24T12:14:00Z</cp:lastPrinted>
  <dcterms:created xsi:type="dcterms:W3CDTF">2021-11-01T07:09:00Z</dcterms:created>
  <dcterms:modified xsi:type="dcterms:W3CDTF">2021-11-02T11:39:00Z</dcterms:modified>
</cp:coreProperties>
</file>