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60C0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9D6452" w:rsidRPr="002F7A35" w:rsidTr="000D47F9">
        <w:tc>
          <w:tcPr>
            <w:tcW w:w="10326" w:type="dxa"/>
            <w:shd w:val="clear" w:color="auto" w:fill="auto"/>
          </w:tcPr>
          <w:p w:rsidR="009D6452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9D6452" w:rsidRPr="002F7A35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D6452" w:rsidRDefault="009D6452" w:rsidP="000D47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9D6452" w:rsidRPr="002F7A35" w:rsidRDefault="009D6452" w:rsidP="008945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9451E" w:rsidRPr="002F7A35" w:rsidTr="000D47F9">
        <w:tc>
          <w:tcPr>
            <w:tcW w:w="10326" w:type="dxa"/>
            <w:shd w:val="clear" w:color="auto" w:fill="auto"/>
          </w:tcPr>
          <w:p w:rsidR="0089451E" w:rsidRPr="002F7A35" w:rsidRDefault="0089451E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9451E" w:rsidRDefault="001839B8" w:rsidP="008945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02.11.2021 № 301</w:t>
            </w:r>
            <w:bookmarkStart w:id="0" w:name="_GoBack"/>
            <w:bookmarkEnd w:id="0"/>
          </w:p>
        </w:tc>
      </w:tr>
      <w:tr w:rsidR="0089451E" w:rsidRPr="002F7A35" w:rsidTr="000D47F9">
        <w:tc>
          <w:tcPr>
            <w:tcW w:w="10326" w:type="dxa"/>
            <w:shd w:val="clear" w:color="auto" w:fill="auto"/>
          </w:tcPr>
          <w:p w:rsidR="0089451E" w:rsidRPr="002F7A35" w:rsidRDefault="0089451E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9451E" w:rsidRDefault="0089451E" w:rsidP="008945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451E" w:rsidRPr="0089451E" w:rsidTr="000D47F9">
        <w:tc>
          <w:tcPr>
            <w:tcW w:w="10326" w:type="dxa"/>
            <w:shd w:val="clear" w:color="auto" w:fill="auto"/>
          </w:tcPr>
          <w:p w:rsidR="0089451E" w:rsidRPr="0089451E" w:rsidRDefault="0089451E" w:rsidP="000D47F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89451E" w:rsidRPr="0089451E" w:rsidRDefault="0089451E" w:rsidP="008945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6452" w:rsidRPr="002F7A35" w:rsidTr="000D47F9">
        <w:tc>
          <w:tcPr>
            <w:tcW w:w="10326" w:type="dxa"/>
            <w:shd w:val="clear" w:color="auto" w:fill="auto"/>
          </w:tcPr>
          <w:p w:rsidR="009D6452" w:rsidRPr="002F7A35" w:rsidRDefault="009D6452" w:rsidP="000D47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9451E" w:rsidRPr="002F7A35" w:rsidRDefault="0089451E" w:rsidP="0089451E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89451E" w:rsidRDefault="0089451E" w:rsidP="0089451E">
            <w:pPr>
              <w:rPr>
                <w:rFonts w:ascii="Times New Roman" w:hAnsi="Times New Roman"/>
                <w:sz w:val="28"/>
                <w:szCs w:val="28"/>
              </w:rPr>
            </w:pPr>
            <w:r w:rsidRPr="002F7A3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9D6452" w:rsidRPr="002F7A35" w:rsidRDefault="0089451E" w:rsidP="008945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01.12.2020 № 316</w:t>
            </w:r>
          </w:p>
        </w:tc>
      </w:tr>
    </w:tbl>
    <w:p w:rsidR="009D6452" w:rsidRDefault="009D6452" w:rsidP="009D6452">
      <w:pPr>
        <w:jc w:val="center"/>
        <w:rPr>
          <w:rFonts w:ascii="Times New Roman" w:hAnsi="Times New Roman"/>
          <w:sz w:val="16"/>
          <w:szCs w:val="16"/>
        </w:rPr>
      </w:pPr>
    </w:p>
    <w:p w:rsidR="005E4028" w:rsidRPr="0089451E" w:rsidRDefault="005E4028" w:rsidP="009D6452">
      <w:pPr>
        <w:jc w:val="center"/>
        <w:rPr>
          <w:rFonts w:ascii="Times New Roman" w:hAnsi="Times New Roman"/>
          <w:sz w:val="16"/>
          <w:szCs w:val="16"/>
        </w:rPr>
      </w:pPr>
    </w:p>
    <w:p w:rsidR="009D6452" w:rsidRPr="008B781C" w:rsidRDefault="009D6452" w:rsidP="009D6452">
      <w:pPr>
        <w:ind w:left="-567" w:right="-569"/>
        <w:jc w:val="center"/>
        <w:rPr>
          <w:rStyle w:val="FontStyle28"/>
          <w:bCs/>
          <w:sz w:val="28"/>
          <w:szCs w:val="28"/>
        </w:rPr>
      </w:pPr>
      <w:r w:rsidRPr="008B781C">
        <w:rPr>
          <w:rStyle w:val="FontStyle18"/>
          <w:b w:val="0"/>
          <w:sz w:val="28"/>
          <w:szCs w:val="28"/>
        </w:rPr>
        <w:t>Н</w:t>
      </w:r>
      <w:r w:rsidR="00FB4539">
        <w:rPr>
          <w:rStyle w:val="FontStyle28"/>
          <w:bCs/>
          <w:sz w:val="28"/>
          <w:szCs w:val="28"/>
        </w:rPr>
        <w:t>ормативы</w:t>
      </w:r>
    </w:p>
    <w:p w:rsidR="0089451E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 xml:space="preserve">обеспечения государственных гарантий реализации прав на получение общедоступного и бесплатного </w:t>
      </w:r>
    </w:p>
    <w:p w:rsidR="0089451E" w:rsidRDefault="009D6452" w:rsidP="009D6452">
      <w:pPr>
        <w:ind w:left="-567" w:right="-569"/>
        <w:jc w:val="center"/>
        <w:rPr>
          <w:rStyle w:val="FontStyle18"/>
          <w:b w:val="0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 xml:space="preserve">дошкольного, начального общего, основного общего, среднего общего образования в </w:t>
      </w:r>
      <w:proofErr w:type="gramStart"/>
      <w:r w:rsidRPr="008B781C">
        <w:rPr>
          <w:rStyle w:val="FontStyle18"/>
          <w:b w:val="0"/>
          <w:sz w:val="28"/>
          <w:szCs w:val="28"/>
        </w:rPr>
        <w:t>муниципальных</w:t>
      </w:r>
      <w:proofErr w:type="gramEnd"/>
      <w:r w:rsidRPr="008B781C">
        <w:rPr>
          <w:rStyle w:val="FontStyle18"/>
          <w:b w:val="0"/>
          <w:sz w:val="28"/>
          <w:szCs w:val="28"/>
        </w:rPr>
        <w:t xml:space="preserve"> </w:t>
      </w:r>
    </w:p>
    <w:p w:rsidR="0089451E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r w:rsidRPr="008B781C">
        <w:rPr>
          <w:rStyle w:val="FontStyle18"/>
          <w:b w:val="0"/>
          <w:sz w:val="28"/>
          <w:szCs w:val="28"/>
        </w:rPr>
        <w:t>общеобразовательных</w:t>
      </w:r>
      <w:r w:rsidR="0089451E">
        <w:rPr>
          <w:rStyle w:val="FontStyle18"/>
          <w:b w:val="0"/>
          <w:sz w:val="28"/>
          <w:szCs w:val="28"/>
        </w:rPr>
        <w:t xml:space="preserve"> </w:t>
      </w:r>
      <w:r w:rsidRPr="008B781C">
        <w:rPr>
          <w:rStyle w:val="FontStyle18"/>
          <w:b w:val="0"/>
          <w:sz w:val="28"/>
          <w:szCs w:val="28"/>
        </w:rPr>
        <w:t xml:space="preserve"> </w:t>
      </w:r>
      <w:proofErr w:type="gramStart"/>
      <w:r w:rsidRPr="008B781C">
        <w:rPr>
          <w:rStyle w:val="FontStyle18"/>
          <w:b w:val="0"/>
          <w:sz w:val="28"/>
          <w:szCs w:val="28"/>
        </w:rPr>
        <w:t>организациях</w:t>
      </w:r>
      <w:proofErr w:type="gramEnd"/>
      <w:r w:rsidRPr="008B781C">
        <w:rPr>
          <w:rStyle w:val="FontStyle18"/>
          <w:b w:val="0"/>
          <w:sz w:val="28"/>
          <w:szCs w:val="28"/>
        </w:rPr>
        <w:t xml:space="preserve"> Рязанской области, обеспечения</w:t>
      </w:r>
      <w:r w:rsidRPr="008B781C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</w:p>
    <w:p w:rsidR="0089451E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 xml:space="preserve">детей в муниципальных общеобразовательных организациях </w:t>
      </w:r>
      <w:r w:rsidRPr="008B781C">
        <w:rPr>
          <w:rStyle w:val="FontStyle18"/>
          <w:b w:val="0"/>
          <w:sz w:val="28"/>
          <w:szCs w:val="28"/>
        </w:rPr>
        <w:t xml:space="preserve">Рязанской области, включая </w:t>
      </w:r>
      <w:r w:rsidRPr="008B781C">
        <w:rPr>
          <w:rFonts w:ascii="Times New Roman" w:hAnsi="Times New Roman"/>
          <w:sz w:val="28"/>
          <w:szCs w:val="28"/>
        </w:rPr>
        <w:t xml:space="preserve">расходы </w:t>
      </w:r>
    </w:p>
    <w:p w:rsidR="0089451E" w:rsidRDefault="009D6452" w:rsidP="009D6452">
      <w:pPr>
        <w:ind w:left="-567" w:right="-569"/>
        <w:jc w:val="center"/>
        <w:rPr>
          <w:rFonts w:ascii="Times New Roman" w:hAnsi="Times New Roman"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>на оплату труда, приобретение учебников</w:t>
      </w:r>
      <w:r w:rsidR="0089451E">
        <w:rPr>
          <w:rFonts w:ascii="Times New Roman" w:hAnsi="Times New Roman"/>
          <w:sz w:val="28"/>
          <w:szCs w:val="28"/>
        </w:rPr>
        <w:t xml:space="preserve"> </w:t>
      </w:r>
      <w:r w:rsidRPr="008B781C">
        <w:rPr>
          <w:rFonts w:ascii="Times New Roman" w:hAnsi="Times New Roman"/>
          <w:sz w:val="28"/>
          <w:szCs w:val="28"/>
        </w:rPr>
        <w:t xml:space="preserve">и учебных пособий, средств обучения, игр, игрушек </w:t>
      </w:r>
    </w:p>
    <w:p w:rsidR="009D6452" w:rsidRPr="008B781C" w:rsidRDefault="009D6452" w:rsidP="009D6452">
      <w:pPr>
        <w:ind w:left="-567" w:right="-569"/>
        <w:jc w:val="center"/>
        <w:rPr>
          <w:rFonts w:ascii="Times New Roman" w:hAnsi="Times New Roman"/>
          <w:bCs/>
          <w:sz w:val="28"/>
          <w:szCs w:val="28"/>
        </w:rPr>
      </w:pPr>
      <w:r w:rsidRPr="008B781C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 коммунальных услуг),</w:t>
      </w:r>
      <w:r w:rsidRPr="008B781C">
        <w:rPr>
          <w:rStyle w:val="FontStyle28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2021 год</w:t>
      </w:r>
    </w:p>
    <w:p w:rsidR="009D6452" w:rsidRDefault="009D6452" w:rsidP="009D6452">
      <w:pPr>
        <w:ind w:left="-567" w:right="-569"/>
        <w:jc w:val="center"/>
        <w:rPr>
          <w:rFonts w:ascii="Times New Roman" w:hAnsi="Times New Roman"/>
          <w:bCs/>
          <w:sz w:val="16"/>
          <w:szCs w:val="16"/>
        </w:rPr>
      </w:pPr>
    </w:p>
    <w:p w:rsidR="009D6452" w:rsidRDefault="009D6452" w:rsidP="009D6452">
      <w:pPr>
        <w:ind w:left="-567" w:right="-569"/>
        <w:jc w:val="center"/>
        <w:rPr>
          <w:rFonts w:ascii="Times New Roman" w:hAnsi="Times New Roman"/>
          <w:bCs/>
          <w:sz w:val="2"/>
          <w:szCs w:val="2"/>
        </w:rPr>
      </w:pPr>
    </w:p>
    <w:p w:rsidR="009D6452" w:rsidRDefault="009D6452" w:rsidP="009D6452">
      <w:pPr>
        <w:ind w:left="-567" w:right="-569"/>
        <w:jc w:val="center"/>
        <w:rPr>
          <w:sz w:val="2"/>
          <w:szCs w:val="2"/>
        </w:rPr>
      </w:pPr>
    </w:p>
    <w:p w:rsidR="009D6452" w:rsidRPr="006B0460" w:rsidRDefault="009D6452" w:rsidP="009D645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2626"/>
        <w:gridCol w:w="3281"/>
        <w:gridCol w:w="3379"/>
      </w:tblGrid>
      <w:tr w:rsidR="0089451E" w:rsidTr="0089451E">
        <w:trPr>
          <w:tblHeader/>
        </w:trPr>
        <w:tc>
          <w:tcPr>
            <w:tcW w:w="5212" w:type="dxa"/>
          </w:tcPr>
          <w:p w:rsidR="0089451E" w:rsidRDefault="0089451E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 w:firstLine="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Классы по каждому виду и направленности (профилю) образовательных программ с учетом форм обучения</w:t>
            </w:r>
          </w:p>
        </w:tc>
        <w:tc>
          <w:tcPr>
            <w:tcW w:w="2626" w:type="dxa"/>
          </w:tcPr>
          <w:p w:rsidR="0089451E" w:rsidRDefault="0089451E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дневных общеобразовательных организациях</w:t>
            </w:r>
          </w:p>
          <w:p w:rsidR="0089451E" w:rsidRDefault="0089451E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(руб./на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br/>
              <w:t xml:space="preserve">1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год)</w:t>
            </w:r>
          </w:p>
        </w:tc>
        <w:tc>
          <w:tcPr>
            <w:tcW w:w="3281" w:type="dxa"/>
          </w:tcPr>
          <w:p w:rsidR="0089451E" w:rsidRDefault="0089451E" w:rsidP="008945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 вечерних (сменных) общеобразовательных организациях, классах очно-заочного обучения и учебно-консультационных пунктах</w:t>
            </w:r>
          </w:p>
          <w:p w:rsidR="0089451E" w:rsidRDefault="0089451E" w:rsidP="005E402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(руб./на 1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год)</w:t>
            </w:r>
          </w:p>
        </w:tc>
        <w:tc>
          <w:tcPr>
            <w:tcW w:w="3379" w:type="dxa"/>
          </w:tcPr>
          <w:p w:rsidR="0089451E" w:rsidRDefault="0089451E" w:rsidP="0089451E">
            <w:pPr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 общеобразовательных школах-интернатах и интернатах при дневных общеобразовательных организациях</w:t>
            </w:r>
          </w:p>
          <w:p w:rsidR="0089451E" w:rsidRDefault="0089451E" w:rsidP="005E402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(руб./на 1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год)</w:t>
            </w:r>
          </w:p>
        </w:tc>
      </w:tr>
    </w:tbl>
    <w:p w:rsidR="0089451E" w:rsidRPr="0089451E" w:rsidRDefault="0089451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2626"/>
        <w:gridCol w:w="3281"/>
        <w:gridCol w:w="3379"/>
      </w:tblGrid>
      <w:tr w:rsidR="009D6452" w:rsidTr="0089451E">
        <w:trPr>
          <w:tblHeader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 w:firstLine="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39</w:t>
            </w:r>
            <w:r w:rsidR="00C43840">
              <w:rPr>
                <w:rFonts w:ascii="Times New Roman" w:hAnsi="Times New Roman"/>
                <w:spacing w:val="-6"/>
                <w:sz w:val="24"/>
                <w:szCs w:val="24"/>
              </w:rPr>
              <w:t>904,94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47</w:t>
            </w:r>
            <w:r w:rsidR="00C43840">
              <w:rPr>
                <w:rFonts w:ascii="Times New Roman" w:hAnsi="Times New Roman"/>
                <w:spacing w:val="-6"/>
                <w:sz w:val="24"/>
                <w:szCs w:val="24"/>
              </w:rPr>
              <w:t>885,93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lastRenderedPageBreak/>
              <w:t>2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ED5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347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39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,6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74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496,31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41</w:t>
            </w:r>
            <w:r w:rsidR="00C44885" w:rsidRPr="00C44885">
              <w:rPr>
                <w:rFonts w:ascii="Times New Roman" w:hAnsi="Times New Roman"/>
                <w:spacing w:val="-6"/>
                <w:sz w:val="24"/>
                <w:szCs w:val="24"/>
              </w:rPr>
              <w:t>687,54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89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395,57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42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771,28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56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264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,46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16748,71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39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558,61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85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278,80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47470,33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102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334,56</w:t>
            </w:r>
          </w:p>
        </w:tc>
      </w:tr>
      <w:tr w:rsidR="009D6452" w:rsidRPr="00D02236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D02236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02236"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45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98</w:t>
            </w:r>
            <w:r w:rsidR="009D6452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,93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99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655,4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55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180,72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F12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1195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86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56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50802,9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88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872,97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одного обучающегося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62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850,41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двух обучающихся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83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090,18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88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111,26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155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654,88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10</w:t>
            </w:r>
            <w:r w:rsidR="00ED590A"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485,83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145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395,09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Отдельные классы для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430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104,3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3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52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166,75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113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489,52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62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600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,1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136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187,43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24416,65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C44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59599,82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130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121,00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71 519,78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156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145,20</w:t>
            </w:r>
          </w:p>
        </w:tc>
      </w:tr>
      <w:tr w:rsidR="009D6452" w:rsidTr="0089451E">
        <w:trPr>
          <w:trHeight w:val="66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A344B4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69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510</w:t>
            </w:r>
            <w:r w:rsidR="009D6452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152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296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,3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  <w:tr w:rsidR="009D6452" w:rsidTr="0089451E">
        <w:trPr>
          <w:trHeight w:val="669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r w:rsidR="00060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A344B4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83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412</w:t>
            </w:r>
            <w:r w:rsidR="009D6452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68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182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755,57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C44885" w:rsidP="00C44885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76943,63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A344B4" w:rsidP="00F12AAC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135664,83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Специальные (коррекционные)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C44885" w:rsidRDefault="00ED590A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117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206,06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207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734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,5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ind w:left="-57" w:right="-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4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  <w:p w:rsidR="0089451E" w:rsidRDefault="0089451E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44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238,66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95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750,41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53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086,39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11</w:t>
            </w:r>
            <w:r w:rsidR="00F12AAC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900,49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20</w:t>
            </w:r>
            <w:r w:rsidR="00C44885">
              <w:rPr>
                <w:rFonts w:ascii="Times New Roman" w:hAnsi="Times New Roman"/>
                <w:spacing w:val="-6"/>
                <w:sz w:val="24"/>
                <w:szCs w:val="24"/>
              </w:rPr>
              <w:t>928,29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860EE5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482,51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109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721,02</w:t>
            </w:r>
          </w:p>
        </w:tc>
      </w:tr>
      <w:tr w:rsidR="009D6452" w:rsidTr="0089451E">
        <w:trPr>
          <w:trHeight w:val="1461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860EE5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60579,01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131</w:t>
            </w:r>
            <w:r w:rsidR="00A344B4">
              <w:rPr>
                <w:rFonts w:ascii="Times New Roman" w:hAnsi="Times New Roman"/>
                <w:spacing w:val="-6"/>
                <w:sz w:val="24"/>
                <w:szCs w:val="24"/>
              </w:rPr>
              <w:t>665,23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58</w:t>
            </w:r>
            <w:r w:rsidR="00A344B4" w:rsidRPr="00A344B4">
              <w:rPr>
                <w:rFonts w:ascii="Times New Roman" w:hAnsi="Times New Roman"/>
                <w:spacing w:val="-6"/>
                <w:sz w:val="24"/>
                <w:szCs w:val="24"/>
              </w:rPr>
              <w:t>807,64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A344B4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128348,5</w:t>
            </w:r>
            <w:r w:rsidR="009D6452"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ED590A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ED590A">
              <w:rPr>
                <w:rFonts w:ascii="Times New Roman" w:hAnsi="Times New Roman"/>
                <w:spacing w:val="-6"/>
                <w:sz w:val="24"/>
                <w:szCs w:val="24"/>
              </w:rPr>
              <w:t>70</w:t>
            </w:r>
            <w:r w:rsidR="00A344B4" w:rsidRPr="00ED590A">
              <w:rPr>
                <w:rFonts w:ascii="Times New Roman" w:hAnsi="Times New Roman"/>
                <w:spacing w:val="-6"/>
                <w:sz w:val="24"/>
                <w:szCs w:val="24"/>
              </w:rPr>
              <w:t>569,17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="00A344B4">
              <w:rPr>
                <w:rFonts w:ascii="Times New Roman" w:hAnsi="Times New Roman"/>
                <w:sz w:val="24"/>
                <w:szCs w:val="24"/>
              </w:rPr>
              <w:t>018,</w:t>
            </w:r>
            <w:r w:rsidR="009D6452" w:rsidRPr="001D5B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Вечерняя форма обучения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33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703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40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443,93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56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815,94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68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179,13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41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017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,1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49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220,59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860E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70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011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62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84</w:t>
            </w:r>
            <w:r w:rsidR="00860EE5">
              <w:rPr>
                <w:rFonts w:ascii="Times New Roman" w:hAnsi="Times New Roman"/>
                <w:spacing w:val="-6"/>
                <w:sz w:val="24"/>
                <w:szCs w:val="24"/>
              </w:rPr>
              <w:t>013,95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9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 w:rsidR="007143EF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439,34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31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727,21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здоровья)</w:t>
            </w:r>
          </w:p>
          <w:p w:rsidR="0089451E" w:rsidRDefault="0089451E" w:rsidP="000D47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714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437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10,39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7143EF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52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452,47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Индивидуальное обучение больных детей на дому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98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992,86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118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791,43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151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274,25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181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529,1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127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489,98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Надомное обучение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152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987,98</w:t>
            </w:r>
          </w:p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Обучение детей, находящихся на длительном лечении в учреждениях здравоохранения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pacing w:val="-6"/>
                <w:sz w:val="24"/>
                <w:szCs w:val="24"/>
              </w:rPr>
              <w:t>2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32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84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9,6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39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419,54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89451E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319B5">
              <w:rPr>
                <w:rFonts w:ascii="Times New Roman" w:hAnsi="Times New Roman"/>
                <w:sz w:val="24"/>
                <w:szCs w:val="24"/>
              </w:rPr>
              <w:t>276,75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9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60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332,</w:t>
            </w:r>
            <w:r w:rsidR="009D6452" w:rsidRPr="001D5BDB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1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9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42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348,66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452" w:rsidTr="0089451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Обучение больных детей </w:t>
            </w:r>
            <w:r>
              <w:rPr>
                <w:rFonts w:ascii="Times New Roman" w:hAnsi="Times New Roman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52" w:rsidRPr="001D5BDB" w:rsidRDefault="00F12AAC" w:rsidP="009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50</w:t>
            </w:r>
            <w:r w:rsidR="009319B5">
              <w:rPr>
                <w:rFonts w:ascii="Times New Roman" w:hAnsi="Times New Roman"/>
                <w:spacing w:val="-6"/>
                <w:sz w:val="24"/>
                <w:szCs w:val="24"/>
              </w:rPr>
              <w:t>818,39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Pr="001D5BDB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52" w:rsidRDefault="009D6452" w:rsidP="000D4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9D6452" w:rsidRPr="002F7A35" w:rsidRDefault="009D6452" w:rsidP="009D645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6452" w:rsidRDefault="009D6452" w:rsidP="00315983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86ECA" w:rsidRPr="00315983" w:rsidRDefault="009D6452" w:rsidP="0031598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F7A3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</w:t>
      </w:r>
    </w:p>
    <w:sectPr w:rsidR="00286ECA" w:rsidRPr="00315983" w:rsidSect="00060C08">
      <w:headerReference w:type="default" r:id="rId11"/>
      <w:type w:val="continuous"/>
      <w:pgSz w:w="16834" w:h="11907" w:orient="landscape" w:code="9"/>
      <w:pgMar w:top="1134" w:right="567" w:bottom="135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B6" w:rsidRDefault="007714B6">
      <w:r>
        <w:separator/>
      </w:r>
    </w:p>
  </w:endnote>
  <w:endnote w:type="continuationSeparator" w:id="0">
    <w:p w:rsidR="007714B6" w:rsidRDefault="0077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E10D5E" w:rsidTr="00E10D5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D6452">
          <w:pPr>
            <w:pStyle w:val="a7"/>
          </w:pPr>
          <w:r w:rsidRPr="00A83363">
            <w:rPr>
              <w:noProof/>
            </w:rPr>
            <w:drawing>
              <wp:inline distT="0" distB="0" distL="0" distR="0" wp14:anchorId="78EA7610" wp14:editId="55C039A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E10D5E" w:rsidRDefault="009D6452" w:rsidP="00E10D5E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E10D5E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71710C" wp14:editId="7D0AB2F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E10D5E" w:rsidRDefault="00060C08" w:rsidP="00E10D5E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9128  01.11.2021 12:06:18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E10D5E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E10D5E" w:rsidRDefault="00876034" w:rsidP="00E10D5E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10D5E" w:rsidRPr="00E10D5E" w:rsidTr="00E10D5E">
      <w:tc>
        <w:tcPr>
          <w:tcW w:w="2538" w:type="dxa"/>
          <w:shd w:val="clear" w:color="auto" w:fill="auto"/>
        </w:tcPr>
        <w:p w:rsidR="00876034" w:rsidRPr="00E10D5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E10D5E" w:rsidRDefault="00876034" w:rsidP="00E10D5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E10D5E" w:rsidRDefault="00876034" w:rsidP="00E10D5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E10D5E" w:rsidRDefault="00876034" w:rsidP="00E10D5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B6" w:rsidRDefault="007714B6">
      <w:r>
        <w:separator/>
      </w:r>
    </w:p>
  </w:footnote>
  <w:footnote w:type="continuationSeparator" w:id="0">
    <w:p w:rsidR="007714B6" w:rsidRDefault="00771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8B" w:rsidRPr="00481B88" w:rsidRDefault="007714B6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D57E8B" w:rsidRPr="00481B88" w:rsidRDefault="00B04D16" w:rsidP="00286ECA">
    <w:pPr>
      <w:pStyle w:val="a5"/>
      <w:framePr w:w="326" w:wrap="around" w:vAnchor="text" w:hAnchor="page" w:x="9006" w:y="45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839B8">
      <w:rPr>
        <w:rStyle w:val="a9"/>
        <w:rFonts w:ascii="Times New Roman" w:hAnsi="Times New Roman"/>
        <w:noProof/>
        <w:sz w:val="28"/>
        <w:szCs w:val="28"/>
      </w:rPr>
      <w:t>8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D57E8B" w:rsidRPr="00E37801" w:rsidRDefault="007714B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0K7Yt9oNwgkeG0EewvGoOMzC14=" w:salt="VbjWsdFticrg1tU4iiLNk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52"/>
    <w:rsid w:val="0001360F"/>
    <w:rsid w:val="000206B3"/>
    <w:rsid w:val="000331B3"/>
    <w:rsid w:val="00033413"/>
    <w:rsid w:val="00037C0C"/>
    <w:rsid w:val="000450B8"/>
    <w:rsid w:val="000502A3"/>
    <w:rsid w:val="00056DEB"/>
    <w:rsid w:val="00060C08"/>
    <w:rsid w:val="00073A7A"/>
    <w:rsid w:val="00076D5E"/>
    <w:rsid w:val="00084DD3"/>
    <w:rsid w:val="000917C0"/>
    <w:rsid w:val="000B0736"/>
    <w:rsid w:val="00106969"/>
    <w:rsid w:val="00122CFD"/>
    <w:rsid w:val="00151370"/>
    <w:rsid w:val="00162E72"/>
    <w:rsid w:val="00163753"/>
    <w:rsid w:val="00175BE5"/>
    <w:rsid w:val="001839B8"/>
    <w:rsid w:val="001850F4"/>
    <w:rsid w:val="00190FF9"/>
    <w:rsid w:val="001947BE"/>
    <w:rsid w:val="001A560F"/>
    <w:rsid w:val="001B0982"/>
    <w:rsid w:val="001B32BA"/>
    <w:rsid w:val="001D0E59"/>
    <w:rsid w:val="001E0317"/>
    <w:rsid w:val="001E20F1"/>
    <w:rsid w:val="001E6FE1"/>
    <w:rsid w:val="001F12E8"/>
    <w:rsid w:val="001F228C"/>
    <w:rsid w:val="001F5D0D"/>
    <w:rsid w:val="001F64B8"/>
    <w:rsid w:val="001F7C83"/>
    <w:rsid w:val="00203046"/>
    <w:rsid w:val="00205AB5"/>
    <w:rsid w:val="00224DBA"/>
    <w:rsid w:val="00227A01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5983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F7C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402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4507"/>
    <w:rsid w:val="00707734"/>
    <w:rsid w:val="00707E19"/>
    <w:rsid w:val="00712F7C"/>
    <w:rsid w:val="007143EF"/>
    <w:rsid w:val="0072328A"/>
    <w:rsid w:val="007377B5"/>
    <w:rsid w:val="00746CC2"/>
    <w:rsid w:val="00760323"/>
    <w:rsid w:val="00765600"/>
    <w:rsid w:val="007714B6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0EE5"/>
    <w:rsid w:val="008702D3"/>
    <w:rsid w:val="00876034"/>
    <w:rsid w:val="008827E7"/>
    <w:rsid w:val="0089451E"/>
    <w:rsid w:val="008A1696"/>
    <w:rsid w:val="008C58FE"/>
    <w:rsid w:val="008E6C41"/>
    <w:rsid w:val="008F0816"/>
    <w:rsid w:val="008F6BB7"/>
    <w:rsid w:val="00900F42"/>
    <w:rsid w:val="009319B5"/>
    <w:rsid w:val="00932E3C"/>
    <w:rsid w:val="009573D3"/>
    <w:rsid w:val="009977FF"/>
    <w:rsid w:val="009A085B"/>
    <w:rsid w:val="009B57F6"/>
    <w:rsid w:val="009C1DE6"/>
    <w:rsid w:val="009C1F0E"/>
    <w:rsid w:val="009D3E8C"/>
    <w:rsid w:val="009D6452"/>
    <w:rsid w:val="009E3A0E"/>
    <w:rsid w:val="00A1314B"/>
    <w:rsid w:val="00A13160"/>
    <w:rsid w:val="00A137D3"/>
    <w:rsid w:val="00A344B4"/>
    <w:rsid w:val="00A43038"/>
    <w:rsid w:val="00A44A8F"/>
    <w:rsid w:val="00A51D96"/>
    <w:rsid w:val="00A96F84"/>
    <w:rsid w:val="00AC3953"/>
    <w:rsid w:val="00AC7150"/>
    <w:rsid w:val="00AE1DCA"/>
    <w:rsid w:val="00AF5F7C"/>
    <w:rsid w:val="00B00FA9"/>
    <w:rsid w:val="00B02207"/>
    <w:rsid w:val="00B03403"/>
    <w:rsid w:val="00B04D16"/>
    <w:rsid w:val="00B10324"/>
    <w:rsid w:val="00B1758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3840"/>
    <w:rsid w:val="00C4488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6396"/>
    <w:rsid w:val="00D77BCF"/>
    <w:rsid w:val="00D84394"/>
    <w:rsid w:val="00D95E55"/>
    <w:rsid w:val="00DB3664"/>
    <w:rsid w:val="00DC16FB"/>
    <w:rsid w:val="00DC4A65"/>
    <w:rsid w:val="00DC4F66"/>
    <w:rsid w:val="00DD4264"/>
    <w:rsid w:val="00E10B44"/>
    <w:rsid w:val="00E10D5E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A85"/>
    <w:rsid w:val="00EA04F1"/>
    <w:rsid w:val="00EA2FD3"/>
    <w:rsid w:val="00EB7CE9"/>
    <w:rsid w:val="00EC433F"/>
    <w:rsid w:val="00ED1FDE"/>
    <w:rsid w:val="00ED590A"/>
    <w:rsid w:val="00F06EFB"/>
    <w:rsid w:val="00F12AAC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453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5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9D6452"/>
    <w:rPr>
      <w:rFonts w:ascii="TimesET" w:hAnsi="TimesET"/>
    </w:rPr>
  </w:style>
  <w:style w:type="character" w:customStyle="1" w:styleId="FontStyle18">
    <w:name w:val="Font Style18"/>
    <w:rsid w:val="009D64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9D6452"/>
    <w:rPr>
      <w:rFonts w:ascii="Georgia" w:hAnsi="Georgi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5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rsid w:val="009D6452"/>
    <w:rPr>
      <w:rFonts w:ascii="TimesET" w:hAnsi="TimesET"/>
    </w:rPr>
  </w:style>
  <w:style w:type="character" w:customStyle="1" w:styleId="FontStyle18">
    <w:name w:val="Font Style18"/>
    <w:rsid w:val="009D64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9D6452"/>
    <w:rPr>
      <w:rFonts w:ascii="Georgia" w:hAnsi="Georgi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gjcnfyjdktybt\&#1055;&#1086;&#1089;&#1090;&#1072;&#1085;&#1086;&#1074;&#1083;&#1077;&#1085;&#1080;&#1077;%20316\&#1064;&#1040;&#1041;&#1051;&#1054;&#1053;%20&#1055;&#1056;&#1048;&#1051;&#1054;&#1046;&#1045;&#1053;&#1048;&#1071;%20&#1040;&#1051;&#1068;&#1041;&#1054;&#1052;&#1053;&#1067;&#1049;%20&#8212;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 — копия</Template>
  <TotalTime>1</TotalTime>
  <Pages>8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7</cp:revision>
  <cp:lastPrinted>2021-09-22T12:05:00Z</cp:lastPrinted>
  <dcterms:created xsi:type="dcterms:W3CDTF">2021-11-01T07:21:00Z</dcterms:created>
  <dcterms:modified xsi:type="dcterms:W3CDTF">2021-11-02T11:40:00Z</dcterms:modified>
</cp:coreProperties>
</file>