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B2C4A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B74B40" w:rsidRPr="00F31B27" w:rsidTr="00B0472C">
        <w:tc>
          <w:tcPr>
            <w:tcW w:w="5428" w:type="dxa"/>
            <w:shd w:val="clear" w:color="auto" w:fill="auto"/>
          </w:tcPr>
          <w:p w:rsidR="00B74B40" w:rsidRPr="00F31B27" w:rsidRDefault="00B74B40" w:rsidP="00B0472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B74B40" w:rsidRPr="00F31B27" w:rsidRDefault="00B74B40" w:rsidP="00B0472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31B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00" w:type="dxa"/>
            <w:shd w:val="clear" w:color="auto" w:fill="auto"/>
          </w:tcPr>
          <w:p w:rsidR="00B74B40" w:rsidRPr="00F31B27" w:rsidRDefault="00B74B40" w:rsidP="00B0472C">
            <w:pPr>
              <w:rPr>
                <w:rFonts w:ascii="Times New Roman" w:hAnsi="Times New Roman"/>
                <w:sz w:val="28"/>
                <w:szCs w:val="28"/>
              </w:rPr>
            </w:pPr>
            <w:r w:rsidRPr="00F31B27"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</w:p>
          <w:p w:rsidR="00B74B40" w:rsidRPr="00F31B27" w:rsidRDefault="00B74B40" w:rsidP="00B74B40">
            <w:pPr>
              <w:rPr>
                <w:rFonts w:ascii="Times New Roman" w:hAnsi="Times New Roman"/>
                <w:sz w:val="28"/>
                <w:szCs w:val="28"/>
              </w:rPr>
            </w:pPr>
            <w:r w:rsidRPr="00F31B27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B74B40" w:rsidRPr="00F31B27" w:rsidTr="00B0472C">
        <w:tc>
          <w:tcPr>
            <w:tcW w:w="5428" w:type="dxa"/>
            <w:shd w:val="clear" w:color="auto" w:fill="auto"/>
          </w:tcPr>
          <w:p w:rsidR="00B74B40" w:rsidRPr="00F31B27" w:rsidRDefault="00B74B40" w:rsidP="00B0472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B74B40" w:rsidRPr="00F31B27" w:rsidRDefault="00D877AE" w:rsidP="00B047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02.11.2021 № 301</w:t>
            </w:r>
            <w:bookmarkStart w:id="0" w:name="_GoBack"/>
            <w:bookmarkEnd w:id="0"/>
          </w:p>
        </w:tc>
      </w:tr>
      <w:tr w:rsidR="00B74B40" w:rsidRPr="00F31B27" w:rsidTr="00B0472C">
        <w:tc>
          <w:tcPr>
            <w:tcW w:w="5428" w:type="dxa"/>
            <w:shd w:val="clear" w:color="auto" w:fill="auto"/>
          </w:tcPr>
          <w:p w:rsidR="00B74B40" w:rsidRPr="00F31B27" w:rsidRDefault="00B74B40" w:rsidP="00B0472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B74B40" w:rsidRPr="00F31B27" w:rsidRDefault="00B74B40" w:rsidP="00B047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4B40" w:rsidRPr="00F31B27" w:rsidTr="00B0472C">
        <w:tc>
          <w:tcPr>
            <w:tcW w:w="5428" w:type="dxa"/>
            <w:shd w:val="clear" w:color="auto" w:fill="auto"/>
          </w:tcPr>
          <w:p w:rsidR="00B74B40" w:rsidRPr="00F31B27" w:rsidRDefault="00B74B40" w:rsidP="00B0472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B74B40" w:rsidRPr="00F31B27" w:rsidRDefault="00B74B40" w:rsidP="00B047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4B40" w:rsidRPr="00F31B27" w:rsidTr="00B0472C">
        <w:tc>
          <w:tcPr>
            <w:tcW w:w="5428" w:type="dxa"/>
            <w:shd w:val="clear" w:color="auto" w:fill="auto"/>
          </w:tcPr>
          <w:p w:rsidR="00B74B40" w:rsidRPr="00F31B27" w:rsidRDefault="00B74B40" w:rsidP="00B0472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B74B40" w:rsidRPr="00F31B27" w:rsidRDefault="00B74B40" w:rsidP="00B74B40">
            <w:pPr>
              <w:rPr>
                <w:rFonts w:ascii="Times New Roman" w:hAnsi="Times New Roman"/>
                <w:sz w:val="28"/>
                <w:szCs w:val="28"/>
              </w:rPr>
            </w:pPr>
            <w:r w:rsidRPr="00F31B27">
              <w:rPr>
                <w:rFonts w:ascii="Times New Roman" w:hAnsi="Times New Roman"/>
                <w:sz w:val="28"/>
                <w:szCs w:val="28"/>
              </w:rPr>
              <w:t>«Приложение № 8</w:t>
            </w:r>
          </w:p>
          <w:p w:rsidR="00B74B40" w:rsidRPr="00F31B27" w:rsidRDefault="00B74B40" w:rsidP="00B74B40">
            <w:pPr>
              <w:rPr>
                <w:rFonts w:ascii="Times New Roman" w:hAnsi="Times New Roman"/>
                <w:sz w:val="28"/>
                <w:szCs w:val="28"/>
              </w:rPr>
            </w:pPr>
            <w:r w:rsidRPr="00F31B27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B74B40" w:rsidRPr="00F31B27" w:rsidRDefault="00B74B40" w:rsidP="00B74B40">
            <w:pPr>
              <w:rPr>
                <w:rFonts w:ascii="Times New Roman" w:hAnsi="Times New Roman"/>
                <w:sz w:val="28"/>
                <w:szCs w:val="28"/>
              </w:rPr>
            </w:pPr>
            <w:r w:rsidRPr="00F31B27">
              <w:rPr>
                <w:rFonts w:ascii="Times New Roman" w:hAnsi="Times New Roman"/>
                <w:sz w:val="28"/>
                <w:szCs w:val="28"/>
              </w:rPr>
              <w:t>от 01</w:t>
            </w:r>
            <w:r>
              <w:rPr>
                <w:rFonts w:ascii="Times New Roman" w:hAnsi="Times New Roman"/>
                <w:sz w:val="28"/>
                <w:szCs w:val="28"/>
              </w:rPr>
              <w:t>.12.</w:t>
            </w:r>
            <w:r w:rsidRPr="00F31B27">
              <w:rPr>
                <w:rFonts w:ascii="Times New Roman" w:hAnsi="Times New Roman"/>
                <w:sz w:val="28"/>
                <w:szCs w:val="28"/>
              </w:rPr>
              <w:t>2020 № 316</w:t>
            </w:r>
          </w:p>
        </w:tc>
      </w:tr>
    </w:tbl>
    <w:p w:rsidR="00B74B40" w:rsidRDefault="00B74B40"/>
    <w:p w:rsidR="00B74B40" w:rsidRPr="00F31B27" w:rsidRDefault="00B74B40" w:rsidP="00B74B40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Нормативы</w:t>
      </w:r>
    </w:p>
    <w:p w:rsidR="00B74B40" w:rsidRPr="00F31B27" w:rsidRDefault="00B74B40" w:rsidP="00B74B40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F31B27">
        <w:rPr>
          <w:rFonts w:ascii="Times New Roman" w:hAnsi="Times New Roman"/>
          <w:sz w:val="28"/>
          <w:szCs w:val="28"/>
        </w:rPr>
        <w:t>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</w:t>
      </w:r>
      <w:r w:rsidRPr="00F31B27">
        <w:rPr>
          <w:rFonts w:ascii="Times New Roman" w:hAnsi="Times New Roman"/>
          <w:bCs/>
          <w:sz w:val="28"/>
          <w:szCs w:val="28"/>
        </w:rPr>
        <w:t>, обеспечения</w:t>
      </w:r>
      <w:r w:rsidRPr="00F31B27">
        <w:rPr>
          <w:rFonts w:ascii="Times New Roman" w:hAnsi="Times New Roman"/>
          <w:sz w:val="28"/>
          <w:szCs w:val="28"/>
        </w:rPr>
        <w:t xml:space="preserve"> дополнительного образования детей в малокомплектных образовательных организациях</w:t>
      </w:r>
    </w:p>
    <w:p w:rsidR="00B74B40" w:rsidRPr="00F31B27" w:rsidRDefault="00B74B40" w:rsidP="00B74B40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31B27">
        <w:rPr>
          <w:rFonts w:ascii="Times New Roman" w:hAnsi="Times New Roman"/>
          <w:sz w:val="28"/>
          <w:szCs w:val="28"/>
        </w:rPr>
        <w:t xml:space="preserve">и образовательных организациях </w:t>
      </w:r>
      <w:r w:rsidRPr="00F31B27">
        <w:rPr>
          <w:rFonts w:ascii="Times New Roman" w:hAnsi="Times New Roman"/>
          <w:bCs/>
          <w:sz w:val="28"/>
          <w:szCs w:val="28"/>
        </w:rPr>
        <w:t>Рязанской области,</w:t>
      </w:r>
      <w:r w:rsidRPr="00F31B27">
        <w:rPr>
          <w:rFonts w:ascii="Times New Roman" w:hAnsi="Times New Roman"/>
          <w:sz w:val="28"/>
          <w:szCs w:val="28"/>
        </w:rPr>
        <w:t xml:space="preserve"> расположенных в сельских населенных пунктах и реализующих основные общеобразовательные программы, </w:t>
      </w:r>
      <w:r w:rsidRPr="00F31B27">
        <w:rPr>
          <w:rFonts w:ascii="Times New Roman" w:hAnsi="Times New Roman"/>
          <w:bCs/>
          <w:sz w:val="28"/>
          <w:szCs w:val="28"/>
        </w:rPr>
        <w:t xml:space="preserve">включая </w:t>
      </w:r>
      <w:r w:rsidRPr="00F31B27">
        <w:rPr>
          <w:rFonts w:ascii="Times New Roman" w:hAnsi="Times New Roman"/>
          <w:sz w:val="28"/>
          <w:szCs w:val="28"/>
        </w:rPr>
        <w:t>расходы на оплату труда, приобретение учебников и учебных пособий, средств обучения, игр, игрушек</w:t>
      </w:r>
      <w:proofErr w:type="gramEnd"/>
    </w:p>
    <w:p w:rsidR="00B74B40" w:rsidRPr="00F31B27" w:rsidRDefault="00B74B40" w:rsidP="00B74B40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31B27">
        <w:rPr>
          <w:rFonts w:ascii="Times New Roman" w:hAnsi="Times New Roman"/>
          <w:sz w:val="28"/>
          <w:szCs w:val="28"/>
        </w:rPr>
        <w:t>(за исключением расходов на содержание зданий и оплату</w:t>
      </w:r>
      <w:proofErr w:type="gramEnd"/>
    </w:p>
    <w:p w:rsidR="00B74B40" w:rsidRDefault="00B74B40" w:rsidP="00B74B40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F31B27">
        <w:rPr>
          <w:rFonts w:ascii="Times New Roman" w:hAnsi="Times New Roman"/>
          <w:sz w:val="28"/>
          <w:szCs w:val="28"/>
        </w:rPr>
        <w:t>коммунальных услуг), на 2021-2023 годы</w:t>
      </w:r>
    </w:p>
    <w:p w:rsidR="00B74B40" w:rsidRPr="00F31B27" w:rsidRDefault="00B74B40" w:rsidP="00B74B40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972"/>
        <w:gridCol w:w="1345"/>
        <w:gridCol w:w="1345"/>
        <w:gridCol w:w="1340"/>
      </w:tblGrid>
      <w:tr w:rsidR="00B74B40" w:rsidRPr="00F31B27" w:rsidTr="00B74B40">
        <w:trPr>
          <w:trHeight w:val="8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31B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31B2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4B40" w:rsidRPr="00F31B27" w:rsidRDefault="00B74B40" w:rsidP="00B74B4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Перечень малокомплектных общеобразовательных организаций и общеобразовательных организаций Рязанской области, расположенных в сельских населенных пунктах и реализующих основные общеобразовательные программы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  <w:p w:rsidR="00B74B40" w:rsidRPr="00F31B27" w:rsidRDefault="00B74B40" w:rsidP="00B74B40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(руб./на</w:t>
            </w:r>
            <w:proofErr w:type="gramEnd"/>
          </w:p>
          <w:p w:rsidR="00B74B40" w:rsidRDefault="00B74B40" w:rsidP="00B74B40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gramStart"/>
            <w:r w:rsidRPr="00F31B27">
              <w:rPr>
                <w:rFonts w:ascii="Times New Roman" w:hAnsi="Times New Roman"/>
                <w:sz w:val="24"/>
                <w:szCs w:val="24"/>
              </w:rPr>
              <w:t>обучаю</w:t>
            </w:r>
            <w:r>
              <w:rPr>
                <w:rFonts w:ascii="Times New Roman" w:hAnsi="Times New Roman"/>
                <w:sz w:val="24"/>
                <w:szCs w:val="24"/>
              </w:rPr>
              <w:t>-ще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гося</w:t>
            </w:r>
            <w:proofErr w:type="gram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B40" w:rsidRPr="00F31B27" w:rsidRDefault="00B74B40" w:rsidP="00B74B40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в год)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2022 год </w:t>
            </w:r>
          </w:p>
          <w:p w:rsidR="00B74B40" w:rsidRPr="00F31B27" w:rsidRDefault="00B74B40" w:rsidP="00B74B40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(руб./на </w:t>
            </w:r>
            <w:proofErr w:type="gramEnd"/>
          </w:p>
          <w:p w:rsidR="00B74B40" w:rsidRDefault="00B74B40" w:rsidP="00B74B40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gramStart"/>
            <w:r w:rsidRPr="00F31B27">
              <w:rPr>
                <w:rFonts w:ascii="Times New Roman" w:hAnsi="Times New Roman"/>
                <w:sz w:val="24"/>
                <w:szCs w:val="24"/>
              </w:rPr>
              <w:t>обучаю</w:t>
            </w:r>
            <w:r>
              <w:rPr>
                <w:rFonts w:ascii="Times New Roman" w:hAnsi="Times New Roman"/>
                <w:sz w:val="24"/>
                <w:szCs w:val="24"/>
              </w:rPr>
              <w:t>-ще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гося</w:t>
            </w:r>
            <w:proofErr w:type="gram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B40" w:rsidRPr="00F31B27" w:rsidRDefault="00B74B40" w:rsidP="00B74B40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в год)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2023 год </w:t>
            </w:r>
          </w:p>
          <w:p w:rsidR="00B74B40" w:rsidRPr="00F31B27" w:rsidRDefault="00B74B40" w:rsidP="00B74B40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(руб./на </w:t>
            </w:r>
            <w:proofErr w:type="gramEnd"/>
          </w:p>
          <w:p w:rsidR="00B74B40" w:rsidRDefault="00B74B40" w:rsidP="00B74B40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gramStart"/>
            <w:r w:rsidRPr="00F31B27">
              <w:rPr>
                <w:rFonts w:ascii="Times New Roman" w:hAnsi="Times New Roman"/>
                <w:spacing w:val="-4"/>
                <w:sz w:val="24"/>
                <w:szCs w:val="24"/>
              </w:rPr>
              <w:t>обучаю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-ще</w:t>
            </w:r>
            <w:r w:rsidRPr="00F31B27">
              <w:rPr>
                <w:rFonts w:ascii="Times New Roman" w:hAnsi="Times New Roman"/>
                <w:spacing w:val="-4"/>
                <w:sz w:val="24"/>
                <w:szCs w:val="24"/>
              </w:rPr>
              <w:t>гося</w:t>
            </w:r>
            <w:proofErr w:type="gramEnd"/>
            <w:r w:rsidRPr="00F31B2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B74B40" w:rsidRPr="00F31B27" w:rsidRDefault="00B74B40" w:rsidP="00B74B40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pacing w:val="-4"/>
                <w:sz w:val="24"/>
                <w:szCs w:val="24"/>
              </w:rPr>
              <w:t>в год)</w:t>
            </w:r>
          </w:p>
        </w:tc>
      </w:tr>
    </w:tbl>
    <w:p w:rsidR="00B74B40" w:rsidRPr="00B74B40" w:rsidRDefault="00B74B40" w:rsidP="00B74B40">
      <w:pPr>
        <w:spacing w:line="228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972"/>
        <w:gridCol w:w="1345"/>
        <w:gridCol w:w="1345"/>
        <w:gridCol w:w="1340"/>
      </w:tblGrid>
      <w:tr w:rsidR="00B74B40" w:rsidRPr="00F31B27" w:rsidTr="00B74B40">
        <w:trPr>
          <w:trHeight w:val="70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74B40" w:rsidRPr="00F31B27" w:rsidTr="00B74B40">
        <w:trPr>
          <w:trHeight w:val="353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before="40" w:after="60" w:line="228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Александро-Невский муниципальный район</w:t>
            </w:r>
          </w:p>
        </w:tc>
      </w:tr>
      <w:tr w:rsidR="00B74B40" w:rsidRPr="00F31B27" w:rsidTr="00B74B40">
        <w:trPr>
          <w:trHeight w:val="8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28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«Ленинская средняя общеобразовательная школа» Александро-Невского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196 379,88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121 999,52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121 999,52</w:t>
            </w:r>
          </w:p>
        </w:tc>
      </w:tr>
      <w:tr w:rsidR="00B74B40" w:rsidRPr="00F31B27" w:rsidTr="00B74B40">
        <w:trPr>
          <w:trHeight w:val="8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«Бурминская основная общеобразовательная школа» Александро-Невского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513 322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240 752,29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240 752,29</w:t>
            </w:r>
          </w:p>
        </w:tc>
      </w:tr>
      <w:tr w:rsidR="00B74B40" w:rsidRPr="00F31B27" w:rsidTr="00B74B40">
        <w:trPr>
          <w:trHeight w:val="8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«Зимаровская основная общеобразовательная школа» Александро-Невского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558 959,00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290 353,00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290 353,00</w:t>
            </w:r>
          </w:p>
        </w:tc>
      </w:tr>
      <w:tr w:rsidR="00B74B40" w:rsidRPr="00F31B27" w:rsidTr="00B74B40">
        <w:trPr>
          <w:trHeight w:val="12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«Калининская основная общеобразовательная школа» Александро-Невского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226 401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122 076,27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122 076,27</w:t>
            </w:r>
          </w:p>
        </w:tc>
      </w:tr>
      <w:tr w:rsidR="00B74B40" w:rsidRPr="00F31B27" w:rsidTr="00B74B40">
        <w:trPr>
          <w:trHeight w:val="3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F31B27">
              <w:rPr>
                <w:rFonts w:ascii="Times New Roman" w:hAnsi="Times New Roman"/>
                <w:spacing w:val="-2"/>
                <w:sz w:val="24"/>
                <w:szCs w:val="24"/>
              </w:rPr>
              <w:t>«Студенковская средняя общеобразовательная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школа» Александро-Невского муниципального района Рязанской области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171 183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132 055,22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132 055,22</w:t>
            </w:r>
          </w:p>
        </w:tc>
      </w:tr>
      <w:tr w:rsidR="00B74B40" w:rsidRPr="00F31B27" w:rsidTr="00B74B40">
        <w:trPr>
          <w:trHeight w:val="8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«Просеченская средняя общеобразовательная школа имени генерала М.Д.</w:t>
            </w:r>
            <w:r w:rsidR="000B2C4A">
              <w:rPr>
                <w:rFonts w:ascii="Times New Roman" w:hAnsi="Times New Roman"/>
                <w:sz w:val="24"/>
                <w:szCs w:val="24"/>
              </w:rPr>
              <w:t> 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Скобелева» Александро-Невского муни</w:t>
            </w:r>
            <w:r>
              <w:rPr>
                <w:rFonts w:ascii="Times New Roman" w:hAnsi="Times New Roman"/>
                <w:sz w:val="24"/>
                <w:szCs w:val="24"/>
              </w:rPr>
              <w:t>ци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пального 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205 625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168 616,30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168 616,30</w:t>
            </w:r>
          </w:p>
        </w:tc>
      </w:tr>
      <w:tr w:rsidR="00B74B40" w:rsidRPr="00F31B27" w:rsidTr="00B74B40">
        <w:trPr>
          <w:trHeight w:val="77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spacing w:before="40" w:after="60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Ермишинский муниципальный район</w:t>
            </w:r>
          </w:p>
        </w:tc>
      </w:tr>
      <w:tr w:rsidR="00B74B40" w:rsidRPr="00F31B27" w:rsidTr="00B74B40">
        <w:trPr>
          <w:trHeight w:val="54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«Азеевская средняя школа»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184 525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163 734,43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163 734,43</w:t>
            </w:r>
          </w:p>
        </w:tc>
      </w:tr>
      <w:tr w:rsidR="00B74B40" w:rsidRPr="00F31B27" w:rsidTr="00B74B40">
        <w:trPr>
          <w:trHeight w:val="5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«Нарминская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333 454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,68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300 434,43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300 434,43</w:t>
            </w:r>
          </w:p>
        </w:tc>
      </w:tr>
      <w:tr w:rsidR="00B74B40" w:rsidRPr="00F31B27" w:rsidTr="00B74B40">
        <w:trPr>
          <w:trHeight w:val="6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«Савватемская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239 089,6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221 462,33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221 462,33</w:t>
            </w:r>
          </w:p>
        </w:tc>
      </w:tr>
      <w:tr w:rsidR="00B74B40" w:rsidRPr="00F31B27" w:rsidTr="00B74B40">
        <w:trPr>
          <w:trHeight w:val="7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spacing w:before="40" w:after="60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Захаровский муниципальный район</w:t>
            </w:r>
          </w:p>
        </w:tc>
      </w:tr>
      <w:tr w:rsidR="00B74B40" w:rsidRPr="00F31B27" w:rsidTr="00B74B40">
        <w:trPr>
          <w:trHeight w:val="6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«Захаровская средняя общеобразовательная школа № 1» муниципального образования – Захаровский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112 88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108 205,96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108 205,96</w:t>
            </w:r>
          </w:p>
        </w:tc>
      </w:tr>
      <w:tr w:rsidR="00B74B40" w:rsidRPr="00F31B27" w:rsidTr="00B74B40">
        <w:trPr>
          <w:trHeight w:val="6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«Захаровская средняя общеобразовательная школа № 2» муниципального образования – Захаровский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148 948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148 786,08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148 786,08</w:t>
            </w:r>
          </w:p>
        </w:tc>
      </w:tr>
      <w:tr w:rsidR="00B74B40" w:rsidRPr="00F31B27" w:rsidTr="00B74B40">
        <w:trPr>
          <w:trHeight w:val="6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«Безлыченская средняя общеобразовательная школа» муниципального образования – Захаровский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174 219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,23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153 360,11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153 360,11</w:t>
            </w:r>
          </w:p>
        </w:tc>
      </w:tr>
      <w:tr w:rsidR="00B74B40" w:rsidRPr="00F31B27" w:rsidTr="00B74B40">
        <w:trPr>
          <w:trHeight w:val="6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«Большекоровинская средняя общеобразовательная школа» администрации муниципального образования – Захаровский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235 746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185 404,14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185 404,14</w:t>
            </w:r>
          </w:p>
        </w:tc>
      </w:tr>
      <w:tr w:rsidR="00B74B40" w:rsidRPr="00F31B27" w:rsidTr="00B74B40">
        <w:trPr>
          <w:trHeight w:val="357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spacing w:before="40" w:after="60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Кадомский муниципальный район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Котелинская школа Кадомского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308 862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245 246,05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245 246,05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Енкаевская школа Кадомского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400 211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447 896,27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447 896,27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Кущапинская школа Кадомского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160 738,7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153 062,00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153 062,00</w:t>
            </w:r>
          </w:p>
        </w:tc>
      </w:tr>
      <w:tr w:rsidR="00B74B40" w:rsidRPr="00F31B27" w:rsidTr="00B74B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spacing w:before="40" w:after="60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Касимовский муниципальный район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– Лашманская основная общеобразовательная школа имени академика В.А. Канайкина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108 354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92 462,75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92 462,75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«Крутоярская средняя общеобразовательная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94 594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84 895,58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84 895,58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«Новодеревенская средняя общеобразовательная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124 339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124 652,99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124 652,99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«Гиблицкая средняя общеобразовательная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231 310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189 009,07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189 009,07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«Торбаевская средняя общеобразовательная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106 083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97 120,21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97 120,21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«Шостьенская средняя общеобразовательная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145 986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125 501,97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125 501,97</w:t>
            </w:r>
          </w:p>
        </w:tc>
      </w:tr>
      <w:tr w:rsidR="00B74B40" w:rsidRPr="00F31B27" w:rsidTr="00B74B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before="40" w:after="60" w:line="233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Клепиковский муниципальный район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«Криушинская средняя общеобразовательная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115 717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99 879,39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99 879,39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«Волчковская основная общеобразовательная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232 824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239 470,94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239 470,94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«Болоньская средняя общеобразовательная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147 434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127 256,04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127 256,04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«Екшурская средняя общеобразовательная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94 457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92 684,33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92 684,33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«Колесниковская средняя общеобразовательная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350 449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335 337,08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335 337,08</w:t>
            </w:r>
          </w:p>
        </w:tc>
      </w:tr>
      <w:tr w:rsidR="00B74B40" w:rsidRPr="00F31B27" w:rsidTr="00B74B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before="40" w:after="60" w:line="233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Кораблинский муниципальный район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«Кипчаковская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154 412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142 353,01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142 353,01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«Ключанская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206 101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187 764,99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187 764,99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«Пустотинская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235 009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211 673,04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211 673,04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«Ерлинская основная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238 546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212 755,01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212 755,01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«Яблоневская основная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155 395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136 000,58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136 000,58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«Пехлецкая средняя школа имени В.В. Соловова»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117 750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105 177,39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105 177,39</w:t>
            </w:r>
          </w:p>
        </w:tc>
      </w:tr>
      <w:tr w:rsidR="00B74B40" w:rsidRPr="00F31B27" w:rsidTr="00B74B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spacing w:before="40" w:after="60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Милославский муниципальный район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«Центральная школа» Милославского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112 634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102 058,76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102 058,76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«Павловская школа» Милославского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218 764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185 586,84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185 586,84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«Липяговская школа» Милославского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292 381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249 261,16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249 261,16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«Больше-Подовеченская школа» Милославского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193 521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166 027,29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166 027,29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«Октябрьская школа» Милославского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209 738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174 105,05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174 105,05</w:t>
            </w:r>
          </w:p>
          <w:p w:rsidR="00B74B40" w:rsidRPr="00F31B27" w:rsidRDefault="00B74B40" w:rsidP="0022640E">
            <w:pPr>
              <w:tabs>
                <w:tab w:val="left" w:pos="705"/>
              </w:tabs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«Центральная вечерняя школа» Милославского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79 722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59 692,75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59 692,75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«Кочуровская школа» Милославского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204 024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171 282,78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171 282,78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«Чернавская школа» Милославского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156 453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148 619,75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148 619,75</w:t>
            </w:r>
          </w:p>
        </w:tc>
      </w:tr>
      <w:tr w:rsidR="00B74B40" w:rsidRPr="00F31B27" w:rsidTr="00B74B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spacing w:before="40" w:after="60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Михайловский муниципальный район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B27">
              <w:rPr>
                <w:rFonts w:ascii="Times New Roman" w:hAnsi="Times New Roman"/>
                <w:bCs/>
                <w:sz w:val="24"/>
                <w:szCs w:val="24"/>
              </w:rPr>
              <w:t>Муниципальное общеобразовательное учреждение «Заревская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188 649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137 348,81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137 348,81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«Трепольская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309 596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226 389,58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226 389,58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«Печерне-Высельская основная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513 930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218 443,66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218 443,66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«Поярковская основная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206 760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130 961,58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130 961,58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«Чуриковская основная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544 229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206 289,96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206 289,96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«Виленская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169458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140 747,75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140 747,75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«Слободская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246 231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248 998,17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248 998,17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«Чапаевская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111 293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104 074,75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104 074,75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«Голдинская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116 589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95 254,78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95 254,78</w:t>
            </w:r>
          </w:p>
        </w:tc>
      </w:tr>
      <w:tr w:rsidR="00B74B40" w:rsidRPr="00F31B27" w:rsidTr="00B74B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spacing w:before="40" w:after="60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Пителинский муниципальный район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«Высокополянская средняя общеобразовательная школа» муниципального образования – Пителинский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210 075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169 951,32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169 951,32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казённое общеобразовательное учреждение «Нестеровская основная общеобразовательная школа» муниципального образования – Пителинский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111 657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97 778,80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97 778,80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«Пителинская средняя общеобразовательная школа» муниципального образования – Пителинский муниципальный район Рязанской области</w:t>
            </w:r>
          </w:p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76 976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73 273,07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73 273,07</w:t>
            </w:r>
          </w:p>
        </w:tc>
      </w:tr>
      <w:tr w:rsidR="00B74B40" w:rsidRPr="00F31B27" w:rsidTr="00B74B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spacing w:before="40" w:after="60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Пронский муниципальный район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«Малинищинская средняя общеобразовательная школа» Пронского района Рязанской области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8 108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139 686,34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139 686,34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«Тырновская средняя общеобразовательная школа имени Л.А.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Загоскина» Пронского района Рязанской области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182 742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166 308,46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166 308,46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«Октябрьская средняя общеобразовательная школа» Пронского района Рязанской области  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149 352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146 739,20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146 739,20</w:t>
            </w:r>
          </w:p>
        </w:tc>
      </w:tr>
      <w:tr w:rsidR="00B74B40" w:rsidRPr="00F31B27" w:rsidTr="00B74B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spacing w:before="40" w:after="60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Путятинский муниципальный район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«Береговская основная общеобразовательная школа» муниципального образования – Путятинский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191 352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168 529,15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168 529,15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«Карабухинская основная общеобразовательная школа» муниципального образования – Путятинский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150 764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140 590,27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140 590,27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«Ново-Деревенская основная общеобразовательная школа» муниципального образования – Путятинский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235 961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254 646,80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254 646,80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«Путятинская средняя общеобразовательная школа» муниципального образования – Путятинский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92 300,4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86 832,62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86 832,62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0B2C4A">
            <w:pPr>
              <w:ind w:right="-6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«Песоченская средняя </w:t>
            </w:r>
            <w:r w:rsidRPr="000B2C4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общеобразовательная школа </w:t>
            </w:r>
            <w:r w:rsidR="000B2C4A" w:rsidRPr="000B2C4A">
              <w:rPr>
                <w:rFonts w:ascii="Times New Roman" w:hAnsi="Times New Roman"/>
                <w:spacing w:val="-4"/>
                <w:sz w:val="24"/>
                <w:szCs w:val="24"/>
              </w:rPr>
              <w:t>им. А.И. </w:t>
            </w:r>
            <w:r w:rsidRPr="000B2C4A">
              <w:rPr>
                <w:rFonts w:ascii="Times New Roman" w:hAnsi="Times New Roman"/>
                <w:spacing w:val="-4"/>
                <w:sz w:val="24"/>
                <w:szCs w:val="24"/>
              </w:rPr>
              <w:t>Кошелева»</w:t>
            </w:r>
            <w:r w:rsidRPr="00F31B2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образования –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Путятинский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158 1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36,73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148 236,73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C4A">
              <w:rPr>
                <w:rFonts w:ascii="Times New Roman" w:hAnsi="Times New Roman"/>
                <w:sz w:val="24"/>
                <w:szCs w:val="24"/>
              </w:rPr>
              <w:t>148 236,73</w:t>
            </w:r>
          </w:p>
        </w:tc>
      </w:tr>
      <w:tr w:rsidR="00B74B40" w:rsidRPr="00F31B27" w:rsidTr="00B74B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spacing w:before="40" w:after="60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Рыбновский муниципальный район                                         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«Кузьминская средняя школа имени </w:t>
            </w:r>
          </w:p>
          <w:p w:rsidR="00B74B40" w:rsidRPr="00F31B27" w:rsidRDefault="00B74B40" w:rsidP="00B74B40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С.А. Есенина»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102 136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94 258,73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94 258,73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Default="00B74B40" w:rsidP="0022640E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«Чурилковская средняя школа» </w:t>
            </w:r>
          </w:p>
          <w:p w:rsidR="00B74B40" w:rsidRPr="00F31B27" w:rsidRDefault="00B74B40" w:rsidP="0022640E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91 74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69 461,89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69 461,89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5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«Костинская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100 767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86 855,01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86 855,01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5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«Рыбновская основная школа № 5»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80 309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61 379,55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61 379,55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5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«Алёшинская основная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103 398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82 761,67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82 761,67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5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«Батуринская основная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98 503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76 706,75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76 706,75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5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«Перекальская основная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74 455,38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64 705,59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64 705,59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5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«Пионерская основная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193 477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,50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144 989,59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144 989,59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5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«Высоковская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108 784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90 341,39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90 341,39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5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«Баграмовская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106 055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98 370,54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98 370,54</w:t>
            </w:r>
          </w:p>
        </w:tc>
      </w:tr>
      <w:tr w:rsidR="00B74B40" w:rsidRPr="00F31B27" w:rsidTr="00B74B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before="40" w:after="60" w:line="235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Рязанский муниципальный район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5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«Заборьевская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104 810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108 844,17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108 844,17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5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общеобразовательное учреждение «Заокская средняя школа» муниципального образования –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124 030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106 476,26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106 476,26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5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«Стенькинская вечерняя (сменная)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21 896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14 733,58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14 733,58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5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«Листвянская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91 334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64 217,82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64 217,82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5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«Александровская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113 090,66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77 017,42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77 017,42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«Варсковская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95 346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 85 357,76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85 357,76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«Екимовская средняя школа имени К.Г.</w:t>
            </w:r>
            <w:r w:rsidR="000B2C4A">
              <w:rPr>
                <w:rFonts w:ascii="Times New Roman" w:hAnsi="Times New Roman"/>
                <w:sz w:val="24"/>
                <w:szCs w:val="24"/>
              </w:rPr>
              <w:t> 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Паустовского» муниципального образования –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109 54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107 130,59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107 130,59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«Льговская </w:t>
            </w:r>
            <w:r w:rsidRPr="00B74B40">
              <w:rPr>
                <w:rFonts w:ascii="Times New Roman" w:hAnsi="Times New Roman"/>
                <w:spacing w:val="-4"/>
                <w:sz w:val="24"/>
                <w:szCs w:val="24"/>
              </w:rPr>
              <w:t>средняя школа» муниципального образования –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89 855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73 404,15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73 404,15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«Мурминская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66 540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58 202,13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58 202,13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«Окская </w:t>
            </w:r>
            <w:r w:rsidRPr="00B74B40">
              <w:rPr>
                <w:rFonts w:ascii="Times New Roman" w:hAnsi="Times New Roman"/>
                <w:spacing w:val="-4"/>
                <w:sz w:val="24"/>
                <w:szCs w:val="24"/>
              </w:rPr>
              <w:t>средняя школа» муниципального образования –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107 078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59 131,68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59 131,68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«Подвязьевская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80 072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60 606,64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60 606,64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общеобразовательное учреждение «Полянская средняя школа» муниципального образования –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64 524,9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57 468,87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57 468,87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общеобразовательное учреждение «Рязанская средняя школа» муниципального образования –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75 256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73 266,37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73 266,37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«Искровская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75 021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56 933,68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56 933,68</w:t>
            </w:r>
          </w:p>
        </w:tc>
      </w:tr>
      <w:tr w:rsidR="00B74B40" w:rsidRPr="00F31B27" w:rsidTr="00B74B40">
        <w:trPr>
          <w:trHeight w:val="10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ind w:right="-4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«Турлатовская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77 271,8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68 388,75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68 388,75</w:t>
            </w:r>
          </w:p>
        </w:tc>
      </w:tr>
      <w:tr w:rsidR="00B74B40" w:rsidRPr="00F31B27" w:rsidTr="00B74B40">
        <w:trPr>
          <w:trHeight w:val="10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spacing w:line="233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«Дядьковская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64 675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69 927,09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69 927,09</w:t>
            </w:r>
          </w:p>
        </w:tc>
      </w:tr>
      <w:tr w:rsidR="00B74B40" w:rsidRPr="00F31B27" w:rsidTr="00B74B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before="40" w:after="60" w:line="233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Сапожковский муниципальный район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«Морозово-Борковская средняя школа Сапожковского муниципального района Рязанской области»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100 836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83 885,48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83 885,48</w:t>
            </w:r>
          </w:p>
        </w:tc>
      </w:tr>
      <w:tr w:rsidR="00B74B40" w:rsidRPr="00F31B27" w:rsidTr="00B74B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before="40" w:after="60" w:line="233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Сараевский муниципальный район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Напольновская средняя школа Сараевского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194 278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184 111,83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184 111,83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«Алексеевская средняя общеобразовательная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247 952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188 623,77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188 623,77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«Борецкая средняя общеобразовательная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160 146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129 615,22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129 615,22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образовательное учреждение Карл-Марксовская средняя общеобразовательная школа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213 876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151 695,60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151 695,60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Можарская средняя школа Сараевского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113 205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 96 814,50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96 814,50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образовательное учреждение Муравлянская средняя общеобразовательная школа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149 981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135 433,70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135 433,70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«Новобокинская средняя общеобразовательная школа»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162 462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154 000,49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154 000,49</w:t>
            </w:r>
          </w:p>
        </w:tc>
      </w:tr>
      <w:tr w:rsidR="00B74B40" w:rsidRPr="00F31B27" w:rsidTr="00B74B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before="40" w:after="60" w:line="233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Сасовский муниципальный район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overflowPunct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общеобразовательное учреждение «Алешинская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173 561,5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148 563,60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148 563,60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overflowPunct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общеобразовательное учреждение «Кустаревская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153 261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136 833,74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136 833,74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overflowPunct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общеобразовательное учреждение «Сотницынская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100 238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91 279,61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91 279,61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overflowPunct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общеобразовательное учреждение «Батьковская основная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272 457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214 778,12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214 778,12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B74B40">
            <w:pPr>
              <w:overflowPunct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общеобразовательное учреждение «Демушкинская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210 267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194 688,15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B74B4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194 688,15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общеобразовательное учреждение «Глядковская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136 624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116 478,17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116 478,17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общеобразовательное учреждение «Малостуденецкая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249 929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236 379,17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236 379,17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общеобразовательное учреждение «Придорожная средняя школа» </w:t>
            </w:r>
          </w:p>
          <w:p w:rsidR="00B74B40" w:rsidRPr="00F31B27" w:rsidRDefault="00B74B40" w:rsidP="0022640E">
            <w:pPr>
              <w:overflowPunct w:val="0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имени А.С. Новикова-Прибоя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221 28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7,2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202 284,20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202 284,20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общеобразовательное учреждение «Любовниковская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167 177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142 075,73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142 075,73</w:t>
            </w:r>
          </w:p>
        </w:tc>
      </w:tr>
      <w:tr w:rsidR="00B74B40" w:rsidRPr="00F31B27" w:rsidTr="00B74B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spacing w:before="40" w:after="60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Скопинский муниципальный район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«Павелецкая средняя общеобразовательная школа №</w:t>
            </w:r>
            <w:r w:rsidR="000B2C4A">
              <w:rPr>
                <w:rFonts w:ascii="Times New Roman" w:hAnsi="Times New Roman"/>
                <w:sz w:val="24"/>
                <w:szCs w:val="24"/>
              </w:rPr>
              <w:t> 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1» Скопинского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74 584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60 834,06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60 834,06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«Горловская средняя общеобразовательная школа» Скопинского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212 220,8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168 471,53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168 471,53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«Ильинская средняя общеобразовательная школа» Скопинского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167 790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150 014,68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150 014,68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«Корневская средняя общеобразовательная школа» Скопинского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120 116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117 515,88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117 515,88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«Мало-Шелемишевская средняя общеобразовательная школа» Скопинского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213 226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148 081,62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148 081,62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«Чулковская средняя общеобразовательная школа» Скопинского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120 282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104 345,44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104 345,44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«Вослебовская средняя общеобразовательная школа» Скопинского муниципального района Рязанской области</w:t>
            </w:r>
          </w:p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92 035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80 309,02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80 309,02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«Побединская средняя общеобразовательная школа» Скопинского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105 065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90 977,48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90 977,48</w:t>
            </w:r>
          </w:p>
        </w:tc>
      </w:tr>
      <w:tr w:rsidR="00B74B40" w:rsidRPr="00F31B27" w:rsidTr="00B74B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spacing w:before="40" w:after="60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Спасский муниципальный район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«Веретьинская средняя школа» муниципального образования – Спасский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273 498,54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251 616,03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251 616,03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«Выжелесская основная общеобразовательная школа» Спасского муниципального района Рязанской области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306 716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270 695,74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270 695,74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«Городковическая средняя школа» Спасского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236 864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211 742,04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211 742,04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«Троицкая средняя школа имени Героя Советского Союза А.С. Юханова» Спасского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142 705,3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116 494,57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116 494,57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«Панинская основная общеобразовательная школа» Спасского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127 298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105 093,90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105 093,90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«Исадская средняя общеобразовательная школа» Спасского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228 294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219 614,52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219 614,52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«Старокиструсская средняя школа» Спасского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177 400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152 441,31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152 441,31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«Перкинская средняя школа» Спасского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177 823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171 526,35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171 526,35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«Ижевская средняя общеобразовательная школа </w:t>
            </w:r>
          </w:p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имени К.Э. Циолковского» Спасского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98 770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87 224,42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87 224,42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«Кирицкая средняя школа» Спасского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105 564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95 880,08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95 880,08</w:t>
            </w:r>
          </w:p>
        </w:tc>
      </w:tr>
      <w:tr w:rsidR="00B74B40" w:rsidRPr="00F31B27" w:rsidTr="00B74B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spacing w:before="40" w:after="60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Старожиловский муниципальный район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школа «Рязанские сады» муниципального образования – Старожиловский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135 121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122 224,72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122 224,72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«Столпянская средняя школа» муниципального образования – Старожиловский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123 012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119 370,18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119 370,18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«Хрущевская средняя школа» муниципального образования – Старожиловский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109 461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102 110,04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102 110,04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«Истьинская средняя школа» муниципального образования – Старожиловский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95 455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81 150,98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81 150,98</w:t>
            </w:r>
          </w:p>
        </w:tc>
      </w:tr>
      <w:tr w:rsidR="00B74B40" w:rsidRPr="00F31B27" w:rsidTr="00B74B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spacing w:before="40" w:after="60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Ухоловский муниципальный район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 учреждение Калининская средняя школа Ухоловского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260 341,2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201 845,23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201 845,23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Смолеевская основная школа Ухоловского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181 353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135 819,10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135 819,10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Покровская средняя школа Ухоловского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195 289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157 052,43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157 052,43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Коноплинская средняя школа Ухоловского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176 060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180 980,17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180 980,17</w:t>
            </w:r>
          </w:p>
        </w:tc>
      </w:tr>
      <w:tr w:rsidR="00B74B40" w:rsidRPr="00F31B27" w:rsidTr="00B74B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spacing w:before="40" w:after="60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Чучковский муниципальный район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«Аладьинская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95 415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84 130,43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84 130,43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«Назаровская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209 736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168 883,33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168 883,33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«Пертовская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334 870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281 944,44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281 944,44</w:t>
            </w:r>
          </w:p>
        </w:tc>
      </w:tr>
      <w:tr w:rsidR="00B74B40" w:rsidRPr="00F31B27" w:rsidTr="00B74B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spacing w:before="40" w:after="60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Шацкий муниципальный район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«Лесно-Полянская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218 307,04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196 488,53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196 488,53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ind w:left="-30" w:right="-10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«Казачинская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98 819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95 397,13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95 397,13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ind w:left="-30" w:right="-10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«Важновская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166 578,30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150 878,61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150 878,61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ind w:left="-30" w:right="-10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«Лесно-Конобеевская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158 736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150 877,15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150 877,15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ind w:left="-30" w:right="-10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«Чернослободская основная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66 294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62 284,47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62 284,47</w:t>
            </w:r>
          </w:p>
        </w:tc>
      </w:tr>
      <w:tr w:rsidR="00B74B40" w:rsidRPr="00F31B27" w:rsidTr="00B74B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spacing w:before="40" w:after="60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Шиловский муниципальный район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«Занино-Починковская средняя общеобразовательная школа» муниципального образования – Шиловский муниципальный район Рязанской области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142 953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112 961,94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112 961,94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«Санская основная общеобразовательная школа» муниципального образования – Шиловский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178 692,8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140 488,53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140 488,53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</w:t>
            </w:r>
            <w:r>
              <w:rPr>
                <w:rFonts w:ascii="Times New Roman" w:hAnsi="Times New Roman"/>
                <w:sz w:val="24"/>
                <w:szCs w:val="24"/>
              </w:rPr>
              <w:t>щеоб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 xml:space="preserve">разовательное учреждение «Желудёвская средняя общеобразовательная школа </w:t>
            </w:r>
            <w:proofErr w:type="gramStart"/>
            <w:r w:rsidRPr="00F31B27">
              <w:rPr>
                <w:rFonts w:ascii="Times New Roman" w:hAnsi="Times New Roman"/>
                <w:sz w:val="24"/>
                <w:szCs w:val="24"/>
              </w:rPr>
              <w:t>имени героя Российской Федерации Игоря Викторовича</w:t>
            </w:r>
            <w:proofErr w:type="gram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Филькина» муниципального образования – Шиловский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94 244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 86 803,97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86 803,97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Борковская средняя общеобразовательная школа муниципального образования – Шиловский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133 762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118 167,39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118 167,39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Ерахтурская средняя общеобразовательная школа муниципального образования – Шиловский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136 235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113 851,24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113 851,24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«Инякинская средняя общеобразовательная школа» муниципального образования – Шиловский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215 563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196 451,42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196 451,42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«Мосоловская средняя общеобразовательная школа» муниципального образования – Шиловский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100 899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90 188,51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90 188,51</w:t>
            </w:r>
          </w:p>
        </w:tc>
      </w:tr>
      <w:tr w:rsidR="00B74B40" w:rsidRPr="00F31B27" w:rsidTr="00B74B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spacing w:before="40" w:after="60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городской округ город Рязань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16"/>
                <w:szCs w:val="16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«Школа № 29»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108 058,4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95 618,34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95 618,34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16"/>
                <w:szCs w:val="16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«Школа №</w:t>
            </w:r>
            <w:r w:rsidR="000B2C4A">
              <w:rPr>
                <w:rFonts w:ascii="Times New Roman" w:hAnsi="Times New Roman"/>
                <w:sz w:val="24"/>
                <w:szCs w:val="24"/>
              </w:rPr>
              <w:t> 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 xml:space="preserve">32»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85 003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81 274,83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81 274,83</w:t>
            </w:r>
          </w:p>
        </w:tc>
      </w:tr>
      <w:tr w:rsidR="00B74B40" w:rsidRPr="00F31B27" w:rsidTr="00B74B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spacing w:before="40" w:after="60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городской округ город Скопин</w:t>
            </w:r>
          </w:p>
        </w:tc>
      </w:tr>
      <w:tr w:rsidR="00B74B40" w:rsidRPr="00F31B27" w:rsidTr="00B74B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F31B27" w:rsidRDefault="00B74B40" w:rsidP="0022640E">
            <w:pPr>
              <w:overflowPunct w:val="0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</w:t>
            </w:r>
            <w:r w:rsidR="00247E99">
              <w:rPr>
                <w:rFonts w:ascii="Times New Roman" w:hAnsi="Times New Roman"/>
                <w:sz w:val="24"/>
                <w:szCs w:val="24"/>
              </w:rPr>
              <w:t> 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5» муниципального образования – городской округ город Скопин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64 439,51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63 986,60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0" w:rsidRPr="00F31B27" w:rsidRDefault="00B74B40" w:rsidP="0022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63 986,60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B74B40" w:rsidRDefault="00B74B40"/>
    <w:p w:rsidR="00B74B40" w:rsidRPr="00F31B27" w:rsidRDefault="00B74B40" w:rsidP="00B74B40">
      <w:pPr>
        <w:jc w:val="center"/>
        <w:rPr>
          <w:rFonts w:ascii="Times New Roman" w:hAnsi="Times New Roman"/>
        </w:rPr>
      </w:pPr>
      <w:r w:rsidRPr="00F31B27">
        <w:rPr>
          <w:rFonts w:ascii="Times New Roman" w:hAnsi="Times New Roman"/>
        </w:rPr>
        <w:t xml:space="preserve">____________________ </w:t>
      </w:r>
    </w:p>
    <w:p w:rsidR="00B74B40" w:rsidRDefault="00B74B40"/>
    <w:p w:rsidR="00190FF9" w:rsidRP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90FF9" w:rsidSect="000B2C4A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636" w:rsidRDefault="00D63636">
      <w:r>
        <w:separator/>
      </w:r>
    </w:p>
  </w:endnote>
  <w:endnote w:type="continuationSeparator" w:id="0">
    <w:p w:rsidR="00D63636" w:rsidRDefault="00D6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C369C">
          <w:pPr>
            <w:pStyle w:val="a8"/>
          </w:pPr>
          <w:r w:rsidRPr="00A83363">
            <w:rPr>
              <w:noProof/>
            </w:rPr>
            <w:drawing>
              <wp:inline distT="0" distB="0" distL="0" distR="0" wp14:anchorId="666AB314" wp14:editId="2664E9D9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2C369C" w:rsidP="002953B6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86BECAC" wp14:editId="2F6336DC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0B2C4A" w:rsidP="005E6D99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26517  01.11.2021 12:20:58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636" w:rsidRDefault="00D63636">
      <w:r>
        <w:separator/>
      </w:r>
    </w:p>
  </w:footnote>
  <w:footnote w:type="continuationSeparator" w:id="0">
    <w:p w:rsidR="00D63636" w:rsidRDefault="00D63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D877AE">
      <w:rPr>
        <w:rStyle w:val="ac"/>
        <w:rFonts w:ascii="Times New Roman" w:hAnsi="Times New Roman"/>
        <w:noProof/>
        <w:sz w:val="28"/>
        <w:szCs w:val="28"/>
      </w:rPr>
      <w:t>14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6cANYaBxmNvve7U8Aid+TzZoJk=" w:salt="gTOgslaFfBc2+j728VcDm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69C"/>
    <w:rsid w:val="0001360F"/>
    <w:rsid w:val="000331B3"/>
    <w:rsid w:val="00033413"/>
    <w:rsid w:val="00037C0C"/>
    <w:rsid w:val="000502A3"/>
    <w:rsid w:val="00052675"/>
    <w:rsid w:val="00056DEB"/>
    <w:rsid w:val="00073A7A"/>
    <w:rsid w:val="00076D5E"/>
    <w:rsid w:val="00084DD3"/>
    <w:rsid w:val="000917C0"/>
    <w:rsid w:val="000B0736"/>
    <w:rsid w:val="000B2C4A"/>
    <w:rsid w:val="000C0647"/>
    <w:rsid w:val="000C44DD"/>
    <w:rsid w:val="00122CFD"/>
    <w:rsid w:val="00130D63"/>
    <w:rsid w:val="0015097D"/>
    <w:rsid w:val="00151370"/>
    <w:rsid w:val="00162E72"/>
    <w:rsid w:val="00175BE5"/>
    <w:rsid w:val="00180B65"/>
    <w:rsid w:val="00184920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47E99"/>
    <w:rsid w:val="0026087E"/>
    <w:rsid w:val="00261DE0"/>
    <w:rsid w:val="00265420"/>
    <w:rsid w:val="00274E14"/>
    <w:rsid w:val="00280A6D"/>
    <w:rsid w:val="002953B6"/>
    <w:rsid w:val="002B7A59"/>
    <w:rsid w:val="002C369C"/>
    <w:rsid w:val="002C6B4B"/>
    <w:rsid w:val="002E51A7"/>
    <w:rsid w:val="002E5A5F"/>
    <w:rsid w:val="002F1E81"/>
    <w:rsid w:val="00310D92"/>
    <w:rsid w:val="003160CB"/>
    <w:rsid w:val="003222A3"/>
    <w:rsid w:val="00360A40"/>
    <w:rsid w:val="003741F3"/>
    <w:rsid w:val="0037517A"/>
    <w:rsid w:val="003870C2"/>
    <w:rsid w:val="003D3B8A"/>
    <w:rsid w:val="003D5195"/>
    <w:rsid w:val="003D54F8"/>
    <w:rsid w:val="003F3825"/>
    <w:rsid w:val="003F4F5E"/>
    <w:rsid w:val="00400906"/>
    <w:rsid w:val="0042590E"/>
    <w:rsid w:val="00437F65"/>
    <w:rsid w:val="00460FEA"/>
    <w:rsid w:val="004734B7"/>
    <w:rsid w:val="004807FE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C7F94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B7AFA"/>
    <w:rsid w:val="006F328B"/>
    <w:rsid w:val="006F5886"/>
    <w:rsid w:val="00707734"/>
    <w:rsid w:val="00707E19"/>
    <w:rsid w:val="00712F7C"/>
    <w:rsid w:val="0072328A"/>
    <w:rsid w:val="0073059B"/>
    <w:rsid w:val="007377B5"/>
    <w:rsid w:val="00746CC2"/>
    <w:rsid w:val="00760323"/>
    <w:rsid w:val="00765600"/>
    <w:rsid w:val="00791C9F"/>
    <w:rsid w:val="00792AAB"/>
    <w:rsid w:val="00793B47"/>
    <w:rsid w:val="00796FF4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A5960"/>
    <w:rsid w:val="008C58FE"/>
    <w:rsid w:val="008D4FC6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6141"/>
    <w:rsid w:val="00B376B1"/>
    <w:rsid w:val="00B620D9"/>
    <w:rsid w:val="00B633DB"/>
    <w:rsid w:val="00B639ED"/>
    <w:rsid w:val="00B66A8C"/>
    <w:rsid w:val="00B74B40"/>
    <w:rsid w:val="00B8061C"/>
    <w:rsid w:val="00B83BA2"/>
    <w:rsid w:val="00B853AA"/>
    <w:rsid w:val="00B875BF"/>
    <w:rsid w:val="00B91F62"/>
    <w:rsid w:val="00BB2C98"/>
    <w:rsid w:val="00BD0B82"/>
    <w:rsid w:val="00BE75CB"/>
    <w:rsid w:val="00BF4F5F"/>
    <w:rsid w:val="00C04EEB"/>
    <w:rsid w:val="00C075A4"/>
    <w:rsid w:val="00C10F12"/>
    <w:rsid w:val="00C11826"/>
    <w:rsid w:val="00C46D42"/>
    <w:rsid w:val="00C50C32"/>
    <w:rsid w:val="00C51E17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2E11"/>
    <w:rsid w:val="00D374E7"/>
    <w:rsid w:val="00D63636"/>
    <w:rsid w:val="00D63949"/>
    <w:rsid w:val="00D652E7"/>
    <w:rsid w:val="00D77BCF"/>
    <w:rsid w:val="00D84394"/>
    <w:rsid w:val="00D877AE"/>
    <w:rsid w:val="00D95E55"/>
    <w:rsid w:val="00DB3664"/>
    <w:rsid w:val="00DC16FB"/>
    <w:rsid w:val="00DC4A65"/>
    <w:rsid w:val="00DC4F66"/>
    <w:rsid w:val="00DD1017"/>
    <w:rsid w:val="00DF43C5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2879"/>
    <w:rsid w:val="00EA04F1"/>
    <w:rsid w:val="00EA2FD3"/>
    <w:rsid w:val="00EB7CE9"/>
    <w:rsid w:val="00EC433F"/>
    <w:rsid w:val="00ED1FDE"/>
    <w:rsid w:val="00F06EFB"/>
    <w:rsid w:val="00F1529E"/>
    <w:rsid w:val="00F16D1C"/>
    <w:rsid w:val="00F16F07"/>
    <w:rsid w:val="00F3011B"/>
    <w:rsid w:val="00F45B7C"/>
    <w:rsid w:val="00F45FCE"/>
    <w:rsid w:val="00F65BBF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369C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2C369C"/>
    <w:rPr>
      <w:sz w:val="32"/>
    </w:rPr>
  </w:style>
  <w:style w:type="character" w:customStyle="1" w:styleId="20">
    <w:name w:val="Заголовок 2 Знак"/>
    <w:link w:val="2"/>
    <w:rsid w:val="002C369C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2C369C"/>
    <w:rPr>
      <w:sz w:val="28"/>
    </w:rPr>
  </w:style>
  <w:style w:type="character" w:customStyle="1" w:styleId="a7">
    <w:name w:val="Верхний колонтитул Знак"/>
    <w:link w:val="a6"/>
    <w:rsid w:val="002C369C"/>
    <w:rPr>
      <w:rFonts w:ascii="TimesET" w:hAnsi="TimesET"/>
    </w:rPr>
  </w:style>
  <w:style w:type="character" w:customStyle="1" w:styleId="a9">
    <w:name w:val="Нижний колонтитул Знак"/>
    <w:link w:val="a8"/>
    <w:rsid w:val="002C369C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2C369C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semiHidden/>
    <w:rsid w:val="002C369C"/>
    <w:rPr>
      <w:rFonts w:ascii="Tahoma" w:hAnsi="Tahoma" w:cs="Tahoma"/>
      <w:shd w:val="clear" w:color="auto" w:fill="000080"/>
    </w:rPr>
  </w:style>
  <w:style w:type="character" w:customStyle="1" w:styleId="FontStyle18">
    <w:name w:val="Font Style18"/>
    <w:rsid w:val="002C369C"/>
    <w:rPr>
      <w:rFonts w:ascii="Times New Roman" w:hAnsi="Times New Roman" w:cs="Times New Roman"/>
      <w:b/>
      <w:bCs/>
      <w:sz w:val="26"/>
      <w:szCs w:val="26"/>
    </w:rPr>
  </w:style>
  <w:style w:type="paragraph" w:styleId="af1">
    <w:name w:val="Body Text"/>
    <w:basedOn w:val="a"/>
    <w:link w:val="af2"/>
    <w:rsid w:val="002C369C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2">
    <w:name w:val="Основной текст Знак"/>
    <w:basedOn w:val="a0"/>
    <w:link w:val="af1"/>
    <w:rsid w:val="002C369C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369C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2C369C"/>
    <w:rPr>
      <w:sz w:val="32"/>
    </w:rPr>
  </w:style>
  <w:style w:type="character" w:customStyle="1" w:styleId="20">
    <w:name w:val="Заголовок 2 Знак"/>
    <w:link w:val="2"/>
    <w:rsid w:val="002C369C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2C369C"/>
    <w:rPr>
      <w:sz w:val="28"/>
    </w:rPr>
  </w:style>
  <w:style w:type="character" w:customStyle="1" w:styleId="a7">
    <w:name w:val="Верхний колонтитул Знак"/>
    <w:link w:val="a6"/>
    <w:rsid w:val="002C369C"/>
    <w:rPr>
      <w:rFonts w:ascii="TimesET" w:hAnsi="TimesET"/>
    </w:rPr>
  </w:style>
  <w:style w:type="character" w:customStyle="1" w:styleId="a9">
    <w:name w:val="Нижний колонтитул Знак"/>
    <w:link w:val="a8"/>
    <w:rsid w:val="002C369C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2C369C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semiHidden/>
    <w:rsid w:val="002C369C"/>
    <w:rPr>
      <w:rFonts w:ascii="Tahoma" w:hAnsi="Tahoma" w:cs="Tahoma"/>
      <w:shd w:val="clear" w:color="auto" w:fill="000080"/>
    </w:rPr>
  </w:style>
  <w:style w:type="character" w:customStyle="1" w:styleId="FontStyle18">
    <w:name w:val="Font Style18"/>
    <w:rsid w:val="002C369C"/>
    <w:rPr>
      <w:rFonts w:ascii="Times New Roman" w:hAnsi="Times New Roman" w:cs="Times New Roman"/>
      <w:b/>
      <w:bCs/>
      <w:sz w:val="26"/>
      <w:szCs w:val="26"/>
    </w:rPr>
  </w:style>
  <w:style w:type="paragraph" w:styleId="af1">
    <w:name w:val="Body Text"/>
    <w:basedOn w:val="a"/>
    <w:link w:val="af2"/>
    <w:rsid w:val="002C369C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2">
    <w:name w:val="Основной текст Знак"/>
    <w:basedOn w:val="a0"/>
    <w:link w:val="af1"/>
    <w:rsid w:val="002C369C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gjcnfyjdktybt\&#1055;&#1086;&#1089;&#1090;&#1072;&#1085;&#1086;&#1074;&#1083;&#1077;&#1085;&#1080;&#1077;%20316\&#1087;&#1088;&#1080;&#1083;&#1086;&#1078;&#1077;&#1085;&#1080;&#1077;%208%2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8 </Template>
  <TotalTime>2</TotalTime>
  <Pages>14</Pages>
  <Words>4110</Words>
  <Characters>23430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Дягилева М.А.</cp:lastModifiedBy>
  <cp:revision>5</cp:revision>
  <cp:lastPrinted>2021-11-01T09:21:00Z</cp:lastPrinted>
  <dcterms:created xsi:type="dcterms:W3CDTF">2021-11-01T07:27:00Z</dcterms:created>
  <dcterms:modified xsi:type="dcterms:W3CDTF">2021-11-02T11:40:00Z</dcterms:modified>
</cp:coreProperties>
</file>