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4244C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CB4C1B" w:rsidRPr="00190FF9" w:rsidTr="003045A7">
        <w:tc>
          <w:tcPr>
            <w:tcW w:w="10326" w:type="dxa"/>
          </w:tcPr>
          <w:p w:rsidR="00CB4C1B" w:rsidRPr="00190FF9" w:rsidRDefault="00CB4C1B" w:rsidP="00CB4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B4C1B" w:rsidRDefault="00CB4C1B" w:rsidP="00CB4C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B4C1B" w:rsidRPr="00190FF9" w:rsidRDefault="00CB4C1B" w:rsidP="00CB4C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B4C1B" w:rsidRPr="00190FF9" w:rsidTr="003045A7">
        <w:tc>
          <w:tcPr>
            <w:tcW w:w="10326" w:type="dxa"/>
          </w:tcPr>
          <w:p w:rsidR="00CB4C1B" w:rsidRPr="00190FF9" w:rsidRDefault="00CB4C1B" w:rsidP="00CB4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B4C1B" w:rsidRPr="00190FF9" w:rsidRDefault="0061192D" w:rsidP="00CB4C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03.11.2021 № 302</w:t>
            </w:r>
            <w:bookmarkStart w:id="0" w:name="_GoBack"/>
            <w:bookmarkEnd w:id="0"/>
          </w:p>
        </w:tc>
      </w:tr>
      <w:tr w:rsidR="00CB4C1B" w:rsidRPr="00190FF9" w:rsidTr="003045A7">
        <w:tc>
          <w:tcPr>
            <w:tcW w:w="10326" w:type="dxa"/>
          </w:tcPr>
          <w:p w:rsidR="00CB4C1B" w:rsidRPr="00190FF9" w:rsidRDefault="00CB4C1B" w:rsidP="00CB4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B4C1B" w:rsidRPr="00190FF9" w:rsidRDefault="00CB4C1B" w:rsidP="00CB4C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C1B" w:rsidRPr="00190FF9" w:rsidTr="003045A7">
        <w:tc>
          <w:tcPr>
            <w:tcW w:w="10326" w:type="dxa"/>
          </w:tcPr>
          <w:p w:rsidR="00CB4C1B" w:rsidRPr="00190FF9" w:rsidRDefault="00CB4C1B" w:rsidP="00CB4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B4C1B" w:rsidRPr="00190FF9" w:rsidRDefault="00CB4C1B" w:rsidP="00CB4C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4C1B" w:rsidRDefault="00CB4C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167"/>
        <w:gridCol w:w="599"/>
        <w:gridCol w:w="571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928"/>
      </w:tblGrid>
      <w:tr w:rsidR="003E3752" w:rsidRPr="00883544" w:rsidTr="003E3752">
        <w:trPr>
          <w:cantSplit/>
          <w:trHeight w:val="170"/>
          <w:tblHeader/>
        </w:trPr>
        <w:tc>
          <w:tcPr>
            <w:tcW w:w="405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7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" w:type="dxa"/>
          </w:tcPr>
          <w:p w:rsidR="00883544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:rsidR="00883544" w:rsidRPr="005E19FF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E3752" w:rsidRPr="00883544" w:rsidTr="003E3752">
        <w:trPr>
          <w:cantSplit/>
          <w:trHeight w:val="2106"/>
        </w:trPr>
        <w:tc>
          <w:tcPr>
            <w:tcW w:w="405" w:type="dxa"/>
          </w:tcPr>
          <w:p w:rsidR="003E3752" w:rsidRPr="005E19FF" w:rsidRDefault="003E3752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</w:t>
            </w:r>
          </w:p>
        </w:tc>
        <w:tc>
          <w:tcPr>
            <w:tcW w:w="4167" w:type="dxa"/>
          </w:tcPr>
          <w:p w:rsidR="003E3752" w:rsidRPr="005E19FF" w:rsidRDefault="003E3752" w:rsidP="00883544">
            <w:pPr>
              <w:pStyle w:val="ConsPlusNormal"/>
              <w:spacing w:line="220" w:lineRule="exact"/>
              <w:outlineLvl w:val="0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 xml:space="preserve">Задача 4. Реализация регионального проекта </w:t>
            </w:r>
            <w:r>
              <w:rPr>
                <w:rFonts w:ascii="Times New Roman" w:hAnsi="Times New Roman" w:cs="Times New Roman"/>
              </w:rPr>
              <w:t>«</w:t>
            </w:r>
            <w:r w:rsidRPr="005E19FF">
              <w:rPr>
                <w:rFonts w:ascii="Times New Roman" w:hAnsi="Times New Roman" w:cs="Times New Roman"/>
              </w:rPr>
              <w:t>Поддержка семей, им</w:t>
            </w:r>
            <w:r>
              <w:rPr>
                <w:rFonts w:ascii="Times New Roman" w:hAnsi="Times New Roman" w:cs="Times New Roman"/>
              </w:rPr>
              <w:t>еющих детей (Рязанская область)»</w:t>
            </w:r>
            <w:r w:rsidRPr="005E19FF">
              <w:rPr>
                <w:rFonts w:ascii="Times New Roman" w:hAnsi="Times New Roman" w:cs="Times New Roman"/>
              </w:rPr>
              <w:t>, направленного на достижение результатов р</w:t>
            </w:r>
            <w:r>
              <w:rPr>
                <w:rFonts w:ascii="Times New Roman" w:hAnsi="Times New Roman" w:cs="Times New Roman"/>
              </w:rPr>
              <w:t>еализации федерального проекта «</w:t>
            </w:r>
            <w:r w:rsidRPr="005E19FF">
              <w:rPr>
                <w:rFonts w:ascii="Times New Roman" w:hAnsi="Times New Roman" w:cs="Times New Roman"/>
              </w:rPr>
              <w:t>Поддержка семей, имеющих детей</w:t>
            </w:r>
            <w:r>
              <w:rPr>
                <w:rFonts w:ascii="Times New Roman" w:hAnsi="Times New Roman" w:cs="Times New Roman"/>
              </w:rPr>
              <w:t>»</w:t>
            </w:r>
            <w:r w:rsidRPr="005E19FF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599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71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D5035">
              <w:rPr>
                <w:rFonts w:ascii="Times New Roman" w:hAnsi="Times New Roman" w:cs="Times New Roman"/>
              </w:rPr>
              <w:t>344,89692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928" w:type="dxa"/>
            <w:vMerge w:val="restart"/>
          </w:tcPr>
          <w:p w:rsidR="003E3752" w:rsidRPr="005E19FF" w:rsidRDefault="003E3752" w:rsidP="00883544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оказание не менее 0,04 млн. единиц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организаций, нарастающим итогом с 2019 года;</w:t>
            </w:r>
          </w:p>
          <w:p w:rsidR="00D4244C" w:rsidRDefault="003E3752" w:rsidP="00883544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 xml:space="preserve">увеличение доли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услуги, </w:t>
            </w:r>
          </w:p>
          <w:p w:rsidR="003E3752" w:rsidRPr="005E19FF" w:rsidRDefault="003E3752" w:rsidP="00883544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до 55%</w:t>
            </w:r>
          </w:p>
        </w:tc>
      </w:tr>
      <w:tr w:rsidR="003E3752" w:rsidRPr="005E19FF" w:rsidTr="003E3752">
        <w:trPr>
          <w:cantSplit/>
          <w:trHeight w:val="2054"/>
        </w:trPr>
        <w:tc>
          <w:tcPr>
            <w:tcW w:w="405" w:type="dxa"/>
          </w:tcPr>
          <w:p w:rsidR="003E3752" w:rsidRPr="005E19FF" w:rsidRDefault="003E3752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67" w:type="dxa"/>
          </w:tcPr>
          <w:p w:rsidR="003E3752" w:rsidRPr="005E19FF" w:rsidRDefault="003E3752" w:rsidP="00883544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Предоставление субсидии СОНКО, осуществляющим проведение социально значимых мероприятий и проектов, направленных на поддержку детей-сирот и детей, оставшихся без попечения родителей</w:t>
            </w:r>
          </w:p>
        </w:tc>
        <w:tc>
          <w:tcPr>
            <w:tcW w:w="599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71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928" w:type="dxa"/>
            <w:vMerge/>
          </w:tcPr>
          <w:p w:rsidR="003E3752" w:rsidRPr="005E19FF" w:rsidRDefault="003E3752" w:rsidP="00883544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3E3752" w:rsidRPr="005E19FF" w:rsidTr="003E3752">
        <w:trPr>
          <w:cantSplit/>
          <w:trHeight w:val="2147"/>
        </w:trPr>
        <w:tc>
          <w:tcPr>
            <w:tcW w:w="405" w:type="dxa"/>
          </w:tcPr>
          <w:p w:rsidR="003E3752" w:rsidRPr="005E19FF" w:rsidRDefault="003E3752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67" w:type="dxa"/>
          </w:tcPr>
          <w:p w:rsidR="003E3752" w:rsidRPr="005E19FF" w:rsidRDefault="003E3752" w:rsidP="00883544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Государственная поддержка некоммерческих организаций в целях оказания психолого-педагогической, методической и консультационной помощи гражданам, имеющим детей (предоставление грантов в форме субсидий)</w:t>
            </w:r>
          </w:p>
        </w:tc>
        <w:tc>
          <w:tcPr>
            <w:tcW w:w="599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71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3E3752" w:rsidRDefault="003E3752" w:rsidP="00883544">
            <w:pPr>
              <w:spacing w:line="220" w:lineRule="exact"/>
              <w:ind w:left="113" w:right="113"/>
              <w:jc w:val="center"/>
            </w:pPr>
            <w:r w:rsidRPr="008F1810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Default="003E3752" w:rsidP="00883544">
            <w:pPr>
              <w:spacing w:line="220" w:lineRule="exact"/>
              <w:ind w:left="113" w:right="113"/>
              <w:jc w:val="center"/>
            </w:pPr>
            <w:r w:rsidRPr="008F1810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Default="003E3752" w:rsidP="00883544">
            <w:pPr>
              <w:spacing w:line="220" w:lineRule="exact"/>
              <w:ind w:left="113" w:right="113"/>
              <w:jc w:val="center"/>
            </w:pPr>
            <w:r w:rsidRPr="008F1810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" w:type="dxa"/>
            <w:textDirection w:val="btLr"/>
          </w:tcPr>
          <w:p w:rsidR="003E3752" w:rsidRPr="005E19FF" w:rsidRDefault="003E3752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28" w:type="dxa"/>
            <w:vMerge/>
          </w:tcPr>
          <w:p w:rsidR="003E3752" w:rsidRPr="005E19FF" w:rsidRDefault="003E3752" w:rsidP="00883544">
            <w:pPr>
              <w:spacing w:line="220" w:lineRule="exact"/>
              <w:rPr>
                <w:rFonts w:ascii="Times New Roman" w:hAnsi="Times New Roman"/>
              </w:rPr>
            </w:pPr>
          </w:p>
        </w:tc>
      </w:tr>
      <w:tr w:rsidR="003E3752" w:rsidRPr="005E19FF" w:rsidTr="003E3752">
        <w:trPr>
          <w:cantSplit/>
          <w:trHeight w:val="2052"/>
        </w:trPr>
        <w:tc>
          <w:tcPr>
            <w:tcW w:w="405" w:type="dxa"/>
          </w:tcPr>
          <w:p w:rsidR="00883544" w:rsidRPr="005E19FF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67" w:type="dxa"/>
          </w:tcPr>
          <w:p w:rsidR="00883544" w:rsidRPr="005E19FF" w:rsidRDefault="00883544" w:rsidP="00883544">
            <w:pPr>
              <w:pStyle w:val="ConsPlusNormal"/>
              <w:spacing w:line="220" w:lineRule="exact"/>
              <w:outlineLvl w:val="0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Задача 5. Ре</w:t>
            </w:r>
            <w:r>
              <w:rPr>
                <w:rFonts w:ascii="Times New Roman" w:hAnsi="Times New Roman" w:cs="Times New Roman"/>
              </w:rPr>
              <w:t>ализация регионального проекта «</w:t>
            </w:r>
            <w:r w:rsidRPr="005E19FF">
              <w:rPr>
                <w:rFonts w:ascii="Times New Roman" w:hAnsi="Times New Roman" w:cs="Times New Roman"/>
              </w:rPr>
              <w:t>Современная школа (Рязанская область)</w:t>
            </w:r>
            <w:r>
              <w:rPr>
                <w:rFonts w:ascii="Times New Roman" w:hAnsi="Times New Roman" w:cs="Times New Roman"/>
              </w:rPr>
              <w:t>»</w:t>
            </w:r>
            <w:r w:rsidRPr="005E19FF">
              <w:rPr>
                <w:rFonts w:ascii="Times New Roman" w:hAnsi="Times New Roman" w:cs="Times New Roman"/>
              </w:rPr>
              <w:t>, направленного на достижение результатов р</w:t>
            </w:r>
            <w:r>
              <w:rPr>
                <w:rFonts w:ascii="Times New Roman" w:hAnsi="Times New Roman" w:cs="Times New Roman"/>
              </w:rPr>
              <w:t>еализации федерального проекта «</w:t>
            </w:r>
            <w:r w:rsidRPr="005E19FF">
              <w:rPr>
                <w:rFonts w:ascii="Times New Roman" w:hAnsi="Times New Roman" w:cs="Times New Roman"/>
              </w:rPr>
              <w:t>Современная школа</w:t>
            </w:r>
            <w:r>
              <w:rPr>
                <w:rFonts w:ascii="Times New Roman" w:hAnsi="Times New Roman" w:cs="Times New Roman"/>
              </w:rPr>
              <w:t>»</w:t>
            </w:r>
            <w:r w:rsidRPr="005E19FF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599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71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D5035">
              <w:rPr>
                <w:rFonts w:ascii="Times New Roman" w:hAnsi="Times New Roman" w:cs="Times New Roman"/>
              </w:rPr>
              <w:t>199,69076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8" w:type="dxa"/>
            <w:vMerge w:val="restart"/>
          </w:tcPr>
          <w:p w:rsidR="00883544" w:rsidRPr="005E19FF" w:rsidRDefault="00883544" w:rsidP="00883544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оказание не менее 0,02 млн. единиц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2021 году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E3752" w:rsidRPr="005E19FF" w:rsidTr="003E3752">
        <w:trPr>
          <w:cantSplit/>
          <w:trHeight w:val="2433"/>
        </w:trPr>
        <w:tc>
          <w:tcPr>
            <w:tcW w:w="405" w:type="dxa"/>
          </w:tcPr>
          <w:p w:rsidR="00883544" w:rsidRPr="005E19FF" w:rsidRDefault="00883544" w:rsidP="00883544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167" w:type="dxa"/>
          </w:tcPr>
          <w:p w:rsidR="00883544" w:rsidRPr="005E19FF" w:rsidRDefault="00883544" w:rsidP="00AE76FB">
            <w:pPr>
              <w:pStyle w:val="ConsPlusNormal"/>
              <w:spacing w:line="220" w:lineRule="exact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 xml:space="preserve">Реализация мероприятий в целях оказания услуг психолого-педагогической, методической и консультативной помощи </w:t>
            </w:r>
            <w:r w:rsidRPr="00DA26F4">
              <w:rPr>
                <w:rFonts w:ascii="Times New Roman" w:hAnsi="Times New Roman" w:cs="Times New Roman"/>
              </w:rPr>
              <w:t xml:space="preserve">родителям </w:t>
            </w:r>
            <w:r w:rsidR="00F936A2" w:rsidRPr="00DA26F4">
              <w:rPr>
                <w:rFonts w:ascii="Times New Roman" w:hAnsi="Times New Roman" w:cs="Times New Roman"/>
              </w:rPr>
              <w:t>(</w:t>
            </w:r>
            <w:r w:rsidRPr="00DA26F4">
              <w:rPr>
                <w:rFonts w:ascii="Times New Roman" w:hAnsi="Times New Roman" w:cs="Times New Roman"/>
              </w:rPr>
              <w:t>законным представителям) детей, а также гражданам, желающим принять н</w:t>
            </w:r>
            <w:r w:rsidR="00F167E3" w:rsidRPr="00DA26F4">
              <w:rPr>
                <w:rFonts w:ascii="Times New Roman" w:hAnsi="Times New Roman" w:cs="Times New Roman"/>
              </w:rPr>
              <w:t>а воспитание в свои семьи детей, оставшихся без попечения родителей</w:t>
            </w:r>
            <w:r w:rsidR="00F167E3">
              <w:rPr>
                <w:rFonts w:ascii="Times New Roman" w:hAnsi="Times New Roman" w:cs="Times New Roman"/>
              </w:rPr>
              <w:t xml:space="preserve"> </w:t>
            </w:r>
            <w:r w:rsidRPr="005E19FF">
              <w:rPr>
                <w:rFonts w:ascii="Times New Roman" w:hAnsi="Times New Roman" w:cs="Times New Roman"/>
              </w:rPr>
              <w:t>(предоставление грантов в форме субсидий некоммерческим организациям)</w:t>
            </w:r>
          </w:p>
        </w:tc>
        <w:tc>
          <w:tcPr>
            <w:tcW w:w="599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71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9FF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5E19F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D5035">
              <w:rPr>
                <w:rFonts w:ascii="Times New Roman" w:hAnsi="Times New Roman" w:cs="Times New Roman"/>
              </w:rPr>
              <w:t>199,69076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399,89692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" w:type="dxa"/>
            <w:textDirection w:val="btLr"/>
          </w:tcPr>
          <w:p w:rsidR="00883544" w:rsidRPr="005E19FF" w:rsidRDefault="00883544" w:rsidP="0088354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19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28" w:type="dxa"/>
            <w:vMerge/>
          </w:tcPr>
          <w:p w:rsidR="00883544" w:rsidRPr="005E19FF" w:rsidRDefault="00883544" w:rsidP="00883544">
            <w:pPr>
              <w:spacing w:line="220" w:lineRule="exact"/>
              <w:rPr>
                <w:rFonts w:ascii="Times New Roman" w:hAnsi="Times New Roman"/>
              </w:rPr>
            </w:pPr>
          </w:p>
        </w:tc>
      </w:tr>
    </w:tbl>
    <w:p w:rsidR="00883544" w:rsidRDefault="00883544" w:rsidP="00883544">
      <w:pPr>
        <w:jc w:val="center"/>
      </w:pPr>
    </w:p>
    <w:p w:rsidR="00883544" w:rsidRDefault="00883544" w:rsidP="00883544">
      <w:pPr>
        <w:jc w:val="center"/>
      </w:pPr>
      <w:r>
        <w:t>________________</w:t>
      </w:r>
    </w:p>
    <w:sectPr w:rsidR="00883544" w:rsidSect="00D4244C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E2" w:rsidRDefault="001563E2">
      <w:r>
        <w:separator/>
      </w:r>
    </w:p>
  </w:endnote>
  <w:endnote w:type="continuationSeparator" w:id="0">
    <w:p w:rsidR="001563E2" w:rsidRDefault="0015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354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AF444D9" wp14:editId="180220D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8354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B269B7" wp14:editId="6B8E5F4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4244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2589  03.11.2021 10:29:15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E2" w:rsidRDefault="001563E2">
      <w:r>
        <w:separator/>
      </w:r>
    </w:p>
  </w:footnote>
  <w:footnote w:type="continuationSeparator" w:id="0">
    <w:p w:rsidR="001563E2" w:rsidRDefault="00156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192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tjOZ9epb02WY+afFvbyXj/5iE4=" w:salt="ahx9uwBeY/dhgmSHToX0U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44"/>
    <w:rsid w:val="0001360F"/>
    <w:rsid w:val="0002221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7DBA"/>
    <w:rsid w:val="00122CFD"/>
    <w:rsid w:val="00151370"/>
    <w:rsid w:val="001563E2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E3752"/>
    <w:rsid w:val="003F4F5E"/>
    <w:rsid w:val="00400906"/>
    <w:rsid w:val="00406D5E"/>
    <w:rsid w:val="0042590E"/>
    <w:rsid w:val="00437F65"/>
    <w:rsid w:val="004448FF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192D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763E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3544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E76F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C1B"/>
    <w:rsid w:val="00CF03D8"/>
    <w:rsid w:val="00D015D5"/>
    <w:rsid w:val="00D03D68"/>
    <w:rsid w:val="00D266DD"/>
    <w:rsid w:val="00D32B04"/>
    <w:rsid w:val="00D3429A"/>
    <w:rsid w:val="00D374E7"/>
    <w:rsid w:val="00D4244C"/>
    <w:rsid w:val="00D63949"/>
    <w:rsid w:val="00D652E7"/>
    <w:rsid w:val="00D77BCF"/>
    <w:rsid w:val="00D84394"/>
    <w:rsid w:val="00D95E55"/>
    <w:rsid w:val="00DA26F4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783E"/>
    <w:rsid w:val="00E87E25"/>
    <w:rsid w:val="00EA04F1"/>
    <w:rsid w:val="00EA2FD3"/>
    <w:rsid w:val="00EB7CE9"/>
    <w:rsid w:val="00EC433F"/>
    <w:rsid w:val="00ED1FDE"/>
    <w:rsid w:val="00F06EFB"/>
    <w:rsid w:val="00F1529E"/>
    <w:rsid w:val="00F167E3"/>
    <w:rsid w:val="00F16F07"/>
    <w:rsid w:val="00F45975"/>
    <w:rsid w:val="00F45B7C"/>
    <w:rsid w:val="00F45FCE"/>
    <w:rsid w:val="00F9334F"/>
    <w:rsid w:val="00F936A2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8354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8354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11</cp:revision>
  <cp:lastPrinted>2021-11-01T07:53:00Z</cp:lastPrinted>
  <dcterms:created xsi:type="dcterms:W3CDTF">2021-11-01T06:52:00Z</dcterms:created>
  <dcterms:modified xsi:type="dcterms:W3CDTF">2021-11-03T11:56:00Z</dcterms:modified>
</cp:coreProperties>
</file>