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251E6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3E4DA0" w:rsidRDefault="00190FF9" w:rsidP="00AF58FA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E27A8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190FF9" w:rsidRPr="00F16284" w:rsidRDefault="00AF58FA" w:rsidP="00AF58FA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A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D251E6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16.11.2021 № 308</w:t>
            </w:r>
            <w:bookmarkStart w:id="0" w:name="_GoBack"/>
            <w:bookmarkEnd w:id="0"/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AF58FA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AF58FA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945" w:rsidRPr="002A33B7" w:rsidRDefault="00814945" w:rsidP="00814945">
      <w:pPr>
        <w:pStyle w:val="ConsPlusNormal"/>
        <w:spacing w:line="235" w:lineRule="auto"/>
        <w:jc w:val="both"/>
      </w:pP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П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О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Л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О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Ж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Е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Н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И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Е</w:t>
      </w:r>
    </w:p>
    <w:p w:rsidR="00814945" w:rsidRPr="00CE27A8" w:rsidRDefault="00814945" w:rsidP="00CE27A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  <w:lang w:val="en-US"/>
        </w:rPr>
        <w:t>I</w:t>
      </w:r>
      <w:r w:rsidRPr="00CE27A8">
        <w:rPr>
          <w:rFonts w:ascii="Times New Roman" w:hAnsi="Times New Roman"/>
          <w:sz w:val="28"/>
          <w:szCs w:val="28"/>
        </w:rPr>
        <w:t>. Общие положения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1. </w:t>
      </w:r>
      <w:r w:rsidR="00814945" w:rsidRPr="00CE27A8">
        <w:rPr>
          <w:rFonts w:ascii="Times New Roman" w:eastAsia="Calibri" w:hAnsi="Times New Roman"/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</w:t>
      </w:r>
      <w:r w:rsidR="00814945" w:rsidRPr="00CE27A8">
        <w:rPr>
          <w:rFonts w:ascii="Times New Roman" w:hAnsi="Times New Roman"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– региональный государственный контроль (надзор)</w:t>
      </w:r>
      <w:r w:rsidR="00814945" w:rsidRPr="00CE27A8">
        <w:rPr>
          <w:rFonts w:ascii="Times New Roman" w:eastAsia="Calibri" w:hAnsi="Times New Roman"/>
          <w:sz w:val="28"/>
          <w:szCs w:val="28"/>
        </w:rPr>
        <w:t>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2. </w:t>
      </w:r>
      <w:r w:rsidR="00814945" w:rsidRPr="00CE27A8">
        <w:rPr>
          <w:rFonts w:ascii="Times New Roman" w:eastAsia="Calibri" w:hAnsi="Times New Roman"/>
          <w:sz w:val="28"/>
          <w:szCs w:val="28"/>
        </w:rPr>
        <w:t xml:space="preserve">Региональный государственный контроль (надзор) осуществляется в соответствии с требованиями Федерального </w:t>
      </w:r>
      <w:hyperlink r:id="rId11" w:history="1">
        <w:r w:rsidR="00814945" w:rsidRPr="00CE27A8">
          <w:rPr>
            <w:rFonts w:ascii="Times New Roman" w:eastAsia="Calibri" w:hAnsi="Times New Roman"/>
            <w:sz w:val="28"/>
            <w:szCs w:val="28"/>
          </w:rPr>
          <w:t>закона</w:t>
        </w:r>
      </w:hyperlink>
      <w:r w:rsidRPr="00CE27A8">
        <w:rPr>
          <w:rFonts w:ascii="Times New Roman" w:eastAsia="Calibri" w:hAnsi="Times New Roman"/>
          <w:sz w:val="28"/>
          <w:szCs w:val="28"/>
        </w:rPr>
        <w:t xml:space="preserve"> от 31 июля 2020 года № </w:t>
      </w:r>
      <w:r w:rsidR="00814945" w:rsidRPr="00CE27A8">
        <w:rPr>
          <w:rFonts w:ascii="Times New Roman" w:eastAsia="Calibri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(далее – Федеральный закон № 248-ФЗ), статьи </w:t>
      </w:r>
      <w:r w:rsidR="00814945" w:rsidRPr="00CE27A8">
        <w:rPr>
          <w:rFonts w:ascii="Times New Roman" w:hAnsi="Times New Roman"/>
          <w:sz w:val="28"/>
          <w:szCs w:val="28"/>
        </w:rPr>
        <w:t>22.2 Федерального закона от 1 июля 2011 года № 170-ФЗ «О техническом осмотре транспортных средств и о внесении изменений в отдельные законодательные акты Российской Федерации» (далее – Федеральный закон № 170-ФЗ).</w:t>
      </w:r>
      <w:r w:rsidR="00814945" w:rsidRPr="00CE27A8">
        <w:rPr>
          <w:rFonts w:ascii="Times New Roman" w:eastAsia="Calibri" w:hAnsi="Times New Roman"/>
          <w:sz w:val="28"/>
          <w:szCs w:val="28"/>
        </w:rPr>
        <w:t xml:space="preserve"> 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Понятия «диагностическая карта», «оператор технического осмотра» применяются в настоящем Порядке в том же значении, в каком они используются в Федеральном законе № 170-ФЗ.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3. </w:t>
      </w:r>
      <w:r w:rsidR="00814945" w:rsidRPr="00CE27A8">
        <w:rPr>
          <w:rFonts w:ascii="Times New Roman" w:hAnsi="Times New Roman"/>
          <w:sz w:val="28"/>
          <w:szCs w:val="28"/>
        </w:rPr>
        <w:t>Предметом регионального государственного контроля (надзора) является соблюдение операторами технического осмотра (далее – контролируемые лица)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 (далее – обязательные требования).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В соответствии с частью 2 статьи 15 Федерального закона № 248-ФЗ исполнение решений, принимаемых по результатам контрольных (надзорных) мероприятий, включается в предмет регионального государственного контроля (надзора), содержащийся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4. </w:t>
      </w:r>
      <w:r w:rsidR="00814945" w:rsidRPr="00CE27A8"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осуществляется главным управлением «Региональная энергетическая комиссия» Рязанской области (далее – главное управление). 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lastRenderedPageBreak/>
        <w:t>5. </w:t>
      </w:r>
      <w:r w:rsidR="00814945" w:rsidRPr="00CE27A8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осуществление регионального государственного контроля (надзора): 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- начальник главного управления;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- первый заместитель начальника главного управления, заместитель начальника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- начальники отделов, заместители начальников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- консультанты, консультанты по правовым вопросам, главные и ведущие специалисты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мероприятий.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27A8">
        <w:rPr>
          <w:rFonts w:ascii="Times New Roman" w:hAnsi="Times New Roman"/>
          <w:sz w:val="28"/>
          <w:szCs w:val="28"/>
        </w:rPr>
        <w:t>. </w:t>
      </w:r>
      <w:r w:rsidR="00814945" w:rsidRPr="00CE27A8">
        <w:rPr>
          <w:rFonts w:ascii="Times New Roman" w:hAnsi="Times New Roman"/>
          <w:sz w:val="28"/>
          <w:szCs w:val="28"/>
        </w:rPr>
        <w:t>Должностными лицами главного управления, уполномоченными на принятие решений о проведении профилактических мероприятий, контрольных (надзорных) мероприятий, являются начальник главного управления, лицо, исполняющее его обязанности, либо иное уполномоченное начальником главного управления должностное лицо.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E27A8">
        <w:rPr>
          <w:rFonts w:ascii="Times New Roman" w:hAnsi="Times New Roman"/>
          <w:sz w:val="28"/>
          <w:szCs w:val="28"/>
        </w:rPr>
        <w:t>. </w:t>
      </w:r>
      <w:r w:rsidR="00814945" w:rsidRPr="00CE27A8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проведение конкретных профилактического мероприятия или контрольного (надзорного) мероприятия, определяются </w:t>
      </w:r>
      <w:r w:rsidR="00814945" w:rsidRPr="00CE27A8">
        <w:rPr>
          <w:rFonts w:ascii="Times New Roman" w:hAnsi="Times New Roman"/>
          <w:sz w:val="28"/>
          <w:szCs w:val="28"/>
          <w:lang w:eastAsia="zh-CN" w:bidi="mn-Mong-CN"/>
        </w:rPr>
        <w:t xml:space="preserve">решением главного управления о проведении </w:t>
      </w:r>
      <w:r w:rsidR="00814945" w:rsidRPr="00CE27A8">
        <w:rPr>
          <w:rFonts w:ascii="Times New Roman" w:hAnsi="Times New Roman"/>
          <w:sz w:val="28"/>
          <w:szCs w:val="28"/>
        </w:rPr>
        <w:t>профилактического мероприятия или</w:t>
      </w:r>
      <w:r w:rsidR="00814945" w:rsidRPr="00CE27A8">
        <w:rPr>
          <w:rFonts w:ascii="Times New Roman" w:hAnsi="Times New Roman"/>
          <w:sz w:val="28"/>
          <w:szCs w:val="28"/>
          <w:lang w:eastAsia="zh-CN" w:bidi="mn-Mong-CN"/>
        </w:rPr>
        <w:t xml:space="preserve"> контрольного (надзорного) мероприятия.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27A8">
        <w:rPr>
          <w:rFonts w:ascii="Times New Roman" w:hAnsi="Times New Roman"/>
          <w:sz w:val="28"/>
          <w:szCs w:val="28"/>
        </w:rPr>
        <w:t>. </w:t>
      </w:r>
      <w:r w:rsidR="00814945" w:rsidRPr="00CE27A8">
        <w:rPr>
          <w:rFonts w:ascii="Times New Roman" w:hAnsi="Times New Roman"/>
          <w:sz w:val="28"/>
          <w:szCs w:val="28"/>
        </w:rPr>
        <w:t>Объектом регионального государственного контроля (надзора) является деятельность, действия (бездействие) контролируемых лиц, в рамках которых должны соблюдаться обязательные требования (далее – объект контроля (надзора).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E27A8">
        <w:rPr>
          <w:rFonts w:ascii="Times New Roman" w:hAnsi="Times New Roman"/>
          <w:sz w:val="28"/>
          <w:szCs w:val="28"/>
        </w:rPr>
        <w:t>. </w:t>
      </w:r>
      <w:r w:rsidR="00814945" w:rsidRPr="00CE27A8">
        <w:rPr>
          <w:rFonts w:ascii="Times New Roman" w:hAnsi="Times New Roman"/>
          <w:sz w:val="28"/>
          <w:szCs w:val="28"/>
        </w:rPr>
        <w:t>Учет объектов контроля (надзора) и связанных с ними контролируемых лиц обеспечивается и ведется главным управлением посредством государственной информационной системы «Типовое облачное решение по автоматизации контрольной (надзорной) деятельности» (далее – информационная система).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27A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</w:t>
      </w:r>
      <w:r w:rsidRPr="00CE27A8">
        <w:rPr>
          <w:rFonts w:ascii="Times New Roman" w:hAnsi="Times New Roman"/>
          <w:bCs/>
          <w:sz w:val="28"/>
          <w:szCs w:val="28"/>
        </w:rPr>
        <w:t>. </w:t>
      </w:r>
      <w:r w:rsidR="00814945" w:rsidRPr="00CE27A8">
        <w:rPr>
          <w:rFonts w:ascii="Times New Roman" w:hAnsi="Times New Roman"/>
          <w:bCs/>
          <w:sz w:val="28"/>
          <w:szCs w:val="28"/>
        </w:rPr>
        <w:t xml:space="preserve">Основанием для включения </w:t>
      </w:r>
      <w:r w:rsidR="00814945" w:rsidRPr="00CE27A8">
        <w:rPr>
          <w:rFonts w:ascii="Times New Roman" w:hAnsi="Times New Roman"/>
          <w:sz w:val="28"/>
          <w:szCs w:val="28"/>
        </w:rPr>
        <w:t xml:space="preserve">сведений об объектах контроля (надзора) в информационную систему </w:t>
      </w:r>
      <w:r w:rsidR="00814945" w:rsidRPr="00CE27A8">
        <w:rPr>
          <w:rFonts w:ascii="Times New Roman" w:hAnsi="Times New Roman"/>
          <w:bCs/>
          <w:sz w:val="28"/>
          <w:szCs w:val="28"/>
        </w:rPr>
        <w:t>является поступление (установление) информации об объектах</w:t>
      </w:r>
      <w:r w:rsidR="00814945" w:rsidRPr="00CE27A8">
        <w:rPr>
          <w:rFonts w:ascii="Times New Roman" w:hAnsi="Times New Roman"/>
          <w:sz w:val="28"/>
          <w:szCs w:val="28"/>
        </w:rPr>
        <w:t xml:space="preserve"> контроля (</w:t>
      </w:r>
      <w:r w:rsidR="00814945" w:rsidRPr="00CE27A8">
        <w:rPr>
          <w:rFonts w:ascii="Times New Roman" w:hAnsi="Times New Roman"/>
          <w:bCs/>
          <w:sz w:val="28"/>
          <w:szCs w:val="28"/>
        </w:rPr>
        <w:t>надзора).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27A8">
        <w:rPr>
          <w:rFonts w:ascii="Times New Roman" w:hAnsi="Times New Roman"/>
          <w:bCs/>
          <w:sz w:val="28"/>
          <w:szCs w:val="28"/>
        </w:rPr>
        <w:t xml:space="preserve">В течение 10 календарных дней со дня поступления (установления) первичной информации об объекте </w:t>
      </w:r>
      <w:r w:rsidRPr="00CE27A8">
        <w:rPr>
          <w:rFonts w:ascii="Times New Roman" w:hAnsi="Times New Roman"/>
          <w:sz w:val="28"/>
          <w:szCs w:val="28"/>
        </w:rPr>
        <w:t>контроля (надзора)</w:t>
      </w:r>
      <w:r w:rsidRPr="00CE27A8">
        <w:rPr>
          <w:rFonts w:ascii="Times New Roman" w:hAnsi="Times New Roman"/>
          <w:bCs/>
          <w:sz w:val="28"/>
          <w:szCs w:val="28"/>
        </w:rPr>
        <w:t xml:space="preserve">, не состоящем на учете, главное управление направляет, в том числе с использованием единой системы межведомственного информационного взаимодействия запросы в адрес федеральных органов исполнительной власти и (или) их территориальных органов, </w:t>
      </w:r>
      <w:r w:rsidRPr="00CE27A8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</w:t>
      </w:r>
      <w:r w:rsidRPr="00CE27A8">
        <w:rPr>
          <w:rFonts w:ascii="Times New Roman" w:hAnsi="Times New Roman"/>
          <w:bCs/>
          <w:sz w:val="28"/>
          <w:szCs w:val="28"/>
        </w:rPr>
        <w:t xml:space="preserve">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необходимые документы и (или) информация, с целью включения </w:t>
      </w:r>
      <w:r w:rsidRPr="00CE27A8">
        <w:rPr>
          <w:rFonts w:ascii="Times New Roman" w:hAnsi="Times New Roman"/>
          <w:sz w:val="28"/>
          <w:szCs w:val="28"/>
        </w:rPr>
        <w:t>сведений об объектах контроля (надзора) и связанных с ними контролируемых лицах в информационную систему.</w:t>
      </w:r>
    </w:p>
    <w:p w:rsidR="00814945" w:rsidRPr="00CE27A8" w:rsidRDefault="00814945" w:rsidP="00CE27A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Главное управление</w:t>
      </w:r>
      <w:r w:rsidRPr="00CE27A8">
        <w:rPr>
          <w:rFonts w:ascii="Times New Roman" w:hAnsi="Times New Roman"/>
          <w:bCs/>
          <w:sz w:val="28"/>
          <w:szCs w:val="28"/>
        </w:rPr>
        <w:t xml:space="preserve"> начиная с 2022 года </w:t>
      </w:r>
      <w:r w:rsidR="00CE27A8">
        <w:rPr>
          <w:rFonts w:ascii="Times New Roman" w:hAnsi="Times New Roman"/>
          <w:sz w:val="28"/>
          <w:szCs w:val="28"/>
        </w:rPr>
        <w:t>ежегодно в срок до 15 </w:t>
      </w:r>
      <w:r w:rsidRPr="00CE27A8">
        <w:rPr>
          <w:rFonts w:ascii="Times New Roman" w:hAnsi="Times New Roman"/>
          <w:sz w:val="28"/>
          <w:szCs w:val="28"/>
        </w:rPr>
        <w:t>августа обеспечивает актуализацию сведений о находящихся на учете объектах контроля (надзора).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 xml:space="preserve">При осуществлении учета объектов </w:t>
      </w:r>
      <w:r w:rsidRPr="00CE27A8">
        <w:rPr>
          <w:rFonts w:ascii="Times New Roman" w:hAnsi="Times New Roman"/>
          <w:sz w:val="28"/>
          <w:szCs w:val="28"/>
        </w:rPr>
        <w:t>контроля (надзора)</w:t>
      </w:r>
      <w:r w:rsidRPr="00CE27A8">
        <w:rPr>
          <w:rFonts w:ascii="Times New Roman" w:eastAsia="Calibri" w:hAnsi="Times New Roman"/>
          <w:sz w:val="28"/>
          <w:szCs w:val="28"/>
        </w:rPr>
        <w:t xml:space="preserve">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14945" w:rsidRPr="001A5FB8" w:rsidRDefault="00814945" w:rsidP="00814945">
      <w:pPr>
        <w:autoSpaceDE w:val="0"/>
        <w:autoSpaceDN w:val="0"/>
        <w:adjustRightInd w:val="0"/>
        <w:spacing w:line="233" w:lineRule="auto"/>
        <w:ind w:left="709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E27A8" w:rsidRDefault="00814945" w:rsidP="00CE27A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  <w:lang w:val="en-US"/>
        </w:rPr>
        <w:t>II</w:t>
      </w:r>
      <w:r w:rsidRPr="00CE27A8">
        <w:rPr>
          <w:rFonts w:ascii="Times New Roman" w:hAnsi="Times New Roman"/>
          <w:sz w:val="28"/>
          <w:szCs w:val="28"/>
        </w:rPr>
        <w:t xml:space="preserve">. Управление рисками причинения вреда (ущерба) </w:t>
      </w:r>
    </w:p>
    <w:p w:rsidR="00814945" w:rsidRPr="00CE27A8" w:rsidRDefault="00814945" w:rsidP="00CE27A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814945" w:rsidRDefault="00814945" w:rsidP="0081494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814945" w:rsidRPr="00CE27A8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применяется система оценки и управления рисками.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814945" w:rsidRPr="00CE27A8">
        <w:rPr>
          <w:rFonts w:ascii="Times New Roman" w:hAnsi="Times New Roman"/>
          <w:sz w:val="28"/>
          <w:szCs w:val="28"/>
        </w:rPr>
        <w:t>Главное управление для целей управления рисками причинения вреда (ущерба) при осуществлении регионального государственного контроля (надзора) относит объекты контроля (надзора) к одной из следующих категорий риска: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14945" w:rsidRPr="00CE27A8">
        <w:rPr>
          <w:rFonts w:ascii="Times New Roman" w:hAnsi="Times New Roman"/>
          <w:sz w:val="28"/>
          <w:szCs w:val="28"/>
        </w:rPr>
        <w:t>значительный риск;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14945" w:rsidRPr="00CE27A8">
        <w:rPr>
          <w:rFonts w:ascii="Times New Roman" w:hAnsi="Times New Roman"/>
          <w:sz w:val="28"/>
          <w:szCs w:val="28"/>
        </w:rPr>
        <w:t>средний риск;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14945" w:rsidRPr="00CE27A8">
        <w:rPr>
          <w:rFonts w:ascii="Times New Roman" w:hAnsi="Times New Roman"/>
          <w:sz w:val="28"/>
          <w:szCs w:val="28"/>
        </w:rPr>
        <w:t>низкий риск.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814945" w:rsidRPr="00CE27A8">
        <w:rPr>
          <w:rFonts w:ascii="Times New Roman" w:hAnsi="Times New Roman"/>
          <w:sz w:val="28"/>
          <w:szCs w:val="28"/>
        </w:rPr>
        <w:t>Критериями отнесения объектов контроля (надзора) к категориям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 являются:</w:t>
      </w:r>
    </w:p>
    <w:p w:rsidR="00814945" w:rsidRPr="00A71483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14945">
        <w:rPr>
          <w:rFonts w:ascii="Times New Roman" w:hAnsi="Times New Roman"/>
          <w:sz w:val="28"/>
          <w:szCs w:val="28"/>
        </w:rPr>
        <w:t>н</w:t>
      </w:r>
      <w:r w:rsidR="00814945" w:rsidRPr="00A71483">
        <w:rPr>
          <w:rFonts w:ascii="Times New Roman" w:hAnsi="Times New Roman"/>
          <w:sz w:val="28"/>
          <w:szCs w:val="28"/>
        </w:rPr>
        <w:t>аличие 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</w:t>
      </w:r>
      <w:r w:rsidR="00814945">
        <w:rPr>
          <w:rFonts w:ascii="Times New Roman" w:hAnsi="Times New Roman"/>
          <w:sz w:val="28"/>
          <w:szCs w:val="28"/>
        </w:rPr>
        <w:t>атьей</w:t>
      </w:r>
      <w:r w:rsidR="00814945" w:rsidRPr="00A71483">
        <w:rPr>
          <w:rFonts w:ascii="Times New Roman" w:hAnsi="Times New Roman"/>
          <w:sz w:val="28"/>
          <w:szCs w:val="28"/>
        </w:rPr>
        <w:t xml:space="preserve"> 14.6, </w:t>
      </w:r>
      <w:r w:rsidR="00814945">
        <w:rPr>
          <w:rFonts w:ascii="Times New Roman" w:hAnsi="Times New Roman"/>
          <w:sz w:val="28"/>
          <w:szCs w:val="28"/>
        </w:rPr>
        <w:t xml:space="preserve">статьей </w:t>
      </w:r>
      <w:r w:rsidR="00814945" w:rsidRPr="00A71483">
        <w:rPr>
          <w:rFonts w:ascii="Times New Roman" w:hAnsi="Times New Roman"/>
          <w:sz w:val="28"/>
          <w:szCs w:val="28"/>
        </w:rPr>
        <w:t>19.4.1</w:t>
      </w:r>
      <w:r w:rsidR="00814945">
        <w:rPr>
          <w:rFonts w:ascii="Times New Roman" w:hAnsi="Times New Roman"/>
          <w:sz w:val="28"/>
          <w:szCs w:val="28"/>
        </w:rPr>
        <w:t xml:space="preserve">, </w:t>
      </w:r>
      <w:r w:rsidR="00814945" w:rsidRPr="00A71483">
        <w:rPr>
          <w:rFonts w:ascii="Times New Roman" w:hAnsi="Times New Roman"/>
          <w:sz w:val="28"/>
          <w:szCs w:val="28"/>
        </w:rPr>
        <w:t>ч</w:t>
      </w:r>
      <w:r w:rsidR="00814945">
        <w:rPr>
          <w:rFonts w:ascii="Times New Roman" w:hAnsi="Times New Roman"/>
          <w:sz w:val="28"/>
          <w:szCs w:val="28"/>
        </w:rPr>
        <w:t>астью</w:t>
      </w:r>
      <w:r w:rsidR="00814945" w:rsidRPr="00A71483">
        <w:rPr>
          <w:rFonts w:ascii="Times New Roman" w:hAnsi="Times New Roman"/>
          <w:sz w:val="28"/>
          <w:szCs w:val="28"/>
        </w:rPr>
        <w:t xml:space="preserve"> 5 ст</w:t>
      </w:r>
      <w:r w:rsidR="00814945">
        <w:rPr>
          <w:rFonts w:ascii="Times New Roman" w:hAnsi="Times New Roman"/>
          <w:sz w:val="28"/>
          <w:szCs w:val="28"/>
        </w:rPr>
        <w:t>атьи</w:t>
      </w:r>
      <w:r w:rsidR="00814945" w:rsidRPr="00A71483">
        <w:rPr>
          <w:rFonts w:ascii="Times New Roman" w:hAnsi="Times New Roman"/>
          <w:sz w:val="28"/>
          <w:szCs w:val="28"/>
        </w:rPr>
        <w:t xml:space="preserve"> 19.5</w:t>
      </w:r>
      <w:r w:rsidR="00814945">
        <w:rPr>
          <w:rFonts w:ascii="Times New Roman" w:hAnsi="Times New Roman"/>
          <w:sz w:val="28"/>
          <w:szCs w:val="28"/>
        </w:rPr>
        <w:t xml:space="preserve">, </w:t>
      </w:r>
      <w:r w:rsidR="00814945" w:rsidRPr="00A71483">
        <w:rPr>
          <w:rFonts w:ascii="Times New Roman" w:hAnsi="Times New Roman"/>
          <w:sz w:val="28"/>
          <w:szCs w:val="28"/>
        </w:rPr>
        <w:t>ст</w:t>
      </w:r>
      <w:r w:rsidR="00814945">
        <w:rPr>
          <w:rFonts w:ascii="Times New Roman" w:hAnsi="Times New Roman"/>
          <w:sz w:val="28"/>
          <w:szCs w:val="28"/>
        </w:rPr>
        <w:t>атьей</w:t>
      </w:r>
      <w:r w:rsidR="00814945" w:rsidRPr="00A71483">
        <w:rPr>
          <w:rFonts w:ascii="Times New Roman" w:hAnsi="Times New Roman"/>
          <w:sz w:val="28"/>
          <w:szCs w:val="28"/>
        </w:rPr>
        <w:t xml:space="preserve"> 19.7, ч</w:t>
      </w:r>
      <w:r w:rsidR="00814945">
        <w:rPr>
          <w:rFonts w:ascii="Times New Roman" w:hAnsi="Times New Roman"/>
          <w:sz w:val="28"/>
          <w:szCs w:val="28"/>
        </w:rPr>
        <w:t>астью</w:t>
      </w:r>
      <w:r w:rsidR="00814945" w:rsidRPr="00A71483">
        <w:rPr>
          <w:rFonts w:ascii="Times New Roman" w:hAnsi="Times New Roman"/>
          <w:sz w:val="28"/>
          <w:szCs w:val="28"/>
        </w:rPr>
        <w:t xml:space="preserve"> 1 ст</w:t>
      </w:r>
      <w:r w:rsidR="00814945">
        <w:rPr>
          <w:rFonts w:ascii="Times New Roman" w:hAnsi="Times New Roman"/>
          <w:sz w:val="28"/>
          <w:szCs w:val="28"/>
        </w:rPr>
        <w:t>атьи</w:t>
      </w:r>
      <w:r w:rsidR="00814945" w:rsidRPr="00A71483">
        <w:rPr>
          <w:rFonts w:ascii="Times New Roman" w:hAnsi="Times New Roman"/>
          <w:sz w:val="28"/>
          <w:szCs w:val="28"/>
        </w:rPr>
        <w:t xml:space="preserve"> 20.25 Кодекса Российской Федерации об административных правонарушениях (далее – Кодекс)</w:t>
      </w:r>
      <w:r w:rsidR="00814945">
        <w:rPr>
          <w:rFonts w:ascii="Times New Roman" w:hAnsi="Times New Roman"/>
          <w:sz w:val="28"/>
          <w:szCs w:val="28"/>
        </w:rPr>
        <w:t>;</w:t>
      </w:r>
    </w:p>
    <w:p w:rsidR="00814945" w:rsidRPr="00303A6C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14945" w:rsidRPr="00303A6C">
        <w:rPr>
          <w:rFonts w:ascii="Times New Roman" w:hAnsi="Times New Roman"/>
          <w:sz w:val="28"/>
          <w:szCs w:val="28"/>
        </w:rPr>
        <w:t>наличие 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статьей 19.7.1 Кодекса;</w:t>
      </w:r>
    </w:p>
    <w:p w:rsidR="00814945" w:rsidRPr="00303A6C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14945" w:rsidRPr="00303A6C">
        <w:rPr>
          <w:rFonts w:ascii="Times New Roman" w:hAnsi="Times New Roman"/>
          <w:sz w:val="28"/>
          <w:szCs w:val="28"/>
        </w:rPr>
        <w:t>отсутствие 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статьей 14.6, статьей 19.4.1, частью 5 статьи 19.5, статьей 19.7, статьей 19.7.1, частью 1 статьи 20.25 Кодекса.</w:t>
      </w:r>
    </w:p>
    <w:p w:rsidR="00814945" w:rsidRPr="00303A6C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814945" w:rsidRPr="00303A6C">
        <w:rPr>
          <w:rFonts w:ascii="Times New Roman" w:hAnsi="Times New Roman"/>
          <w:sz w:val="28"/>
          <w:szCs w:val="28"/>
        </w:rPr>
        <w:t>Объект контроля (надзора) относится к категории значительного риска при  наличии у контролируемого лица 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статьей 14.6, статьей 19.4.1, частью 5 статьи 19.5, статьей 19.7, частью 1 статьи 20.25 Кодекса.</w:t>
      </w:r>
    </w:p>
    <w:p w:rsidR="00814945" w:rsidRPr="00303A6C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="00814945" w:rsidRPr="00303A6C">
        <w:rPr>
          <w:rFonts w:ascii="Times New Roman" w:hAnsi="Times New Roman"/>
          <w:sz w:val="28"/>
          <w:szCs w:val="28"/>
        </w:rPr>
        <w:t>Объект контроля (надзора) относится к категории среднего риска при наличии у контролируемого лица 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статьей 19.7.1 Кодекса.</w:t>
      </w:r>
    </w:p>
    <w:p w:rsidR="00814945" w:rsidRPr="00303A6C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814945" w:rsidRPr="00303A6C">
        <w:rPr>
          <w:rFonts w:ascii="Times New Roman" w:hAnsi="Times New Roman"/>
          <w:sz w:val="28"/>
          <w:szCs w:val="28"/>
        </w:rPr>
        <w:t>Объект контроля (надзора) относится к категории низкого риска при отсутствии 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статьей 14.6, статьей 19.4.1, частью 5 статьи 19.5, статьей 19.7, статьей 19.7.1, частью 1 статьи 20.25 Кодекса.</w:t>
      </w:r>
    </w:p>
    <w:p w:rsidR="00814945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="00814945" w:rsidRPr="00303A6C">
        <w:rPr>
          <w:rFonts w:ascii="Times New Roman" w:hAnsi="Times New Roman"/>
          <w:sz w:val="28"/>
          <w:szCs w:val="28"/>
        </w:rPr>
        <w:t>Отнесение объекта</w:t>
      </w:r>
      <w:r w:rsidR="00814945" w:rsidRPr="00E8685E">
        <w:rPr>
          <w:rFonts w:ascii="Times New Roman" w:hAnsi="Times New Roman"/>
          <w:sz w:val="28"/>
          <w:szCs w:val="28"/>
        </w:rPr>
        <w:t xml:space="preserve"> контроля</w:t>
      </w:r>
      <w:r w:rsidR="00814945">
        <w:rPr>
          <w:rFonts w:ascii="Times New Roman" w:hAnsi="Times New Roman"/>
          <w:sz w:val="28"/>
          <w:szCs w:val="28"/>
        </w:rPr>
        <w:t xml:space="preserve"> (надзора)</w:t>
      </w:r>
      <w:r w:rsidR="00814945" w:rsidRPr="00E8685E">
        <w:rPr>
          <w:rFonts w:ascii="Times New Roman" w:hAnsi="Times New Roman"/>
          <w:sz w:val="28"/>
          <w:szCs w:val="28"/>
        </w:rPr>
        <w:t xml:space="preserve"> к одной из категорий риска осуществляется на основе сопоставления его характеристик с критериями риска, указанными в </w:t>
      </w:r>
      <w:r w:rsidR="00814945" w:rsidRPr="00303A6C">
        <w:rPr>
          <w:rFonts w:ascii="Times New Roman" w:hAnsi="Times New Roman"/>
          <w:sz w:val="28"/>
          <w:szCs w:val="28"/>
        </w:rPr>
        <w:t>пункте 13 настоящего Положения. Решение об отнесении объекта контроля (надзора) к одной из категорий риска принимается главным управлением в форме приказа. В случае поступления в главное управление сведений о соответстви</w:t>
      </w:r>
      <w:r w:rsidR="00814945" w:rsidRPr="00E8685E">
        <w:rPr>
          <w:rFonts w:ascii="Times New Roman" w:hAnsi="Times New Roman"/>
          <w:sz w:val="28"/>
          <w:szCs w:val="28"/>
        </w:rPr>
        <w:t>и объекта контроля</w:t>
      </w:r>
      <w:r w:rsidR="00814945">
        <w:rPr>
          <w:rFonts w:ascii="Times New Roman" w:hAnsi="Times New Roman"/>
          <w:sz w:val="28"/>
          <w:szCs w:val="28"/>
        </w:rPr>
        <w:t xml:space="preserve"> (надзора)</w:t>
      </w:r>
      <w:r w:rsidR="00814945" w:rsidRPr="00E8685E">
        <w:rPr>
          <w:rFonts w:ascii="Times New Roman" w:hAnsi="Times New Roman"/>
          <w:sz w:val="28"/>
          <w:szCs w:val="28"/>
        </w:rPr>
        <w:t xml:space="preserve"> критериям риска иной категории риска либо об изменении критериев риска </w:t>
      </w:r>
      <w:r w:rsidR="00814945">
        <w:rPr>
          <w:rFonts w:ascii="Times New Roman" w:hAnsi="Times New Roman"/>
          <w:sz w:val="28"/>
          <w:szCs w:val="28"/>
        </w:rPr>
        <w:t>главное управление</w:t>
      </w:r>
      <w:r w:rsidR="00814945" w:rsidRPr="00E8685E">
        <w:rPr>
          <w:rFonts w:ascii="Times New Roman" w:hAnsi="Times New Roman"/>
          <w:sz w:val="28"/>
          <w:szCs w:val="28"/>
        </w:rPr>
        <w:t xml:space="preserve"> в течение 5 рабочих дней со дня поступления указанных сведений принимает решение в форме приказа об изменении категории риска указанного объекта контроля</w:t>
      </w:r>
      <w:r w:rsidR="00814945">
        <w:rPr>
          <w:rFonts w:ascii="Times New Roman" w:hAnsi="Times New Roman"/>
          <w:sz w:val="28"/>
          <w:szCs w:val="28"/>
        </w:rPr>
        <w:t xml:space="preserve"> (надзора)</w:t>
      </w:r>
      <w:r w:rsidR="00814945" w:rsidRPr="00E8685E">
        <w:rPr>
          <w:rFonts w:ascii="Times New Roman" w:hAnsi="Times New Roman"/>
          <w:sz w:val="28"/>
          <w:szCs w:val="28"/>
        </w:rPr>
        <w:t>.</w:t>
      </w:r>
    </w:p>
    <w:p w:rsidR="00814945" w:rsidRPr="00E8685E" w:rsidRDefault="00CE27A8" w:rsidP="00CE27A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18. </w:t>
      </w:r>
      <w:r w:rsidR="00814945">
        <w:rPr>
          <w:rFonts w:ascii="Times New Roman" w:eastAsia="Calibri" w:hAnsi="Times New Roman"/>
          <w:sz w:val="28"/>
          <w:szCs w:val="28"/>
        </w:rPr>
        <w:t>В</w:t>
      </w:r>
      <w:r w:rsidR="00814945" w:rsidRPr="00E8685E">
        <w:rPr>
          <w:rFonts w:ascii="Times New Roman" w:eastAsia="Calibri" w:hAnsi="Times New Roman"/>
          <w:sz w:val="28"/>
          <w:szCs w:val="28"/>
        </w:rPr>
        <w:t xml:space="preserve"> отношении объектов </w:t>
      </w:r>
      <w:r w:rsidR="00814945" w:rsidRPr="00E8685E">
        <w:rPr>
          <w:rFonts w:ascii="Times New Roman" w:hAnsi="Times New Roman"/>
          <w:sz w:val="28"/>
          <w:szCs w:val="28"/>
        </w:rPr>
        <w:t>контроля</w:t>
      </w:r>
      <w:r w:rsidR="00814945">
        <w:rPr>
          <w:rFonts w:ascii="Times New Roman" w:hAnsi="Times New Roman"/>
          <w:sz w:val="28"/>
          <w:szCs w:val="28"/>
        </w:rPr>
        <w:t xml:space="preserve"> (надзора)</w:t>
      </w:r>
      <w:r w:rsidR="00814945" w:rsidRPr="00E8685E">
        <w:rPr>
          <w:rFonts w:ascii="Times New Roman" w:eastAsia="Calibri" w:hAnsi="Times New Roman"/>
          <w:sz w:val="28"/>
          <w:szCs w:val="28"/>
        </w:rPr>
        <w:t xml:space="preserve">, которые отнесены к категории </w:t>
      </w:r>
      <w:r w:rsidR="00814945">
        <w:rPr>
          <w:rFonts w:ascii="Times New Roman" w:eastAsia="Calibri" w:hAnsi="Times New Roman"/>
          <w:sz w:val="28"/>
          <w:szCs w:val="28"/>
        </w:rPr>
        <w:t>значительного</w:t>
      </w:r>
      <w:r w:rsidR="00814945" w:rsidRPr="00E8685E">
        <w:rPr>
          <w:rFonts w:ascii="Times New Roman" w:eastAsia="Calibri" w:hAnsi="Times New Roman"/>
          <w:sz w:val="28"/>
          <w:szCs w:val="28"/>
        </w:rPr>
        <w:t xml:space="preserve"> риска, проводится инспекционный визит, или документарная проверка, или выездная проверка один раз в </w:t>
      </w:r>
      <w:r w:rsidR="00814945">
        <w:rPr>
          <w:rFonts w:ascii="Times New Roman" w:eastAsia="Calibri" w:hAnsi="Times New Roman"/>
          <w:sz w:val="28"/>
          <w:szCs w:val="28"/>
        </w:rPr>
        <w:t>3</w:t>
      </w:r>
      <w:r w:rsidR="00814945" w:rsidRPr="00E8685E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814945" w:rsidRPr="00E8685E" w:rsidRDefault="00814945" w:rsidP="00CE27A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E8685E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(надзора)</w:t>
      </w:r>
      <w:r w:rsidRPr="00E8685E">
        <w:rPr>
          <w:rFonts w:ascii="Times New Roman" w:eastAsia="Calibri" w:hAnsi="Times New Roman"/>
          <w:sz w:val="28"/>
          <w:szCs w:val="28"/>
        </w:rPr>
        <w:t xml:space="preserve">, которые отнесены к категории среднего риска, проводится инспекционный визит, или документарная проверка, или выездная проверка один раз в </w:t>
      </w:r>
      <w:r>
        <w:rPr>
          <w:rFonts w:ascii="Times New Roman" w:eastAsia="Calibri" w:hAnsi="Times New Roman"/>
          <w:sz w:val="28"/>
          <w:szCs w:val="28"/>
        </w:rPr>
        <w:t>5</w:t>
      </w:r>
      <w:r w:rsidRPr="00E8685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лет</w:t>
      </w:r>
      <w:r w:rsidRPr="00E8685E">
        <w:rPr>
          <w:rFonts w:ascii="Times New Roman" w:eastAsia="Calibri" w:hAnsi="Times New Roman"/>
          <w:sz w:val="28"/>
          <w:szCs w:val="28"/>
        </w:rPr>
        <w:t>.</w:t>
      </w:r>
    </w:p>
    <w:p w:rsidR="00814945" w:rsidRDefault="00814945" w:rsidP="00CE27A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E8685E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(надзора)</w:t>
      </w:r>
      <w:r w:rsidRPr="00E8685E">
        <w:rPr>
          <w:rFonts w:ascii="Times New Roman" w:eastAsia="Calibri" w:hAnsi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814945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="00814945" w:rsidRPr="00246679">
        <w:rPr>
          <w:rFonts w:ascii="Times New Roman" w:hAnsi="Times New Roman"/>
          <w:sz w:val="28"/>
          <w:szCs w:val="28"/>
        </w:rPr>
        <w:t>Перечень индикаторов риска нарушений обязательных требований при осуществлении регионального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контроля (надзора) приведен в п</w:t>
      </w:r>
      <w:r w:rsidR="00814945" w:rsidRPr="00246679">
        <w:rPr>
          <w:rFonts w:ascii="Times New Roman" w:hAnsi="Times New Roman"/>
          <w:sz w:val="28"/>
          <w:szCs w:val="28"/>
        </w:rPr>
        <w:t>риложении к настоящему Положению.</w:t>
      </w:r>
    </w:p>
    <w:p w:rsid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7A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CE27A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Профилактика рисков причинения вреда (ущерба) 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</w:p>
    <w:p w:rsidR="00814945" w:rsidRPr="001A5FB8" w:rsidRDefault="00814945" w:rsidP="00814945">
      <w:pPr>
        <w:autoSpaceDE w:val="0"/>
        <w:autoSpaceDN w:val="0"/>
        <w:adjustRightInd w:val="0"/>
        <w:ind w:left="801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20. </w:t>
      </w:r>
      <w:r w:rsidR="00814945" w:rsidRPr="00CE27A8">
        <w:rPr>
          <w:rFonts w:ascii="Times New Roman" w:hAnsi="Times New Roman"/>
          <w:sz w:val="28"/>
          <w:szCs w:val="28"/>
        </w:rPr>
        <w:t xml:space="preserve">Главным управлением ежегодно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разрабатывается и утверждается программа профилактики рисков причинения вреда (ущерба) охраняемым законом ценностям. 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21. </w:t>
      </w:r>
      <w:r w:rsidR="00814945" w:rsidRPr="00CE27A8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контроля (надзора) главным управлением проводятся следующие профилактические мероприятия: 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а) информирование;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г) консультирование;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22. </w:t>
      </w:r>
      <w:r w:rsidR="00814945" w:rsidRPr="00CE27A8">
        <w:rPr>
          <w:rFonts w:ascii="Times New Roman" w:hAnsi="Times New Roman"/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12" w:history="1">
        <w:r w:rsidR="00814945" w:rsidRPr="00CE27A8">
          <w:rPr>
            <w:rFonts w:ascii="Times New Roman" w:hAnsi="Times New Roman"/>
            <w:sz w:val="28"/>
            <w:szCs w:val="28"/>
          </w:rPr>
          <w:t>статьей 46</w:t>
        </w:r>
      </w:hyperlink>
      <w:r w:rsidR="00814945" w:rsidRPr="00CE27A8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23. </w:t>
      </w:r>
      <w:r w:rsidR="00814945" w:rsidRPr="00CE27A8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главным управлением начиная с 2022 года ежегодно не позднее 20 февраля готовится доклад, содержащий </w:t>
      </w:r>
      <w:r w:rsidR="00814945" w:rsidRPr="00CE27A8">
        <w:rPr>
          <w:rFonts w:ascii="Times New Roman" w:hAnsi="Times New Roman"/>
          <w:sz w:val="28"/>
          <w:szCs w:val="28"/>
          <w:lang w:eastAsia="zh-CN" w:bidi="mn-Mong-CN"/>
        </w:rPr>
        <w:t xml:space="preserve">обобщения правоприменительной практики </w:t>
      </w:r>
      <w:r w:rsidR="00814945" w:rsidRPr="00CE27A8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за предшествующий календарный год (далее – доклад о правоприменительной практике).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24. </w:t>
      </w:r>
      <w:r w:rsidR="00814945" w:rsidRPr="00CE27A8">
        <w:rPr>
          <w:rFonts w:ascii="Times New Roman" w:hAnsi="Times New Roman"/>
          <w:sz w:val="28"/>
          <w:szCs w:val="28"/>
        </w:rPr>
        <w:t>Проект доклада о правоприменительной практике размещается на официальном сайте главного управления в информационно-телекоммуникационной сети «Интернет» (далее – сеть «Интернет») для прохождения процедуры его публичного обсуждения. Срок публичного обсуждения проекта доклада составляет 1 месяц со дня его размещения на указанном сайте.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25. </w:t>
      </w:r>
      <w:r w:rsidR="00814945" w:rsidRPr="00CE27A8">
        <w:rPr>
          <w:rFonts w:ascii="Times New Roman" w:hAnsi="Times New Roman"/>
          <w:sz w:val="28"/>
          <w:szCs w:val="28"/>
        </w:rPr>
        <w:t xml:space="preserve">Доклад о правоприменительной практике утверждается приказом главного управления </w:t>
      </w:r>
      <w:r w:rsidR="00814945" w:rsidRPr="00CE27A8">
        <w:rPr>
          <w:rFonts w:ascii="Times New Roman" w:hAnsi="Times New Roman"/>
          <w:sz w:val="28"/>
          <w:szCs w:val="28"/>
          <w:lang w:eastAsia="zh-CN" w:bidi="mn-Mong-CN"/>
        </w:rPr>
        <w:t xml:space="preserve">не позднее 15 апреля </w:t>
      </w:r>
      <w:r w:rsidR="00814945" w:rsidRPr="00CE27A8">
        <w:rPr>
          <w:rFonts w:ascii="Times New Roman" w:hAnsi="Times New Roman"/>
          <w:sz w:val="28"/>
          <w:szCs w:val="28"/>
        </w:rPr>
        <w:t xml:space="preserve">и размещается на официальном сайте главного управления в сети «Интернет» </w:t>
      </w:r>
      <w:r w:rsidR="00814945" w:rsidRPr="00CE27A8">
        <w:rPr>
          <w:rFonts w:ascii="Times New Roman" w:hAnsi="Times New Roman"/>
          <w:sz w:val="28"/>
          <w:szCs w:val="28"/>
          <w:lang w:eastAsia="zh-CN" w:bidi="mn-Mong-CN"/>
        </w:rPr>
        <w:t>в течение 10 рабочих дней со дня его утверждения.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7A8">
        <w:rPr>
          <w:rFonts w:ascii="Times New Roman" w:eastAsia="Times New Roman" w:hAnsi="Times New Roman"/>
          <w:sz w:val="28"/>
          <w:szCs w:val="28"/>
          <w:lang w:eastAsia="ru-RU"/>
        </w:rPr>
        <w:t>26. </w:t>
      </w:r>
      <w:r w:rsidR="00814945" w:rsidRPr="00CE27A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наличия у главного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главное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814945" w:rsidRPr="00CE27A8" w:rsidRDefault="00814945" w:rsidP="004D0FED">
      <w:pPr>
        <w:pStyle w:val="ad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 о недопустимости нарушения обязательных</w:t>
      </w:r>
      <w:r w:rsidRPr="00CE27A8">
        <w:rPr>
          <w:rFonts w:ascii="Times New Roman" w:hAnsi="Times New Roman"/>
          <w:sz w:val="28"/>
          <w:szCs w:val="28"/>
        </w:rPr>
        <w:t xml:space="preserve"> требований объявляется и направляется контролируемому лицу в порядке, предусмотренном статьей 21 Федерального закона № 248-ФЗ.</w:t>
      </w:r>
    </w:p>
    <w:p w:rsidR="00814945" w:rsidRPr="00CE27A8" w:rsidRDefault="00CE27A8" w:rsidP="004D0FED">
      <w:pPr>
        <w:pStyle w:val="ad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27. </w:t>
      </w:r>
      <w:r w:rsidR="00814945" w:rsidRPr="00CE27A8">
        <w:rPr>
          <w:rFonts w:ascii="Times New Roman" w:hAnsi="Times New Roman"/>
          <w:sz w:val="28"/>
          <w:szCs w:val="28"/>
        </w:rPr>
        <w:t>Контролируемое лицо в течение 10 календарных дней со дня получения предостережения о недопустимости нарушения обязательных требований вправе подать в главное управление возражение в отношении указанного предостережения.</w:t>
      </w:r>
    </w:p>
    <w:p w:rsidR="00814945" w:rsidRPr="00CE27A8" w:rsidRDefault="00814945" w:rsidP="004D0FED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  <w:lang w:eastAsia="zh-CN" w:bidi="mn-Mong-CN"/>
        </w:rPr>
        <w:t xml:space="preserve">Возражение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</w:t>
      </w:r>
      <w:hyperlink r:id="rId13" w:history="1">
        <w:r w:rsidRPr="00CE27A8">
          <w:rPr>
            <w:rFonts w:ascii="Times New Roman" w:hAnsi="Times New Roman"/>
            <w:sz w:val="28"/>
            <w:szCs w:val="28"/>
            <w:lang w:eastAsia="zh-CN" w:bidi="mn-Mong-CN"/>
          </w:rPr>
          <w:t>частью 6 статьи 21</w:t>
        </w:r>
      </w:hyperlink>
      <w:r w:rsidRPr="00CE27A8">
        <w:rPr>
          <w:rFonts w:ascii="Times New Roman" w:hAnsi="Times New Roman"/>
          <w:sz w:val="28"/>
          <w:szCs w:val="28"/>
          <w:lang w:eastAsia="zh-CN" w:bidi="mn-Mong-CN"/>
        </w:rPr>
        <w:t xml:space="preserve"> Федерального закона № 248-ФЗ, на адрес электронной почты главного управления</w:t>
      </w:r>
      <w:r w:rsidRPr="00CE27A8">
        <w:rPr>
          <w:rFonts w:ascii="Times New Roman" w:hAnsi="Times New Roman"/>
          <w:sz w:val="28"/>
          <w:szCs w:val="28"/>
        </w:rPr>
        <w:t xml:space="preserve">. Главное управление регистрирует возражение в </w:t>
      </w:r>
      <w:r w:rsidRPr="00CE27A8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В возражении указываются: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1) наименование контролируемого лица;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2) идентификационный номер налогоплательщика;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3) дата и номер направленного предостережения;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таких возражений, или их заверенные копии.</w:t>
      </w:r>
    </w:p>
    <w:p w:rsidR="00814945" w:rsidRPr="00CE27A8" w:rsidRDefault="00CE27A8" w:rsidP="004D0FED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28. </w:t>
      </w:r>
      <w:r w:rsidR="00814945" w:rsidRPr="00CE27A8">
        <w:rPr>
          <w:rFonts w:ascii="Times New Roman" w:hAnsi="Times New Roman"/>
          <w:sz w:val="28"/>
          <w:szCs w:val="28"/>
        </w:rPr>
        <w:t>Главное управление в течение 15 рабочих дней с даты получения возражения рассматривает его и направляет контролируемому лицу мотивированный ответ</w:t>
      </w:r>
      <w:r w:rsidR="004D0FED">
        <w:rPr>
          <w:rFonts w:ascii="Times New Roman" w:hAnsi="Times New Roman"/>
          <w:sz w:val="28"/>
          <w:szCs w:val="28"/>
        </w:rPr>
        <w:t xml:space="preserve">, </w:t>
      </w:r>
      <w:r w:rsidR="004D0FED" w:rsidRPr="007070DA">
        <w:rPr>
          <w:rFonts w:ascii="Times New Roman" w:hAnsi="Times New Roman"/>
          <w:sz w:val="28"/>
          <w:szCs w:val="28"/>
        </w:rPr>
        <w:t xml:space="preserve">подписанный начальником </w:t>
      </w:r>
      <w:r w:rsidR="004D0FED" w:rsidRPr="007070DA">
        <w:rPr>
          <w:rFonts w:ascii="Times New Roman" w:eastAsia="Calibri" w:hAnsi="Times New Roman"/>
          <w:sz w:val="28"/>
          <w:szCs w:val="28"/>
        </w:rPr>
        <w:t>главного управления либо лицом, исполняющим его обязанности</w:t>
      </w:r>
      <w:r w:rsidR="004D0FED">
        <w:rPr>
          <w:rFonts w:ascii="Times New Roman" w:eastAsia="Calibri" w:hAnsi="Times New Roman"/>
          <w:sz w:val="28"/>
          <w:szCs w:val="28"/>
        </w:rPr>
        <w:t>,</w:t>
      </w:r>
      <w:r w:rsidR="004D0FED" w:rsidRPr="004C2222">
        <w:rPr>
          <w:rFonts w:ascii="Times New Roman" w:hAnsi="Times New Roman"/>
          <w:sz w:val="28"/>
          <w:szCs w:val="28"/>
        </w:rPr>
        <w:t xml:space="preserve"> </w:t>
      </w:r>
      <w:r w:rsidR="00814945" w:rsidRPr="00CE27A8">
        <w:rPr>
          <w:rFonts w:ascii="Times New Roman" w:hAnsi="Times New Roman"/>
          <w:sz w:val="28"/>
          <w:szCs w:val="28"/>
        </w:rPr>
        <w:t xml:space="preserve">о результатах рассмотрения возражения в порядке, установленном статьей 21 Федерального закона </w:t>
      </w:r>
      <w:r w:rsidR="00CF430F">
        <w:rPr>
          <w:rFonts w:ascii="Times New Roman" w:hAnsi="Times New Roman"/>
          <w:sz w:val="28"/>
          <w:szCs w:val="28"/>
        </w:rPr>
        <w:br/>
      </w:r>
      <w:r w:rsidR="00814945" w:rsidRPr="00CE27A8">
        <w:rPr>
          <w:rFonts w:ascii="Times New Roman" w:hAnsi="Times New Roman"/>
          <w:sz w:val="28"/>
          <w:szCs w:val="28"/>
        </w:rPr>
        <w:t>№ 248-ФЗ.</w:t>
      </w:r>
    </w:p>
    <w:p w:rsidR="00814945" w:rsidRPr="00CE27A8" w:rsidRDefault="00CE27A8" w:rsidP="004D0FED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29. </w:t>
      </w:r>
      <w:r w:rsidR="00814945" w:rsidRPr="00CE27A8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главным управлением в письменной форме при их письменном обращении, в устной форме – по телефону, посредством видео-конференц-связи, на личном приеме либо в ходе проведения профилактического мероприятия, осуществления контрольного (надзорного) мероприятия.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Время консультирования в устной форме не должно превышать</w:t>
      </w:r>
      <w:r w:rsidRPr="00CE27A8">
        <w:rPr>
          <w:rFonts w:ascii="Times New Roman" w:hAnsi="Times New Roman"/>
          <w:sz w:val="28"/>
          <w:szCs w:val="28"/>
        </w:rPr>
        <w:br/>
        <w:t>15 минут</w:t>
      </w:r>
      <w:r w:rsidRPr="00CE27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9A40ABC" wp14:editId="553CB207">
            <wp:simplePos x="0" y="0"/>
            <wp:positionH relativeFrom="page">
              <wp:posOffset>554990</wp:posOffset>
            </wp:positionH>
            <wp:positionV relativeFrom="page">
              <wp:posOffset>2209800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7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14868752" wp14:editId="080200ED">
            <wp:simplePos x="0" y="0"/>
            <wp:positionH relativeFrom="page">
              <wp:posOffset>905510</wp:posOffset>
            </wp:positionH>
            <wp:positionV relativeFrom="page">
              <wp:posOffset>3560445</wp:posOffset>
            </wp:positionV>
            <wp:extent cx="6350" cy="31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7A8">
        <w:rPr>
          <w:rFonts w:ascii="Times New Roman" w:hAnsi="Times New Roman"/>
          <w:sz w:val="28"/>
          <w:szCs w:val="28"/>
        </w:rPr>
        <w:t>.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30</w:t>
      </w:r>
      <w:r w:rsidR="00CE27A8" w:rsidRPr="00CE27A8">
        <w:rPr>
          <w:rFonts w:ascii="Times New Roman" w:hAnsi="Times New Roman"/>
          <w:sz w:val="28"/>
          <w:szCs w:val="28"/>
        </w:rPr>
        <w:t>. </w:t>
      </w:r>
      <w:r w:rsidRPr="00CE27A8">
        <w:rPr>
          <w:rFonts w:ascii="Times New Roman" w:hAnsi="Times New Roman"/>
          <w:sz w:val="28"/>
          <w:szCs w:val="28"/>
        </w:rPr>
        <w:t>Должностные лица главного управления осуществляют консультирование, в том числе в письменной форме, по следующим вопросам: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814945" w:rsidRPr="00CE27A8" w:rsidRDefault="00814945" w:rsidP="004D0FED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обязательных требований;</w:t>
      </w:r>
    </w:p>
    <w:p w:rsidR="00814945" w:rsidRPr="00CE27A8" w:rsidRDefault="00CE27A8" w:rsidP="00CE27A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в) </w:t>
      </w:r>
      <w:r w:rsidR="00814945" w:rsidRPr="00CE27A8">
        <w:rPr>
          <w:rFonts w:ascii="Times New Roman" w:hAnsi="Times New Roman"/>
          <w:sz w:val="28"/>
          <w:szCs w:val="28"/>
        </w:rPr>
        <w:t xml:space="preserve">особенности осуществления регионального государственного контроля (надзора). </w:t>
      </w:r>
    </w:p>
    <w:p w:rsidR="00814945" w:rsidRPr="00CE27A8" w:rsidRDefault="00814945" w:rsidP="00CE27A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31. По итогам консультирования информация в письменной форме контролируемым лицам и их представителям предоставляется на основании обращений контролируемых лиц и их представителей, поступивших в письменной форме или в форме электронного документа. В этом случае письменный ответ дается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814945" w:rsidRPr="00CE27A8" w:rsidRDefault="00814945" w:rsidP="00CE27A8">
      <w:pPr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32. 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главного управления в сети «Интернет»</w:t>
      </w:r>
      <w:r w:rsidRPr="00CE27A8">
        <w:rPr>
          <w:rFonts w:ascii="Times New Roman" w:eastAsia="Calibri" w:hAnsi="Times New Roman"/>
          <w:sz w:val="28"/>
          <w:szCs w:val="28"/>
        </w:rPr>
        <w:t>.</w:t>
      </w:r>
    </w:p>
    <w:p w:rsidR="00814945" w:rsidRPr="00CE27A8" w:rsidRDefault="00814945" w:rsidP="00CE27A8">
      <w:pPr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33. В случае поступления в течение текущего года в главное управление 5 и более однотипных обращений контролир</w:t>
      </w:r>
      <w:r w:rsidR="00CE27A8" w:rsidRPr="00CE27A8">
        <w:rPr>
          <w:rFonts w:ascii="Times New Roman" w:eastAsia="Calibri" w:hAnsi="Times New Roman"/>
          <w:sz w:val="28"/>
          <w:szCs w:val="28"/>
        </w:rPr>
        <w:t xml:space="preserve">уемых лиц и их представителей </w:t>
      </w:r>
      <w:r w:rsidRPr="00CE27A8">
        <w:rPr>
          <w:rFonts w:ascii="Times New Roman" w:eastAsia="Calibri" w:hAnsi="Times New Roman"/>
          <w:sz w:val="28"/>
          <w:szCs w:val="28"/>
        </w:rPr>
        <w:t>консультирование по таким обращениям осуществляется посредством размещения на официальном сайте главного управления в сети «Интернет» письменных разъяснений, подписанных начальником главного управления, лицом, исполняющим его обязанности, либо иным уполномоченным начальником главного управления должностным лицом.</w:t>
      </w:r>
    </w:p>
    <w:p w:rsidR="00814945" w:rsidRPr="00CE27A8" w:rsidRDefault="00814945" w:rsidP="00CE27A8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 xml:space="preserve">Размещение на официальном сайте главного управления в сети «Интернет» письменных разъяснений осуществляется главным управлением </w:t>
      </w:r>
      <w:r w:rsidRPr="00CE27A8">
        <w:rPr>
          <w:rFonts w:ascii="Times New Roman" w:hAnsi="Times New Roman"/>
          <w:bCs/>
          <w:sz w:val="28"/>
          <w:szCs w:val="28"/>
        </w:rPr>
        <w:t xml:space="preserve">в течение 10 рабочих дней со дня поступления пятого </w:t>
      </w:r>
      <w:r w:rsidRPr="00CE27A8">
        <w:rPr>
          <w:rFonts w:ascii="Times New Roman" w:eastAsia="Calibri" w:hAnsi="Times New Roman"/>
          <w:sz w:val="28"/>
          <w:szCs w:val="28"/>
        </w:rPr>
        <w:t>однотипного обращения контролируемого лица (его представителя).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34</w:t>
      </w:r>
      <w:r w:rsidR="00CE27A8" w:rsidRPr="00CE27A8">
        <w:rPr>
          <w:rFonts w:ascii="Times New Roman" w:eastAsia="Calibri" w:hAnsi="Times New Roman"/>
          <w:sz w:val="28"/>
          <w:szCs w:val="28"/>
        </w:rPr>
        <w:t>. </w:t>
      </w:r>
      <w:r w:rsidRPr="00CE27A8">
        <w:rPr>
          <w:rFonts w:ascii="Times New Roman" w:eastAsia="Calibri" w:hAnsi="Times New Roman"/>
          <w:sz w:val="28"/>
          <w:szCs w:val="28"/>
        </w:rPr>
        <w:t xml:space="preserve">Профилактический визит проводится должностными лицами главного управления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</w:t>
      </w:r>
      <w:bookmarkStart w:id="1" w:name="_Hlk85013094"/>
      <w:r w:rsidRPr="00CE27A8">
        <w:rPr>
          <w:rFonts w:ascii="Times New Roman" w:eastAsia="Calibri" w:hAnsi="Times New Roman"/>
          <w:sz w:val="28"/>
          <w:szCs w:val="28"/>
        </w:rPr>
        <w:t xml:space="preserve">объектам  контроля </w:t>
      </w:r>
      <w:r w:rsidRPr="00CE27A8">
        <w:rPr>
          <w:rFonts w:ascii="Times New Roman" w:hAnsi="Times New Roman"/>
          <w:sz w:val="28"/>
          <w:szCs w:val="28"/>
        </w:rPr>
        <w:t>(надзора)</w:t>
      </w:r>
      <w:bookmarkEnd w:id="1"/>
      <w:r w:rsidRPr="00CE27A8">
        <w:rPr>
          <w:rFonts w:ascii="Times New Roman" w:eastAsia="Calibri" w:hAnsi="Times New Roman"/>
          <w:sz w:val="28"/>
          <w:szCs w:val="28"/>
        </w:rPr>
        <w:t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(надзора) исходя из отнесения их к соответствующей категории риска.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35. Сроки проведения обязательных профилактических визитов устанавливаются программой профилактики рисков причинения вреда (ущерба) охраняемым законом ценностям.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36. Обязательные профилактические визиты проводятся главным управлением в отношении: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1) объектов контроля (надзора), отнесенных к категории значительного риска;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 xml:space="preserve">2) контролируемых лиц, приступающих к </w:t>
      </w:r>
      <w:r w:rsidRPr="00CE27A8">
        <w:rPr>
          <w:rFonts w:ascii="Times New Roman" w:hAnsi="Times New Roman"/>
          <w:sz w:val="28"/>
          <w:szCs w:val="28"/>
        </w:rPr>
        <w:t>проведению технического осмотра транспортных средств</w:t>
      </w:r>
      <w:r w:rsidRPr="00CE27A8">
        <w:rPr>
          <w:rFonts w:ascii="Times New Roman" w:eastAsia="Calibri" w:hAnsi="Times New Roman"/>
          <w:sz w:val="28"/>
          <w:szCs w:val="28"/>
        </w:rPr>
        <w:t>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37. </w:t>
      </w:r>
      <w:r w:rsidRPr="00CE27A8">
        <w:rPr>
          <w:rFonts w:ascii="Times New Roman" w:hAnsi="Times New Roman"/>
          <w:sz w:val="28"/>
          <w:szCs w:val="28"/>
          <w:lang w:eastAsia="zh-CN" w:bidi="mn-Mong-CN"/>
        </w:rPr>
        <w:t>Контролируемое лицо уведомляется о проведении обязательного профилактического визита</w:t>
      </w:r>
      <w:r w:rsidRPr="00CE27A8">
        <w:rPr>
          <w:rFonts w:ascii="Times New Roman" w:hAnsi="Times New Roman"/>
          <w:sz w:val="28"/>
          <w:szCs w:val="28"/>
        </w:rPr>
        <w:t xml:space="preserve"> в порядке, предусмотренном статьей 21 Федерального закона № 248-ФЗ,</w:t>
      </w:r>
      <w:r w:rsidRPr="00CE27A8">
        <w:rPr>
          <w:rFonts w:ascii="Times New Roman" w:hAnsi="Times New Roman"/>
          <w:sz w:val="28"/>
          <w:szCs w:val="28"/>
          <w:lang w:eastAsia="zh-CN" w:bidi="mn-Mong-CN"/>
        </w:rPr>
        <w:t xml:space="preserve"> не позднее чем за 5 рабочих дней до даты его проведения</w:t>
      </w:r>
      <w:r w:rsidRPr="00CE27A8">
        <w:rPr>
          <w:rFonts w:ascii="Times New Roman" w:eastAsia="Calibri" w:hAnsi="Times New Roman"/>
          <w:sz w:val="28"/>
          <w:szCs w:val="28"/>
        </w:rPr>
        <w:t>. Срок проведения обязательного профилактического визита не может превышать один рабочий день.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38</w:t>
      </w:r>
      <w:r w:rsidR="00CE27A8" w:rsidRPr="00CE27A8">
        <w:rPr>
          <w:rFonts w:ascii="Times New Roman" w:eastAsia="Calibri" w:hAnsi="Times New Roman"/>
          <w:sz w:val="28"/>
          <w:szCs w:val="28"/>
        </w:rPr>
        <w:t>. </w:t>
      </w:r>
      <w:r w:rsidRPr="00CE27A8">
        <w:rPr>
          <w:rFonts w:ascii="Times New Roman" w:eastAsia="Calibri" w:hAnsi="Times New Roman"/>
          <w:sz w:val="28"/>
          <w:szCs w:val="28"/>
        </w:rPr>
        <w:t>Главное управление обязано предложить проведение профилактического визита контролируемому лицу, приступающему к проведению технического осмотра транспортных средств в течение одного года с момента начала деятельности.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  <w:lang w:eastAsia="zh-CN" w:bidi="mn-Mong-CN"/>
        </w:rPr>
        <w:t>39. </w:t>
      </w:r>
      <w:r w:rsidRPr="00CE27A8">
        <w:rPr>
          <w:rFonts w:ascii="Times New Roman" w:eastAsia="Calibri" w:hAnsi="Times New Roman"/>
          <w:sz w:val="28"/>
          <w:szCs w:val="28"/>
        </w:rPr>
        <w:t>Контролируемое лицо имеет право отказаться от проведения обязательного профилактического визита, при этом оно должно уведомить об отказе главное управление не позднее чем за 3 рабочих дня до дня проведения обязательного профилактического визита.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40. Уведомление об отказе от проведения обязательного профилактического визита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7A8">
        <w:rPr>
          <w:rFonts w:ascii="Times New Roman" w:hAnsi="Times New Roman"/>
          <w:sz w:val="28"/>
          <w:szCs w:val="28"/>
        </w:rPr>
        <w:t xml:space="preserve">Главное управление регистрирует уведомление об отказе от проведения обязательного профилактического визита в </w:t>
      </w:r>
      <w:r w:rsidRPr="00CE27A8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814945" w:rsidRDefault="00814945" w:rsidP="008149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CE27A8" w:rsidRDefault="00814945" w:rsidP="00CE27A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  <w:lang w:val="en-US"/>
        </w:rPr>
        <w:t>IV</w:t>
      </w:r>
      <w:r w:rsidRPr="00CE27A8">
        <w:rPr>
          <w:rFonts w:ascii="Times New Roman" w:hAnsi="Times New Roman"/>
          <w:sz w:val="28"/>
          <w:szCs w:val="28"/>
        </w:rPr>
        <w:t xml:space="preserve">. Осуществление регионального </w:t>
      </w:r>
    </w:p>
    <w:p w:rsidR="00814945" w:rsidRPr="00CE27A8" w:rsidRDefault="00814945" w:rsidP="00CE27A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государственного контроля (надзора)</w:t>
      </w:r>
    </w:p>
    <w:p w:rsidR="00814945" w:rsidRPr="00A81720" w:rsidRDefault="00814945" w:rsidP="00814945">
      <w:pPr>
        <w:autoSpaceDE w:val="0"/>
        <w:autoSpaceDN w:val="0"/>
        <w:adjustRightInd w:val="0"/>
        <w:ind w:left="113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41. </w:t>
      </w:r>
      <w:r w:rsidR="00814945" w:rsidRPr="00CE27A8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главным управлением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органами прокуратуры.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 xml:space="preserve">42. План проведения плановых контрольных (надзорных) мероприятий формируется главным управлением в соответствии с </w:t>
      </w:r>
      <w:hyperlink r:id="rId16" w:history="1">
        <w:r w:rsidRPr="00CE27A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E27A8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43</w:t>
      </w:r>
      <w:r w:rsidR="00CE27A8">
        <w:rPr>
          <w:rFonts w:ascii="Times New Roman" w:eastAsia="Calibri" w:hAnsi="Times New Roman"/>
          <w:sz w:val="28"/>
          <w:szCs w:val="28"/>
        </w:rPr>
        <w:t>. </w:t>
      </w:r>
      <w:r w:rsidRPr="00CE27A8">
        <w:rPr>
          <w:rFonts w:ascii="Times New Roman" w:eastAsia="Calibri" w:hAnsi="Times New Roman"/>
          <w:sz w:val="28"/>
          <w:szCs w:val="28"/>
        </w:rPr>
        <w:t>Для проведения контрольного (надзорного) мероприятия,</w:t>
      </w:r>
      <w:r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eastAsia="Calibri" w:hAnsi="Times New Roman"/>
          <w:sz w:val="28"/>
          <w:szCs w:val="28"/>
        </w:rPr>
        <w:t>предусматривающего взаимодействие с контролируемым лицом,</w:t>
      </w:r>
      <w:r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eastAsia="Calibri" w:hAnsi="Times New Roman"/>
          <w:sz w:val="28"/>
          <w:szCs w:val="28"/>
        </w:rPr>
        <w:t>а также документарной проверки главным управлением принимается решение о проведении контрольного (надзорного) мероприятия.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44. 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45. </w:t>
      </w:r>
      <w:r w:rsidR="00814945" w:rsidRPr="00CE27A8">
        <w:rPr>
          <w:rFonts w:ascii="Times New Roman" w:hAnsi="Times New Roman"/>
          <w:sz w:val="28"/>
          <w:szCs w:val="28"/>
        </w:rPr>
        <w:t>Региональный государственный контроль (надзор) осуществляется посредством следующих плановых и внеплановых контрольных (надзорных) мероприятий: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1) инспекционный визит;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 xml:space="preserve">3) выездная проверка. 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46. </w:t>
      </w:r>
      <w:r w:rsidR="00814945" w:rsidRPr="00CE27A8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при наличии основания, указанного в пункте 2 части 1 статьи 57 Федерального закона  № 248-ФЗ.</w:t>
      </w:r>
    </w:p>
    <w:p w:rsidR="00814945" w:rsidRPr="00CE27A8" w:rsidRDefault="00CE27A8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47. </w:t>
      </w:r>
      <w:r w:rsidR="00814945" w:rsidRPr="00CE27A8">
        <w:rPr>
          <w:rFonts w:ascii="Times New Roman" w:hAnsi="Times New Roman"/>
          <w:sz w:val="28"/>
          <w:szCs w:val="28"/>
        </w:rPr>
        <w:t xml:space="preserve">Внеплановые контрольные (надзорные) мероприятия проводятся по основаниям, предусмотренным </w:t>
      </w:r>
      <w:hyperlink r:id="rId17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814945" w:rsidRPr="00CE27A8">
          <w:rPr>
            <w:rFonts w:ascii="Times New Roman" w:hAnsi="Times New Roman"/>
            <w:sz w:val="28"/>
            <w:szCs w:val="28"/>
          </w:rPr>
          <w:t>пунктами 1</w:t>
        </w:r>
      </w:hyperlink>
      <w:r w:rsidR="00814945" w:rsidRPr="00CE27A8">
        <w:rPr>
          <w:rFonts w:ascii="Times New Roman" w:hAnsi="Times New Roman"/>
          <w:sz w:val="28"/>
          <w:szCs w:val="28"/>
        </w:rPr>
        <w:t xml:space="preserve">, </w:t>
      </w:r>
      <w:hyperlink r:id="rId18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814945" w:rsidRPr="00CE27A8">
          <w:rPr>
            <w:rFonts w:ascii="Times New Roman" w:hAnsi="Times New Roman"/>
            <w:sz w:val="28"/>
            <w:szCs w:val="28"/>
          </w:rPr>
          <w:t>3</w:t>
        </w:r>
      </w:hyperlink>
      <w:r w:rsidRPr="00CE27A8">
        <w:rPr>
          <w:rFonts w:ascii="Times New Roman" w:hAnsi="Times New Roman"/>
          <w:sz w:val="28"/>
          <w:szCs w:val="28"/>
        </w:rPr>
        <w:t>-</w:t>
      </w:r>
      <w:hyperlink r:id="rId19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814945" w:rsidRPr="00CE27A8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="00814945" w:rsidRPr="00CE27A8">
        <w:rPr>
          <w:rFonts w:ascii="Times New Roman" w:hAnsi="Times New Roman"/>
          <w:sz w:val="28"/>
          <w:szCs w:val="28"/>
        </w:rPr>
        <w:t xml:space="preserve">, </w:t>
      </w:r>
      <w:hyperlink r:id="rId20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814945" w:rsidRPr="00CE27A8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="00814945" w:rsidRPr="00CE27A8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48. </w:t>
      </w:r>
      <w:r w:rsidR="00814945" w:rsidRPr="00CE27A8">
        <w:rPr>
          <w:rFonts w:ascii="Times New Roman" w:hAnsi="Times New Roman"/>
          <w:sz w:val="28"/>
          <w:szCs w:val="28"/>
        </w:rPr>
        <w:t>В ходе инспекционного визита должностными лицами главного управления совершаются одно или несколько из следующих контрольных (надзорных) действий: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1) осмотр;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2) опрос;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(надзора).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49</w:t>
      </w:r>
      <w:r w:rsidR="00CE27A8" w:rsidRPr="00CE27A8">
        <w:rPr>
          <w:rFonts w:ascii="Times New Roman" w:eastAsia="Calibri" w:hAnsi="Times New Roman"/>
          <w:sz w:val="28"/>
          <w:szCs w:val="28"/>
        </w:rPr>
        <w:t>. </w:t>
      </w:r>
      <w:r w:rsidRPr="00CE27A8">
        <w:rPr>
          <w:rFonts w:ascii="Times New Roman" w:eastAsia="Calibri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50. В ходе проведения документарной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а) получение письменных объяснений;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б) истребование документов.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 xml:space="preserve">51. </w:t>
      </w:r>
      <w:r w:rsidRPr="00CE27A8">
        <w:rPr>
          <w:rFonts w:ascii="Times New Roman" w:eastAsia="Calibri" w:hAnsi="Times New Roman"/>
          <w:sz w:val="28"/>
          <w:szCs w:val="28"/>
        </w:rPr>
        <w:t>Срок проведения документарной</w:t>
      </w:r>
      <w:r w:rsidR="00CE27A8">
        <w:rPr>
          <w:rFonts w:ascii="Times New Roman" w:eastAsia="Calibri" w:hAnsi="Times New Roman"/>
          <w:sz w:val="28"/>
          <w:szCs w:val="28"/>
        </w:rPr>
        <w:t xml:space="preserve"> проверки не может превышать 10 </w:t>
      </w:r>
      <w:r w:rsidRPr="00CE27A8">
        <w:rPr>
          <w:rFonts w:ascii="Times New Roman" w:eastAsia="Calibri" w:hAnsi="Times New Roman"/>
          <w:sz w:val="28"/>
          <w:szCs w:val="28"/>
        </w:rPr>
        <w:t>рабочих дней. В указанный срок не включается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главное управление.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52</w:t>
      </w:r>
      <w:r w:rsidR="00CE27A8" w:rsidRPr="00CE27A8">
        <w:rPr>
          <w:rFonts w:ascii="Times New Roman" w:eastAsia="Calibri" w:hAnsi="Times New Roman"/>
          <w:sz w:val="28"/>
          <w:szCs w:val="28"/>
        </w:rPr>
        <w:t>. </w:t>
      </w:r>
      <w:r w:rsidRPr="00CE27A8">
        <w:rPr>
          <w:rFonts w:ascii="Times New Roman" w:eastAsia="Calibri" w:hAnsi="Times New Roman"/>
          <w:sz w:val="28"/>
          <w:szCs w:val="28"/>
        </w:rPr>
        <w:t>В ходе проведения выездной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а) осмотр;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б) опрос;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в) получение письменных объяснений;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г) истребование документов.</w:t>
      </w:r>
    </w:p>
    <w:p w:rsidR="00814945" w:rsidRPr="00CE27A8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53</w:t>
      </w:r>
      <w:r w:rsidR="00CE27A8" w:rsidRPr="00CE27A8">
        <w:rPr>
          <w:rFonts w:ascii="Times New Roman" w:hAnsi="Times New Roman"/>
          <w:sz w:val="28"/>
          <w:szCs w:val="28"/>
        </w:rPr>
        <w:t>. </w:t>
      </w:r>
      <w:r w:rsidRPr="00CE27A8">
        <w:rPr>
          <w:rFonts w:ascii="Times New Roman" w:hAnsi="Times New Roman"/>
          <w:sz w:val="28"/>
          <w:szCs w:val="28"/>
        </w:rPr>
        <w:t>Срок проведения выездной</w:t>
      </w:r>
      <w:r w:rsidR="00CE27A8">
        <w:rPr>
          <w:rFonts w:ascii="Times New Roman" w:hAnsi="Times New Roman"/>
          <w:sz w:val="28"/>
          <w:szCs w:val="28"/>
        </w:rPr>
        <w:t xml:space="preserve"> проверки не может превышать 10 </w:t>
      </w:r>
      <w:r w:rsidRPr="00CE27A8">
        <w:rPr>
          <w:rFonts w:ascii="Times New Roman" w:hAnsi="Times New Roman"/>
          <w:sz w:val="28"/>
          <w:szCs w:val="28"/>
        </w:rPr>
        <w:t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814945" w:rsidRPr="00CE27A8" w:rsidRDefault="00814945" w:rsidP="00CE2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7A8">
        <w:rPr>
          <w:rFonts w:ascii="Times New Roman" w:hAnsi="Times New Roman" w:cs="Times New Roman"/>
          <w:sz w:val="28"/>
          <w:szCs w:val="28"/>
        </w:rPr>
        <w:t>54. Индивидуальный предприниматель, являющийся контролируемым лицом, вправе представить в главное управление информацию о невозможности присутствия при проведении контрольного (надзорного) мероприятия в случаях:</w:t>
      </w:r>
    </w:p>
    <w:p w:rsidR="00814945" w:rsidRPr="00CE27A8" w:rsidRDefault="00814945" w:rsidP="00CE2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7A8">
        <w:rPr>
          <w:rFonts w:ascii="Times New Roman" w:hAnsi="Times New Roman" w:cs="Times New Roman"/>
          <w:sz w:val="28"/>
          <w:szCs w:val="28"/>
        </w:rPr>
        <w:t>а) временной нетрудоспособности на момент проведения контрольного (надзорного) мероприятия;</w:t>
      </w:r>
    </w:p>
    <w:p w:rsidR="00814945" w:rsidRPr="00CE27A8" w:rsidRDefault="00814945" w:rsidP="00CE2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7A8">
        <w:rPr>
          <w:rFonts w:ascii="Times New Roman" w:hAnsi="Times New Roman" w:cs="Times New Roman"/>
          <w:sz w:val="28"/>
          <w:szCs w:val="28"/>
        </w:rPr>
        <w:t>б) нахождения индивидуального предпринимателя в отпуске или служебной командировке;</w:t>
      </w:r>
    </w:p>
    <w:p w:rsidR="00814945" w:rsidRPr="00CE27A8" w:rsidRDefault="00814945" w:rsidP="00CE2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7A8">
        <w:rPr>
          <w:rFonts w:ascii="Times New Roman" w:hAnsi="Times New Roman" w:cs="Times New Roman"/>
          <w:sz w:val="28"/>
          <w:szCs w:val="28"/>
        </w:rPr>
        <w:t>в) препятствия, возникшего в результате действия непреодолимой силы.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CE27A8">
        <w:rPr>
          <w:rFonts w:ascii="Times New Roman" w:hAnsi="Times New Roman"/>
          <w:sz w:val="28"/>
          <w:szCs w:val="28"/>
          <w:lang w:eastAsia="zh-CN" w:bidi="mn-Mong-CN"/>
        </w:rPr>
        <w:t>55</w:t>
      </w:r>
      <w:r w:rsidR="00CE27A8">
        <w:rPr>
          <w:rFonts w:ascii="Times New Roman" w:hAnsi="Times New Roman"/>
          <w:sz w:val="28"/>
          <w:szCs w:val="28"/>
          <w:lang w:eastAsia="zh-CN" w:bidi="mn-Mong-CN"/>
        </w:rPr>
        <w:t>. </w:t>
      </w:r>
      <w:r w:rsidRPr="00CE27A8">
        <w:rPr>
          <w:rFonts w:ascii="Times New Roman" w:hAnsi="Times New Roman"/>
          <w:sz w:val="28"/>
          <w:szCs w:val="28"/>
          <w:lang w:eastAsia="zh-CN" w:bidi="mn-Mong-CN"/>
        </w:rPr>
        <w:t>Информация о невозможности присутствия при проведении контрольного (надзорного) мероприятия индивидуального предпринимателя, являющегося контролируемым лицом, направляется непосредственно индивидуальным предпринимателем или его представителем в главное управление в срок не позднее 1 рабочего дня до начала проведения</w:t>
      </w:r>
      <w:r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  <w:lang w:eastAsia="zh-CN" w:bidi="mn-Mong-CN"/>
        </w:rPr>
        <w:t>контрольного (надзорного) мероприятия.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56. Указанная информация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  <w:r w:rsidRPr="00CE27A8">
        <w:rPr>
          <w:rFonts w:ascii="Times New Roman" w:hAnsi="Times New Roman"/>
          <w:sz w:val="28"/>
          <w:szCs w:val="28"/>
        </w:rPr>
        <w:t xml:space="preserve"> 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 xml:space="preserve">Главное управление регистрирует полученную информацию в </w:t>
      </w:r>
      <w:r w:rsidRPr="00CE27A8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ее поступления.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CE27A8">
        <w:rPr>
          <w:rFonts w:ascii="Times New Roman" w:hAnsi="Times New Roman"/>
          <w:sz w:val="28"/>
          <w:szCs w:val="28"/>
          <w:lang w:eastAsia="zh-CN" w:bidi="mn-Mong-CN"/>
        </w:rPr>
        <w:t>57. Проведение контрольного (надзорного) мероприятия переносится главным управлением на срок, необходимый для устранения обстоятельств, послуживших поводом для такого обращения индивидуального предпринимателя в главное управление.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14945" w:rsidRPr="00CE27A8" w:rsidRDefault="00814945" w:rsidP="00CE2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45" w:rsidRPr="00CE27A8" w:rsidRDefault="00814945" w:rsidP="00CE27A8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CE27A8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CE27A8">
        <w:rPr>
          <w:rFonts w:ascii="Times New Roman" w:hAnsi="Times New Roman"/>
          <w:bCs/>
          <w:sz w:val="28"/>
          <w:szCs w:val="28"/>
        </w:rPr>
        <w:t>. Результаты контрольного (надзорного) мероприятия</w:t>
      </w:r>
    </w:p>
    <w:p w:rsidR="00814945" w:rsidRDefault="00814945" w:rsidP="00814945">
      <w:pPr>
        <w:pStyle w:val="ad"/>
        <w:spacing w:after="0" w:line="240" w:lineRule="auto"/>
        <w:ind w:left="1429" w:firstLine="709"/>
        <w:rPr>
          <w:rFonts w:ascii="Times New Roman" w:hAnsi="Times New Roman"/>
          <w:b/>
          <w:bCs/>
          <w:sz w:val="28"/>
          <w:szCs w:val="28"/>
        </w:rPr>
      </w:pPr>
    </w:p>
    <w:p w:rsidR="00814945" w:rsidRPr="00E8685E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CE27A8">
        <w:rPr>
          <w:rFonts w:ascii="Times New Roman" w:hAnsi="Times New Roman"/>
          <w:sz w:val="28"/>
          <w:szCs w:val="28"/>
        </w:rPr>
        <w:t>. </w:t>
      </w:r>
      <w:r w:rsidRPr="00E8685E">
        <w:rPr>
          <w:rFonts w:ascii="Times New Roman" w:eastAsia="Calibri" w:hAnsi="Times New Roman"/>
          <w:sz w:val="28"/>
          <w:szCs w:val="28"/>
        </w:rPr>
        <w:t xml:space="preserve">Должностными лицами </w:t>
      </w:r>
      <w:r>
        <w:rPr>
          <w:rFonts w:ascii="Times New Roman" w:eastAsia="Calibri" w:hAnsi="Times New Roman"/>
          <w:sz w:val="28"/>
          <w:szCs w:val="28"/>
        </w:rPr>
        <w:t>главного управления</w:t>
      </w:r>
      <w:r w:rsidRPr="00E8685E">
        <w:rPr>
          <w:rFonts w:ascii="Times New Roman" w:eastAsia="Calibri" w:hAnsi="Times New Roman"/>
          <w:sz w:val="28"/>
          <w:szCs w:val="28"/>
        </w:rPr>
        <w:t xml:space="preserve">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</w:t>
      </w:r>
    </w:p>
    <w:p w:rsidR="00814945" w:rsidRPr="00E8685E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59</w:t>
      </w:r>
      <w:r w:rsidRPr="00E8685E">
        <w:rPr>
          <w:rFonts w:ascii="Times New Roman" w:eastAsia="Calibri" w:hAnsi="Times New Roman"/>
          <w:sz w:val="28"/>
          <w:szCs w:val="28"/>
        </w:rPr>
        <w:t>. Оформление акта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814945" w:rsidRPr="00E8685E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60. </w:t>
      </w:r>
      <w:r w:rsidRPr="00E8685E">
        <w:rPr>
          <w:rFonts w:ascii="Times New Roman" w:eastAsia="Calibri" w:hAnsi="Times New Roman"/>
          <w:sz w:val="28"/>
          <w:szCs w:val="28"/>
        </w:rPr>
        <w:t>В случае</w:t>
      </w:r>
      <w:r>
        <w:rPr>
          <w:rFonts w:ascii="Times New Roman" w:eastAsia="Calibri" w:hAnsi="Times New Roman"/>
          <w:sz w:val="28"/>
          <w:szCs w:val="28"/>
        </w:rPr>
        <w:t>,</w:t>
      </w:r>
      <w:r w:rsidRPr="00E8685E">
        <w:rPr>
          <w:rFonts w:ascii="Times New Roman" w:eastAsia="Calibri" w:hAnsi="Times New Roman"/>
          <w:sz w:val="28"/>
          <w:szCs w:val="28"/>
        </w:rPr>
        <w:t xml:space="preserve"> если по результатам проведения контрольного (надзорного) мероприятия выявлено нарушение обязательных требований, в акте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814945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</w:t>
      </w:r>
      <w:r>
        <w:rPr>
          <w:rFonts w:ascii="Times New Roman" w:eastAsia="Calibri" w:hAnsi="Times New Roman"/>
          <w:sz w:val="28"/>
          <w:szCs w:val="28"/>
        </w:rPr>
        <w:t xml:space="preserve"> указывается факт его устранения.</w:t>
      </w:r>
    </w:p>
    <w:p w:rsidR="00814945" w:rsidRPr="00E8685E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814945" w:rsidRPr="00E8685E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61</w:t>
      </w:r>
      <w:r w:rsidRPr="00E8685E">
        <w:rPr>
          <w:rFonts w:ascii="Times New Roman" w:eastAsia="Calibri" w:hAnsi="Times New Roman"/>
          <w:sz w:val="28"/>
          <w:szCs w:val="28"/>
        </w:rPr>
        <w:t>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14945" w:rsidRPr="00E8685E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62</w:t>
      </w:r>
      <w:r w:rsidRPr="00E8685E">
        <w:rPr>
          <w:rFonts w:ascii="Times New Roman" w:eastAsia="Calibri" w:hAnsi="Times New Roman"/>
          <w:sz w:val="28"/>
          <w:szCs w:val="28"/>
        </w:rPr>
        <w:t>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814945" w:rsidRPr="00E8685E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63</w:t>
      </w:r>
      <w:r w:rsidRPr="00E8685E">
        <w:rPr>
          <w:rFonts w:ascii="Times New Roman" w:eastAsia="Calibri" w:hAnsi="Times New Roman"/>
          <w:sz w:val="28"/>
          <w:szCs w:val="28"/>
        </w:rPr>
        <w:t xml:space="preserve">. В случае выявления при проведении контрольного (надзорного) мероприятия нарушений контролируемым лицом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главное управление</w:t>
      </w:r>
      <w:r w:rsidRPr="00E8685E">
        <w:rPr>
          <w:rFonts w:ascii="Times New Roman" w:eastAsia="Calibri" w:hAnsi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принимает решения, предусмотренные статьей 90</w:t>
      </w:r>
      <w:r w:rsidRPr="00E8685E">
        <w:rPr>
          <w:rFonts w:ascii="Times New Roman" w:hAnsi="Times New Roman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Федерального закона № 248-ФЗ.</w:t>
      </w:r>
    </w:p>
    <w:p w:rsidR="00814945" w:rsidRDefault="00814945" w:rsidP="00814945">
      <w:pPr>
        <w:pStyle w:val="ad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814945" w:rsidRPr="00CE27A8" w:rsidRDefault="00814945" w:rsidP="00CE27A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VI. Досудебный порядок подачи жалобы</w:t>
      </w:r>
    </w:p>
    <w:p w:rsidR="00814945" w:rsidRPr="00E8685E" w:rsidRDefault="00814945" w:rsidP="0081494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64.</w:t>
      </w:r>
      <w:r w:rsidR="00814945" w:rsidRPr="00CE27A8">
        <w:rPr>
          <w:rFonts w:ascii="Times New Roman" w:eastAsia="Calibri" w:hAnsi="Times New Roman"/>
          <w:sz w:val="28"/>
          <w:szCs w:val="28"/>
        </w:rPr>
        <w:t xml:space="preserve"> Подача жалобы в досудебном порядке осуществляется в соответствии со </w:t>
      </w:r>
      <w:hyperlink r:id="rId21" w:history="1">
        <w:r w:rsidR="00814945" w:rsidRPr="00CE27A8">
          <w:rPr>
            <w:rFonts w:ascii="Times New Roman" w:eastAsia="Calibri" w:hAnsi="Times New Roman"/>
            <w:sz w:val="28"/>
            <w:szCs w:val="28"/>
          </w:rPr>
          <w:t>статьями 40</w:t>
        </w:r>
      </w:hyperlink>
      <w:r w:rsidR="00814945" w:rsidRPr="00CE27A8">
        <w:rPr>
          <w:rFonts w:ascii="Times New Roman" w:eastAsia="Calibri" w:hAnsi="Times New Roman"/>
          <w:sz w:val="28"/>
          <w:szCs w:val="28"/>
        </w:rPr>
        <w:t xml:space="preserve">, 41 Федерального закона </w:t>
      </w:r>
      <w:r w:rsidR="00814945" w:rsidRPr="00CE27A8">
        <w:rPr>
          <w:rFonts w:ascii="Times New Roman" w:hAnsi="Times New Roman"/>
          <w:sz w:val="28"/>
          <w:szCs w:val="28"/>
        </w:rPr>
        <w:t>№ 248-ФЗ</w:t>
      </w:r>
      <w:r w:rsidR="00814945" w:rsidRPr="00CE27A8">
        <w:rPr>
          <w:rFonts w:ascii="Times New Roman" w:eastAsia="Calibri" w:hAnsi="Times New Roman"/>
          <w:sz w:val="28"/>
          <w:szCs w:val="28"/>
        </w:rPr>
        <w:t>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CE27A8">
        <w:rPr>
          <w:rFonts w:ascii="Times New Roman" w:hAnsi="Times New Roman"/>
          <w:sz w:val="28"/>
          <w:szCs w:val="28"/>
          <w:lang w:eastAsia="zh-CN" w:bidi="mn-Mong-CN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уполномоченным должностным лицам главного управления лично, по предварительной записи по телефону, размещенному на официальном сайте главного управления в сети «Интернет», с учетом требований законодательства Российской Федерации о государственной и иной охраняемой законом тайне.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  <w:lang w:eastAsia="zh-CN" w:bidi="mn-Mong-CN"/>
        </w:rPr>
        <w:t>Указанная жалоба регистрируется уполномоченным должностным лицом главного управления в специальном журнале в день ее представления.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  <w:lang w:eastAsia="zh-CN" w:bidi="mn-Mong-CN"/>
        </w:rPr>
        <w:t xml:space="preserve">65. При обжаловании решений, принятых главным управлением, действий (бездействия) должностных лиц главного управления жалоба рассматривается </w:t>
      </w:r>
      <w:r w:rsidRPr="00CE27A8">
        <w:rPr>
          <w:rFonts w:ascii="Times New Roman" w:eastAsia="Calibri" w:hAnsi="Times New Roman"/>
          <w:sz w:val="28"/>
          <w:szCs w:val="28"/>
        </w:rPr>
        <w:t>начальником главного управления</w:t>
      </w:r>
      <w:r w:rsidRPr="00CE27A8">
        <w:rPr>
          <w:rFonts w:ascii="Times New Roman" w:hAnsi="Times New Roman"/>
          <w:sz w:val="28"/>
          <w:szCs w:val="28"/>
        </w:rPr>
        <w:t xml:space="preserve"> либо лицом, исполняющим его обязанности</w:t>
      </w:r>
      <w:r w:rsidRPr="00CE27A8">
        <w:rPr>
          <w:rFonts w:ascii="Times New Roman" w:eastAsia="Calibri" w:hAnsi="Times New Roman"/>
          <w:sz w:val="28"/>
          <w:szCs w:val="28"/>
        </w:rPr>
        <w:t>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66. Рассмотрение жалобы в досудебном порядке осуществляется в соответствии со статьей 43 Федерального закона № 248-ФЗ.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67.</w:t>
      </w:r>
      <w:r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eastAsia="Calibr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 (за исключением случая, указанного в пункте 70 настоящего Положения).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Указанная жалоба рассматривается в течение 20 рабочих дней со дня ее регистрации.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68</w:t>
      </w:r>
      <w:r w:rsidR="00CE27A8" w:rsidRPr="00CE27A8">
        <w:rPr>
          <w:rFonts w:ascii="Times New Roman" w:eastAsia="Calibri" w:hAnsi="Times New Roman"/>
          <w:sz w:val="28"/>
          <w:szCs w:val="28"/>
        </w:rPr>
        <w:t>. </w:t>
      </w:r>
      <w:r w:rsidRPr="00CE27A8">
        <w:rPr>
          <w:rFonts w:ascii="Times New Roman" w:eastAsia="Calibri" w:hAnsi="Times New Roman"/>
          <w:sz w:val="28"/>
          <w:szCs w:val="28"/>
        </w:rPr>
        <w:t xml:space="preserve">Извещение контролируемого лица о назначении дня для рассмотрения жалобы, связанной со сведениями и документами, составляющими государственную или иную охраняемую законом тайну,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«Единый портал государственных и муниципальных услуг (функций)» не менее чем за 5 рабочих дней до дня рассмотрения жалобы. 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69. 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главное управление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 xml:space="preserve">Указанное уведомление </w:t>
      </w:r>
      <w:r w:rsidRPr="00CE27A8">
        <w:rPr>
          <w:rFonts w:ascii="Times New Roman" w:hAnsi="Times New Roman"/>
          <w:sz w:val="28"/>
          <w:szCs w:val="28"/>
        </w:rPr>
        <w:t>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814945" w:rsidRPr="00CE27A8" w:rsidRDefault="00814945" w:rsidP="00CE27A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27A8">
        <w:rPr>
          <w:rFonts w:ascii="Times New Roman" w:eastAsia="Calibri" w:hAnsi="Times New Roman"/>
          <w:sz w:val="28"/>
          <w:szCs w:val="28"/>
        </w:rPr>
        <w:t>70. В случае неявки контролируемого лица (независимо от получения либо неполучения от контролируемого лица уведомления о невозможности присутствия на рассмотрении жалобы)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главном управлении.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814945" w:rsidRPr="00467EB2" w:rsidTr="00D663AB">
        <w:trPr>
          <w:trHeight w:val="1691"/>
        </w:trPr>
        <w:tc>
          <w:tcPr>
            <w:tcW w:w="4643" w:type="dxa"/>
            <w:shd w:val="clear" w:color="auto" w:fill="auto"/>
          </w:tcPr>
          <w:p w:rsidR="00814945" w:rsidRPr="000D63D7" w:rsidRDefault="00814945" w:rsidP="00CE27A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0D63D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14945" w:rsidRPr="00467EB2" w:rsidRDefault="00814945" w:rsidP="00CE27A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3D7">
              <w:rPr>
                <w:rFonts w:ascii="Times New Roman" w:hAnsi="Times New Roman"/>
                <w:sz w:val="28"/>
                <w:szCs w:val="28"/>
              </w:rPr>
              <w:t>к Положению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</w:tr>
    </w:tbl>
    <w:p w:rsidR="00814945" w:rsidRDefault="00814945" w:rsidP="00814945">
      <w:pPr>
        <w:pStyle w:val="ad"/>
        <w:ind w:left="1429"/>
        <w:jc w:val="right"/>
        <w:rPr>
          <w:rFonts w:ascii="Times New Roman" w:hAnsi="Times New Roman"/>
          <w:sz w:val="28"/>
          <w:szCs w:val="28"/>
        </w:rPr>
      </w:pPr>
    </w:p>
    <w:p w:rsidR="00814945" w:rsidRDefault="00814945" w:rsidP="00814945">
      <w:pPr>
        <w:pStyle w:val="ad"/>
        <w:ind w:left="0"/>
        <w:jc w:val="right"/>
        <w:rPr>
          <w:rFonts w:ascii="Times New Roman" w:hAnsi="Times New Roman"/>
          <w:sz w:val="28"/>
          <w:szCs w:val="28"/>
        </w:rPr>
      </w:pPr>
    </w:p>
    <w:p w:rsidR="00814945" w:rsidRDefault="00814945" w:rsidP="00CE27A8">
      <w:pPr>
        <w:pStyle w:val="ad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2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CE2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CE2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CE2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CE2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CE2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CE2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Ь</w:t>
      </w:r>
    </w:p>
    <w:p w:rsidR="00CE27A8" w:rsidRDefault="00814945" w:rsidP="00CE27A8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D63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ндикаторов риска нарушений обязательных </w:t>
      </w:r>
    </w:p>
    <w:p w:rsidR="00CE27A8" w:rsidRDefault="00814945" w:rsidP="00CE27A8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при осуществлении регионального </w:t>
      </w:r>
    </w:p>
    <w:p w:rsidR="00814945" w:rsidRPr="00E441DF" w:rsidRDefault="00814945" w:rsidP="00CE27A8">
      <w:pPr>
        <w:pStyle w:val="ad"/>
        <w:spacing w:after="0" w:line="240" w:lineRule="auto"/>
        <w:ind w:left="0"/>
        <w:jc w:val="center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контроля (надзора) </w:t>
      </w:r>
    </w:p>
    <w:p w:rsidR="00814945" w:rsidRDefault="00814945" w:rsidP="00CE27A8">
      <w:pPr>
        <w:pStyle w:val="ad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14945" w:rsidRDefault="00814945" w:rsidP="00814945">
      <w:pPr>
        <w:pStyle w:val="ad"/>
        <w:spacing w:after="0"/>
        <w:ind w:left="0"/>
        <w:rPr>
          <w:rFonts w:ascii="Times New Roman" w:hAnsi="Times New Roman"/>
          <w:sz w:val="28"/>
          <w:szCs w:val="28"/>
        </w:rPr>
      </w:pPr>
    </w:p>
    <w:p w:rsidR="00814945" w:rsidRDefault="00814945" w:rsidP="00CE27A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устанавливаются следующие индикаторы риска нарушения обязательных требований: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14945" w:rsidRPr="00CE27A8">
        <w:rPr>
          <w:rFonts w:ascii="Times New Roman" w:hAnsi="Times New Roman"/>
          <w:sz w:val="28"/>
          <w:szCs w:val="28"/>
        </w:rPr>
        <w:t>наличие обращений граждан и организаций о нарушении обязательных требований контролируемыми лицами;</w:t>
      </w:r>
    </w:p>
    <w:p w:rsidR="00814945" w:rsidRPr="00CE27A8" w:rsidRDefault="00CE27A8" w:rsidP="00CE2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14945" w:rsidRPr="00CE27A8">
        <w:rPr>
          <w:rFonts w:ascii="Times New Roman" w:hAnsi="Times New Roman"/>
          <w:sz w:val="28"/>
          <w:szCs w:val="28"/>
        </w:rPr>
        <w:t>наличие информации о непринятии контролируемыми лицами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D77E3C" w:rsidRDefault="00D77E3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F58FA" w:rsidRPr="00190FF9" w:rsidRDefault="00D77E3C" w:rsidP="00D77E3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AF58FA" w:rsidRPr="00190FF9" w:rsidSect="00D251E6">
      <w:headerReference w:type="default" r:id="rId2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DE" w:rsidRDefault="004427DE">
      <w:r>
        <w:separator/>
      </w:r>
    </w:p>
  </w:endnote>
  <w:endnote w:type="continuationSeparator" w:id="0">
    <w:p w:rsidR="004427DE" w:rsidRDefault="004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F58FA">
          <w:pPr>
            <w:pStyle w:val="a6"/>
          </w:pPr>
          <w:r>
            <w:rPr>
              <w:noProof/>
            </w:rPr>
            <w:drawing>
              <wp:inline distT="0" distB="0" distL="0" distR="0" wp14:anchorId="1F19F39C" wp14:editId="41A3587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AF58FA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2851722" wp14:editId="36D547A6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D251E6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29489  16.11.2021 17:54:39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DE" w:rsidRDefault="004427DE">
      <w:r>
        <w:separator/>
      </w:r>
    </w:p>
  </w:footnote>
  <w:footnote w:type="continuationSeparator" w:id="0">
    <w:p w:rsidR="004427DE" w:rsidRDefault="00442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251E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46D0A15"/>
    <w:multiLevelType w:val="hybridMultilevel"/>
    <w:tmpl w:val="68A04346"/>
    <w:lvl w:ilvl="0" w:tplc="68C0F08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C27AEA"/>
    <w:multiLevelType w:val="hybridMultilevel"/>
    <w:tmpl w:val="4FE68080"/>
    <w:lvl w:ilvl="0" w:tplc="406CB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647FC"/>
    <w:multiLevelType w:val="hybridMultilevel"/>
    <w:tmpl w:val="823A615E"/>
    <w:lvl w:ilvl="0" w:tplc="49081498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833D9"/>
    <w:multiLevelType w:val="hybridMultilevel"/>
    <w:tmpl w:val="2870AD02"/>
    <w:lvl w:ilvl="0" w:tplc="F91E9F20">
      <w:start w:val="6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5F0FB3"/>
    <w:multiLevelType w:val="hybridMultilevel"/>
    <w:tmpl w:val="5F8008E0"/>
    <w:lvl w:ilvl="0" w:tplc="476EAE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120F6D"/>
    <w:multiLevelType w:val="hybridMultilevel"/>
    <w:tmpl w:val="4600FB00"/>
    <w:lvl w:ilvl="0" w:tplc="AB7E872C">
      <w:start w:val="4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B053394"/>
    <w:multiLevelType w:val="hybridMultilevel"/>
    <w:tmpl w:val="A080EB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CD5545F"/>
    <w:multiLevelType w:val="hybridMultilevel"/>
    <w:tmpl w:val="9E5CB69E"/>
    <w:lvl w:ilvl="0" w:tplc="415CFA1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D452CD"/>
    <w:multiLevelType w:val="hybridMultilevel"/>
    <w:tmpl w:val="D5AA77C4"/>
    <w:lvl w:ilvl="0" w:tplc="C3C4E9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696599"/>
    <w:multiLevelType w:val="hybridMultilevel"/>
    <w:tmpl w:val="A1608E2A"/>
    <w:lvl w:ilvl="0" w:tplc="8362CE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92A3E4C"/>
    <w:multiLevelType w:val="hybridMultilevel"/>
    <w:tmpl w:val="9C10C182"/>
    <w:lvl w:ilvl="0" w:tplc="5F08089C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5576DA5"/>
    <w:multiLevelType w:val="hybridMultilevel"/>
    <w:tmpl w:val="5964D788"/>
    <w:lvl w:ilvl="0" w:tplc="9DE4CFA4">
      <w:start w:val="6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2F71500"/>
    <w:multiLevelType w:val="hybridMultilevel"/>
    <w:tmpl w:val="2E76BDDC"/>
    <w:lvl w:ilvl="0" w:tplc="93AEF748">
      <w:start w:val="4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E143DEA"/>
    <w:multiLevelType w:val="hybridMultilevel"/>
    <w:tmpl w:val="31644F86"/>
    <w:lvl w:ilvl="0" w:tplc="6FB84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7775941"/>
    <w:multiLevelType w:val="hybridMultilevel"/>
    <w:tmpl w:val="4E2679DA"/>
    <w:lvl w:ilvl="0" w:tplc="7AB04938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18"/>
  </w:num>
  <w:num w:numId="7">
    <w:abstractNumId w:val="8"/>
  </w:num>
  <w:num w:numId="8">
    <w:abstractNumId w:val="1"/>
  </w:num>
  <w:num w:numId="9">
    <w:abstractNumId w:val="4"/>
  </w:num>
  <w:num w:numId="10">
    <w:abstractNumId w:val="16"/>
  </w:num>
  <w:num w:numId="11">
    <w:abstractNumId w:val="3"/>
  </w:num>
  <w:num w:numId="12">
    <w:abstractNumId w:val="9"/>
  </w:num>
  <w:num w:numId="13">
    <w:abstractNumId w:val="6"/>
  </w:num>
  <w:num w:numId="14">
    <w:abstractNumId w:val="0"/>
  </w:num>
  <w:num w:numId="15">
    <w:abstractNumId w:val="17"/>
  </w:num>
  <w:num w:numId="16">
    <w:abstractNumId w:val="13"/>
  </w:num>
  <w:num w:numId="17">
    <w:abstractNumId w:val="19"/>
  </w:num>
  <w:num w:numId="18">
    <w:abstractNumId w:val="5"/>
  </w:num>
  <w:num w:numId="19">
    <w:abstractNumId w:val="15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h53FDjDWg7whTakWGSsWDNMylw=" w:salt="+ruhTutEqT4pNXmAqK297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F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427DE"/>
    <w:rsid w:val="00460FEA"/>
    <w:rsid w:val="004734B7"/>
    <w:rsid w:val="00481B88"/>
    <w:rsid w:val="00485B4F"/>
    <w:rsid w:val="004862D1"/>
    <w:rsid w:val="004A4C3F"/>
    <w:rsid w:val="004B2D5A"/>
    <w:rsid w:val="004D0FED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14945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8F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7A8"/>
    <w:rsid w:val="00CE2961"/>
    <w:rsid w:val="00CF03D8"/>
    <w:rsid w:val="00CF430F"/>
    <w:rsid w:val="00D015D5"/>
    <w:rsid w:val="00D03D68"/>
    <w:rsid w:val="00D251E6"/>
    <w:rsid w:val="00D266DD"/>
    <w:rsid w:val="00D32B04"/>
    <w:rsid w:val="00D374E7"/>
    <w:rsid w:val="00D63949"/>
    <w:rsid w:val="00D652E7"/>
    <w:rsid w:val="00D77BCF"/>
    <w:rsid w:val="00D77E3C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F58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AF5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F58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AF5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1BC319BC18CF517886A8858318296928FEA6CC18568BA78567DC9D10BDD220F89F1F1EB17642357366B90548E5D32681CD9B111A6E5E99706F1M" TargetMode="External"/><Relationship Id="rId18" Type="http://schemas.openxmlformats.org/officeDocument/2006/relationships/hyperlink" Target="consultantplus://offline/ref=4C74DBD6639AD064C7D65949D1C6A6BE64A14AD4C12EE49BE7F474F0DFDED263CE36CC3F05EE8AAFC76E254B377D5CBDA2DE216B2665913AvEV3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1F338E67975199E341482421CBA990B0DB7DBC7B990D57D5ED85DA8198185DCD5944AB3EFCD49E263E6B9A27DCDC0DF712956A3EDE11E95Q967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746962015220FBA593AC420510D99D3125A1B5F2F8592F03222AD0136D5B3AFD6F68EEA69D98694F393B9D0E4C054187F244CF1F4ED8CDJ8Z5M" TargetMode="External"/><Relationship Id="rId17" Type="http://schemas.openxmlformats.org/officeDocument/2006/relationships/hyperlink" Target="consultantplus://offline/ref=4C74DBD6639AD064C7D65949D1C6A6BE64A14AD4C12EE49BE7F474F0DFDED263CE36CC3F05EE8AAFC56E254B377D5CBDA2DE216B2665913AvEV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E39F1CD7801AAAC75C048C238E451AB4BB7F8DA1150BC37A99F3B9C105260CF3F7C595F2944686BE5F76814C95BFE5D18713AA2E39238Ei2s1P" TargetMode="External"/><Relationship Id="rId20" Type="http://schemas.openxmlformats.org/officeDocument/2006/relationships/hyperlink" Target="consultantplus://offline/ref=4C74DBD6639AD064C7D65949D1C6A6BE64A14AD4C12EE49BE7F474F0DFDED263CE36CC3F05EE8BA8C66E254B377D5CBDA2DE216B2665913AvEV3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EECE81C89752349F1F92F06D42A658696B5970509B612BE954E562CB93BD0846E23AA11FAC3D11B4376A9729H5T7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4C74DBD6639AD064C7D65949D1C6A6BE64A14AD4C12EE49BE7F474F0DFDED263CE36CC3F05EE8AAFC86E254B377D5CBDA2DE216B2665913AvEV3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17</TotalTime>
  <Pages>13</Pages>
  <Words>3770</Words>
  <Characters>28165</Characters>
  <Application>Microsoft Office Word</Application>
  <DocSecurity>0</DocSecurity>
  <Lines>612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VI. Досудебный порядок подачи жалобы</vt:lpstr>
    </vt:vector>
  </TitlesOfParts>
  <Company/>
  <LinksUpToDate>false</LinksUpToDate>
  <CharactersWithSpaces>31747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7</cp:revision>
  <cp:lastPrinted>2021-11-09T08:16:00Z</cp:lastPrinted>
  <dcterms:created xsi:type="dcterms:W3CDTF">2021-11-09T08:18:00Z</dcterms:created>
  <dcterms:modified xsi:type="dcterms:W3CDTF">2021-11-16T14:54:00Z</dcterms:modified>
</cp:coreProperties>
</file>