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A409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D26">
        <w:rPr>
          <w:rFonts w:ascii="Times New Roman" w:hAnsi="Times New Roman"/>
          <w:bCs/>
          <w:sz w:val="28"/>
          <w:szCs w:val="28"/>
        </w:rPr>
        <w:t>от 16 ноября 2021 г. № 310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A0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E3889" w:rsidRDefault="00E4089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B4A9F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889" w:rsidRDefault="00E4089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21 августа 2018 г. № 246 «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889" w:rsidRDefault="00B307B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4A9F">
              <w:rPr>
                <w:rFonts w:ascii="Times New Roman" w:hAnsi="Times New Roman" w:hint="eastAsia"/>
                <w:sz w:val="28"/>
                <w:szCs w:val="28"/>
              </w:rPr>
              <w:t>предоставлении</w:t>
            </w:r>
            <w:proofErr w:type="gramEnd"/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Рязанскому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областному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889" w:rsidRDefault="00B307B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4A9F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="00E4089C" w:rsidRPr="003B4A9F">
              <w:rPr>
                <w:rFonts w:ascii="Times New Roman" w:hAnsi="Times New Roman"/>
                <w:sz w:val="28"/>
                <w:szCs w:val="28"/>
              </w:rPr>
              <w:t>»</w:t>
            </w:r>
            <w:r w:rsidR="003E3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89C" w:rsidRPr="003B4A9F">
              <w:rPr>
                <w:rFonts w:ascii="Times New Roman" w:hAnsi="Times New Roman"/>
                <w:sz w:val="28"/>
                <w:szCs w:val="28"/>
              </w:rPr>
              <w:t>(</w:t>
            </w:r>
            <w:r w:rsidR="00E4089C"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E4089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89C" w:rsidRPr="003B4A9F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="00E4089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3E3889" w:rsidRDefault="00E4089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п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остановлений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3E3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889" w:rsidRDefault="00E4089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26.02.2019 № 38,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20.08.2019 № 260,</w:t>
            </w:r>
          </w:p>
          <w:p w:rsidR="00CD2E5F" w:rsidRPr="003B4A9F" w:rsidRDefault="00E4089C" w:rsidP="003E3889">
            <w:pPr>
              <w:autoSpaceDE w:val="0"/>
              <w:autoSpaceDN w:val="0"/>
              <w:adjustRightInd w:val="0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08.10.2019</w:t>
            </w:r>
            <w:r w:rsidR="003E3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№ 310, от 26.05.2021 № 126)</w:t>
            </w:r>
          </w:p>
        </w:tc>
      </w:tr>
      <w:tr w:rsidR="000D5EED" w:rsidRPr="0072298B">
        <w:trPr>
          <w:jc w:val="right"/>
        </w:trPr>
        <w:tc>
          <w:tcPr>
            <w:tcW w:w="5000" w:type="pct"/>
            <w:gridSpan w:val="3"/>
          </w:tcPr>
          <w:p w:rsidR="00D20EA0" w:rsidRPr="003B4A9F" w:rsidRDefault="00D20EA0" w:rsidP="00F363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D20EA0" w:rsidRPr="003B4A9F" w:rsidRDefault="003C2F99" w:rsidP="0085137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1. </w:t>
            </w:r>
            <w:r w:rsidR="00D20EA0" w:rsidRPr="003B4A9F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 xml:space="preserve"> приложение к</w:t>
            </w:r>
            <w:r w:rsidR="00D20EA0" w:rsidRPr="003B4A9F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>ю</w:t>
            </w:r>
            <w:r w:rsidR="00D20EA0" w:rsidRPr="003B4A9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851370" w:rsidRPr="003B4A9F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августа</w:t>
            </w:r>
            <w:r w:rsidR="00851370" w:rsidRPr="003B4A9F">
              <w:rPr>
                <w:rFonts w:ascii="Times New Roman" w:hAnsi="Times New Roman"/>
                <w:sz w:val="28"/>
                <w:szCs w:val="28"/>
              </w:rPr>
              <w:t xml:space="preserve"> 2018 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="00851370" w:rsidRPr="003B4A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851370" w:rsidRPr="003B4A9F">
              <w:rPr>
                <w:rFonts w:ascii="Times New Roman" w:hAnsi="Times New Roman"/>
                <w:sz w:val="28"/>
                <w:szCs w:val="28"/>
              </w:rPr>
              <w:t xml:space="preserve"> 246 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предоставлении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Рязанскому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областному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="00B307B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7BC" w:rsidRPr="003B4A9F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="00851370" w:rsidRPr="003B4A9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D20EA0" w:rsidRPr="003B4A9F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4907D0" w:rsidRPr="003B4A9F" w:rsidRDefault="00A31E88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1)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7D0" w:rsidRPr="003B4A9F">
              <w:rPr>
                <w:rFonts w:ascii="Times New Roman" w:hAnsi="Times New Roman"/>
                <w:sz w:val="28"/>
                <w:szCs w:val="28"/>
              </w:rPr>
              <w:t>подпункт 12 пункта 4 после слов «</w:t>
            </w:r>
            <w:r w:rsidR="004907D0" w:rsidRPr="003B4A9F">
              <w:rPr>
                <w:rFonts w:ascii="Times New Roman" w:hAnsi="Times New Roman" w:hint="eastAsia"/>
                <w:sz w:val="28"/>
                <w:szCs w:val="28"/>
              </w:rPr>
              <w:t>отчета</w:t>
            </w:r>
            <w:r w:rsidR="004907D0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7D0" w:rsidRPr="003B4A9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4907D0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7D0" w:rsidRPr="003B4A9F">
              <w:rPr>
                <w:rFonts w:ascii="Times New Roman" w:hAnsi="Times New Roman" w:hint="eastAsia"/>
                <w:sz w:val="28"/>
                <w:szCs w:val="28"/>
              </w:rPr>
              <w:t>достижении</w:t>
            </w:r>
            <w:r w:rsidR="004907D0" w:rsidRPr="003B4A9F">
              <w:rPr>
                <w:rFonts w:ascii="Times New Roman" w:hAnsi="Times New Roman"/>
                <w:sz w:val="28"/>
                <w:szCs w:val="28"/>
              </w:rPr>
              <w:t>» дополнить словом «значений»;</w:t>
            </w:r>
          </w:p>
          <w:p w:rsidR="006B4308" w:rsidRPr="003B4A9F" w:rsidRDefault="004907D0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>в пункте 4.1:</w:t>
            </w:r>
          </w:p>
          <w:p w:rsidR="006B4308" w:rsidRPr="003B4A9F" w:rsidRDefault="006B4308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- в абзацах втором, шестом слово «, оздоровительных» исключить;</w:t>
            </w:r>
          </w:p>
          <w:p w:rsidR="006B4308" w:rsidRPr="003B4A9F" w:rsidRDefault="006B4308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- дополнить новым абзацем седьмым следующего содержания:</w:t>
            </w:r>
          </w:p>
          <w:p w:rsidR="006B4308" w:rsidRPr="003B4A9F" w:rsidRDefault="006B4308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«- к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оличество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объектов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социального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обслуживания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введенных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эксплуатацию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соответствующем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:</w:t>
            </w:r>
            <w:r w:rsidRPr="003B4A9F">
              <w:rPr>
                <w:rFonts w:hint="eastAsia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имущественный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комплекс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расположенный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адресу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Рязань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район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Солотча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. 24;»;</w:t>
            </w:r>
          </w:p>
          <w:p w:rsidR="00FA0A6C" w:rsidRPr="003B4A9F" w:rsidRDefault="00FA0A6C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3) в подпункте 3 пункта 8, в абзацах первом, втором пункта 13 слово «обязательную» исключить;</w:t>
            </w:r>
          </w:p>
          <w:p w:rsidR="00C1377E" w:rsidRPr="003B4A9F" w:rsidRDefault="00C1377E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4) в абзаце первом пункта 14.1</w:t>
            </w:r>
            <w:r w:rsidRPr="003B4A9F">
              <w:rPr>
                <w:rFonts w:hint="eastAsia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слов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«отчет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достижении»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дополнить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словом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«значений»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4308" w:rsidRPr="003B4A9F" w:rsidRDefault="00C1377E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5</w:t>
            </w:r>
            <w:r w:rsidR="006B4308" w:rsidRPr="003B4A9F">
              <w:rPr>
                <w:rFonts w:ascii="Times New Roman" w:hAnsi="Times New Roman"/>
                <w:sz w:val="28"/>
                <w:szCs w:val="28"/>
              </w:rPr>
              <w:t>) в пункте 14.3:</w:t>
            </w:r>
          </w:p>
          <w:p w:rsidR="006B4308" w:rsidRPr="003B4A9F" w:rsidRDefault="006B4308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- формулу «A = (1 - (d1 / D1 + d2 / D2) / 2) x V» изложить в следующей редакции:</w:t>
            </w:r>
          </w:p>
          <w:p w:rsidR="006B4308" w:rsidRPr="003B4A9F" w:rsidRDefault="006B4308" w:rsidP="003E388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«A = (1 – (d1 / D1 + d2 / D2+ d3/ D3) / 3) x V»;</w:t>
            </w:r>
          </w:p>
          <w:p w:rsidR="000A5F21" w:rsidRDefault="000A5F21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- абзацы пятый, шестой изложить в следующей редакции:</w:t>
            </w:r>
          </w:p>
          <w:p w:rsidR="003E3889" w:rsidRPr="003B4A9F" w:rsidRDefault="003E3889" w:rsidP="006B43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15B" w:rsidRPr="003B4A9F" w:rsidRDefault="0035315B" w:rsidP="0035315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«d1, d2, 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d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3 - </w:t>
            </w:r>
            <w:r w:rsidRPr="003E3889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достигнутое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E388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значение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E388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E388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показателя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1, 2 </w:t>
            </w:r>
            <w:r w:rsidRPr="003E3889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или</w:t>
            </w:r>
            <w:r w:rsidRPr="003E38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3,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необходимого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результата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089C" w:rsidRPr="003B4A9F" w:rsidRDefault="0035315B" w:rsidP="0020599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>D1, D2</w:t>
            </w:r>
            <w:r w:rsidR="00567700" w:rsidRPr="003B4A9F">
              <w:rPr>
                <w:rFonts w:ascii="Times New Roman" w:hAnsi="Times New Roman"/>
                <w:sz w:val="28"/>
                <w:szCs w:val="28"/>
              </w:rPr>
              <w:t>,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700" w:rsidRPr="003B4A9F">
              <w:rPr>
                <w:rFonts w:ascii="Times New Roman" w:hAnsi="Times New Roman"/>
                <w:sz w:val="28"/>
                <w:szCs w:val="28"/>
              </w:rPr>
              <w:t xml:space="preserve">D3 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значение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показателя</w:t>
            </w:r>
            <w:r w:rsidR="00567700" w:rsidRPr="003B4A9F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="00FB5F6C"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700" w:rsidRPr="003B4A9F">
              <w:rPr>
                <w:rFonts w:ascii="Times New Roman" w:hAnsi="Times New Roman"/>
                <w:sz w:val="28"/>
                <w:szCs w:val="28"/>
              </w:rPr>
              <w:t>2 или 3,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необходимого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результата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установленное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Соглашении</w:t>
            </w:r>
            <w:proofErr w:type="gramStart"/>
            <w:r w:rsidRPr="003B4A9F">
              <w:rPr>
                <w:rFonts w:ascii="Times New Roman" w:hAnsi="Times New Roman"/>
                <w:sz w:val="28"/>
                <w:szCs w:val="28"/>
              </w:rPr>
              <w:t>;</w:t>
            </w:r>
            <w:r w:rsidR="00567700" w:rsidRPr="003B4A9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567700" w:rsidRPr="003B4A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2F99" w:rsidRPr="003B4A9F" w:rsidRDefault="003C2F99" w:rsidP="0020599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A9F">
              <w:rPr>
                <w:rFonts w:ascii="Times New Roman" w:hAnsi="Times New Roman"/>
                <w:sz w:val="28"/>
                <w:szCs w:val="28"/>
              </w:rPr>
              <w:t xml:space="preserve">2. Настоящее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вступает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силу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следующий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день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после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его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официального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опубликования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исключением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E3889">
              <w:rPr>
                <w:rFonts w:ascii="Times New Roman" w:hAnsi="Times New Roman"/>
                <w:sz w:val="28"/>
                <w:szCs w:val="28"/>
              </w:rPr>
              <w:t>,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889">
              <w:rPr>
                <w:rFonts w:ascii="Times New Roman" w:hAnsi="Times New Roman"/>
                <w:sz w:val="28"/>
                <w:szCs w:val="28"/>
              </w:rPr>
              <w:t xml:space="preserve">который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вступает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силу</w:t>
            </w:r>
            <w:r w:rsidR="003E3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января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r w:rsidRPr="003B4A9F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3B4A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15A0" w:rsidRPr="003B4A9F" w:rsidRDefault="00BE15A0" w:rsidP="0020599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72298B">
        <w:trPr>
          <w:trHeight w:val="309"/>
          <w:jc w:val="right"/>
        </w:trPr>
        <w:tc>
          <w:tcPr>
            <w:tcW w:w="2087" w:type="pct"/>
          </w:tcPr>
          <w:p w:rsidR="00683693" w:rsidRPr="0072298B" w:rsidRDefault="00683693" w:rsidP="00CD2E5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2298B" w:rsidRDefault="00683693" w:rsidP="00CD2E5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2298B" w:rsidRDefault="000D5EED" w:rsidP="00CD2E5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2298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72298B" w:rsidRDefault="000D5EED" w:rsidP="00CD2E5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72298B" w:rsidRDefault="00683693" w:rsidP="00CD2E5F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2298B" w:rsidRDefault="00683693" w:rsidP="00CD2E5F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2298B" w:rsidRDefault="007A7D9D" w:rsidP="00CD2E5F">
            <w:pPr>
              <w:spacing w:line="228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2298B">
              <w:rPr>
                <w:rFonts w:ascii="Times New Roman" w:hAnsi="Times New Roman"/>
                <w:sz w:val="28"/>
                <w:szCs w:val="28"/>
              </w:rPr>
              <w:t>Н.В. Любимов</w:t>
            </w:r>
          </w:p>
        </w:tc>
      </w:tr>
    </w:tbl>
    <w:p w:rsidR="00460FEA" w:rsidRPr="007A7D9D" w:rsidRDefault="00460FEA" w:rsidP="00CD2E5F">
      <w:pPr>
        <w:spacing w:line="228" w:lineRule="auto"/>
        <w:jc w:val="both"/>
        <w:rPr>
          <w:rFonts w:asciiTheme="minorHAnsi" w:hAnsiTheme="minorHAnsi"/>
          <w:sz w:val="28"/>
          <w:szCs w:val="28"/>
        </w:rPr>
      </w:pPr>
    </w:p>
    <w:sectPr w:rsidR="00460FEA" w:rsidRPr="007A7D9D" w:rsidSect="003E3889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45" w:rsidRDefault="00074045">
      <w:r>
        <w:separator/>
      </w:r>
    </w:p>
  </w:endnote>
  <w:endnote w:type="continuationSeparator" w:id="0">
    <w:p w:rsidR="00074045" w:rsidRDefault="000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6" w:rsidRDefault="00DA0D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F134F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A4091">
          <w:pPr>
            <w:pStyle w:val="a6"/>
          </w:pPr>
          <w:r>
            <w:rPr>
              <w:noProof/>
            </w:rPr>
            <w:drawing>
              <wp:inline distT="0" distB="0" distL="0" distR="0" wp14:anchorId="07CF7C9D" wp14:editId="3DEC4FBA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34FF" w:rsidRDefault="000A4091" w:rsidP="00F134FF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DBB715B" wp14:editId="0AF88149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34FF" w:rsidRDefault="003E3889" w:rsidP="00F134FF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1910  08.11.2021 10:24:01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34FF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34FF" w:rsidRDefault="00876034" w:rsidP="00F134FF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34FF" w:rsidTr="00F134FF">
      <w:tc>
        <w:tcPr>
          <w:tcW w:w="2538" w:type="dxa"/>
        </w:tcPr>
        <w:p w:rsidR="00876034" w:rsidRPr="00F134FF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34FF" w:rsidRDefault="0087603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34FF" w:rsidRDefault="0087603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34FF" w:rsidRDefault="0087603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45" w:rsidRDefault="00074045">
      <w:r>
        <w:separator/>
      </w:r>
    </w:p>
  </w:footnote>
  <w:footnote w:type="continuationSeparator" w:id="0">
    <w:p w:rsidR="00074045" w:rsidRDefault="0007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A9351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6" w:rsidRDefault="00DA0D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6" w:rsidRDefault="00DA0D2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A9351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3759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7qvfVGMq3xGeZAegGLolwWy7JE=" w:salt="eiisBXmondbihRw85kG4W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D5"/>
    <w:rsid w:val="00011645"/>
    <w:rsid w:val="00012ACB"/>
    <w:rsid w:val="0001360F"/>
    <w:rsid w:val="0001596D"/>
    <w:rsid w:val="00015C0D"/>
    <w:rsid w:val="0002597E"/>
    <w:rsid w:val="00027BF2"/>
    <w:rsid w:val="00031EBD"/>
    <w:rsid w:val="000331B3"/>
    <w:rsid w:val="00033413"/>
    <w:rsid w:val="00037C0C"/>
    <w:rsid w:val="00052DA5"/>
    <w:rsid w:val="00056DEB"/>
    <w:rsid w:val="000679FD"/>
    <w:rsid w:val="00073A7A"/>
    <w:rsid w:val="00074045"/>
    <w:rsid w:val="00076D5E"/>
    <w:rsid w:val="00084DD3"/>
    <w:rsid w:val="000917C0"/>
    <w:rsid w:val="00092069"/>
    <w:rsid w:val="000A4091"/>
    <w:rsid w:val="000A5F21"/>
    <w:rsid w:val="000B0736"/>
    <w:rsid w:val="000D5EED"/>
    <w:rsid w:val="000E2E83"/>
    <w:rsid w:val="000E596A"/>
    <w:rsid w:val="001065DB"/>
    <w:rsid w:val="00122CFD"/>
    <w:rsid w:val="00125ED8"/>
    <w:rsid w:val="00126764"/>
    <w:rsid w:val="00151370"/>
    <w:rsid w:val="00162E72"/>
    <w:rsid w:val="00166C1B"/>
    <w:rsid w:val="00171B79"/>
    <w:rsid w:val="00175BE5"/>
    <w:rsid w:val="001850F4"/>
    <w:rsid w:val="001878ED"/>
    <w:rsid w:val="00187A0D"/>
    <w:rsid w:val="001947BE"/>
    <w:rsid w:val="001A560F"/>
    <w:rsid w:val="001B0982"/>
    <w:rsid w:val="001B32BA"/>
    <w:rsid w:val="001B4C5F"/>
    <w:rsid w:val="001D27DC"/>
    <w:rsid w:val="001E0317"/>
    <w:rsid w:val="001E20F1"/>
    <w:rsid w:val="001F12E8"/>
    <w:rsid w:val="001F228C"/>
    <w:rsid w:val="001F64B8"/>
    <w:rsid w:val="001F7C83"/>
    <w:rsid w:val="00203046"/>
    <w:rsid w:val="0020309C"/>
    <w:rsid w:val="00205995"/>
    <w:rsid w:val="00224CDB"/>
    <w:rsid w:val="00231F1C"/>
    <w:rsid w:val="00237590"/>
    <w:rsid w:val="00242DDB"/>
    <w:rsid w:val="0024682E"/>
    <w:rsid w:val="002479A2"/>
    <w:rsid w:val="00251A19"/>
    <w:rsid w:val="00252DC4"/>
    <w:rsid w:val="00254558"/>
    <w:rsid w:val="0026087E"/>
    <w:rsid w:val="00261EC4"/>
    <w:rsid w:val="0026491A"/>
    <w:rsid w:val="00265420"/>
    <w:rsid w:val="00274E14"/>
    <w:rsid w:val="00280A6D"/>
    <w:rsid w:val="002816CD"/>
    <w:rsid w:val="00283D34"/>
    <w:rsid w:val="002953B6"/>
    <w:rsid w:val="002B0498"/>
    <w:rsid w:val="002B7A59"/>
    <w:rsid w:val="002C6B4B"/>
    <w:rsid w:val="002D5CB3"/>
    <w:rsid w:val="002F1E81"/>
    <w:rsid w:val="00300EA2"/>
    <w:rsid w:val="00304B46"/>
    <w:rsid w:val="00310D92"/>
    <w:rsid w:val="00310E79"/>
    <w:rsid w:val="003160CB"/>
    <w:rsid w:val="0031626F"/>
    <w:rsid w:val="003222A3"/>
    <w:rsid w:val="0035315B"/>
    <w:rsid w:val="003543BC"/>
    <w:rsid w:val="00360A40"/>
    <w:rsid w:val="00360CBD"/>
    <w:rsid w:val="0036152C"/>
    <w:rsid w:val="0038445B"/>
    <w:rsid w:val="003870C2"/>
    <w:rsid w:val="00395830"/>
    <w:rsid w:val="003A6B39"/>
    <w:rsid w:val="003B4A9F"/>
    <w:rsid w:val="003C2F99"/>
    <w:rsid w:val="003C3642"/>
    <w:rsid w:val="003D3B8A"/>
    <w:rsid w:val="003D54F8"/>
    <w:rsid w:val="003D5D22"/>
    <w:rsid w:val="003E313D"/>
    <w:rsid w:val="003E3889"/>
    <w:rsid w:val="003E3965"/>
    <w:rsid w:val="003E63C3"/>
    <w:rsid w:val="003F4F5E"/>
    <w:rsid w:val="00400906"/>
    <w:rsid w:val="00402C03"/>
    <w:rsid w:val="00406B97"/>
    <w:rsid w:val="00421AF4"/>
    <w:rsid w:val="0042590E"/>
    <w:rsid w:val="00437F65"/>
    <w:rsid w:val="0045133C"/>
    <w:rsid w:val="00460FEA"/>
    <w:rsid w:val="004706AD"/>
    <w:rsid w:val="004734B7"/>
    <w:rsid w:val="00481B88"/>
    <w:rsid w:val="00485B4F"/>
    <w:rsid w:val="004862D1"/>
    <w:rsid w:val="004907D0"/>
    <w:rsid w:val="00496E41"/>
    <w:rsid w:val="004B2D5A"/>
    <w:rsid w:val="004B569D"/>
    <w:rsid w:val="004D293D"/>
    <w:rsid w:val="004E6D7F"/>
    <w:rsid w:val="004F4226"/>
    <w:rsid w:val="004F44FE"/>
    <w:rsid w:val="00512A47"/>
    <w:rsid w:val="0051311E"/>
    <w:rsid w:val="005257CB"/>
    <w:rsid w:val="00530F2C"/>
    <w:rsid w:val="00531C68"/>
    <w:rsid w:val="00532119"/>
    <w:rsid w:val="005335F3"/>
    <w:rsid w:val="00543C38"/>
    <w:rsid w:val="00543D2D"/>
    <w:rsid w:val="00545A3D"/>
    <w:rsid w:val="00546DBB"/>
    <w:rsid w:val="00561A5B"/>
    <w:rsid w:val="00567700"/>
    <w:rsid w:val="0057074C"/>
    <w:rsid w:val="005709AA"/>
    <w:rsid w:val="00573FBF"/>
    <w:rsid w:val="00574FF3"/>
    <w:rsid w:val="00581663"/>
    <w:rsid w:val="00582538"/>
    <w:rsid w:val="005838EA"/>
    <w:rsid w:val="00585EE1"/>
    <w:rsid w:val="00590C0E"/>
    <w:rsid w:val="005939E6"/>
    <w:rsid w:val="005A0FF0"/>
    <w:rsid w:val="005A37F5"/>
    <w:rsid w:val="005A4227"/>
    <w:rsid w:val="005B229B"/>
    <w:rsid w:val="005B3518"/>
    <w:rsid w:val="005B5A4B"/>
    <w:rsid w:val="005C18C4"/>
    <w:rsid w:val="005C56AE"/>
    <w:rsid w:val="005C7449"/>
    <w:rsid w:val="005D59FC"/>
    <w:rsid w:val="005E532A"/>
    <w:rsid w:val="005E6D99"/>
    <w:rsid w:val="005F2ADD"/>
    <w:rsid w:val="005F2C49"/>
    <w:rsid w:val="006013EB"/>
    <w:rsid w:val="0060479E"/>
    <w:rsid w:val="00604BE7"/>
    <w:rsid w:val="00616AED"/>
    <w:rsid w:val="00626DA6"/>
    <w:rsid w:val="00632098"/>
    <w:rsid w:val="00632A4F"/>
    <w:rsid w:val="00632B56"/>
    <w:rsid w:val="00634063"/>
    <w:rsid w:val="00634FFA"/>
    <w:rsid w:val="006351E3"/>
    <w:rsid w:val="006359C0"/>
    <w:rsid w:val="00642674"/>
    <w:rsid w:val="00644236"/>
    <w:rsid w:val="006471E5"/>
    <w:rsid w:val="00657A1B"/>
    <w:rsid w:val="00664652"/>
    <w:rsid w:val="00671D3B"/>
    <w:rsid w:val="00683693"/>
    <w:rsid w:val="00684A5B"/>
    <w:rsid w:val="006A1F71"/>
    <w:rsid w:val="006A610A"/>
    <w:rsid w:val="006B100E"/>
    <w:rsid w:val="006B3CF8"/>
    <w:rsid w:val="006B4308"/>
    <w:rsid w:val="006D6ED1"/>
    <w:rsid w:val="006F328B"/>
    <w:rsid w:val="006F331A"/>
    <w:rsid w:val="006F5886"/>
    <w:rsid w:val="007040AE"/>
    <w:rsid w:val="00707734"/>
    <w:rsid w:val="00707E19"/>
    <w:rsid w:val="0071276F"/>
    <w:rsid w:val="00712F7C"/>
    <w:rsid w:val="0072298B"/>
    <w:rsid w:val="0072328A"/>
    <w:rsid w:val="007335B4"/>
    <w:rsid w:val="007364E5"/>
    <w:rsid w:val="007377B5"/>
    <w:rsid w:val="007421D8"/>
    <w:rsid w:val="00746CC2"/>
    <w:rsid w:val="00751DD5"/>
    <w:rsid w:val="00757C72"/>
    <w:rsid w:val="00760323"/>
    <w:rsid w:val="00761247"/>
    <w:rsid w:val="00764507"/>
    <w:rsid w:val="00765600"/>
    <w:rsid w:val="0078577B"/>
    <w:rsid w:val="00785B3C"/>
    <w:rsid w:val="00791C9F"/>
    <w:rsid w:val="00792AAB"/>
    <w:rsid w:val="00793B47"/>
    <w:rsid w:val="007A1D0C"/>
    <w:rsid w:val="007A2A7B"/>
    <w:rsid w:val="007A3B25"/>
    <w:rsid w:val="007A7D9D"/>
    <w:rsid w:val="007B1521"/>
    <w:rsid w:val="007B3ED1"/>
    <w:rsid w:val="007B7180"/>
    <w:rsid w:val="007C2A00"/>
    <w:rsid w:val="007D4925"/>
    <w:rsid w:val="007F0C8A"/>
    <w:rsid w:val="007F11AB"/>
    <w:rsid w:val="007F7F8E"/>
    <w:rsid w:val="008143CB"/>
    <w:rsid w:val="00816CE0"/>
    <w:rsid w:val="00823CA1"/>
    <w:rsid w:val="0083042E"/>
    <w:rsid w:val="00847667"/>
    <w:rsid w:val="008477F2"/>
    <w:rsid w:val="00851370"/>
    <w:rsid w:val="008513B9"/>
    <w:rsid w:val="00851568"/>
    <w:rsid w:val="0086152E"/>
    <w:rsid w:val="008702D3"/>
    <w:rsid w:val="00876034"/>
    <w:rsid w:val="008827E7"/>
    <w:rsid w:val="00892E79"/>
    <w:rsid w:val="00893B8E"/>
    <w:rsid w:val="00893E16"/>
    <w:rsid w:val="00896817"/>
    <w:rsid w:val="00897610"/>
    <w:rsid w:val="008A1696"/>
    <w:rsid w:val="008B3565"/>
    <w:rsid w:val="008B7AFC"/>
    <w:rsid w:val="008B7D2A"/>
    <w:rsid w:val="008C58FE"/>
    <w:rsid w:val="008E3C37"/>
    <w:rsid w:val="008E6112"/>
    <w:rsid w:val="008E6AE0"/>
    <w:rsid w:val="008E6C41"/>
    <w:rsid w:val="008F0816"/>
    <w:rsid w:val="008F6BB7"/>
    <w:rsid w:val="00900F42"/>
    <w:rsid w:val="0090537F"/>
    <w:rsid w:val="0091165E"/>
    <w:rsid w:val="009212EA"/>
    <w:rsid w:val="0093044C"/>
    <w:rsid w:val="009306BC"/>
    <w:rsid w:val="00932E3C"/>
    <w:rsid w:val="0095001E"/>
    <w:rsid w:val="00952771"/>
    <w:rsid w:val="00983C13"/>
    <w:rsid w:val="009972AA"/>
    <w:rsid w:val="009977FF"/>
    <w:rsid w:val="009A085B"/>
    <w:rsid w:val="009A78DF"/>
    <w:rsid w:val="009B50F3"/>
    <w:rsid w:val="009C0E2C"/>
    <w:rsid w:val="009C1DE6"/>
    <w:rsid w:val="009C1F0E"/>
    <w:rsid w:val="009D3109"/>
    <w:rsid w:val="009D3E8C"/>
    <w:rsid w:val="009D4B58"/>
    <w:rsid w:val="009D7395"/>
    <w:rsid w:val="009E3A0E"/>
    <w:rsid w:val="009F2C77"/>
    <w:rsid w:val="009F7F0C"/>
    <w:rsid w:val="00A1281E"/>
    <w:rsid w:val="00A1314B"/>
    <w:rsid w:val="00A13160"/>
    <w:rsid w:val="00A137D3"/>
    <w:rsid w:val="00A24165"/>
    <w:rsid w:val="00A31E88"/>
    <w:rsid w:val="00A35CFB"/>
    <w:rsid w:val="00A426D0"/>
    <w:rsid w:val="00A44A8F"/>
    <w:rsid w:val="00A46390"/>
    <w:rsid w:val="00A504A2"/>
    <w:rsid w:val="00A51D96"/>
    <w:rsid w:val="00A53E37"/>
    <w:rsid w:val="00A55386"/>
    <w:rsid w:val="00A90D3E"/>
    <w:rsid w:val="00A92F67"/>
    <w:rsid w:val="00A93515"/>
    <w:rsid w:val="00A95976"/>
    <w:rsid w:val="00A96F84"/>
    <w:rsid w:val="00A97C09"/>
    <w:rsid w:val="00AB568A"/>
    <w:rsid w:val="00AC3953"/>
    <w:rsid w:val="00AC7150"/>
    <w:rsid w:val="00AD3AC3"/>
    <w:rsid w:val="00AD5D6B"/>
    <w:rsid w:val="00AD7552"/>
    <w:rsid w:val="00AE62D1"/>
    <w:rsid w:val="00AF5763"/>
    <w:rsid w:val="00AF5F7C"/>
    <w:rsid w:val="00B02207"/>
    <w:rsid w:val="00B03403"/>
    <w:rsid w:val="00B06A85"/>
    <w:rsid w:val="00B10324"/>
    <w:rsid w:val="00B24FD1"/>
    <w:rsid w:val="00B307BC"/>
    <w:rsid w:val="00B376B1"/>
    <w:rsid w:val="00B413CE"/>
    <w:rsid w:val="00B620D9"/>
    <w:rsid w:val="00B625F3"/>
    <w:rsid w:val="00B633DB"/>
    <w:rsid w:val="00B639ED"/>
    <w:rsid w:val="00B66A8C"/>
    <w:rsid w:val="00B726A1"/>
    <w:rsid w:val="00B763D5"/>
    <w:rsid w:val="00B8061C"/>
    <w:rsid w:val="00B83BA2"/>
    <w:rsid w:val="00B853AA"/>
    <w:rsid w:val="00B875BF"/>
    <w:rsid w:val="00B91F62"/>
    <w:rsid w:val="00B96C6C"/>
    <w:rsid w:val="00B96DA8"/>
    <w:rsid w:val="00BA125E"/>
    <w:rsid w:val="00BB128C"/>
    <w:rsid w:val="00BB2C98"/>
    <w:rsid w:val="00BD0B82"/>
    <w:rsid w:val="00BD4065"/>
    <w:rsid w:val="00BD5238"/>
    <w:rsid w:val="00BE05BC"/>
    <w:rsid w:val="00BE15A0"/>
    <w:rsid w:val="00BF2363"/>
    <w:rsid w:val="00BF4F5F"/>
    <w:rsid w:val="00C04EEB"/>
    <w:rsid w:val="00C06001"/>
    <w:rsid w:val="00C0735D"/>
    <w:rsid w:val="00C10F12"/>
    <w:rsid w:val="00C11826"/>
    <w:rsid w:val="00C129A1"/>
    <w:rsid w:val="00C1377E"/>
    <w:rsid w:val="00C22725"/>
    <w:rsid w:val="00C32BFF"/>
    <w:rsid w:val="00C404EF"/>
    <w:rsid w:val="00C46D42"/>
    <w:rsid w:val="00C50C32"/>
    <w:rsid w:val="00C60178"/>
    <w:rsid w:val="00C61760"/>
    <w:rsid w:val="00C63CD6"/>
    <w:rsid w:val="00C647C9"/>
    <w:rsid w:val="00C87D95"/>
    <w:rsid w:val="00C9077A"/>
    <w:rsid w:val="00C93A4B"/>
    <w:rsid w:val="00C95CD2"/>
    <w:rsid w:val="00CA051B"/>
    <w:rsid w:val="00CA3E53"/>
    <w:rsid w:val="00CB3CBE"/>
    <w:rsid w:val="00CC46FD"/>
    <w:rsid w:val="00CD2E5F"/>
    <w:rsid w:val="00CD3AA9"/>
    <w:rsid w:val="00CD54CA"/>
    <w:rsid w:val="00CF03D8"/>
    <w:rsid w:val="00CF6944"/>
    <w:rsid w:val="00D015D5"/>
    <w:rsid w:val="00D03D68"/>
    <w:rsid w:val="00D13643"/>
    <w:rsid w:val="00D20EA0"/>
    <w:rsid w:val="00D266DD"/>
    <w:rsid w:val="00D32B04"/>
    <w:rsid w:val="00D374E7"/>
    <w:rsid w:val="00D400CC"/>
    <w:rsid w:val="00D450F4"/>
    <w:rsid w:val="00D51041"/>
    <w:rsid w:val="00D5490E"/>
    <w:rsid w:val="00D63949"/>
    <w:rsid w:val="00D652E7"/>
    <w:rsid w:val="00D77BCF"/>
    <w:rsid w:val="00D84394"/>
    <w:rsid w:val="00D95E55"/>
    <w:rsid w:val="00DA0D26"/>
    <w:rsid w:val="00DB3664"/>
    <w:rsid w:val="00DC16FB"/>
    <w:rsid w:val="00DC4A65"/>
    <w:rsid w:val="00DC4F66"/>
    <w:rsid w:val="00DD25A4"/>
    <w:rsid w:val="00E10B44"/>
    <w:rsid w:val="00E11F02"/>
    <w:rsid w:val="00E2726B"/>
    <w:rsid w:val="00E37801"/>
    <w:rsid w:val="00E4089C"/>
    <w:rsid w:val="00E46EAA"/>
    <w:rsid w:val="00E47421"/>
    <w:rsid w:val="00E5038C"/>
    <w:rsid w:val="00E50B69"/>
    <w:rsid w:val="00E5298B"/>
    <w:rsid w:val="00E56EB7"/>
    <w:rsid w:val="00E56EFB"/>
    <w:rsid w:val="00E6458F"/>
    <w:rsid w:val="00E7242D"/>
    <w:rsid w:val="00E73AF4"/>
    <w:rsid w:val="00E74EA1"/>
    <w:rsid w:val="00E87E21"/>
    <w:rsid w:val="00E87E25"/>
    <w:rsid w:val="00E95536"/>
    <w:rsid w:val="00E96412"/>
    <w:rsid w:val="00EA04F1"/>
    <w:rsid w:val="00EA0766"/>
    <w:rsid w:val="00EA2FD3"/>
    <w:rsid w:val="00EB7CE9"/>
    <w:rsid w:val="00EC33FE"/>
    <w:rsid w:val="00EC433F"/>
    <w:rsid w:val="00EC6473"/>
    <w:rsid w:val="00EC68A4"/>
    <w:rsid w:val="00ED1FDE"/>
    <w:rsid w:val="00EE2885"/>
    <w:rsid w:val="00F06EFB"/>
    <w:rsid w:val="00F134FF"/>
    <w:rsid w:val="00F1529E"/>
    <w:rsid w:val="00F16F07"/>
    <w:rsid w:val="00F36306"/>
    <w:rsid w:val="00F42DBB"/>
    <w:rsid w:val="00F45B7C"/>
    <w:rsid w:val="00F45FCE"/>
    <w:rsid w:val="00F62D4D"/>
    <w:rsid w:val="00F6408D"/>
    <w:rsid w:val="00F9334F"/>
    <w:rsid w:val="00F967AB"/>
    <w:rsid w:val="00F97D7F"/>
    <w:rsid w:val="00FA0A6C"/>
    <w:rsid w:val="00FA122C"/>
    <w:rsid w:val="00FA3B95"/>
    <w:rsid w:val="00FB14EA"/>
    <w:rsid w:val="00FB5F6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568"/>
    <w:rPr>
      <w:rFonts w:ascii="TimesET" w:hAnsi="TimesET"/>
    </w:rPr>
  </w:style>
  <w:style w:type="paragraph" w:styleId="1">
    <w:name w:val="heading 1"/>
    <w:basedOn w:val="a"/>
    <w:next w:val="a"/>
    <w:qFormat/>
    <w:rsid w:val="0085156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5156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156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5156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5156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5156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5156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5156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A9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461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135</cp:revision>
  <cp:lastPrinted>2021-10-18T13:34:00Z</cp:lastPrinted>
  <dcterms:created xsi:type="dcterms:W3CDTF">2021-03-23T12:44:00Z</dcterms:created>
  <dcterms:modified xsi:type="dcterms:W3CDTF">2021-11-16T14:57:00Z</dcterms:modified>
</cp:coreProperties>
</file>