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AA3B83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465D7E" w:rsidRPr="00752B9E" w:rsidTr="00465D7E">
        <w:tc>
          <w:tcPr>
            <w:tcW w:w="5428" w:type="dxa"/>
          </w:tcPr>
          <w:p w:rsidR="00465D7E" w:rsidRPr="00465D7E" w:rsidRDefault="00465D7E" w:rsidP="00465D7E">
            <w:pPr>
              <w:widowControl w:val="0"/>
              <w:tabs>
                <w:tab w:val="left" w:pos="6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65D7E" w:rsidRPr="00752B9E" w:rsidRDefault="00465D7E" w:rsidP="00465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B9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65D7E" w:rsidRPr="00752B9E" w:rsidRDefault="00465D7E" w:rsidP="00465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B9E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465D7E" w:rsidRPr="00752B9E" w:rsidRDefault="00230396" w:rsidP="005E3E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B9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E3ECB" w:rsidRPr="00752B9E" w:rsidTr="00465D7E">
        <w:tc>
          <w:tcPr>
            <w:tcW w:w="5428" w:type="dxa"/>
          </w:tcPr>
          <w:p w:rsidR="005E3ECB" w:rsidRPr="00465D7E" w:rsidRDefault="005E3ECB" w:rsidP="00465D7E">
            <w:pPr>
              <w:widowControl w:val="0"/>
              <w:tabs>
                <w:tab w:val="left" w:pos="6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E3ECB" w:rsidRPr="00752B9E" w:rsidRDefault="00185377" w:rsidP="00465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16.11.2021 № 312</w:t>
            </w:r>
            <w:bookmarkStart w:id="0" w:name="_GoBack"/>
            <w:bookmarkEnd w:id="0"/>
          </w:p>
        </w:tc>
      </w:tr>
      <w:tr w:rsidR="005E3ECB" w:rsidRPr="00752B9E" w:rsidTr="00465D7E">
        <w:tc>
          <w:tcPr>
            <w:tcW w:w="5428" w:type="dxa"/>
          </w:tcPr>
          <w:p w:rsidR="005E3ECB" w:rsidRPr="00465D7E" w:rsidRDefault="005E3ECB" w:rsidP="00465D7E">
            <w:pPr>
              <w:widowControl w:val="0"/>
              <w:tabs>
                <w:tab w:val="left" w:pos="6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E3ECB" w:rsidRPr="00752B9E" w:rsidRDefault="005E3ECB" w:rsidP="00465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ECB" w:rsidRPr="00752B9E" w:rsidTr="00465D7E">
        <w:tc>
          <w:tcPr>
            <w:tcW w:w="5428" w:type="dxa"/>
          </w:tcPr>
          <w:p w:rsidR="005E3ECB" w:rsidRPr="00465D7E" w:rsidRDefault="005E3ECB" w:rsidP="00465D7E">
            <w:pPr>
              <w:widowControl w:val="0"/>
              <w:tabs>
                <w:tab w:val="left" w:pos="6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E3ECB" w:rsidRPr="00752B9E" w:rsidRDefault="005E3ECB" w:rsidP="00465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ECB" w:rsidRDefault="005E3ECB" w:rsidP="005E3EC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5D18CD" w:rsidRDefault="00465D7E" w:rsidP="005E3EC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52B9E">
        <w:rPr>
          <w:rFonts w:ascii="Times New Roman" w:hAnsi="Times New Roman"/>
          <w:sz w:val="28"/>
          <w:szCs w:val="28"/>
        </w:rPr>
        <w:t>П</w:t>
      </w:r>
      <w:proofErr w:type="gramEnd"/>
      <w:r w:rsidRPr="00752B9E">
        <w:rPr>
          <w:rFonts w:ascii="Times New Roman" w:hAnsi="Times New Roman"/>
          <w:sz w:val="28"/>
          <w:szCs w:val="28"/>
        </w:rPr>
        <w:t xml:space="preserve"> О Р Я Д О К</w:t>
      </w:r>
    </w:p>
    <w:p w:rsidR="005E3ECB" w:rsidRDefault="005D18CD" w:rsidP="005E3EC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26995">
        <w:rPr>
          <w:rFonts w:ascii="Times New Roman" w:hAnsi="Times New Roman"/>
          <w:sz w:val="28"/>
          <w:szCs w:val="28"/>
        </w:rPr>
        <w:t>организации совместного нахождени</w:t>
      </w:r>
      <w:r>
        <w:rPr>
          <w:rFonts w:ascii="Times New Roman" w:hAnsi="Times New Roman"/>
          <w:sz w:val="28"/>
          <w:szCs w:val="28"/>
        </w:rPr>
        <w:t>я</w:t>
      </w:r>
      <w:r w:rsidR="005E3ECB">
        <w:rPr>
          <w:rFonts w:ascii="Times New Roman" w:hAnsi="Times New Roman"/>
          <w:sz w:val="28"/>
          <w:szCs w:val="28"/>
        </w:rPr>
        <w:t xml:space="preserve"> </w:t>
      </w:r>
      <w:r w:rsidRPr="00D26995">
        <w:rPr>
          <w:rFonts w:ascii="Times New Roman" w:hAnsi="Times New Roman"/>
          <w:sz w:val="28"/>
          <w:szCs w:val="28"/>
        </w:rPr>
        <w:t>работников организаций</w:t>
      </w:r>
      <w:r w:rsidR="00EB54C9">
        <w:rPr>
          <w:rFonts w:ascii="Times New Roman" w:hAnsi="Times New Roman"/>
          <w:sz w:val="28"/>
          <w:szCs w:val="28"/>
        </w:rPr>
        <w:t xml:space="preserve"> </w:t>
      </w:r>
    </w:p>
    <w:p w:rsidR="005E3ECB" w:rsidRDefault="005E3ECB" w:rsidP="005E3EC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детей-сирот</w:t>
      </w:r>
      <w:r w:rsidR="005D18CD" w:rsidRPr="00D26995">
        <w:rPr>
          <w:rFonts w:ascii="Times New Roman" w:hAnsi="Times New Roman"/>
          <w:sz w:val="28"/>
          <w:szCs w:val="28"/>
        </w:rPr>
        <w:t>и</w:t>
      </w:r>
      <w:proofErr w:type="gramEnd"/>
      <w:r w:rsidR="005D18CD" w:rsidRPr="00D26995">
        <w:rPr>
          <w:rFonts w:ascii="Times New Roman" w:hAnsi="Times New Roman"/>
          <w:sz w:val="28"/>
          <w:szCs w:val="28"/>
        </w:rPr>
        <w:t xml:space="preserve"> детей,</w:t>
      </w:r>
      <w:r w:rsidR="00BA4A30">
        <w:rPr>
          <w:rFonts w:ascii="Times New Roman" w:hAnsi="Times New Roman"/>
          <w:sz w:val="28"/>
          <w:szCs w:val="28"/>
        </w:rPr>
        <w:t xml:space="preserve"> </w:t>
      </w:r>
      <w:r w:rsidR="005D18CD">
        <w:rPr>
          <w:rFonts w:ascii="Times New Roman" w:hAnsi="Times New Roman"/>
          <w:sz w:val="28"/>
          <w:szCs w:val="28"/>
        </w:rPr>
        <w:t xml:space="preserve">оставшихся </w:t>
      </w:r>
      <w:r w:rsidR="005D18CD" w:rsidRPr="00D26995">
        <w:rPr>
          <w:rFonts w:ascii="Times New Roman" w:hAnsi="Times New Roman"/>
          <w:sz w:val="28"/>
          <w:szCs w:val="28"/>
        </w:rPr>
        <w:t>без попечения</w:t>
      </w:r>
      <w:r w:rsidR="00EB54C9">
        <w:rPr>
          <w:rFonts w:ascii="Times New Roman" w:hAnsi="Times New Roman"/>
          <w:sz w:val="28"/>
          <w:szCs w:val="28"/>
        </w:rPr>
        <w:t xml:space="preserve"> </w:t>
      </w:r>
      <w:r w:rsidR="005D18CD" w:rsidRPr="00D26995">
        <w:rPr>
          <w:rFonts w:ascii="Times New Roman" w:hAnsi="Times New Roman"/>
          <w:sz w:val="28"/>
          <w:szCs w:val="28"/>
        </w:rPr>
        <w:t>родителей,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3ECB" w:rsidRDefault="005D18CD" w:rsidP="005E3EC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26995">
        <w:rPr>
          <w:rFonts w:ascii="Times New Roman" w:hAnsi="Times New Roman"/>
          <w:sz w:val="28"/>
          <w:szCs w:val="28"/>
        </w:rPr>
        <w:t>с детьми в медицинской организации</w:t>
      </w:r>
      <w:r w:rsidR="005E3ECB">
        <w:rPr>
          <w:rFonts w:ascii="Times New Roman" w:hAnsi="Times New Roman"/>
          <w:sz w:val="28"/>
          <w:szCs w:val="28"/>
        </w:rPr>
        <w:t xml:space="preserve"> </w:t>
      </w:r>
      <w:r w:rsidRPr="00D26995">
        <w:rPr>
          <w:rFonts w:ascii="Times New Roman" w:hAnsi="Times New Roman"/>
          <w:sz w:val="28"/>
          <w:szCs w:val="28"/>
        </w:rPr>
        <w:t xml:space="preserve">при оказании им </w:t>
      </w:r>
    </w:p>
    <w:p w:rsidR="00D844CC" w:rsidRDefault="005D18CD" w:rsidP="005E3EC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26995">
        <w:rPr>
          <w:rFonts w:ascii="Times New Roman" w:hAnsi="Times New Roman"/>
          <w:sz w:val="28"/>
          <w:szCs w:val="28"/>
        </w:rPr>
        <w:t>медицинской помощи</w:t>
      </w:r>
      <w:r w:rsidR="005E3ECB">
        <w:rPr>
          <w:rFonts w:ascii="Times New Roman" w:hAnsi="Times New Roman"/>
          <w:sz w:val="28"/>
          <w:szCs w:val="28"/>
        </w:rPr>
        <w:t xml:space="preserve"> </w:t>
      </w:r>
      <w:r w:rsidRPr="00D26995">
        <w:rPr>
          <w:rFonts w:ascii="Times New Roman" w:hAnsi="Times New Roman"/>
          <w:sz w:val="28"/>
          <w:szCs w:val="28"/>
        </w:rPr>
        <w:t>в стационарных условиях</w:t>
      </w:r>
    </w:p>
    <w:p w:rsidR="00EB54C9" w:rsidRDefault="005E3ECB" w:rsidP="005E3ECB">
      <w:pPr>
        <w:jc w:val="center"/>
        <w:rPr>
          <w:rFonts w:ascii="Times New Roman" w:hAnsi="Times New Roman"/>
          <w:sz w:val="28"/>
          <w:szCs w:val="28"/>
        </w:rPr>
      </w:pPr>
      <w:r w:rsidRPr="00D26995">
        <w:rPr>
          <w:rFonts w:ascii="Times New Roman" w:hAnsi="Times New Roman"/>
          <w:sz w:val="28"/>
          <w:szCs w:val="28"/>
        </w:rPr>
        <w:t>в течение всего периода оказания медицинской помощи</w:t>
      </w:r>
    </w:p>
    <w:p w:rsidR="005D18CD" w:rsidRPr="005E3ECB" w:rsidRDefault="005D18CD" w:rsidP="005D18CD">
      <w:pPr>
        <w:spacing w:line="192" w:lineRule="auto"/>
        <w:jc w:val="center"/>
        <w:rPr>
          <w:rFonts w:ascii="Times New Roman" w:hAnsi="Times New Roman"/>
          <w:sz w:val="32"/>
          <w:szCs w:val="32"/>
        </w:rPr>
      </w:pPr>
    </w:p>
    <w:p w:rsidR="00965242" w:rsidRPr="005E3ECB" w:rsidRDefault="005D18CD" w:rsidP="005E3E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ECB">
        <w:rPr>
          <w:rFonts w:ascii="Times New Roman" w:hAnsi="Times New Roman"/>
          <w:sz w:val="28"/>
          <w:szCs w:val="28"/>
        </w:rPr>
        <w:t>1. </w:t>
      </w:r>
      <w:proofErr w:type="gramStart"/>
      <w:r w:rsidR="00D844CC" w:rsidRPr="005E3ECB">
        <w:rPr>
          <w:rFonts w:ascii="Times New Roman" w:hAnsi="Times New Roman"/>
          <w:sz w:val="28"/>
          <w:szCs w:val="28"/>
        </w:rPr>
        <w:t>Настоящий П</w:t>
      </w:r>
      <w:r w:rsidR="00965242" w:rsidRPr="005E3ECB">
        <w:rPr>
          <w:rFonts w:ascii="Times New Roman" w:hAnsi="Times New Roman"/>
          <w:sz w:val="28"/>
          <w:szCs w:val="28"/>
        </w:rPr>
        <w:t>орядок</w:t>
      </w:r>
      <w:r w:rsidR="007D621D" w:rsidRPr="005E3ECB">
        <w:rPr>
          <w:rFonts w:ascii="Times New Roman" w:hAnsi="Times New Roman"/>
          <w:sz w:val="28"/>
          <w:szCs w:val="28"/>
        </w:rPr>
        <w:t xml:space="preserve"> </w:t>
      </w:r>
      <w:r w:rsidR="00965242" w:rsidRPr="005E3ECB">
        <w:rPr>
          <w:rFonts w:ascii="Times New Roman" w:hAnsi="Times New Roman"/>
          <w:sz w:val="28"/>
          <w:szCs w:val="28"/>
        </w:rPr>
        <w:t xml:space="preserve">устанавливает </w:t>
      </w:r>
      <w:r w:rsidR="00D844CC" w:rsidRPr="005E3ECB">
        <w:rPr>
          <w:rFonts w:ascii="Times New Roman" w:hAnsi="Times New Roman"/>
          <w:sz w:val="28"/>
          <w:szCs w:val="28"/>
        </w:rPr>
        <w:t>порядок</w:t>
      </w:r>
      <w:r w:rsidR="00965242" w:rsidRPr="005E3ECB">
        <w:rPr>
          <w:rFonts w:ascii="Times New Roman" w:hAnsi="Times New Roman"/>
          <w:sz w:val="28"/>
          <w:szCs w:val="28"/>
        </w:rPr>
        <w:t xml:space="preserve"> </w:t>
      </w:r>
      <w:r w:rsidR="00631331" w:rsidRPr="005E3ECB">
        <w:rPr>
          <w:rFonts w:ascii="Times New Roman" w:hAnsi="Times New Roman"/>
          <w:sz w:val="28"/>
          <w:szCs w:val="28"/>
        </w:rPr>
        <w:t xml:space="preserve">организации </w:t>
      </w:r>
      <w:r w:rsidR="00965242" w:rsidRPr="005E3ECB">
        <w:rPr>
          <w:rFonts w:ascii="Times New Roman" w:hAnsi="Times New Roman"/>
          <w:sz w:val="28"/>
          <w:szCs w:val="28"/>
        </w:rPr>
        <w:t>совместного нахождения работников организаций для детей-сирот</w:t>
      </w:r>
      <w:r w:rsidR="00631331" w:rsidRPr="005E3ECB">
        <w:rPr>
          <w:rFonts w:ascii="Times New Roman" w:hAnsi="Times New Roman"/>
          <w:sz w:val="28"/>
          <w:szCs w:val="28"/>
        </w:rPr>
        <w:t xml:space="preserve"> и детей, оставшихся без попечения родителей, </w:t>
      </w:r>
      <w:r w:rsidR="00965242" w:rsidRPr="005E3ECB">
        <w:rPr>
          <w:rFonts w:ascii="Times New Roman" w:hAnsi="Times New Roman"/>
          <w:sz w:val="28"/>
          <w:szCs w:val="28"/>
        </w:rPr>
        <w:t xml:space="preserve">с детьми 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с законодательством в сфере охраны здоровья и трудовым </w:t>
      </w:r>
      <w:r w:rsidR="000943BF" w:rsidRPr="005E3ECB">
        <w:rPr>
          <w:rFonts w:ascii="Times New Roman" w:hAnsi="Times New Roman"/>
          <w:sz w:val="28"/>
          <w:szCs w:val="28"/>
        </w:rPr>
        <w:t xml:space="preserve">законодательством, </w:t>
      </w:r>
      <w:r w:rsidR="00965242" w:rsidRPr="005E3ECB">
        <w:rPr>
          <w:rFonts w:ascii="Times New Roman" w:hAnsi="Times New Roman"/>
          <w:sz w:val="28"/>
          <w:szCs w:val="28"/>
        </w:rPr>
        <w:t>с возможностью привлечения негосударственных некоммерческих, в том числе общественных и религиозных, организаций</w:t>
      </w:r>
      <w:proofErr w:type="gramEnd"/>
      <w:r w:rsidR="00965242" w:rsidRPr="005E3ECB">
        <w:rPr>
          <w:rFonts w:ascii="Times New Roman" w:hAnsi="Times New Roman"/>
          <w:sz w:val="28"/>
          <w:szCs w:val="28"/>
        </w:rPr>
        <w:t xml:space="preserve">, благотворительных фондов, а также отдельных граждан </w:t>
      </w:r>
      <w:r w:rsidRPr="005E3ECB">
        <w:rPr>
          <w:rFonts w:ascii="Times New Roman" w:hAnsi="Times New Roman"/>
          <w:sz w:val="28"/>
          <w:szCs w:val="28"/>
        </w:rPr>
        <w:t>–</w:t>
      </w:r>
      <w:r w:rsidR="00965242" w:rsidRPr="005E3ECB">
        <w:rPr>
          <w:rFonts w:ascii="Times New Roman" w:hAnsi="Times New Roman"/>
          <w:sz w:val="28"/>
          <w:szCs w:val="28"/>
        </w:rPr>
        <w:t xml:space="preserve"> добровольцев (волонтеров)</w:t>
      </w:r>
      <w:r w:rsidR="009F11DE" w:rsidRPr="005E3ECB">
        <w:rPr>
          <w:rFonts w:ascii="Times New Roman" w:hAnsi="Times New Roman"/>
          <w:sz w:val="28"/>
          <w:szCs w:val="28"/>
        </w:rPr>
        <w:t>.</w:t>
      </w:r>
    </w:p>
    <w:p w:rsidR="00BA5F54" w:rsidRPr="005E3ECB" w:rsidRDefault="005E3ECB" w:rsidP="005E3EC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ECB">
        <w:rPr>
          <w:rFonts w:ascii="Times New Roman" w:hAnsi="Times New Roman"/>
          <w:sz w:val="28"/>
          <w:szCs w:val="28"/>
        </w:rPr>
        <w:t>2. </w:t>
      </w:r>
      <w:r w:rsidR="00BA5F54" w:rsidRPr="005E3ECB">
        <w:rPr>
          <w:rFonts w:ascii="Times New Roman" w:hAnsi="Times New Roman"/>
          <w:sz w:val="28"/>
          <w:szCs w:val="28"/>
        </w:rPr>
        <w:t>Участниками отношений при реализации настоящего Порядка являются:</w:t>
      </w:r>
    </w:p>
    <w:p w:rsidR="00BA5F54" w:rsidRPr="005E3ECB" w:rsidRDefault="00BA5F54" w:rsidP="005E3EC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ECB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 (далее – воспитанники);</w:t>
      </w:r>
    </w:p>
    <w:p w:rsidR="00BA5F54" w:rsidRPr="005E3ECB" w:rsidRDefault="00BA5F54" w:rsidP="005E3EC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ECB">
        <w:rPr>
          <w:rFonts w:ascii="Times New Roman" w:hAnsi="Times New Roman"/>
          <w:sz w:val="28"/>
          <w:szCs w:val="28"/>
        </w:rPr>
        <w:t>организации для детей-сирот и детей, оставшихся без попечения родителей (далее – организации для детей-сирот);</w:t>
      </w:r>
    </w:p>
    <w:p w:rsidR="00BA5F54" w:rsidRPr="005E3ECB" w:rsidRDefault="00BA5F54" w:rsidP="005E3EC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ECB">
        <w:rPr>
          <w:rFonts w:ascii="Times New Roman" w:hAnsi="Times New Roman"/>
          <w:sz w:val="28"/>
          <w:szCs w:val="28"/>
        </w:rPr>
        <w:t xml:space="preserve">медицинские организации; </w:t>
      </w:r>
    </w:p>
    <w:p w:rsidR="00BA5F54" w:rsidRPr="005E3ECB" w:rsidRDefault="00E0075A" w:rsidP="005E3EC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3ECB">
        <w:rPr>
          <w:rFonts w:ascii="Times New Roman" w:hAnsi="Times New Roman"/>
          <w:sz w:val="28"/>
          <w:szCs w:val="28"/>
        </w:rPr>
        <w:t>лица,</w:t>
      </w:r>
      <w:r w:rsidR="00BA5F54" w:rsidRPr="005E3ECB">
        <w:rPr>
          <w:rFonts w:ascii="Times New Roman" w:hAnsi="Times New Roman"/>
          <w:sz w:val="28"/>
          <w:szCs w:val="28"/>
        </w:rPr>
        <w:t xml:space="preserve"> указанные в </w:t>
      </w:r>
      <w:hyperlink r:id="rId11" w:history="1">
        <w:r w:rsidR="00BA5F54" w:rsidRPr="005E3ECB">
          <w:rPr>
            <w:rFonts w:ascii="Times New Roman" w:hAnsi="Times New Roman"/>
            <w:sz w:val="28"/>
            <w:szCs w:val="28"/>
          </w:rPr>
          <w:t>пункте 58</w:t>
        </w:r>
      </w:hyperlink>
      <w:r w:rsidR="00BA5F54" w:rsidRPr="005E3ECB">
        <w:rPr>
          <w:rFonts w:ascii="Times New Roman" w:hAnsi="Times New Roman"/>
          <w:sz w:val="28"/>
          <w:szCs w:val="28"/>
        </w:rPr>
        <w:t xml:space="preserve">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</w:t>
      </w:r>
      <w:r w:rsidR="005D18CD" w:rsidRPr="005E3ECB">
        <w:rPr>
          <w:rFonts w:ascii="Times New Roman" w:hAnsi="Times New Roman"/>
          <w:sz w:val="28"/>
          <w:szCs w:val="28"/>
        </w:rPr>
        <w:t xml:space="preserve">а Российской Федерации от 24 мая </w:t>
      </w:r>
      <w:r w:rsidR="00BA5F54" w:rsidRPr="005E3ECB">
        <w:rPr>
          <w:rFonts w:ascii="Times New Roman" w:hAnsi="Times New Roman"/>
          <w:sz w:val="28"/>
          <w:szCs w:val="28"/>
        </w:rPr>
        <w:t xml:space="preserve">2014 </w:t>
      </w:r>
      <w:r w:rsidR="005D18CD" w:rsidRPr="005E3ECB">
        <w:rPr>
          <w:rFonts w:ascii="Times New Roman" w:hAnsi="Times New Roman"/>
          <w:sz w:val="28"/>
          <w:szCs w:val="28"/>
        </w:rPr>
        <w:t>г. № </w:t>
      </w:r>
      <w:r w:rsidR="00BA5F54" w:rsidRPr="005E3ECB">
        <w:rPr>
          <w:rFonts w:ascii="Times New Roman" w:hAnsi="Times New Roman"/>
          <w:sz w:val="28"/>
          <w:szCs w:val="28"/>
        </w:rPr>
        <w:t xml:space="preserve">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(далее – </w:t>
      </w:r>
      <w:r w:rsidR="00A05EDF" w:rsidRPr="005E3ECB">
        <w:rPr>
          <w:rFonts w:ascii="Times New Roman" w:hAnsi="Times New Roman"/>
          <w:sz w:val="28"/>
          <w:szCs w:val="28"/>
        </w:rPr>
        <w:t>Положение</w:t>
      </w:r>
      <w:r w:rsidR="00BA5F54" w:rsidRPr="005E3ECB">
        <w:rPr>
          <w:rFonts w:ascii="Times New Roman" w:hAnsi="Times New Roman"/>
          <w:sz w:val="28"/>
          <w:szCs w:val="28"/>
        </w:rPr>
        <w:t>).</w:t>
      </w:r>
      <w:r w:rsidR="00AA3B83">
        <w:rPr>
          <w:rFonts w:ascii="Times New Roman" w:hAnsi="Times New Roman"/>
          <w:sz w:val="28"/>
          <w:szCs w:val="28"/>
        </w:rPr>
        <w:t xml:space="preserve"> </w:t>
      </w:r>
    </w:p>
    <w:p w:rsidR="00BA5F54" w:rsidRPr="005E3ECB" w:rsidRDefault="00BA5F54" w:rsidP="005E3EC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ECB">
        <w:rPr>
          <w:rFonts w:ascii="Times New Roman" w:hAnsi="Times New Roman" w:cs="Times New Roman"/>
          <w:sz w:val="28"/>
          <w:szCs w:val="28"/>
        </w:rPr>
        <w:t xml:space="preserve">3. Совместное нахождение работника организации </w:t>
      </w:r>
      <w:proofErr w:type="gramStart"/>
      <w:r w:rsidRPr="005E3ECB">
        <w:rPr>
          <w:rFonts w:ascii="Times New Roman" w:hAnsi="Times New Roman" w:cs="Times New Roman"/>
          <w:sz w:val="28"/>
          <w:szCs w:val="28"/>
        </w:rPr>
        <w:t xml:space="preserve">для детей-сирот с </w:t>
      </w:r>
      <w:r w:rsidR="003515CF" w:rsidRPr="005E3ECB">
        <w:rPr>
          <w:rFonts w:ascii="Times New Roman" w:hAnsi="Times New Roman" w:cs="Times New Roman"/>
          <w:sz w:val="28"/>
          <w:szCs w:val="28"/>
        </w:rPr>
        <w:t>воспитанником</w:t>
      </w:r>
      <w:r w:rsidRPr="005E3ECB">
        <w:rPr>
          <w:rFonts w:ascii="Times New Roman" w:hAnsi="Times New Roman" w:cs="Times New Roman"/>
          <w:sz w:val="28"/>
          <w:szCs w:val="28"/>
        </w:rPr>
        <w:t xml:space="preserve"> в медицинской организации при оказании ему медицинской помощи в стационарных условиях</w:t>
      </w:r>
      <w:proofErr w:type="gramEnd"/>
      <w:r w:rsidRPr="005E3ECB">
        <w:rPr>
          <w:rFonts w:ascii="Times New Roman" w:hAnsi="Times New Roman" w:cs="Times New Roman"/>
          <w:sz w:val="28"/>
          <w:szCs w:val="28"/>
        </w:rPr>
        <w:t xml:space="preserve"> в течение всего периода лечения осуществляется в соответствии с </w:t>
      </w:r>
      <w:hyperlink r:id="rId12" w:history="1">
        <w:r w:rsidRPr="005E3ECB">
          <w:rPr>
            <w:rFonts w:ascii="Times New Roman" w:hAnsi="Times New Roman" w:cs="Times New Roman"/>
            <w:sz w:val="28"/>
            <w:szCs w:val="28"/>
          </w:rPr>
          <w:t>частью 3 статьи 51</w:t>
        </w:r>
      </w:hyperlink>
      <w:r w:rsidRPr="005E3ECB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года № 323-ФЗ «Об основах охраны здоровья граждан в Российской Федерации».</w:t>
      </w:r>
    </w:p>
    <w:p w:rsidR="00BA5F54" w:rsidRPr="005E3ECB" w:rsidRDefault="005D18CD" w:rsidP="005E3EC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ECB">
        <w:rPr>
          <w:rFonts w:ascii="Times New Roman" w:hAnsi="Times New Roman" w:cs="Times New Roman"/>
          <w:sz w:val="28"/>
          <w:szCs w:val="28"/>
        </w:rPr>
        <w:t>4. </w:t>
      </w:r>
      <w:r w:rsidR="00BA5F54" w:rsidRPr="005E3ECB">
        <w:rPr>
          <w:rFonts w:ascii="Times New Roman" w:hAnsi="Times New Roman" w:cs="Times New Roman"/>
          <w:sz w:val="28"/>
          <w:szCs w:val="28"/>
        </w:rPr>
        <w:t xml:space="preserve">Создание условий для круглосуточного пребывания, включая предоставление спального места и питания, при совместном нахождении работника организации для детей-сирот с </w:t>
      </w:r>
      <w:r w:rsidR="00D14EE2" w:rsidRPr="005E3ECB">
        <w:rPr>
          <w:rFonts w:ascii="Times New Roman" w:hAnsi="Times New Roman" w:cs="Times New Roman"/>
          <w:sz w:val="28"/>
          <w:szCs w:val="28"/>
        </w:rPr>
        <w:t>воспитанником</w:t>
      </w:r>
      <w:r w:rsidR="00BA5F54" w:rsidRPr="005E3ECB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BA5F54" w:rsidRPr="005E3ECB">
        <w:rPr>
          <w:rFonts w:ascii="Times New Roman" w:hAnsi="Times New Roman" w:cs="Times New Roman"/>
          <w:sz w:val="28"/>
          <w:szCs w:val="28"/>
        </w:rPr>
        <w:lastRenderedPageBreak/>
        <w:t>медицинская организация в рамках территориальной программы государственных гарантий бесплатного оказания гражданам медицинской помощи.</w:t>
      </w:r>
    </w:p>
    <w:p w:rsidR="00BA331F" w:rsidRPr="005E3ECB" w:rsidRDefault="00C4313B" w:rsidP="005E3ECB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ECB">
        <w:rPr>
          <w:rFonts w:ascii="Times New Roman" w:hAnsi="Times New Roman"/>
          <w:sz w:val="28"/>
          <w:szCs w:val="28"/>
        </w:rPr>
        <w:t>5</w:t>
      </w:r>
      <w:r w:rsidR="005D18CD" w:rsidRPr="005E3ECB">
        <w:rPr>
          <w:rFonts w:ascii="Times New Roman" w:hAnsi="Times New Roman"/>
          <w:sz w:val="28"/>
          <w:szCs w:val="28"/>
        </w:rPr>
        <w:t>. </w:t>
      </w:r>
      <w:r w:rsidR="00417F6F" w:rsidRPr="005E3ECB">
        <w:rPr>
          <w:rFonts w:ascii="Times New Roman" w:hAnsi="Times New Roman"/>
          <w:sz w:val="28"/>
          <w:szCs w:val="28"/>
        </w:rPr>
        <w:t xml:space="preserve">При оформлении воспитанника в </w:t>
      </w:r>
      <w:r w:rsidR="00941247" w:rsidRPr="005E3ECB">
        <w:rPr>
          <w:rFonts w:ascii="Times New Roman" w:hAnsi="Times New Roman"/>
          <w:sz w:val="28"/>
          <w:szCs w:val="28"/>
        </w:rPr>
        <w:t>медицинскую организацию</w:t>
      </w:r>
      <w:r w:rsidR="00417F6F" w:rsidRPr="005E3ECB">
        <w:rPr>
          <w:rFonts w:ascii="Times New Roman" w:hAnsi="Times New Roman"/>
          <w:sz w:val="28"/>
          <w:szCs w:val="28"/>
        </w:rPr>
        <w:t xml:space="preserve"> </w:t>
      </w:r>
      <w:r w:rsidR="00941247" w:rsidRPr="005E3ECB">
        <w:rPr>
          <w:rFonts w:ascii="Times New Roman" w:hAnsi="Times New Roman"/>
          <w:sz w:val="28"/>
          <w:szCs w:val="28"/>
        </w:rPr>
        <w:t xml:space="preserve">работник организации для детей-сирот </w:t>
      </w:r>
      <w:r w:rsidR="00417F6F" w:rsidRPr="005E3ECB">
        <w:rPr>
          <w:rFonts w:ascii="Times New Roman" w:hAnsi="Times New Roman"/>
          <w:sz w:val="28"/>
          <w:szCs w:val="28"/>
        </w:rPr>
        <w:t xml:space="preserve">назначается приказом руководителя </w:t>
      </w:r>
      <w:r w:rsidR="00941247" w:rsidRPr="005E3ECB">
        <w:rPr>
          <w:rFonts w:ascii="Times New Roman" w:hAnsi="Times New Roman"/>
          <w:sz w:val="28"/>
          <w:szCs w:val="28"/>
        </w:rPr>
        <w:t xml:space="preserve">данной </w:t>
      </w:r>
      <w:r w:rsidR="00417F6F" w:rsidRPr="005E3ECB">
        <w:rPr>
          <w:rFonts w:ascii="Times New Roman" w:hAnsi="Times New Roman"/>
          <w:sz w:val="28"/>
          <w:szCs w:val="28"/>
        </w:rPr>
        <w:t xml:space="preserve">организации с </w:t>
      </w:r>
      <w:r w:rsidR="004F7A92" w:rsidRPr="005E3ECB">
        <w:rPr>
          <w:rFonts w:ascii="Times New Roman" w:hAnsi="Times New Roman"/>
          <w:sz w:val="28"/>
          <w:szCs w:val="28"/>
        </w:rPr>
        <w:t xml:space="preserve">его </w:t>
      </w:r>
      <w:r w:rsidR="00417F6F" w:rsidRPr="005E3ECB">
        <w:rPr>
          <w:rFonts w:ascii="Times New Roman" w:hAnsi="Times New Roman"/>
          <w:sz w:val="28"/>
          <w:szCs w:val="28"/>
        </w:rPr>
        <w:t>письменного согласия.</w:t>
      </w:r>
      <w:r w:rsidR="00BA331F" w:rsidRPr="005E3ECB">
        <w:rPr>
          <w:rFonts w:ascii="Times New Roman" w:hAnsi="Times New Roman"/>
          <w:sz w:val="28"/>
          <w:szCs w:val="28"/>
        </w:rPr>
        <w:t xml:space="preserve"> Оплата труда </w:t>
      </w:r>
      <w:r w:rsidR="00B93E4E" w:rsidRPr="005E3ECB">
        <w:rPr>
          <w:rFonts w:ascii="Times New Roman" w:hAnsi="Times New Roman"/>
          <w:sz w:val="28"/>
          <w:szCs w:val="28"/>
        </w:rPr>
        <w:t>работнику организации для детей-сирот</w:t>
      </w:r>
      <w:r w:rsidR="00BA331F" w:rsidRPr="005E3ECB">
        <w:rPr>
          <w:rFonts w:ascii="Times New Roman" w:hAnsi="Times New Roman"/>
          <w:sz w:val="28"/>
          <w:szCs w:val="28"/>
        </w:rPr>
        <w:t xml:space="preserve"> производится за фактически отработанное время в соответствии с действующими нормами трудового законодательства Российской Федерации.  </w:t>
      </w:r>
    </w:p>
    <w:p w:rsidR="00DC554F" w:rsidRPr="005E3ECB" w:rsidRDefault="00C4313B" w:rsidP="005E3E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ECB">
        <w:rPr>
          <w:rFonts w:ascii="Times New Roman" w:hAnsi="Times New Roman"/>
          <w:sz w:val="28"/>
          <w:szCs w:val="28"/>
        </w:rPr>
        <w:t>6</w:t>
      </w:r>
      <w:r w:rsidR="005D18CD" w:rsidRPr="005E3ECB">
        <w:rPr>
          <w:rFonts w:ascii="Times New Roman" w:hAnsi="Times New Roman"/>
          <w:sz w:val="28"/>
          <w:szCs w:val="28"/>
        </w:rPr>
        <w:t>. </w:t>
      </w:r>
      <w:r w:rsidR="00125D48" w:rsidRPr="005E3ECB">
        <w:rPr>
          <w:rFonts w:ascii="Times New Roman" w:hAnsi="Times New Roman"/>
          <w:sz w:val="28"/>
          <w:szCs w:val="28"/>
        </w:rPr>
        <w:t xml:space="preserve">При оформлении воспитанника в медицинскую организацию, находящуюся за пределами Рязанской области, направление </w:t>
      </w:r>
      <w:r w:rsidR="00B066A1" w:rsidRPr="005E3ECB">
        <w:rPr>
          <w:rFonts w:ascii="Times New Roman" w:hAnsi="Times New Roman"/>
          <w:sz w:val="28"/>
          <w:szCs w:val="28"/>
        </w:rPr>
        <w:t>работника</w:t>
      </w:r>
      <w:r w:rsidR="00125D48" w:rsidRPr="005E3ECB">
        <w:rPr>
          <w:rFonts w:ascii="Times New Roman" w:hAnsi="Times New Roman"/>
          <w:sz w:val="28"/>
          <w:szCs w:val="28"/>
        </w:rPr>
        <w:t xml:space="preserve"> организации для детей-сирот</w:t>
      </w:r>
      <w:r w:rsidR="00DC554F" w:rsidRPr="005E3ECB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r w:rsidR="00BA5F54" w:rsidRPr="005E3ECB">
        <w:rPr>
          <w:rFonts w:ascii="Times New Roman" w:hAnsi="Times New Roman"/>
          <w:sz w:val="28"/>
          <w:szCs w:val="28"/>
        </w:rPr>
        <w:t>с постановлением</w:t>
      </w:r>
      <w:r w:rsidR="00DC554F" w:rsidRPr="005E3ECB">
        <w:rPr>
          <w:rFonts w:ascii="Times New Roman" w:hAnsi="Times New Roman"/>
          <w:sz w:val="28"/>
          <w:szCs w:val="28"/>
        </w:rPr>
        <w:t xml:space="preserve"> Правительства Российской Федерации от 13 октября</w:t>
      </w:r>
      <w:r w:rsidR="005E3ECB">
        <w:rPr>
          <w:rFonts w:ascii="Times New Roman" w:hAnsi="Times New Roman"/>
          <w:sz w:val="28"/>
          <w:szCs w:val="28"/>
        </w:rPr>
        <w:t xml:space="preserve"> </w:t>
      </w:r>
      <w:r w:rsidR="00DC554F" w:rsidRPr="005E3ECB">
        <w:rPr>
          <w:rFonts w:ascii="Times New Roman" w:hAnsi="Times New Roman"/>
          <w:sz w:val="28"/>
          <w:szCs w:val="28"/>
        </w:rPr>
        <w:t>2008 г</w:t>
      </w:r>
      <w:r w:rsidR="005D18CD" w:rsidRPr="005E3ECB">
        <w:rPr>
          <w:rFonts w:ascii="Times New Roman" w:hAnsi="Times New Roman"/>
          <w:sz w:val="28"/>
          <w:szCs w:val="28"/>
        </w:rPr>
        <w:t>.</w:t>
      </w:r>
      <w:r w:rsidR="00DC554F" w:rsidRPr="005E3ECB">
        <w:rPr>
          <w:rFonts w:ascii="Times New Roman" w:hAnsi="Times New Roman"/>
          <w:sz w:val="28"/>
          <w:szCs w:val="28"/>
        </w:rPr>
        <w:t xml:space="preserve"> № 749 «Об особенностях направления работников в служебные командировки».</w:t>
      </w:r>
    </w:p>
    <w:p w:rsidR="0094446F" w:rsidRPr="005E3ECB" w:rsidRDefault="00C4313B" w:rsidP="005E3ECB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3ECB">
        <w:rPr>
          <w:rFonts w:ascii="Times New Roman" w:hAnsi="Times New Roman"/>
          <w:sz w:val="28"/>
          <w:szCs w:val="28"/>
        </w:rPr>
        <w:t>7</w:t>
      </w:r>
      <w:r w:rsidR="008E0544" w:rsidRPr="005E3ECB">
        <w:rPr>
          <w:rFonts w:ascii="Times New Roman" w:hAnsi="Times New Roman"/>
          <w:sz w:val="28"/>
          <w:szCs w:val="28"/>
        </w:rPr>
        <w:t>.</w:t>
      </w:r>
      <w:r w:rsidR="00657340" w:rsidRPr="005E3ECB">
        <w:rPr>
          <w:rFonts w:ascii="Times New Roman" w:hAnsi="Times New Roman"/>
          <w:sz w:val="28"/>
          <w:szCs w:val="28"/>
        </w:rPr>
        <w:t> </w:t>
      </w:r>
      <w:r w:rsidR="0094446F" w:rsidRPr="005E3ECB">
        <w:rPr>
          <w:rFonts w:ascii="Times New Roman" w:hAnsi="Times New Roman"/>
          <w:sz w:val="28"/>
          <w:szCs w:val="28"/>
        </w:rPr>
        <w:t>Срок совместного нахождения зависит от срока лечения воспитанника и определяется лечащим врачом медицинской организации.</w:t>
      </w:r>
    </w:p>
    <w:p w:rsidR="00B219FB" w:rsidRPr="005E3ECB" w:rsidRDefault="00C4313B" w:rsidP="005E3ECB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3ECB">
        <w:rPr>
          <w:rFonts w:ascii="Times New Roman" w:hAnsi="Times New Roman"/>
          <w:sz w:val="28"/>
          <w:szCs w:val="28"/>
        </w:rPr>
        <w:t>8</w:t>
      </w:r>
      <w:r w:rsidR="00657340" w:rsidRPr="005E3ECB">
        <w:rPr>
          <w:rFonts w:ascii="Times New Roman" w:hAnsi="Times New Roman"/>
          <w:sz w:val="28"/>
          <w:szCs w:val="28"/>
        </w:rPr>
        <w:t>.</w:t>
      </w:r>
      <w:r w:rsidR="00BA5F54" w:rsidRPr="005E3E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5F54" w:rsidRPr="005E3ECB">
        <w:rPr>
          <w:rFonts w:ascii="Times New Roman" w:hAnsi="Times New Roman"/>
          <w:sz w:val="28"/>
          <w:szCs w:val="28"/>
        </w:rPr>
        <w:t xml:space="preserve">Организации для детей-сирот при необходимости привлекают </w:t>
      </w:r>
      <w:r w:rsidR="007F7E31" w:rsidRPr="005E3ECB">
        <w:rPr>
          <w:rFonts w:ascii="Times New Roman" w:hAnsi="Times New Roman"/>
          <w:sz w:val="28"/>
          <w:szCs w:val="28"/>
        </w:rPr>
        <w:t>лиц</w:t>
      </w:r>
      <w:r w:rsidR="00927C09" w:rsidRPr="005E3ECB">
        <w:rPr>
          <w:rFonts w:ascii="Times New Roman" w:hAnsi="Times New Roman"/>
          <w:sz w:val="28"/>
          <w:szCs w:val="28"/>
        </w:rPr>
        <w:t>,</w:t>
      </w:r>
      <w:r w:rsidR="007F7E31" w:rsidRPr="005E3ECB">
        <w:rPr>
          <w:rFonts w:ascii="Times New Roman" w:hAnsi="Times New Roman"/>
          <w:sz w:val="28"/>
          <w:szCs w:val="28"/>
        </w:rPr>
        <w:t xml:space="preserve"> указанны</w:t>
      </w:r>
      <w:r w:rsidR="004B0EDE" w:rsidRPr="005E3ECB">
        <w:rPr>
          <w:rFonts w:ascii="Times New Roman" w:hAnsi="Times New Roman"/>
          <w:sz w:val="28"/>
          <w:szCs w:val="28"/>
        </w:rPr>
        <w:t>х</w:t>
      </w:r>
      <w:r w:rsidR="007F7E31" w:rsidRPr="005E3ECB">
        <w:rPr>
          <w:rFonts w:ascii="Times New Roman" w:hAnsi="Times New Roman"/>
          <w:sz w:val="28"/>
          <w:szCs w:val="28"/>
        </w:rPr>
        <w:t xml:space="preserve"> в пункте 58 Положения</w:t>
      </w:r>
      <w:r w:rsidR="00BA5F54" w:rsidRPr="005E3ECB">
        <w:rPr>
          <w:rFonts w:ascii="Times New Roman" w:hAnsi="Times New Roman"/>
          <w:sz w:val="28"/>
          <w:szCs w:val="28"/>
        </w:rPr>
        <w:t>, для их совместного нахождения с детьми-сиротами в медицинской организации при оказании им медицинской помощи в стационарных условиях</w:t>
      </w:r>
      <w:r w:rsidR="009F11DE" w:rsidRPr="005E3ECB">
        <w:rPr>
          <w:rFonts w:ascii="Times New Roman" w:hAnsi="Times New Roman"/>
          <w:sz w:val="28"/>
          <w:szCs w:val="28"/>
        </w:rPr>
        <w:t xml:space="preserve"> </w:t>
      </w:r>
      <w:r w:rsidR="0010374F" w:rsidRPr="005E3EC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3" w:history="1">
        <w:r w:rsidR="0010374F" w:rsidRPr="005E3ECB">
          <w:rPr>
            <w:rFonts w:ascii="Times New Roman" w:hAnsi="Times New Roman"/>
            <w:sz w:val="28"/>
            <w:szCs w:val="28"/>
          </w:rPr>
          <w:t>законом</w:t>
        </w:r>
      </w:hyperlink>
      <w:r w:rsidR="00927C09" w:rsidRPr="005E3ECB">
        <w:rPr>
          <w:rFonts w:ascii="Times New Roman" w:hAnsi="Times New Roman"/>
          <w:sz w:val="28"/>
          <w:szCs w:val="28"/>
        </w:rPr>
        <w:t xml:space="preserve"> </w:t>
      </w:r>
      <w:r w:rsidR="005D18CD" w:rsidRPr="005E3ECB">
        <w:rPr>
          <w:rFonts w:ascii="Times New Roman" w:hAnsi="Times New Roman"/>
          <w:sz w:val="28"/>
          <w:szCs w:val="28"/>
        </w:rPr>
        <w:t>от 11 </w:t>
      </w:r>
      <w:r w:rsidR="0010374F" w:rsidRPr="005E3ECB">
        <w:rPr>
          <w:rFonts w:ascii="Times New Roman" w:hAnsi="Times New Roman"/>
          <w:sz w:val="28"/>
          <w:szCs w:val="28"/>
        </w:rPr>
        <w:t>августа 1995 года № 135-ФЗ «О благотворительной деятельности и добровольчестве (</w:t>
      </w:r>
      <w:proofErr w:type="spellStart"/>
      <w:r w:rsidR="0010374F" w:rsidRPr="005E3ECB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="0010374F" w:rsidRPr="005E3ECB">
        <w:rPr>
          <w:rFonts w:ascii="Times New Roman" w:hAnsi="Times New Roman"/>
          <w:sz w:val="28"/>
          <w:szCs w:val="28"/>
        </w:rPr>
        <w:t>)»</w:t>
      </w:r>
      <w:r w:rsidR="00D67B53" w:rsidRPr="005E3ECB">
        <w:rPr>
          <w:rFonts w:ascii="Times New Roman" w:hAnsi="Times New Roman"/>
          <w:sz w:val="28"/>
          <w:szCs w:val="28"/>
        </w:rPr>
        <w:t xml:space="preserve"> и</w:t>
      </w:r>
      <w:r w:rsidR="0010374F" w:rsidRPr="005E3ECB">
        <w:rPr>
          <w:rFonts w:ascii="Times New Roman" w:hAnsi="Times New Roman"/>
          <w:sz w:val="28"/>
          <w:szCs w:val="28"/>
        </w:rPr>
        <w:t xml:space="preserve"> на основании договора о сотрудничестве, заключаемого меж</w:t>
      </w:r>
      <w:r w:rsidR="00B219FB" w:rsidRPr="005E3ECB">
        <w:rPr>
          <w:rFonts w:ascii="Times New Roman" w:hAnsi="Times New Roman"/>
          <w:sz w:val="28"/>
          <w:szCs w:val="28"/>
        </w:rPr>
        <w:t>ду организацией для детей-сирот</w:t>
      </w:r>
      <w:r w:rsidR="00747474" w:rsidRPr="005E3ECB">
        <w:rPr>
          <w:rFonts w:ascii="Times New Roman" w:hAnsi="Times New Roman"/>
          <w:sz w:val="28"/>
          <w:szCs w:val="28"/>
        </w:rPr>
        <w:t xml:space="preserve"> </w:t>
      </w:r>
      <w:r w:rsidR="00FB0912" w:rsidRPr="005E3ECB">
        <w:rPr>
          <w:rFonts w:ascii="Times New Roman" w:hAnsi="Times New Roman"/>
          <w:sz w:val="28"/>
          <w:szCs w:val="28"/>
        </w:rPr>
        <w:t>и</w:t>
      </w:r>
      <w:r w:rsidR="00B219FB" w:rsidRPr="005E3ECB">
        <w:rPr>
          <w:rFonts w:ascii="Times New Roman" w:hAnsi="Times New Roman"/>
          <w:sz w:val="28"/>
          <w:szCs w:val="28"/>
        </w:rPr>
        <w:t xml:space="preserve"> лицами, указанными</w:t>
      </w:r>
      <w:proofErr w:type="gramEnd"/>
      <w:r w:rsidR="00B219FB" w:rsidRPr="005E3ECB">
        <w:rPr>
          <w:rFonts w:ascii="Times New Roman" w:hAnsi="Times New Roman"/>
          <w:sz w:val="28"/>
          <w:szCs w:val="28"/>
        </w:rPr>
        <w:t xml:space="preserve"> в </w:t>
      </w:r>
      <w:hyperlink r:id="rId14" w:history="1">
        <w:r w:rsidR="00B219FB" w:rsidRPr="005E3ECB">
          <w:rPr>
            <w:rFonts w:ascii="Times New Roman" w:hAnsi="Times New Roman"/>
            <w:sz w:val="28"/>
            <w:szCs w:val="28"/>
          </w:rPr>
          <w:t>пункте 58</w:t>
        </w:r>
      </w:hyperlink>
      <w:r w:rsidR="00B219FB" w:rsidRPr="005E3ECB">
        <w:rPr>
          <w:rFonts w:ascii="Times New Roman" w:hAnsi="Times New Roman"/>
          <w:sz w:val="28"/>
          <w:szCs w:val="28"/>
        </w:rPr>
        <w:t xml:space="preserve"> Положения.</w:t>
      </w:r>
    </w:p>
    <w:p w:rsidR="00AE6394" w:rsidRPr="005E3ECB" w:rsidRDefault="00E01FB2" w:rsidP="005E3ECB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3ECB">
        <w:rPr>
          <w:rFonts w:ascii="Times New Roman" w:hAnsi="Times New Roman"/>
          <w:sz w:val="28"/>
          <w:szCs w:val="28"/>
        </w:rPr>
        <w:t xml:space="preserve">Совместное нахождение </w:t>
      </w:r>
      <w:r w:rsidR="00CA5A8F" w:rsidRPr="005E3ECB">
        <w:rPr>
          <w:rFonts w:ascii="Times New Roman" w:hAnsi="Times New Roman"/>
          <w:sz w:val="28"/>
          <w:szCs w:val="28"/>
        </w:rPr>
        <w:t>лиц, указанных в пункте 58 Положения</w:t>
      </w:r>
      <w:r w:rsidRPr="005E3ECB">
        <w:rPr>
          <w:rFonts w:ascii="Times New Roman" w:hAnsi="Times New Roman"/>
          <w:sz w:val="28"/>
          <w:szCs w:val="28"/>
        </w:rPr>
        <w:t xml:space="preserve"> с воспитанниками организаций для детей-сирот осуществляется безвозмездно и заключается в информационной, консультационной, психологической, просветительской, досуговой и </w:t>
      </w:r>
      <w:r w:rsidR="00C26198" w:rsidRPr="005E3ECB">
        <w:rPr>
          <w:rFonts w:ascii="Times New Roman" w:hAnsi="Times New Roman"/>
          <w:sz w:val="28"/>
          <w:szCs w:val="28"/>
        </w:rPr>
        <w:t>бытовой</w:t>
      </w:r>
      <w:r w:rsidRPr="005E3ECB">
        <w:rPr>
          <w:rFonts w:ascii="Times New Roman" w:hAnsi="Times New Roman"/>
          <w:sz w:val="28"/>
          <w:szCs w:val="28"/>
        </w:rPr>
        <w:t xml:space="preserve"> поддержке воспитанников.</w:t>
      </w:r>
    </w:p>
    <w:p w:rsidR="005D18CD" w:rsidRPr="005E3ECB" w:rsidRDefault="005D18CD" w:rsidP="005E3ECB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8CD" w:rsidRPr="005E3ECB" w:rsidRDefault="005D18CD" w:rsidP="005E3ECB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8CD" w:rsidRDefault="005D18CD" w:rsidP="005D18CD">
      <w:pPr>
        <w:tabs>
          <w:tab w:val="left" w:pos="72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AE6394" w:rsidRDefault="00AE6394" w:rsidP="00465D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E6394" w:rsidRDefault="00AE6394" w:rsidP="00465D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E6394" w:rsidRDefault="00AE6394" w:rsidP="00465D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E6394" w:rsidRDefault="00AE6394" w:rsidP="00465D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E6394" w:rsidRDefault="00AE6394" w:rsidP="00465D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E6394" w:rsidRDefault="00AE6394" w:rsidP="00465D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E6394" w:rsidRDefault="00AE6394" w:rsidP="00465D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E6394" w:rsidRDefault="00AE6394" w:rsidP="00465D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E6394" w:rsidRDefault="00AE6394" w:rsidP="00465D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E6394" w:rsidRDefault="00AE6394" w:rsidP="00465D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sectPr w:rsidR="00AE6394" w:rsidSect="00AA3B83">
      <w:headerReference w:type="default" r:id="rId1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EC" w:rsidRDefault="00EB13EC">
      <w:r>
        <w:separator/>
      </w:r>
    </w:p>
  </w:endnote>
  <w:endnote w:type="continuationSeparator" w:id="0">
    <w:p w:rsidR="00EB13EC" w:rsidRDefault="00EB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CA7B06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7E48ED2C" wp14:editId="4EBF9D55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CA7B06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8039262" wp14:editId="2C137E8A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AA3B83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3933  15.11.2021 11:18:48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EC" w:rsidRDefault="00EB13EC">
      <w:r>
        <w:separator/>
      </w:r>
    </w:p>
  </w:footnote>
  <w:footnote w:type="continuationSeparator" w:id="0">
    <w:p w:rsidR="00EB13EC" w:rsidRDefault="00EB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41607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7E" w:rsidRPr="00481B88" w:rsidRDefault="00465D7E" w:rsidP="00465D7E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65D7E" w:rsidRPr="00481B88" w:rsidRDefault="00416071" w:rsidP="00465D7E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465D7E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8537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465D7E" w:rsidRPr="00E37801" w:rsidRDefault="00465D7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YN+fHtED2yyaysZgUkBqHDTiWc=" w:salt="EZB588UPfRbek20X17SKY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E"/>
    <w:rsid w:val="0000491C"/>
    <w:rsid w:val="0001360F"/>
    <w:rsid w:val="00016951"/>
    <w:rsid w:val="000331B3"/>
    <w:rsid w:val="00033413"/>
    <w:rsid w:val="00035091"/>
    <w:rsid w:val="00037C0C"/>
    <w:rsid w:val="00043E9D"/>
    <w:rsid w:val="000502A3"/>
    <w:rsid w:val="00056DEB"/>
    <w:rsid w:val="00073A7A"/>
    <w:rsid w:val="00076D5E"/>
    <w:rsid w:val="00084DD3"/>
    <w:rsid w:val="000917C0"/>
    <w:rsid w:val="0009426A"/>
    <w:rsid w:val="000943BF"/>
    <w:rsid w:val="000A42BC"/>
    <w:rsid w:val="000B0736"/>
    <w:rsid w:val="000B64F4"/>
    <w:rsid w:val="0010374F"/>
    <w:rsid w:val="00122CFD"/>
    <w:rsid w:val="00125D48"/>
    <w:rsid w:val="001274B9"/>
    <w:rsid w:val="00151370"/>
    <w:rsid w:val="00161106"/>
    <w:rsid w:val="00162E72"/>
    <w:rsid w:val="001720D0"/>
    <w:rsid w:val="00175BE5"/>
    <w:rsid w:val="0018011F"/>
    <w:rsid w:val="001850F4"/>
    <w:rsid w:val="00185377"/>
    <w:rsid w:val="00190110"/>
    <w:rsid w:val="00190FF9"/>
    <w:rsid w:val="001947BE"/>
    <w:rsid w:val="001A560F"/>
    <w:rsid w:val="001B0982"/>
    <w:rsid w:val="001B32BA"/>
    <w:rsid w:val="001D325B"/>
    <w:rsid w:val="001E0317"/>
    <w:rsid w:val="001E20F1"/>
    <w:rsid w:val="001E6182"/>
    <w:rsid w:val="001F12E8"/>
    <w:rsid w:val="001F228C"/>
    <w:rsid w:val="001F64B8"/>
    <w:rsid w:val="001F7C83"/>
    <w:rsid w:val="002005E1"/>
    <w:rsid w:val="00203046"/>
    <w:rsid w:val="00205AB5"/>
    <w:rsid w:val="002112B5"/>
    <w:rsid w:val="00224DBA"/>
    <w:rsid w:val="00230396"/>
    <w:rsid w:val="00231F1C"/>
    <w:rsid w:val="00241CC0"/>
    <w:rsid w:val="00242DDB"/>
    <w:rsid w:val="002479A2"/>
    <w:rsid w:val="00253E6D"/>
    <w:rsid w:val="00255201"/>
    <w:rsid w:val="0026087E"/>
    <w:rsid w:val="00261DE0"/>
    <w:rsid w:val="00265420"/>
    <w:rsid w:val="00274E14"/>
    <w:rsid w:val="00275CF5"/>
    <w:rsid w:val="00280A6D"/>
    <w:rsid w:val="002953B6"/>
    <w:rsid w:val="002B7A59"/>
    <w:rsid w:val="002C6B4B"/>
    <w:rsid w:val="002D3F73"/>
    <w:rsid w:val="002E51A7"/>
    <w:rsid w:val="002E5A5F"/>
    <w:rsid w:val="002F1E81"/>
    <w:rsid w:val="002F4214"/>
    <w:rsid w:val="002F650A"/>
    <w:rsid w:val="00310D92"/>
    <w:rsid w:val="00311427"/>
    <w:rsid w:val="003160CB"/>
    <w:rsid w:val="003222A3"/>
    <w:rsid w:val="00326D6C"/>
    <w:rsid w:val="00330795"/>
    <w:rsid w:val="00341509"/>
    <w:rsid w:val="003515CF"/>
    <w:rsid w:val="003562D5"/>
    <w:rsid w:val="00360A40"/>
    <w:rsid w:val="003742AE"/>
    <w:rsid w:val="003870C2"/>
    <w:rsid w:val="0039256D"/>
    <w:rsid w:val="003A4456"/>
    <w:rsid w:val="003B5BBB"/>
    <w:rsid w:val="003C3327"/>
    <w:rsid w:val="003D3B8A"/>
    <w:rsid w:val="003D54F8"/>
    <w:rsid w:val="003E07D4"/>
    <w:rsid w:val="003F4F5E"/>
    <w:rsid w:val="003F6D82"/>
    <w:rsid w:val="00400906"/>
    <w:rsid w:val="0041253C"/>
    <w:rsid w:val="00416071"/>
    <w:rsid w:val="00417F6F"/>
    <w:rsid w:val="0042590E"/>
    <w:rsid w:val="00427771"/>
    <w:rsid w:val="00437F65"/>
    <w:rsid w:val="00443385"/>
    <w:rsid w:val="00444B5A"/>
    <w:rsid w:val="00460FEA"/>
    <w:rsid w:val="00465D7E"/>
    <w:rsid w:val="00470023"/>
    <w:rsid w:val="004734B7"/>
    <w:rsid w:val="0047701D"/>
    <w:rsid w:val="00477B34"/>
    <w:rsid w:val="00481B88"/>
    <w:rsid w:val="00485B4F"/>
    <w:rsid w:val="004862D1"/>
    <w:rsid w:val="004B0EDE"/>
    <w:rsid w:val="004B2D5A"/>
    <w:rsid w:val="004C0A78"/>
    <w:rsid w:val="004C770C"/>
    <w:rsid w:val="004D293D"/>
    <w:rsid w:val="004F1A7D"/>
    <w:rsid w:val="004F44FE"/>
    <w:rsid w:val="004F7A92"/>
    <w:rsid w:val="00505425"/>
    <w:rsid w:val="005065D3"/>
    <w:rsid w:val="00512A47"/>
    <w:rsid w:val="00517A20"/>
    <w:rsid w:val="00531C68"/>
    <w:rsid w:val="00532119"/>
    <w:rsid w:val="005335F3"/>
    <w:rsid w:val="005373C4"/>
    <w:rsid w:val="00543C38"/>
    <w:rsid w:val="00543D2D"/>
    <w:rsid w:val="00545A3D"/>
    <w:rsid w:val="00546DBB"/>
    <w:rsid w:val="00556501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2660"/>
    <w:rsid w:val="005B3518"/>
    <w:rsid w:val="005B51F1"/>
    <w:rsid w:val="005C00A7"/>
    <w:rsid w:val="005C0B56"/>
    <w:rsid w:val="005C56AE"/>
    <w:rsid w:val="005C7449"/>
    <w:rsid w:val="005D18CD"/>
    <w:rsid w:val="005D4C63"/>
    <w:rsid w:val="005E2809"/>
    <w:rsid w:val="005E3ECB"/>
    <w:rsid w:val="005E5FAF"/>
    <w:rsid w:val="005E6D99"/>
    <w:rsid w:val="005F2ADD"/>
    <w:rsid w:val="005F2C49"/>
    <w:rsid w:val="005F541C"/>
    <w:rsid w:val="006013EB"/>
    <w:rsid w:val="0060479E"/>
    <w:rsid w:val="00604BE7"/>
    <w:rsid w:val="006131AF"/>
    <w:rsid w:val="00616AED"/>
    <w:rsid w:val="006303D1"/>
    <w:rsid w:val="00631331"/>
    <w:rsid w:val="00632A4F"/>
    <w:rsid w:val="00632B56"/>
    <w:rsid w:val="006351E3"/>
    <w:rsid w:val="00644236"/>
    <w:rsid w:val="006471E5"/>
    <w:rsid w:val="00657340"/>
    <w:rsid w:val="006625DE"/>
    <w:rsid w:val="0066634C"/>
    <w:rsid w:val="00671D3B"/>
    <w:rsid w:val="00684A5B"/>
    <w:rsid w:val="0069256A"/>
    <w:rsid w:val="006A1F71"/>
    <w:rsid w:val="006B0DC1"/>
    <w:rsid w:val="006F328B"/>
    <w:rsid w:val="006F5886"/>
    <w:rsid w:val="00707461"/>
    <w:rsid w:val="00707734"/>
    <w:rsid w:val="00707E19"/>
    <w:rsid w:val="00712F7C"/>
    <w:rsid w:val="0072328A"/>
    <w:rsid w:val="00727FEF"/>
    <w:rsid w:val="00730276"/>
    <w:rsid w:val="007377B5"/>
    <w:rsid w:val="007454C0"/>
    <w:rsid w:val="00746CC2"/>
    <w:rsid w:val="00747474"/>
    <w:rsid w:val="00752B9E"/>
    <w:rsid w:val="00760323"/>
    <w:rsid w:val="007612BB"/>
    <w:rsid w:val="00765600"/>
    <w:rsid w:val="0076720A"/>
    <w:rsid w:val="007713F4"/>
    <w:rsid w:val="007733DC"/>
    <w:rsid w:val="0077636F"/>
    <w:rsid w:val="00784443"/>
    <w:rsid w:val="00791C9F"/>
    <w:rsid w:val="00792AAB"/>
    <w:rsid w:val="00793B47"/>
    <w:rsid w:val="007A1D0C"/>
    <w:rsid w:val="007A2A7B"/>
    <w:rsid w:val="007A3415"/>
    <w:rsid w:val="007C2AE8"/>
    <w:rsid w:val="007C3295"/>
    <w:rsid w:val="007C5457"/>
    <w:rsid w:val="007C65AF"/>
    <w:rsid w:val="007D4925"/>
    <w:rsid w:val="007D621D"/>
    <w:rsid w:val="007F0C8A"/>
    <w:rsid w:val="007F11AB"/>
    <w:rsid w:val="007F271C"/>
    <w:rsid w:val="007F7E31"/>
    <w:rsid w:val="0080558E"/>
    <w:rsid w:val="00811B3B"/>
    <w:rsid w:val="00812212"/>
    <w:rsid w:val="008143CB"/>
    <w:rsid w:val="00823CA1"/>
    <w:rsid w:val="00825B9F"/>
    <w:rsid w:val="008316F8"/>
    <w:rsid w:val="0084512C"/>
    <w:rsid w:val="0084624D"/>
    <w:rsid w:val="008513B9"/>
    <w:rsid w:val="008702D3"/>
    <w:rsid w:val="00876034"/>
    <w:rsid w:val="00877C1F"/>
    <w:rsid w:val="008824AF"/>
    <w:rsid w:val="008827E7"/>
    <w:rsid w:val="00890390"/>
    <w:rsid w:val="008946CA"/>
    <w:rsid w:val="008978E5"/>
    <w:rsid w:val="008A1696"/>
    <w:rsid w:val="008A6B6C"/>
    <w:rsid w:val="008C5058"/>
    <w:rsid w:val="008C58FE"/>
    <w:rsid w:val="008D38BC"/>
    <w:rsid w:val="008E0544"/>
    <w:rsid w:val="008E3033"/>
    <w:rsid w:val="008E68ED"/>
    <w:rsid w:val="008E6C41"/>
    <w:rsid w:val="008F0816"/>
    <w:rsid w:val="008F6BB7"/>
    <w:rsid w:val="008F7EF2"/>
    <w:rsid w:val="00900F42"/>
    <w:rsid w:val="00927C09"/>
    <w:rsid w:val="00932E3C"/>
    <w:rsid w:val="00941247"/>
    <w:rsid w:val="0094446F"/>
    <w:rsid w:val="00946495"/>
    <w:rsid w:val="009573D3"/>
    <w:rsid w:val="00957B1C"/>
    <w:rsid w:val="0096261C"/>
    <w:rsid w:val="00965242"/>
    <w:rsid w:val="00991DC9"/>
    <w:rsid w:val="009977FF"/>
    <w:rsid w:val="009A085B"/>
    <w:rsid w:val="009B6DC1"/>
    <w:rsid w:val="009C1DE6"/>
    <w:rsid w:val="009C1F0E"/>
    <w:rsid w:val="009D19EE"/>
    <w:rsid w:val="009D3043"/>
    <w:rsid w:val="009D3E8C"/>
    <w:rsid w:val="009E3A0E"/>
    <w:rsid w:val="009F11DE"/>
    <w:rsid w:val="00A02485"/>
    <w:rsid w:val="00A05EDF"/>
    <w:rsid w:val="00A12F94"/>
    <w:rsid w:val="00A1314B"/>
    <w:rsid w:val="00A13160"/>
    <w:rsid w:val="00A137D3"/>
    <w:rsid w:val="00A30FCC"/>
    <w:rsid w:val="00A3102D"/>
    <w:rsid w:val="00A32364"/>
    <w:rsid w:val="00A44A8F"/>
    <w:rsid w:val="00A51D96"/>
    <w:rsid w:val="00A62180"/>
    <w:rsid w:val="00A90EE4"/>
    <w:rsid w:val="00A96F84"/>
    <w:rsid w:val="00AA3B83"/>
    <w:rsid w:val="00AB6242"/>
    <w:rsid w:val="00AC3953"/>
    <w:rsid w:val="00AC7150"/>
    <w:rsid w:val="00AE1D01"/>
    <w:rsid w:val="00AE1DCA"/>
    <w:rsid w:val="00AE6394"/>
    <w:rsid w:val="00AF5F7C"/>
    <w:rsid w:val="00B02207"/>
    <w:rsid w:val="00B03403"/>
    <w:rsid w:val="00B066A1"/>
    <w:rsid w:val="00B10324"/>
    <w:rsid w:val="00B10C33"/>
    <w:rsid w:val="00B219FB"/>
    <w:rsid w:val="00B376B1"/>
    <w:rsid w:val="00B6143D"/>
    <w:rsid w:val="00B620D9"/>
    <w:rsid w:val="00B633DB"/>
    <w:rsid w:val="00B639ED"/>
    <w:rsid w:val="00B6696C"/>
    <w:rsid w:val="00B66A8C"/>
    <w:rsid w:val="00B8061C"/>
    <w:rsid w:val="00B83BA2"/>
    <w:rsid w:val="00B853AA"/>
    <w:rsid w:val="00B875BF"/>
    <w:rsid w:val="00B91F62"/>
    <w:rsid w:val="00B92920"/>
    <w:rsid w:val="00B93E4E"/>
    <w:rsid w:val="00B94EE0"/>
    <w:rsid w:val="00BA03AA"/>
    <w:rsid w:val="00BA23F8"/>
    <w:rsid w:val="00BA331F"/>
    <w:rsid w:val="00BA4A30"/>
    <w:rsid w:val="00BA5F54"/>
    <w:rsid w:val="00BB06ED"/>
    <w:rsid w:val="00BB2C98"/>
    <w:rsid w:val="00BC2AD4"/>
    <w:rsid w:val="00BC6917"/>
    <w:rsid w:val="00BD0B82"/>
    <w:rsid w:val="00BE5F30"/>
    <w:rsid w:val="00BF43EE"/>
    <w:rsid w:val="00BF4F5F"/>
    <w:rsid w:val="00C01840"/>
    <w:rsid w:val="00C02442"/>
    <w:rsid w:val="00C04EEB"/>
    <w:rsid w:val="00C075A4"/>
    <w:rsid w:val="00C10F12"/>
    <w:rsid w:val="00C11826"/>
    <w:rsid w:val="00C167B6"/>
    <w:rsid w:val="00C2046C"/>
    <w:rsid w:val="00C21951"/>
    <w:rsid w:val="00C2295E"/>
    <w:rsid w:val="00C26198"/>
    <w:rsid w:val="00C26638"/>
    <w:rsid w:val="00C26F5B"/>
    <w:rsid w:val="00C3146C"/>
    <w:rsid w:val="00C4313B"/>
    <w:rsid w:val="00C46D42"/>
    <w:rsid w:val="00C50C32"/>
    <w:rsid w:val="00C60178"/>
    <w:rsid w:val="00C61760"/>
    <w:rsid w:val="00C63CD6"/>
    <w:rsid w:val="00C87D95"/>
    <w:rsid w:val="00C9077A"/>
    <w:rsid w:val="00C91930"/>
    <w:rsid w:val="00C9356A"/>
    <w:rsid w:val="00C93BD2"/>
    <w:rsid w:val="00C95CD2"/>
    <w:rsid w:val="00C971D2"/>
    <w:rsid w:val="00CA051B"/>
    <w:rsid w:val="00CA4D5C"/>
    <w:rsid w:val="00CA5A8F"/>
    <w:rsid w:val="00CA7B06"/>
    <w:rsid w:val="00CB3CBE"/>
    <w:rsid w:val="00CF03D8"/>
    <w:rsid w:val="00CF1147"/>
    <w:rsid w:val="00CF1917"/>
    <w:rsid w:val="00D006C4"/>
    <w:rsid w:val="00D015D5"/>
    <w:rsid w:val="00D01758"/>
    <w:rsid w:val="00D02786"/>
    <w:rsid w:val="00D03D68"/>
    <w:rsid w:val="00D14EE2"/>
    <w:rsid w:val="00D266DD"/>
    <w:rsid w:val="00D32B04"/>
    <w:rsid w:val="00D374E7"/>
    <w:rsid w:val="00D60A01"/>
    <w:rsid w:val="00D63949"/>
    <w:rsid w:val="00D652E7"/>
    <w:rsid w:val="00D67B53"/>
    <w:rsid w:val="00D77BCF"/>
    <w:rsid w:val="00D84394"/>
    <w:rsid w:val="00D844CC"/>
    <w:rsid w:val="00D84C69"/>
    <w:rsid w:val="00D936B7"/>
    <w:rsid w:val="00D95E55"/>
    <w:rsid w:val="00DA6DF5"/>
    <w:rsid w:val="00DB3664"/>
    <w:rsid w:val="00DC16FB"/>
    <w:rsid w:val="00DC4A65"/>
    <w:rsid w:val="00DC4F66"/>
    <w:rsid w:val="00DC554F"/>
    <w:rsid w:val="00E0075A"/>
    <w:rsid w:val="00E012DA"/>
    <w:rsid w:val="00E01FB2"/>
    <w:rsid w:val="00E045D6"/>
    <w:rsid w:val="00E10B44"/>
    <w:rsid w:val="00E11F02"/>
    <w:rsid w:val="00E17997"/>
    <w:rsid w:val="00E2726B"/>
    <w:rsid w:val="00E37801"/>
    <w:rsid w:val="00E46EAA"/>
    <w:rsid w:val="00E479F0"/>
    <w:rsid w:val="00E5038C"/>
    <w:rsid w:val="00E50B69"/>
    <w:rsid w:val="00E5298B"/>
    <w:rsid w:val="00E55ABD"/>
    <w:rsid w:val="00E56EFB"/>
    <w:rsid w:val="00E6406D"/>
    <w:rsid w:val="00E6458F"/>
    <w:rsid w:val="00E7242D"/>
    <w:rsid w:val="00E87E25"/>
    <w:rsid w:val="00EA04F1"/>
    <w:rsid w:val="00EA2FD3"/>
    <w:rsid w:val="00EB13EC"/>
    <w:rsid w:val="00EB54C9"/>
    <w:rsid w:val="00EB7CE9"/>
    <w:rsid w:val="00EC433F"/>
    <w:rsid w:val="00ED1FDE"/>
    <w:rsid w:val="00EE776D"/>
    <w:rsid w:val="00EF0313"/>
    <w:rsid w:val="00EF1532"/>
    <w:rsid w:val="00F04340"/>
    <w:rsid w:val="00F06EFB"/>
    <w:rsid w:val="00F12315"/>
    <w:rsid w:val="00F14018"/>
    <w:rsid w:val="00F1529E"/>
    <w:rsid w:val="00F16F07"/>
    <w:rsid w:val="00F235C7"/>
    <w:rsid w:val="00F32541"/>
    <w:rsid w:val="00F33815"/>
    <w:rsid w:val="00F3413D"/>
    <w:rsid w:val="00F370C0"/>
    <w:rsid w:val="00F40093"/>
    <w:rsid w:val="00F41F15"/>
    <w:rsid w:val="00F45B7C"/>
    <w:rsid w:val="00F45FCE"/>
    <w:rsid w:val="00F9334F"/>
    <w:rsid w:val="00F97D7F"/>
    <w:rsid w:val="00FA122C"/>
    <w:rsid w:val="00FA3B95"/>
    <w:rsid w:val="00FB0912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AE"/>
    <w:rPr>
      <w:rFonts w:ascii="TimesET" w:hAnsi="TimesET"/>
    </w:rPr>
  </w:style>
  <w:style w:type="paragraph" w:styleId="1">
    <w:name w:val="heading 1"/>
    <w:basedOn w:val="a"/>
    <w:next w:val="a"/>
    <w:qFormat/>
    <w:rsid w:val="003742A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3742A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42A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3742A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3742A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742A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742A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3742AE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B06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54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BA5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AE"/>
    <w:rPr>
      <w:rFonts w:ascii="TimesET" w:hAnsi="TimesET"/>
    </w:rPr>
  </w:style>
  <w:style w:type="paragraph" w:styleId="1">
    <w:name w:val="heading 1"/>
    <w:basedOn w:val="a"/>
    <w:next w:val="a"/>
    <w:qFormat/>
    <w:rsid w:val="003742A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3742A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42A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3742A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3742A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742A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742A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3742AE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B06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54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BA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E299B3C5D952C4E813519AE1419D47F64BFDD092A4EF485BAE47FEC69C623759162503314193F020CD9B9DBEDTFI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C3CECFDA32C318780F23C91CBBB0A7B96F3097D4E93A8410A8C8D5C198C6681AB7088B7CE16D87788F2A8431ABB85DE9A0D1BF8D93AAF3pFd6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EEB5B2E8F9EF1D48F8DC9EBE9905DAB83DF599A1E67FD0B6BE9E8EF4788EBC1449AF1B0F7B7067EC350CCCF755D6D9AC2F413BC57AACBs7g9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4EEEB5B2E8F9EF1D48F8DC9EBE9905DAB83DF599A1E67FD0B6BE9E8EF4788EBC1449AF1B0F7B7067EC350CCCF755D6D9AC2F413BC57AACBs7g9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yshnikova\Desktop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Дягилева М.А.</cp:lastModifiedBy>
  <cp:revision>10</cp:revision>
  <cp:lastPrinted>2021-11-10T06:48:00Z</cp:lastPrinted>
  <dcterms:created xsi:type="dcterms:W3CDTF">2021-11-09T15:11:00Z</dcterms:created>
  <dcterms:modified xsi:type="dcterms:W3CDTF">2021-11-16T15:01:00Z</dcterms:modified>
</cp:coreProperties>
</file>