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90D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9E">
        <w:rPr>
          <w:rFonts w:ascii="Times New Roman" w:hAnsi="Times New Roman"/>
          <w:bCs/>
          <w:sz w:val="28"/>
          <w:szCs w:val="28"/>
        </w:rPr>
        <w:t>от 30 ноября 2021 г. № 329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84B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90DCD" w:rsidTr="00390DC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90DC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0DC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30.09.2015 № 248, от 23.12.2015 № 327, от 10.02.2016 № 13,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12.02.2016 № 22, от 23.03.2016 № 55, от 20.04.2016 № 82,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01.06.2016 № 117, от 28.09.2016 № 224, от 07.12.2016 № 282,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14.12.2016 № 289, от 28.12.2016 № 319, от 14.02.2017 № 33,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17.05.2017 № 106, от 08.06.2017 № 130, от 26.07.2017 № 182,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30.08.2017 № 203, от 31.10.2017 № 269, от 29.11.2017 № 317,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06.12.2017 № 322, от 12.12.2017 № 345, от 14.12.2017 № 362,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26.12.2017 № 417, от 23.01.2018 № 5, от 01.02.2018 № 18,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20.08.2019 № 262, от 18.09.2019 № 296, от 12.11.2019 № 347,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04.08.2020 № 191, от 24.08.2020 № 209, от 08.09.2020 № 230,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D91E6A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5A0B11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5A0B11" w:rsidRPr="00390DCD" w:rsidRDefault="00D91E6A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06.04.2021 № 70, от 20.04.2021 № 91</w:t>
            </w:r>
            <w:r w:rsidR="001E6E89" w:rsidRPr="00390DCD">
              <w:rPr>
                <w:rFonts w:ascii="Times New Roman" w:hAnsi="Times New Roman"/>
                <w:sz w:val="28"/>
                <w:szCs w:val="28"/>
              </w:rPr>
              <w:t>, от 08.06.2021 № 150</w:t>
            </w:r>
            <w:r w:rsidR="005A0B11" w:rsidRPr="00390D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5028" w:rsidRPr="00390DCD" w:rsidRDefault="005A0B11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 xml:space="preserve"> от 15.06.2021 № 155</w:t>
            </w:r>
            <w:r w:rsidR="00044FB6" w:rsidRPr="00390DCD">
              <w:rPr>
                <w:rFonts w:ascii="Times New Roman" w:hAnsi="Times New Roman"/>
                <w:sz w:val="28"/>
                <w:szCs w:val="28"/>
              </w:rPr>
              <w:t>,</w:t>
            </w:r>
            <w:r w:rsidR="00801C1A" w:rsidRPr="00390DCD">
              <w:rPr>
                <w:rFonts w:ascii="Times New Roman" w:hAnsi="Times New Roman"/>
                <w:sz w:val="28"/>
                <w:szCs w:val="28"/>
              </w:rPr>
              <w:t xml:space="preserve"> от 10.0</w:t>
            </w:r>
            <w:r w:rsidR="00621F0E" w:rsidRPr="00390DCD">
              <w:rPr>
                <w:rFonts w:ascii="Times New Roman" w:hAnsi="Times New Roman"/>
                <w:sz w:val="28"/>
                <w:szCs w:val="28"/>
              </w:rPr>
              <w:t>8</w:t>
            </w:r>
            <w:r w:rsidR="00801C1A" w:rsidRPr="00390DCD">
              <w:rPr>
                <w:rFonts w:ascii="Times New Roman" w:hAnsi="Times New Roman"/>
                <w:sz w:val="28"/>
                <w:szCs w:val="28"/>
              </w:rPr>
              <w:t>.2021</w:t>
            </w:r>
            <w:r w:rsidR="00621F0E" w:rsidRPr="00390DCD">
              <w:rPr>
                <w:rFonts w:ascii="Times New Roman" w:hAnsi="Times New Roman"/>
                <w:sz w:val="28"/>
                <w:szCs w:val="28"/>
              </w:rPr>
              <w:t xml:space="preserve"> № 211</w:t>
            </w:r>
            <w:r w:rsidR="00181B1B" w:rsidRPr="00390DCD">
              <w:rPr>
                <w:rFonts w:ascii="Times New Roman" w:hAnsi="Times New Roman"/>
                <w:sz w:val="28"/>
                <w:szCs w:val="28"/>
              </w:rPr>
              <w:t>,</w:t>
            </w:r>
            <w:r w:rsidR="00BF1402" w:rsidRPr="00390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028" w:rsidRPr="00390DCD">
              <w:rPr>
                <w:rFonts w:ascii="Times New Roman" w:hAnsi="Times New Roman"/>
                <w:sz w:val="28"/>
                <w:szCs w:val="28"/>
              </w:rPr>
              <w:t xml:space="preserve">от 08.09.2021 № 234, </w:t>
            </w:r>
          </w:p>
          <w:p w:rsidR="000D5EED" w:rsidRPr="00390DCD" w:rsidRDefault="00BF1402" w:rsidP="00C33C8E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от 15</w:t>
            </w:r>
            <w:r w:rsidR="00181B1B" w:rsidRPr="00390DCD">
              <w:rPr>
                <w:rFonts w:ascii="Times New Roman" w:hAnsi="Times New Roman"/>
                <w:sz w:val="28"/>
                <w:szCs w:val="28"/>
              </w:rPr>
              <w:t xml:space="preserve">.09.2021 № </w:t>
            </w:r>
            <w:r w:rsidRPr="00390DCD">
              <w:rPr>
                <w:rFonts w:ascii="Times New Roman" w:hAnsi="Times New Roman"/>
                <w:sz w:val="28"/>
                <w:szCs w:val="28"/>
              </w:rPr>
              <w:t>244</w:t>
            </w:r>
            <w:r w:rsidR="00253AF3" w:rsidRPr="00390D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C444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3AF3" w:rsidRPr="00390DCD">
              <w:rPr>
                <w:rFonts w:ascii="Times New Roman" w:hAnsi="Times New Roman"/>
                <w:sz w:val="28"/>
                <w:szCs w:val="28"/>
              </w:rPr>
              <w:t>03.11.2021 № 302</w:t>
            </w:r>
            <w:r w:rsidR="007F4CEE" w:rsidRPr="00390DC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390DCD" w:rsidTr="00126189">
        <w:trPr>
          <w:jc w:val="right"/>
        </w:trPr>
        <w:tc>
          <w:tcPr>
            <w:tcW w:w="0" w:type="auto"/>
          </w:tcPr>
          <w:p w:rsidR="007D2069" w:rsidRPr="00C33C8E" w:rsidRDefault="007D2069" w:rsidP="00C33C8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Правительство Рязанской области ПОСТАНОВЛЯЕТ:</w:t>
            </w:r>
          </w:p>
          <w:p w:rsidR="007D2069" w:rsidRPr="00C33C8E" w:rsidRDefault="007D2069" w:rsidP="00C33C8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 Внести в приложение к </w:t>
            </w:r>
            <w:hyperlink r:id="rId15" w:tooltip="consultantplus://offline/ref=B9664836537E2A2F84439A97EF3A3B245670066D2FD0A4805A78E184B9308EDA19mEW4I" w:history="1">
              <w:proofErr w:type="gramStart"/>
              <w:r w:rsidRPr="00C33C8E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</w:t>
              </w:r>
            </w:hyperlink>
            <w:r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proofErr w:type="gramEnd"/>
            <w:r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</w:t>
            </w:r>
            <w:r w:rsidRPr="00C33C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программы Рязанской области «Развитие образования и молодежно</w:t>
            </w:r>
            <w:r w:rsidR="003859A2"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>й политики» следующие изменения</w:t>
            </w:r>
            <w:r w:rsidR="007D06AB"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95D99" w:rsidRPr="00C33C8E" w:rsidRDefault="00E24F0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1) 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пункта 1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«18345062,93281», «1779275,02927»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18360202,20259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1794 414,29905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строки «Итого»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885F49" w:rsidRPr="00C33C8E">
              <w:rPr>
                <w:rFonts w:ascii="Times New Roman" w:hAnsi="Times New Roman"/>
                <w:bCs/>
                <w:sz w:val="28"/>
                <w:szCs w:val="28"/>
              </w:rPr>
              <w:t>18466593,63281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5F49" w:rsidRPr="00C33C8E">
              <w:rPr>
                <w:rFonts w:ascii="Times New Roman" w:hAnsi="Times New Roman"/>
                <w:bCs/>
                <w:sz w:val="28"/>
                <w:szCs w:val="28"/>
              </w:rPr>
              <w:t>1799152,02927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18481732,90259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1814291,29905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1.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Формирование эффективной территориально-отраслевой организации, ресурсов сети профессиональных образовательных организаций, ориентированной на потребности перспективных региональных рынков труда и всех категорий граждан,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«15924674,88186», «1482430,37429»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BA45FA" w:rsidRPr="00C33C8E">
              <w:rPr>
                <w:rFonts w:ascii="Times New Roman" w:hAnsi="Times New Roman"/>
                <w:sz w:val="28"/>
                <w:szCs w:val="28"/>
              </w:rPr>
              <w:t>15938769,50689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A45FA" w:rsidRPr="00C33C8E">
              <w:rPr>
                <w:rFonts w:ascii="Times New Roman" w:hAnsi="Times New Roman"/>
                <w:sz w:val="28"/>
                <w:szCs w:val="28"/>
              </w:rPr>
              <w:t>1</w:t>
            </w:r>
            <w:r w:rsidR="00CA2914" w:rsidRPr="00C33C8E">
              <w:rPr>
                <w:rFonts w:ascii="Times New Roman" w:hAnsi="Times New Roman"/>
                <w:sz w:val="28"/>
                <w:szCs w:val="28"/>
              </w:rPr>
              <w:t>496</w:t>
            </w:r>
            <w:r w:rsidR="00AA2E0C" w:rsidRPr="00C33C8E">
              <w:rPr>
                <w:rFonts w:ascii="Times New Roman" w:hAnsi="Times New Roman"/>
                <w:sz w:val="28"/>
                <w:szCs w:val="28"/>
              </w:rPr>
              <w:t>524,99932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885F4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1.1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B825AF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E64DF6" w:rsidRPr="00C33C8E">
              <w:rPr>
                <w:rFonts w:ascii="Times New Roman" w:hAnsi="Times New Roman"/>
                <w:sz w:val="28"/>
                <w:szCs w:val="28"/>
              </w:rPr>
              <w:t>105236,8138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6C92" w:rsidRPr="00C33C8E">
              <w:rPr>
                <w:rFonts w:ascii="Times New Roman" w:hAnsi="Times New Roman"/>
                <w:sz w:val="28"/>
                <w:szCs w:val="28"/>
              </w:rPr>
              <w:t>3729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B825AF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E64DF6" w:rsidRPr="00C33C8E">
              <w:rPr>
                <w:rFonts w:ascii="Times New Roman" w:hAnsi="Times New Roman"/>
                <w:sz w:val="28"/>
                <w:szCs w:val="28"/>
              </w:rPr>
              <w:t>119331,43883</w:t>
            </w:r>
            <w:r w:rsidR="00B825AF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, «</w:t>
            </w:r>
            <w:r w:rsidR="00BA45FA" w:rsidRPr="00C33C8E">
              <w:rPr>
                <w:rFonts w:ascii="Times New Roman" w:hAnsi="Times New Roman"/>
                <w:sz w:val="28"/>
                <w:szCs w:val="28"/>
              </w:rPr>
              <w:t>17823,62503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2.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«1985891,45627», «</w:t>
            </w:r>
            <w:r w:rsidR="00885F49" w:rsidRPr="00C33C8E">
              <w:rPr>
                <w:rFonts w:ascii="Times New Roman" w:hAnsi="Times New Roman"/>
                <w:color w:val="000000"/>
                <w:sz w:val="28"/>
                <w:szCs w:val="28"/>
              </w:rPr>
              <w:t>202379,72464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1984314,16068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200802,42905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2A6C92" w:rsidRPr="00C33C8E">
              <w:rPr>
                <w:rFonts w:ascii="Times New Roman" w:hAnsi="Times New Roman"/>
                <w:sz w:val="28"/>
                <w:szCs w:val="28"/>
              </w:rPr>
              <w:t>34080,80374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6C92" w:rsidRPr="00C33C8E">
              <w:rPr>
                <w:rFonts w:ascii="Times New Roman" w:hAnsi="Times New Roman"/>
                <w:sz w:val="28"/>
                <w:szCs w:val="28"/>
              </w:rPr>
              <w:t>10239,33664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, «</w:t>
            </w:r>
            <w:r w:rsidR="002A6C92" w:rsidRPr="00C33C8E">
              <w:rPr>
                <w:rFonts w:ascii="Times New Roman" w:hAnsi="Times New Roman"/>
                <w:sz w:val="28"/>
                <w:szCs w:val="28"/>
              </w:rPr>
              <w:t>31362,05174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6C92" w:rsidRPr="00C33C8E">
              <w:rPr>
                <w:rFonts w:ascii="Times New Roman" w:hAnsi="Times New Roman"/>
                <w:sz w:val="28"/>
                <w:szCs w:val="28"/>
              </w:rPr>
              <w:t>9755,73664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33729,2145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9887,7474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31010,4625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>9404,1474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40CF" w:rsidRPr="00C33C8E" w:rsidRDefault="001840C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2.3 цифры «</w:t>
            </w:r>
            <w:r w:rsidR="006124B1" w:rsidRPr="00C33C8E">
              <w:rPr>
                <w:rFonts w:ascii="Times New Roman" w:hAnsi="Times New Roman"/>
                <w:sz w:val="28"/>
                <w:szCs w:val="28"/>
              </w:rPr>
              <w:t>887877,70932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124B1" w:rsidRPr="00C33C8E">
              <w:rPr>
                <w:rFonts w:ascii="Times New Roman" w:hAnsi="Times New Roman"/>
                <w:sz w:val="28"/>
                <w:szCs w:val="28"/>
              </w:rPr>
              <w:t>85262,11832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124B1" w:rsidRPr="00C33C8E">
              <w:rPr>
                <w:rFonts w:ascii="Times New Roman" w:hAnsi="Times New Roman"/>
                <w:sz w:val="28"/>
                <w:szCs w:val="28"/>
              </w:rPr>
              <w:t>888230,64857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124B1" w:rsidRPr="00C33C8E">
              <w:rPr>
                <w:rFonts w:ascii="Times New Roman" w:hAnsi="Times New Roman"/>
                <w:sz w:val="28"/>
                <w:szCs w:val="28"/>
              </w:rPr>
              <w:t>85615,05757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840CF" w:rsidRPr="00C33C8E" w:rsidRDefault="001840C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2.4 цифры «</w:t>
            </w:r>
            <w:r w:rsidR="00280871" w:rsidRPr="00C33C8E">
              <w:rPr>
                <w:rFonts w:ascii="Times New Roman" w:hAnsi="Times New Roman"/>
                <w:sz w:val="28"/>
                <w:szCs w:val="28"/>
              </w:rPr>
              <w:t>1063662,94321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0871" w:rsidRPr="00C33C8E">
              <w:rPr>
                <w:rFonts w:ascii="Times New Roman" w:hAnsi="Times New Roman"/>
                <w:sz w:val="28"/>
                <w:szCs w:val="28"/>
              </w:rPr>
              <w:t>106878,26968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80871" w:rsidRPr="00C33C8E">
              <w:rPr>
                <w:rFonts w:ascii="Times New Roman" w:hAnsi="Times New Roman"/>
                <w:sz w:val="28"/>
                <w:szCs w:val="28"/>
              </w:rPr>
              <w:t>1062084,29761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0871" w:rsidRPr="00C33C8E">
              <w:rPr>
                <w:rFonts w:ascii="Times New Roman" w:hAnsi="Times New Roman"/>
                <w:sz w:val="28"/>
                <w:szCs w:val="28"/>
              </w:rPr>
              <w:t>105299,62408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3.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Укрепление материально-технической базы государственных профессиональных образовательных организаций, их благоустройство, в том числе</w:t>
            </w:r>
            <w:proofErr w:type="gramStart"/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«338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621,8421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», «65350,17776»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341243,78244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67972,1181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пункта 3.2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«245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063,8965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», «65350,17776»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247685,83684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18A2" w:rsidRPr="00C33C8E">
              <w:rPr>
                <w:rFonts w:ascii="Times New Roman" w:hAnsi="Times New Roman"/>
                <w:sz w:val="28"/>
                <w:szCs w:val="28"/>
              </w:rPr>
              <w:t>67972,1181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строки «Итого»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«18466593,63281», «1799152,02927»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 xml:space="preserve">«18481732,90259», «1814291,29905»; </w:t>
            </w:r>
          </w:p>
          <w:p w:rsidR="009607F2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«18345062,93281», «1779275,02927»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607F2" w:rsidRPr="00C33C8E">
              <w:rPr>
                <w:rFonts w:ascii="Times New Roman" w:hAnsi="Times New Roman"/>
                <w:sz w:val="28"/>
                <w:szCs w:val="28"/>
              </w:rPr>
              <w:t xml:space="preserve">«18360202,20259», «1794414,29905»; 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2) в приложении № 3 к государственной программе: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12 пункта 1 цифры «2469304,47523», «285649,90769»; заменить соответственно цифрами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2469704,47523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286049,90769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12 строки «Итого,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«2907700,31484», «482513,40769», «2506586,81484», «285649,90769» заменить соответственно цифрами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2908100,31484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482913,40769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2506986,81484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286049,90769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73A5A" w:rsidRPr="00C33C8E" w:rsidRDefault="00273A5A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2.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Создание условий для развития и вовлечения детей в социальную практику,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«1963943,05724», «196511,82152» заменить соответственно цифрами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1964343,05724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196911,82152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2.3 цифры «1738986,90980», «194705,72152» заменить соответственно цифрами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1739386,90980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195105,72152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строки «Итого» цифры «2907700,31484», «482513,40769» заменить соответственно цифрами 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«2908100,31484», «482913,40769»;</w:t>
            </w:r>
          </w:p>
          <w:p w:rsidR="00273A5A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«2506586,81484», «285649,90769» заменить соответственно цифрами </w:t>
            </w:r>
            <w:r w:rsidR="00126189" w:rsidRPr="00C33C8E">
              <w:rPr>
                <w:rFonts w:ascii="Times New Roman" w:hAnsi="Times New Roman"/>
                <w:sz w:val="28"/>
                <w:szCs w:val="28"/>
              </w:rPr>
              <w:t>«2506986,81484», «286049,90769»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5D99" w:rsidRPr="00C33C8E" w:rsidRDefault="00273A5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3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)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в приложении № 4 к государственной программе: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пункта 1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 xml:space="preserve">«16630324,96760», «1575171,43079»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16613027,37203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1557873,83522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строки «Итого»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«16911718,35960», «1620343,52279»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16894420,76403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1603045,92722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195D99" w:rsidRPr="00C33C8E" w:rsidRDefault="00195D99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1.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      </w:r>
            <w:proofErr w:type="gramStart"/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85F49" w:rsidRPr="00C33C8E">
              <w:rPr>
                <w:rFonts w:ascii="Times New Roman" w:hAnsi="Times New Roman"/>
                <w:sz w:val="28"/>
                <w:szCs w:val="28"/>
              </w:rPr>
              <w:t>«13816678,77706», «1293377,14625»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13799951,18149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1276649,55068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885F4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1.13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812457,65788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114753,20435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795730,06231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>98025,60878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D777E" w:rsidRPr="00C33C8E" w:rsidRDefault="003D777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строки «Задача 4. 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Государственная поддержка решения жилищной проблемы отдельных категорий граждан в соответствии с</w:t>
            </w:r>
            <w:r w:rsidR="00390DCD" w:rsidRPr="00C33C8E">
              <w:rPr>
                <w:rFonts w:ascii="Times New Roman" w:hAnsi="Times New Roman"/>
                <w:sz w:val="28"/>
                <w:szCs w:val="28"/>
              </w:rPr>
              <w:t xml:space="preserve"> действующим законодательством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14686,57440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1470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14116,57440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900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1951" w:rsidRPr="00C33C8E" w:rsidRDefault="00E21951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пункта </w:t>
            </w:r>
            <w:r w:rsidR="003D777E" w:rsidRPr="00C33C8E">
              <w:rPr>
                <w:rFonts w:ascii="Times New Roman" w:hAnsi="Times New Roman"/>
                <w:sz w:val="28"/>
                <w:szCs w:val="28"/>
              </w:rPr>
              <w:t>4.1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14686,57440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1470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14116,57440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1343F" w:rsidRPr="00C33C8E">
              <w:rPr>
                <w:rFonts w:ascii="Times New Roman" w:hAnsi="Times New Roman"/>
                <w:sz w:val="28"/>
                <w:szCs w:val="28"/>
              </w:rPr>
              <w:t>900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232E1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строки «Итого»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«16911718,35960», «1620343,52279»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232E1" w:rsidRPr="00C33C8E">
              <w:rPr>
                <w:rFonts w:ascii="Times New Roman" w:hAnsi="Times New Roman"/>
                <w:sz w:val="28"/>
                <w:szCs w:val="28"/>
              </w:rPr>
              <w:t xml:space="preserve">«16894420,76403», «1603045,92722»; 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«16641969,15960», «1586815,62279»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46F4" w:rsidRPr="00C33C8E">
              <w:rPr>
                <w:rFonts w:ascii="Times New Roman" w:hAnsi="Times New Roman"/>
                <w:sz w:val="28"/>
                <w:szCs w:val="28"/>
              </w:rPr>
              <w:t>16624671,56403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46F4" w:rsidRPr="00C33C8E">
              <w:rPr>
                <w:rFonts w:ascii="Times New Roman" w:hAnsi="Times New Roman"/>
                <w:sz w:val="28"/>
                <w:szCs w:val="28"/>
              </w:rPr>
              <w:t>1569518,02722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F874D1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4</w:t>
            </w:r>
            <w:r w:rsidR="00CE48EF" w:rsidRPr="00C33C8E">
              <w:rPr>
                <w:rFonts w:ascii="Times New Roman" w:hAnsi="Times New Roman"/>
                <w:sz w:val="28"/>
                <w:szCs w:val="28"/>
              </w:rPr>
              <w:t>) в приложении № 7 к государственной программе: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пункта 1 цифры </w:t>
            </w:r>
            <w:r w:rsidRPr="00C33C8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«807795,62956», «76611,31465»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C33C8E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="00C3181C" w:rsidRPr="00C33C8E">
              <w:rPr>
                <w:rFonts w:ascii="Times New Roman" w:hAnsi="Times New Roman"/>
                <w:spacing w:val="-6"/>
                <w:sz w:val="28"/>
                <w:szCs w:val="28"/>
              </w:rPr>
              <w:t>808702,82756</w:t>
            </w:r>
            <w:r w:rsidRPr="00C33C8E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pacing w:val="-6"/>
                <w:sz w:val="28"/>
                <w:szCs w:val="28"/>
              </w:rPr>
              <w:t>77518,51265</w:t>
            </w:r>
            <w:r w:rsidRPr="00C33C8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»; 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12 строки «Итого» цифры «2449654,52956», «568837,11465»</w:t>
            </w:r>
            <w:r w:rsidRPr="00C33C8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2450561,72756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569744,31265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  <w:r w:rsidRPr="00C33C8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E48EF" w:rsidRPr="00C33C8E" w:rsidRDefault="00CE48EF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«Задача 2. Реализация комплекса мер по поддержке, привлечению и закреплению педагогов в общеобразовательных организациях,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«212619,77868», «18257,00571» заменить соответственно цифрами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213526,97668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19164,20371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2.1 цифры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13860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1000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14530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1670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2.3 цифры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4656,2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284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4536,2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181C" w:rsidRPr="00C33C8E">
              <w:rPr>
                <w:rFonts w:ascii="Times New Roman" w:hAnsi="Times New Roman"/>
                <w:sz w:val="28"/>
                <w:szCs w:val="28"/>
              </w:rPr>
              <w:t>164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2.6 цифры «82968,06546», «8266,33236» заменить соответственно цифрами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83325,26346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8623,53036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«2449654,52956», «568837,11465» заменить соответственно цифрами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2450561,72756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569744,31265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8EF" w:rsidRPr="00C33C8E" w:rsidRDefault="00CE48EF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«807795,62956», «76611,31465» заменить соответственно цифрами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808702,82756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C3BDC" w:rsidRPr="00C33C8E">
              <w:rPr>
                <w:rFonts w:ascii="Times New Roman" w:hAnsi="Times New Roman"/>
                <w:sz w:val="28"/>
                <w:szCs w:val="28"/>
              </w:rPr>
              <w:t>77518,51265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5D99" w:rsidRPr="00C33C8E" w:rsidRDefault="00214802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5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) в приложении № 9 к государственной программе: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12 пункта 1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 xml:space="preserve">«218639,12739», «10945,0»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8557AF" w:rsidRPr="00C33C8E">
              <w:rPr>
                <w:rFonts w:ascii="Times New Roman" w:hAnsi="Times New Roman"/>
                <w:sz w:val="28"/>
                <w:szCs w:val="28"/>
              </w:rPr>
              <w:t>«221335,95639», «13641,829»;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в графах 6, 14 строки «Задача 1. Оснащение образовательных организаций современными комплексами инженерно-технических систем обеспечения безопасности, 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«132070,34553», «10945,0»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134767,17453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13641,829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пункта 1.1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«58542,58167», «8421,0»,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23846,40667»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4576,0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61241,16067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11119,57900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26544,98567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7274,579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8203E" w:rsidRPr="00C33C8E" w:rsidRDefault="0058203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14 пункта 1.2 цифры «73527,76386», «2524», «17968,59739», «2524» заменить соответственно цифрами «73526,01386», «2522,25», «17966,84739», «2522,25»;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14 строки «Итого» цифры </w:t>
            </w:r>
            <w:r w:rsidR="00221BCE" w:rsidRPr="00C33C8E">
              <w:rPr>
                <w:rFonts w:ascii="Times New Roman" w:hAnsi="Times New Roman"/>
                <w:sz w:val="28"/>
                <w:szCs w:val="28"/>
              </w:rPr>
              <w:t>«218639,12739», «10945,0»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221335,95639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A05DE" w:rsidRPr="00C33C8E">
              <w:rPr>
                <w:rFonts w:ascii="Times New Roman" w:hAnsi="Times New Roman"/>
                <w:sz w:val="28"/>
                <w:szCs w:val="28"/>
              </w:rPr>
              <w:t>13641,829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5D99" w:rsidRPr="00C33C8E" w:rsidRDefault="00214802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6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) в приложении № 11 к государственной программе: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11 пункта 1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«1801052,70857», «163725,73602»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1793632,31949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156305,34694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11 строки «Итого»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«3278924,89945», 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292685,43402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3271504,51037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285265,04494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11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3248948,69945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292685,43402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3241528,31037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285265,04494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72007" w:rsidRPr="00C33C8E" w:rsidRDefault="00272007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195D99" w:rsidRPr="00C33C8E" w:rsidRDefault="00195D99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13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«3240580,56942», «291660,43402»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3233160,18034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284240,04494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13 </w:t>
            </w:r>
            <w:r w:rsidR="00272007" w:rsidRPr="00C33C8E">
              <w:rPr>
                <w:rFonts w:ascii="Times New Roman" w:hAnsi="Times New Roman"/>
                <w:sz w:val="28"/>
                <w:szCs w:val="28"/>
              </w:rPr>
              <w:t xml:space="preserve">подпункта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2.2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«275702,93923», «24601,65»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274672,1015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23570,81227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13 </w:t>
            </w:r>
            <w:r w:rsidR="00272007" w:rsidRPr="00C33C8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пункта 2.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11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12453,8876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10453,8876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7595,34557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5595,34557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2C234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13 </w:t>
            </w:r>
            <w:r w:rsidR="00272007" w:rsidRPr="00C33C8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пункта 2.12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CC5283" w:rsidRPr="00C33C8E">
              <w:rPr>
                <w:rFonts w:ascii="Times New Roman" w:hAnsi="Times New Roman"/>
                <w:sz w:val="28"/>
                <w:szCs w:val="28"/>
              </w:rPr>
              <w:t>3607,374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2158,544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2076,36468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627,53468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13 строки «Итого»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«3278924,89945», «292685,43402»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3271504,51037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285265,04494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13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3248948,69945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292685,43402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1F281B" w:rsidRPr="00C33C8E">
              <w:rPr>
                <w:rFonts w:ascii="Times New Roman" w:hAnsi="Times New Roman"/>
                <w:sz w:val="28"/>
                <w:szCs w:val="28"/>
              </w:rPr>
              <w:t>«3241528,31037», «285265,04494»;</w:t>
            </w:r>
          </w:p>
          <w:p w:rsidR="001054E0" w:rsidRPr="00C33C8E" w:rsidRDefault="00AE1E8A" w:rsidP="00C33C8E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7</w:t>
            </w:r>
            <w:r w:rsidR="001054E0" w:rsidRPr="00C33C8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="00F672DC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разделе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«Система программных мероприятий» </w:t>
            </w:r>
            <w:r w:rsidR="001054E0" w:rsidRPr="00C33C8E">
              <w:rPr>
                <w:rFonts w:ascii="Times New Roman" w:hAnsi="Times New Roman"/>
                <w:spacing w:val="-2"/>
                <w:sz w:val="28"/>
                <w:szCs w:val="28"/>
              </w:rPr>
              <w:t>приложения № 3 к подпрограмме 13:</w:t>
            </w:r>
          </w:p>
          <w:p w:rsidR="00F672DC" w:rsidRPr="00C33C8E" w:rsidRDefault="00F672DC" w:rsidP="00C33C8E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пункте 3:</w:t>
            </w:r>
          </w:p>
          <w:p w:rsidR="00F672DC" w:rsidRPr="00C33C8E" w:rsidRDefault="00F672DC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12 цифры «1114499,12961», «726461,64846», «329499,00871», «121177,99824» заменить соответственно цифрами «1120307,66611», «732270,18496», «323690,47224», «115369,46174»;</w:t>
            </w:r>
          </w:p>
          <w:p w:rsidR="001054E0" w:rsidRPr="00C33C8E" w:rsidRDefault="001054E0" w:rsidP="00C33C8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графах 6, 12 </w:t>
            </w:r>
            <w:r w:rsidR="00F672DC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пункта 3.1 цифры «</w:t>
            </w:r>
            <w:r w:rsidR="009F0C59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309820,58179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«</w:t>
            </w:r>
            <w:r w:rsidR="009F0C59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108841,19412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заменить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цифрами «</w:t>
            </w:r>
            <w:r w:rsidR="009F0C59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304012,04529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«</w:t>
            </w:r>
            <w:r w:rsidR="009F0C59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103032,65762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1054E0" w:rsidRPr="00C33C8E" w:rsidRDefault="00F672DC" w:rsidP="00C33C8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тексту граф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6, 12 </w:t>
            </w:r>
            <w:r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пункта 3.3 цифры «256656,41858» заменить </w:t>
            </w:r>
            <w:r w:rsidR="001054E0" w:rsidRPr="00C33C8E"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цифрами «</w:t>
            </w:r>
            <w:r w:rsidR="00AF32C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262464,95508</w:t>
            </w:r>
            <w:r w:rsidR="001054E0" w:rsidRPr="00C33C8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:rsidR="002C234E" w:rsidRPr="00C33C8E" w:rsidRDefault="00AE1E8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8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) в приложении № 14 к государственной программе:</w:t>
            </w:r>
          </w:p>
          <w:p w:rsidR="002C234E" w:rsidRPr="00C33C8E" w:rsidRDefault="002C234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2C234E" w:rsidRPr="00C33C8E" w:rsidRDefault="002C234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8 пункта 1 цифры «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80743,29099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13628,4965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80593,45954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13478,66505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7265" w:rsidRPr="00C33C8E" w:rsidRDefault="00FA7265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4, 8 строки «Итого» цифры «89098,39099», «13628,4965» заменить соответственно цифрами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88948,55954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13478,66505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C234E" w:rsidRPr="00C33C8E" w:rsidRDefault="002C234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72007" w:rsidRPr="00C33C8E" w:rsidRDefault="00272007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2C234E" w:rsidRPr="00C33C8E" w:rsidRDefault="002C234E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10 цифры «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12353,88204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1797,2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12204,05059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1647,36855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C234E" w:rsidRPr="00C33C8E" w:rsidRDefault="00453882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ах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 6, 10 </w:t>
            </w:r>
            <w:r w:rsidR="00272007" w:rsidRPr="00C33C8E">
              <w:rPr>
                <w:rFonts w:ascii="Times New Roman" w:hAnsi="Times New Roman"/>
                <w:sz w:val="28"/>
                <w:szCs w:val="28"/>
              </w:rPr>
              <w:t>под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пункта 2.1 цифры «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12353,88204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FA7265" w:rsidRPr="00C33C8E">
              <w:rPr>
                <w:rFonts w:ascii="Times New Roman" w:hAnsi="Times New Roman"/>
                <w:sz w:val="28"/>
                <w:szCs w:val="28"/>
              </w:rPr>
              <w:t>, «1797,2»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«12204,05059», «1647,36855»;</w:t>
            </w:r>
          </w:p>
          <w:p w:rsidR="006E2085" w:rsidRPr="00C33C8E" w:rsidRDefault="002C234E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10 строки «Итого» цифры </w:t>
            </w:r>
            <w:r w:rsidR="006E2085" w:rsidRPr="00C33C8E">
              <w:rPr>
                <w:rFonts w:ascii="Times New Roman" w:hAnsi="Times New Roman"/>
                <w:sz w:val="28"/>
                <w:szCs w:val="28"/>
              </w:rPr>
              <w:t>«89098,39099», «13628,4965» заменить соответственно цифрами «88948,55954», «13478,66505»;</w:t>
            </w:r>
          </w:p>
          <w:p w:rsidR="006E2085" w:rsidRPr="00C33C8E" w:rsidRDefault="006E2085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графах 6, 10 строки «в том числе</w:t>
            </w:r>
            <w:proofErr w:type="gramStart"/>
            <w:r w:rsidRPr="00C33C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33C8E">
              <w:rPr>
                <w:rFonts w:ascii="Times New Roman" w:hAnsi="Times New Roman"/>
                <w:sz w:val="28"/>
                <w:szCs w:val="28"/>
              </w:rPr>
              <w:t xml:space="preserve"> цифры «80743,29099», «13628,4965» заменить соответственно цифрами «80593,45954», «13478,66505»;</w:t>
            </w:r>
          </w:p>
          <w:p w:rsidR="00195D99" w:rsidRPr="00C33C8E" w:rsidRDefault="00AE1E8A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9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) в приложении № 16 к государственной программе: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195D99" w:rsidRPr="00C33C8E" w:rsidRDefault="00195D99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4, 8 пункта 1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«151273,55870», «58779,62628»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156998,07802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64504,14560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95D99" w:rsidRPr="00C33C8E" w:rsidRDefault="00F672DC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195D99" w:rsidRPr="00C33C8E">
              <w:rPr>
                <w:rFonts w:ascii="Times New Roman" w:hAnsi="Times New Roman"/>
                <w:sz w:val="28"/>
                <w:szCs w:val="28"/>
              </w:rPr>
              <w:t>разделе</w:t>
            </w:r>
            <w:proofErr w:type="gramEnd"/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F672DC" w:rsidRPr="00C33C8E" w:rsidRDefault="00F672DC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195D99" w:rsidRPr="00C33C8E" w:rsidRDefault="00195D99" w:rsidP="00C33C8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графах 6, 10 цифры 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«</w:t>
            </w:r>
            <w:r w:rsidR="002C234E" w:rsidRPr="00C33C8E">
              <w:rPr>
                <w:rFonts w:ascii="Times New Roman" w:hAnsi="Times New Roman"/>
                <w:bCs/>
                <w:sz w:val="28"/>
                <w:szCs w:val="28"/>
              </w:rPr>
              <w:t>135660,13070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 xml:space="preserve">», «56116,22628» 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141384,65002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61840,7456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14802" w:rsidRPr="00C33C8E" w:rsidRDefault="00CC5283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C33C8E">
              <w:rPr>
                <w:rFonts w:ascii="Times New Roman" w:hAnsi="Times New Roman"/>
                <w:sz w:val="28"/>
                <w:szCs w:val="28"/>
              </w:rPr>
              <w:t>ах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6, 10 </w:t>
            </w:r>
            <w:r w:rsidR="005B2E50" w:rsidRPr="00C33C8E">
              <w:rPr>
                <w:rFonts w:ascii="Times New Roman" w:hAnsi="Times New Roman"/>
                <w:sz w:val="28"/>
                <w:szCs w:val="28"/>
              </w:rPr>
              <w:t>под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пункта 2.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3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53882" w:rsidRPr="00C33C8E">
              <w:rPr>
                <w:rFonts w:ascii="Times New Roman" w:hAnsi="Times New Roman"/>
                <w:sz w:val="28"/>
                <w:szCs w:val="28"/>
              </w:rPr>
              <w:t>117339,21772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, «</w:t>
            </w:r>
            <w:r w:rsidR="00453882" w:rsidRPr="00C33C8E">
              <w:rPr>
                <w:rFonts w:ascii="Times New Roman" w:hAnsi="Times New Roman"/>
                <w:sz w:val="28"/>
                <w:szCs w:val="28"/>
              </w:rPr>
              <w:t>40572,38413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123063,73704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, «</w:t>
            </w:r>
            <w:r w:rsidR="00AD6426" w:rsidRPr="00C33C8E">
              <w:rPr>
                <w:rFonts w:ascii="Times New Roman" w:hAnsi="Times New Roman"/>
                <w:sz w:val="28"/>
                <w:szCs w:val="28"/>
              </w:rPr>
              <w:t>46296,90345</w:t>
            </w:r>
            <w:r w:rsidR="002C234E" w:rsidRPr="00C33C8E">
              <w:rPr>
                <w:rFonts w:ascii="Times New Roman" w:hAnsi="Times New Roman"/>
                <w:sz w:val="28"/>
                <w:szCs w:val="28"/>
              </w:rPr>
              <w:t>»</w:t>
            </w:r>
            <w:r w:rsidR="00195D99" w:rsidRPr="00C33C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5056" w:rsidRPr="00390DCD" w:rsidRDefault="005B2E50" w:rsidP="00C33C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C8E">
              <w:rPr>
                <w:rFonts w:ascii="Times New Roman" w:hAnsi="Times New Roman"/>
                <w:sz w:val="28"/>
                <w:szCs w:val="28"/>
              </w:rPr>
              <w:t>под</w:t>
            </w:r>
            <w:r w:rsidR="00F77AEC" w:rsidRPr="00C33C8E">
              <w:rPr>
                <w:rFonts w:ascii="Times New Roman" w:hAnsi="Times New Roman"/>
                <w:sz w:val="28"/>
                <w:szCs w:val="28"/>
              </w:rPr>
              <w:t>пункт 2.4 изложить в следующей редакции:</w:t>
            </w:r>
          </w:p>
        </w:tc>
      </w:tr>
    </w:tbl>
    <w:p w:rsidR="00390DCD" w:rsidRPr="00390DCD" w:rsidRDefault="00390DC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4075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390DCD" w:rsidRPr="00390DCD" w:rsidTr="00390DCD">
        <w:trPr>
          <w:cantSplit/>
          <w:trHeight w:val="170"/>
          <w:tblHeader/>
        </w:trPr>
        <w:tc>
          <w:tcPr>
            <w:tcW w:w="28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0DCD" w:rsidRPr="00390DCD" w:rsidTr="00390DCD">
        <w:trPr>
          <w:cantSplit/>
          <w:trHeight w:val="2106"/>
        </w:trPr>
        <w:tc>
          <w:tcPr>
            <w:tcW w:w="287" w:type="pct"/>
            <w:tcMar>
              <w:top w:w="28" w:type="dxa"/>
              <w:bottom w:w="28" w:type="dxa"/>
            </w:tcMar>
          </w:tcPr>
          <w:p w:rsidR="00390DCD" w:rsidRPr="00390DCD" w:rsidRDefault="00390DCD" w:rsidP="00390D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«2.4.</w:t>
            </w:r>
          </w:p>
        </w:tc>
        <w:tc>
          <w:tcPr>
            <w:tcW w:w="2350" w:type="pct"/>
            <w:tcMar>
              <w:top w:w="28" w:type="dxa"/>
              <w:bottom w:w="28" w:type="dxa"/>
            </w:tcMar>
          </w:tcPr>
          <w:p w:rsidR="00390DCD" w:rsidRDefault="00390DCD" w:rsidP="00390D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 xml:space="preserve">Субсидии ГБУ РО на иные цели на подготовку проектной, сметной документации на проведение работ по ремонту объектов капитального строительства; проведение государственной экспертизы разделов проектной документации, подготовленных для проведения капитального ремонта объектов капитального строительства; на проведение ремонтных работ </w:t>
            </w:r>
            <w:r w:rsidRPr="00390D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объектов капитального строительства; </w:t>
            </w:r>
            <w:r w:rsidRPr="00390DCD">
              <w:rPr>
                <w:rFonts w:ascii="Times New Roman" w:hAnsi="Times New Roman"/>
                <w:sz w:val="24"/>
                <w:szCs w:val="24"/>
              </w:rPr>
              <w:t xml:space="preserve">на подготовку проектной документации на проведение работ по сохранению объекта культурного наследия регионального значения «Кинотеатр «Родина» (г. Рязань, ул. Ленина, </w:t>
            </w:r>
          </w:p>
          <w:p w:rsidR="00390DCD" w:rsidRPr="00390DCD" w:rsidRDefault="00390DCD" w:rsidP="00390D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д. 41);  проведение государственной экспертизы и государственной историко-культурной экспертизы указанной проектной документации</w:t>
            </w:r>
          </w:p>
        </w:tc>
        <w:tc>
          <w:tcPr>
            <w:tcW w:w="233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390DCD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14995,54215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CD">
              <w:rPr>
                <w:rFonts w:ascii="Times New Roman" w:hAnsi="Times New Roman" w:cs="Times New Roman"/>
                <w:sz w:val="24"/>
                <w:szCs w:val="24"/>
              </w:rPr>
              <w:t>14995,54215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bottom w:w="28" w:type="dxa"/>
            </w:tcMar>
            <w:textDirection w:val="btLr"/>
          </w:tcPr>
          <w:p w:rsidR="00390DCD" w:rsidRPr="00390DCD" w:rsidRDefault="00390DCD" w:rsidP="00390DCD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DCD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390DCD" w:rsidRPr="00390DCD" w:rsidRDefault="00390DCD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18"/>
        <w:gridCol w:w="406"/>
        <w:gridCol w:w="3247"/>
      </w:tblGrid>
      <w:tr w:rsidR="00390DCD" w:rsidRPr="00390DCD" w:rsidTr="00126189">
        <w:trPr>
          <w:jc w:val="right"/>
        </w:trPr>
        <w:tc>
          <w:tcPr>
            <w:tcW w:w="0" w:type="auto"/>
            <w:gridSpan w:val="3"/>
          </w:tcPr>
          <w:p w:rsidR="00390DCD" w:rsidRPr="00390DCD" w:rsidRDefault="00390DCD" w:rsidP="00390DCD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в графах 6, 10 строки «Итого» цифры «</w:t>
            </w:r>
            <w:r w:rsidRPr="00390DCD">
              <w:rPr>
                <w:rFonts w:ascii="Times New Roman" w:hAnsi="Times New Roman"/>
                <w:bCs/>
                <w:sz w:val="28"/>
                <w:szCs w:val="28"/>
              </w:rPr>
              <w:t>151273,55870</w:t>
            </w:r>
            <w:r w:rsidRPr="00390DCD">
              <w:rPr>
                <w:rFonts w:ascii="Times New Roman" w:hAnsi="Times New Roman"/>
                <w:sz w:val="28"/>
                <w:szCs w:val="28"/>
              </w:rPr>
              <w:t>», «58779,62628» заменить соответственно цифрами «156998,07802», «64504,14560».</w:t>
            </w:r>
          </w:p>
          <w:p w:rsidR="00390DCD" w:rsidRPr="00390DCD" w:rsidRDefault="00390DCD" w:rsidP="00390DCD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color w:val="000000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1773FD" w:rsidRPr="00390DCD" w:rsidTr="00126189">
        <w:trPr>
          <w:trHeight w:val="309"/>
          <w:jc w:val="right"/>
        </w:trPr>
        <w:tc>
          <w:tcPr>
            <w:tcW w:w="0" w:type="auto"/>
          </w:tcPr>
          <w:p w:rsidR="00390DCD" w:rsidRDefault="00390DCD" w:rsidP="00390D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DCD" w:rsidRDefault="00390DCD" w:rsidP="00390D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90DCD" w:rsidRDefault="004009C5" w:rsidP="00390DCD">
            <w:pPr>
              <w:rPr>
                <w:rFonts w:ascii="Times New Roman" w:hAnsi="Times New Roman"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0" w:type="auto"/>
          </w:tcPr>
          <w:p w:rsidR="000D5EED" w:rsidRPr="00390DC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90DCD" w:rsidRDefault="00390DCD" w:rsidP="006C4FA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DCD" w:rsidRDefault="00390DCD" w:rsidP="006C4FA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90DCD" w:rsidRDefault="00077C0E" w:rsidP="006C4FA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90DC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90DC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90DCD" w:rsidSect="00C33C8E">
      <w:headerReference w:type="default" r:id="rId16"/>
      <w:type w:val="continuous"/>
      <w:pgSz w:w="11907" w:h="16834" w:code="9"/>
      <w:pgMar w:top="567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E5" w:rsidRDefault="005025E5">
      <w:r>
        <w:separator/>
      </w:r>
    </w:p>
  </w:endnote>
  <w:endnote w:type="continuationSeparator" w:id="0">
    <w:p w:rsidR="005025E5" w:rsidRDefault="0050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9E" w:rsidRDefault="00284B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8F37A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90DCD">
          <w:pPr>
            <w:pStyle w:val="a6"/>
          </w:pPr>
          <w:r>
            <w:rPr>
              <w:noProof/>
            </w:rPr>
            <w:drawing>
              <wp:inline distT="0" distB="0" distL="0" distR="0" wp14:anchorId="6900940F" wp14:editId="563CF258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F37AA" w:rsidRDefault="00390DCD" w:rsidP="008F37A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29ED36" wp14:editId="127E2941">
                <wp:extent cx="172720" cy="14033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F37AA" w:rsidRDefault="00C33C8E" w:rsidP="008F37A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13624  25.11.2021 16:20:46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F37A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F37AA" w:rsidRDefault="00876034" w:rsidP="008F37A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8F37AA">
      <w:tc>
        <w:tcPr>
          <w:tcW w:w="2538" w:type="dxa"/>
          <w:shd w:val="clear" w:color="auto" w:fill="auto"/>
        </w:tcPr>
        <w:p w:rsidR="00876034" w:rsidRPr="008F37A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F37AA" w:rsidRDefault="00876034" w:rsidP="008F37A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F37AA" w:rsidRDefault="00876034" w:rsidP="008F37A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F37AA" w:rsidRDefault="00876034" w:rsidP="008F37A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E5" w:rsidRDefault="005025E5">
      <w:r>
        <w:separator/>
      </w:r>
    </w:p>
  </w:footnote>
  <w:footnote w:type="continuationSeparator" w:id="0">
    <w:p w:rsidR="005025E5" w:rsidRDefault="0050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9E" w:rsidRDefault="00284B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9E" w:rsidRDefault="00284B9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36AB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890CDF"/>
    <w:multiLevelType w:val="hybridMultilevel"/>
    <w:tmpl w:val="F642F5E2"/>
    <w:lvl w:ilvl="0" w:tplc="A06E3DD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eFN3BIfJY3h/xJH6f61G38Uhao=" w:salt="AjihluDy2TBJVitZ3TxV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A"/>
    <w:rsid w:val="00011A5E"/>
    <w:rsid w:val="0001360F"/>
    <w:rsid w:val="00026580"/>
    <w:rsid w:val="000331B3"/>
    <w:rsid w:val="0003327C"/>
    <w:rsid w:val="00033413"/>
    <w:rsid w:val="000354F0"/>
    <w:rsid w:val="00037C0C"/>
    <w:rsid w:val="00037F6A"/>
    <w:rsid w:val="00042E82"/>
    <w:rsid w:val="00044FB6"/>
    <w:rsid w:val="00050FCF"/>
    <w:rsid w:val="000520CB"/>
    <w:rsid w:val="00052954"/>
    <w:rsid w:val="00054943"/>
    <w:rsid w:val="000549F5"/>
    <w:rsid w:val="00056DEB"/>
    <w:rsid w:val="00073A7A"/>
    <w:rsid w:val="00076D5E"/>
    <w:rsid w:val="00077C0E"/>
    <w:rsid w:val="00077C8D"/>
    <w:rsid w:val="00080891"/>
    <w:rsid w:val="000849B6"/>
    <w:rsid w:val="00084DD3"/>
    <w:rsid w:val="000917C0"/>
    <w:rsid w:val="00092F02"/>
    <w:rsid w:val="00093377"/>
    <w:rsid w:val="00095C05"/>
    <w:rsid w:val="000B0736"/>
    <w:rsid w:val="000C387A"/>
    <w:rsid w:val="000C3BDC"/>
    <w:rsid w:val="000C7C5F"/>
    <w:rsid w:val="000D5EED"/>
    <w:rsid w:val="000D7182"/>
    <w:rsid w:val="000E0D67"/>
    <w:rsid w:val="000E474A"/>
    <w:rsid w:val="000E5792"/>
    <w:rsid w:val="000F35A7"/>
    <w:rsid w:val="000F68A1"/>
    <w:rsid w:val="001054E0"/>
    <w:rsid w:val="00105595"/>
    <w:rsid w:val="00106AF1"/>
    <w:rsid w:val="00110EC3"/>
    <w:rsid w:val="0011383D"/>
    <w:rsid w:val="001204E7"/>
    <w:rsid w:val="00122CFD"/>
    <w:rsid w:val="00126189"/>
    <w:rsid w:val="00135763"/>
    <w:rsid w:val="00142E40"/>
    <w:rsid w:val="00144407"/>
    <w:rsid w:val="00151370"/>
    <w:rsid w:val="00153F61"/>
    <w:rsid w:val="00162E72"/>
    <w:rsid w:val="00167B18"/>
    <w:rsid w:val="00167C7A"/>
    <w:rsid w:val="00171CEB"/>
    <w:rsid w:val="001724BD"/>
    <w:rsid w:val="001736AB"/>
    <w:rsid w:val="00175BE5"/>
    <w:rsid w:val="001773FD"/>
    <w:rsid w:val="00181B1B"/>
    <w:rsid w:val="001831E8"/>
    <w:rsid w:val="00183BA3"/>
    <w:rsid w:val="001840CF"/>
    <w:rsid w:val="001850F4"/>
    <w:rsid w:val="00193CC6"/>
    <w:rsid w:val="001947BE"/>
    <w:rsid w:val="00194EB2"/>
    <w:rsid w:val="00195D99"/>
    <w:rsid w:val="00197827"/>
    <w:rsid w:val="001A560F"/>
    <w:rsid w:val="001A615D"/>
    <w:rsid w:val="001B0982"/>
    <w:rsid w:val="001B32BA"/>
    <w:rsid w:val="001C1B85"/>
    <w:rsid w:val="001C5164"/>
    <w:rsid w:val="001D2D8A"/>
    <w:rsid w:val="001D3697"/>
    <w:rsid w:val="001D5056"/>
    <w:rsid w:val="001D529B"/>
    <w:rsid w:val="001E0317"/>
    <w:rsid w:val="001E08A8"/>
    <w:rsid w:val="001E20F1"/>
    <w:rsid w:val="001E3E0A"/>
    <w:rsid w:val="001E3F6B"/>
    <w:rsid w:val="001E6E89"/>
    <w:rsid w:val="001F12E8"/>
    <w:rsid w:val="001F228C"/>
    <w:rsid w:val="001F281B"/>
    <w:rsid w:val="001F64B8"/>
    <w:rsid w:val="001F7C83"/>
    <w:rsid w:val="00203046"/>
    <w:rsid w:val="002113F2"/>
    <w:rsid w:val="00213196"/>
    <w:rsid w:val="00213883"/>
    <w:rsid w:val="00214802"/>
    <w:rsid w:val="00221BCE"/>
    <w:rsid w:val="0022465B"/>
    <w:rsid w:val="0022764D"/>
    <w:rsid w:val="00227EF7"/>
    <w:rsid w:val="00231F1C"/>
    <w:rsid w:val="00233DB7"/>
    <w:rsid w:val="00242DDB"/>
    <w:rsid w:val="002479A2"/>
    <w:rsid w:val="002505CB"/>
    <w:rsid w:val="00251DB6"/>
    <w:rsid w:val="002530B3"/>
    <w:rsid w:val="00253AF3"/>
    <w:rsid w:val="00254F07"/>
    <w:rsid w:val="0026056B"/>
    <w:rsid w:val="0026087E"/>
    <w:rsid w:val="002633D2"/>
    <w:rsid w:val="00265420"/>
    <w:rsid w:val="00272007"/>
    <w:rsid w:val="00273A5A"/>
    <w:rsid w:val="00274E14"/>
    <w:rsid w:val="00280871"/>
    <w:rsid w:val="00280A6D"/>
    <w:rsid w:val="00284B9E"/>
    <w:rsid w:val="002953B6"/>
    <w:rsid w:val="002A532E"/>
    <w:rsid w:val="002A6C92"/>
    <w:rsid w:val="002B7A59"/>
    <w:rsid w:val="002C234E"/>
    <w:rsid w:val="002C6B4B"/>
    <w:rsid w:val="002D4C0C"/>
    <w:rsid w:val="002D527A"/>
    <w:rsid w:val="002F1E81"/>
    <w:rsid w:val="002F71AF"/>
    <w:rsid w:val="00310C4F"/>
    <w:rsid w:val="00310D92"/>
    <w:rsid w:val="003118A2"/>
    <w:rsid w:val="003119BD"/>
    <w:rsid w:val="003160CB"/>
    <w:rsid w:val="00317704"/>
    <w:rsid w:val="00320D5C"/>
    <w:rsid w:val="003222A3"/>
    <w:rsid w:val="00322D1E"/>
    <w:rsid w:val="003260B5"/>
    <w:rsid w:val="00333D7F"/>
    <w:rsid w:val="00335E8E"/>
    <w:rsid w:val="00360A40"/>
    <w:rsid w:val="00366EF5"/>
    <w:rsid w:val="0038445B"/>
    <w:rsid w:val="003859A2"/>
    <w:rsid w:val="003870C2"/>
    <w:rsid w:val="003900EC"/>
    <w:rsid w:val="00390DCD"/>
    <w:rsid w:val="00392F68"/>
    <w:rsid w:val="0039497F"/>
    <w:rsid w:val="003A1B0D"/>
    <w:rsid w:val="003A3E1E"/>
    <w:rsid w:val="003A68F1"/>
    <w:rsid w:val="003B08AE"/>
    <w:rsid w:val="003C0EEC"/>
    <w:rsid w:val="003C55F9"/>
    <w:rsid w:val="003C5AE9"/>
    <w:rsid w:val="003D03C2"/>
    <w:rsid w:val="003D3B8A"/>
    <w:rsid w:val="003D3EA7"/>
    <w:rsid w:val="003D4E61"/>
    <w:rsid w:val="003D54F8"/>
    <w:rsid w:val="003D777E"/>
    <w:rsid w:val="003E5D6F"/>
    <w:rsid w:val="003F204E"/>
    <w:rsid w:val="003F4F5E"/>
    <w:rsid w:val="00400906"/>
    <w:rsid w:val="004009C5"/>
    <w:rsid w:val="00402F7B"/>
    <w:rsid w:val="004041F3"/>
    <w:rsid w:val="00407CC0"/>
    <w:rsid w:val="00414DF8"/>
    <w:rsid w:val="004168A0"/>
    <w:rsid w:val="00420019"/>
    <w:rsid w:val="004200C4"/>
    <w:rsid w:val="0042575D"/>
    <w:rsid w:val="0042590E"/>
    <w:rsid w:val="00437F65"/>
    <w:rsid w:val="00453882"/>
    <w:rsid w:val="00457BB8"/>
    <w:rsid w:val="00460FEA"/>
    <w:rsid w:val="004621B8"/>
    <w:rsid w:val="0047203F"/>
    <w:rsid w:val="004734B7"/>
    <w:rsid w:val="00481998"/>
    <w:rsid w:val="00481B88"/>
    <w:rsid w:val="00481C79"/>
    <w:rsid w:val="00485467"/>
    <w:rsid w:val="00485B4F"/>
    <w:rsid w:val="004862D1"/>
    <w:rsid w:val="004941CF"/>
    <w:rsid w:val="004A02E7"/>
    <w:rsid w:val="004A3B7C"/>
    <w:rsid w:val="004A5B55"/>
    <w:rsid w:val="004B2A87"/>
    <w:rsid w:val="004B2D5A"/>
    <w:rsid w:val="004B5BC9"/>
    <w:rsid w:val="004B7EEC"/>
    <w:rsid w:val="004D293D"/>
    <w:rsid w:val="004D46F4"/>
    <w:rsid w:val="004D4728"/>
    <w:rsid w:val="004E726B"/>
    <w:rsid w:val="004F3A28"/>
    <w:rsid w:val="004F44FE"/>
    <w:rsid w:val="004F561A"/>
    <w:rsid w:val="0050120B"/>
    <w:rsid w:val="005025E5"/>
    <w:rsid w:val="00512A47"/>
    <w:rsid w:val="00517711"/>
    <w:rsid w:val="00525028"/>
    <w:rsid w:val="00531C68"/>
    <w:rsid w:val="00532119"/>
    <w:rsid w:val="005335F3"/>
    <w:rsid w:val="00535950"/>
    <w:rsid w:val="00536A1A"/>
    <w:rsid w:val="00543A54"/>
    <w:rsid w:val="00543C38"/>
    <w:rsid w:val="00543D2D"/>
    <w:rsid w:val="00545A3D"/>
    <w:rsid w:val="00546DBB"/>
    <w:rsid w:val="00557252"/>
    <w:rsid w:val="0055744B"/>
    <w:rsid w:val="00560EA1"/>
    <w:rsid w:val="00561A5B"/>
    <w:rsid w:val="00563660"/>
    <w:rsid w:val="00566902"/>
    <w:rsid w:val="00566D1F"/>
    <w:rsid w:val="0057074C"/>
    <w:rsid w:val="00573FBF"/>
    <w:rsid w:val="00574FF3"/>
    <w:rsid w:val="0058006A"/>
    <w:rsid w:val="0058185D"/>
    <w:rsid w:val="0058203E"/>
    <w:rsid w:val="00582538"/>
    <w:rsid w:val="00582DEF"/>
    <w:rsid w:val="005838EA"/>
    <w:rsid w:val="00585AC9"/>
    <w:rsid w:val="00585EE1"/>
    <w:rsid w:val="0058699A"/>
    <w:rsid w:val="00590C0E"/>
    <w:rsid w:val="0059140E"/>
    <w:rsid w:val="005939E6"/>
    <w:rsid w:val="005970A7"/>
    <w:rsid w:val="00597830"/>
    <w:rsid w:val="005A0B11"/>
    <w:rsid w:val="005A12FF"/>
    <w:rsid w:val="005A4227"/>
    <w:rsid w:val="005B176F"/>
    <w:rsid w:val="005B229B"/>
    <w:rsid w:val="005B2E50"/>
    <w:rsid w:val="005B3518"/>
    <w:rsid w:val="005B5A4B"/>
    <w:rsid w:val="005C56AE"/>
    <w:rsid w:val="005C65BB"/>
    <w:rsid w:val="005C7449"/>
    <w:rsid w:val="005D0704"/>
    <w:rsid w:val="005D0FF8"/>
    <w:rsid w:val="005D6770"/>
    <w:rsid w:val="005E6A4F"/>
    <w:rsid w:val="005E6D99"/>
    <w:rsid w:val="005E6EE2"/>
    <w:rsid w:val="005F01EB"/>
    <w:rsid w:val="005F138C"/>
    <w:rsid w:val="005F1B78"/>
    <w:rsid w:val="005F2ADD"/>
    <w:rsid w:val="005F2C49"/>
    <w:rsid w:val="006013EB"/>
    <w:rsid w:val="0060479E"/>
    <w:rsid w:val="00604BE7"/>
    <w:rsid w:val="006112F2"/>
    <w:rsid w:val="006117FF"/>
    <w:rsid w:val="006124B1"/>
    <w:rsid w:val="00616AED"/>
    <w:rsid w:val="00621F0E"/>
    <w:rsid w:val="00625AB0"/>
    <w:rsid w:val="00626C2A"/>
    <w:rsid w:val="0063056D"/>
    <w:rsid w:val="00632A4F"/>
    <w:rsid w:val="00632B56"/>
    <w:rsid w:val="00634F39"/>
    <w:rsid w:val="006351E3"/>
    <w:rsid w:val="00643099"/>
    <w:rsid w:val="006435E9"/>
    <w:rsid w:val="00644236"/>
    <w:rsid w:val="00646D3E"/>
    <w:rsid w:val="006471E5"/>
    <w:rsid w:val="006565E5"/>
    <w:rsid w:val="00657E76"/>
    <w:rsid w:val="00660BA5"/>
    <w:rsid w:val="00662139"/>
    <w:rsid w:val="00671D3B"/>
    <w:rsid w:val="00682311"/>
    <w:rsid w:val="00683693"/>
    <w:rsid w:val="00684A5B"/>
    <w:rsid w:val="006A1F01"/>
    <w:rsid w:val="006A1F71"/>
    <w:rsid w:val="006B7FBD"/>
    <w:rsid w:val="006C444E"/>
    <w:rsid w:val="006C4FA3"/>
    <w:rsid w:val="006C7FB7"/>
    <w:rsid w:val="006D67F4"/>
    <w:rsid w:val="006E1D80"/>
    <w:rsid w:val="006E1EB4"/>
    <w:rsid w:val="006E2085"/>
    <w:rsid w:val="006F328B"/>
    <w:rsid w:val="006F3FBB"/>
    <w:rsid w:val="006F4649"/>
    <w:rsid w:val="006F5886"/>
    <w:rsid w:val="006F7E93"/>
    <w:rsid w:val="00707734"/>
    <w:rsid w:val="00707E19"/>
    <w:rsid w:val="00712F7C"/>
    <w:rsid w:val="007219DA"/>
    <w:rsid w:val="0072328A"/>
    <w:rsid w:val="00723BC7"/>
    <w:rsid w:val="0072408C"/>
    <w:rsid w:val="007278D3"/>
    <w:rsid w:val="007377B5"/>
    <w:rsid w:val="00746CC2"/>
    <w:rsid w:val="00760323"/>
    <w:rsid w:val="00765600"/>
    <w:rsid w:val="00774CD0"/>
    <w:rsid w:val="00791C9F"/>
    <w:rsid w:val="00792AAB"/>
    <w:rsid w:val="00793B47"/>
    <w:rsid w:val="00794A94"/>
    <w:rsid w:val="00796AAD"/>
    <w:rsid w:val="007A1D0C"/>
    <w:rsid w:val="007A2A7B"/>
    <w:rsid w:val="007A5324"/>
    <w:rsid w:val="007A6A5A"/>
    <w:rsid w:val="007B0637"/>
    <w:rsid w:val="007B34DF"/>
    <w:rsid w:val="007B5AB2"/>
    <w:rsid w:val="007C1751"/>
    <w:rsid w:val="007D06AB"/>
    <w:rsid w:val="007D2069"/>
    <w:rsid w:val="007D38EB"/>
    <w:rsid w:val="007D3CC7"/>
    <w:rsid w:val="007D4925"/>
    <w:rsid w:val="007E0F49"/>
    <w:rsid w:val="007E2AD0"/>
    <w:rsid w:val="007E57F7"/>
    <w:rsid w:val="007F0C8A"/>
    <w:rsid w:val="007F11AB"/>
    <w:rsid w:val="007F2F43"/>
    <w:rsid w:val="007F3456"/>
    <w:rsid w:val="007F4CEE"/>
    <w:rsid w:val="008008DF"/>
    <w:rsid w:val="00801C1A"/>
    <w:rsid w:val="00801EF9"/>
    <w:rsid w:val="0080569B"/>
    <w:rsid w:val="008143CB"/>
    <w:rsid w:val="00823CA1"/>
    <w:rsid w:val="00825A8D"/>
    <w:rsid w:val="00825B0C"/>
    <w:rsid w:val="00832F3A"/>
    <w:rsid w:val="00835483"/>
    <w:rsid w:val="00842BFF"/>
    <w:rsid w:val="008513B9"/>
    <w:rsid w:val="00853204"/>
    <w:rsid w:val="008557AF"/>
    <w:rsid w:val="008620C1"/>
    <w:rsid w:val="00865028"/>
    <w:rsid w:val="00867BEC"/>
    <w:rsid w:val="008702D3"/>
    <w:rsid w:val="00871B74"/>
    <w:rsid w:val="008736A3"/>
    <w:rsid w:val="00874DF6"/>
    <w:rsid w:val="00876034"/>
    <w:rsid w:val="00877FA8"/>
    <w:rsid w:val="00881038"/>
    <w:rsid w:val="008827E7"/>
    <w:rsid w:val="00885F49"/>
    <w:rsid w:val="00886C32"/>
    <w:rsid w:val="00897610"/>
    <w:rsid w:val="008A1696"/>
    <w:rsid w:val="008A3ADD"/>
    <w:rsid w:val="008A4C10"/>
    <w:rsid w:val="008A68BE"/>
    <w:rsid w:val="008B0A51"/>
    <w:rsid w:val="008B22AC"/>
    <w:rsid w:val="008B7D2A"/>
    <w:rsid w:val="008C58FE"/>
    <w:rsid w:val="008C74C5"/>
    <w:rsid w:val="008D322C"/>
    <w:rsid w:val="008E16DA"/>
    <w:rsid w:val="008E2AC6"/>
    <w:rsid w:val="008E505F"/>
    <w:rsid w:val="008E6112"/>
    <w:rsid w:val="008E6C41"/>
    <w:rsid w:val="008E75F4"/>
    <w:rsid w:val="008E7CB2"/>
    <w:rsid w:val="008F0816"/>
    <w:rsid w:val="008F37AA"/>
    <w:rsid w:val="008F6BB7"/>
    <w:rsid w:val="00900F42"/>
    <w:rsid w:val="0090156D"/>
    <w:rsid w:val="00901B83"/>
    <w:rsid w:val="00910F16"/>
    <w:rsid w:val="00914DF9"/>
    <w:rsid w:val="009232E1"/>
    <w:rsid w:val="00932E3C"/>
    <w:rsid w:val="00933541"/>
    <w:rsid w:val="00941352"/>
    <w:rsid w:val="0094712C"/>
    <w:rsid w:val="009607F2"/>
    <w:rsid w:val="00977EB8"/>
    <w:rsid w:val="00995EF0"/>
    <w:rsid w:val="009965CE"/>
    <w:rsid w:val="009977FF"/>
    <w:rsid w:val="009A085B"/>
    <w:rsid w:val="009A14AB"/>
    <w:rsid w:val="009B091D"/>
    <w:rsid w:val="009B39EF"/>
    <w:rsid w:val="009C1DE6"/>
    <w:rsid w:val="009C1F0E"/>
    <w:rsid w:val="009C7951"/>
    <w:rsid w:val="009D3E8C"/>
    <w:rsid w:val="009D5FF8"/>
    <w:rsid w:val="009E3924"/>
    <w:rsid w:val="009E3A0E"/>
    <w:rsid w:val="009F0C59"/>
    <w:rsid w:val="009F3639"/>
    <w:rsid w:val="009F5821"/>
    <w:rsid w:val="009F65C5"/>
    <w:rsid w:val="00A034ED"/>
    <w:rsid w:val="00A10600"/>
    <w:rsid w:val="00A1314B"/>
    <w:rsid w:val="00A13160"/>
    <w:rsid w:val="00A137D3"/>
    <w:rsid w:val="00A14925"/>
    <w:rsid w:val="00A24CC3"/>
    <w:rsid w:val="00A2659F"/>
    <w:rsid w:val="00A352BF"/>
    <w:rsid w:val="00A40BF2"/>
    <w:rsid w:val="00A44A8F"/>
    <w:rsid w:val="00A44FA1"/>
    <w:rsid w:val="00A51D96"/>
    <w:rsid w:val="00A56166"/>
    <w:rsid w:val="00A6064D"/>
    <w:rsid w:val="00A621AF"/>
    <w:rsid w:val="00A62764"/>
    <w:rsid w:val="00A70BF1"/>
    <w:rsid w:val="00A712EA"/>
    <w:rsid w:val="00A90664"/>
    <w:rsid w:val="00A90896"/>
    <w:rsid w:val="00A922E7"/>
    <w:rsid w:val="00A96F84"/>
    <w:rsid w:val="00AA2E0C"/>
    <w:rsid w:val="00AB1563"/>
    <w:rsid w:val="00AB45B7"/>
    <w:rsid w:val="00AC3340"/>
    <w:rsid w:val="00AC3953"/>
    <w:rsid w:val="00AC4770"/>
    <w:rsid w:val="00AC7150"/>
    <w:rsid w:val="00AC73F6"/>
    <w:rsid w:val="00AD2178"/>
    <w:rsid w:val="00AD6426"/>
    <w:rsid w:val="00AE1E8A"/>
    <w:rsid w:val="00AE3EFE"/>
    <w:rsid w:val="00AE452E"/>
    <w:rsid w:val="00AE7218"/>
    <w:rsid w:val="00AF2889"/>
    <w:rsid w:val="00AF32C0"/>
    <w:rsid w:val="00AF56BC"/>
    <w:rsid w:val="00AF57B5"/>
    <w:rsid w:val="00AF5F7C"/>
    <w:rsid w:val="00B02207"/>
    <w:rsid w:val="00B03403"/>
    <w:rsid w:val="00B0577B"/>
    <w:rsid w:val="00B05C14"/>
    <w:rsid w:val="00B10324"/>
    <w:rsid w:val="00B12F6B"/>
    <w:rsid w:val="00B21E0D"/>
    <w:rsid w:val="00B22FA1"/>
    <w:rsid w:val="00B24E5E"/>
    <w:rsid w:val="00B27567"/>
    <w:rsid w:val="00B357C6"/>
    <w:rsid w:val="00B37393"/>
    <w:rsid w:val="00B376B1"/>
    <w:rsid w:val="00B40C54"/>
    <w:rsid w:val="00B413CE"/>
    <w:rsid w:val="00B44A1D"/>
    <w:rsid w:val="00B55EFC"/>
    <w:rsid w:val="00B620D9"/>
    <w:rsid w:val="00B633DB"/>
    <w:rsid w:val="00B639ED"/>
    <w:rsid w:val="00B66A8C"/>
    <w:rsid w:val="00B736C2"/>
    <w:rsid w:val="00B77514"/>
    <w:rsid w:val="00B8061C"/>
    <w:rsid w:val="00B824B5"/>
    <w:rsid w:val="00B825AF"/>
    <w:rsid w:val="00B83BA2"/>
    <w:rsid w:val="00B853AA"/>
    <w:rsid w:val="00B875BF"/>
    <w:rsid w:val="00B9022D"/>
    <w:rsid w:val="00B91777"/>
    <w:rsid w:val="00B91F62"/>
    <w:rsid w:val="00B92885"/>
    <w:rsid w:val="00B92E3A"/>
    <w:rsid w:val="00B94B81"/>
    <w:rsid w:val="00BA06E1"/>
    <w:rsid w:val="00BA20FD"/>
    <w:rsid w:val="00BA277C"/>
    <w:rsid w:val="00BA45FA"/>
    <w:rsid w:val="00BB2C98"/>
    <w:rsid w:val="00BB3461"/>
    <w:rsid w:val="00BB58FC"/>
    <w:rsid w:val="00BC0041"/>
    <w:rsid w:val="00BC4CA0"/>
    <w:rsid w:val="00BD0B82"/>
    <w:rsid w:val="00BD5D1B"/>
    <w:rsid w:val="00BE0AB4"/>
    <w:rsid w:val="00BE5EDB"/>
    <w:rsid w:val="00BF1402"/>
    <w:rsid w:val="00BF4F5F"/>
    <w:rsid w:val="00C04EEB"/>
    <w:rsid w:val="00C10F12"/>
    <w:rsid w:val="00C11826"/>
    <w:rsid w:val="00C129A1"/>
    <w:rsid w:val="00C14200"/>
    <w:rsid w:val="00C2290E"/>
    <w:rsid w:val="00C3181C"/>
    <w:rsid w:val="00C33C8E"/>
    <w:rsid w:val="00C35FE4"/>
    <w:rsid w:val="00C40410"/>
    <w:rsid w:val="00C41ADB"/>
    <w:rsid w:val="00C46D42"/>
    <w:rsid w:val="00C50C32"/>
    <w:rsid w:val="00C54255"/>
    <w:rsid w:val="00C553B9"/>
    <w:rsid w:val="00C569FF"/>
    <w:rsid w:val="00C60178"/>
    <w:rsid w:val="00C61760"/>
    <w:rsid w:val="00C63CD6"/>
    <w:rsid w:val="00C72111"/>
    <w:rsid w:val="00C84949"/>
    <w:rsid w:val="00C850F3"/>
    <w:rsid w:val="00C87D95"/>
    <w:rsid w:val="00C9077A"/>
    <w:rsid w:val="00C95CD2"/>
    <w:rsid w:val="00CA051B"/>
    <w:rsid w:val="00CA2914"/>
    <w:rsid w:val="00CA48DB"/>
    <w:rsid w:val="00CA5850"/>
    <w:rsid w:val="00CA622F"/>
    <w:rsid w:val="00CB3CBE"/>
    <w:rsid w:val="00CC5283"/>
    <w:rsid w:val="00CD1E91"/>
    <w:rsid w:val="00CD379E"/>
    <w:rsid w:val="00CD54CA"/>
    <w:rsid w:val="00CE3E3A"/>
    <w:rsid w:val="00CE48EF"/>
    <w:rsid w:val="00CF03D8"/>
    <w:rsid w:val="00CF289B"/>
    <w:rsid w:val="00D015D5"/>
    <w:rsid w:val="00D02548"/>
    <w:rsid w:val="00D03805"/>
    <w:rsid w:val="00D03D68"/>
    <w:rsid w:val="00D05BFE"/>
    <w:rsid w:val="00D07654"/>
    <w:rsid w:val="00D109F4"/>
    <w:rsid w:val="00D10A7A"/>
    <w:rsid w:val="00D11CDB"/>
    <w:rsid w:val="00D13643"/>
    <w:rsid w:val="00D1432C"/>
    <w:rsid w:val="00D266DD"/>
    <w:rsid w:val="00D32B04"/>
    <w:rsid w:val="00D374E7"/>
    <w:rsid w:val="00D502B5"/>
    <w:rsid w:val="00D53091"/>
    <w:rsid w:val="00D562FB"/>
    <w:rsid w:val="00D60326"/>
    <w:rsid w:val="00D627A1"/>
    <w:rsid w:val="00D63557"/>
    <w:rsid w:val="00D63949"/>
    <w:rsid w:val="00D652E7"/>
    <w:rsid w:val="00D77BCF"/>
    <w:rsid w:val="00D81FBC"/>
    <w:rsid w:val="00D84394"/>
    <w:rsid w:val="00D91717"/>
    <w:rsid w:val="00D91E6A"/>
    <w:rsid w:val="00D93257"/>
    <w:rsid w:val="00D946CF"/>
    <w:rsid w:val="00D9595E"/>
    <w:rsid w:val="00D95E55"/>
    <w:rsid w:val="00DA05DE"/>
    <w:rsid w:val="00DB3664"/>
    <w:rsid w:val="00DB37EB"/>
    <w:rsid w:val="00DB71AC"/>
    <w:rsid w:val="00DC1575"/>
    <w:rsid w:val="00DC16FB"/>
    <w:rsid w:val="00DC4A65"/>
    <w:rsid w:val="00DC4F66"/>
    <w:rsid w:val="00DE1477"/>
    <w:rsid w:val="00DE2263"/>
    <w:rsid w:val="00DE46A4"/>
    <w:rsid w:val="00DE47F7"/>
    <w:rsid w:val="00DF1950"/>
    <w:rsid w:val="00E00076"/>
    <w:rsid w:val="00E10B44"/>
    <w:rsid w:val="00E11F02"/>
    <w:rsid w:val="00E1343F"/>
    <w:rsid w:val="00E14D92"/>
    <w:rsid w:val="00E16042"/>
    <w:rsid w:val="00E164C3"/>
    <w:rsid w:val="00E21951"/>
    <w:rsid w:val="00E24F0F"/>
    <w:rsid w:val="00E266FA"/>
    <w:rsid w:val="00E2726B"/>
    <w:rsid w:val="00E31CB1"/>
    <w:rsid w:val="00E37801"/>
    <w:rsid w:val="00E46EAA"/>
    <w:rsid w:val="00E4723A"/>
    <w:rsid w:val="00E5038C"/>
    <w:rsid w:val="00E50B69"/>
    <w:rsid w:val="00E5298B"/>
    <w:rsid w:val="00E56EFB"/>
    <w:rsid w:val="00E609CA"/>
    <w:rsid w:val="00E6458F"/>
    <w:rsid w:val="00E64DF6"/>
    <w:rsid w:val="00E7242D"/>
    <w:rsid w:val="00E87E21"/>
    <w:rsid w:val="00E87E25"/>
    <w:rsid w:val="00EA04F1"/>
    <w:rsid w:val="00EA285F"/>
    <w:rsid w:val="00EA2FD3"/>
    <w:rsid w:val="00EB1E97"/>
    <w:rsid w:val="00EB3720"/>
    <w:rsid w:val="00EB6396"/>
    <w:rsid w:val="00EB664F"/>
    <w:rsid w:val="00EB7CE9"/>
    <w:rsid w:val="00EC27DC"/>
    <w:rsid w:val="00EC33FE"/>
    <w:rsid w:val="00EC433F"/>
    <w:rsid w:val="00EC68A4"/>
    <w:rsid w:val="00ED018B"/>
    <w:rsid w:val="00ED1FDE"/>
    <w:rsid w:val="00EE0D27"/>
    <w:rsid w:val="00EE17F0"/>
    <w:rsid w:val="00EE51FD"/>
    <w:rsid w:val="00EE75CC"/>
    <w:rsid w:val="00EF7717"/>
    <w:rsid w:val="00F036A4"/>
    <w:rsid w:val="00F06EFB"/>
    <w:rsid w:val="00F14E24"/>
    <w:rsid w:val="00F1529E"/>
    <w:rsid w:val="00F15340"/>
    <w:rsid w:val="00F16F07"/>
    <w:rsid w:val="00F24BDC"/>
    <w:rsid w:val="00F27CE8"/>
    <w:rsid w:val="00F30CFA"/>
    <w:rsid w:val="00F365DC"/>
    <w:rsid w:val="00F3708C"/>
    <w:rsid w:val="00F42609"/>
    <w:rsid w:val="00F44941"/>
    <w:rsid w:val="00F45B7C"/>
    <w:rsid w:val="00F45FCE"/>
    <w:rsid w:val="00F53610"/>
    <w:rsid w:val="00F56959"/>
    <w:rsid w:val="00F672DC"/>
    <w:rsid w:val="00F72736"/>
    <w:rsid w:val="00F757EB"/>
    <w:rsid w:val="00F77319"/>
    <w:rsid w:val="00F77AEC"/>
    <w:rsid w:val="00F874D1"/>
    <w:rsid w:val="00F9334F"/>
    <w:rsid w:val="00F961DA"/>
    <w:rsid w:val="00F963BF"/>
    <w:rsid w:val="00F97D7F"/>
    <w:rsid w:val="00FA0747"/>
    <w:rsid w:val="00FA122C"/>
    <w:rsid w:val="00FA3B95"/>
    <w:rsid w:val="00FA40F7"/>
    <w:rsid w:val="00FA7265"/>
    <w:rsid w:val="00FC0696"/>
    <w:rsid w:val="00FC1278"/>
    <w:rsid w:val="00FC1676"/>
    <w:rsid w:val="00FC2A73"/>
    <w:rsid w:val="00FC2ADA"/>
    <w:rsid w:val="00FC63E6"/>
    <w:rsid w:val="00FD0D97"/>
    <w:rsid w:val="00FE7735"/>
    <w:rsid w:val="00FF234B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28bf8a64b8551e1msonormal">
    <w:name w:val="228bf8a64b8551e1msonormal"/>
    <w:basedOn w:val="a"/>
    <w:rsid w:val="007D20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28bf8a64b8551e1msonormal">
    <w:name w:val="228bf8a64b8551e1msonormal"/>
    <w:basedOn w:val="a"/>
    <w:rsid w:val="007D20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664836537E2A2F84439A97EF3A3B245670066D2FD0A4805A78E184B9308EDA19mEW4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</TotalTime>
  <Pages>6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14023</CharactersWithSpaces>
  <SharedDoc>false</SharedDoc>
  <HLinks>
    <vt:vector size="6" baseType="variant"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consultantplus://offline/ref=B9664836537E2A2F84439A97EF3A3B245670066D2FD0A4805A78E184B9308EDA19mEW4I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6</cp:revision>
  <cp:lastPrinted>2021-11-22T14:52:00Z</cp:lastPrinted>
  <dcterms:created xsi:type="dcterms:W3CDTF">2021-11-25T13:18:00Z</dcterms:created>
  <dcterms:modified xsi:type="dcterms:W3CDTF">2021-11-30T12:53:00Z</dcterms:modified>
</cp:coreProperties>
</file>