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B23AC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F5641">
        <w:tc>
          <w:tcPr>
            <w:tcW w:w="5428" w:type="dxa"/>
          </w:tcPr>
          <w:p w:rsidR="00190FF9" w:rsidRPr="006F5641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6F5641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2AE" w:rsidRPr="006F5641" w:rsidTr="00921181">
        <w:tc>
          <w:tcPr>
            <w:tcW w:w="5428" w:type="dxa"/>
          </w:tcPr>
          <w:p w:rsidR="009502AE" w:rsidRPr="006F5641" w:rsidRDefault="009502AE" w:rsidP="009211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502AE" w:rsidRPr="006F5641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02AE" w:rsidRPr="006F5641" w:rsidRDefault="009502AE" w:rsidP="00D35A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35A22" w:rsidRPr="006F5641" w:rsidTr="00921181">
        <w:tc>
          <w:tcPr>
            <w:tcW w:w="5428" w:type="dxa"/>
          </w:tcPr>
          <w:p w:rsidR="00D35A22" w:rsidRPr="006F5641" w:rsidRDefault="00D35A22" w:rsidP="0092118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5A22" w:rsidRPr="006F5641" w:rsidRDefault="00940B84" w:rsidP="00DB23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.11.2021 № 477-р</w:t>
            </w:r>
          </w:p>
        </w:tc>
      </w:tr>
    </w:tbl>
    <w:p w:rsidR="009502AE" w:rsidRPr="006F5641" w:rsidRDefault="009502AE" w:rsidP="009502A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9502AE" w:rsidRPr="006F5641" w:rsidRDefault="009502AE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0479FA" w:rsidRPr="006F5641" w:rsidRDefault="000479FA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815B12" w:rsidRPr="006F5641" w:rsidRDefault="00815B12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0479FA" w:rsidRPr="006F5641" w:rsidRDefault="000479FA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0B435A" w:rsidRPr="006F5641" w:rsidRDefault="000B435A" w:rsidP="009502AE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9502AE" w:rsidRPr="006F5641" w:rsidRDefault="009502AE" w:rsidP="009502AE">
      <w:pPr>
        <w:jc w:val="center"/>
        <w:rPr>
          <w:rFonts w:ascii="Times New Roman" w:hAnsi="Times New Roman"/>
          <w:sz w:val="28"/>
          <w:szCs w:val="28"/>
        </w:rPr>
      </w:pPr>
      <w:r w:rsidRPr="006F5641">
        <w:rPr>
          <w:rFonts w:ascii="Times New Roman" w:hAnsi="Times New Roman"/>
          <w:sz w:val="28"/>
          <w:szCs w:val="28"/>
        </w:rPr>
        <w:t>С</w:t>
      </w:r>
      <w:r w:rsidR="00E146CE" w:rsidRPr="006F5641">
        <w:rPr>
          <w:rFonts w:ascii="Times New Roman" w:hAnsi="Times New Roman"/>
          <w:sz w:val="28"/>
          <w:szCs w:val="28"/>
        </w:rPr>
        <w:t xml:space="preserve"> </w:t>
      </w:r>
      <w:r w:rsidRPr="006F5641">
        <w:rPr>
          <w:rFonts w:ascii="Times New Roman" w:hAnsi="Times New Roman"/>
          <w:sz w:val="28"/>
          <w:szCs w:val="28"/>
        </w:rPr>
        <w:t>О</w:t>
      </w:r>
      <w:r w:rsidR="00E146CE" w:rsidRPr="006F5641">
        <w:rPr>
          <w:rFonts w:ascii="Times New Roman" w:hAnsi="Times New Roman"/>
          <w:sz w:val="28"/>
          <w:szCs w:val="28"/>
        </w:rPr>
        <w:t xml:space="preserve"> </w:t>
      </w:r>
      <w:r w:rsidRPr="006F5641">
        <w:rPr>
          <w:rFonts w:ascii="Times New Roman" w:hAnsi="Times New Roman"/>
          <w:sz w:val="28"/>
          <w:szCs w:val="28"/>
        </w:rPr>
        <w:t>С</w:t>
      </w:r>
      <w:r w:rsidR="00E146CE" w:rsidRPr="006F5641">
        <w:rPr>
          <w:rFonts w:ascii="Times New Roman" w:hAnsi="Times New Roman"/>
          <w:sz w:val="28"/>
          <w:szCs w:val="28"/>
        </w:rPr>
        <w:t xml:space="preserve"> </w:t>
      </w:r>
      <w:r w:rsidRPr="006F5641">
        <w:rPr>
          <w:rFonts w:ascii="Times New Roman" w:hAnsi="Times New Roman"/>
          <w:sz w:val="28"/>
          <w:szCs w:val="28"/>
        </w:rPr>
        <w:t>Т</w:t>
      </w:r>
      <w:r w:rsidR="00E146CE" w:rsidRPr="006F5641">
        <w:rPr>
          <w:rFonts w:ascii="Times New Roman" w:hAnsi="Times New Roman"/>
          <w:sz w:val="28"/>
          <w:szCs w:val="28"/>
        </w:rPr>
        <w:t xml:space="preserve"> </w:t>
      </w:r>
      <w:r w:rsidRPr="006F5641">
        <w:rPr>
          <w:rFonts w:ascii="Times New Roman" w:hAnsi="Times New Roman"/>
          <w:sz w:val="28"/>
          <w:szCs w:val="28"/>
        </w:rPr>
        <w:t>А</w:t>
      </w:r>
      <w:r w:rsidR="00E146CE" w:rsidRPr="006F5641">
        <w:rPr>
          <w:rFonts w:ascii="Times New Roman" w:hAnsi="Times New Roman"/>
          <w:sz w:val="28"/>
          <w:szCs w:val="28"/>
        </w:rPr>
        <w:t xml:space="preserve"> </w:t>
      </w:r>
      <w:r w:rsidRPr="006F5641">
        <w:rPr>
          <w:rFonts w:ascii="Times New Roman" w:hAnsi="Times New Roman"/>
          <w:sz w:val="28"/>
          <w:szCs w:val="28"/>
        </w:rPr>
        <w:t>В</w:t>
      </w:r>
    </w:p>
    <w:p w:rsidR="006F5641" w:rsidRDefault="009502AE" w:rsidP="006B36BB">
      <w:pPr>
        <w:jc w:val="center"/>
        <w:rPr>
          <w:rFonts w:ascii="Times New Roman" w:hAnsi="Times New Roman"/>
          <w:sz w:val="28"/>
          <w:szCs w:val="28"/>
        </w:rPr>
      </w:pPr>
      <w:r w:rsidRPr="006F5641">
        <w:rPr>
          <w:rFonts w:ascii="Times New Roman" w:hAnsi="Times New Roman"/>
          <w:sz w:val="28"/>
          <w:szCs w:val="28"/>
        </w:rPr>
        <w:t xml:space="preserve">рабочей группы </w:t>
      </w:r>
      <w:r w:rsidR="006B36BB" w:rsidRPr="006F5641">
        <w:rPr>
          <w:rFonts w:ascii="Times New Roman" w:hAnsi="Times New Roman"/>
          <w:sz w:val="28"/>
          <w:szCs w:val="28"/>
        </w:rPr>
        <w:t xml:space="preserve"> по </w:t>
      </w:r>
      <w:r w:rsidR="00F97157" w:rsidRPr="006F5641">
        <w:rPr>
          <w:rFonts w:ascii="Times New Roman" w:hAnsi="Times New Roman"/>
          <w:sz w:val="28"/>
          <w:szCs w:val="28"/>
        </w:rPr>
        <w:t>содействию в создании</w:t>
      </w:r>
      <w:r w:rsidR="006B36BB" w:rsidRPr="006F5641">
        <w:rPr>
          <w:rFonts w:ascii="Times New Roman" w:hAnsi="Times New Roman"/>
          <w:sz w:val="28"/>
          <w:szCs w:val="28"/>
        </w:rPr>
        <w:t xml:space="preserve"> электронных Книг</w:t>
      </w:r>
    </w:p>
    <w:p w:rsidR="006F5641" w:rsidRDefault="006B36BB" w:rsidP="006B36BB">
      <w:pPr>
        <w:jc w:val="center"/>
        <w:rPr>
          <w:rFonts w:ascii="Times New Roman" w:hAnsi="Times New Roman"/>
          <w:sz w:val="28"/>
          <w:szCs w:val="28"/>
        </w:rPr>
      </w:pPr>
      <w:r w:rsidRPr="006F5641">
        <w:rPr>
          <w:rFonts w:ascii="Times New Roman" w:hAnsi="Times New Roman"/>
          <w:sz w:val="28"/>
          <w:szCs w:val="28"/>
        </w:rPr>
        <w:t>памяти</w:t>
      </w:r>
      <w:r w:rsidR="006F5641">
        <w:rPr>
          <w:rFonts w:ascii="Times New Roman" w:hAnsi="Times New Roman"/>
          <w:sz w:val="28"/>
          <w:szCs w:val="28"/>
        </w:rPr>
        <w:t xml:space="preserve"> </w:t>
      </w:r>
      <w:r w:rsidR="00F80781" w:rsidRPr="006F5641">
        <w:rPr>
          <w:rFonts w:ascii="Times New Roman" w:hAnsi="Times New Roman"/>
          <w:sz w:val="28"/>
          <w:szCs w:val="28"/>
        </w:rPr>
        <w:t xml:space="preserve">сел и </w:t>
      </w:r>
      <w:r w:rsidRPr="006F5641">
        <w:rPr>
          <w:rFonts w:ascii="Times New Roman" w:hAnsi="Times New Roman"/>
          <w:sz w:val="28"/>
          <w:szCs w:val="28"/>
        </w:rPr>
        <w:t>муниципальных образований Рязанской области</w:t>
      </w:r>
    </w:p>
    <w:p w:rsidR="006F5641" w:rsidRDefault="006B36BB" w:rsidP="006B36BB">
      <w:pPr>
        <w:jc w:val="center"/>
        <w:rPr>
          <w:rFonts w:ascii="Times New Roman" w:hAnsi="Times New Roman"/>
          <w:sz w:val="28"/>
          <w:szCs w:val="28"/>
        </w:rPr>
      </w:pPr>
      <w:r w:rsidRPr="006F5641">
        <w:rPr>
          <w:rFonts w:ascii="Times New Roman" w:hAnsi="Times New Roman"/>
          <w:sz w:val="28"/>
          <w:szCs w:val="28"/>
        </w:rPr>
        <w:t>с целью увековечения памяти максимального количества</w:t>
      </w:r>
    </w:p>
    <w:p w:rsidR="006F5641" w:rsidRDefault="006B36BB" w:rsidP="006B36BB">
      <w:pPr>
        <w:jc w:val="center"/>
        <w:rPr>
          <w:rFonts w:ascii="Times New Roman" w:hAnsi="Times New Roman"/>
          <w:sz w:val="28"/>
          <w:szCs w:val="28"/>
        </w:rPr>
      </w:pPr>
      <w:r w:rsidRPr="006F5641">
        <w:rPr>
          <w:rFonts w:ascii="Times New Roman" w:hAnsi="Times New Roman"/>
          <w:sz w:val="28"/>
          <w:szCs w:val="28"/>
        </w:rPr>
        <w:t>участников Великой Отечественной войны 1941-1945 годов</w:t>
      </w:r>
    </w:p>
    <w:p w:rsidR="000479FA" w:rsidRPr="006F5641" w:rsidRDefault="006B36BB" w:rsidP="006B36BB">
      <w:pPr>
        <w:jc w:val="center"/>
        <w:rPr>
          <w:rFonts w:ascii="Times New Roman" w:hAnsi="Times New Roman"/>
          <w:sz w:val="28"/>
          <w:szCs w:val="28"/>
        </w:rPr>
      </w:pPr>
      <w:r w:rsidRPr="006F5641">
        <w:rPr>
          <w:rFonts w:ascii="Times New Roman" w:hAnsi="Times New Roman"/>
          <w:sz w:val="28"/>
          <w:szCs w:val="28"/>
        </w:rPr>
        <w:t>в малых населенных пунктах и установлени</w:t>
      </w:r>
      <w:r w:rsidR="00705583">
        <w:rPr>
          <w:rFonts w:ascii="Times New Roman" w:hAnsi="Times New Roman"/>
          <w:sz w:val="28"/>
          <w:szCs w:val="28"/>
        </w:rPr>
        <w:t>и</w:t>
      </w:r>
      <w:r w:rsidRPr="006F5641">
        <w:rPr>
          <w:rFonts w:ascii="Times New Roman" w:hAnsi="Times New Roman"/>
          <w:sz w:val="28"/>
          <w:szCs w:val="28"/>
        </w:rPr>
        <w:t xml:space="preserve"> их имен и судеб</w:t>
      </w:r>
    </w:p>
    <w:p w:rsidR="006B36BB" w:rsidRPr="006F5641" w:rsidRDefault="006B36BB" w:rsidP="006B36B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374"/>
        <w:gridCol w:w="5875"/>
      </w:tblGrid>
      <w:tr w:rsidR="009502AE" w:rsidRPr="006F5641" w:rsidTr="008813F6">
        <w:tc>
          <w:tcPr>
            <w:tcW w:w="3160" w:type="dxa"/>
          </w:tcPr>
          <w:p w:rsidR="009502AE" w:rsidRPr="006F5641" w:rsidRDefault="001E1334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Рослякова</w:t>
            </w:r>
          </w:p>
          <w:p w:rsidR="009502AE" w:rsidRPr="006F5641" w:rsidRDefault="001E1334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74" w:type="dxa"/>
          </w:tcPr>
          <w:p w:rsidR="009502AE" w:rsidRPr="006F5641" w:rsidRDefault="006F564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9502AE" w:rsidRPr="006F5641" w:rsidRDefault="003F6398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п</w:t>
            </w:r>
            <w:r w:rsidR="001E1334" w:rsidRPr="006F5641">
              <w:rPr>
                <w:rFonts w:ascii="Times New Roman" w:hAnsi="Times New Roman"/>
                <w:sz w:val="28"/>
                <w:szCs w:val="28"/>
              </w:rPr>
              <w:t xml:space="preserve">ервый </w:t>
            </w:r>
            <w:r w:rsidR="009502AE" w:rsidRPr="006F5641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рабочей группы</w:t>
            </w:r>
          </w:p>
          <w:p w:rsidR="009502AE" w:rsidRPr="006F5641" w:rsidRDefault="009502AE" w:rsidP="006F5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8813F6">
        <w:tc>
          <w:tcPr>
            <w:tcW w:w="3160" w:type="dxa"/>
          </w:tcPr>
          <w:p w:rsidR="006F5641" w:rsidRPr="006F5641" w:rsidRDefault="006F564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Фомина</w:t>
            </w:r>
          </w:p>
          <w:p w:rsidR="006F5641" w:rsidRPr="006F5641" w:rsidRDefault="006F564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министр по делам   территорий и информационной политике  Рязанской области, заместитель председателя рабочей группы </w:t>
            </w:r>
          </w:p>
          <w:p w:rsidR="006F5641" w:rsidRPr="006F5641" w:rsidRDefault="006F5641" w:rsidP="006F56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641" w:rsidRPr="006F5641" w:rsidTr="008813F6">
        <w:tc>
          <w:tcPr>
            <w:tcW w:w="3160" w:type="dxa"/>
          </w:tcPr>
          <w:p w:rsidR="006F5641" w:rsidRPr="006F5641" w:rsidRDefault="006F564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Артонкина</w:t>
            </w:r>
          </w:p>
          <w:p w:rsidR="006F5641" w:rsidRPr="006F5641" w:rsidRDefault="006F564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6F5641" w:rsidRPr="006F5641" w:rsidRDefault="006F5641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</w:t>
            </w:r>
          </w:p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с общественными организациями и поддержки</w:t>
            </w:r>
          </w:p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общественных инициатив министерства по делам территорий  и информационной политике Рязанской области, секретарь рабочей группы</w:t>
            </w:r>
          </w:p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2AE" w:rsidRPr="006F5641" w:rsidTr="008813F6">
        <w:tc>
          <w:tcPr>
            <w:tcW w:w="9409" w:type="dxa"/>
            <w:gridSpan w:val="3"/>
          </w:tcPr>
          <w:p w:rsidR="009502AE" w:rsidRPr="006F5641" w:rsidRDefault="009502AE" w:rsidP="00921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Члены рабочей группы: </w:t>
            </w:r>
          </w:p>
          <w:p w:rsidR="00AB37C5" w:rsidRPr="006F5641" w:rsidRDefault="00AB37C5" w:rsidP="0092118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02AE" w:rsidRPr="006F5641" w:rsidRDefault="009502AE" w:rsidP="00921181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F5641" w:rsidRPr="006F5641" w:rsidTr="008813F6">
        <w:tc>
          <w:tcPr>
            <w:tcW w:w="3160" w:type="dxa"/>
          </w:tcPr>
          <w:p w:rsidR="006F5641" w:rsidRPr="006F5641" w:rsidRDefault="006F5641" w:rsidP="00276F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Хлыстов</w:t>
            </w:r>
          </w:p>
          <w:p w:rsidR="006F5641" w:rsidRPr="006F5641" w:rsidRDefault="006F5641" w:rsidP="00276F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  <w:p w:rsidR="006F5641" w:rsidRPr="006F5641" w:rsidRDefault="006F5641" w:rsidP="00276F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 молодежной политики Рязанской области</w:t>
            </w:r>
          </w:p>
        </w:tc>
      </w:tr>
      <w:tr w:rsidR="006F5641" w:rsidRPr="006F5641" w:rsidTr="008813F6">
        <w:tc>
          <w:tcPr>
            <w:tcW w:w="3160" w:type="dxa"/>
          </w:tcPr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Кауркина </w:t>
            </w:r>
          </w:p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Марина Владиславовна</w:t>
            </w:r>
          </w:p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заместитель министра – начальник отдела координации деятельности учреждений культуры министерства культуры и туризма Рязанской области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986A6B">
        <w:tc>
          <w:tcPr>
            <w:tcW w:w="3160" w:type="dxa"/>
          </w:tcPr>
          <w:p w:rsidR="006F5641" w:rsidRPr="006F5641" w:rsidRDefault="006F5641" w:rsidP="007A58A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Серкез</w:t>
            </w:r>
          </w:p>
          <w:p w:rsidR="006F5641" w:rsidRPr="006F5641" w:rsidRDefault="006F5641" w:rsidP="007A58A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Олег Игоревич</w:t>
            </w:r>
          </w:p>
          <w:p w:rsidR="006F5641" w:rsidRPr="006F5641" w:rsidRDefault="006F5641" w:rsidP="007A58A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военный комиссар Рязанской области 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986A6B">
        <w:tc>
          <w:tcPr>
            <w:tcW w:w="3160" w:type="dxa"/>
          </w:tcPr>
          <w:p w:rsidR="006F5641" w:rsidRPr="006F5641" w:rsidRDefault="006F5641" w:rsidP="007A58A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lastRenderedPageBreak/>
              <w:t>Перехватова Александра Викторовна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начальник главного архивного  управления Рязанской области 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986A6B">
        <w:tc>
          <w:tcPr>
            <w:tcW w:w="3160" w:type="dxa"/>
          </w:tcPr>
          <w:p w:rsidR="006F5641" w:rsidRPr="006F5641" w:rsidRDefault="006F5641" w:rsidP="007A58A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6F5641" w:rsidRPr="006F5641" w:rsidRDefault="006F5641" w:rsidP="007A58A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начальник главного управления записи актов гражданского состояния Рязанской области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986A6B">
        <w:tc>
          <w:tcPr>
            <w:tcW w:w="3160" w:type="dxa"/>
          </w:tcPr>
          <w:p w:rsidR="006F5641" w:rsidRPr="006F5641" w:rsidRDefault="006F5641" w:rsidP="00A04C6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Бузилкин</w:t>
            </w:r>
          </w:p>
          <w:p w:rsidR="006F5641" w:rsidRPr="006F5641" w:rsidRDefault="006F5641" w:rsidP="00A04C6A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Вадим Анатольевич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начальник отдела координации деятельности по профилактике правонарушений и взаимодействию с правоохранительными органами и воинскими формированиями главного управления по взаимодействию с федеральными территориальными органами Рязанской области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986A6B">
        <w:tc>
          <w:tcPr>
            <w:tcW w:w="3160" w:type="dxa"/>
          </w:tcPr>
          <w:p w:rsidR="006F5641" w:rsidRPr="006F5641" w:rsidRDefault="006F5641" w:rsidP="00F045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Филимонов </w:t>
            </w:r>
          </w:p>
          <w:p w:rsidR="006F5641" w:rsidRPr="006F5641" w:rsidRDefault="006F5641" w:rsidP="00F045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города Рязани, председатель Рязанского регионального отделения Общероссийской общественно-государственной организации «Российское военно-патриотическое общество» (по согласованию)</w:t>
            </w:r>
          </w:p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BB2E9A">
        <w:trPr>
          <w:trHeight w:val="2254"/>
        </w:trPr>
        <w:tc>
          <w:tcPr>
            <w:tcW w:w="3160" w:type="dxa"/>
          </w:tcPr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Войтков</w:t>
            </w:r>
          </w:p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Николай Иванович 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председатель совета Рязанской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BB2E9A">
        <w:tc>
          <w:tcPr>
            <w:tcW w:w="3160" w:type="dxa"/>
          </w:tcPr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Гришина </w:t>
            </w:r>
          </w:p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  <w:p w:rsidR="006F5641" w:rsidRPr="006F5641" w:rsidRDefault="006F5641" w:rsidP="00276FF9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Рязанской области (по согласованию)</w:t>
            </w:r>
          </w:p>
        </w:tc>
      </w:tr>
      <w:tr w:rsidR="006F5641" w:rsidRPr="006F5641" w:rsidTr="00BB2E9A">
        <w:tc>
          <w:tcPr>
            <w:tcW w:w="3160" w:type="dxa"/>
          </w:tcPr>
          <w:p w:rsidR="006F5641" w:rsidRPr="006F5641" w:rsidRDefault="006F5641" w:rsidP="00265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Селецкий</w:t>
            </w:r>
          </w:p>
          <w:p w:rsidR="006F5641" w:rsidRPr="006F5641" w:rsidRDefault="006F5641" w:rsidP="00265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Ян Олегович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начальник отдела массовых коммуникаций</w:t>
            </w:r>
            <w:r w:rsidRPr="006F5641">
              <w:rPr>
                <w:rFonts w:ascii="Times New Roman" w:hAnsi="Times New Roman"/>
              </w:rPr>
              <w:t xml:space="preserve"> </w:t>
            </w:r>
            <w:r w:rsidRPr="006F5641">
              <w:rPr>
                <w:rFonts w:ascii="Times New Roman" w:hAnsi="Times New Roman"/>
                <w:sz w:val="28"/>
                <w:szCs w:val="28"/>
              </w:rPr>
              <w:t>министерства по делам территорий и информационной политике  Рязанской области</w:t>
            </w:r>
          </w:p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641" w:rsidRPr="006F5641" w:rsidTr="00BB2E9A">
        <w:tc>
          <w:tcPr>
            <w:tcW w:w="3160" w:type="dxa"/>
          </w:tcPr>
          <w:p w:rsidR="006F5641" w:rsidRPr="006F5641" w:rsidRDefault="006F5641" w:rsidP="00265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Шаститко </w:t>
            </w:r>
          </w:p>
          <w:p w:rsidR="006F5641" w:rsidRPr="006F5641" w:rsidRDefault="006F5641" w:rsidP="00265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 xml:space="preserve">Александр Петрович </w:t>
            </w:r>
          </w:p>
        </w:tc>
        <w:tc>
          <w:tcPr>
            <w:tcW w:w="374" w:type="dxa"/>
          </w:tcPr>
          <w:p w:rsidR="006F5641" w:rsidRPr="006F5641" w:rsidRDefault="006F5641" w:rsidP="00FC0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75" w:type="dxa"/>
          </w:tcPr>
          <w:p w:rsidR="006F5641" w:rsidRPr="006F5641" w:rsidRDefault="006F5641" w:rsidP="006F5641">
            <w:pPr>
              <w:rPr>
                <w:rFonts w:ascii="Times New Roman" w:hAnsi="Times New Roman"/>
                <w:sz w:val="28"/>
                <w:szCs w:val="28"/>
              </w:rPr>
            </w:pPr>
            <w:r w:rsidRPr="006F5641">
              <w:rPr>
                <w:rFonts w:ascii="Times New Roman" w:hAnsi="Times New Roman"/>
                <w:sz w:val="28"/>
                <w:szCs w:val="28"/>
              </w:rPr>
              <w:t>председатель Совета Ассоциации «Совет муниципальных образований Рязанской области»</w:t>
            </w:r>
            <w:r w:rsidRPr="006F5641">
              <w:rPr>
                <w:rFonts w:ascii="Times New Roman" w:hAnsi="Times New Roman"/>
              </w:rPr>
              <w:t xml:space="preserve"> </w:t>
            </w:r>
            <w:r w:rsidRPr="006F564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190FF9" w:rsidRPr="006F5641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6F5641" w:rsidSect="00DB23AC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00" w:rsidRDefault="00EC1F00">
      <w:r>
        <w:separator/>
      </w:r>
    </w:p>
  </w:endnote>
  <w:endnote w:type="continuationSeparator" w:id="0">
    <w:p w:rsidR="00EC1F00" w:rsidRDefault="00EC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9502AE">
          <w:pPr>
            <w:pStyle w:val="a6"/>
          </w:pPr>
          <w:r>
            <w:rPr>
              <w:noProof/>
            </w:rPr>
            <w:drawing>
              <wp:inline distT="0" distB="0" distL="0" distR="0" wp14:anchorId="1E208EF6" wp14:editId="62193F6B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9502AE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DA2D3B8" wp14:editId="6AA1309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D1233D" w:rsidRDefault="00DB23AC" w:rsidP="00D1233D">
          <w:pPr>
            <w:pStyle w:val="a6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2493  19.11.2021 12:42:38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00" w:rsidRDefault="00EC1F00">
      <w:r>
        <w:separator/>
      </w:r>
    </w:p>
  </w:footnote>
  <w:footnote w:type="continuationSeparator" w:id="0">
    <w:p w:rsidR="00EC1F00" w:rsidRDefault="00EC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B23A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y++AgW0bkBrnG/dY7tpOLuhA4w=" w:salt="CMH+7l1u802izDWchVm4Y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E"/>
    <w:rsid w:val="000073AA"/>
    <w:rsid w:val="0001360F"/>
    <w:rsid w:val="0002634F"/>
    <w:rsid w:val="000331B3"/>
    <w:rsid w:val="00033413"/>
    <w:rsid w:val="00037C0C"/>
    <w:rsid w:val="0004091E"/>
    <w:rsid w:val="000479FA"/>
    <w:rsid w:val="000502A3"/>
    <w:rsid w:val="00056DEB"/>
    <w:rsid w:val="00073A7A"/>
    <w:rsid w:val="00076D5E"/>
    <w:rsid w:val="00084DD3"/>
    <w:rsid w:val="000917C0"/>
    <w:rsid w:val="00091C6E"/>
    <w:rsid w:val="000A4257"/>
    <w:rsid w:val="000A5403"/>
    <w:rsid w:val="000B0736"/>
    <w:rsid w:val="000B435A"/>
    <w:rsid w:val="000C3E85"/>
    <w:rsid w:val="000C779E"/>
    <w:rsid w:val="000D2D71"/>
    <w:rsid w:val="000D4640"/>
    <w:rsid w:val="00122CFD"/>
    <w:rsid w:val="00151370"/>
    <w:rsid w:val="00162E72"/>
    <w:rsid w:val="00175BE5"/>
    <w:rsid w:val="00177D7F"/>
    <w:rsid w:val="001850F4"/>
    <w:rsid w:val="00190E72"/>
    <w:rsid w:val="00190FF9"/>
    <w:rsid w:val="001947BE"/>
    <w:rsid w:val="001A439D"/>
    <w:rsid w:val="001A4DA7"/>
    <w:rsid w:val="001A560F"/>
    <w:rsid w:val="001B0982"/>
    <w:rsid w:val="001B32BA"/>
    <w:rsid w:val="001E0317"/>
    <w:rsid w:val="001E1334"/>
    <w:rsid w:val="001E20F1"/>
    <w:rsid w:val="001F12E8"/>
    <w:rsid w:val="001F228C"/>
    <w:rsid w:val="001F64B8"/>
    <w:rsid w:val="001F7C83"/>
    <w:rsid w:val="00203046"/>
    <w:rsid w:val="002053DE"/>
    <w:rsid w:val="00205AB5"/>
    <w:rsid w:val="00224DBA"/>
    <w:rsid w:val="00231F1C"/>
    <w:rsid w:val="00242DDB"/>
    <w:rsid w:val="002479A2"/>
    <w:rsid w:val="002521E6"/>
    <w:rsid w:val="002573FB"/>
    <w:rsid w:val="0026087E"/>
    <w:rsid w:val="00261DE0"/>
    <w:rsid w:val="00262DFF"/>
    <w:rsid w:val="00265420"/>
    <w:rsid w:val="00265971"/>
    <w:rsid w:val="00265CC4"/>
    <w:rsid w:val="00272673"/>
    <w:rsid w:val="00274E14"/>
    <w:rsid w:val="00275CB2"/>
    <w:rsid w:val="00280A6D"/>
    <w:rsid w:val="002953B6"/>
    <w:rsid w:val="002B7A59"/>
    <w:rsid w:val="002C4F5F"/>
    <w:rsid w:val="002C6B4B"/>
    <w:rsid w:val="002D04F0"/>
    <w:rsid w:val="002D2800"/>
    <w:rsid w:val="002E51A7"/>
    <w:rsid w:val="002E5450"/>
    <w:rsid w:val="002E5A5F"/>
    <w:rsid w:val="002F1E81"/>
    <w:rsid w:val="00306167"/>
    <w:rsid w:val="00310D92"/>
    <w:rsid w:val="003160CB"/>
    <w:rsid w:val="00321E3E"/>
    <w:rsid w:val="003222A3"/>
    <w:rsid w:val="00331B08"/>
    <w:rsid w:val="00360A40"/>
    <w:rsid w:val="00373A17"/>
    <w:rsid w:val="00373DEC"/>
    <w:rsid w:val="00376BBB"/>
    <w:rsid w:val="00377F62"/>
    <w:rsid w:val="00383A65"/>
    <w:rsid w:val="003870C2"/>
    <w:rsid w:val="00397AFB"/>
    <w:rsid w:val="003B326F"/>
    <w:rsid w:val="003D37D2"/>
    <w:rsid w:val="003D3B8A"/>
    <w:rsid w:val="003D54F8"/>
    <w:rsid w:val="003D7074"/>
    <w:rsid w:val="003F4F5E"/>
    <w:rsid w:val="003F6398"/>
    <w:rsid w:val="003F75A9"/>
    <w:rsid w:val="00400906"/>
    <w:rsid w:val="00412986"/>
    <w:rsid w:val="00416C4A"/>
    <w:rsid w:val="0042590E"/>
    <w:rsid w:val="00437F65"/>
    <w:rsid w:val="00460FEA"/>
    <w:rsid w:val="0047163E"/>
    <w:rsid w:val="004734B7"/>
    <w:rsid w:val="00481B88"/>
    <w:rsid w:val="00485B4F"/>
    <w:rsid w:val="004862D1"/>
    <w:rsid w:val="00486B0F"/>
    <w:rsid w:val="004B2D5A"/>
    <w:rsid w:val="004D0F26"/>
    <w:rsid w:val="004D293D"/>
    <w:rsid w:val="004D37F4"/>
    <w:rsid w:val="004F44FE"/>
    <w:rsid w:val="004F49CE"/>
    <w:rsid w:val="00512A47"/>
    <w:rsid w:val="00531C68"/>
    <w:rsid w:val="00532119"/>
    <w:rsid w:val="00532678"/>
    <w:rsid w:val="005335F3"/>
    <w:rsid w:val="00543C38"/>
    <w:rsid w:val="00543D2D"/>
    <w:rsid w:val="00545A3D"/>
    <w:rsid w:val="00546DBB"/>
    <w:rsid w:val="005508DA"/>
    <w:rsid w:val="00561A5B"/>
    <w:rsid w:val="0057074C"/>
    <w:rsid w:val="00573FBF"/>
    <w:rsid w:val="00574FF3"/>
    <w:rsid w:val="00577DAE"/>
    <w:rsid w:val="00582538"/>
    <w:rsid w:val="005838EA"/>
    <w:rsid w:val="0058590C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0D82"/>
    <w:rsid w:val="00644236"/>
    <w:rsid w:val="006471E5"/>
    <w:rsid w:val="00671D3B"/>
    <w:rsid w:val="00677EBD"/>
    <w:rsid w:val="00684A5B"/>
    <w:rsid w:val="006A1F71"/>
    <w:rsid w:val="006B36BB"/>
    <w:rsid w:val="006E7585"/>
    <w:rsid w:val="006F328B"/>
    <w:rsid w:val="006F5641"/>
    <w:rsid w:val="006F5886"/>
    <w:rsid w:val="00705583"/>
    <w:rsid w:val="00707734"/>
    <w:rsid w:val="00707E19"/>
    <w:rsid w:val="00712F7C"/>
    <w:rsid w:val="0071648C"/>
    <w:rsid w:val="0072328A"/>
    <w:rsid w:val="007377B5"/>
    <w:rsid w:val="00746CC2"/>
    <w:rsid w:val="00760323"/>
    <w:rsid w:val="00765600"/>
    <w:rsid w:val="0077430B"/>
    <w:rsid w:val="00781AED"/>
    <w:rsid w:val="00791C9F"/>
    <w:rsid w:val="00792AAB"/>
    <w:rsid w:val="00793B47"/>
    <w:rsid w:val="007A1D0C"/>
    <w:rsid w:val="007A2A7B"/>
    <w:rsid w:val="007B1EB2"/>
    <w:rsid w:val="007B360C"/>
    <w:rsid w:val="007D4925"/>
    <w:rsid w:val="007F0C8A"/>
    <w:rsid w:val="007F11AB"/>
    <w:rsid w:val="007F1DC0"/>
    <w:rsid w:val="00802568"/>
    <w:rsid w:val="008143CB"/>
    <w:rsid w:val="00815B12"/>
    <w:rsid w:val="00823CA1"/>
    <w:rsid w:val="00831033"/>
    <w:rsid w:val="00844798"/>
    <w:rsid w:val="00847073"/>
    <w:rsid w:val="008513B9"/>
    <w:rsid w:val="008702D3"/>
    <w:rsid w:val="00876034"/>
    <w:rsid w:val="008813F6"/>
    <w:rsid w:val="008827E7"/>
    <w:rsid w:val="008A1696"/>
    <w:rsid w:val="008A2BC5"/>
    <w:rsid w:val="008B3B77"/>
    <w:rsid w:val="008C58FE"/>
    <w:rsid w:val="008C7470"/>
    <w:rsid w:val="008E0165"/>
    <w:rsid w:val="008E6C41"/>
    <w:rsid w:val="008F0816"/>
    <w:rsid w:val="008F6BB7"/>
    <w:rsid w:val="00900F42"/>
    <w:rsid w:val="00903B9F"/>
    <w:rsid w:val="00917ED9"/>
    <w:rsid w:val="009318A4"/>
    <w:rsid w:val="00932E3C"/>
    <w:rsid w:val="0094091E"/>
    <w:rsid w:val="00940B84"/>
    <w:rsid w:val="00944AD6"/>
    <w:rsid w:val="009502AE"/>
    <w:rsid w:val="009573D3"/>
    <w:rsid w:val="0096122B"/>
    <w:rsid w:val="00961AF1"/>
    <w:rsid w:val="00981A1D"/>
    <w:rsid w:val="009833EE"/>
    <w:rsid w:val="00986A6B"/>
    <w:rsid w:val="00987FFD"/>
    <w:rsid w:val="00992A9D"/>
    <w:rsid w:val="00993E93"/>
    <w:rsid w:val="00997645"/>
    <w:rsid w:val="009977FF"/>
    <w:rsid w:val="009A0532"/>
    <w:rsid w:val="009A085B"/>
    <w:rsid w:val="009C1DE6"/>
    <w:rsid w:val="009C1F0E"/>
    <w:rsid w:val="009D3E8C"/>
    <w:rsid w:val="009E3A0E"/>
    <w:rsid w:val="00A00B95"/>
    <w:rsid w:val="00A04C6A"/>
    <w:rsid w:val="00A1314B"/>
    <w:rsid w:val="00A13160"/>
    <w:rsid w:val="00A137D3"/>
    <w:rsid w:val="00A16FA3"/>
    <w:rsid w:val="00A44A8F"/>
    <w:rsid w:val="00A463D1"/>
    <w:rsid w:val="00A51D96"/>
    <w:rsid w:val="00A72C5A"/>
    <w:rsid w:val="00A80F60"/>
    <w:rsid w:val="00A9173A"/>
    <w:rsid w:val="00A96F84"/>
    <w:rsid w:val="00AB37C5"/>
    <w:rsid w:val="00AC3953"/>
    <w:rsid w:val="00AC7150"/>
    <w:rsid w:val="00AE06C9"/>
    <w:rsid w:val="00AE1DCA"/>
    <w:rsid w:val="00AF5F7C"/>
    <w:rsid w:val="00B02207"/>
    <w:rsid w:val="00B03403"/>
    <w:rsid w:val="00B10324"/>
    <w:rsid w:val="00B24483"/>
    <w:rsid w:val="00B376B1"/>
    <w:rsid w:val="00B378E2"/>
    <w:rsid w:val="00B620D9"/>
    <w:rsid w:val="00B633DB"/>
    <w:rsid w:val="00B639ED"/>
    <w:rsid w:val="00B66A8C"/>
    <w:rsid w:val="00B74718"/>
    <w:rsid w:val="00B76FF1"/>
    <w:rsid w:val="00B8061C"/>
    <w:rsid w:val="00B83BA2"/>
    <w:rsid w:val="00B853AA"/>
    <w:rsid w:val="00B875BF"/>
    <w:rsid w:val="00B91F62"/>
    <w:rsid w:val="00BB2C98"/>
    <w:rsid w:val="00BB2E9A"/>
    <w:rsid w:val="00BC79DE"/>
    <w:rsid w:val="00BD0B82"/>
    <w:rsid w:val="00BD12C4"/>
    <w:rsid w:val="00BD7BC5"/>
    <w:rsid w:val="00BF4F4E"/>
    <w:rsid w:val="00BF4F5F"/>
    <w:rsid w:val="00C04EEB"/>
    <w:rsid w:val="00C0542E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2797"/>
    <w:rsid w:val="00CB3CBE"/>
    <w:rsid w:val="00CD1D81"/>
    <w:rsid w:val="00CE2961"/>
    <w:rsid w:val="00CF03D8"/>
    <w:rsid w:val="00D015D5"/>
    <w:rsid w:val="00D03D68"/>
    <w:rsid w:val="00D043FE"/>
    <w:rsid w:val="00D1233D"/>
    <w:rsid w:val="00D1681D"/>
    <w:rsid w:val="00D16CD4"/>
    <w:rsid w:val="00D266DD"/>
    <w:rsid w:val="00D32B04"/>
    <w:rsid w:val="00D35A22"/>
    <w:rsid w:val="00D374E7"/>
    <w:rsid w:val="00D62EF0"/>
    <w:rsid w:val="00D63949"/>
    <w:rsid w:val="00D652E7"/>
    <w:rsid w:val="00D6739B"/>
    <w:rsid w:val="00D77BCF"/>
    <w:rsid w:val="00D84394"/>
    <w:rsid w:val="00D8644F"/>
    <w:rsid w:val="00D95E55"/>
    <w:rsid w:val="00DB23AC"/>
    <w:rsid w:val="00DB3664"/>
    <w:rsid w:val="00DC16FB"/>
    <w:rsid w:val="00DC4A65"/>
    <w:rsid w:val="00DC4F66"/>
    <w:rsid w:val="00E10B44"/>
    <w:rsid w:val="00E11F02"/>
    <w:rsid w:val="00E146CE"/>
    <w:rsid w:val="00E237E6"/>
    <w:rsid w:val="00E267AC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302A"/>
    <w:rsid w:val="00EB7CE9"/>
    <w:rsid w:val="00EC1F00"/>
    <w:rsid w:val="00EC433F"/>
    <w:rsid w:val="00ED1FDE"/>
    <w:rsid w:val="00EE1DEC"/>
    <w:rsid w:val="00F06EFB"/>
    <w:rsid w:val="00F1529E"/>
    <w:rsid w:val="00F16284"/>
    <w:rsid w:val="00F16F07"/>
    <w:rsid w:val="00F42F1B"/>
    <w:rsid w:val="00F45B7C"/>
    <w:rsid w:val="00F45FCE"/>
    <w:rsid w:val="00F80781"/>
    <w:rsid w:val="00F9334F"/>
    <w:rsid w:val="00F97157"/>
    <w:rsid w:val="00F97D7F"/>
    <w:rsid w:val="00FA122C"/>
    <w:rsid w:val="00FA3B95"/>
    <w:rsid w:val="00FC1278"/>
    <w:rsid w:val="00FD483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A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50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2A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50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A19E-6A8A-4396-B740-F48EA014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353</TotalTime>
  <Pages>2</Pages>
  <Words>298</Words>
  <Characters>2315</Characters>
  <Application>Microsoft Office Word</Application>
  <DocSecurity>0</DocSecurity>
  <Lines>144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Лапшина Е.В.</dc:creator>
  <cp:lastModifiedBy>Лёксина М.А.</cp:lastModifiedBy>
  <cp:revision>78</cp:revision>
  <cp:lastPrinted>2021-11-18T11:24:00Z</cp:lastPrinted>
  <dcterms:created xsi:type="dcterms:W3CDTF">2019-04-22T11:44:00Z</dcterms:created>
  <dcterms:modified xsi:type="dcterms:W3CDTF">2021-11-19T09:42:00Z</dcterms:modified>
</cp:coreProperties>
</file>