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03DC0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03DC0" w:rsidTr="00AC0959">
        <w:tc>
          <w:tcPr>
            <w:tcW w:w="5428" w:type="dxa"/>
          </w:tcPr>
          <w:p w:rsidR="00190FF9" w:rsidRPr="00E03DC0" w:rsidRDefault="00190FF9" w:rsidP="00AC095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3D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4341F" w:rsidRPr="00E03DC0">
              <w:rPr>
                <w:rFonts w:ascii="Times New Roman" w:hAnsi="Times New Roman"/>
                <w:sz w:val="28"/>
                <w:szCs w:val="28"/>
              </w:rPr>
              <w:t>№</w:t>
            </w:r>
            <w:r w:rsidR="00FE2337" w:rsidRPr="00E03DC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C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90FF9" w:rsidRPr="00E03DC0" w:rsidRDefault="00E45CA6" w:rsidP="00E03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3DC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03DC0" w:rsidRPr="00E03DC0" w:rsidTr="00AC0959">
        <w:tc>
          <w:tcPr>
            <w:tcW w:w="5428" w:type="dxa"/>
          </w:tcPr>
          <w:p w:rsidR="00E03DC0" w:rsidRPr="00E03DC0" w:rsidRDefault="00E03DC0" w:rsidP="00AC095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03DC0" w:rsidRPr="00E03DC0" w:rsidRDefault="00742E80" w:rsidP="00F434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24.11.2021 № 483-р</w:t>
            </w:r>
            <w:bookmarkStart w:id="0" w:name="_GoBack"/>
            <w:bookmarkEnd w:id="0"/>
          </w:p>
        </w:tc>
      </w:tr>
    </w:tbl>
    <w:p w:rsidR="00190FF9" w:rsidRPr="00E03DC0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45CA6" w:rsidRPr="00E03DC0" w:rsidRDefault="00E45CA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4341F" w:rsidRPr="00E03DC0" w:rsidRDefault="00F4341F" w:rsidP="00E45CA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03DC0"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F4341F" w:rsidRPr="00E03DC0" w:rsidRDefault="00E45CA6" w:rsidP="00F434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03DC0">
        <w:rPr>
          <w:rFonts w:ascii="Times New Roman" w:hAnsi="Times New Roman"/>
          <w:bCs/>
          <w:sz w:val="28"/>
          <w:szCs w:val="28"/>
        </w:rPr>
        <w:t>главных администраторов источников</w:t>
      </w:r>
      <w:r w:rsidR="00F4341F" w:rsidRPr="00E03DC0">
        <w:rPr>
          <w:rFonts w:ascii="Times New Roman" w:hAnsi="Times New Roman"/>
          <w:bCs/>
          <w:sz w:val="28"/>
          <w:szCs w:val="28"/>
        </w:rPr>
        <w:t xml:space="preserve"> </w:t>
      </w:r>
      <w:r w:rsidRPr="00E03DC0">
        <w:rPr>
          <w:rFonts w:ascii="Times New Roman" w:hAnsi="Times New Roman"/>
          <w:bCs/>
          <w:sz w:val="28"/>
          <w:szCs w:val="28"/>
        </w:rPr>
        <w:t xml:space="preserve">внутреннего </w:t>
      </w:r>
    </w:p>
    <w:p w:rsidR="00EA098A" w:rsidRPr="00E03DC0" w:rsidRDefault="00E45CA6" w:rsidP="00F434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03DC0">
        <w:rPr>
          <w:rFonts w:ascii="Times New Roman" w:hAnsi="Times New Roman"/>
          <w:bCs/>
          <w:sz w:val="28"/>
          <w:szCs w:val="28"/>
        </w:rPr>
        <w:t xml:space="preserve">финансирования дефицита областного бюджета </w:t>
      </w:r>
    </w:p>
    <w:p w:rsidR="00E45CA6" w:rsidRPr="00E03DC0" w:rsidRDefault="00E45CA6" w:rsidP="00E45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705E" w:rsidRPr="00E03DC0" w:rsidRDefault="00A2705E" w:rsidP="00E45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6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693"/>
        <w:gridCol w:w="5387"/>
      </w:tblGrid>
      <w:tr w:rsidR="00E45CA6" w:rsidRPr="00E03DC0" w:rsidTr="00F4341F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A098A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источников </w:t>
            </w:r>
            <w:r w:rsidR="00A9785F" w:rsidRPr="00E03DC0"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 xml:space="preserve">финансирования дефицита </w:t>
            </w:r>
            <w:r w:rsidR="00A9785F" w:rsidRPr="00E03DC0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FD7668" w:rsidRPr="00E03DC0">
              <w:rPr>
                <w:rFonts w:ascii="Times New Roman" w:hAnsi="Times New Roman"/>
                <w:sz w:val="24"/>
                <w:szCs w:val="24"/>
              </w:rPr>
              <w:t>,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 xml:space="preserve"> наименование группы, подгруппы, статьи и вида источник</w:t>
            </w:r>
            <w:r w:rsidR="000024FB" w:rsidRPr="00E03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85F" w:rsidRPr="00E03DC0"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 xml:space="preserve">дефицита </w:t>
            </w:r>
            <w:r w:rsidR="00E45CA6" w:rsidRPr="00E03DC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A098A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К</w:t>
            </w:r>
            <w:r w:rsidR="00E45CA6" w:rsidRPr="00E03DC0">
              <w:rPr>
                <w:rFonts w:ascii="Times New Roman" w:hAnsi="Times New Roman"/>
                <w:sz w:val="24"/>
                <w:szCs w:val="24"/>
              </w:rPr>
              <w:t>од глав</w:t>
            </w:r>
            <w:r w:rsidRPr="00E03DC0">
              <w:rPr>
                <w:rFonts w:ascii="Times New Roman" w:hAnsi="Times New Roman"/>
                <w:sz w:val="24"/>
                <w:szCs w:val="24"/>
              </w:rPr>
              <w:t>ы</w:t>
            </w:r>
            <w:r w:rsidR="00E45CA6" w:rsidRPr="00E03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A098A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1F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F" w:rsidRPr="00E03DC0" w:rsidRDefault="00F4341F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F" w:rsidRPr="00E03DC0" w:rsidRDefault="00F4341F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F" w:rsidRPr="00E03DC0" w:rsidRDefault="00F4341F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Рязанской области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01 06 01 00 02 0000 630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Министерство финансов Рязанской области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01 01 00 00 02 0000 710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01 01 00 00 02 0000 810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</w:t>
            </w:r>
            <w:r w:rsidR="003D381B" w:rsidRPr="00E03DC0">
              <w:rPr>
                <w:rFonts w:ascii="Times New Roman" w:hAnsi="Times New Roman"/>
                <w:sz w:val="24"/>
                <w:szCs w:val="24"/>
              </w:rPr>
              <w:t xml:space="preserve"> валюте Российской Федерации 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01 02 00 00 02 0000 710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bCs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01 02 00 00 02 0000 810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01 03 01 00 02 0001 710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3DC0">
              <w:rPr>
                <w:rFonts w:ascii="Times New Roman" w:hAnsi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бюджетом субъекта Российской Федерации в валюте Российской Федерации на пополнение остатка средств на едином счете бюджета субъекта Российской Федерации</w:t>
            </w:r>
          </w:p>
        </w:tc>
      </w:tr>
      <w:tr w:rsidR="00E45CA6" w:rsidRPr="00E03DC0" w:rsidTr="00A2705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DC0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DC0">
              <w:rPr>
                <w:rFonts w:ascii="Times New Roman" w:hAnsi="Times New Roman"/>
                <w:bCs/>
                <w:sz w:val="24"/>
                <w:szCs w:val="24"/>
              </w:rPr>
              <w:t>01 03 01 00 02 0002 710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A6" w:rsidRPr="00E03DC0" w:rsidRDefault="00E45CA6" w:rsidP="00F434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DC0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бюджетом субъекта Российской Федерации в валюте Российской Федерации, не связанных с пополнением остатка средств на едином счете бюджета субъекта Российской Федерации</w:t>
            </w:r>
          </w:p>
        </w:tc>
      </w:tr>
    </w:tbl>
    <w:p w:rsidR="00A2705E" w:rsidRPr="00E03DC0" w:rsidRDefault="00A2705E" w:rsidP="00E45CA6">
      <w:pPr>
        <w:rPr>
          <w:rFonts w:ascii="Times New Roman" w:hAnsi="Times New Roman"/>
        </w:rPr>
      </w:pPr>
    </w:p>
    <w:p w:rsidR="000D2F64" w:rsidRPr="00E03DC0" w:rsidRDefault="00A2705E" w:rsidP="00E45CA6">
      <w:pPr>
        <w:rPr>
          <w:rFonts w:ascii="Times New Roman" w:hAnsi="Times New Roman"/>
        </w:rPr>
      </w:pPr>
      <w:r w:rsidRPr="00E03DC0">
        <w:rPr>
          <w:rFonts w:ascii="Times New Roman" w:hAnsi="Times New Roman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A5F6A" w:rsidRPr="00E03DC0" w:rsidTr="004B28CF">
        <w:tc>
          <w:tcPr>
            <w:tcW w:w="1276" w:type="dxa"/>
            <w:shd w:val="clear" w:color="auto" w:fill="auto"/>
          </w:tcPr>
          <w:p w:rsidR="009A5F6A" w:rsidRPr="004B28CF" w:rsidRDefault="009A5F6A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A5F6A" w:rsidRPr="004B28CF" w:rsidRDefault="009A5F6A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A5F6A" w:rsidRPr="004B28CF" w:rsidRDefault="009A5F6A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01 03 01 00 02 2700 710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бюджетом субъекта Российской Федерации в валюте Российской Федерации на финансовое обеспечение реализации инфраструктурных проектов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01 03 01 00 02 0001 810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Погашение бюджетом субъекта Российской Федерации кредитов из других бюджетов бюджетной системы Российской Федерации в валюте Российской Федерации на пополнение остатка средств на едином счете бюджета субъекта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01 03 01 00 02 0002 810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Погашение бюджетом субъекта Российской Федерации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субъекта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01 03 01 00 02 2700 810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Погашение бюджетом субъекта Российской Федерации кредитов из других бюджетов бюджетной системы Российской Федерации в валюте Российской Федерации,  полученных на финансовое обеспечение реализации инфраструктурных проектов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01 05 02 01 02 0000 510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01 05 02 01 02 0000 610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01 06 04 01 02 0000 810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01 06 05 01 02 0001 640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Средства юридических лиц в счет исполненных субъектами Российской Федерации государственных гарантий в валюте Российской Федерации в случае, если исполнение гарантом предоставленных государственных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01 06 05 01 02 0002 640</w:t>
            </w:r>
          </w:p>
        </w:tc>
        <w:tc>
          <w:tcPr>
            <w:tcW w:w="5387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Иные бюджетные кредиты, предоставленные юридическим лицам из бюджетов субъектов Российской Федерации в валюте Российской Федерации</w:t>
            </w:r>
          </w:p>
        </w:tc>
      </w:tr>
    </w:tbl>
    <w:p w:rsidR="009A5F6A" w:rsidRPr="00E03DC0" w:rsidRDefault="009A5F6A" w:rsidP="00E45CA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5494"/>
      </w:tblGrid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A2705E" w:rsidRPr="004B28CF" w:rsidRDefault="00A2705E" w:rsidP="004B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01 06 05 02 02 0000 640</w:t>
            </w:r>
          </w:p>
        </w:tc>
        <w:tc>
          <w:tcPr>
            <w:tcW w:w="5494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01 06 05 02 02 0000 540</w:t>
            </w:r>
          </w:p>
        </w:tc>
        <w:tc>
          <w:tcPr>
            <w:tcW w:w="5494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2705E" w:rsidRPr="00E03DC0" w:rsidTr="004B28CF">
        <w:tc>
          <w:tcPr>
            <w:tcW w:w="1276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01 06 10 02 02 0000 550</w:t>
            </w:r>
          </w:p>
        </w:tc>
        <w:tc>
          <w:tcPr>
            <w:tcW w:w="5494" w:type="dxa"/>
            <w:shd w:val="clear" w:color="auto" w:fill="auto"/>
          </w:tcPr>
          <w:p w:rsidR="00A2705E" w:rsidRPr="004B28CF" w:rsidRDefault="00A2705E" w:rsidP="004B28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8CF">
              <w:rPr>
                <w:rFonts w:ascii="Times New Roman" w:hAnsi="Times New Roman"/>
                <w:bCs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</w:tbl>
    <w:p w:rsidR="00A2705E" w:rsidRPr="00E03DC0" w:rsidRDefault="00A2705E" w:rsidP="00E45CA6">
      <w:pPr>
        <w:rPr>
          <w:rFonts w:ascii="Times New Roman" w:hAnsi="Times New Roman"/>
        </w:rPr>
      </w:pPr>
    </w:p>
    <w:p w:rsidR="00E45CA6" w:rsidRPr="00E03DC0" w:rsidRDefault="00E45CA6" w:rsidP="00E45CA6">
      <w:pPr>
        <w:jc w:val="center"/>
        <w:rPr>
          <w:rFonts w:ascii="Times New Roman" w:hAnsi="Times New Roman"/>
          <w:b/>
        </w:rPr>
      </w:pPr>
      <w:r w:rsidRPr="00E03DC0">
        <w:rPr>
          <w:rFonts w:ascii="Times New Roman" w:hAnsi="Times New Roman"/>
          <w:b/>
        </w:rPr>
        <w:t>_</w:t>
      </w:r>
      <w:r w:rsidR="000D2F64" w:rsidRPr="00E03DC0">
        <w:rPr>
          <w:rFonts w:ascii="Times New Roman" w:hAnsi="Times New Roman"/>
          <w:b/>
        </w:rPr>
        <w:t>____________________________</w:t>
      </w:r>
    </w:p>
    <w:p w:rsidR="00E45CA6" w:rsidRPr="00E03DC0" w:rsidRDefault="00E45CA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E45CA6" w:rsidRPr="00E03DC0" w:rsidSect="00E03DC0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CF" w:rsidRDefault="004B28CF">
      <w:r>
        <w:separator/>
      </w:r>
    </w:p>
  </w:endnote>
  <w:endnote w:type="continuationSeparator" w:id="0">
    <w:p w:rsidR="004B28CF" w:rsidRDefault="004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AC0959" w:rsidTr="00AC0959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42E80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22.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AC0959" w:rsidRDefault="00742E80" w:rsidP="00AC0959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AC0959" w:rsidRDefault="00E03DC0" w:rsidP="00AC095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5040  22.11.2021 9:51:18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AC0959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AC0959" w:rsidRDefault="00876034" w:rsidP="00AC0959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C0959" w:rsidRPr="00AC0959" w:rsidTr="00AC0959">
      <w:tc>
        <w:tcPr>
          <w:tcW w:w="2538" w:type="dxa"/>
        </w:tcPr>
        <w:p w:rsidR="00876034" w:rsidRPr="00AC0959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AC0959" w:rsidRDefault="00876034" w:rsidP="00AC0959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AC0959" w:rsidRDefault="00876034" w:rsidP="00AC0959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AC0959" w:rsidRDefault="00876034" w:rsidP="00AC0959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CF" w:rsidRDefault="004B28CF">
      <w:r>
        <w:separator/>
      </w:r>
    </w:p>
  </w:footnote>
  <w:footnote w:type="continuationSeparator" w:id="0">
    <w:p w:rsidR="004B28CF" w:rsidRDefault="004B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222D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222DB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42E8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UOinSMoIx/LvvBCRLZTMzsR524Y=" w:salt="AZfOByrvXIcJ3aMrIe/oV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E6E"/>
    <w:rsid w:val="000024F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022F"/>
    <w:rsid w:val="000917C0"/>
    <w:rsid w:val="000B0736"/>
    <w:rsid w:val="000D2F64"/>
    <w:rsid w:val="00122CFD"/>
    <w:rsid w:val="00151370"/>
    <w:rsid w:val="00162E72"/>
    <w:rsid w:val="00166E05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686B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81B"/>
    <w:rsid w:val="003D3B8A"/>
    <w:rsid w:val="003D54F8"/>
    <w:rsid w:val="003F4F5E"/>
    <w:rsid w:val="00400906"/>
    <w:rsid w:val="0042590E"/>
    <w:rsid w:val="00437F65"/>
    <w:rsid w:val="00442EBF"/>
    <w:rsid w:val="00460FEA"/>
    <w:rsid w:val="004734B7"/>
    <w:rsid w:val="00481B88"/>
    <w:rsid w:val="00485B4F"/>
    <w:rsid w:val="004862D1"/>
    <w:rsid w:val="004B28CF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F95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0B4A"/>
    <w:rsid w:val="0072328A"/>
    <w:rsid w:val="007339BA"/>
    <w:rsid w:val="007377B5"/>
    <w:rsid w:val="00742E80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D49A3"/>
    <w:rsid w:val="007F0C8A"/>
    <w:rsid w:val="007F11AB"/>
    <w:rsid w:val="008143CB"/>
    <w:rsid w:val="008222D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206B"/>
    <w:rsid w:val="00932E3C"/>
    <w:rsid w:val="009573D3"/>
    <w:rsid w:val="009977FF"/>
    <w:rsid w:val="009A085B"/>
    <w:rsid w:val="009A5F6A"/>
    <w:rsid w:val="009C1DE6"/>
    <w:rsid w:val="009C1F0E"/>
    <w:rsid w:val="009D3E8C"/>
    <w:rsid w:val="009E3A0E"/>
    <w:rsid w:val="00A1314B"/>
    <w:rsid w:val="00A13160"/>
    <w:rsid w:val="00A137D3"/>
    <w:rsid w:val="00A13964"/>
    <w:rsid w:val="00A2705E"/>
    <w:rsid w:val="00A44A8F"/>
    <w:rsid w:val="00A51D96"/>
    <w:rsid w:val="00A96F84"/>
    <w:rsid w:val="00A9785F"/>
    <w:rsid w:val="00AB2A22"/>
    <w:rsid w:val="00AC0959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67D0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0E6E"/>
    <w:rsid w:val="00C87D95"/>
    <w:rsid w:val="00C9077A"/>
    <w:rsid w:val="00C95043"/>
    <w:rsid w:val="00C95CD2"/>
    <w:rsid w:val="00CA051B"/>
    <w:rsid w:val="00CB3CBE"/>
    <w:rsid w:val="00CF03D8"/>
    <w:rsid w:val="00D015D5"/>
    <w:rsid w:val="00D03D68"/>
    <w:rsid w:val="00D266DD"/>
    <w:rsid w:val="00D32B04"/>
    <w:rsid w:val="00D359F7"/>
    <w:rsid w:val="00D374E7"/>
    <w:rsid w:val="00D63949"/>
    <w:rsid w:val="00D652E7"/>
    <w:rsid w:val="00D77BCF"/>
    <w:rsid w:val="00D84394"/>
    <w:rsid w:val="00D95E55"/>
    <w:rsid w:val="00DA0279"/>
    <w:rsid w:val="00DB3664"/>
    <w:rsid w:val="00DC16FB"/>
    <w:rsid w:val="00DC4A65"/>
    <w:rsid w:val="00DC4F66"/>
    <w:rsid w:val="00E03DC0"/>
    <w:rsid w:val="00E10B44"/>
    <w:rsid w:val="00E11F02"/>
    <w:rsid w:val="00E2726B"/>
    <w:rsid w:val="00E37801"/>
    <w:rsid w:val="00E45CA6"/>
    <w:rsid w:val="00E46EAA"/>
    <w:rsid w:val="00E5038C"/>
    <w:rsid w:val="00E50B69"/>
    <w:rsid w:val="00E5298B"/>
    <w:rsid w:val="00E56B15"/>
    <w:rsid w:val="00E56EFB"/>
    <w:rsid w:val="00E6458F"/>
    <w:rsid w:val="00E7242D"/>
    <w:rsid w:val="00E87E25"/>
    <w:rsid w:val="00EA04F1"/>
    <w:rsid w:val="00EA098A"/>
    <w:rsid w:val="00EA2FD3"/>
    <w:rsid w:val="00EB40B1"/>
    <w:rsid w:val="00EB7CE9"/>
    <w:rsid w:val="00EC433F"/>
    <w:rsid w:val="00ED1FDE"/>
    <w:rsid w:val="00EE6833"/>
    <w:rsid w:val="00F06EFB"/>
    <w:rsid w:val="00F1529E"/>
    <w:rsid w:val="00F16F07"/>
    <w:rsid w:val="00F4341F"/>
    <w:rsid w:val="00F45B7C"/>
    <w:rsid w:val="00F45FCE"/>
    <w:rsid w:val="00F9334F"/>
    <w:rsid w:val="00F97D7F"/>
    <w:rsid w:val="00FA122C"/>
    <w:rsid w:val="00FA3B95"/>
    <w:rsid w:val="00FC1278"/>
    <w:rsid w:val="00FD7668"/>
    <w:rsid w:val="00FE233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B4A"/>
    <w:rPr>
      <w:rFonts w:ascii="TimesET" w:hAnsi="TimesET"/>
    </w:rPr>
  </w:style>
  <w:style w:type="paragraph" w:styleId="1">
    <w:name w:val="heading 1"/>
    <w:basedOn w:val="a"/>
    <w:next w:val="a"/>
    <w:qFormat/>
    <w:rsid w:val="00720B4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20B4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0B4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20B4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720B4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20B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20B4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20B4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FA36-BD3C-4A50-A187-D72EA68B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75</TotalTime>
  <Pages>3</Pages>
  <Words>626</Words>
  <Characters>4562</Characters>
  <Application>Microsoft Office Word</Application>
  <DocSecurity>0</DocSecurity>
  <Lines>130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budg9</dc:creator>
  <cp:lastModifiedBy>Лёксина М.А.</cp:lastModifiedBy>
  <cp:revision>20</cp:revision>
  <cp:lastPrinted>2021-11-10T11:03:00Z</cp:lastPrinted>
  <dcterms:created xsi:type="dcterms:W3CDTF">2021-09-28T09:25:00Z</dcterms:created>
  <dcterms:modified xsi:type="dcterms:W3CDTF">2021-11-24T11:09:00Z</dcterms:modified>
</cp:coreProperties>
</file>