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C232E0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B05E6" w:rsidTr="00803B84">
        <w:tc>
          <w:tcPr>
            <w:tcW w:w="5428" w:type="dxa"/>
            <w:shd w:val="clear" w:color="auto" w:fill="auto"/>
          </w:tcPr>
          <w:p w:rsidR="00190FF9" w:rsidRPr="001B05E6" w:rsidRDefault="00190FF9" w:rsidP="001B05E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803B84" w:rsidRDefault="00803B84" w:rsidP="001B05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Default="00803B84" w:rsidP="001B05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803B84" w:rsidRPr="001B05E6" w:rsidRDefault="00803B84" w:rsidP="001B05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</w:t>
            </w:r>
            <w:r w:rsidRPr="00EC7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803B84" w:rsidRPr="001B05E6" w:rsidTr="00803B84">
        <w:tc>
          <w:tcPr>
            <w:tcW w:w="5428" w:type="dxa"/>
            <w:shd w:val="clear" w:color="auto" w:fill="auto"/>
          </w:tcPr>
          <w:p w:rsidR="00803B84" w:rsidRPr="001B05E6" w:rsidRDefault="00803B84" w:rsidP="001B05E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200" w:type="dxa"/>
            <w:shd w:val="clear" w:color="auto" w:fill="auto"/>
          </w:tcPr>
          <w:p w:rsidR="00803B84" w:rsidRPr="00FB1705" w:rsidRDefault="00FB1705" w:rsidP="001B05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705">
              <w:rPr>
                <w:rFonts w:ascii="Times New Roman" w:hAnsi="Times New Roman"/>
                <w:color w:val="1D1B11"/>
                <w:sz w:val="28"/>
                <w:szCs w:val="28"/>
              </w:rPr>
              <w:t>о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</w:rPr>
              <w:t>24.11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</w:rPr>
              <w:t>21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</w:rPr>
              <w:t>48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8</w:t>
            </w:r>
            <w:r w:rsidRPr="00FB1705">
              <w:rPr>
                <w:rFonts w:ascii="Times New Roman" w:hAnsi="Times New Roman"/>
                <w:color w:val="0D0D0D"/>
                <w:sz w:val="28"/>
                <w:szCs w:val="28"/>
              </w:rPr>
              <w:t>-р</w:t>
            </w:r>
          </w:p>
        </w:tc>
      </w:tr>
      <w:bookmarkEnd w:id="0"/>
      <w:tr w:rsidR="00803B84" w:rsidRPr="001B05E6" w:rsidTr="00803B84">
        <w:tc>
          <w:tcPr>
            <w:tcW w:w="5428" w:type="dxa"/>
            <w:shd w:val="clear" w:color="auto" w:fill="auto"/>
          </w:tcPr>
          <w:p w:rsidR="00803B84" w:rsidRPr="001B05E6" w:rsidRDefault="00803B84" w:rsidP="001B05E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shd w:val="clear" w:color="auto" w:fill="auto"/>
          </w:tcPr>
          <w:p w:rsidR="00803B84" w:rsidRDefault="00803B84" w:rsidP="001B05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3B84" w:rsidRDefault="00803B84"/>
    <w:p w:rsidR="00803B84" w:rsidRDefault="00803B84"/>
    <w:p w:rsidR="00803B84" w:rsidRDefault="00803B84" w:rsidP="00803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Р Е Ч Е Н Ь</w:t>
      </w:r>
    </w:p>
    <w:p w:rsidR="00803B84" w:rsidRDefault="00803B84" w:rsidP="00803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53923">
        <w:rPr>
          <w:rFonts w:ascii="Times New Roman" w:hAnsi="Times New Roman"/>
          <w:bCs/>
          <w:sz w:val="28"/>
          <w:szCs w:val="28"/>
        </w:rPr>
        <w:t xml:space="preserve">главных администраторов </w:t>
      </w:r>
      <w:r w:rsidRPr="00A53923">
        <w:rPr>
          <w:rFonts w:ascii="Times New Roman" w:hAnsi="Times New Roman"/>
          <w:sz w:val="28"/>
          <w:szCs w:val="28"/>
        </w:rPr>
        <w:t>источников финансирования</w:t>
      </w:r>
    </w:p>
    <w:p w:rsidR="00803B84" w:rsidRDefault="00803B84" w:rsidP="00803B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A53923">
        <w:rPr>
          <w:rFonts w:ascii="Times New Roman" w:hAnsi="Times New Roman"/>
          <w:sz w:val="28"/>
          <w:szCs w:val="28"/>
        </w:rPr>
        <w:t>дефицита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923">
        <w:rPr>
          <w:rFonts w:ascii="Times New Roman" w:hAnsi="Times New Roman"/>
          <w:bCs/>
          <w:sz w:val="28"/>
          <w:szCs w:val="28"/>
        </w:rPr>
        <w:t>бюджета Территориального фонда обязательного</w:t>
      </w:r>
    </w:p>
    <w:p w:rsidR="00803B84" w:rsidRDefault="00803B84" w:rsidP="00803B84">
      <w:pPr>
        <w:widowControl w:val="0"/>
        <w:autoSpaceDE w:val="0"/>
        <w:autoSpaceDN w:val="0"/>
        <w:adjustRightInd w:val="0"/>
        <w:jc w:val="center"/>
      </w:pPr>
      <w:r w:rsidRPr="00A53923">
        <w:rPr>
          <w:rFonts w:ascii="Times New Roman" w:hAnsi="Times New Roman"/>
          <w:bCs/>
          <w:sz w:val="28"/>
          <w:szCs w:val="28"/>
        </w:rPr>
        <w:t>медицинского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3923">
        <w:rPr>
          <w:rFonts w:ascii="Times New Roman" w:hAnsi="Times New Roman"/>
          <w:bCs/>
          <w:sz w:val="28"/>
          <w:szCs w:val="28"/>
        </w:rPr>
        <w:t>страхования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3923">
        <w:rPr>
          <w:rFonts w:ascii="Times New Roman" w:hAnsi="Times New Roman"/>
          <w:bCs/>
          <w:sz w:val="28"/>
          <w:szCs w:val="28"/>
        </w:rPr>
        <w:t>Рязанской области</w:t>
      </w:r>
    </w:p>
    <w:p w:rsidR="00803B84" w:rsidRDefault="00803B84"/>
    <w:tbl>
      <w:tblPr>
        <w:tblW w:w="9605" w:type="dxa"/>
        <w:tblInd w:w="-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259"/>
        <w:gridCol w:w="5210"/>
      </w:tblGrid>
      <w:tr w:rsidR="00004DEE" w:rsidRPr="006133E7" w:rsidTr="00E15155">
        <w:trPr>
          <w:trHeight w:val="1920"/>
          <w:tblHeader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004DEE" w:rsidRDefault="00004DEE" w:rsidP="0099266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Код</w:t>
            </w:r>
          </w:p>
          <w:p w:rsidR="00004DEE" w:rsidRPr="006133E7" w:rsidRDefault="00004DEE" w:rsidP="0099266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главы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004DEE" w:rsidRPr="006133E7" w:rsidRDefault="00004DEE" w:rsidP="0099266E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Код группы, подгруппы, статьи и вида источников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15155" w:rsidRDefault="00004DEE" w:rsidP="00E15155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6133E7">
              <w:rPr>
                <w:rFonts w:ascii="Times New Roman" w:hAnsi="Times New Roman"/>
                <w:color w:val="000000"/>
                <w:sz w:val="28"/>
              </w:rPr>
              <w:t xml:space="preserve">Наименование главного </w:t>
            </w:r>
            <w:proofErr w:type="gramStart"/>
            <w:r w:rsidRPr="006133E7">
              <w:rPr>
                <w:rFonts w:ascii="Times New Roman" w:hAnsi="Times New Roman"/>
                <w:color w:val="000000"/>
                <w:sz w:val="28"/>
              </w:rPr>
              <w:t xml:space="preserve">администратора </w:t>
            </w:r>
            <w:r w:rsidRPr="006133E7">
              <w:rPr>
                <w:rFonts w:ascii="Times New Roman" w:hAnsi="Times New Roman"/>
                <w:sz w:val="28"/>
                <w:szCs w:val="28"/>
              </w:rPr>
              <w:t>источников финансирования дефицита</w:t>
            </w:r>
            <w:r w:rsidRPr="006133E7">
              <w:rPr>
                <w:rFonts w:ascii="Times New Roman" w:hAnsi="Times New Roman"/>
                <w:color w:val="000000"/>
                <w:sz w:val="28"/>
              </w:rPr>
              <w:t xml:space="preserve"> бюджета Территориального фонда обязательного медицинског</w:t>
            </w:r>
            <w:r>
              <w:rPr>
                <w:rFonts w:ascii="Times New Roman" w:hAnsi="Times New Roman"/>
                <w:color w:val="000000"/>
                <w:sz w:val="28"/>
              </w:rPr>
              <w:t>о страхования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Рязанской области, </w:t>
            </w:r>
            <w:r w:rsidRPr="006133E7">
              <w:rPr>
                <w:rFonts w:ascii="Times New Roman" w:hAnsi="Times New Roman"/>
                <w:color w:val="000000"/>
                <w:sz w:val="28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группы, подгруппы, статьи и вида источников дефицита бюджета </w:t>
            </w:r>
            <w:r w:rsidRPr="006133E7">
              <w:rPr>
                <w:rFonts w:ascii="Times New Roman" w:hAnsi="Times New Roman"/>
                <w:color w:val="000000"/>
                <w:sz w:val="28"/>
              </w:rPr>
              <w:t>Территориального фонда обязательного медицинског</w:t>
            </w:r>
            <w:r>
              <w:rPr>
                <w:rFonts w:ascii="Times New Roman" w:hAnsi="Times New Roman"/>
                <w:color w:val="000000"/>
                <w:sz w:val="28"/>
              </w:rPr>
              <w:t>о страхования</w:t>
            </w:r>
          </w:p>
          <w:p w:rsidR="00004DEE" w:rsidRPr="006133E7" w:rsidRDefault="00004DEE" w:rsidP="00E15155">
            <w:pPr>
              <w:ind w:left="57" w:right="57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Рязанской области</w:t>
            </w:r>
          </w:p>
        </w:tc>
      </w:tr>
      <w:tr w:rsidR="00C232E0" w:rsidRPr="00AE27FD" w:rsidTr="00E15155">
        <w:trPr>
          <w:trHeight w:val="68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C232E0" w:rsidRPr="00AE27FD" w:rsidRDefault="00C232E0" w:rsidP="00C232E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C232E0" w:rsidRPr="00AE27FD" w:rsidRDefault="00C232E0" w:rsidP="00C232E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C232E0" w:rsidRPr="00AE27FD" w:rsidRDefault="00C232E0" w:rsidP="00C232E0">
            <w:pPr>
              <w:pStyle w:val="ConsPlusCell"/>
              <w:ind w:left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04DEE" w:rsidRPr="00AE27FD" w:rsidTr="00E15155">
        <w:trPr>
          <w:trHeight w:val="68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004DEE" w:rsidRDefault="00004DEE" w:rsidP="0099266E">
            <w:pPr>
              <w:pStyle w:val="ConsPlusCell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фонд   обязательного медицинского страхования </w:t>
            </w:r>
          </w:p>
          <w:p w:rsidR="00004DEE" w:rsidRPr="00AE27FD" w:rsidRDefault="00004DEE" w:rsidP="0099266E">
            <w:pPr>
              <w:pStyle w:val="ConsPlusCell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 xml:space="preserve">Рязанской области           </w:t>
            </w:r>
          </w:p>
        </w:tc>
      </w:tr>
      <w:tr w:rsidR="00004DEE" w:rsidRPr="00AE27FD" w:rsidTr="00E15155">
        <w:trPr>
          <w:trHeight w:val="68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ind w:left="139"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>01 05 02 01 09 0000 510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</w:t>
            </w:r>
            <w:proofErr w:type="gramStart"/>
            <w:r w:rsidRPr="00AE27FD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  <w:tr w:rsidR="00004DEE" w:rsidRPr="00AE27FD" w:rsidTr="00E15155">
        <w:trPr>
          <w:trHeight w:val="68"/>
        </w:trPr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ind w:left="139" w:right="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>01 05 02 01 09 0000 610</w:t>
            </w:r>
          </w:p>
        </w:tc>
        <w:tc>
          <w:tcPr>
            <w:tcW w:w="521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FF"/>
          </w:tcPr>
          <w:p w:rsidR="00004DEE" w:rsidRPr="00AE27FD" w:rsidRDefault="00004DEE" w:rsidP="0099266E">
            <w:pPr>
              <w:pStyle w:val="ConsPlusCell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AE27FD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</w:t>
            </w:r>
            <w:proofErr w:type="gramStart"/>
            <w:r w:rsidRPr="00AE27FD">
              <w:rPr>
                <w:rFonts w:ascii="Times New Roman" w:hAnsi="Times New Roman" w:cs="Times New Roman"/>
                <w:sz w:val="28"/>
                <w:szCs w:val="28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</w:tr>
    </w:tbl>
    <w:p w:rsidR="00004DEE" w:rsidRDefault="00004DEE" w:rsidP="00004D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04DEE" w:rsidRDefault="00004DEE" w:rsidP="00004DE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90FF9" w:rsidRP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90FF9" w:rsidRPr="00190FF9" w:rsidSect="00C232E0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8E" w:rsidRDefault="0014088E">
      <w:r>
        <w:separator/>
      </w:r>
    </w:p>
  </w:endnote>
  <w:endnote w:type="continuationSeparator" w:id="0">
    <w:p w:rsidR="0014088E" w:rsidRDefault="001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1B05E6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004DEE">
          <w:pPr>
            <w:pStyle w:val="a6"/>
          </w:pPr>
          <w:r>
            <w:rPr>
              <w:noProof/>
            </w:rPr>
            <w:drawing>
              <wp:inline distT="0" distB="0" distL="0" distR="0" wp14:anchorId="6FAAB537" wp14:editId="02F6F346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1B05E6" w:rsidRDefault="00004DEE" w:rsidP="001B05E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6DF744F" wp14:editId="557DD729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1B05E6" w:rsidRDefault="00C232E0" w:rsidP="001B05E6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958  22.11.2021 14:00:40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1B05E6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1B05E6" w:rsidRDefault="00876034" w:rsidP="001B05E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1B05E6" w:rsidTr="001B05E6">
      <w:tc>
        <w:tcPr>
          <w:tcW w:w="2538" w:type="dxa"/>
          <w:shd w:val="clear" w:color="auto" w:fill="auto"/>
        </w:tcPr>
        <w:p w:rsidR="00876034" w:rsidRPr="001B05E6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1B05E6" w:rsidRDefault="00876034" w:rsidP="001B05E6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1B05E6" w:rsidRDefault="00876034" w:rsidP="001B05E6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1B05E6" w:rsidRDefault="00876034" w:rsidP="001B05E6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8E" w:rsidRDefault="0014088E">
      <w:r>
        <w:separator/>
      </w:r>
    </w:p>
  </w:footnote>
  <w:footnote w:type="continuationSeparator" w:id="0">
    <w:p w:rsidR="0014088E" w:rsidRDefault="0014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90FF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8nCFeanPHvTOlxafDplTumZfXw=" w:salt="8EpR1d8vaXqgON6L67xlC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EE"/>
    <w:rsid w:val="00004DE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088E"/>
    <w:rsid w:val="00151370"/>
    <w:rsid w:val="00162E72"/>
    <w:rsid w:val="00175BE5"/>
    <w:rsid w:val="001850F4"/>
    <w:rsid w:val="00190FF9"/>
    <w:rsid w:val="001947BE"/>
    <w:rsid w:val="001A560F"/>
    <w:rsid w:val="001B05E6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3B84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32E0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15155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D57E8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B170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E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004D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E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004DEE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tuzov.aa\Documents\&#1041;&#1083;&#1072;&#1085;&#1082;&#1080;%202010%20&#1075;&#1086;&#1076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1</TotalTime>
  <Pages>1</Pages>
  <Words>128</Words>
  <Characters>897</Characters>
  <Application>Microsoft Office Word</Application>
  <DocSecurity>0</DocSecurity>
  <Lines>24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ТФОМС Рязанской области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Кутузов А. А.</dc:creator>
  <cp:lastModifiedBy>Лёксина М.А.</cp:lastModifiedBy>
  <cp:revision>5</cp:revision>
  <cp:lastPrinted>2008-04-23T08:17:00Z</cp:lastPrinted>
  <dcterms:created xsi:type="dcterms:W3CDTF">2021-11-22T09:28:00Z</dcterms:created>
  <dcterms:modified xsi:type="dcterms:W3CDTF">2021-11-24T13:10:00Z</dcterms:modified>
</cp:coreProperties>
</file>