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355F1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E35CFC" w:rsidTr="00AD2FED">
        <w:tc>
          <w:tcPr>
            <w:tcW w:w="10314" w:type="dxa"/>
            <w:shd w:val="clear" w:color="auto" w:fill="auto"/>
          </w:tcPr>
          <w:p w:rsidR="00DA5B63" w:rsidRPr="00E35CF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E35CF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35CF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E35CF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35CF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E35CF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E35CFC" w:rsidTr="00AD2FED">
        <w:tc>
          <w:tcPr>
            <w:tcW w:w="10314" w:type="dxa"/>
            <w:shd w:val="clear" w:color="auto" w:fill="auto"/>
          </w:tcPr>
          <w:p w:rsidR="00333DED" w:rsidRPr="00E35CF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333DED" w:rsidRPr="00B355F1" w:rsidRDefault="00B355F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55F1">
              <w:rPr>
                <w:rFonts w:ascii="Times New Roman" w:hAnsi="Times New Roman"/>
                <w:sz w:val="28"/>
                <w:szCs w:val="28"/>
              </w:rPr>
              <w:t>от 30.11.2021 № 498-р</w:t>
            </w:r>
          </w:p>
        </w:tc>
      </w:tr>
      <w:tr w:rsidR="00333DED" w:rsidRPr="00E35CFC" w:rsidTr="00AD2FED">
        <w:tc>
          <w:tcPr>
            <w:tcW w:w="10314" w:type="dxa"/>
            <w:shd w:val="clear" w:color="auto" w:fill="auto"/>
          </w:tcPr>
          <w:p w:rsidR="00333DED" w:rsidRPr="00E35CF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E35CF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E35CFC" w:rsidTr="00AD2FED">
        <w:tc>
          <w:tcPr>
            <w:tcW w:w="10314" w:type="dxa"/>
            <w:shd w:val="clear" w:color="auto" w:fill="auto"/>
          </w:tcPr>
          <w:p w:rsidR="00B4695C" w:rsidRPr="00E35CF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060424" w:rsidRPr="00E35CF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35CFC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060424" w:rsidRPr="00E35CF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35CF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E35CF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35CFC">
              <w:rPr>
                <w:rFonts w:ascii="Times New Roman" w:hAnsi="Times New Roman"/>
                <w:sz w:val="28"/>
                <w:szCs w:val="28"/>
              </w:rPr>
              <w:t>от 01.04.2021 № 131-</w:t>
            </w:r>
            <w:r w:rsidR="00301BFD" w:rsidRPr="00E35CFC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1B1286" w:rsidRPr="00E35CF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E35CFC" w:rsidRDefault="00955F30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E35CF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E35CFC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35CF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E35CFC">
        <w:rPr>
          <w:rFonts w:ascii="Times New Roman" w:hAnsi="Times New Roman"/>
          <w:sz w:val="28"/>
          <w:szCs w:val="28"/>
        </w:rPr>
        <w:t xml:space="preserve"> </w:t>
      </w:r>
      <w:r w:rsidR="00442B9B" w:rsidRPr="00E35CFC">
        <w:rPr>
          <w:rFonts w:ascii="Times New Roman" w:hAnsi="Times New Roman"/>
          <w:sz w:val="28"/>
          <w:szCs w:val="28"/>
        </w:rPr>
        <w:t>в 2021</w:t>
      </w:r>
      <w:r w:rsidR="00CF567B" w:rsidRPr="00E35CFC">
        <w:rPr>
          <w:rFonts w:ascii="Times New Roman" w:hAnsi="Times New Roman"/>
          <w:sz w:val="28"/>
          <w:szCs w:val="28"/>
        </w:rPr>
        <w:t xml:space="preserve"> году</w:t>
      </w:r>
    </w:p>
    <w:p w:rsidR="00E35CFC" w:rsidRDefault="00F27389" w:rsidP="00F2738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35CFC">
        <w:rPr>
          <w:rFonts w:ascii="Times New Roman" w:hAnsi="Times New Roman"/>
          <w:sz w:val="28"/>
          <w:szCs w:val="28"/>
        </w:rPr>
        <w:t xml:space="preserve">на финансирование мероприятий по реализации </w:t>
      </w:r>
      <w:r w:rsidR="00CF567B" w:rsidRPr="00E35CFC">
        <w:rPr>
          <w:rFonts w:ascii="Times New Roman" w:hAnsi="Times New Roman"/>
          <w:sz w:val="28"/>
          <w:szCs w:val="28"/>
        </w:rPr>
        <w:t>подпрограммы 5 «Поддержка местных</w:t>
      </w:r>
    </w:p>
    <w:p w:rsidR="00E35CFC" w:rsidRDefault="00CF567B" w:rsidP="00F2738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35CFC">
        <w:rPr>
          <w:rFonts w:ascii="Times New Roman" w:hAnsi="Times New Roman"/>
          <w:sz w:val="28"/>
          <w:szCs w:val="28"/>
        </w:rPr>
        <w:t>(муниципальных) инициатив и участия населения</w:t>
      </w:r>
      <w:r w:rsidR="00F27389" w:rsidRPr="00E35CFC">
        <w:rPr>
          <w:rFonts w:ascii="Times New Roman" w:hAnsi="Times New Roman"/>
          <w:sz w:val="28"/>
          <w:szCs w:val="28"/>
        </w:rPr>
        <w:t xml:space="preserve"> </w:t>
      </w:r>
      <w:r w:rsidRPr="00E35CFC">
        <w:rPr>
          <w:rFonts w:ascii="Times New Roman" w:hAnsi="Times New Roman"/>
          <w:sz w:val="28"/>
          <w:szCs w:val="28"/>
        </w:rPr>
        <w:t>в осуществлении местного самоуправления</w:t>
      </w:r>
    </w:p>
    <w:p w:rsidR="00E35CF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35CFC">
        <w:rPr>
          <w:rFonts w:ascii="Times New Roman" w:hAnsi="Times New Roman"/>
          <w:sz w:val="28"/>
          <w:szCs w:val="28"/>
        </w:rPr>
        <w:t>на территории Рязанской области» государственной</w:t>
      </w:r>
      <w:r w:rsidR="00E35CFC">
        <w:rPr>
          <w:rFonts w:ascii="Times New Roman" w:hAnsi="Times New Roman"/>
          <w:sz w:val="28"/>
          <w:szCs w:val="28"/>
        </w:rPr>
        <w:t xml:space="preserve"> </w:t>
      </w:r>
      <w:r w:rsidRPr="00E35CFC">
        <w:rPr>
          <w:rFonts w:ascii="Times New Roman" w:hAnsi="Times New Roman"/>
          <w:sz w:val="28"/>
          <w:szCs w:val="28"/>
        </w:rPr>
        <w:t>программы Рязанской области «Развитие</w:t>
      </w:r>
    </w:p>
    <w:p w:rsidR="006F5F5D" w:rsidRPr="00E35CFC" w:rsidRDefault="00CF567B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E35CFC">
        <w:rPr>
          <w:rFonts w:ascii="Times New Roman" w:hAnsi="Times New Roman"/>
          <w:sz w:val="28"/>
          <w:szCs w:val="28"/>
        </w:rPr>
        <w:t>местного самоуправления и гражданского общества»</w:t>
      </w:r>
    </w:p>
    <w:p w:rsidR="00AD2FED" w:rsidRPr="00E35CFC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E35CF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3142"/>
        <w:gridCol w:w="5103"/>
        <w:gridCol w:w="2693"/>
        <w:gridCol w:w="2835"/>
      </w:tblGrid>
      <w:tr w:rsidR="00F27389" w:rsidRPr="00E35CFC" w:rsidTr="005A7FA6">
        <w:trPr>
          <w:trHeight w:val="20"/>
        </w:trPr>
        <w:tc>
          <w:tcPr>
            <w:tcW w:w="504" w:type="dxa"/>
            <w:vMerge w:val="restart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42" w:type="dxa"/>
            <w:vMerge w:val="restart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5103" w:type="dxa"/>
            <w:vMerge w:val="restart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5528" w:type="dxa"/>
            <w:gridSpan w:val="2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F27389" w:rsidRPr="00E35CFC" w:rsidTr="005A7FA6">
        <w:trPr>
          <w:trHeight w:val="20"/>
        </w:trPr>
        <w:tc>
          <w:tcPr>
            <w:tcW w:w="504" w:type="dxa"/>
            <w:vMerge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  <w:tc>
          <w:tcPr>
            <w:tcW w:w="2835" w:type="dxa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A7FA6" w:rsidRPr="00E35CFC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E35CFC">
              <w:rPr>
                <w:rFonts w:ascii="Times New Roman" w:hAnsi="Times New Roman"/>
                <w:sz w:val="24"/>
                <w:szCs w:val="24"/>
              </w:rPr>
              <w:t>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</w:tr>
    </w:tbl>
    <w:p w:rsidR="00B4695C" w:rsidRPr="00E35CFC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3142"/>
        <w:gridCol w:w="5103"/>
        <w:gridCol w:w="2693"/>
        <w:gridCol w:w="2835"/>
      </w:tblGrid>
      <w:tr w:rsidR="00F27389" w:rsidRPr="00E35CFC" w:rsidTr="005A7FA6">
        <w:trPr>
          <w:trHeight w:val="20"/>
          <w:tblHeader/>
        </w:trPr>
        <w:tc>
          <w:tcPr>
            <w:tcW w:w="504" w:type="dxa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27389" w:rsidRPr="00E35CF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27389" w:rsidRPr="00E35CFC" w:rsidRDefault="00731A94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E35CFC" w:rsidRDefault="00F27389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E35CF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Александро-Невский </w:t>
            </w:r>
            <w:r w:rsidRPr="00E35CF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Александро-Невское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2A3171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2 993 149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5" w:type="dxa"/>
          </w:tcPr>
          <w:p w:rsidR="00F27389" w:rsidRPr="00E35CFC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1 534 618,70</w:t>
            </w:r>
          </w:p>
        </w:tc>
        <w:tc>
          <w:tcPr>
            <w:tcW w:w="2835" w:type="dxa"/>
          </w:tcPr>
          <w:p w:rsidR="00F27389" w:rsidRPr="00E35CFC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525 000,00</w:t>
            </w:r>
          </w:p>
        </w:tc>
        <w:tc>
          <w:tcPr>
            <w:tcW w:w="2835" w:type="dxa"/>
          </w:tcPr>
          <w:p w:rsidR="00F27389" w:rsidRPr="00E35CFC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Просеченское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544 548,63</w:t>
            </w:r>
          </w:p>
        </w:tc>
        <w:tc>
          <w:tcPr>
            <w:tcW w:w="2835" w:type="dxa"/>
          </w:tcPr>
          <w:p w:rsidR="00F27389" w:rsidRPr="00E35CFC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36CD" w:rsidRPr="00E35CFC" w:rsidTr="0098782C">
        <w:tblPrEx>
          <w:tblBorders>
            <w:bottom w:val="single" w:sz="4" w:space="0" w:color="auto"/>
          </w:tblBorders>
        </w:tblPrEx>
        <w:trPr>
          <w:trHeight w:val="534"/>
        </w:trPr>
        <w:tc>
          <w:tcPr>
            <w:tcW w:w="504" w:type="dxa"/>
            <w:shd w:val="clear" w:color="auto" w:fill="auto"/>
          </w:tcPr>
          <w:p w:rsidR="00F236CD" w:rsidRPr="00E35CFC" w:rsidRDefault="00F236CD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</w:tcPr>
          <w:p w:rsidR="00F236CD" w:rsidRPr="00E35CFC" w:rsidRDefault="00F236CD" w:rsidP="00B4695C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36CD" w:rsidRPr="00E35CFC" w:rsidRDefault="00F236CD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Надежкинское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36CD" w:rsidRPr="00E35CFC" w:rsidRDefault="00F236CD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336 423,75</w:t>
            </w:r>
          </w:p>
        </w:tc>
        <w:tc>
          <w:tcPr>
            <w:tcW w:w="2835" w:type="dxa"/>
          </w:tcPr>
          <w:p w:rsidR="00F236CD" w:rsidRPr="00E35CFC" w:rsidRDefault="00F236CD" w:rsidP="00B4695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Захаровский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3 685 287,14</w:t>
            </w:r>
          </w:p>
        </w:tc>
        <w:tc>
          <w:tcPr>
            <w:tcW w:w="2835" w:type="dxa"/>
          </w:tcPr>
          <w:p w:rsidR="00F27389" w:rsidRPr="00E35CFC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1 649 089,72</w:t>
            </w:r>
          </w:p>
        </w:tc>
        <w:tc>
          <w:tcPr>
            <w:tcW w:w="2835" w:type="dxa"/>
          </w:tcPr>
          <w:p w:rsidR="00F27389" w:rsidRPr="00E35CFC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Добро-Пчельское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1 674 123,59</w:t>
            </w:r>
          </w:p>
        </w:tc>
        <w:tc>
          <w:tcPr>
            <w:tcW w:w="2835" w:type="dxa"/>
          </w:tcPr>
          <w:p w:rsidR="00F27389" w:rsidRPr="00E35CFC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Кадомский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1 342 872,00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664 514,25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Кущапинское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1 096 054,11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 w:val="restart"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3 990 387,58</w:t>
            </w:r>
          </w:p>
        </w:tc>
        <w:tc>
          <w:tcPr>
            <w:tcW w:w="2835" w:type="dxa"/>
          </w:tcPr>
          <w:p w:rsidR="005C0272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3060A" w:rsidRPr="00E35CFC" w:rsidTr="00A3060A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504" w:type="dxa"/>
            <w:vMerge/>
            <w:shd w:val="clear" w:color="auto" w:fill="auto"/>
          </w:tcPr>
          <w:p w:rsidR="00A3060A" w:rsidRPr="00E35CFC" w:rsidRDefault="00A3060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A3060A" w:rsidRPr="00E35CFC" w:rsidRDefault="00A3060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3060A" w:rsidRPr="00E35CFC" w:rsidRDefault="00A3060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A3060A" w:rsidRPr="00E35CFC" w:rsidRDefault="00A3060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A3060A" w:rsidRPr="00E35CFC" w:rsidRDefault="00A3060A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Булгаковское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color w:val="000000"/>
                <w:sz w:val="24"/>
                <w:szCs w:val="24"/>
              </w:rPr>
              <w:t>24 719,04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146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1 265 652,27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D3604E" w:rsidRPr="00E35CFC" w:rsidTr="005A7FA6">
        <w:tblPrEx>
          <w:tblBorders>
            <w:bottom w:val="single" w:sz="4" w:space="0" w:color="auto"/>
          </w:tblBorders>
        </w:tblPrEx>
        <w:trPr>
          <w:trHeight w:val="146"/>
        </w:trPr>
        <w:tc>
          <w:tcPr>
            <w:tcW w:w="504" w:type="dxa"/>
            <w:vMerge/>
            <w:shd w:val="clear" w:color="auto" w:fill="auto"/>
          </w:tcPr>
          <w:p w:rsidR="00D3604E" w:rsidRPr="00E35CFC" w:rsidRDefault="00D3604E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D3604E" w:rsidRPr="00E35CFC" w:rsidRDefault="00D3604E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604E" w:rsidRPr="00E35CFC" w:rsidRDefault="00D3604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D3604E" w:rsidRPr="00E35CFC" w:rsidRDefault="00D3604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D3604E" w:rsidRPr="00E35CFC" w:rsidRDefault="00D3604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18 539,28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Ибердусское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264 876,33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194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Клетинское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115 407,63</w:t>
            </w:r>
          </w:p>
        </w:tc>
        <w:tc>
          <w:tcPr>
            <w:tcW w:w="2835" w:type="dxa"/>
          </w:tcPr>
          <w:p w:rsidR="005C0272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194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194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Крутоярское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27 808,92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1 465 356,95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3 089,88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Лощининское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Новодеревенское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18 539,28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Погостинское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407 607,21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B875AD" w:rsidRPr="00E35CFC" w:rsidTr="00B875AD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875AD" w:rsidRPr="00E35CFC" w:rsidRDefault="00B875A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B875AD" w:rsidRPr="00E35CFC" w:rsidRDefault="00B875A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B875AD" w:rsidRPr="00E35CFC" w:rsidRDefault="00B875A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Токаревское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B875AD" w:rsidRPr="00E35CFC" w:rsidRDefault="00B875A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B875AD" w:rsidRPr="00E35CFC" w:rsidRDefault="00B875AD" w:rsidP="00B875A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3 089,88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Торбаевское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5C0272" w:rsidRPr="00E35CFC" w:rsidTr="005A7FA6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5C0272" w:rsidRPr="00E35CF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E35CF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Pr="00E35CF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DF515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1 253 700,00</w:t>
            </w:r>
          </w:p>
        </w:tc>
        <w:tc>
          <w:tcPr>
            <w:tcW w:w="2835" w:type="dxa"/>
          </w:tcPr>
          <w:p w:rsidR="00F27389" w:rsidRPr="00E35CFC" w:rsidRDefault="00C16B3D" w:rsidP="00DF515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188 314,00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625C6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3 474 700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Кипчаковское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279 214,99</w:t>
            </w:r>
          </w:p>
        </w:tc>
        <w:tc>
          <w:tcPr>
            <w:tcW w:w="2835" w:type="dxa"/>
          </w:tcPr>
          <w:p w:rsidR="00F27389" w:rsidRPr="00E35CFC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30 898,80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Ключанское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281 900,00</w:t>
            </w:r>
          </w:p>
        </w:tc>
        <w:tc>
          <w:tcPr>
            <w:tcW w:w="2835" w:type="dxa"/>
          </w:tcPr>
          <w:p w:rsidR="00F27389" w:rsidRPr="00E35CFC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731A94" w:rsidRPr="00E35CFC" w:rsidTr="005A7FA6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731A94" w:rsidRPr="00E35CFC" w:rsidRDefault="00731A9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731A94" w:rsidRPr="00E35CFC" w:rsidRDefault="00731A9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731A94" w:rsidRPr="00E35CFC" w:rsidRDefault="00731A94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Пехлецкое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731A94" w:rsidRPr="00E35CFC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731A94" w:rsidRPr="00E35CFC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731A94" w:rsidRPr="00E35CFC" w:rsidTr="005A7FA6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731A94" w:rsidRPr="00E35CFC" w:rsidRDefault="00731A9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731A94" w:rsidRPr="00E35CFC" w:rsidRDefault="00731A9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731A94" w:rsidRPr="00E35CFC" w:rsidRDefault="00731A94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Пустотинское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731A94" w:rsidRPr="00E35CFC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731A94" w:rsidRPr="00E35CFC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24 719,04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Яблоневское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1 278 873,50</w:t>
            </w:r>
          </w:p>
        </w:tc>
        <w:tc>
          <w:tcPr>
            <w:tcW w:w="2835" w:type="dxa"/>
          </w:tcPr>
          <w:p w:rsidR="00F27389" w:rsidRPr="00E35CFC" w:rsidRDefault="00731A94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21 629,16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1 486 144,00</w:t>
            </w:r>
          </w:p>
        </w:tc>
        <w:tc>
          <w:tcPr>
            <w:tcW w:w="2835" w:type="dxa"/>
          </w:tcPr>
          <w:p w:rsidR="00015A00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Большеподовечинское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Горняцкое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21 629,16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Кочуровское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Липяговское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015A00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E35CF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E35CF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Чернавское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Pr="00E35CFC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3 471 931,65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4 862 202,43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Виленское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774 177,88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Грязновское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1 776 825,59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Новопанское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1 100 984,00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338 187,50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577 336,20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693 635,94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3 472 051,93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1 758 497,30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271 174,26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Потапьевское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449 454,65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Пронский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A95AA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3 210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000,00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DB481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495 270,6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38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228 720,21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46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343 919,44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64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Большеекатериновское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445 760,72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Карабухинское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211 000,00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B5EFC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B5EFC" w:rsidRPr="00E35CFC" w:rsidRDefault="00CB5EF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CB5EFC" w:rsidRPr="00E35CFC" w:rsidRDefault="00CB5EF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CB5EFC" w:rsidRPr="00E35C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CB5EFC" w:rsidRPr="00E35CFC" w:rsidRDefault="00C727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CB5EFC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75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Рыбновский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46782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2 236 850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328 214,25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392 482,00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446 250,00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1 379 287,00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495 154,50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Ряжский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1 410 626,08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1422F" w:rsidRPr="00E35CFC" w:rsidTr="0011422F">
        <w:tblPrEx>
          <w:tblBorders>
            <w:bottom w:val="single" w:sz="4" w:space="0" w:color="auto"/>
          </w:tblBorders>
        </w:tblPrEx>
        <w:trPr>
          <w:trHeight w:val="194"/>
        </w:trPr>
        <w:tc>
          <w:tcPr>
            <w:tcW w:w="504" w:type="dxa"/>
            <w:vMerge/>
            <w:shd w:val="clear" w:color="auto" w:fill="auto"/>
          </w:tcPr>
          <w:p w:rsidR="0011422F" w:rsidRPr="00E35CFC" w:rsidRDefault="0011422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11422F" w:rsidRPr="00E35CFC" w:rsidRDefault="0011422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11422F" w:rsidRPr="00E35CFC" w:rsidRDefault="0011422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11422F" w:rsidRPr="00E35CFC" w:rsidRDefault="0011422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438 871,26</w:t>
            </w:r>
          </w:p>
        </w:tc>
        <w:tc>
          <w:tcPr>
            <w:tcW w:w="2835" w:type="dxa"/>
          </w:tcPr>
          <w:p w:rsidR="0011422F" w:rsidRPr="00E35CFC" w:rsidRDefault="0011422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787 499,87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595 315,00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Поплевинское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615 056,00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Рязанский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254 130,00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1 083 809,00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780 271,24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3 361 485,21</w:t>
            </w:r>
          </w:p>
        </w:tc>
        <w:tc>
          <w:tcPr>
            <w:tcW w:w="2835" w:type="dxa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1 990 000,00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Сараевский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6A60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1 905 159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1 242 038,00</w:t>
            </w:r>
          </w:p>
        </w:tc>
        <w:tc>
          <w:tcPr>
            <w:tcW w:w="2835" w:type="dxa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Муравлянское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367 079,38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Напольновское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1 075 459,68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544 193,04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Телятниковское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363 369,00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Сасовский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1 291 765,18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Берестянское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382 729,75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hAnsi="Times New Roman"/>
                <w:color w:val="000000"/>
                <w:sz w:val="24"/>
                <w:szCs w:val="24"/>
              </w:rPr>
              <w:t>66 257,62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CF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1 454 793,51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Малостуденецкое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149 121,46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Сотницынское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1 231 976,85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1 282 355,24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Скопинский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578 141,90</w:t>
            </w:r>
          </w:p>
        </w:tc>
        <w:tc>
          <w:tcPr>
            <w:tcW w:w="2835" w:type="dxa"/>
          </w:tcPr>
          <w:p w:rsidR="00F27389" w:rsidRPr="00E35CFC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Вослебовское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252 132,43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419 950,30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251 810,62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Корневское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269 869,50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158 843,37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244 606,09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657 422,16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34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Спасский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канализационного коллектора от дома № 107 до дома № 2/121 по ул. Советская в г. Спасск-Рязанский Спасского района Рязанской области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769 991,48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935CA" w:rsidRPr="00E35CFC" w:rsidTr="00B935CA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shd w:val="clear" w:color="auto" w:fill="auto"/>
          </w:tcPr>
          <w:p w:rsidR="00B935CA" w:rsidRPr="00E35CFC" w:rsidRDefault="00B935C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B935CA" w:rsidRPr="00E35CFC" w:rsidRDefault="00B935C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B935CA" w:rsidRPr="00E35CFC" w:rsidRDefault="00B935C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B935CA" w:rsidRPr="00E35CFC" w:rsidRDefault="00B935C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456 686,00</w:t>
            </w:r>
          </w:p>
        </w:tc>
        <w:tc>
          <w:tcPr>
            <w:tcW w:w="2835" w:type="dxa"/>
          </w:tcPr>
          <w:p w:rsidR="00B935CA" w:rsidRPr="00E35CFC" w:rsidRDefault="00B935C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1 754 000,00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Киструсское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1 039 706,69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1 895 996,70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392 969,17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332 430,03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1 475 012,60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1 872 056,07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1 929 935,73</w:t>
            </w:r>
          </w:p>
        </w:tc>
        <w:tc>
          <w:tcPr>
            <w:tcW w:w="2835" w:type="dxa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18 539,28</w:t>
            </w:r>
          </w:p>
        </w:tc>
      </w:tr>
      <w:tr w:rsidR="00AF3FAE" w:rsidRPr="00E35CFC" w:rsidTr="00AF3FAE">
        <w:tblPrEx>
          <w:tblBorders>
            <w:bottom w:val="single" w:sz="4" w:space="0" w:color="auto"/>
          </w:tblBorders>
        </w:tblPrEx>
        <w:trPr>
          <w:trHeight w:val="164"/>
        </w:trPr>
        <w:tc>
          <w:tcPr>
            <w:tcW w:w="504" w:type="dxa"/>
            <w:vMerge/>
            <w:shd w:val="clear" w:color="auto" w:fill="auto"/>
          </w:tcPr>
          <w:p w:rsidR="00AF3FAE" w:rsidRPr="00E35CFC" w:rsidRDefault="00AF3FAE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AF3FAE" w:rsidRPr="00E35CFC" w:rsidRDefault="00AF3FAE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F3FAE" w:rsidRPr="00E35CFC" w:rsidRDefault="00AF3FA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AF3FAE" w:rsidRPr="00E35CFC" w:rsidRDefault="004A7D2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435 768,00</w:t>
            </w:r>
          </w:p>
        </w:tc>
        <w:tc>
          <w:tcPr>
            <w:tcW w:w="2835" w:type="dxa"/>
          </w:tcPr>
          <w:p w:rsidR="00AF3FAE" w:rsidRPr="00E35CFC" w:rsidRDefault="00AF3F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Ухоловский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201 341,69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754 129,47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B5EFC" w:rsidRPr="00E35CFC" w:rsidTr="005A7FA6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CB5EFC" w:rsidRPr="00E35CFC" w:rsidRDefault="00CB5EF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CB5EFC" w:rsidRPr="00E35CFC" w:rsidRDefault="00CB5EF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CB5EFC" w:rsidRPr="00E35C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Коноплинское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CB5EFC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CB5EFC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18 539,28</w:t>
            </w:r>
          </w:p>
        </w:tc>
      </w:tr>
      <w:tr w:rsidR="00CB5EFC" w:rsidRPr="00E35CFC" w:rsidTr="005A7FA6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CB5EFC" w:rsidRPr="00E35CFC" w:rsidRDefault="00CB5EF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CB5EFC" w:rsidRPr="00E35CFC" w:rsidRDefault="00CB5EF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CB5EFC" w:rsidRPr="00E35C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CB5EFC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152 560,78</w:t>
            </w:r>
          </w:p>
        </w:tc>
        <w:tc>
          <w:tcPr>
            <w:tcW w:w="2835" w:type="dxa"/>
          </w:tcPr>
          <w:p w:rsidR="00CB5EFC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Смолеевское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Чучковский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1 313 959,5</w:t>
            </w:r>
            <w:r w:rsidR="0011348D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B5EFC" w:rsidRPr="00E35CFC" w:rsidTr="005A7FA6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CB5EFC" w:rsidRPr="00E35CFC" w:rsidRDefault="00CB5EF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CB5EFC" w:rsidRPr="00E35CFC" w:rsidRDefault="00CB5EF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CB5EFC" w:rsidRPr="00E35C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Остро-Пластиковское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CB5EFC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CB5EFC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Ункосовское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572 838,30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71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Шацкий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Шацкий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25477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905 934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685 230,39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225 000,00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289 249,63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 w:val="restart"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Шиловский </w:t>
            </w:r>
          </w:p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2 838 276,85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349 120,97</w:t>
            </w:r>
          </w:p>
        </w:tc>
        <w:tc>
          <w:tcPr>
            <w:tcW w:w="2835" w:type="dxa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1 304 044,36</w:t>
            </w:r>
          </w:p>
        </w:tc>
        <w:tc>
          <w:tcPr>
            <w:tcW w:w="2835" w:type="dxa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136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1 217 154,61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654 165,85</w:t>
            </w:r>
          </w:p>
        </w:tc>
        <w:tc>
          <w:tcPr>
            <w:tcW w:w="2835" w:type="dxa"/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1 430 030,27</w:t>
            </w:r>
          </w:p>
        </w:tc>
        <w:tc>
          <w:tcPr>
            <w:tcW w:w="2835" w:type="dxa"/>
          </w:tcPr>
          <w:p w:rsidR="00F27389" w:rsidRPr="00E35C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30 898,80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72206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1 543 728,0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8163D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38 456 734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4 000 000,00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89" w:rsidRPr="00E35CF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00549E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4 067 614,99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D75E7B" w:rsidP="0000549E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E35CF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87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E35CFC" w:rsidRDefault="00EE5F8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166 378 989</w:t>
            </w:r>
            <w:r w:rsidR="00F27389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E35CFC" w:rsidRDefault="00E60DA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549 998,64</w:t>
            </w:r>
            <w:r w:rsidR="005A7FA6" w:rsidRPr="00E35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E35CFC" w:rsidRDefault="006F5F5D" w:rsidP="0031071D">
      <w:pPr>
        <w:spacing w:line="233" w:lineRule="auto"/>
        <w:rPr>
          <w:rFonts w:ascii="Times New Roman" w:hAnsi="Times New Roman"/>
          <w:sz w:val="16"/>
          <w:szCs w:val="16"/>
        </w:rPr>
      </w:pPr>
    </w:p>
    <w:sectPr w:rsidR="006F5F5D" w:rsidRPr="00E35CFC" w:rsidSect="00B355F1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30" w:rsidRDefault="00955F30">
      <w:r>
        <w:separator/>
      </w:r>
    </w:p>
  </w:endnote>
  <w:endnote w:type="continuationSeparator" w:id="0">
    <w:p w:rsidR="00955F30" w:rsidRDefault="0095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6DAD02A4" wp14:editId="214B3E46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EA0BE19" wp14:editId="57A9A789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B355F1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8421  30.11.2021 11:20:55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30" w:rsidRDefault="00955F30">
      <w:r>
        <w:separator/>
      </w:r>
    </w:p>
  </w:footnote>
  <w:footnote w:type="continuationSeparator" w:id="0">
    <w:p w:rsidR="00955F30" w:rsidRDefault="00955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355F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CPnqo4LcbijgzYbGCpD3Q5rlA4=" w:salt="xeOjGq3qFAWrtMju9nubV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549E"/>
    <w:rsid w:val="0001360F"/>
    <w:rsid w:val="00015A00"/>
    <w:rsid w:val="00016F71"/>
    <w:rsid w:val="000331B3"/>
    <w:rsid w:val="00033413"/>
    <w:rsid w:val="0003614C"/>
    <w:rsid w:val="00037C0C"/>
    <w:rsid w:val="00042037"/>
    <w:rsid w:val="000502A3"/>
    <w:rsid w:val="00050C46"/>
    <w:rsid w:val="000515BD"/>
    <w:rsid w:val="0005241B"/>
    <w:rsid w:val="00056DEB"/>
    <w:rsid w:val="00060424"/>
    <w:rsid w:val="000621F9"/>
    <w:rsid w:val="00065F9C"/>
    <w:rsid w:val="0007367F"/>
    <w:rsid w:val="00073A7A"/>
    <w:rsid w:val="00076D5E"/>
    <w:rsid w:val="00084DD3"/>
    <w:rsid w:val="000917C0"/>
    <w:rsid w:val="00096AD6"/>
    <w:rsid w:val="000B0736"/>
    <w:rsid w:val="000C16AE"/>
    <w:rsid w:val="000C5D21"/>
    <w:rsid w:val="000E5F7A"/>
    <w:rsid w:val="000E66D1"/>
    <w:rsid w:val="000F1CD4"/>
    <w:rsid w:val="00104CAD"/>
    <w:rsid w:val="00110E96"/>
    <w:rsid w:val="0011348D"/>
    <w:rsid w:val="0011422F"/>
    <w:rsid w:val="00122CFD"/>
    <w:rsid w:val="0012429E"/>
    <w:rsid w:val="00125964"/>
    <w:rsid w:val="0013070D"/>
    <w:rsid w:val="00135DFA"/>
    <w:rsid w:val="00135E6F"/>
    <w:rsid w:val="00137A30"/>
    <w:rsid w:val="001436E4"/>
    <w:rsid w:val="00151370"/>
    <w:rsid w:val="00162E72"/>
    <w:rsid w:val="001665F4"/>
    <w:rsid w:val="00174E59"/>
    <w:rsid w:val="00175BE5"/>
    <w:rsid w:val="0018017E"/>
    <w:rsid w:val="001824E1"/>
    <w:rsid w:val="001850F4"/>
    <w:rsid w:val="001857DD"/>
    <w:rsid w:val="00190FF9"/>
    <w:rsid w:val="001947BE"/>
    <w:rsid w:val="001A1CA4"/>
    <w:rsid w:val="001A560F"/>
    <w:rsid w:val="001B0982"/>
    <w:rsid w:val="001B1286"/>
    <w:rsid w:val="001B2CC1"/>
    <w:rsid w:val="001B32BA"/>
    <w:rsid w:val="001B3C96"/>
    <w:rsid w:val="001B737B"/>
    <w:rsid w:val="001C7E3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63C"/>
    <w:rsid w:val="00231F1C"/>
    <w:rsid w:val="002370D4"/>
    <w:rsid w:val="00242DDB"/>
    <w:rsid w:val="00244ADB"/>
    <w:rsid w:val="002479A2"/>
    <w:rsid w:val="0025477A"/>
    <w:rsid w:val="0026087E"/>
    <w:rsid w:val="00261DE0"/>
    <w:rsid w:val="00265420"/>
    <w:rsid w:val="00274E14"/>
    <w:rsid w:val="002760C4"/>
    <w:rsid w:val="00280027"/>
    <w:rsid w:val="00280A6D"/>
    <w:rsid w:val="00282C63"/>
    <w:rsid w:val="00282CAE"/>
    <w:rsid w:val="00286ECA"/>
    <w:rsid w:val="002953B6"/>
    <w:rsid w:val="002A3171"/>
    <w:rsid w:val="002B0C3D"/>
    <w:rsid w:val="002B1975"/>
    <w:rsid w:val="002B42DF"/>
    <w:rsid w:val="002B6BB0"/>
    <w:rsid w:val="002B7A59"/>
    <w:rsid w:val="002C37B4"/>
    <w:rsid w:val="002C6B4B"/>
    <w:rsid w:val="002D09D5"/>
    <w:rsid w:val="002D21F3"/>
    <w:rsid w:val="002D30FC"/>
    <w:rsid w:val="002E51A7"/>
    <w:rsid w:val="002E5A5F"/>
    <w:rsid w:val="002F1E81"/>
    <w:rsid w:val="00301BFD"/>
    <w:rsid w:val="00303E1A"/>
    <w:rsid w:val="0031071D"/>
    <w:rsid w:val="00310D92"/>
    <w:rsid w:val="003160CB"/>
    <w:rsid w:val="00317365"/>
    <w:rsid w:val="00320DE9"/>
    <w:rsid w:val="003222A3"/>
    <w:rsid w:val="00327362"/>
    <w:rsid w:val="003334A3"/>
    <w:rsid w:val="00333DED"/>
    <w:rsid w:val="003511E5"/>
    <w:rsid w:val="00360A40"/>
    <w:rsid w:val="00375A8A"/>
    <w:rsid w:val="0038448C"/>
    <w:rsid w:val="003870C2"/>
    <w:rsid w:val="003872C2"/>
    <w:rsid w:val="00397610"/>
    <w:rsid w:val="003A4EF8"/>
    <w:rsid w:val="003A6C9D"/>
    <w:rsid w:val="003D3B8A"/>
    <w:rsid w:val="003D3E42"/>
    <w:rsid w:val="003D54F8"/>
    <w:rsid w:val="003E4026"/>
    <w:rsid w:val="003F4F5E"/>
    <w:rsid w:val="00400906"/>
    <w:rsid w:val="00420D0A"/>
    <w:rsid w:val="00421A5E"/>
    <w:rsid w:val="0042590E"/>
    <w:rsid w:val="00437F65"/>
    <w:rsid w:val="00442B9B"/>
    <w:rsid w:val="00460FEA"/>
    <w:rsid w:val="0046782C"/>
    <w:rsid w:val="00472FED"/>
    <w:rsid w:val="004734B7"/>
    <w:rsid w:val="00481B88"/>
    <w:rsid w:val="004826D1"/>
    <w:rsid w:val="00485220"/>
    <w:rsid w:val="00485B4F"/>
    <w:rsid w:val="004862D1"/>
    <w:rsid w:val="00494C2C"/>
    <w:rsid w:val="004A7D24"/>
    <w:rsid w:val="004B267B"/>
    <w:rsid w:val="004B2D5A"/>
    <w:rsid w:val="004C11FF"/>
    <w:rsid w:val="004C74C1"/>
    <w:rsid w:val="004D293D"/>
    <w:rsid w:val="004D57E2"/>
    <w:rsid w:val="004D65B8"/>
    <w:rsid w:val="004F41B2"/>
    <w:rsid w:val="004F44FE"/>
    <w:rsid w:val="00502573"/>
    <w:rsid w:val="00512A47"/>
    <w:rsid w:val="00513B21"/>
    <w:rsid w:val="0052235E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A4227"/>
    <w:rsid w:val="005A7FA6"/>
    <w:rsid w:val="005B229B"/>
    <w:rsid w:val="005B2319"/>
    <w:rsid w:val="005B2456"/>
    <w:rsid w:val="005B3518"/>
    <w:rsid w:val="005C0272"/>
    <w:rsid w:val="005C56AE"/>
    <w:rsid w:val="005C7449"/>
    <w:rsid w:val="005E042B"/>
    <w:rsid w:val="005E6D99"/>
    <w:rsid w:val="005F0F67"/>
    <w:rsid w:val="005F2ADD"/>
    <w:rsid w:val="005F2C49"/>
    <w:rsid w:val="00600BF7"/>
    <w:rsid w:val="006013EB"/>
    <w:rsid w:val="00601C20"/>
    <w:rsid w:val="0060479E"/>
    <w:rsid w:val="00604BE7"/>
    <w:rsid w:val="006100BD"/>
    <w:rsid w:val="0061199E"/>
    <w:rsid w:val="00615133"/>
    <w:rsid w:val="00616AED"/>
    <w:rsid w:val="0062233E"/>
    <w:rsid w:val="00625C6E"/>
    <w:rsid w:val="00632A4F"/>
    <w:rsid w:val="00632B56"/>
    <w:rsid w:val="006351E3"/>
    <w:rsid w:val="00642D87"/>
    <w:rsid w:val="00644236"/>
    <w:rsid w:val="006471E5"/>
    <w:rsid w:val="00651F71"/>
    <w:rsid w:val="00661CE0"/>
    <w:rsid w:val="00667E78"/>
    <w:rsid w:val="00671D3B"/>
    <w:rsid w:val="00681674"/>
    <w:rsid w:val="00684A5B"/>
    <w:rsid w:val="0069264D"/>
    <w:rsid w:val="006A1F71"/>
    <w:rsid w:val="006A4A10"/>
    <w:rsid w:val="006A60B0"/>
    <w:rsid w:val="006B189C"/>
    <w:rsid w:val="006C19D1"/>
    <w:rsid w:val="006D4B8A"/>
    <w:rsid w:val="006E0448"/>
    <w:rsid w:val="006F328B"/>
    <w:rsid w:val="006F5886"/>
    <w:rsid w:val="006F5F5D"/>
    <w:rsid w:val="00704151"/>
    <w:rsid w:val="00707734"/>
    <w:rsid w:val="00707E19"/>
    <w:rsid w:val="00712F7C"/>
    <w:rsid w:val="00720E01"/>
    <w:rsid w:val="00722068"/>
    <w:rsid w:val="0072328A"/>
    <w:rsid w:val="00731A94"/>
    <w:rsid w:val="00732CFB"/>
    <w:rsid w:val="007377B5"/>
    <w:rsid w:val="00741308"/>
    <w:rsid w:val="00746CC2"/>
    <w:rsid w:val="00760323"/>
    <w:rsid w:val="00764122"/>
    <w:rsid w:val="00765600"/>
    <w:rsid w:val="0077685F"/>
    <w:rsid w:val="00780484"/>
    <w:rsid w:val="00791C9F"/>
    <w:rsid w:val="00792AAB"/>
    <w:rsid w:val="00793B47"/>
    <w:rsid w:val="007A1D0C"/>
    <w:rsid w:val="007A2A7B"/>
    <w:rsid w:val="007B257D"/>
    <w:rsid w:val="007C4EF9"/>
    <w:rsid w:val="007D300B"/>
    <w:rsid w:val="007D4925"/>
    <w:rsid w:val="007F0C8A"/>
    <w:rsid w:val="007F11AB"/>
    <w:rsid w:val="008143CB"/>
    <w:rsid w:val="008163DA"/>
    <w:rsid w:val="00823CA1"/>
    <w:rsid w:val="008254FE"/>
    <w:rsid w:val="008406B0"/>
    <w:rsid w:val="00850EC4"/>
    <w:rsid w:val="008513B9"/>
    <w:rsid w:val="008702D3"/>
    <w:rsid w:val="00876034"/>
    <w:rsid w:val="008827E7"/>
    <w:rsid w:val="00882A4D"/>
    <w:rsid w:val="00887BFF"/>
    <w:rsid w:val="00887D54"/>
    <w:rsid w:val="008A1696"/>
    <w:rsid w:val="008A21EC"/>
    <w:rsid w:val="008B7428"/>
    <w:rsid w:val="008C58FE"/>
    <w:rsid w:val="008E6C41"/>
    <w:rsid w:val="008F0816"/>
    <w:rsid w:val="008F6BB7"/>
    <w:rsid w:val="008F7222"/>
    <w:rsid w:val="008F79F5"/>
    <w:rsid w:val="00900F42"/>
    <w:rsid w:val="00903526"/>
    <w:rsid w:val="009114AA"/>
    <w:rsid w:val="00914748"/>
    <w:rsid w:val="0093177F"/>
    <w:rsid w:val="00932E3C"/>
    <w:rsid w:val="00934012"/>
    <w:rsid w:val="009410A0"/>
    <w:rsid w:val="00947420"/>
    <w:rsid w:val="00951F73"/>
    <w:rsid w:val="0095519A"/>
    <w:rsid w:val="00955F30"/>
    <w:rsid w:val="00956142"/>
    <w:rsid w:val="009573D3"/>
    <w:rsid w:val="00991857"/>
    <w:rsid w:val="009977FF"/>
    <w:rsid w:val="009A085B"/>
    <w:rsid w:val="009C1DE6"/>
    <w:rsid w:val="009C1F0E"/>
    <w:rsid w:val="009C21DA"/>
    <w:rsid w:val="009C570F"/>
    <w:rsid w:val="009D3E8C"/>
    <w:rsid w:val="009D5FB1"/>
    <w:rsid w:val="009E3A0E"/>
    <w:rsid w:val="00A016C5"/>
    <w:rsid w:val="00A07DED"/>
    <w:rsid w:val="00A1314B"/>
    <w:rsid w:val="00A13160"/>
    <w:rsid w:val="00A137D3"/>
    <w:rsid w:val="00A178C7"/>
    <w:rsid w:val="00A27216"/>
    <w:rsid w:val="00A3060A"/>
    <w:rsid w:val="00A367C5"/>
    <w:rsid w:val="00A36B3E"/>
    <w:rsid w:val="00A44A8F"/>
    <w:rsid w:val="00A47D68"/>
    <w:rsid w:val="00A51D96"/>
    <w:rsid w:val="00A538A8"/>
    <w:rsid w:val="00A573D3"/>
    <w:rsid w:val="00A70938"/>
    <w:rsid w:val="00A827C8"/>
    <w:rsid w:val="00A93744"/>
    <w:rsid w:val="00A95AAD"/>
    <w:rsid w:val="00A96F84"/>
    <w:rsid w:val="00AC1920"/>
    <w:rsid w:val="00AC3953"/>
    <w:rsid w:val="00AC7150"/>
    <w:rsid w:val="00AD2FED"/>
    <w:rsid w:val="00AE1DCA"/>
    <w:rsid w:val="00AF10B7"/>
    <w:rsid w:val="00AF3FAE"/>
    <w:rsid w:val="00AF5E15"/>
    <w:rsid w:val="00AF5F7C"/>
    <w:rsid w:val="00B02207"/>
    <w:rsid w:val="00B03403"/>
    <w:rsid w:val="00B045DD"/>
    <w:rsid w:val="00B10324"/>
    <w:rsid w:val="00B355F1"/>
    <w:rsid w:val="00B36E4D"/>
    <w:rsid w:val="00B376B1"/>
    <w:rsid w:val="00B377AF"/>
    <w:rsid w:val="00B45813"/>
    <w:rsid w:val="00B4695C"/>
    <w:rsid w:val="00B51F3C"/>
    <w:rsid w:val="00B57B13"/>
    <w:rsid w:val="00B620D9"/>
    <w:rsid w:val="00B633DB"/>
    <w:rsid w:val="00B639ED"/>
    <w:rsid w:val="00B66A8C"/>
    <w:rsid w:val="00B71547"/>
    <w:rsid w:val="00B8061C"/>
    <w:rsid w:val="00B820FE"/>
    <w:rsid w:val="00B83BA2"/>
    <w:rsid w:val="00B847CE"/>
    <w:rsid w:val="00B853AA"/>
    <w:rsid w:val="00B875AD"/>
    <w:rsid w:val="00B875BF"/>
    <w:rsid w:val="00B91F62"/>
    <w:rsid w:val="00B935CA"/>
    <w:rsid w:val="00B95F93"/>
    <w:rsid w:val="00BA7748"/>
    <w:rsid w:val="00BB2C98"/>
    <w:rsid w:val="00BC2576"/>
    <w:rsid w:val="00BD0B82"/>
    <w:rsid w:val="00BD2A1E"/>
    <w:rsid w:val="00BF4F5F"/>
    <w:rsid w:val="00C02FD6"/>
    <w:rsid w:val="00C04EEB"/>
    <w:rsid w:val="00C075A4"/>
    <w:rsid w:val="00C10F12"/>
    <w:rsid w:val="00C11826"/>
    <w:rsid w:val="00C12989"/>
    <w:rsid w:val="00C15746"/>
    <w:rsid w:val="00C16B3D"/>
    <w:rsid w:val="00C17C93"/>
    <w:rsid w:val="00C20E0A"/>
    <w:rsid w:val="00C27840"/>
    <w:rsid w:val="00C3138A"/>
    <w:rsid w:val="00C46D42"/>
    <w:rsid w:val="00C50C32"/>
    <w:rsid w:val="00C60178"/>
    <w:rsid w:val="00C61760"/>
    <w:rsid w:val="00C63CD6"/>
    <w:rsid w:val="00C7022A"/>
    <w:rsid w:val="00C71C1E"/>
    <w:rsid w:val="00C727E3"/>
    <w:rsid w:val="00C87D95"/>
    <w:rsid w:val="00C9077A"/>
    <w:rsid w:val="00C95CD2"/>
    <w:rsid w:val="00CA051B"/>
    <w:rsid w:val="00CA27BD"/>
    <w:rsid w:val="00CA4385"/>
    <w:rsid w:val="00CA61BD"/>
    <w:rsid w:val="00CB2762"/>
    <w:rsid w:val="00CB3CBE"/>
    <w:rsid w:val="00CB5EFC"/>
    <w:rsid w:val="00CD19AA"/>
    <w:rsid w:val="00CF03D8"/>
    <w:rsid w:val="00CF284F"/>
    <w:rsid w:val="00CF4AAE"/>
    <w:rsid w:val="00CF5587"/>
    <w:rsid w:val="00CF567B"/>
    <w:rsid w:val="00D015D5"/>
    <w:rsid w:val="00D03D68"/>
    <w:rsid w:val="00D17F54"/>
    <w:rsid w:val="00D25B9A"/>
    <w:rsid w:val="00D266DD"/>
    <w:rsid w:val="00D325D3"/>
    <w:rsid w:val="00D32B04"/>
    <w:rsid w:val="00D32BFD"/>
    <w:rsid w:val="00D3604E"/>
    <w:rsid w:val="00D374E7"/>
    <w:rsid w:val="00D63949"/>
    <w:rsid w:val="00D652E7"/>
    <w:rsid w:val="00D74EB2"/>
    <w:rsid w:val="00D75E7B"/>
    <w:rsid w:val="00D77BCF"/>
    <w:rsid w:val="00D81C73"/>
    <w:rsid w:val="00D84394"/>
    <w:rsid w:val="00D95E55"/>
    <w:rsid w:val="00DA5B63"/>
    <w:rsid w:val="00DB3664"/>
    <w:rsid w:val="00DB481D"/>
    <w:rsid w:val="00DC16FB"/>
    <w:rsid w:val="00DC4A65"/>
    <w:rsid w:val="00DC4BFE"/>
    <w:rsid w:val="00DC4F66"/>
    <w:rsid w:val="00DD6AA3"/>
    <w:rsid w:val="00DE7BE3"/>
    <w:rsid w:val="00DF515D"/>
    <w:rsid w:val="00E03146"/>
    <w:rsid w:val="00E10B44"/>
    <w:rsid w:val="00E11F02"/>
    <w:rsid w:val="00E17519"/>
    <w:rsid w:val="00E2726B"/>
    <w:rsid w:val="00E35CFC"/>
    <w:rsid w:val="00E37801"/>
    <w:rsid w:val="00E443F4"/>
    <w:rsid w:val="00E46EAA"/>
    <w:rsid w:val="00E5038C"/>
    <w:rsid w:val="00E50B69"/>
    <w:rsid w:val="00E5298B"/>
    <w:rsid w:val="00E56EFB"/>
    <w:rsid w:val="00E60C25"/>
    <w:rsid w:val="00E60DAF"/>
    <w:rsid w:val="00E6458F"/>
    <w:rsid w:val="00E64618"/>
    <w:rsid w:val="00E7242D"/>
    <w:rsid w:val="00E87E25"/>
    <w:rsid w:val="00E93C27"/>
    <w:rsid w:val="00EA04F1"/>
    <w:rsid w:val="00EA2FD3"/>
    <w:rsid w:val="00EA47A1"/>
    <w:rsid w:val="00EB65F8"/>
    <w:rsid w:val="00EB7A1A"/>
    <w:rsid w:val="00EB7B9B"/>
    <w:rsid w:val="00EB7CE9"/>
    <w:rsid w:val="00EC433F"/>
    <w:rsid w:val="00ED1FDE"/>
    <w:rsid w:val="00ED6F83"/>
    <w:rsid w:val="00EE5F8C"/>
    <w:rsid w:val="00EF4880"/>
    <w:rsid w:val="00EF56E0"/>
    <w:rsid w:val="00F00ECC"/>
    <w:rsid w:val="00F06D6D"/>
    <w:rsid w:val="00F06EFB"/>
    <w:rsid w:val="00F1529E"/>
    <w:rsid w:val="00F16F07"/>
    <w:rsid w:val="00F236CD"/>
    <w:rsid w:val="00F27389"/>
    <w:rsid w:val="00F32A86"/>
    <w:rsid w:val="00F372F7"/>
    <w:rsid w:val="00F37629"/>
    <w:rsid w:val="00F45975"/>
    <w:rsid w:val="00F45B7C"/>
    <w:rsid w:val="00F45FCE"/>
    <w:rsid w:val="00F5205E"/>
    <w:rsid w:val="00F6429A"/>
    <w:rsid w:val="00F65320"/>
    <w:rsid w:val="00F66775"/>
    <w:rsid w:val="00F9334F"/>
    <w:rsid w:val="00F95A22"/>
    <w:rsid w:val="00F97D7F"/>
    <w:rsid w:val="00FA122C"/>
    <w:rsid w:val="00FA3B95"/>
    <w:rsid w:val="00FA59A0"/>
    <w:rsid w:val="00FC1278"/>
    <w:rsid w:val="00FC53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2508-7F09-44BE-ADE0-AC011B88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70</TotalTime>
  <Pages>6</Pages>
  <Words>1261</Words>
  <Characters>8090</Characters>
  <Application>Microsoft Office Word</Application>
  <DocSecurity>0</DocSecurity>
  <Lines>898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8728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Лёксина М.А.</cp:lastModifiedBy>
  <cp:revision>29</cp:revision>
  <cp:lastPrinted>2021-11-11T16:25:00Z</cp:lastPrinted>
  <dcterms:created xsi:type="dcterms:W3CDTF">2021-10-19T08:02:00Z</dcterms:created>
  <dcterms:modified xsi:type="dcterms:W3CDTF">2021-11-30T08:20:00Z</dcterms:modified>
</cp:coreProperties>
</file>