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E74D52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-1259840</wp:posOffset>
            </wp:positionH>
            <wp:positionV relativeFrom="paragraph">
              <wp:posOffset>-359410</wp:posOffset>
            </wp:positionV>
            <wp:extent cx="7550785" cy="2275205"/>
            <wp:effectExtent l="0" t="0" r="0" b="0"/>
            <wp:wrapTopAndBottom/>
            <wp:docPr id="25" name="Рисунок 0" descr="d_5_бланк_пстнвл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1FE">
        <w:rPr>
          <w:rFonts w:ascii="Times New Roman" w:hAnsi="Times New Roman"/>
          <w:bCs/>
          <w:sz w:val="28"/>
          <w:szCs w:val="28"/>
        </w:rPr>
        <w:t>от 08 ноября 2021 г. № 80-пг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6801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4" w:code="9"/>
          <w:pgMar w:top="567" w:right="1559" w:bottom="1134" w:left="1985" w:header="272" w:footer="567" w:gutter="0"/>
          <w:cols w:space="720"/>
          <w:docGrid w:linePitch="272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876034" w:rsidRPr="00FC7D84">
        <w:tc>
          <w:tcPr>
            <w:tcW w:w="9571" w:type="dxa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B05DFD" w:rsidRPr="00FC7D84" w:rsidRDefault="00162BE3" w:rsidP="00893087">
            <w:pPr>
              <w:tabs>
                <w:tab w:val="left" w:pos="4600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C7D84">
              <w:rPr>
                <w:rFonts w:ascii="Times New Roman" w:hAnsi="Times New Roman"/>
                <w:sz w:val="28"/>
                <w:szCs w:val="28"/>
              </w:rPr>
              <w:lastRenderedPageBreak/>
              <w:t>Об устан</w:t>
            </w:r>
            <w:r w:rsidR="008E5D3C" w:rsidRPr="00FC7D84">
              <w:rPr>
                <w:rFonts w:ascii="Times New Roman" w:hAnsi="Times New Roman"/>
                <w:sz w:val="28"/>
                <w:szCs w:val="28"/>
              </w:rPr>
              <w:t>овлении ограничительных мероприятий (карантина)</w:t>
            </w:r>
          </w:p>
          <w:p w:rsidR="00046947" w:rsidRPr="00FC7D84" w:rsidRDefault="008E5D3C" w:rsidP="00893087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D84">
              <w:rPr>
                <w:rFonts w:ascii="Times New Roman" w:hAnsi="Times New Roman"/>
                <w:sz w:val="28"/>
                <w:szCs w:val="28"/>
              </w:rPr>
              <w:t>по бешенству животн</w:t>
            </w:r>
            <w:r w:rsidR="005A5E36" w:rsidRPr="00FC7D84">
              <w:rPr>
                <w:rFonts w:ascii="Times New Roman" w:hAnsi="Times New Roman"/>
                <w:sz w:val="28"/>
                <w:szCs w:val="28"/>
              </w:rPr>
              <w:t>ых на территории муниципального</w:t>
            </w:r>
            <w:r w:rsidR="00C226DA" w:rsidRPr="00FC7D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7D84">
              <w:rPr>
                <w:rFonts w:ascii="Times New Roman" w:hAnsi="Times New Roman"/>
                <w:sz w:val="28"/>
                <w:szCs w:val="28"/>
              </w:rPr>
              <w:t>образования –</w:t>
            </w:r>
            <w:r w:rsidR="00E90579" w:rsidRPr="00FC7D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0F32">
              <w:rPr>
                <w:rFonts w:ascii="Times New Roman" w:hAnsi="Times New Roman"/>
                <w:sz w:val="28"/>
                <w:szCs w:val="28"/>
              </w:rPr>
              <w:t>Ряжский</w:t>
            </w:r>
            <w:r w:rsidR="0048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02E8" w:rsidRPr="00FC7D84">
              <w:rPr>
                <w:rFonts w:ascii="Times New Roman" w:hAnsi="Times New Roman"/>
                <w:sz w:val="28"/>
                <w:szCs w:val="28"/>
              </w:rPr>
              <w:t>муниц</w:t>
            </w:r>
            <w:r w:rsidR="00D173A4">
              <w:rPr>
                <w:rFonts w:ascii="Times New Roman" w:hAnsi="Times New Roman"/>
                <w:sz w:val="28"/>
                <w:szCs w:val="28"/>
              </w:rPr>
              <w:t>ипальный район Рязанской област</w:t>
            </w:r>
            <w:r w:rsidR="00046947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876034" w:rsidRPr="00FC7D84">
        <w:tc>
          <w:tcPr>
            <w:tcW w:w="9571" w:type="dxa"/>
            <w:gridSpan w:val="3"/>
          </w:tcPr>
          <w:p w:rsidR="00893087" w:rsidRDefault="00893087" w:rsidP="00893087">
            <w:pPr>
              <w:tabs>
                <w:tab w:val="left" w:pos="9336"/>
              </w:tabs>
              <w:spacing w:line="252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527FDE" w:rsidRPr="00893087" w:rsidRDefault="008E5D3C" w:rsidP="00893087">
            <w:pPr>
              <w:tabs>
                <w:tab w:val="left" w:pos="9336"/>
              </w:tabs>
              <w:spacing w:line="252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893087">
              <w:rPr>
                <w:rFonts w:ascii="Times New Roman" w:hAnsi="Times New Roman"/>
                <w:spacing w:val="-4"/>
                <w:sz w:val="28"/>
                <w:szCs w:val="28"/>
              </w:rPr>
              <w:t>В</w:t>
            </w:r>
            <w:r w:rsidR="00527FDE" w:rsidRPr="0089308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соответствии со статьей 3.1 Закона Российской Федерации от 14 мая 1993 года № 4979-1 «О ветеринарии», </w:t>
            </w:r>
            <w:r w:rsidR="005C12F5" w:rsidRPr="00893087">
              <w:rPr>
                <w:rFonts w:ascii="Times New Roman" w:hAnsi="Times New Roman"/>
                <w:spacing w:val="-4"/>
                <w:sz w:val="28"/>
                <w:szCs w:val="28"/>
              </w:rPr>
              <w:t>на основании представления начальника главного управлени</w:t>
            </w:r>
            <w:r w:rsidR="006C4A39" w:rsidRPr="00893087">
              <w:rPr>
                <w:rFonts w:ascii="Times New Roman" w:hAnsi="Times New Roman"/>
                <w:spacing w:val="-4"/>
                <w:sz w:val="28"/>
                <w:szCs w:val="28"/>
              </w:rPr>
              <w:t>я ветеринарии Рязанской области</w:t>
            </w:r>
            <w:r w:rsidR="00397307" w:rsidRPr="0089308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F00F32" w:rsidRPr="00893087">
              <w:rPr>
                <w:rFonts w:ascii="Times New Roman" w:hAnsi="Times New Roman"/>
                <w:spacing w:val="-4"/>
                <w:sz w:val="28"/>
                <w:szCs w:val="28"/>
              </w:rPr>
              <w:t>Л.А. </w:t>
            </w:r>
            <w:proofErr w:type="spellStart"/>
            <w:r w:rsidR="00F00F32" w:rsidRPr="00893087">
              <w:rPr>
                <w:rFonts w:ascii="Times New Roman" w:hAnsi="Times New Roman"/>
                <w:spacing w:val="-4"/>
                <w:sz w:val="28"/>
                <w:szCs w:val="28"/>
              </w:rPr>
              <w:t>Гавриковой</w:t>
            </w:r>
            <w:proofErr w:type="spellEnd"/>
            <w:r w:rsidR="005C12F5" w:rsidRPr="0089308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от </w:t>
            </w:r>
            <w:r w:rsidR="00F00F32" w:rsidRPr="00893087">
              <w:rPr>
                <w:rFonts w:ascii="Times New Roman" w:hAnsi="Times New Roman"/>
                <w:spacing w:val="-4"/>
                <w:sz w:val="28"/>
                <w:szCs w:val="28"/>
              </w:rPr>
              <w:t>03.11.2021 № Л</w:t>
            </w:r>
            <w:r w:rsidR="005D7B4E" w:rsidRPr="00893087">
              <w:rPr>
                <w:rFonts w:ascii="Times New Roman" w:hAnsi="Times New Roman"/>
                <w:spacing w:val="-4"/>
                <w:sz w:val="28"/>
                <w:szCs w:val="28"/>
              </w:rPr>
              <w:t>Г/29-</w:t>
            </w:r>
            <w:r w:rsidR="00F00F32" w:rsidRPr="00893087">
              <w:rPr>
                <w:rFonts w:ascii="Times New Roman" w:hAnsi="Times New Roman"/>
                <w:spacing w:val="-4"/>
                <w:sz w:val="28"/>
                <w:szCs w:val="28"/>
              </w:rPr>
              <w:t>3063</w:t>
            </w:r>
            <w:r w:rsidR="005C12F5" w:rsidRPr="0089308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 выявлении случая заболевания бешенством животных на территории </w:t>
            </w:r>
            <w:r w:rsidR="00F00F32" w:rsidRPr="0089308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муниципального образования – </w:t>
            </w:r>
            <w:proofErr w:type="spellStart"/>
            <w:r w:rsidR="00F00F32" w:rsidRPr="00893087">
              <w:rPr>
                <w:rFonts w:ascii="Times New Roman" w:hAnsi="Times New Roman"/>
                <w:spacing w:val="-4"/>
                <w:sz w:val="28"/>
                <w:szCs w:val="28"/>
              </w:rPr>
              <w:t>Поплевинское</w:t>
            </w:r>
            <w:proofErr w:type="spellEnd"/>
            <w:r w:rsidR="00F00F32" w:rsidRPr="0089308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сельское поселение Ряжского муниципального района Рязанской области</w:t>
            </w:r>
            <w:r w:rsidRPr="00893087">
              <w:rPr>
                <w:rFonts w:ascii="Times New Roman" w:hAnsi="Times New Roman"/>
                <w:spacing w:val="-4"/>
                <w:sz w:val="28"/>
                <w:szCs w:val="28"/>
              </w:rPr>
              <w:t>, в связи с необходим</w:t>
            </w:r>
            <w:r w:rsidR="00227037" w:rsidRPr="00893087">
              <w:rPr>
                <w:rFonts w:ascii="Times New Roman" w:hAnsi="Times New Roman"/>
                <w:spacing w:val="-4"/>
                <w:sz w:val="28"/>
                <w:szCs w:val="28"/>
              </w:rPr>
              <w:t>остью ликвидации особо опасного</w:t>
            </w:r>
            <w:r w:rsidR="00E41B51" w:rsidRPr="0089308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заболевания</w:t>
            </w:r>
            <w:r w:rsidR="00422685" w:rsidRPr="0089308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4125AC" w:rsidRPr="00893087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Pr="0089308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CA5C15" w:rsidRPr="00893087">
              <w:rPr>
                <w:rFonts w:ascii="Times New Roman" w:hAnsi="Times New Roman"/>
                <w:spacing w:val="-4"/>
                <w:sz w:val="28"/>
                <w:szCs w:val="28"/>
              </w:rPr>
              <w:t>недопущения</w:t>
            </w:r>
            <w:proofErr w:type="gramEnd"/>
            <w:r w:rsidR="00CA5C15" w:rsidRPr="0089308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его распространения</w:t>
            </w:r>
            <w:r w:rsidRPr="0089308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D10827" w:rsidRPr="00893087">
              <w:rPr>
                <w:rFonts w:ascii="Times New Roman" w:hAnsi="Times New Roman"/>
                <w:spacing w:val="-4"/>
                <w:sz w:val="28"/>
                <w:szCs w:val="28"/>
              </w:rPr>
              <w:t>ПОСТАНОВЛЯЮ</w:t>
            </w:r>
            <w:r w:rsidR="00527FDE" w:rsidRPr="0089308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: </w:t>
            </w:r>
          </w:p>
          <w:p w:rsidR="005D45D2" w:rsidRDefault="009C6B0E" w:rsidP="00893087">
            <w:pPr>
              <w:tabs>
                <w:tab w:val="left" w:pos="9336"/>
              </w:tabs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D84">
              <w:rPr>
                <w:rFonts w:ascii="Times New Roman" w:hAnsi="Times New Roman"/>
                <w:sz w:val="28"/>
                <w:szCs w:val="28"/>
              </w:rPr>
              <w:t>1. </w:t>
            </w:r>
            <w:proofErr w:type="gramStart"/>
            <w:r w:rsidR="00547091" w:rsidRPr="00FC7D84">
              <w:rPr>
                <w:rFonts w:ascii="Times New Roman" w:hAnsi="Times New Roman"/>
                <w:sz w:val="28"/>
                <w:szCs w:val="28"/>
              </w:rPr>
              <w:t>Установить ограничительные</w:t>
            </w:r>
            <w:r w:rsidR="00527FDE" w:rsidRPr="00FC7D84">
              <w:rPr>
                <w:rFonts w:ascii="Times New Roman" w:hAnsi="Times New Roman"/>
                <w:sz w:val="28"/>
                <w:szCs w:val="28"/>
              </w:rPr>
              <w:t xml:space="preserve"> мероприятия (карантин) по заболеванию бешенство</w:t>
            </w:r>
            <w:r w:rsidR="001C5B2F" w:rsidRPr="00FC7D84">
              <w:rPr>
                <w:rFonts w:ascii="Times New Roman" w:hAnsi="Times New Roman"/>
                <w:sz w:val="28"/>
                <w:szCs w:val="28"/>
              </w:rPr>
              <w:t>м животных</w:t>
            </w:r>
            <w:r w:rsidR="005D45D2" w:rsidRPr="005C12F5">
              <w:rPr>
                <w:rFonts w:ascii="Times New Roman" w:hAnsi="Times New Roman"/>
                <w:sz w:val="28"/>
                <w:szCs w:val="28"/>
              </w:rPr>
              <w:t xml:space="preserve"> с момента вступления в силу настоящего постановления</w:t>
            </w:r>
            <w:r w:rsidR="002F74D6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="002F74D6" w:rsidRPr="002F74D6">
              <w:rPr>
                <w:rFonts w:ascii="Times New Roman" w:hAnsi="Times New Roman"/>
                <w:sz w:val="28"/>
                <w:szCs w:val="28"/>
              </w:rPr>
              <w:t xml:space="preserve">60 календарных дней после убоя последнего подозреваемого в заболевании бешенством </w:t>
            </w:r>
            <w:r w:rsidR="00175DEC">
              <w:rPr>
                <w:rFonts w:ascii="Times New Roman" w:hAnsi="Times New Roman"/>
                <w:sz w:val="28"/>
                <w:szCs w:val="28"/>
              </w:rPr>
              <w:t>млекопитающего</w:t>
            </w:r>
            <w:r w:rsidR="00B05036">
              <w:rPr>
                <w:rFonts w:ascii="Times New Roman" w:hAnsi="Times New Roman"/>
                <w:sz w:val="28"/>
                <w:szCs w:val="28"/>
              </w:rPr>
              <w:t xml:space="preserve"> животного               (далее – восприимчивое животное</w:t>
            </w:r>
            <w:r w:rsidR="00B05036" w:rsidRPr="00B05036">
              <w:rPr>
                <w:rFonts w:ascii="Times New Roman" w:hAnsi="Times New Roman"/>
                <w:sz w:val="28"/>
                <w:szCs w:val="28"/>
              </w:rPr>
              <w:t>)</w:t>
            </w:r>
            <w:r w:rsidR="00B0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74D6" w:rsidRPr="002F74D6">
              <w:rPr>
                <w:rFonts w:ascii="Times New Roman" w:hAnsi="Times New Roman"/>
                <w:sz w:val="28"/>
                <w:szCs w:val="28"/>
              </w:rPr>
              <w:t xml:space="preserve">и (или) уничтожения последнего трупа больного восприимчивого животного и проведения других мероприятий, предусмотренных </w:t>
            </w:r>
            <w:r w:rsidR="002F74D6">
              <w:rPr>
                <w:rFonts w:ascii="Times New Roman" w:hAnsi="Times New Roman"/>
                <w:sz w:val="28"/>
                <w:szCs w:val="28"/>
              </w:rPr>
              <w:t xml:space="preserve">Ветеринарными </w:t>
            </w:r>
            <w:r w:rsidR="002F74D6" w:rsidRPr="002F74D6">
              <w:rPr>
                <w:rFonts w:ascii="Times New Roman" w:hAnsi="Times New Roman"/>
                <w:sz w:val="28"/>
                <w:szCs w:val="28"/>
              </w:rPr>
              <w:t>правила</w:t>
            </w:r>
            <w:r w:rsidR="002F74D6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 w:rsidR="002F74D6" w:rsidRPr="002F74D6">
              <w:rPr>
                <w:rFonts w:ascii="Times New Roman" w:hAnsi="Times New Roman"/>
                <w:sz w:val="28"/>
                <w:szCs w:val="28"/>
              </w:rPr>
              <w:t>осуществления профилактических, диагностических,</w:t>
            </w:r>
            <w:r w:rsidR="002F7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74D6" w:rsidRPr="002F74D6">
              <w:rPr>
                <w:rFonts w:ascii="Times New Roman" w:hAnsi="Times New Roman"/>
                <w:sz w:val="28"/>
                <w:szCs w:val="28"/>
              </w:rPr>
              <w:t>ограничительных и иных мероприятий, установления</w:t>
            </w:r>
            <w:r w:rsidR="002F7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74D6" w:rsidRPr="002F74D6">
              <w:rPr>
                <w:rFonts w:ascii="Times New Roman" w:hAnsi="Times New Roman"/>
                <w:sz w:val="28"/>
                <w:szCs w:val="28"/>
              </w:rPr>
              <w:t>и отмены карантина и иных</w:t>
            </w:r>
            <w:proofErr w:type="gramEnd"/>
            <w:r w:rsidR="002F74D6" w:rsidRPr="002F74D6">
              <w:rPr>
                <w:rFonts w:ascii="Times New Roman" w:hAnsi="Times New Roman"/>
                <w:sz w:val="28"/>
                <w:szCs w:val="28"/>
              </w:rPr>
              <w:t xml:space="preserve"> ограничений, направленных</w:t>
            </w:r>
            <w:r w:rsidR="002F7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74D6" w:rsidRPr="002F74D6">
              <w:rPr>
                <w:rFonts w:ascii="Times New Roman" w:hAnsi="Times New Roman"/>
                <w:sz w:val="28"/>
                <w:szCs w:val="28"/>
              </w:rPr>
              <w:t>на предотвращение распространения и ликвидацию</w:t>
            </w:r>
            <w:r w:rsidR="002F7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74D6" w:rsidRPr="002F74D6">
              <w:rPr>
                <w:rFonts w:ascii="Times New Roman" w:hAnsi="Times New Roman"/>
                <w:sz w:val="28"/>
                <w:szCs w:val="28"/>
              </w:rPr>
              <w:t>очагов бешенства</w:t>
            </w:r>
            <w:r w:rsidR="002F74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2F74D6">
              <w:rPr>
                <w:rFonts w:ascii="Times New Roman" w:hAnsi="Times New Roman"/>
                <w:sz w:val="28"/>
                <w:szCs w:val="28"/>
              </w:rPr>
              <w:t>утвержденными</w:t>
            </w:r>
            <w:proofErr w:type="gramEnd"/>
            <w:r w:rsidR="002F74D6">
              <w:rPr>
                <w:rFonts w:ascii="Times New Roman" w:hAnsi="Times New Roman"/>
                <w:sz w:val="28"/>
                <w:szCs w:val="28"/>
              </w:rPr>
              <w:t xml:space="preserve"> приказом Минсельхоза России от 2</w:t>
            </w:r>
            <w:r w:rsidR="005F3E8D">
              <w:rPr>
                <w:rFonts w:ascii="Times New Roman" w:hAnsi="Times New Roman"/>
                <w:sz w:val="28"/>
                <w:szCs w:val="28"/>
              </w:rPr>
              <w:t>5.11.2020 № 705 (далее – Правила</w:t>
            </w:r>
            <w:r w:rsidR="002F74D6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F00F32" w:rsidRPr="00893087" w:rsidRDefault="00F00F32" w:rsidP="00893087">
            <w:pPr>
              <w:tabs>
                <w:tab w:val="left" w:pos="9336"/>
              </w:tabs>
              <w:spacing w:line="252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9308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на территорию в радиусе 5 м, расположенную в 2,18 км от юго-восточного угла здания, расположенного по адресу: ул. Ольхи, д. 15, </w:t>
            </w:r>
            <w:r w:rsidR="00893087" w:rsidRPr="00893087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9308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с. </w:t>
            </w:r>
            <w:proofErr w:type="spellStart"/>
            <w:r w:rsidRPr="00893087">
              <w:rPr>
                <w:rFonts w:ascii="Times New Roman" w:hAnsi="Times New Roman"/>
                <w:spacing w:val="-4"/>
                <w:sz w:val="28"/>
                <w:szCs w:val="28"/>
              </w:rPr>
              <w:t>Поплевино</w:t>
            </w:r>
            <w:proofErr w:type="spellEnd"/>
            <w:r w:rsidRPr="0089308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Pr="00893087">
              <w:rPr>
                <w:rFonts w:ascii="Times New Roman" w:hAnsi="Times New Roman"/>
                <w:spacing w:val="-4"/>
                <w:sz w:val="28"/>
                <w:szCs w:val="28"/>
              </w:rPr>
              <w:t>Поплевинское</w:t>
            </w:r>
            <w:proofErr w:type="spellEnd"/>
            <w:r w:rsidRPr="0089308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сельское поселение Ряжского муниципального района Рязанской области (эпизоотический очаг);</w:t>
            </w:r>
          </w:p>
          <w:p w:rsidR="00893087" w:rsidRDefault="00893087" w:rsidP="00893087">
            <w:pPr>
              <w:tabs>
                <w:tab w:val="left" w:pos="9336"/>
              </w:tabs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F32" w:rsidRDefault="00F00F32" w:rsidP="00893087">
            <w:pPr>
              <w:tabs>
                <w:tab w:val="left" w:pos="9336"/>
              </w:tabs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F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на территорию с. </w:t>
            </w:r>
            <w:proofErr w:type="spellStart"/>
            <w:r w:rsidRPr="00F00F32">
              <w:rPr>
                <w:rFonts w:ascii="Times New Roman" w:hAnsi="Times New Roman"/>
                <w:sz w:val="28"/>
                <w:szCs w:val="28"/>
              </w:rPr>
              <w:t>Поплевино</w:t>
            </w:r>
            <w:proofErr w:type="spellEnd"/>
            <w:r w:rsidRPr="00F00F32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Pr="00F00F32">
              <w:rPr>
                <w:rFonts w:ascii="Times New Roman" w:hAnsi="Times New Roman"/>
                <w:sz w:val="28"/>
                <w:szCs w:val="28"/>
              </w:rPr>
              <w:t>Поплевинское</w:t>
            </w:r>
            <w:proofErr w:type="spellEnd"/>
            <w:r w:rsidRPr="00F00F32">
              <w:rPr>
                <w:rFonts w:ascii="Times New Roman" w:hAnsi="Times New Roman"/>
                <w:sz w:val="28"/>
                <w:szCs w:val="28"/>
              </w:rPr>
              <w:t xml:space="preserve"> сельское поселение Ряжского муниципального района Рязанской области (неблагополучный пункт).</w:t>
            </w:r>
          </w:p>
          <w:p w:rsidR="00527FDE" w:rsidRPr="00FC7D84" w:rsidRDefault="005D45D2" w:rsidP="00893087">
            <w:pPr>
              <w:tabs>
                <w:tab w:val="left" w:pos="9336"/>
              </w:tabs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C6B0E" w:rsidRPr="00FC7D84">
              <w:rPr>
                <w:rFonts w:ascii="Times New Roman" w:hAnsi="Times New Roman"/>
                <w:sz w:val="28"/>
                <w:szCs w:val="28"/>
              </w:rPr>
              <w:t>. </w:t>
            </w:r>
            <w:r w:rsidR="00527FDE" w:rsidRPr="00FC7D84">
              <w:rPr>
                <w:rFonts w:ascii="Times New Roman" w:hAnsi="Times New Roman"/>
                <w:sz w:val="28"/>
                <w:szCs w:val="28"/>
              </w:rPr>
              <w:t>На период действия ограничительных мероприятий (карантина)</w:t>
            </w:r>
            <w:r w:rsidR="001C5B2F" w:rsidRPr="00FC7D84">
              <w:rPr>
                <w:rFonts w:ascii="Times New Roman" w:hAnsi="Times New Roman"/>
                <w:sz w:val="28"/>
                <w:szCs w:val="28"/>
              </w:rPr>
              <w:t xml:space="preserve"> запретить</w:t>
            </w:r>
            <w:r w:rsidR="003249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5DEC">
              <w:rPr>
                <w:rFonts w:ascii="Times New Roman" w:hAnsi="Times New Roman"/>
                <w:sz w:val="28"/>
                <w:szCs w:val="28"/>
              </w:rPr>
              <w:t>в</w:t>
            </w:r>
            <w:r w:rsidR="005E1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5DEC">
              <w:rPr>
                <w:sz w:val="28"/>
                <w:szCs w:val="28"/>
              </w:rPr>
              <w:t>эпизоотическом</w:t>
            </w:r>
            <w:r>
              <w:rPr>
                <w:sz w:val="28"/>
                <w:szCs w:val="28"/>
              </w:rPr>
              <w:t xml:space="preserve"> очаг</w:t>
            </w:r>
            <w:r w:rsidR="00175DEC">
              <w:rPr>
                <w:sz w:val="28"/>
                <w:szCs w:val="28"/>
              </w:rPr>
              <w:t>е</w:t>
            </w:r>
            <w:r w:rsidR="00527FDE" w:rsidRPr="00FC7D8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D45D2" w:rsidRPr="005D45D2" w:rsidRDefault="005D45D2" w:rsidP="00893087">
            <w:pPr>
              <w:tabs>
                <w:tab w:val="left" w:pos="9336"/>
              </w:tabs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5D45D2">
              <w:rPr>
                <w:rFonts w:ascii="Times New Roman" w:hAnsi="Times New Roman"/>
                <w:sz w:val="28"/>
                <w:szCs w:val="28"/>
              </w:rPr>
              <w:t xml:space="preserve">лечение больных </w:t>
            </w:r>
            <w:r w:rsidR="00B05036">
              <w:rPr>
                <w:rFonts w:ascii="Times New Roman" w:hAnsi="Times New Roman"/>
                <w:sz w:val="28"/>
                <w:szCs w:val="28"/>
              </w:rPr>
              <w:t>восприимчивых животных</w:t>
            </w:r>
            <w:r w:rsidRPr="005D45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D45D2" w:rsidRPr="005D45D2" w:rsidRDefault="005D45D2" w:rsidP="00893087">
            <w:pPr>
              <w:tabs>
                <w:tab w:val="left" w:pos="9336"/>
              </w:tabs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5D45D2"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r w:rsidR="00175DEC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 w:rsidRPr="005D45D2">
              <w:rPr>
                <w:rFonts w:ascii="Times New Roman" w:hAnsi="Times New Roman"/>
                <w:sz w:val="28"/>
                <w:szCs w:val="28"/>
              </w:rPr>
              <w:t xml:space="preserve">посторонними лицами, </w:t>
            </w:r>
            <w:r w:rsidR="002F74D6" w:rsidRPr="002F74D6">
              <w:rPr>
                <w:rFonts w:ascii="Times New Roman" w:hAnsi="Times New Roman"/>
                <w:sz w:val="28"/>
                <w:szCs w:val="28"/>
              </w:rPr>
              <w:t xml:space="preserve">кроме персонала, выполняющего производственные (технологические) операции, в том числе по обслуживанию восприимчивых животных, специалистов органов и организаций, входящих в систему Государственной ветеринарной </w:t>
            </w:r>
            <w:r w:rsidR="00780142">
              <w:rPr>
                <w:rFonts w:ascii="Times New Roman" w:hAnsi="Times New Roman"/>
                <w:sz w:val="28"/>
                <w:szCs w:val="28"/>
              </w:rPr>
              <w:t xml:space="preserve">службы Российской Федерации, </w:t>
            </w:r>
            <w:r w:rsidR="002F74D6" w:rsidRPr="002F74D6">
              <w:rPr>
                <w:rFonts w:ascii="Times New Roman" w:hAnsi="Times New Roman"/>
                <w:sz w:val="28"/>
                <w:szCs w:val="28"/>
              </w:rPr>
              <w:t xml:space="preserve">и персонала, привлеченного для ликвидации </w:t>
            </w:r>
            <w:r w:rsidR="00B00EF5">
              <w:rPr>
                <w:rFonts w:ascii="Times New Roman" w:hAnsi="Times New Roman"/>
                <w:sz w:val="28"/>
                <w:szCs w:val="28"/>
              </w:rPr>
              <w:t xml:space="preserve">эпизоотического </w:t>
            </w:r>
            <w:r w:rsidR="002F74D6" w:rsidRPr="002F74D6">
              <w:rPr>
                <w:rFonts w:ascii="Times New Roman" w:hAnsi="Times New Roman"/>
                <w:sz w:val="28"/>
                <w:szCs w:val="28"/>
              </w:rPr>
              <w:t>очага, лиц, проживающих и (или) временно пребывающих на территории, признанной эпизоотическим очагом</w:t>
            </w:r>
            <w:r w:rsidRPr="005D45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D45D2" w:rsidRPr="005D45D2" w:rsidRDefault="005D45D2" w:rsidP="00893087">
            <w:pPr>
              <w:tabs>
                <w:tab w:val="left" w:pos="9336"/>
              </w:tabs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5D45D2">
              <w:rPr>
                <w:rFonts w:ascii="Times New Roman" w:hAnsi="Times New Roman"/>
                <w:sz w:val="28"/>
                <w:szCs w:val="28"/>
              </w:rPr>
      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      </w:r>
          </w:p>
          <w:p w:rsidR="005D45D2" w:rsidRPr="005D45D2" w:rsidRDefault="005D45D2" w:rsidP="00893087">
            <w:pPr>
              <w:tabs>
                <w:tab w:val="left" w:pos="9336"/>
              </w:tabs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5D45D2">
              <w:rPr>
                <w:rFonts w:ascii="Times New Roman" w:hAnsi="Times New Roman"/>
                <w:sz w:val="28"/>
                <w:szCs w:val="28"/>
              </w:rPr>
              <w:t>перемещение и перегруппировк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D45D2">
              <w:rPr>
                <w:rFonts w:ascii="Times New Roman" w:hAnsi="Times New Roman"/>
                <w:sz w:val="28"/>
                <w:szCs w:val="28"/>
              </w:rPr>
              <w:t xml:space="preserve"> восприимчивых животных;</w:t>
            </w:r>
          </w:p>
          <w:p w:rsidR="005E1D3F" w:rsidRDefault="005D45D2" w:rsidP="00893087">
            <w:pPr>
              <w:tabs>
                <w:tab w:val="left" w:pos="9336"/>
              </w:tabs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5D45D2">
              <w:rPr>
                <w:rFonts w:ascii="Times New Roman" w:hAnsi="Times New Roman"/>
                <w:sz w:val="28"/>
                <w:szCs w:val="28"/>
              </w:rPr>
              <w:t>снятие шкур с трупов восприимчивых животных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45D2" w:rsidRPr="005D45D2" w:rsidRDefault="005D45D2" w:rsidP="00893087">
            <w:pPr>
              <w:tabs>
                <w:tab w:val="left" w:pos="9336"/>
              </w:tabs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D45D2">
              <w:rPr>
                <w:rFonts w:ascii="Times New Roman" w:hAnsi="Times New Roman"/>
                <w:sz w:val="28"/>
                <w:szCs w:val="28"/>
              </w:rPr>
              <w:t xml:space="preserve">. На период действия ограничительных мероприятий (карантина) запретить </w:t>
            </w:r>
            <w:r w:rsidR="00175DEC">
              <w:rPr>
                <w:rFonts w:ascii="Times New Roman" w:hAnsi="Times New Roman"/>
                <w:sz w:val="28"/>
                <w:szCs w:val="28"/>
              </w:rPr>
              <w:t>в</w:t>
            </w:r>
            <w:r w:rsidRPr="005D45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5DEC">
              <w:rPr>
                <w:rFonts w:ascii="Times New Roman" w:hAnsi="Times New Roman"/>
                <w:sz w:val="28"/>
                <w:szCs w:val="28"/>
              </w:rPr>
              <w:t>неблагополучном пункте</w:t>
            </w:r>
            <w:r w:rsidRPr="005D45D2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D45D2" w:rsidRPr="005D45D2" w:rsidRDefault="005D45D2" w:rsidP="00893087">
            <w:pPr>
              <w:tabs>
                <w:tab w:val="left" w:pos="9336"/>
              </w:tabs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5D45D2">
              <w:rPr>
                <w:rFonts w:ascii="Times New Roman" w:hAnsi="Times New Roman"/>
                <w:sz w:val="28"/>
                <w:szCs w:val="28"/>
              </w:rPr>
              <w:t>проведение ярмарок, выставок (торгов) и других мероприятий, связанных с перемещением и скоплением восприимчивых животных;</w:t>
            </w:r>
            <w:proofErr w:type="gramEnd"/>
          </w:p>
          <w:p w:rsidR="005D45D2" w:rsidRPr="005D45D2" w:rsidRDefault="005D45D2" w:rsidP="00893087">
            <w:pPr>
              <w:tabs>
                <w:tab w:val="left" w:pos="9336"/>
              </w:tabs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75DEC">
              <w:rPr>
                <w:rFonts w:ascii="Times New Roman" w:hAnsi="Times New Roman"/>
                <w:sz w:val="28"/>
                <w:szCs w:val="28"/>
              </w:rPr>
              <w:t xml:space="preserve">вывоз восприимчивых животных, </w:t>
            </w:r>
            <w:r w:rsidR="00175DEC" w:rsidRPr="00175DEC">
              <w:rPr>
                <w:rFonts w:ascii="Times New Roman" w:hAnsi="Times New Roman"/>
                <w:sz w:val="28"/>
                <w:szCs w:val="28"/>
              </w:rPr>
              <w:t>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</w:t>
            </w:r>
            <w:r w:rsidR="00175D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D45D2" w:rsidRDefault="005D45D2" w:rsidP="00893087">
            <w:pPr>
              <w:tabs>
                <w:tab w:val="left" w:pos="9336"/>
              </w:tabs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5D45D2">
              <w:rPr>
                <w:rFonts w:ascii="Times New Roman" w:hAnsi="Times New Roman"/>
                <w:sz w:val="28"/>
                <w:szCs w:val="28"/>
              </w:rPr>
              <w:t>отлов диких восприимчивых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животных для вывоза в зоопарки.</w:t>
            </w:r>
          </w:p>
          <w:p w:rsidR="002F74D6" w:rsidRDefault="005D45D2" w:rsidP="00893087">
            <w:pPr>
              <w:tabs>
                <w:tab w:val="left" w:pos="9336"/>
              </w:tabs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31DD5" w:rsidRPr="00FC7D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F74D6" w:rsidRPr="00FC7D84">
              <w:rPr>
                <w:rFonts w:ascii="Times New Roman" w:hAnsi="Times New Roman"/>
                <w:sz w:val="28"/>
                <w:szCs w:val="28"/>
              </w:rPr>
              <w:t>Начальнику главного управления ветеринарии Рязанской области</w:t>
            </w:r>
            <w:r w:rsidR="002F74D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27FDE" w:rsidRPr="00FC7D84" w:rsidRDefault="002F74D6" w:rsidP="00893087">
            <w:pPr>
              <w:tabs>
                <w:tab w:val="left" w:pos="9336"/>
              </w:tabs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C7D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7FDE" w:rsidRPr="00FC7D84">
              <w:rPr>
                <w:rFonts w:ascii="Times New Roman" w:hAnsi="Times New Roman"/>
                <w:sz w:val="28"/>
                <w:szCs w:val="28"/>
              </w:rPr>
              <w:t xml:space="preserve">принять </w:t>
            </w:r>
            <w:r w:rsidR="00046947">
              <w:rPr>
                <w:rFonts w:ascii="Times New Roman" w:hAnsi="Times New Roman"/>
                <w:sz w:val="28"/>
                <w:szCs w:val="28"/>
              </w:rPr>
              <w:t xml:space="preserve">меры </w:t>
            </w:r>
            <w:r w:rsidR="00527FDE" w:rsidRPr="00FC7D84">
              <w:rPr>
                <w:rFonts w:ascii="Times New Roman" w:hAnsi="Times New Roman"/>
                <w:sz w:val="28"/>
                <w:szCs w:val="28"/>
              </w:rPr>
              <w:t>к</w:t>
            </w:r>
            <w:r w:rsidR="00046947">
              <w:rPr>
                <w:rFonts w:ascii="Times New Roman" w:hAnsi="Times New Roman"/>
                <w:sz w:val="28"/>
                <w:szCs w:val="28"/>
              </w:rPr>
              <w:t xml:space="preserve"> обеспечению исполнения</w:t>
            </w:r>
            <w:r w:rsidR="00527FDE" w:rsidRPr="00FC7D84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 w:rsidR="00046947">
              <w:rPr>
                <w:rFonts w:ascii="Times New Roman" w:hAnsi="Times New Roman"/>
                <w:sz w:val="28"/>
                <w:szCs w:val="28"/>
              </w:rPr>
              <w:t>а</w:t>
            </w:r>
            <w:r w:rsidR="00527FDE" w:rsidRPr="00FC7D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7FDE" w:rsidRPr="00FC7D84">
              <w:rPr>
                <w:rFonts w:ascii="Times New Roman" w:hAnsi="Times New Roman"/>
                <w:sz w:val="28"/>
              </w:rPr>
              <w:t xml:space="preserve">мероприятий по ликвидации </w:t>
            </w:r>
            <w:r w:rsidR="005D45D2">
              <w:rPr>
                <w:rFonts w:ascii="Times New Roman" w:hAnsi="Times New Roman"/>
                <w:sz w:val="28"/>
              </w:rPr>
              <w:t xml:space="preserve">эпизоотического </w:t>
            </w:r>
            <w:r w:rsidR="00527FDE" w:rsidRPr="00FC7D84">
              <w:rPr>
                <w:rFonts w:ascii="Times New Roman" w:hAnsi="Times New Roman"/>
                <w:sz w:val="28"/>
              </w:rPr>
              <w:t xml:space="preserve">очага </w:t>
            </w:r>
            <w:r w:rsidR="005D45D2">
              <w:rPr>
                <w:rFonts w:ascii="Times New Roman" w:hAnsi="Times New Roman"/>
                <w:sz w:val="28"/>
              </w:rPr>
              <w:t xml:space="preserve">бешенства и предотвращению распространения возбудителя на </w:t>
            </w:r>
            <w:r w:rsidR="00175DEC">
              <w:rPr>
                <w:rFonts w:ascii="Times New Roman" w:hAnsi="Times New Roman"/>
                <w:sz w:val="28"/>
              </w:rPr>
              <w:t xml:space="preserve">территории </w:t>
            </w:r>
            <w:r w:rsidR="00F00F32" w:rsidRPr="00F00F3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F00F32" w:rsidRPr="00F00F32">
              <w:rPr>
                <w:rFonts w:ascii="Times New Roman" w:hAnsi="Times New Roman"/>
                <w:sz w:val="28"/>
                <w:szCs w:val="28"/>
              </w:rPr>
              <w:t>Поплевино</w:t>
            </w:r>
            <w:proofErr w:type="spellEnd"/>
            <w:r w:rsidR="00F00F32" w:rsidRPr="00F00F32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="00F00F32" w:rsidRPr="00F00F32">
              <w:rPr>
                <w:rFonts w:ascii="Times New Roman" w:hAnsi="Times New Roman"/>
                <w:sz w:val="28"/>
                <w:szCs w:val="28"/>
              </w:rPr>
              <w:t>Поплевинское</w:t>
            </w:r>
            <w:proofErr w:type="spellEnd"/>
            <w:r w:rsidR="00F00F32" w:rsidRPr="00F00F32">
              <w:rPr>
                <w:rFonts w:ascii="Times New Roman" w:hAnsi="Times New Roman"/>
                <w:sz w:val="28"/>
                <w:szCs w:val="28"/>
              </w:rPr>
              <w:t xml:space="preserve"> сельское поселение Ряжского муниципального района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7FDE" w:rsidRDefault="002F74D6" w:rsidP="00893087">
            <w:pPr>
              <w:tabs>
                <w:tab w:val="left" w:pos="9336"/>
              </w:tabs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7FDE" w:rsidRPr="00FC7D84">
              <w:rPr>
                <w:rFonts w:ascii="Times New Roman" w:hAnsi="Times New Roman"/>
                <w:sz w:val="28"/>
                <w:szCs w:val="28"/>
              </w:rPr>
              <w:t>внести</w:t>
            </w:r>
            <w:r w:rsidR="00527FDE" w:rsidRPr="00FC7D84">
              <w:rPr>
                <w:rFonts w:ascii="Times New Roman" w:hAnsi="Times New Roman"/>
                <w:sz w:val="28"/>
              </w:rPr>
              <w:t xml:space="preserve"> представление об отмене ограничительных меропри</w:t>
            </w:r>
            <w:r w:rsidR="00AA4B93" w:rsidRPr="00FC7D84">
              <w:rPr>
                <w:rFonts w:ascii="Times New Roman" w:hAnsi="Times New Roman"/>
                <w:sz w:val="28"/>
              </w:rPr>
              <w:t xml:space="preserve">ятий (карантина) по заболеванию </w:t>
            </w:r>
            <w:r w:rsidR="001C5B2F" w:rsidRPr="00FC7D84">
              <w:rPr>
                <w:rFonts w:ascii="Times New Roman" w:hAnsi="Times New Roman"/>
                <w:sz w:val="28"/>
              </w:rPr>
              <w:t xml:space="preserve">бешенством </w:t>
            </w:r>
            <w:r w:rsidR="005D45D2">
              <w:rPr>
                <w:rFonts w:ascii="Times New Roman" w:hAnsi="Times New Roman"/>
                <w:sz w:val="28"/>
              </w:rPr>
              <w:t xml:space="preserve">животных </w:t>
            </w:r>
            <w:r w:rsidR="001C5B2F" w:rsidRPr="00FC7D84">
              <w:rPr>
                <w:rFonts w:ascii="Times New Roman" w:hAnsi="Times New Roman"/>
                <w:sz w:val="28"/>
              </w:rPr>
              <w:t>на территори</w:t>
            </w:r>
            <w:r w:rsidR="005D45D2">
              <w:rPr>
                <w:rFonts w:ascii="Times New Roman" w:hAnsi="Times New Roman"/>
                <w:sz w:val="28"/>
              </w:rPr>
              <w:t>ях, указанных в пункте 1 настоящего постановления,</w:t>
            </w:r>
            <w:r w:rsidR="00E94D86" w:rsidRPr="00FC7D84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 w:rsidR="00A43642" w:rsidRPr="00A43642">
              <w:rPr>
                <w:rFonts w:ascii="Times New Roman" w:hAnsi="Times New Roman"/>
                <w:sz w:val="28"/>
                <w:szCs w:val="28"/>
              </w:rPr>
              <w:t>в течение 24 часов</w:t>
            </w:r>
            <w:r w:rsidR="00A43642">
              <w:rPr>
                <w:rFonts w:ascii="Times New Roman" w:hAnsi="Times New Roman"/>
                <w:sz w:val="28"/>
                <w:szCs w:val="28"/>
              </w:rPr>
              <w:t xml:space="preserve"> после получения от начальника ГБУ РО «</w:t>
            </w:r>
            <w:r w:rsidR="00F00F32">
              <w:rPr>
                <w:rFonts w:ascii="Times New Roman" w:hAnsi="Times New Roman"/>
                <w:sz w:val="28"/>
                <w:szCs w:val="28"/>
              </w:rPr>
              <w:t>Ряжская</w:t>
            </w:r>
            <w:r w:rsidR="009B1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3642">
              <w:rPr>
                <w:rFonts w:ascii="Times New Roman" w:hAnsi="Times New Roman"/>
                <w:sz w:val="28"/>
                <w:szCs w:val="28"/>
              </w:rPr>
              <w:t>районная ветеринарная станция»</w:t>
            </w:r>
            <w:r w:rsidR="00A43642" w:rsidRPr="00A43642">
              <w:rPr>
                <w:rFonts w:ascii="Times New Roman" w:hAnsi="Times New Roman"/>
                <w:sz w:val="28"/>
                <w:szCs w:val="28"/>
              </w:rPr>
              <w:t xml:space="preserve"> заключения о выполнении </w:t>
            </w:r>
            <w:r w:rsidRPr="002F74D6">
              <w:rPr>
                <w:rFonts w:ascii="Times New Roman" w:hAnsi="Times New Roman"/>
                <w:sz w:val="28"/>
                <w:szCs w:val="28"/>
              </w:rPr>
              <w:t xml:space="preserve">мероприятий, предусмотренных </w:t>
            </w:r>
            <w:r>
              <w:rPr>
                <w:rFonts w:ascii="Times New Roman" w:hAnsi="Times New Roman"/>
                <w:sz w:val="28"/>
                <w:szCs w:val="28"/>
              </w:rPr>
              <w:t>Правилами</w:t>
            </w:r>
            <w:r w:rsidR="007C22B7" w:rsidRPr="00FC7D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3087" w:rsidRDefault="00893087" w:rsidP="00893087">
            <w:pPr>
              <w:tabs>
                <w:tab w:val="left" w:pos="9336"/>
              </w:tabs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3087" w:rsidRDefault="00893087" w:rsidP="00893087">
            <w:pPr>
              <w:tabs>
                <w:tab w:val="left" w:pos="9336"/>
              </w:tabs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74D6" w:rsidRPr="00FC7D84" w:rsidRDefault="002F74D6" w:rsidP="00893087">
            <w:pPr>
              <w:tabs>
                <w:tab w:val="left" w:pos="9336"/>
              </w:tabs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Рекомендовать главе</w:t>
            </w:r>
            <w:r w:rsidRPr="002F74D6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– </w:t>
            </w:r>
            <w:r w:rsidR="00F00F32">
              <w:rPr>
                <w:rFonts w:ascii="Times New Roman" w:hAnsi="Times New Roman"/>
                <w:sz w:val="28"/>
                <w:szCs w:val="28"/>
              </w:rPr>
              <w:t>Ряжский</w:t>
            </w:r>
            <w:r w:rsidRPr="002F74D6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F74D6">
              <w:rPr>
                <w:rFonts w:ascii="Times New Roman" w:hAnsi="Times New Roman"/>
                <w:sz w:val="28"/>
                <w:szCs w:val="28"/>
              </w:rPr>
              <w:t>беспечить отсутствие на территории неблагополучного пункта животных без владельца путем их отлова с последующим изолированным содержанием таких животных в течение 14 календарных дней с момента отлова и вакцинацией против бешенства вакцинами согласно инструкциям по их применению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2D98" w:rsidRPr="00FC7D84" w:rsidRDefault="007E741D" w:rsidP="00893087">
            <w:pPr>
              <w:tabs>
                <w:tab w:val="left" w:pos="9336"/>
              </w:tabs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D84">
              <w:rPr>
                <w:rFonts w:ascii="Times New Roman" w:hAnsi="Times New Roman"/>
                <w:sz w:val="28"/>
                <w:szCs w:val="28"/>
              </w:rPr>
              <w:t>6</w:t>
            </w:r>
            <w:r w:rsidR="009C6B0E" w:rsidRPr="00FC7D84">
              <w:rPr>
                <w:rFonts w:ascii="Times New Roman" w:hAnsi="Times New Roman"/>
                <w:sz w:val="28"/>
                <w:szCs w:val="28"/>
              </w:rPr>
              <w:t>. </w:t>
            </w:r>
            <w:r w:rsidR="00A82D98" w:rsidRPr="00FC7D84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</w:t>
            </w:r>
            <w:r w:rsidR="001968B3" w:rsidRPr="00FC7D84">
              <w:rPr>
                <w:rFonts w:ascii="Times New Roman" w:hAnsi="Times New Roman"/>
                <w:sz w:val="28"/>
                <w:szCs w:val="28"/>
              </w:rPr>
              <w:t xml:space="preserve"> в силу с момента его подписания</w:t>
            </w:r>
            <w:r w:rsidR="00A82D98" w:rsidRPr="00FC7D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73D3" w:rsidRPr="00FC7D84" w:rsidRDefault="007E741D" w:rsidP="00893087">
            <w:pPr>
              <w:tabs>
                <w:tab w:val="left" w:pos="9336"/>
              </w:tabs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D84">
              <w:rPr>
                <w:rFonts w:ascii="Times New Roman" w:hAnsi="Times New Roman"/>
                <w:sz w:val="28"/>
                <w:szCs w:val="28"/>
              </w:rPr>
              <w:t>7</w:t>
            </w:r>
            <w:r w:rsidR="00531DD5" w:rsidRPr="00FC7D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1F286E" w:rsidRPr="00FC7D84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1F286E" w:rsidRPr="00FC7D84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возложить на заместителя Председателя </w:t>
            </w:r>
            <w:r w:rsidR="00E94D86" w:rsidRPr="00FC7D84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 </w:t>
            </w:r>
            <w:r w:rsidR="004873E2" w:rsidRPr="00FC7D84">
              <w:rPr>
                <w:rFonts w:ascii="Times New Roman" w:hAnsi="Times New Roman"/>
                <w:sz w:val="28"/>
                <w:szCs w:val="28"/>
              </w:rPr>
              <w:t>Д.И. Филиппова</w:t>
            </w:r>
            <w:r w:rsidR="00C83864" w:rsidRPr="00FC7D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74A99" w:rsidRPr="00FC7D84" w:rsidTr="00174A99">
        <w:trPr>
          <w:trHeight w:val="309"/>
        </w:trPr>
        <w:tc>
          <w:tcPr>
            <w:tcW w:w="4928" w:type="dxa"/>
          </w:tcPr>
          <w:p w:rsidR="00174A99" w:rsidRPr="00FC7D84" w:rsidRDefault="00174A99" w:rsidP="00893087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4A99" w:rsidRPr="00FC7D84" w:rsidRDefault="00174A99" w:rsidP="00893087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3014" w:rsidRPr="00FC7D84" w:rsidRDefault="009E3014" w:rsidP="00893087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4A99" w:rsidRPr="00FC7D84" w:rsidRDefault="00174A99" w:rsidP="00893087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C7D84">
              <w:rPr>
                <w:rFonts w:ascii="Times New Roman" w:hAnsi="Times New Roman"/>
                <w:sz w:val="28"/>
                <w:szCs w:val="28"/>
              </w:rPr>
              <w:t>Г</w:t>
            </w:r>
            <w:r w:rsidR="009E3014" w:rsidRPr="00FC7D84">
              <w:rPr>
                <w:rFonts w:ascii="Times New Roman" w:hAnsi="Times New Roman"/>
                <w:sz w:val="28"/>
                <w:szCs w:val="28"/>
              </w:rPr>
              <w:t>убернатор</w:t>
            </w:r>
            <w:r w:rsidRPr="00FC7D84">
              <w:rPr>
                <w:rFonts w:ascii="Times New Roman" w:hAnsi="Times New Roman"/>
                <w:sz w:val="28"/>
                <w:szCs w:val="28"/>
              </w:rPr>
              <w:t xml:space="preserve"> Рязанской област</w:t>
            </w:r>
            <w:r w:rsidR="00F91D4D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153" w:type="dxa"/>
          </w:tcPr>
          <w:p w:rsidR="00174A99" w:rsidRPr="00FC7D84" w:rsidRDefault="00174A99" w:rsidP="00893087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174A99" w:rsidRPr="00FC7D84" w:rsidRDefault="00174A99" w:rsidP="00893087">
            <w:pPr>
              <w:spacing w:line="252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4A99" w:rsidRPr="00FC7D84" w:rsidRDefault="00174A99" w:rsidP="00893087">
            <w:pPr>
              <w:spacing w:line="252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4A99" w:rsidRPr="00FC7D84" w:rsidRDefault="00174A99" w:rsidP="00893087">
            <w:pPr>
              <w:spacing w:line="252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4A99" w:rsidRPr="00FC7D84" w:rsidRDefault="00174A99" w:rsidP="00893087">
            <w:pPr>
              <w:spacing w:line="252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7D84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527FDE" w:rsidRDefault="00527FDE" w:rsidP="00F0610E">
      <w:pPr>
        <w:tabs>
          <w:tab w:val="left" w:pos="9336"/>
        </w:tabs>
        <w:spacing w:line="192" w:lineRule="auto"/>
        <w:ind w:left="-72" w:right="19" w:firstLine="781"/>
        <w:jc w:val="both"/>
        <w:rPr>
          <w:sz w:val="28"/>
          <w:szCs w:val="28"/>
        </w:rPr>
      </w:pPr>
    </w:p>
    <w:p w:rsidR="00527FDE" w:rsidRDefault="00527FDE" w:rsidP="00F0610E">
      <w:pPr>
        <w:tabs>
          <w:tab w:val="left" w:pos="9336"/>
        </w:tabs>
        <w:spacing w:line="192" w:lineRule="auto"/>
        <w:ind w:left="-72" w:right="19" w:firstLine="781"/>
        <w:jc w:val="both"/>
        <w:rPr>
          <w:sz w:val="28"/>
          <w:szCs w:val="28"/>
        </w:rPr>
      </w:pPr>
    </w:p>
    <w:p w:rsidR="00527FDE" w:rsidRPr="00527FDE" w:rsidRDefault="00527FDE" w:rsidP="00F0610E">
      <w:pPr>
        <w:tabs>
          <w:tab w:val="left" w:pos="9336"/>
        </w:tabs>
        <w:spacing w:line="192" w:lineRule="auto"/>
        <w:ind w:left="-72" w:right="19" w:firstLine="781"/>
        <w:jc w:val="both"/>
        <w:rPr>
          <w:sz w:val="24"/>
          <w:szCs w:val="24"/>
        </w:rPr>
      </w:pPr>
    </w:p>
    <w:sectPr w:rsidR="00527FDE" w:rsidRPr="00527FDE" w:rsidSect="00893087">
      <w:headerReference w:type="default" r:id="rId15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52" w:rsidRDefault="00076052">
      <w:r>
        <w:separator/>
      </w:r>
    </w:p>
  </w:endnote>
  <w:endnote w:type="continuationSeparator" w:id="0">
    <w:p w:rsidR="00076052" w:rsidRDefault="0007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FE" w:rsidRDefault="006801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DA2CC0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E74D52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6DD3DE77" wp14:editId="740A70DD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DA2CC0" w:rsidRDefault="00E74D52" w:rsidP="00DA2CC0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DA2CC0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F98D561" wp14:editId="353ED743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DA2CC0" w:rsidRDefault="00893087" w:rsidP="00DA2CC0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4725  03.11.2021 16:07:41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DA2CC0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DA2CC0" w:rsidRDefault="00876034" w:rsidP="00DA2CC0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DA2CC0" w:rsidTr="00DA2CC0">
      <w:tc>
        <w:tcPr>
          <w:tcW w:w="2538" w:type="dxa"/>
        </w:tcPr>
        <w:p w:rsidR="00876034" w:rsidRPr="00DA2CC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DA2CC0" w:rsidRDefault="00876034" w:rsidP="00DA2CC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A2CC0" w:rsidRDefault="00876034" w:rsidP="00DA2CC0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A2CC0" w:rsidRDefault="00876034" w:rsidP="00DA2CC0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52" w:rsidRDefault="00076052">
      <w:r>
        <w:separator/>
      </w:r>
    </w:p>
  </w:footnote>
  <w:footnote w:type="continuationSeparator" w:id="0">
    <w:p w:rsidR="00076052" w:rsidRDefault="00076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FE" w:rsidRDefault="006801F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FE" w:rsidRDefault="006801F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D4F67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61gruJwtnMPAjddunkS4SWGlnA=" w:salt="7AaMm8/TmObnc+GCiHY1+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DE"/>
    <w:rsid w:val="00006B47"/>
    <w:rsid w:val="0001360F"/>
    <w:rsid w:val="00016F3F"/>
    <w:rsid w:val="000231A2"/>
    <w:rsid w:val="00025398"/>
    <w:rsid w:val="0003159C"/>
    <w:rsid w:val="000331B3"/>
    <w:rsid w:val="00033413"/>
    <w:rsid w:val="000361C0"/>
    <w:rsid w:val="00036817"/>
    <w:rsid w:val="00037C0C"/>
    <w:rsid w:val="00046947"/>
    <w:rsid w:val="000502A3"/>
    <w:rsid w:val="0005150D"/>
    <w:rsid w:val="000562A4"/>
    <w:rsid w:val="00056DEB"/>
    <w:rsid w:val="00073A7A"/>
    <w:rsid w:val="00074F10"/>
    <w:rsid w:val="00076052"/>
    <w:rsid w:val="000761C7"/>
    <w:rsid w:val="00076D5E"/>
    <w:rsid w:val="000774DF"/>
    <w:rsid w:val="00082D89"/>
    <w:rsid w:val="00084DD3"/>
    <w:rsid w:val="00086597"/>
    <w:rsid w:val="000917C0"/>
    <w:rsid w:val="000A0839"/>
    <w:rsid w:val="000A3FAC"/>
    <w:rsid w:val="000A540D"/>
    <w:rsid w:val="000A691F"/>
    <w:rsid w:val="000B0736"/>
    <w:rsid w:val="000B7135"/>
    <w:rsid w:val="000B7CB2"/>
    <w:rsid w:val="000D2F40"/>
    <w:rsid w:val="000D7B16"/>
    <w:rsid w:val="000E38AC"/>
    <w:rsid w:val="000F7104"/>
    <w:rsid w:val="000F71BE"/>
    <w:rsid w:val="00100C0C"/>
    <w:rsid w:val="00101566"/>
    <w:rsid w:val="0011007E"/>
    <w:rsid w:val="00111A59"/>
    <w:rsid w:val="001124AC"/>
    <w:rsid w:val="00113894"/>
    <w:rsid w:val="00122564"/>
    <w:rsid w:val="00122C40"/>
    <w:rsid w:val="00122CFD"/>
    <w:rsid w:val="00126766"/>
    <w:rsid w:val="001375CC"/>
    <w:rsid w:val="00137DB9"/>
    <w:rsid w:val="00142633"/>
    <w:rsid w:val="00151370"/>
    <w:rsid w:val="00152F51"/>
    <w:rsid w:val="001547FD"/>
    <w:rsid w:val="00154C1C"/>
    <w:rsid w:val="00162BE3"/>
    <w:rsid w:val="00162E72"/>
    <w:rsid w:val="00163819"/>
    <w:rsid w:val="00163CE3"/>
    <w:rsid w:val="0017195F"/>
    <w:rsid w:val="00174A99"/>
    <w:rsid w:val="00175BE5"/>
    <w:rsid w:val="00175DEC"/>
    <w:rsid w:val="00180B13"/>
    <w:rsid w:val="001850F4"/>
    <w:rsid w:val="0018571C"/>
    <w:rsid w:val="00190161"/>
    <w:rsid w:val="001947BE"/>
    <w:rsid w:val="0019683F"/>
    <w:rsid w:val="001968B3"/>
    <w:rsid w:val="001A560F"/>
    <w:rsid w:val="001B0982"/>
    <w:rsid w:val="001B32BA"/>
    <w:rsid w:val="001C3F09"/>
    <w:rsid w:val="001C5B2F"/>
    <w:rsid w:val="001D0286"/>
    <w:rsid w:val="001D1FBA"/>
    <w:rsid w:val="001E0317"/>
    <w:rsid w:val="001E0F1B"/>
    <w:rsid w:val="001E20F1"/>
    <w:rsid w:val="001E6DB0"/>
    <w:rsid w:val="001F12E8"/>
    <w:rsid w:val="001F228C"/>
    <w:rsid w:val="001F286E"/>
    <w:rsid w:val="001F64B8"/>
    <w:rsid w:val="001F7C83"/>
    <w:rsid w:val="002003AB"/>
    <w:rsid w:val="00200FEA"/>
    <w:rsid w:val="00203046"/>
    <w:rsid w:val="00210ADD"/>
    <w:rsid w:val="0021165B"/>
    <w:rsid w:val="00221732"/>
    <w:rsid w:val="00224DBA"/>
    <w:rsid w:val="00227037"/>
    <w:rsid w:val="00231F1C"/>
    <w:rsid w:val="00234117"/>
    <w:rsid w:val="00237B74"/>
    <w:rsid w:val="0024210D"/>
    <w:rsid w:val="002422AE"/>
    <w:rsid w:val="00242DDB"/>
    <w:rsid w:val="00244D0D"/>
    <w:rsid w:val="002479A2"/>
    <w:rsid w:val="00247DCF"/>
    <w:rsid w:val="002504B9"/>
    <w:rsid w:val="002536A2"/>
    <w:rsid w:val="0026087E"/>
    <w:rsid w:val="002651F4"/>
    <w:rsid w:val="00265420"/>
    <w:rsid w:val="00274E14"/>
    <w:rsid w:val="00280A6D"/>
    <w:rsid w:val="00280B40"/>
    <w:rsid w:val="00286E36"/>
    <w:rsid w:val="002953B6"/>
    <w:rsid w:val="00297C9C"/>
    <w:rsid w:val="002A1E8E"/>
    <w:rsid w:val="002A3CBE"/>
    <w:rsid w:val="002B0387"/>
    <w:rsid w:val="002B3496"/>
    <w:rsid w:val="002B44D1"/>
    <w:rsid w:val="002B581A"/>
    <w:rsid w:val="002B7A59"/>
    <w:rsid w:val="002C6B4B"/>
    <w:rsid w:val="002E1552"/>
    <w:rsid w:val="002E469F"/>
    <w:rsid w:val="002E7FD2"/>
    <w:rsid w:val="002F1E81"/>
    <w:rsid w:val="002F2F3B"/>
    <w:rsid w:val="002F74D6"/>
    <w:rsid w:val="0030072A"/>
    <w:rsid w:val="00302005"/>
    <w:rsid w:val="003073D4"/>
    <w:rsid w:val="00307E86"/>
    <w:rsid w:val="00310D92"/>
    <w:rsid w:val="00311D29"/>
    <w:rsid w:val="00314F91"/>
    <w:rsid w:val="003160CB"/>
    <w:rsid w:val="003222A3"/>
    <w:rsid w:val="00324915"/>
    <w:rsid w:val="00327F21"/>
    <w:rsid w:val="003353A8"/>
    <w:rsid w:val="00335413"/>
    <w:rsid w:val="003361F9"/>
    <w:rsid w:val="00337D33"/>
    <w:rsid w:val="00360A40"/>
    <w:rsid w:val="003675B9"/>
    <w:rsid w:val="003678A8"/>
    <w:rsid w:val="00372034"/>
    <w:rsid w:val="003730E9"/>
    <w:rsid w:val="003842E2"/>
    <w:rsid w:val="003870C2"/>
    <w:rsid w:val="003904F5"/>
    <w:rsid w:val="00394D0E"/>
    <w:rsid w:val="00397307"/>
    <w:rsid w:val="003A1409"/>
    <w:rsid w:val="003A5025"/>
    <w:rsid w:val="003B7126"/>
    <w:rsid w:val="003B780A"/>
    <w:rsid w:val="003C243F"/>
    <w:rsid w:val="003C5453"/>
    <w:rsid w:val="003D2E3C"/>
    <w:rsid w:val="003D3B8A"/>
    <w:rsid w:val="003D54F8"/>
    <w:rsid w:val="003D6096"/>
    <w:rsid w:val="003E0495"/>
    <w:rsid w:val="003E0959"/>
    <w:rsid w:val="003E6C51"/>
    <w:rsid w:val="003E7482"/>
    <w:rsid w:val="003F4F5E"/>
    <w:rsid w:val="00400906"/>
    <w:rsid w:val="00402A2E"/>
    <w:rsid w:val="004125AC"/>
    <w:rsid w:val="00422685"/>
    <w:rsid w:val="0042590E"/>
    <w:rsid w:val="00427FD2"/>
    <w:rsid w:val="00430F42"/>
    <w:rsid w:val="004346BE"/>
    <w:rsid w:val="00437D41"/>
    <w:rsid w:val="00437F65"/>
    <w:rsid w:val="00441495"/>
    <w:rsid w:val="00455B52"/>
    <w:rsid w:val="00460B49"/>
    <w:rsid w:val="00460FEA"/>
    <w:rsid w:val="004734B7"/>
    <w:rsid w:val="00474EC6"/>
    <w:rsid w:val="00481B88"/>
    <w:rsid w:val="0048271E"/>
    <w:rsid w:val="004854D6"/>
    <w:rsid w:val="00485B4F"/>
    <w:rsid w:val="004862D1"/>
    <w:rsid w:val="00486EB1"/>
    <w:rsid w:val="00487149"/>
    <w:rsid w:val="004873E2"/>
    <w:rsid w:val="00494366"/>
    <w:rsid w:val="00497599"/>
    <w:rsid w:val="004B2D5A"/>
    <w:rsid w:val="004B31B1"/>
    <w:rsid w:val="004B5B51"/>
    <w:rsid w:val="004C0879"/>
    <w:rsid w:val="004C4987"/>
    <w:rsid w:val="004D293D"/>
    <w:rsid w:val="004E3683"/>
    <w:rsid w:val="004E4FC6"/>
    <w:rsid w:val="004F44FE"/>
    <w:rsid w:val="00500EAA"/>
    <w:rsid w:val="00501A63"/>
    <w:rsid w:val="00512A47"/>
    <w:rsid w:val="005241FF"/>
    <w:rsid w:val="00527FDE"/>
    <w:rsid w:val="00530D3E"/>
    <w:rsid w:val="00531C68"/>
    <w:rsid w:val="00531DD5"/>
    <w:rsid w:val="00532119"/>
    <w:rsid w:val="005333F9"/>
    <w:rsid w:val="005335F3"/>
    <w:rsid w:val="00533F20"/>
    <w:rsid w:val="00542A3D"/>
    <w:rsid w:val="00543068"/>
    <w:rsid w:val="00543C38"/>
    <w:rsid w:val="00543D2D"/>
    <w:rsid w:val="00545A3D"/>
    <w:rsid w:val="0054662B"/>
    <w:rsid w:val="00546DBB"/>
    <w:rsid w:val="00547091"/>
    <w:rsid w:val="005470A1"/>
    <w:rsid w:val="0055170D"/>
    <w:rsid w:val="00561A5B"/>
    <w:rsid w:val="00563ED3"/>
    <w:rsid w:val="00564DD2"/>
    <w:rsid w:val="0057074C"/>
    <w:rsid w:val="00571D63"/>
    <w:rsid w:val="00572A55"/>
    <w:rsid w:val="00573FBF"/>
    <w:rsid w:val="005742C5"/>
    <w:rsid w:val="00574FF3"/>
    <w:rsid w:val="00580023"/>
    <w:rsid w:val="00582538"/>
    <w:rsid w:val="005838EA"/>
    <w:rsid w:val="005851B3"/>
    <w:rsid w:val="00585EE1"/>
    <w:rsid w:val="00586EA1"/>
    <w:rsid w:val="00590C0E"/>
    <w:rsid w:val="00592F1D"/>
    <w:rsid w:val="005939E6"/>
    <w:rsid w:val="00595E54"/>
    <w:rsid w:val="005A4227"/>
    <w:rsid w:val="005A5C64"/>
    <w:rsid w:val="005A5E36"/>
    <w:rsid w:val="005A68DA"/>
    <w:rsid w:val="005B0D91"/>
    <w:rsid w:val="005B229B"/>
    <w:rsid w:val="005B3518"/>
    <w:rsid w:val="005B4565"/>
    <w:rsid w:val="005B5F13"/>
    <w:rsid w:val="005B73D3"/>
    <w:rsid w:val="005C12F5"/>
    <w:rsid w:val="005C56AE"/>
    <w:rsid w:val="005C7449"/>
    <w:rsid w:val="005D45D2"/>
    <w:rsid w:val="005D7B4E"/>
    <w:rsid w:val="005E1D3F"/>
    <w:rsid w:val="005E6D99"/>
    <w:rsid w:val="005F2ADD"/>
    <w:rsid w:val="005F2C49"/>
    <w:rsid w:val="005F3E8D"/>
    <w:rsid w:val="006013EB"/>
    <w:rsid w:val="0060479E"/>
    <w:rsid w:val="00604BE7"/>
    <w:rsid w:val="00605AE6"/>
    <w:rsid w:val="006123B7"/>
    <w:rsid w:val="00616AED"/>
    <w:rsid w:val="006207C2"/>
    <w:rsid w:val="00623253"/>
    <w:rsid w:val="006302E8"/>
    <w:rsid w:val="00632A4F"/>
    <w:rsid w:val="00632B56"/>
    <w:rsid w:val="006351E3"/>
    <w:rsid w:val="0063525C"/>
    <w:rsid w:val="00644236"/>
    <w:rsid w:val="00646E4F"/>
    <w:rsid w:val="006471E5"/>
    <w:rsid w:val="006512D4"/>
    <w:rsid w:val="00652ED2"/>
    <w:rsid w:val="00653051"/>
    <w:rsid w:val="00654CA6"/>
    <w:rsid w:val="00654D9D"/>
    <w:rsid w:val="00671D3B"/>
    <w:rsid w:val="0067491A"/>
    <w:rsid w:val="006801FE"/>
    <w:rsid w:val="00681A12"/>
    <w:rsid w:val="00683FB4"/>
    <w:rsid w:val="00684A5B"/>
    <w:rsid w:val="00684B32"/>
    <w:rsid w:val="00690F7F"/>
    <w:rsid w:val="00693D4F"/>
    <w:rsid w:val="006952DA"/>
    <w:rsid w:val="006A1F71"/>
    <w:rsid w:val="006A7E4D"/>
    <w:rsid w:val="006B1B70"/>
    <w:rsid w:val="006B728C"/>
    <w:rsid w:val="006B78EE"/>
    <w:rsid w:val="006C4A39"/>
    <w:rsid w:val="006D2F16"/>
    <w:rsid w:val="006D4F67"/>
    <w:rsid w:val="006D6F1B"/>
    <w:rsid w:val="006E2AE1"/>
    <w:rsid w:val="006E40B5"/>
    <w:rsid w:val="006F328B"/>
    <w:rsid w:val="006F3EDD"/>
    <w:rsid w:val="006F4B99"/>
    <w:rsid w:val="006F5886"/>
    <w:rsid w:val="006F6F51"/>
    <w:rsid w:val="00700CBB"/>
    <w:rsid w:val="00701095"/>
    <w:rsid w:val="00703464"/>
    <w:rsid w:val="00705B78"/>
    <w:rsid w:val="00707734"/>
    <w:rsid w:val="00707E19"/>
    <w:rsid w:val="00712F7C"/>
    <w:rsid w:val="007229BF"/>
    <w:rsid w:val="0072328A"/>
    <w:rsid w:val="00723B6E"/>
    <w:rsid w:val="0072537E"/>
    <w:rsid w:val="007367AC"/>
    <w:rsid w:val="007377B5"/>
    <w:rsid w:val="007404E0"/>
    <w:rsid w:val="00743B25"/>
    <w:rsid w:val="00746CC2"/>
    <w:rsid w:val="00750CE9"/>
    <w:rsid w:val="00760323"/>
    <w:rsid w:val="007611CB"/>
    <w:rsid w:val="00761E6D"/>
    <w:rsid w:val="00764635"/>
    <w:rsid w:val="00765600"/>
    <w:rsid w:val="007707EC"/>
    <w:rsid w:val="00771DBD"/>
    <w:rsid w:val="00771EC5"/>
    <w:rsid w:val="0077311D"/>
    <w:rsid w:val="00773BC6"/>
    <w:rsid w:val="00780142"/>
    <w:rsid w:val="00782D75"/>
    <w:rsid w:val="00784A55"/>
    <w:rsid w:val="00790C6C"/>
    <w:rsid w:val="00791C9F"/>
    <w:rsid w:val="00792AAB"/>
    <w:rsid w:val="00793973"/>
    <w:rsid w:val="00793B47"/>
    <w:rsid w:val="00794750"/>
    <w:rsid w:val="007A1D0C"/>
    <w:rsid w:val="007A2A7B"/>
    <w:rsid w:val="007A4EF4"/>
    <w:rsid w:val="007B138D"/>
    <w:rsid w:val="007B4DC6"/>
    <w:rsid w:val="007C22B7"/>
    <w:rsid w:val="007C2385"/>
    <w:rsid w:val="007C6C75"/>
    <w:rsid w:val="007D4925"/>
    <w:rsid w:val="007E0F9F"/>
    <w:rsid w:val="007E3CE6"/>
    <w:rsid w:val="007E741D"/>
    <w:rsid w:val="007F0C8A"/>
    <w:rsid w:val="007F11AB"/>
    <w:rsid w:val="007F148F"/>
    <w:rsid w:val="007F3296"/>
    <w:rsid w:val="007F3C35"/>
    <w:rsid w:val="00805524"/>
    <w:rsid w:val="008143CB"/>
    <w:rsid w:val="00815FBB"/>
    <w:rsid w:val="00816F6A"/>
    <w:rsid w:val="00823CA1"/>
    <w:rsid w:val="00836B47"/>
    <w:rsid w:val="00850C5D"/>
    <w:rsid w:val="008513B9"/>
    <w:rsid w:val="00854976"/>
    <w:rsid w:val="00856B53"/>
    <w:rsid w:val="0086179B"/>
    <w:rsid w:val="00861E50"/>
    <w:rsid w:val="008661C4"/>
    <w:rsid w:val="008702D3"/>
    <w:rsid w:val="00873AA6"/>
    <w:rsid w:val="00876034"/>
    <w:rsid w:val="0087618E"/>
    <w:rsid w:val="008773FA"/>
    <w:rsid w:val="0087753F"/>
    <w:rsid w:val="008827E7"/>
    <w:rsid w:val="008857B5"/>
    <w:rsid w:val="00887D4B"/>
    <w:rsid w:val="008917DC"/>
    <w:rsid w:val="008929F7"/>
    <w:rsid w:val="00893087"/>
    <w:rsid w:val="00894A33"/>
    <w:rsid w:val="008A1696"/>
    <w:rsid w:val="008A6D81"/>
    <w:rsid w:val="008B12D8"/>
    <w:rsid w:val="008B4C50"/>
    <w:rsid w:val="008C0D46"/>
    <w:rsid w:val="008C4827"/>
    <w:rsid w:val="008C58FE"/>
    <w:rsid w:val="008C6086"/>
    <w:rsid w:val="008C6AF5"/>
    <w:rsid w:val="008D7631"/>
    <w:rsid w:val="008E5D3C"/>
    <w:rsid w:val="008E6C41"/>
    <w:rsid w:val="008F0816"/>
    <w:rsid w:val="008F6BB7"/>
    <w:rsid w:val="00900F42"/>
    <w:rsid w:val="009046D4"/>
    <w:rsid w:val="00922020"/>
    <w:rsid w:val="00922D2E"/>
    <w:rsid w:val="00932E3C"/>
    <w:rsid w:val="00932FD9"/>
    <w:rsid w:val="009350FA"/>
    <w:rsid w:val="00936743"/>
    <w:rsid w:val="009379B4"/>
    <w:rsid w:val="009458E8"/>
    <w:rsid w:val="00946C7A"/>
    <w:rsid w:val="0094773F"/>
    <w:rsid w:val="0095540F"/>
    <w:rsid w:val="009573D3"/>
    <w:rsid w:val="00960F6C"/>
    <w:rsid w:val="00964E09"/>
    <w:rsid w:val="00966C24"/>
    <w:rsid w:val="0097047E"/>
    <w:rsid w:val="00971067"/>
    <w:rsid w:val="009772EC"/>
    <w:rsid w:val="00977AA3"/>
    <w:rsid w:val="00987D07"/>
    <w:rsid w:val="00992E9D"/>
    <w:rsid w:val="0099412F"/>
    <w:rsid w:val="0099530C"/>
    <w:rsid w:val="009977FF"/>
    <w:rsid w:val="009A085B"/>
    <w:rsid w:val="009A1B37"/>
    <w:rsid w:val="009A330E"/>
    <w:rsid w:val="009A5850"/>
    <w:rsid w:val="009A630D"/>
    <w:rsid w:val="009B1FCA"/>
    <w:rsid w:val="009B5B88"/>
    <w:rsid w:val="009C1DE6"/>
    <w:rsid w:val="009C1F0E"/>
    <w:rsid w:val="009C6B0E"/>
    <w:rsid w:val="009C7E91"/>
    <w:rsid w:val="009C7EC3"/>
    <w:rsid w:val="009D0F59"/>
    <w:rsid w:val="009D1484"/>
    <w:rsid w:val="009D2986"/>
    <w:rsid w:val="009D3E8C"/>
    <w:rsid w:val="009E3014"/>
    <w:rsid w:val="009E3A0E"/>
    <w:rsid w:val="00A11A35"/>
    <w:rsid w:val="00A1314B"/>
    <w:rsid w:val="00A13160"/>
    <w:rsid w:val="00A137D3"/>
    <w:rsid w:val="00A305B2"/>
    <w:rsid w:val="00A30E49"/>
    <w:rsid w:val="00A43642"/>
    <w:rsid w:val="00A43E81"/>
    <w:rsid w:val="00A44A8F"/>
    <w:rsid w:val="00A51D96"/>
    <w:rsid w:val="00A613C3"/>
    <w:rsid w:val="00A62E65"/>
    <w:rsid w:val="00A82D98"/>
    <w:rsid w:val="00A85802"/>
    <w:rsid w:val="00A96451"/>
    <w:rsid w:val="00A96DBC"/>
    <w:rsid w:val="00A96F84"/>
    <w:rsid w:val="00AA0160"/>
    <w:rsid w:val="00AA4B93"/>
    <w:rsid w:val="00AB3D60"/>
    <w:rsid w:val="00AC3953"/>
    <w:rsid w:val="00AC6661"/>
    <w:rsid w:val="00AC7150"/>
    <w:rsid w:val="00AE1AA6"/>
    <w:rsid w:val="00AF5F7C"/>
    <w:rsid w:val="00AF6A2A"/>
    <w:rsid w:val="00B00EF5"/>
    <w:rsid w:val="00B01784"/>
    <w:rsid w:val="00B02207"/>
    <w:rsid w:val="00B03403"/>
    <w:rsid w:val="00B05036"/>
    <w:rsid w:val="00B05930"/>
    <w:rsid w:val="00B059C2"/>
    <w:rsid w:val="00B05DFD"/>
    <w:rsid w:val="00B10324"/>
    <w:rsid w:val="00B224BE"/>
    <w:rsid w:val="00B2320D"/>
    <w:rsid w:val="00B25E67"/>
    <w:rsid w:val="00B26475"/>
    <w:rsid w:val="00B314BC"/>
    <w:rsid w:val="00B3162A"/>
    <w:rsid w:val="00B376B1"/>
    <w:rsid w:val="00B40ACC"/>
    <w:rsid w:val="00B47495"/>
    <w:rsid w:val="00B620D9"/>
    <w:rsid w:val="00B633DB"/>
    <w:rsid w:val="00B639ED"/>
    <w:rsid w:val="00B63B78"/>
    <w:rsid w:val="00B63CD5"/>
    <w:rsid w:val="00B64EB0"/>
    <w:rsid w:val="00B66A8C"/>
    <w:rsid w:val="00B7175A"/>
    <w:rsid w:val="00B736FE"/>
    <w:rsid w:val="00B76B51"/>
    <w:rsid w:val="00B8061C"/>
    <w:rsid w:val="00B83BA2"/>
    <w:rsid w:val="00B853AA"/>
    <w:rsid w:val="00B875BF"/>
    <w:rsid w:val="00B90B64"/>
    <w:rsid w:val="00B91F62"/>
    <w:rsid w:val="00B92DEE"/>
    <w:rsid w:val="00B94C0B"/>
    <w:rsid w:val="00B96BEA"/>
    <w:rsid w:val="00B978F7"/>
    <w:rsid w:val="00BB188D"/>
    <w:rsid w:val="00BB2C98"/>
    <w:rsid w:val="00BC41C0"/>
    <w:rsid w:val="00BC74B3"/>
    <w:rsid w:val="00BD0B82"/>
    <w:rsid w:val="00BD111A"/>
    <w:rsid w:val="00BF19A7"/>
    <w:rsid w:val="00BF4F5F"/>
    <w:rsid w:val="00BF638E"/>
    <w:rsid w:val="00BF7655"/>
    <w:rsid w:val="00C02666"/>
    <w:rsid w:val="00C04594"/>
    <w:rsid w:val="00C04EEB"/>
    <w:rsid w:val="00C075A4"/>
    <w:rsid w:val="00C10F12"/>
    <w:rsid w:val="00C11826"/>
    <w:rsid w:val="00C1209A"/>
    <w:rsid w:val="00C13766"/>
    <w:rsid w:val="00C1590D"/>
    <w:rsid w:val="00C16B7B"/>
    <w:rsid w:val="00C226DA"/>
    <w:rsid w:val="00C249A9"/>
    <w:rsid w:val="00C261DE"/>
    <w:rsid w:val="00C35C3D"/>
    <w:rsid w:val="00C36DB8"/>
    <w:rsid w:val="00C37037"/>
    <w:rsid w:val="00C415F0"/>
    <w:rsid w:val="00C439F6"/>
    <w:rsid w:val="00C46D42"/>
    <w:rsid w:val="00C50C32"/>
    <w:rsid w:val="00C60178"/>
    <w:rsid w:val="00C61760"/>
    <w:rsid w:val="00C63CD6"/>
    <w:rsid w:val="00C67957"/>
    <w:rsid w:val="00C712F1"/>
    <w:rsid w:val="00C750CD"/>
    <w:rsid w:val="00C83864"/>
    <w:rsid w:val="00C83903"/>
    <w:rsid w:val="00C853C7"/>
    <w:rsid w:val="00C8649A"/>
    <w:rsid w:val="00C8670A"/>
    <w:rsid w:val="00C87D95"/>
    <w:rsid w:val="00C9077A"/>
    <w:rsid w:val="00C92804"/>
    <w:rsid w:val="00C95CD2"/>
    <w:rsid w:val="00C9616A"/>
    <w:rsid w:val="00CA051B"/>
    <w:rsid w:val="00CA5C15"/>
    <w:rsid w:val="00CA74BE"/>
    <w:rsid w:val="00CB2154"/>
    <w:rsid w:val="00CB3CBE"/>
    <w:rsid w:val="00CB5CA6"/>
    <w:rsid w:val="00CB6D84"/>
    <w:rsid w:val="00CC6D4F"/>
    <w:rsid w:val="00CC7D93"/>
    <w:rsid w:val="00CE138B"/>
    <w:rsid w:val="00CE3E10"/>
    <w:rsid w:val="00CF03D8"/>
    <w:rsid w:val="00CF77E5"/>
    <w:rsid w:val="00CF7896"/>
    <w:rsid w:val="00D015D5"/>
    <w:rsid w:val="00D02C8A"/>
    <w:rsid w:val="00D03D68"/>
    <w:rsid w:val="00D05E70"/>
    <w:rsid w:val="00D068B2"/>
    <w:rsid w:val="00D06A6D"/>
    <w:rsid w:val="00D10827"/>
    <w:rsid w:val="00D15BA9"/>
    <w:rsid w:val="00D173A4"/>
    <w:rsid w:val="00D24084"/>
    <w:rsid w:val="00D266DD"/>
    <w:rsid w:val="00D32B04"/>
    <w:rsid w:val="00D36CB1"/>
    <w:rsid w:val="00D374E7"/>
    <w:rsid w:val="00D41B87"/>
    <w:rsid w:val="00D5026E"/>
    <w:rsid w:val="00D51EF2"/>
    <w:rsid w:val="00D61727"/>
    <w:rsid w:val="00D6212D"/>
    <w:rsid w:val="00D63949"/>
    <w:rsid w:val="00D652E7"/>
    <w:rsid w:val="00D669E6"/>
    <w:rsid w:val="00D71063"/>
    <w:rsid w:val="00D71692"/>
    <w:rsid w:val="00D71B01"/>
    <w:rsid w:val="00D760B5"/>
    <w:rsid w:val="00D76837"/>
    <w:rsid w:val="00D77BCF"/>
    <w:rsid w:val="00D83BF3"/>
    <w:rsid w:val="00D84394"/>
    <w:rsid w:val="00D91AB7"/>
    <w:rsid w:val="00D92444"/>
    <w:rsid w:val="00D92BD2"/>
    <w:rsid w:val="00D95E55"/>
    <w:rsid w:val="00DA2CC0"/>
    <w:rsid w:val="00DA3AF4"/>
    <w:rsid w:val="00DA46CA"/>
    <w:rsid w:val="00DB0672"/>
    <w:rsid w:val="00DB3664"/>
    <w:rsid w:val="00DB59C2"/>
    <w:rsid w:val="00DC16FB"/>
    <w:rsid w:val="00DC1A11"/>
    <w:rsid w:val="00DC48B2"/>
    <w:rsid w:val="00DC4A65"/>
    <w:rsid w:val="00DC4F66"/>
    <w:rsid w:val="00DD1C3D"/>
    <w:rsid w:val="00DD1F65"/>
    <w:rsid w:val="00DE554F"/>
    <w:rsid w:val="00DE5C3E"/>
    <w:rsid w:val="00DE5F64"/>
    <w:rsid w:val="00DF2C5B"/>
    <w:rsid w:val="00DF439E"/>
    <w:rsid w:val="00DF4B6B"/>
    <w:rsid w:val="00E071AA"/>
    <w:rsid w:val="00E10B44"/>
    <w:rsid w:val="00E11F02"/>
    <w:rsid w:val="00E15CAE"/>
    <w:rsid w:val="00E21666"/>
    <w:rsid w:val="00E2726B"/>
    <w:rsid w:val="00E3222E"/>
    <w:rsid w:val="00E32EDC"/>
    <w:rsid w:val="00E37801"/>
    <w:rsid w:val="00E41B51"/>
    <w:rsid w:val="00E42762"/>
    <w:rsid w:val="00E45201"/>
    <w:rsid w:val="00E46EAA"/>
    <w:rsid w:val="00E477FB"/>
    <w:rsid w:val="00E5038C"/>
    <w:rsid w:val="00E50B69"/>
    <w:rsid w:val="00E5298B"/>
    <w:rsid w:val="00E56EFB"/>
    <w:rsid w:val="00E6458F"/>
    <w:rsid w:val="00E64FA8"/>
    <w:rsid w:val="00E7242D"/>
    <w:rsid w:val="00E7462C"/>
    <w:rsid w:val="00E74D52"/>
    <w:rsid w:val="00E753AF"/>
    <w:rsid w:val="00E7543F"/>
    <w:rsid w:val="00E80878"/>
    <w:rsid w:val="00E87E25"/>
    <w:rsid w:val="00E90579"/>
    <w:rsid w:val="00E94D86"/>
    <w:rsid w:val="00EA04F1"/>
    <w:rsid w:val="00EA2FD3"/>
    <w:rsid w:val="00EB348E"/>
    <w:rsid w:val="00EB3D26"/>
    <w:rsid w:val="00EB5A7B"/>
    <w:rsid w:val="00EB5BDB"/>
    <w:rsid w:val="00EB7CE9"/>
    <w:rsid w:val="00EC433F"/>
    <w:rsid w:val="00EC51E3"/>
    <w:rsid w:val="00ED1FDE"/>
    <w:rsid w:val="00EE2A2F"/>
    <w:rsid w:val="00EE6BA7"/>
    <w:rsid w:val="00EE7EEB"/>
    <w:rsid w:val="00EF54FC"/>
    <w:rsid w:val="00F00F32"/>
    <w:rsid w:val="00F02DAD"/>
    <w:rsid w:val="00F05509"/>
    <w:rsid w:val="00F0610E"/>
    <w:rsid w:val="00F06EFB"/>
    <w:rsid w:val="00F11791"/>
    <w:rsid w:val="00F1529E"/>
    <w:rsid w:val="00F16F07"/>
    <w:rsid w:val="00F26723"/>
    <w:rsid w:val="00F324DC"/>
    <w:rsid w:val="00F45B7C"/>
    <w:rsid w:val="00F45FCE"/>
    <w:rsid w:val="00F474FE"/>
    <w:rsid w:val="00F55748"/>
    <w:rsid w:val="00F61350"/>
    <w:rsid w:val="00F6216F"/>
    <w:rsid w:val="00F70DE5"/>
    <w:rsid w:val="00F81661"/>
    <w:rsid w:val="00F87239"/>
    <w:rsid w:val="00F91D4D"/>
    <w:rsid w:val="00F91EC5"/>
    <w:rsid w:val="00F9334F"/>
    <w:rsid w:val="00F93B91"/>
    <w:rsid w:val="00F947D7"/>
    <w:rsid w:val="00F968CF"/>
    <w:rsid w:val="00F97D7F"/>
    <w:rsid w:val="00FA0227"/>
    <w:rsid w:val="00FA122C"/>
    <w:rsid w:val="00FA3B95"/>
    <w:rsid w:val="00FA7C1F"/>
    <w:rsid w:val="00FB2451"/>
    <w:rsid w:val="00FB2DF9"/>
    <w:rsid w:val="00FB3C13"/>
    <w:rsid w:val="00FB66B4"/>
    <w:rsid w:val="00FC1278"/>
    <w:rsid w:val="00FC4BE7"/>
    <w:rsid w:val="00FC56FE"/>
    <w:rsid w:val="00FC7D84"/>
    <w:rsid w:val="00FD0671"/>
    <w:rsid w:val="00FD17EE"/>
    <w:rsid w:val="00FD3E23"/>
    <w:rsid w:val="00FD5AFA"/>
    <w:rsid w:val="00FE0FFA"/>
    <w:rsid w:val="00FE4BAB"/>
    <w:rsid w:val="00FE73A6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8E5D3C"/>
  </w:style>
  <w:style w:type="paragraph" w:styleId="ac">
    <w:name w:val="List Paragraph"/>
    <w:basedOn w:val="a"/>
    <w:uiPriority w:val="34"/>
    <w:qFormat/>
    <w:rsid w:val="005D4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8E5D3C"/>
  </w:style>
  <w:style w:type="paragraph" w:styleId="ac">
    <w:name w:val="List Paragraph"/>
    <w:basedOn w:val="a"/>
    <w:uiPriority w:val="34"/>
    <w:qFormat/>
    <w:rsid w:val="005D4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1%20&#1075;&#1086;&#1076;\&#1055;&#1056;&#1054;&#1045;&#1050;&#1058;&#1067;\&#1041;&#1083;&#1072;&#1085;&#1082;&#1080;%20&#1055;&#1088;&#1072;&#1074;&#1080;&#1090;&#1077;&#1083;&#1100;&#1089;&#1090;&#1074;&#1072;%20&#1080;%20&#1043;&#1091;&#1073;&#1077;&#1088;&#1085;&#1072;&#1090;&#1086;&#1088;&#1072;\&#1041;&#1051;&#1040;&#1053;&#1050;%20&#1055;&#1054;&#1057;&#1058;&#1040;&#1053;&#1054;&#1042;&#1051;&#1045;&#1053;&#1048;&#1071;%20&#1043;&#1059;&#1041;&#1045;&#1056;&#1053;&#1040;&#1058;&#1054;&#1056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ГУБЕРНАТОРА</Template>
  <TotalTime>406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ПГ</vt:lpstr>
    </vt:vector>
  </TitlesOfParts>
  <Company>Microsoft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ПГ</dc:title>
  <dc:subject/>
  <dc:creator>госветинспекция</dc:creator>
  <cp:keywords/>
  <dc:description/>
  <cp:lastModifiedBy>Дягилева М.А.</cp:lastModifiedBy>
  <cp:revision>45</cp:revision>
  <cp:lastPrinted>2016-10-21T10:24:00Z</cp:lastPrinted>
  <dcterms:created xsi:type="dcterms:W3CDTF">2020-02-20T12:10:00Z</dcterms:created>
  <dcterms:modified xsi:type="dcterms:W3CDTF">2021-11-08T13:22:00Z</dcterms:modified>
</cp:coreProperties>
</file>