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8F" w:rsidRPr="00F30288" w:rsidRDefault="00AF7B11" w:rsidP="00AF7B11">
      <w:pPr>
        <w:tabs>
          <w:tab w:val="left" w:pos="5550"/>
          <w:tab w:val="left" w:pos="5625"/>
        </w:tabs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="0090458F" w:rsidRPr="00F30288">
        <w:rPr>
          <w:sz w:val="28"/>
          <w:szCs w:val="28"/>
        </w:rPr>
        <w:t>Приложение</w:t>
      </w:r>
      <w:r w:rsidR="00F81AAA">
        <w:rPr>
          <w:sz w:val="28"/>
          <w:szCs w:val="28"/>
        </w:rPr>
        <w:t xml:space="preserve"> №</w:t>
      </w:r>
      <w:r w:rsidR="00304042">
        <w:rPr>
          <w:sz w:val="28"/>
          <w:szCs w:val="28"/>
        </w:rPr>
        <w:t xml:space="preserve"> </w:t>
      </w:r>
      <w:r w:rsidR="00F81AAA">
        <w:rPr>
          <w:sz w:val="28"/>
          <w:szCs w:val="28"/>
        </w:rPr>
        <w:t>1</w:t>
      </w:r>
    </w:p>
    <w:p w:rsidR="0090458F" w:rsidRPr="00F30288" w:rsidRDefault="0090458F" w:rsidP="00F81AAA">
      <w:pPr>
        <w:pStyle w:val="ConsPlusNormal"/>
        <w:ind w:left="5529"/>
        <w:rPr>
          <w:sz w:val="28"/>
          <w:szCs w:val="28"/>
        </w:rPr>
      </w:pPr>
      <w:r w:rsidRPr="00F30288">
        <w:rPr>
          <w:sz w:val="28"/>
          <w:szCs w:val="28"/>
        </w:rPr>
        <w:t xml:space="preserve">к </w:t>
      </w:r>
      <w:r w:rsidR="00304042">
        <w:rPr>
          <w:sz w:val="28"/>
          <w:szCs w:val="28"/>
        </w:rPr>
        <w:t>п</w:t>
      </w:r>
      <w:r w:rsidRPr="00F30288">
        <w:rPr>
          <w:sz w:val="28"/>
          <w:szCs w:val="28"/>
        </w:rPr>
        <w:t>остановлению</w:t>
      </w:r>
    </w:p>
    <w:p w:rsidR="0090458F" w:rsidRPr="00F30288" w:rsidRDefault="0090458F" w:rsidP="00F81AAA">
      <w:pPr>
        <w:pStyle w:val="ConsPlusNormal"/>
        <w:ind w:left="5529"/>
        <w:rPr>
          <w:sz w:val="28"/>
          <w:szCs w:val="28"/>
        </w:rPr>
      </w:pPr>
      <w:r w:rsidRPr="00F30288">
        <w:rPr>
          <w:sz w:val="28"/>
          <w:szCs w:val="28"/>
        </w:rPr>
        <w:t>министерства сельского хозяйства и</w:t>
      </w:r>
      <w:r w:rsidR="00304042">
        <w:rPr>
          <w:sz w:val="28"/>
          <w:szCs w:val="28"/>
        </w:rPr>
        <w:t xml:space="preserve"> </w:t>
      </w:r>
      <w:r w:rsidRPr="00F30288">
        <w:rPr>
          <w:sz w:val="28"/>
          <w:szCs w:val="28"/>
        </w:rPr>
        <w:t>продовольствия Рязанской области</w:t>
      </w:r>
    </w:p>
    <w:p w:rsidR="0090458F" w:rsidRPr="00F30288" w:rsidRDefault="0090458F" w:rsidP="00F81AAA">
      <w:pPr>
        <w:pStyle w:val="ConsPlusNormal"/>
        <w:ind w:left="5529"/>
        <w:rPr>
          <w:sz w:val="28"/>
          <w:szCs w:val="28"/>
        </w:rPr>
      </w:pPr>
      <w:r w:rsidRPr="00F30288">
        <w:rPr>
          <w:sz w:val="28"/>
          <w:szCs w:val="28"/>
        </w:rPr>
        <w:t xml:space="preserve">от </w:t>
      </w:r>
      <w:r w:rsidR="007417D4">
        <w:rPr>
          <w:sz w:val="28"/>
          <w:szCs w:val="28"/>
        </w:rPr>
        <w:t>12 ноября</w:t>
      </w:r>
      <w:r w:rsidR="008B060B">
        <w:rPr>
          <w:sz w:val="28"/>
          <w:szCs w:val="28"/>
        </w:rPr>
        <w:t xml:space="preserve"> </w:t>
      </w:r>
      <w:r w:rsidR="003771CF">
        <w:rPr>
          <w:sz w:val="28"/>
          <w:szCs w:val="28"/>
        </w:rPr>
        <w:t>2021 г.</w:t>
      </w:r>
      <w:bookmarkStart w:id="0" w:name="_GoBack"/>
      <w:bookmarkEnd w:id="0"/>
      <w:r w:rsidRPr="00F3028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30288">
        <w:rPr>
          <w:sz w:val="28"/>
          <w:szCs w:val="28"/>
        </w:rPr>
        <w:t xml:space="preserve"> </w:t>
      </w:r>
      <w:r w:rsidR="007417D4">
        <w:rPr>
          <w:sz w:val="28"/>
          <w:szCs w:val="28"/>
        </w:rPr>
        <w:t>25</w:t>
      </w:r>
    </w:p>
    <w:p w:rsidR="0090458F" w:rsidRDefault="0090458F" w:rsidP="0090458F">
      <w:pPr>
        <w:pStyle w:val="ConsPlusNormal"/>
        <w:jc w:val="both"/>
        <w:rPr>
          <w:sz w:val="28"/>
          <w:szCs w:val="28"/>
        </w:rPr>
      </w:pPr>
    </w:p>
    <w:p w:rsidR="005E508E" w:rsidRDefault="005E508E" w:rsidP="0090458F">
      <w:pPr>
        <w:pStyle w:val="ConsPlusNormal"/>
        <w:jc w:val="both"/>
        <w:rPr>
          <w:sz w:val="28"/>
          <w:szCs w:val="28"/>
        </w:rPr>
      </w:pPr>
    </w:p>
    <w:p w:rsidR="005E508E" w:rsidRDefault="005E508E" w:rsidP="0090458F">
      <w:pPr>
        <w:pStyle w:val="ConsPlusNormal"/>
        <w:jc w:val="both"/>
        <w:rPr>
          <w:sz w:val="28"/>
          <w:szCs w:val="28"/>
        </w:rPr>
      </w:pPr>
    </w:p>
    <w:p w:rsidR="005E508E" w:rsidRPr="00556BD6" w:rsidRDefault="005E508E" w:rsidP="0090458F">
      <w:pPr>
        <w:pStyle w:val="ConsPlusNormal"/>
        <w:jc w:val="both"/>
        <w:rPr>
          <w:sz w:val="28"/>
          <w:szCs w:val="28"/>
        </w:rPr>
      </w:pPr>
    </w:p>
    <w:p w:rsidR="008B060B" w:rsidRDefault="008B060B" w:rsidP="009045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2"/>
      <w:bookmarkEnd w:id="1"/>
    </w:p>
    <w:p w:rsidR="00AF7B11" w:rsidRDefault="00785DD8" w:rsidP="008B060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AF7B11">
        <w:rPr>
          <w:rFonts w:eastAsia="Calibri"/>
          <w:sz w:val="28"/>
          <w:szCs w:val="28"/>
          <w:lang w:eastAsia="en-US"/>
        </w:rPr>
        <w:t xml:space="preserve">роект </w:t>
      </w:r>
      <w:proofErr w:type="spellStart"/>
      <w:r w:rsidR="009F6BCE">
        <w:rPr>
          <w:rFonts w:eastAsia="Calibri"/>
          <w:sz w:val="28"/>
          <w:szCs w:val="28"/>
          <w:lang w:eastAsia="en-US"/>
        </w:rPr>
        <w:t>грантополучателя</w:t>
      </w:r>
      <w:proofErr w:type="spellEnd"/>
    </w:p>
    <w:p w:rsidR="00785DD8" w:rsidRDefault="00785DD8" w:rsidP="008B060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(бизнес-план)</w:t>
      </w:r>
    </w:p>
    <w:p w:rsidR="008B060B" w:rsidRPr="008B060B" w:rsidRDefault="008B060B" w:rsidP="008B06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B060B" w:rsidRPr="008B060B" w:rsidRDefault="008B060B" w:rsidP="008B060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B060B">
        <w:rPr>
          <w:rFonts w:eastAsia="Calibri"/>
          <w:sz w:val="28"/>
          <w:szCs w:val="28"/>
          <w:lang w:eastAsia="en-US"/>
        </w:rPr>
        <w:t>Титульный лист</w:t>
      </w:r>
    </w:p>
    <w:p w:rsidR="008B060B" w:rsidRPr="008B060B" w:rsidRDefault="008B060B" w:rsidP="008B06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04042" w:rsidRPr="00304042" w:rsidRDefault="008B060B" w:rsidP="00304042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304042">
        <w:rPr>
          <w:rFonts w:eastAsia="Calibri"/>
          <w:sz w:val="28"/>
          <w:szCs w:val="28"/>
          <w:lang w:eastAsia="en-US"/>
        </w:rPr>
        <w:t>Резюме</w:t>
      </w:r>
    </w:p>
    <w:p w:rsidR="00F3086E" w:rsidRDefault="008B060B" w:rsidP="00304042">
      <w:pPr>
        <w:pStyle w:val="af0"/>
        <w:autoSpaceDE w:val="0"/>
        <w:autoSpaceDN w:val="0"/>
        <w:adjustRightInd w:val="0"/>
        <w:ind w:left="0"/>
        <w:jc w:val="center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304042">
        <w:rPr>
          <w:rFonts w:eastAsia="Calibri"/>
          <w:sz w:val="28"/>
          <w:szCs w:val="28"/>
          <w:lang w:eastAsia="en-US"/>
        </w:rPr>
        <w:t xml:space="preserve">(краткая информация о </w:t>
      </w:r>
      <w:r w:rsidR="00F3086E" w:rsidRPr="008B060B">
        <w:rPr>
          <w:rFonts w:eastAsia="Calibri"/>
          <w:sz w:val="28"/>
          <w:szCs w:val="28"/>
          <w:lang w:eastAsia="en-US"/>
        </w:rPr>
        <w:t>крестьянском (фермерском) хозяйстве</w:t>
      </w:r>
      <w:proofErr w:type="gramEnd"/>
    </w:p>
    <w:p w:rsidR="008B060B" w:rsidRPr="00304042" w:rsidRDefault="00F3086E" w:rsidP="00304042">
      <w:pPr>
        <w:pStyle w:val="af0"/>
        <w:autoSpaceDE w:val="0"/>
        <w:autoSpaceDN w:val="0"/>
        <w:adjustRightInd w:val="0"/>
        <w:ind w:left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или индивидуальном </w:t>
      </w:r>
      <w:proofErr w:type="gramStart"/>
      <w:r>
        <w:rPr>
          <w:rFonts w:eastAsia="Calibri"/>
          <w:sz w:val="28"/>
          <w:szCs w:val="28"/>
          <w:lang w:eastAsia="en-US"/>
        </w:rPr>
        <w:t>предпринимателе</w:t>
      </w:r>
      <w:proofErr w:type="gramEnd"/>
      <w:r w:rsidR="008B060B" w:rsidRPr="00304042">
        <w:rPr>
          <w:rFonts w:eastAsia="Calibri"/>
          <w:sz w:val="28"/>
          <w:szCs w:val="28"/>
          <w:lang w:eastAsia="en-US"/>
        </w:rPr>
        <w:t>)</w:t>
      </w:r>
    </w:p>
    <w:p w:rsidR="008B060B" w:rsidRPr="008B060B" w:rsidRDefault="008B060B" w:rsidP="008B06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3086E" w:rsidRDefault="008B060B" w:rsidP="008B06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060B">
        <w:rPr>
          <w:rFonts w:eastAsia="Calibri"/>
          <w:sz w:val="28"/>
          <w:szCs w:val="28"/>
          <w:lang w:eastAsia="en-US"/>
        </w:rPr>
        <w:t>Основная информация</w:t>
      </w:r>
      <w:r w:rsidR="00F3086E">
        <w:rPr>
          <w:rFonts w:eastAsia="Calibri"/>
          <w:sz w:val="28"/>
          <w:szCs w:val="28"/>
          <w:lang w:eastAsia="en-US"/>
        </w:rPr>
        <w:t>:</w:t>
      </w:r>
    </w:p>
    <w:p w:rsidR="00F3086E" w:rsidRDefault="00F3086E" w:rsidP="00F3086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</w:t>
      </w:r>
    </w:p>
    <w:p w:rsidR="00F3086E" w:rsidRDefault="00F3086E" w:rsidP="00F3086E">
      <w:pPr>
        <w:autoSpaceDE w:val="0"/>
        <w:autoSpaceDN w:val="0"/>
        <w:adjustRightInd w:val="0"/>
        <w:ind w:firstLine="709"/>
        <w:jc w:val="center"/>
        <w:rPr>
          <w:rFonts w:eastAsia="Calibri"/>
          <w:sz w:val="18"/>
          <w:szCs w:val="18"/>
          <w:lang w:eastAsia="en-US"/>
        </w:rPr>
      </w:pPr>
      <w:proofErr w:type="gramStart"/>
      <w:r w:rsidRPr="001D5C80">
        <w:rPr>
          <w:rFonts w:eastAsia="Calibri"/>
          <w:sz w:val="18"/>
          <w:szCs w:val="18"/>
          <w:lang w:eastAsia="en-US"/>
        </w:rPr>
        <w:t>(наименование крестьянского (фермерского) хозяйства</w:t>
      </w:r>
      <w:r>
        <w:rPr>
          <w:rFonts w:eastAsia="Calibri"/>
          <w:sz w:val="18"/>
          <w:szCs w:val="18"/>
          <w:lang w:eastAsia="en-US"/>
        </w:rPr>
        <w:t xml:space="preserve">, </w:t>
      </w:r>
      <w:proofErr w:type="gramEnd"/>
    </w:p>
    <w:p w:rsidR="00F3086E" w:rsidRPr="001D5C80" w:rsidRDefault="00F3086E" w:rsidP="00F3086E">
      <w:pPr>
        <w:autoSpaceDE w:val="0"/>
        <w:autoSpaceDN w:val="0"/>
        <w:adjustRightInd w:val="0"/>
        <w:ind w:firstLine="709"/>
        <w:jc w:val="center"/>
        <w:rPr>
          <w:rFonts w:eastAsia="Calibri"/>
          <w:sz w:val="18"/>
          <w:szCs w:val="18"/>
          <w:lang w:eastAsia="en-US"/>
        </w:rPr>
      </w:pPr>
      <w:proofErr w:type="gramStart"/>
      <w:r w:rsidRPr="001D5C80">
        <w:rPr>
          <w:rFonts w:eastAsia="Calibri"/>
          <w:sz w:val="18"/>
          <w:szCs w:val="18"/>
          <w:lang w:eastAsia="en-US"/>
        </w:rPr>
        <w:t xml:space="preserve">Ф.И.О. </w:t>
      </w:r>
      <w:r>
        <w:rPr>
          <w:rFonts w:eastAsia="Calibri"/>
          <w:sz w:val="18"/>
          <w:szCs w:val="18"/>
          <w:lang w:eastAsia="en-US"/>
        </w:rPr>
        <w:t>индивидуального предпринимателя</w:t>
      </w:r>
      <w:r w:rsidRPr="001D5C80">
        <w:rPr>
          <w:rFonts w:eastAsia="Calibri"/>
          <w:sz w:val="18"/>
          <w:szCs w:val="18"/>
          <w:lang w:eastAsia="en-US"/>
        </w:rPr>
        <w:t>)</w:t>
      </w:r>
      <w:proofErr w:type="gramEnd"/>
    </w:p>
    <w:p w:rsidR="008B060B" w:rsidRPr="008B060B" w:rsidRDefault="008B060B" w:rsidP="008B06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060B" w:rsidRDefault="008B060B" w:rsidP="008B06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ИНН</w:t>
      </w:r>
      <w:r w:rsidRPr="008B060B">
        <w:rPr>
          <w:rFonts w:eastAsia="Calibri"/>
          <w:sz w:val="28"/>
          <w:szCs w:val="28"/>
          <w:lang w:eastAsia="en-US"/>
        </w:rPr>
        <w:t>:</w:t>
      </w:r>
    </w:p>
    <w:p w:rsidR="00304042" w:rsidRDefault="008B060B" w:rsidP="008B06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060B">
        <w:rPr>
          <w:rFonts w:eastAsia="Calibri"/>
          <w:sz w:val="28"/>
          <w:szCs w:val="28"/>
          <w:lang w:eastAsia="en-US"/>
        </w:rPr>
        <w:t>Дата регистрации в налоговом органе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F3086E">
        <w:rPr>
          <w:rFonts w:eastAsia="Calibri"/>
          <w:sz w:val="28"/>
          <w:szCs w:val="28"/>
          <w:lang w:eastAsia="en-US"/>
        </w:rPr>
        <w:t xml:space="preserve">ОГРН или </w:t>
      </w:r>
      <w:r>
        <w:rPr>
          <w:rFonts w:eastAsia="Calibri"/>
          <w:sz w:val="28"/>
          <w:szCs w:val="28"/>
          <w:lang w:eastAsia="en-US"/>
        </w:rPr>
        <w:t>ОГРН</w:t>
      </w:r>
      <w:r w:rsidR="00304042">
        <w:rPr>
          <w:rFonts w:eastAsia="Calibri"/>
          <w:sz w:val="28"/>
          <w:szCs w:val="28"/>
          <w:lang w:eastAsia="en-US"/>
        </w:rPr>
        <w:t>ИП:</w:t>
      </w:r>
    </w:p>
    <w:p w:rsidR="00F3086E" w:rsidRPr="008B060B" w:rsidRDefault="00F3086E" w:rsidP="00F3086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Адрес регистрации:</w:t>
      </w:r>
    </w:p>
    <w:p w:rsidR="00F3086E" w:rsidRPr="008779FA" w:rsidRDefault="00F3086E" w:rsidP="00F3086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79FA">
        <w:rPr>
          <w:rFonts w:eastAsia="Calibri"/>
          <w:sz w:val="28"/>
          <w:szCs w:val="28"/>
          <w:lang w:eastAsia="en-US"/>
        </w:rPr>
        <w:t xml:space="preserve">Члены </w:t>
      </w:r>
      <w:r w:rsidRPr="008B060B">
        <w:rPr>
          <w:rFonts w:eastAsia="Calibri"/>
          <w:sz w:val="28"/>
          <w:szCs w:val="28"/>
          <w:lang w:eastAsia="en-US"/>
        </w:rPr>
        <w:t>крестьянско</w:t>
      </w:r>
      <w:r>
        <w:rPr>
          <w:rFonts w:eastAsia="Calibri"/>
          <w:sz w:val="28"/>
          <w:szCs w:val="28"/>
          <w:lang w:eastAsia="en-US"/>
        </w:rPr>
        <w:t>го</w:t>
      </w:r>
      <w:r w:rsidRPr="008B060B">
        <w:rPr>
          <w:rFonts w:eastAsia="Calibri"/>
          <w:sz w:val="28"/>
          <w:szCs w:val="28"/>
          <w:lang w:eastAsia="en-US"/>
        </w:rPr>
        <w:t xml:space="preserve"> (фермерско</w:t>
      </w:r>
      <w:r>
        <w:rPr>
          <w:rFonts w:eastAsia="Calibri"/>
          <w:sz w:val="28"/>
          <w:szCs w:val="28"/>
          <w:lang w:eastAsia="en-US"/>
        </w:rPr>
        <w:t>го</w:t>
      </w:r>
      <w:r w:rsidRPr="008B060B">
        <w:rPr>
          <w:rFonts w:eastAsia="Calibri"/>
          <w:sz w:val="28"/>
          <w:szCs w:val="28"/>
          <w:lang w:eastAsia="en-US"/>
        </w:rPr>
        <w:t>) хозяйств</w:t>
      </w:r>
      <w:r>
        <w:rPr>
          <w:rFonts w:eastAsia="Calibri"/>
          <w:sz w:val="28"/>
          <w:szCs w:val="28"/>
          <w:lang w:eastAsia="en-US"/>
        </w:rPr>
        <w:t>а</w:t>
      </w:r>
      <w:r w:rsidRPr="008779FA">
        <w:rPr>
          <w:rFonts w:eastAsia="Calibri"/>
          <w:sz w:val="28"/>
          <w:szCs w:val="28"/>
          <w:lang w:eastAsia="en-US"/>
        </w:rPr>
        <w:t>, степень родства</w:t>
      </w:r>
      <w:r>
        <w:rPr>
          <w:rStyle w:val="af7"/>
          <w:rFonts w:eastAsia="Calibri"/>
          <w:sz w:val="28"/>
          <w:szCs w:val="28"/>
          <w:lang w:eastAsia="en-US"/>
        </w:rPr>
        <w:footnoteReference w:id="1"/>
      </w:r>
      <w:r w:rsidRPr="008779FA">
        <w:rPr>
          <w:rFonts w:eastAsia="Calibri"/>
          <w:sz w:val="28"/>
          <w:szCs w:val="28"/>
          <w:lang w:eastAsia="en-US"/>
        </w:rPr>
        <w:t>:</w:t>
      </w:r>
    </w:p>
    <w:p w:rsidR="008B060B" w:rsidRDefault="00304042" w:rsidP="008B06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8B060B" w:rsidRPr="008B060B">
        <w:rPr>
          <w:rFonts w:eastAsia="Calibri"/>
          <w:sz w:val="28"/>
          <w:szCs w:val="28"/>
          <w:lang w:eastAsia="en-US"/>
        </w:rPr>
        <w:t>истема налогообложения:</w:t>
      </w:r>
    </w:p>
    <w:p w:rsidR="008B060B" w:rsidRPr="008B060B" w:rsidRDefault="008B060B" w:rsidP="008B06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060B">
        <w:rPr>
          <w:rFonts w:eastAsia="Calibri"/>
          <w:sz w:val="28"/>
          <w:szCs w:val="28"/>
          <w:lang w:eastAsia="en-US"/>
        </w:rPr>
        <w:t xml:space="preserve">Основной вид деятельности в соответствии с Общероссийским классификатором видов экономической деятельности: </w:t>
      </w:r>
    </w:p>
    <w:p w:rsidR="008B060B" w:rsidRPr="008B060B" w:rsidRDefault="008B060B" w:rsidP="008B06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060B">
        <w:rPr>
          <w:rFonts w:eastAsia="Calibri"/>
          <w:sz w:val="28"/>
          <w:szCs w:val="28"/>
          <w:lang w:eastAsia="en-US"/>
        </w:rPr>
        <w:t>Фактический адрес:</w:t>
      </w:r>
    </w:p>
    <w:p w:rsidR="008B060B" w:rsidRDefault="008B060B" w:rsidP="008B06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060B">
        <w:rPr>
          <w:rFonts w:eastAsia="Calibri"/>
          <w:sz w:val="28"/>
          <w:szCs w:val="28"/>
          <w:lang w:eastAsia="en-US"/>
        </w:rPr>
        <w:t>Контактный телефон:</w:t>
      </w:r>
    </w:p>
    <w:p w:rsidR="00CD61E6" w:rsidRDefault="00CD61E6" w:rsidP="008B06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Адрес электронной почты:</w:t>
      </w:r>
    </w:p>
    <w:p w:rsidR="003868F5" w:rsidRDefault="003868F5" w:rsidP="00ED1DB8">
      <w:pPr>
        <w:pStyle w:val="af0"/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Соблюдение следующих условий </w:t>
      </w:r>
      <w:r w:rsidRPr="008B060B">
        <w:rPr>
          <w:rFonts w:eastAsia="Calibri"/>
          <w:sz w:val="28"/>
          <w:szCs w:val="28"/>
          <w:lang w:eastAsia="en-US"/>
        </w:rPr>
        <w:t>крестьянск</w:t>
      </w:r>
      <w:r>
        <w:rPr>
          <w:rFonts w:eastAsia="Calibri"/>
          <w:sz w:val="28"/>
          <w:szCs w:val="28"/>
          <w:lang w:eastAsia="en-US"/>
        </w:rPr>
        <w:t>и</w:t>
      </w:r>
      <w:r w:rsidRPr="008B060B">
        <w:rPr>
          <w:rFonts w:eastAsia="Calibri"/>
          <w:sz w:val="28"/>
          <w:szCs w:val="28"/>
          <w:lang w:eastAsia="en-US"/>
        </w:rPr>
        <w:t>м (фермерск</w:t>
      </w:r>
      <w:r>
        <w:rPr>
          <w:rFonts w:eastAsia="Calibri"/>
          <w:sz w:val="28"/>
          <w:szCs w:val="28"/>
          <w:lang w:eastAsia="en-US"/>
        </w:rPr>
        <w:t>и</w:t>
      </w:r>
      <w:r w:rsidRPr="008B060B">
        <w:rPr>
          <w:rFonts w:eastAsia="Calibri"/>
          <w:sz w:val="28"/>
          <w:szCs w:val="28"/>
          <w:lang w:eastAsia="en-US"/>
        </w:rPr>
        <w:t>м) хозяйств</w:t>
      </w:r>
      <w:r>
        <w:rPr>
          <w:rFonts w:eastAsia="Calibri"/>
          <w:sz w:val="28"/>
          <w:szCs w:val="28"/>
          <w:lang w:eastAsia="en-US"/>
        </w:rPr>
        <w:t>ом или индивидуальным предпринимателем</w:t>
      </w:r>
      <w:r>
        <w:rPr>
          <w:rStyle w:val="af7"/>
          <w:rFonts w:eastAsia="Calibri"/>
          <w:sz w:val="28"/>
          <w:szCs w:val="28"/>
          <w:lang w:eastAsia="en-US"/>
        </w:rPr>
        <w:footnoteReference w:id="2"/>
      </w:r>
      <w:r>
        <w:rPr>
          <w:rFonts w:eastAsia="Calibri"/>
          <w:sz w:val="28"/>
          <w:szCs w:val="28"/>
          <w:lang w:eastAsia="en-US"/>
        </w:rPr>
        <w:t>:</w:t>
      </w:r>
    </w:p>
    <w:p w:rsidR="003868F5" w:rsidRDefault="003868F5" w:rsidP="00ED1DB8">
      <w:pPr>
        <w:pStyle w:val="af0"/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полное освоение ранее полученного гранта на развитие семейных ферм, в том числе гранта «</w:t>
      </w:r>
      <w:proofErr w:type="spellStart"/>
      <w:r>
        <w:rPr>
          <w:rFonts w:eastAsia="Calibri"/>
          <w:sz w:val="28"/>
          <w:szCs w:val="28"/>
          <w:lang w:eastAsia="en-US"/>
        </w:rPr>
        <w:t>Агростартап</w:t>
      </w:r>
      <w:proofErr w:type="spellEnd"/>
      <w:r>
        <w:rPr>
          <w:rFonts w:eastAsia="Calibri"/>
          <w:sz w:val="28"/>
          <w:szCs w:val="28"/>
          <w:lang w:eastAsia="en-US"/>
        </w:rPr>
        <w:t>»:</w:t>
      </w:r>
    </w:p>
    <w:p w:rsidR="003868F5" w:rsidRPr="008B060B" w:rsidRDefault="003868F5" w:rsidP="00ED1DB8">
      <w:pPr>
        <w:pStyle w:val="af0"/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достижение плановых показателей деятельности ранее реализованного бизнес-плана</w:t>
      </w:r>
      <w:r w:rsidR="00ED1DB8">
        <w:rPr>
          <w:rFonts w:eastAsia="Calibri"/>
          <w:sz w:val="28"/>
          <w:szCs w:val="28"/>
          <w:lang w:eastAsia="en-US"/>
        </w:rPr>
        <w:t>, в том числе по ранее предоставленному гранту «</w:t>
      </w:r>
      <w:proofErr w:type="spellStart"/>
      <w:r w:rsidR="00ED1DB8">
        <w:rPr>
          <w:rFonts w:eastAsia="Calibri"/>
          <w:sz w:val="28"/>
          <w:szCs w:val="28"/>
          <w:lang w:eastAsia="en-US"/>
        </w:rPr>
        <w:t>Агростартап</w:t>
      </w:r>
      <w:proofErr w:type="spellEnd"/>
      <w:r w:rsidR="00ED1DB8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в полном объеме</w:t>
      </w:r>
      <w:r w:rsidR="00ED1DB8">
        <w:rPr>
          <w:rFonts w:eastAsia="Calibri"/>
          <w:sz w:val="28"/>
          <w:szCs w:val="28"/>
          <w:lang w:eastAsia="en-US"/>
        </w:rPr>
        <w:t xml:space="preserve">: </w:t>
      </w:r>
    </w:p>
    <w:p w:rsidR="00304042" w:rsidRPr="008779FA" w:rsidRDefault="005E508E" w:rsidP="008B06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Развитие малых форм хозяйствования является приоритетным</w:t>
      </w:r>
      <w:r w:rsidR="00F519D8">
        <w:rPr>
          <w:rFonts w:eastAsia="Calibri"/>
          <w:sz w:val="28"/>
          <w:szCs w:val="28"/>
          <w:lang w:eastAsia="en-US"/>
        </w:rPr>
        <w:t xml:space="preserve"> направление деятельности</w:t>
      </w:r>
      <w:r>
        <w:rPr>
          <w:rFonts w:eastAsia="Calibri"/>
          <w:sz w:val="28"/>
          <w:szCs w:val="28"/>
          <w:lang w:eastAsia="en-US"/>
        </w:rPr>
        <w:t xml:space="preserve"> на 20_год</w:t>
      </w:r>
      <w:r w:rsidR="00CF5E26">
        <w:rPr>
          <w:rStyle w:val="af7"/>
          <w:rFonts w:eastAsia="Calibri"/>
          <w:sz w:val="28"/>
          <w:szCs w:val="28"/>
          <w:lang w:eastAsia="en-US"/>
        </w:rPr>
        <w:footnoteReference w:id="3"/>
      </w:r>
      <w:r>
        <w:rPr>
          <w:rFonts w:eastAsia="Calibri"/>
          <w:sz w:val="28"/>
          <w:szCs w:val="28"/>
          <w:lang w:eastAsia="en-US"/>
        </w:rPr>
        <w:t>.</w:t>
      </w:r>
    </w:p>
    <w:p w:rsidR="005E508E" w:rsidRDefault="005E508E" w:rsidP="00304042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04042" w:rsidRPr="008779FA" w:rsidRDefault="00304042" w:rsidP="00304042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779FA">
        <w:rPr>
          <w:rFonts w:eastAsia="Calibri"/>
          <w:sz w:val="28"/>
          <w:szCs w:val="28"/>
          <w:lang w:eastAsia="en-US"/>
        </w:rPr>
        <w:t xml:space="preserve">2. </w:t>
      </w:r>
      <w:r w:rsidR="008B060B" w:rsidRPr="008779FA">
        <w:rPr>
          <w:rFonts w:eastAsia="Calibri"/>
          <w:sz w:val="28"/>
          <w:szCs w:val="28"/>
          <w:lang w:eastAsia="en-US"/>
        </w:rPr>
        <w:t xml:space="preserve">Описание </w:t>
      </w:r>
      <w:r w:rsidR="00F3086E">
        <w:rPr>
          <w:rFonts w:eastAsia="Calibri"/>
          <w:sz w:val="28"/>
          <w:szCs w:val="28"/>
          <w:lang w:eastAsia="en-US"/>
        </w:rPr>
        <w:t>бизнес-плана</w:t>
      </w:r>
    </w:p>
    <w:p w:rsidR="00304042" w:rsidRPr="008779FA" w:rsidRDefault="00304042" w:rsidP="00304042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04042" w:rsidRPr="008779FA" w:rsidRDefault="00304042" w:rsidP="003040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79FA">
        <w:rPr>
          <w:rFonts w:eastAsia="Calibri"/>
          <w:sz w:val="28"/>
          <w:szCs w:val="28"/>
          <w:lang w:eastAsia="en-US"/>
        </w:rPr>
        <w:t xml:space="preserve">Цель </w:t>
      </w:r>
      <w:r w:rsidR="00E63DFC">
        <w:rPr>
          <w:rFonts w:eastAsia="Calibri"/>
          <w:sz w:val="28"/>
          <w:szCs w:val="28"/>
          <w:lang w:eastAsia="en-US"/>
        </w:rPr>
        <w:t>реализации бизнес-плана</w:t>
      </w:r>
      <w:r w:rsidR="00B931EF">
        <w:rPr>
          <w:rFonts w:eastAsia="Calibri"/>
          <w:sz w:val="28"/>
          <w:szCs w:val="28"/>
          <w:lang w:eastAsia="en-US"/>
        </w:rPr>
        <w:t xml:space="preserve"> (направление деятельности)</w:t>
      </w:r>
      <w:r w:rsidRPr="008779FA">
        <w:rPr>
          <w:rFonts w:eastAsia="Calibri"/>
          <w:sz w:val="28"/>
          <w:szCs w:val="28"/>
          <w:lang w:eastAsia="en-US"/>
        </w:rPr>
        <w:t>:</w:t>
      </w:r>
      <w:r w:rsidR="00E63DFC">
        <w:rPr>
          <w:rStyle w:val="af7"/>
          <w:rFonts w:eastAsia="Calibri"/>
          <w:sz w:val="28"/>
          <w:szCs w:val="28"/>
          <w:lang w:eastAsia="en-US"/>
        </w:rPr>
        <w:footnoteReference w:id="4"/>
      </w:r>
    </w:p>
    <w:p w:rsidR="00304042" w:rsidRPr="008779FA" w:rsidRDefault="00304042" w:rsidP="003040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79FA">
        <w:rPr>
          <w:rFonts w:eastAsia="Calibri"/>
          <w:sz w:val="28"/>
          <w:szCs w:val="28"/>
          <w:lang w:eastAsia="en-US"/>
        </w:rPr>
        <w:t>Место ведения деятельности:</w:t>
      </w:r>
    </w:p>
    <w:p w:rsidR="00304042" w:rsidRPr="008779FA" w:rsidRDefault="00304042" w:rsidP="003040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79FA">
        <w:rPr>
          <w:rFonts w:eastAsia="Calibri"/>
          <w:sz w:val="28"/>
          <w:szCs w:val="28"/>
          <w:lang w:eastAsia="en-US"/>
        </w:rPr>
        <w:t xml:space="preserve">Социально-экономическая значимость </w:t>
      </w:r>
      <w:r w:rsidR="00F3086E">
        <w:rPr>
          <w:rFonts w:eastAsia="Calibri"/>
          <w:sz w:val="28"/>
          <w:szCs w:val="28"/>
          <w:lang w:eastAsia="en-US"/>
        </w:rPr>
        <w:t>бизнес-плана</w:t>
      </w:r>
      <w:r w:rsidRPr="008779FA">
        <w:rPr>
          <w:rFonts w:eastAsia="Calibri"/>
          <w:sz w:val="28"/>
          <w:szCs w:val="28"/>
          <w:lang w:eastAsia="en-US"/>
        </w:rPr>
        <w:t>:</w:t>
      </w:r>
    </w:p>
    <w:p w:rsidR="006178E5" w:rsidRDefault="00304042" w:rsidP="003040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79FA">
        <w:rPr>
          <w:sz w:val="28"/>
          <w:szCs w:val="28"/>
        </w:rPr>
        <w:t>Описание земельных участков</w:t>
      </w:r>
      <w:r w:rsidR="00291403">
        <w:rPr>
          <w:sz w:val="28"/>
          <w:szCs w:val="28"/>
        </w:rPr>
        <w:t xml:space="preserve"> </w:t>
      </w:r>
      <w:r w:rsidRPr="008779FA">
        <w:rPr>
          <w:sz w:val="28"/>
          <w:szCs w:val="28"/>
        </w:rPr>
        <w:t>и иного недвижимого имущества</w:t>
      </w:r>
      <w:r w:rsidR="00291403">
        <w:rPr>
          <w:sz w:val="28"/>
          <w:szCs w:val="28"/>
        </w:rPr>
        <w:t xml:space="preserve"> (с указанием кадастровых номеров)</w:t>
      </w:r>
      <w:r w:rsidRPr="008779FA">
        <w:rPr>
          <w:sz w:val="28"/>
          <w:szCs w:val="28"/>
        </w:rPr>
        <w:t xml:space="preserve">, находящегося в собственности, пользовании </w:t>
      </w:r>
      <w:r w:rsidR="00B62E96">
        <w:rPr>
          <w:sz w:val="28"/>
          <w:szCs w:val="28"/>
        </w:rPr>
        <w:t>крестьянского (фермерского) хозяйства или индивидуального предпринимателя,</w:t>
      </w:r>
      <w:r w:rsidRPr="008779FA">
        <w:rPr>
          <w:sz w:val="28"/>
          <w:szCs w:val="28"/>
        </w:rPr>
        <w:t xml:space="preserve"> участвующего в реализации бизнес-плана</w:t>
      </w:r>
      <w:r w:rsidRPr="008779FA">
        <w:rPr>
          <w:rFonts w:eastAsia="Calibri"/>
          <w:sz w:val="28"/>
          <w:szCs w:val="28"/>
          <w:lang w:eastAsia="en-US"/>
        </w:rPr>
        <w:t xml:space="preserve">: </w:t>
      </w:r>
    </w:p>
    <w:p w:rsidR="00304042" w:rsidRPr="008779FA" w:rsidRDefault="00304042" w:rsidP="003040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79FA">
        <w:rPr>
          <w:rFonts w:eastAsia="Calibri"/>
          <w:sz w:val="28"/>
          <w:szCs w:val="28"/>
          <w:lang w:eastAsia="en-US"/>
        </w:rPr>
        <w:t xml:space="preserve">Описание самоходной сельскохозяйственной техники, находящейся в собственности </w:t>
      </w:r>
      <w:r w:rsidR="00F3086E">
        <w:rPr>
          <w:sz w:val="28"/>
          <w:szCs w:val="28"/>
        </w:rPr>
        <w:t>крестьянского (фермерского) хозяйства или индивидуального предпринимателя</w:t>
      </w:r>
      <w:r w:rsidRPr="008779FA">
        <w:rPr>
          <w:rFonts w:eastAsia="Calibri"/>
          <w:sz w:val="28"/>
          <w:szCs w:val="28"/>
          <w:lang w:eastAsia="en-US"/>
        </w:rPr>
        <w:t>, участвующей в реализации бизнес-плана:</w:t>
      </w:r>
    </w:p>
    <w:p w:rsidR="008779FA" w:rsidRDefault="00304042" w:rsidP="003040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79FA">
        <w:rPr>
          <w:rFonts w:eastAsia="Calibri"/>
          <w:sz w:val="28"/>
          <w:szCs w:val="28"/>
          <w:lang w:eastAsia="en-US"/>
        </w:rPr>
        <w:t>Наличие (отсутствие) собственной кормовой базы:</w:t>
      </w:r>
      <w:r w:rsidR="00AF7B11">
        <w:rPr>
          <w:rStyle w:val="af7"/>
          <w:rFonts w:eastAsia="Calibri"/>
          <w:sz w:val="28"/>
          <w:szCs w:val="28"/>
          <w:lang w:eastAsia="en-US"/>
        </w:rPr>
        <w:footnoteReference w:id="5"/>
      </w:r>
    </w:p>
    <w:p w:rsidR="00304042" w:rsidRPr="008B060B" w:rsidRDefault="00304042" w:rsidP="003040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79FA">
        <w:rPr>
          <w:rFonts w:eastAsia="Calibri"/>
          <w:sz w:val="28"/>
          <w:szCs w:val="28"/>
          <w:lang w:eastAsia="en-US"/>
        </w:rPr>
        <w:t>Поголовье сельскохозяйственных животных, в том</w:t>
      </w:r>
      <w:r w:rsidRPr="008B060B">
        <w:rPr>
          <w:rFonts w:eastAsia="Calibri"/>
          <w:sz w:val="28"/>
          <w:szCs w:val="28"/>
          <w:lang w:eastAsia="en-US"/>
        </w:rPr>
        <w:t xml:space="preserve"> числе по видам:</w:t>
      </w:r>
      <w:r w:rsidR="00AF7B11">
        <w:rPr>
          <w:rStyle w:val="af7"/>
          <w:rFonts w:eastAsia="Calibri"/>
          <w:sz w:val="28"/>
          <w:szCs w:val="28"/>
          <w:lang w:eastAsia="en-US"/>
        </w:rPr>
        <w:footnoteReference w:id="6"/>
      </w:r>
    </w:p>
    <w:p w:rsidR="00304042" w:rsidRDefault="00304042" w:rsidP="003040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04042" w:rsidRPr="008B060B" w:rsidRDefault="00304042" w:rsidP="0030404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8B060B">
        <w:rPr>
          <w:rFonts w:eastAsia="Calibri"/>
          <w:sz w:val="28"/>
          <w:szCs w:val="28"/>
          <w:lang w:eastAsia="en-US"/>
        </w:rPr>
        <w:t xml:space="preserve">3. </w:t>
      </w:r>
      <w:r w:rsidR="00E63DFC">
        <w:rPr>
          <w:rFonts w:eastAsia="Calibri"/>
          <w:sz w:val="28"/>
          <w:szCs w:val="28"/>
          <w:lang w:eastAsia="en-US"/>
        </w:rPr>
        <w:t>Организация сбыта продукции</w:t>
      </w:r>
    </w:p>
    <w:p w:rsidR="00304042" w:rsidRPr="008B060B" w:rsidRDefault="00304042" w:rsidP="003040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3DFC" w:rsidRDefault="00304042" w:rsidP="00304042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8B060B">
        <w:rPr>
          <w:sz w:val="28"/>
          <w:szCs w:val="28"/>
        </w:rPr>
        <w:t xml:space="preserve">ссортимент </w:t>
      </w:r>
      <w:proofErr w:type="gramStart"/>
      <w:r w:rsidRPr="008B060B">
        <w:rPr>
          <w:sz w:val="28"/>
          <w:szCs w:val="28"/>
        </w:rPr>
        <w:t>производимой</w:t>
      </w:r>
      <w:proofErr w:type="gramEnd"/>
      <w:r w:rsidR="00E63DFC">
        <w:rPr>
          <w:sz w:val="28"/>
          <w:szCs w:val="28"/>
        </w:rPr>
        <w:t xml:space="preserve"> и (или) планируемой</w:t>
      </w:r>
    </w:p>
    <w:p w:rsidR="00304042" w:rsidRDefault="00E63DFC" w:rsidP="00304042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производству</w:t>
      </w:r>
      <w:r w:rsidR="00304042" w:rsidRPr="008B060B">
        <w:rPr>
          <w:sz w:val="28"/>
          <w:szCs w:val="28"/>
        </w:rPr>
        <w:t xml:space="preserve"> продукции, работ, услуг</w:t>
      </w:r>
    </w:p>
    <w:p w:rsidR="005E508E" w:rsidRDefault="005E508E" w:rsidP="00304042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8663"/>
      </w:tblGrid>
      <w:tr w:rsidR="00304042" w:rsidRPr="008B060B" w:rsidTr="006178E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042" w:rsidRPr="008B060B" w:rsidRDefault="00304042" w:rsidP="00663338">
            <w:pPr>
              <w:contextualSpacing/>
              <w:rPr>
                <w:sz w:val="28"/>
                <w:szCs w:val="28"/>
              </w:rPr>
            </w:pPr>
            <w:r w:rsidRPr="008B060B">
              <w:rPr>
                <w:sz w:val="28"/>
                <w:szCs w:val="28"/>
              </w:rPr>
              <w:t xml:space="preserve">№ </w:t>
            </w:r>
            <w:proofErr w:type="gramStart"/>
            <w:r w:rsidRPr="008B060B">
              <w:rPr>
                <w:sz w:val="28"/>
                <w:szCs w:val="28"/>
              </w:rPr>
              <w:t>п</w:t>
            </w:r>
            <w:proofErr w:type="gramEnd"/>
            <w:r w:rsidRPr="008B060B">
              <w:rPr>
                <w:sz w:val="28"/>
                <w:szCs w:val="28"/>
              </w:rPr>
              <w:t>/п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042" w:rsidRPr="008B060B" w:rsidRDefault="00304042" w:rsidP="00E63DFC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8B060B">
              <w:rPr>
                <w:sz w:val="28"/>
                <w:szCs w:val="28"/>
              </w:rPr>
              <w:t>Наименование продукции</w:t>
            </w:r>
          </w:p>
        </w:tc>
      </w:tr>
      <w:tr w:rsidR="00304042" w:rsidRPr="008B060B" w:rsidTr="006178E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42" w:rsidRPr="008B060B" w:rsidRDefault="00304042" w:rsidP="00CF5E26">
            <w:pPr>
              <w:contextualSpacing/>
              <w:rPr>
                <w:sz w:val="28"/>
                <w:szCs w:val="28"/>
                <w:lang w:val="en-US"/>
              </w:rPr>
            </w:pPr>
            <w:r w:rsidRPr="008B060B">
              <w:rPr>
                <w:sz w:val="28"/>
                <w:szCs w:val="28"/>
              </w:rPr>
              <w:t xml:space="preserve"> 1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42" w:rsidRPr="008B060B" w:rsidRDefault="00304042" w:rsidP="00663338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8B060B">
              <w:rPr>
                <w:sz w:val="28"/>
                <w:szCs w:val="28"/>
              </w:rPr>
              <w:t>2</w:t>
            </w:r>
          </w:p>
        </w:tc>
      </w:tr>
      <w:tr w:rsidR="00304042" w:rsidRPr="008B060B" w:rsidTr="006178E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42" w:rsidRPr="008B060B" w:rsidRDefault="00304042" w:rsidP="00663338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42" w:rsidRPr="008B060B" w:rsidRDefault="00304042" w:rsidP="00663338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04042" w:rsidRPr="008B060B" w:rsidTr="006178E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42" w:rsidRPr="008B060B" w:rsidRDefault="00304042" w:rsidP="00663338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042" w:rsidRPr="008B060B" w:rsidRDefault="00304042" w:rsidP="00663338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5E508E" w:rsidRDefault="005E508E" w:rsidP="00304042">
      <w:pPr>
        <w:ind w:firstLine="709"/>
        <w:contextualSpacing/>
        <w:jc w:val="both"/>
        <w:rPr>
          <w:sz w:val="28"/>
          <w:szCs w:val="28"/>
        </w:rPr>
      </w:pPr>
    </w:p>
    <w:p w:rsidR="005E508E" w:rsidRDefault="00304042" w:rsidP="0030404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B060B">
        <w:rPr>
          <w:sz w:val="28"/>
          <w:szCs w:val="28"/>
        </w:rPr>
        <w:t xml:space="preserve">рганизация сбыта продукции (маркетинговый план </w:t>
      </w:r>
      <w:r w:rsidR="00B62E96">
        <w:rPr>
          <w:sz w:val="28"/>
          <w:szCs w:val="28"/>
        </w:rPr>
        <w:t>бизнес-плана</w:t>
      </w:r>
      <w:r w:rsidRPr="008B060B">
        <w:rPr>
          <w:sz w:val="28"/>
          <w:szCs w:val="28"/>
        </w:rPr>
        <w:t>), основные потребители:</w:t>
      </w:r>
    </w:p>
    <w:p w:rsidR="00304042" w:rsidRPr="008B060B" w:rsidRDefault="005E508E" w:rsidP="005E508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4042" w:rsidRDefault="00304042" w:rsidP="008B06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E508E" w:rsidRDefault="005E508E" w:rsidP="008B06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E508E" w:rsidRDefault="005E508E" w:rsidP="008B06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91403" w:rsidRDefault="00A86E6A" w:rsidP="00A86E6A">
      <w:pPr>
        <w:pStyle w:val="af0"/>
        <w:numPr>
          <w:ilvl w:val="0"/>
          <w:numId w:val="13"/>
        </w:numPr>
        <w:autoSpaceDE w:val="0"/>
        <w:autoSpaceDN w:val="0"/>
        <w:adjustRightInd w:val="0"/>
        <w:ind w:left="0" w:firstLine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</w:t>
      </w:r>
      <w:r w:rsidR="008B060B" w:rsidRPr="00291403">
        <w:rPr>
          <w:rFonts w:eastAsia="Calibri"/>
          <w:sz w:val="28"/>
          <w:szCs w:val="28"/>
          <w:lang w:eastAsia="en-US"/>
        </w:rPr>
        <w:t>кономическое</w:t>
      </w:r>
    </w:p>
    <w:p w:rsidR="00AF7B11" w:rsidRPr="008779FA" w:rsidRDefault="00A86E6A" w:rsidP="00785DD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обоснование </w:t>
      </w:r>
      <w:r w:rsidR="00F3086E">
        <w:rPr>
          <w:rFonts w:eastAsia="Calibri"/>
          <w:sz w:val="28"/>
          <w:szCs w:val="28"/>
          <w:lang w:eastAsia="en-US"/>
        </w:rPr>
        <w:t>бизнес-плана</w:t>
      </w:r>
    </w:p>
    <w:p w:rsidR="008B060B" w:rsidRPr="008B060B" w:rsidRDefault="008B060B" w:rsidP="00291403">
      <w:pPr>
        <w:pStyle w:val="af0"/>
        <w:autoSpaceDE w:val="0"/>
        <w:autoSpaceDN w:val="0"/>
        <w:adjustRightInd w:val="0"/>
        <w:ind w:left="1440"/>
        <w:outlineLvl w:val="1"/>
        <w:rPr>
          <w:rFonts w:eastAsia="Calibri"/>
          <w:sz w:val="28"/>
          <w:szCs w:val="28"/>
          <w:lang w:eastAsia="en-US"/>
        </w:rPr>
      </w:pPr>
    </w:p>
    <w:p w:rsidR="00291403" w:rsidRPr="00291403" w:rsidRDefault="00E856E0" w:rsidP="00291403">
      <w:pPr>
        <w:pStyle w:val="af0"/>
        <w:numPr>
          <w:ilvl w:val="1"/>
          <w:numId w:val="13"/>
        </w:numPr>
        <w:autoSpaceDE w:val="0"/>
        <w:autoSpaceDN w:val="0"/>
        <w:adjustRightInd w:val="0"/>
        <w:ind w:left="0" w:firstLine="0"/>
        <w:jc w:val="center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Расходы</w:t>
      </w:r>
    </w:p>
    <w:p w:rsidR="008B060B" w:rsidRDefault="008B060B" w:rsidP="00291403">
      <w:pPr>
        <w:pStyle w:val="af0"/>
        <w:autoSpaceDE w:val="0"/>
        <w:autoSpaceDN w:val="0"/>
        <w:adjustRightInd w:val="0"/>
        <w:ind w:left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291403">
        <w:rPr>
          <w:rFonts w:eastAsia="Calibri"/>
          <w:sz w:val="28"/>
          <w:szCs w:val="28"/>
          <w:lang w:eastAsia="en-US"/>
        </w:rPr>
        <w:t xml:space="preserve">(по годам </w:t>
      </w:r>
      <w:r w:rsidR="00291403" w:rsidRPr="00291403">
        <w:rPr>
          <w:rFonts w:eastAsia="Calibri"/>
          <w:sz w:val="28"/>
          <w:szCs w:val="28"/>
          <w:lang w:eastAsia="en-US"/>
        </w:rPr>
        <w:t>н</w:t>
      </w:r>
      <w:r w:rsidRPr="00291403">
        <w:rPr>
          <w:rFonts w:eastAsia="Calibri"/>
          <w:sz w:val="28"/>
          <w:szCs w:val="28"/>
          <w:lang w:eastAsia="en-US"/>
        </w:rPr>
        <w:t xml:space="preserve">а срок реализации </w:t>
      </w:r>
      <w:r w:rsidR="00A86E6A">
        <w:rPr>
          <w:rFonts w:eastAsia="Calibri"/>
          <w:sz w:val="28"/>
          <w:szCs w:val="28"/>
          <w:lang w:eastAsia="en-US"/>
        </w:rPr>
        <w:t>бизнес-плана</w:t>
      </w:r>
      <w:r w:rsidRPr="00291403">
        <w:rPr>
          <w:rFonts w:eastAsia="Calibri"/>
          <w:sz w:val="28"/>
          <w:szCs w:val="28"/>
          <w:lang w:eastAsia="en-US"/>
        </w:rPr>
        <w:t>)</w:t>
      </w:r>
    </w:p>
    <w:p w:rsidR="005E508E" w:rsidRPr="00291403" w:rsidRDefault="005E508E" w:rsidP="00291403">
      <w:pPr>
        <w:pStyle w:val="af0"/>
        <w:autoSpaceDE w:val="0"/>
        <w:autoSpaceDN w:val="0"/>
        <w:adjustRightInd w:val="0"/>
        <w:ind w:left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tbl>
      <w:tblPr>
        <w:tblW w:w="93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4"/>
        <w:gridCol w:w="4943"/>
        <w:gridCol w:w="1134"/>
        <w:gridCol w:w="709"/>
        <w:gridCol w:w="708"/>
        <w:gridCol w:w="709"/>
        <w:gridCol w:w="709"/>
      </w:tblGrid>
      <w:tr w:rsidR="008B060B" w:rsidRPr="008B060B" w:rsidTr="006178E5">
        <w:trPr>
          <w:trHeight w:val="227"/>
        </w:trPr>
        <w:tc>
          <w:tcPr>
            <w:tcW w:w="484" w:type="dxa"/>
            <w:vMerge w:val="restart"/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  <w:r w:rsidRPr="008B060B">
              <w:t xml:space="preserve">№ </w:t>
            </w:r>
            <w:proofErr w:type="gramStart"/>
            <w:r w:rsidRPr="008B060B">
              <w:t>п</w:t>
            </w:r>
            <w:proofErr w:type="gramEnd"/>
            <w:r w:rsidRPr="008B060B">
              <w:t>/п</w:t>
            </w:r>
          </w:p>
        </w:tc>
        <w:tc>
          <w:tcPr>
            <w:tcW w:w="4943" w:type="dxa"/>
            <w:vMerge w:val="restart"/>
          </w:tcPr>
          <w:p w:rsidR="008B060B" w:rsidRPr="008B060B" w:rsidRDefault="008B060B" w:rsidP="008B060B">
            <w:pPr>
              <w:widowControl w:val="0"/>
              <w:autoSpaceDE w:val="0"/>
              <w:autoSpaceDN w:val="0"/>
              <w:jc w:val="center"/>
            </w:pPr>
            <w:r w:rsidRPr="008B060B">
              <w:t>Наименование</w:t>
            </w:r>
          </w:p>
        </w:tc>
        <w:tc>
          <w:tcPr>
            <w:tcW w:w="3969" w:type="dxa"/>
            <w:gridSpan w:val="5"/>
          </w:tcPr>
          <w:p w:rsidR="008B060B" w:rsidRPr="008B060B" w:rsidRDefault="008B060B" w:rsidP="008B060B">
            <w:pPr>
              <w:widowControl w:val="0"/>
              <w:autoSpaceDE w:val="0"/>
              <w:autoSpaceDN w:val="0"/>
              <w:jc w:val="center"/>
            </w:pPr>
            <w:r w:rsidRPr="008B060B">
              <w:t>Сумма, руб.</w:t>
            </w:r>
          </w:p>
        </w:tc>
      </w:tr>
      <w:tr w:rsidR="008B060B" w:rsidRPr="008B060B" w:rsidTr="006178E5">
        <w:tc>
          <w:tcPr>
            <w:tcW w:w="484" w:type="dxa"/>
            <w:vMerge/>
            <w:tcBorders>
              <w:top w:val="nil"/>
            </w:tcBorders>
          </w:tcPr>
          <w:p w:rsidR="008B060B" w:rsidRPr="008B060B" w:rsidRDefault="008B060B" w:rsidP="008B060B"/>
        </w:tc>
        <w:tc>
          <w:tcPr>
            <w:tcW w:w="4943" w:type="dxa"/>
            <w:vMerge/>
            <w:tcBorders>
              <w:top w:val="nil"/>
            </w:tcBorders>
          </w:tcPr>
          <w:p w:rsidR="008B060B" w:rsidRPr="008B060B" w:rsidRDefault="008B060B" w:rsidP="008B060B"/>
        </w:tc>
        <w:tc>
          <w:tcPr>
            <w:tcW w:w="1134" w:type="dxa"/>
            <w:tcBorders>
              <w:top w:val="nil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  <w:r w:rsidRPr="008B060B">
              <w:rPr>
                <w:rFonts w:eastAsia="Calibri" w:cs="Courier New"/>
                <w:lang w:eastAsia="en-US"/>
              </w:rPr>
              <w:t>20__  год</w:t>
            </w:r>
          </w:p>
        </w:tc>
        <w:tc>
          <w:tcPr>
            <w:tcW w:w="709" w:type="dxa"/>
            <w:tcBorders>
              <w:top w:val="nil"/>
            </w:tcBorders>
          </w:tcPr>
          <w:p w:rsidR="008B060B" w:rsidRPr="008B060B" w:rsidRDefault="008B060B" w:rsidP="008B060B">
            <w:pPr>
              <w:rPr>
                <w:rFonts w:ascii="TimesET" w:hAnsi="TimesET"/>
              </w:rPr>
            </w:pPr>
            <w:r w:rsidRPr="008B060B">
              <w:rPr>
                <w:rFonts w:eastAsia="Calibri"/>
                <w:lang w:eastAsia="en-US"/>
              </w:rPr>
              <w:t>20__  год</w:t>
            </w:r>
          </w:p>
        </w:tc>
        <w:tc>
          <w:tcPr>
            <w:tcW w:w="708" w:type="dxa"/>
            <w:tcBorders>
              <w:top w:val="nil"/>
            </w:tcBorders>
          </w:tcPr>
          <w:p w:rsidR="008B060B" w:rsidRPr="008B060B" w:rsidRDefault="008B060B" w:rsidP="008B060B">
            <w:pPr>
              <w:rPr>
                <w:rFonts w:ascii="TimesET" w:hAnsi="TimesET"/>
              </w:rPr>
            </w:pPr>
            <w:r w:rsidRPr="008B060B">
              <w:rPr>
                <w:rFonts w:eastAsia="Calibri"/>
                <w:lang w:eastAsia="en-US"/>
              </w:rPr>
              <w:t>20__  год</w:t>
            </w:r>
          </w:p>
        </w:tc>
        <w:tc>
          <w:tcPr>
            <w:tcW w:w="709" w:type="dxa"/>
            <w:tcBorders>
              <w:top w:val="nil"/>
            </w:tcBorders>
          </w:tcPr>
          <w:p w:rsidR="008B060B" w:rsidRPr="008B060B" w:rsidRDefault="008B060B" w:rsidP="008B060B">
            <w:pPr>
              <w:rPr>
                <w:rFonts w:ascii="TimesET" w:hAnsi="TimesET"/>
              </w:rPr>
            </w:pPr>
            <w:r w:rsidRPr="008B060B">
              <w:rPr>
                <w:rFonts w:eastAsia="Calibri"/>
                <w:lang w:eastAsia="en-US"/>
              </w:rPr>
              <w:t>20__  год</w:t>
            </w:r>
          </w:p>
        </w:tc>
        <w:tc>
          <w:tcPr>
            <w:tcW w:w="709" w:type="dxa"/>
            <w:tcBorders>
              <w:top w:val="nil"/>
            </w:tcBorders>
          </w:tcPr>
          <w:p w:rsidR="008B060B" w:rsidRPr="008B060B" w:rsidRDefault="008B060B" w:rsidP="008B060B">
            <w:pPr>
              <w:rPr>
                <w:rFonts w:ascii="TimesET" w:hAnsi="TimesET"/>
              </w:rPr>
            </w:pPr>
            <w:r w:rsidRPr="008B060B">
              <w:rPr>
                <w:rFonts w:eastAsia="Calibri"/>
                <w:lang w:eastAsia="en-US"/>
              </w:rPr>
              <w:t>20__  год</w:t>
            </w:r>
          </w:p>
        </w:tc>
      </w:tr>
      <w:tr w:rsidR="008B060B" w:rsidRPr="008B060B" w:rsidTr="006178E5">
        <w:tc>
          <w:tcPr>
            <w:tcW w:w="484" w:type="dxa"/>
            <w:tcBorders>
              <w:top w:val="nil"/>
            </w:tcBorders>
          </w:tcPr>
          <w:p w:rsidR="008B060B" w:rsidRPr="008B060B" w:rsidRDefault="008B060B" w:rsidP="008B060B">
            <w:r w:rsidRPr="008B060B">
              <w:t xml:space="preserve"> 1</w:t>
            </w:r>
          </w:p>
        </w:tc>
        <w:tc>
          <w:tcPr>
            <w:tcW w:w="4943" w:type="dxa"/>
            <w:tcBorders>
              <w:top w:val="nil"/>
            </w:tcBorders>
          </w:tcPr>
          <w:p w:rsidR="008B060B" w:rsidRPr="008B060B" w:rsidRDefault="008B060B" w:rsidP="008B060B">
            <w:r w:rsidRPr="008B060B">
              <w:t xml:space="preserve">                                  2</w:t>
            </w:r>
          </w:p>
        </w:tc>
        <w:tc>
          <w:tcPr>
            <w:tcW w:w="1134" w:type="dxa"/>
            <w:tcBorders>
              <w:top w:val="nil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  <w:rPr>
                <w:rFonts w:eastAsia="Calibri" w:cs="Courier New"/>
                <w:lang w:eastAsia="en-US"/>
              </w:rPr>
            </w:pPr>
            <w:r w:rsidRPr="008B060B">
              <w:rPr>
                <w:rFonts w:eastAsia="Calibri" w:cs="Courier New"/>
                <w:lang w:eastAsia="en-US"/>
              </w:rPr>
              <w:t xml:space="preserve">   3</w:t>
            </w:r>
          </w:p>
        </w:tc>
        <w:tc>
          <w:tcPr>
            <w:tcW w:w="709" w:type="dxa"/>
            <w:tcBorders>
              <w:top w:val="nil"/>
            </w:tcBorders>
          </w:tcPr>
          <w:p w:rsidR="008B060B" w:rsidRPr="008B060B" w:rsidRDefault="008B060B" w:rsidP="008B060B">
            <w:pPr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 xml:space="preserve">    4</w:t>
            </w:r>
          </w:p>
        </w:tc>
        <w:tc>
          <w:tcPr>
            <w:tcW w:w="708" w:type="dxa"/>
            <w:tcBorders>
              <w:top w:val="nil"/>
            </w:tcBorders>
          </w:tcPr>
          <w:p w:rsidR="008B060B" w:rsidRPr="008B060B" w:rsidRDefault="008B060B" w:rsidP="008B060B">
            <w:pPr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 xml:space="preserve">    5</w:t>
            </w:r>
          </w:p>
        </w:tc>
        <w:tc>
          <w:tcPr>
            <w:tcW w:w="709" w:type="dxa"/>
            <w:tcBorders>
              <w:top w:val="nil"/>
            </w:tcBorders>
          </w:tcPr>
          <w:p w:rsidR="008B060B" w:rsidRPr="008B060B" w:rsidRDefault="008B060B" w:rsidP="008B060B">
            <w:pPr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 xml:space="preserve">    6</w:t>
            </w:r>
          </w:p>
        </w:tc>
        <w:tc>
          <w:tcPr>
            <w:tcW w:w="709" w:type="dxa"/>
            <w:tcBorders>
              <w:top w:val="nil"/>
            </w:tcBorders>
          </w:tcPr>
          <w:p w:rsidR="008B060B" w:rsidRPr="008B060B" w:rsidRDefault="008B060B" w:rsidP="008B060B">
            <w:pPr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 xml:space="preserve">   7</w:t>
            </w:r>
          </w:p>
        </w:tc>
      </w:tr>
      <w:tr w:rsidR="008B060B" w:rsidRPr="008B060B" w:rsidTr="006178E5">
        <w:trPr>
          <w:trHeight w:val="227"/>
        </w:trPr>
        <w:tc>
          <w:tcPr>
            <w:tcW w:w="484" w:type="dxa"/>
            <w:tcBorders>
              <w:top w:val="nil"/>
              <w:bottom w:val="single" w:sz="4" w:space="0" w:color="auto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  <w:r w:rsidRPr="008B060B">
              <w:t>1.</w:t>
            </w:r>
          </w:p>
        </w:tc>
        <w:tc>
          <w:tcPr>
            <w:tcW w:w="4943" w:type="dxa"/>
            <w:tcBorders>
              <w:top w:val="nil"/>
              <w:bottom w:val="single" w:sz="4" w:space="0" w:color="auto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  <w:r w:rsidRPr="008B060B">
              <w:t xml:space="preserve">Материальные затраты,                        </w:t>
            </w:r>
          </w:p>
          <w:p w:rsidR="00E856E0" w:rsidRDefault="008B060B" w:rsidP="008B060B">
            <w:pPr>
              <w:widowControl w:val="0"/>
              <w:autoSpaceDE w:val="0"/>
              <w:autoSpaceDN w:val="0"/>
            </w:pPr>
            <w:r w:rsidRPr="008B060B">
              <w:t xml:space="preserve">в том числе: </w:t>
            </w:r>
          </w:p>
          <w:p w:rsidR="00E856E0" w:rsidRDefault="00E856E0" w:rsidP="008B060B">
            <w:pPr>
              <w:widowControl w:val="0"/>
              <w:autoSpaceDE w:val="0"/>
              <w:autoSpaceDN w:val="0"/>
            </w:pPr>
            <w:r>
              <w:t>- семена и посадочный материал;</w:t>
            </w:r>
          </w:p>
          <w:p w:rsidR="00E856E0" w:rsidRDefault="00E856E0" w:rsidP="008B060B">
            <w:pPr>
              <w:widowControl w:val="0"/>
              <w:autoSpaceDE w:val="0"/>
              <w:autoSpaceDN w:val="0"/>
            </w:pPr>
            <w:r>
              <w:t>-</w:t>
            </w:r>
            <w:r w:rsidR="008B060B" w:rsidRPr="008B060B">
              <w:t xml:space="preserve"> </w:t>
            </w:r>
            <w:r>
              <w:t>минеральные удобрения;</w:t>
            </w:r>
          </w:p>
          <w:p w:rsidR="008B060B" w:rsidRPr="008B060B" w:rsidRDefault="00E856E0" w:rsidP="008B060B">
            <w:pPr>
              <w:widowControl w:val="0"/>
              <w:autoSpaceDE w:val="0"/>
              <w:autoSpaceDN w:val="0"/>
            </w:pPr>
            <w:r>
              <w:t>-</w:t>
            </w:r>
            <w:r w:rsidR="00984A86">
              <w:t xml:space="preserve"> </w:t>
            </w:r>
            <w:r>
              <w:t>средства защиты растений;</w:t>
            </w:r>
            <w:r w:rsidR="008B060B" w:rsidRPr="008B060B">
              <w:t xml:space="preserve">                                            </w:t>
            </w:r>
          </w:p>
          <w:p w:rsidR="00291403" w:rsidRDefault="008B060B" w:rsidP="008B060B">
            <w:pPr>
              <w:widowControl w:val="0"/>
              <w:autoSpaceDE w:val="0"/>
              <w:autoSpaceDN w:val="0"/>
            </w:pPr>
            <w:r w:rsidRPr="008B060B">
              <w:t>- корма,</w:t>
            </w:r>
          </w:p>
          <w:p w:rsidR="00E856E0" w:rsidRDefault="008B060B" w:rsidP="008B060B">
            <w:pPr>
              <w:widowControl w:val="0"/>
              <w:autoSpaceDE w:val="0"/>
              <w:autoSpaceDN w:val="0"/>
            </w:pPr>
            <w:r w:rsidRPr="008B060B">
              <w:t xml:space="preserve">из них корма собственного </w:t>
            </w:r>
            <w:r w:rsidR="0015624D">
              <w:t>прои</w:t>
            </w:r>
            <w:r w:rsidRPr="008B060B">
              <w:t xml:space="preserve">зводства; </w:t>
            </w:r>
          </w:p>
          <w:p w:rsidR="008B060B" w:rsidRPr="008B060B" w:rsidRDefault="00E856E0" w:rsidP="008B060B">
            <w:pPr>
              <w:widowControl w:val="0"/>
              <w:autoSpaceDE w:val="0"/>
              <w:autoSpaceDN w:val="0"/>
            </w:pPr>
            <w:r>
              <w:t>- ветеринарные препараты;</w:t>
            </w:r>
            <w:r w:rsidR="008B060B" w:rsidRPr="008B060B">
              <w:t xml:space="preserve">                               </w:t>
            </w:r>
          </w:p>
          <w:p w:rsidR="00E856E0" w:rsidRDefault="008B060B" w:rsidP="008B060B">
            <w:pPr>
              <w:widowControl w:val="0"/>
              <w:autoSpaceDE w:val="0"/>
              <w:autoSpaceDN w:val="0"/>
            </w:pPr>
            <w:r w:rsidRPr="008B060B">
              <w:t>- нефтепродукты</w:t>
            </w:r>
            <w:r w:rsidR="00291403">
              <w:t xml:space="preserve"> всех </w:t>
            </w:r>
            <w:r w:rsidR="00E856E0">
              <w:t>видов</w:t>
            </w:r>
            <w:r w:rsidRPr="008B060B">
              <w:t>;</w:t>
            </w:r>
          </w:p>
          <w:p w:rsidR="00E856E0" w:rsidRDefault="00E856E0" w:rsidP="008B060B">
            <w:pPr>
              <w:widowControl w:val="0"/>
              <w:autoSpaceDE w:val="0"/>
              <w:autoSpaceDN w:val="0"/>
            </w:pPr>
            <w:r>
              <w:t>- покупная энергия всех видов (электро-,</w:t>
            </w:r>
            <w:r w:rsidR="008B060B" w:rsidRPr="008B060B">
              <w:t xml:space="preserve"> </w:t>
            </w:r>
            <w:r>
              <w:t>тепловая)</w:t>
            </w:r>
            <w:r w:rsidR="00B15A91">
              <w:t>;</w:t>
            </w:r>
          </w:p>
          <w:p w:rsidR="008B060B" w:rsidRPr="008B060B" w:rsidRDefault="00E856E0" w:rsidP="008B060B">
            <w:pPr>
              <w:widowControl w:val="0"/>
              <w:autoSpaceDE w:val="0"/>
              <w:autoSpaceDN w:val="0"/>
            </w:pPr>
            <w:r>
              <w:t>- топливо (уголь, газ, дрова)</w:t>
            </w:r>
            <w:r w:rsidR="00B15A91">
              <w:t>;</w:t>
            </w:r>
            <w:r w:rsidR="008B060B" w:rsidRPr="008B060B">
              <w:t xml:space="preserve">                            </w:t>
            </w:r>
          </w:p>
          <w:p w:rsidR="008B060B" w:rsidRPr="008B060B" w:rsidRDefault="008B060B" w:rsidP="00E63DFC">
            <w:pPr>
              <w:widowControl w:val="0"/>
              <w:autoSpaceDE w:val="0"/>
              <w:autoSpaceDN w:val="0"/>
            </w:pPr>
            <w:r w:rsidRPr="008B060B">
              <w:t xml:space="preserve">- </w:t>
            </w:r>
            <w:r w:rsidR="00291403">
              <w:t>прочие</w:t>
            </w:r>
            <w:r w:rsidRPr="008B060B">
              <w:t xml:space="preserve"> </w:t>
            </w:r>
            <w:r w:rsidR="00E856E0">
              <w:t>материальные затраты</w:t>
            </w:r>
            <w:r w:rsidRPr="008B060B">
              <w:t xml:space="preserve">, связанные </w:t>
            </w:r>
            <w:proofErr w:type="gramStart"/>
            <w:r w:rsidRPr="008B060B">
              <w:t>с</w:t>
            </w:r>
            <w:proofErr w:type="gramEnd"/>
            <w:r w:rsidRPr="008B060B">
              <w:t xml:space="preserve">            </w:t>
            </w:r>
          </w:p>
          <w:p w:rsidR="008B060B" w:rsidRPr="008B060B" w:rsidRDefault="008B060B" w:rsidP="00B15A91">
            <w:pPr>
              <w:widowControl w:val="0"/>
              <w:autoSpaceDE w:val="0"/>
              <w:autoSpaceDN w:val="0"/>
            </w:pPr>
            <w:r w:rsidRPr="008B060B">
              <w:t xml:space="preserve">производственной деятельностью              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</w:tr>
      <w:tr w:rsidR="008B060B" w:rsidRPr="008B060B" w:rsidTr="006178E5">
        <w:trPr>
          <w:trHeight w:val="227"/>
        </w:trPr>
        <w:tc>
          <w:tcPr>
            <w:tcW w:w="484" w:type="dxa"/>
            <w:tcBorders>
              <w:top w:val="single" w:sz="4" w:space="0" w:color="auto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  <w:r w:rsidRPr="008B060B">
              <w:t>2.</w:t>
            </w:r>
          </w:p>
        </w:tc>
        <w:tc>
          <w:tcPr>
            <w:tcW w:w="4943" w:type="dxa"/>
            <w:tcBorders>
              <w:top w:val="single" w:sz="4" w:space="0" w:color="auto"/>
            </w:tcBorders>
          </w:tcPr>
          <w:p w:rsidR="008B060B" w:rsidRPr="008B060B" w:rsidRDefault="00E856E0" w:rsidP="008B060B">
            <w:pPr>
              <w:widowControl w:val="0"/>
              <w:autoSpaceDE w:val="0"/>
              <w:autoSpaceDN w:val="0"/>
            </w:pPr>
            <w:r>
              <w:t>Расходы</w:t>
            </w:r>
            <w:r w:rsidR="008B060B" w:rsidRPr="008B060B">
              <w:t xml:space="preserve"> на оплату труда                    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</w:tr>
      <w:tr w:rsidR="008B060B" w:rsidRPr="008B060B" w:rsidTr="006178E5">
        <w:trPr>
          <w:trHeight w:val="227"/>
        </w:trPr>
        <w:tc>
          <w:tcPr>
            <w:tcW w:w="484" w:type="dxa"/>
            <w:tcBorders>
              <w:top w:val="nil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  <w:r w:rsidRPr="008B060B">
              <w:t>3.</w:t>
            </w:r>
          </w:p>
        </w:tc>
        <w:tc>
          <w:tcPr>
            <w:tcW w:w="4943" w:type="dxa"/>
            <w:tcBorders>
              <w:top w:val="nil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  <w:r w:rsidRPr="008B060B">
              <w:t xml:space="preserve">Отчисления на социальные нужды     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</w:tr>
      <w:tr w:rsidR="008B060B" w:rsidRPr="008B060B" w:rsidTr="006178E5">
        <w:trPr>
          <w:trHeight w:val="227"/>
        </w:trPr>
        <w:tc>
          <w:tcPr>
            <w:tcW w:w="484" w:type="dxa"/>
            <w:tcBorders>
              <w:top w:val="nil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  <w:r w:rsidRPr="008B060B">
              <w:t>4.</w:t>
            </w:r>
          </w:p>
        </w:tc>
        <w:tc>
          <w:tcPr>
            <w:tcW w:w="4943" w:type="dxa"/>
            <w:tcBorders>
              <w:top w:val="nil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  <w:r w:rsidRPr="008B060B">
              <w:t xml:space="preserve">Амортизация  </w:t>
            </w:r>
            <w:r w:rsidR="00304042">
              <w:t>(в случае начисления)</w:t>
            </w:r>
            <w:r w:rsidRPr="008B060B">
              <w:t xml:space="preserve">                      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</w:tr>
      <w:tr w:rsidR="00E856E0" w:rsidRPr="008B060B" w:rsidTr="006178E5">
        <w:trPr>
          <w:trHeight w:val="227"/>
        </w:trPr>
        <w:tc>
          <w:tcPr>
            <w:tcW w:w="484" w:type="dxa"/>
            <w:tcBorders>
              <w:top w:val="nil"/>
            </w:tcBorders>
          </w:tcPr>
          <w:p w:rsidR="00E856E0" w:rsidRPr="008B060B" w:rsidRDefault="00E856E0" w:rsidP="008B060B">
            <w:pPr>
              <w:widowControl w:val="0"/>
              <w:autoSpaceDE w:val="0"/>
              <w:autoSpaceDN w:val="0"/>
            </w:pPr>
            <w:r>
              <w:t>5.</w:t>
            </w:r>
          </w:p>
        </w:tc>
        <w:tc>
          <w:tcPr>
            <w:tcW w:w="4943" w:type="dxa"/>
            <w:tcBorders>
              <w:top w:val="nil"/>
            </w:tcBorders>
          </w:tcPr>
          <w:p w:rsidR="00E856E0" w:rsidRPr="008B060B" w:rsidRDefault="00E856E0" w:rsidP="008B060B">
            <w:pPr>
              <w:widowControl w:val="0"/>
              <w:autoSpaceDE w:val="0"/>
              <w:autoSpaceDN w:val="0"/>
            </w:pPr>
            <w:r>
              <w:t>Прочие расходы</w:t>
            </w:r>
          </w:p>
        </w:tc>
        <w:tc>
          <w:tcPr>
            <w:tcW w:w="1134" w:type="dxa"/>
            <w:tcBorders>
              <w:top w:val="nil"/>
            </w:tcBorders>
          </w:tcPr>
          <w:p w:rsidR="00E856E0" w:rsidRPr="008B060B" w:rsidRDefault="00E856E0" w:rsidP="008B060B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</w:tcBorders>
          </w:tcPr>
          <w:p w:rsidR="00E856E0" w:rsidRPr="008B060B" w:rsidRDefault="00E856E0" w:rsidP="008B060B">
            <w:pPr>
              <w:widowControl w:val="0"/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</w:tcBorders>
          </w:tcPr>
          <w:p w:rsidR="00E856E0" w:rsidRPr="008B060B" w:rsidRDefault="00E856E0" w:rsidP="008B060B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</w:tcBorders>
          </w:tcPr>
          <w:p w:rsidR="00E856E0" w:rsidRPr="008B060B" w:rsidRDefault="00E856E0" w:rsidP="008B060B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</w:tcBorders>
          </w:tcPr>
          <w:p w:rsidR="00E856E0" w:rsidRPr="008B060B" w:rsidRDefault="00E856E0" w:rsidP="008B060B">
            <w:pPr>
              <w:widowControl w:val="0"/>
              <w:autoSpaceDE w:val="0"/>
              <w:autoSpaceDN w:val="0"/>
            </w:pPr>
          </w:p>
        </w:tc>
      </w:tr>
      <w:tr w:rsidR="008B060B" w:rsidRPr="008B060B" w:rsidTr="006178E5">
        <w:trPr>
          <w:trHeight w:val="227"/>
        </w:trPr>
        <w:tc>
          <w:tcPr>
            <w:tcW w:w="484" w:type="dxa"/>
            <w:tcBorders>
              <w:top w:val="nil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  <w:tc>
          <w:tcPr>
            <w:tcW w:w="4943" w:type="dxa"/>
            <w:tcBorders>
              <w:top w:val="nil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  <w:r w:rsidRPr="008B060B">
              <w:t xml:space="preserve">Итого:                             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</w:tr>
    </w:tbl>
    <w:p w:rsidR="008B060B" w:rsidRDefault="008B060B" w:rsidP="008B060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E508E" w:rsidRDefault="005E508E" w:rsidP="008B060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E508E" w:rsidRDefault="005E508E" w:rsidP="008B060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E508E" w:rsidRDefault="005E508E" w:rsidP="008B060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E508E" w:rsidRDefault="005E508E" w:rsidP="008B060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E508E" w:rsidRDefault="005E508E" w:rsidP="008B060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E508E" w:rsidRDefault="005E508E" w:rsidP="008B060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E508E" w:rsidRDefault="005E508E" w:rsidP="008B060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E508E" w:rsidRDefault="005E508E" w:rsidP="008B060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E508E" w:rsidRDefault="005E508E" w:rsidP="008B060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E508E" w:rsidRDefault="005E508E" w:rsidP="008B060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E508E" w:rsidRDefault="005E508E" w:rsidP="008B060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E508E" w:rsidRDefault="005E508E" w:rsidP="008B060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E508E" w:rsidRDefault="005E508E" w:rsidP="008B060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E508E" w:rsidRDefault="005E508E" w:rsidP="008B060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E508E" w:rsidRDefault="005E508E" w:rsidP="008B060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B060B" w:rsidRPr="008779FA" w:rsidRDefault="008B060B" w:rsidP="008B060B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779FA">
        <w:rPr>
          <w:rFonts w:eastAsia="Calibri"/>
          <w:sz w:val="28"/>
          <w:szCs w:val="28"/>
          <w:lang w:eastAsia="en-US"/>
        </w:rPr>
        <w:t>4.2. Численность работников, расход</w:t>
      </w:r>
      <w:r w:rsidR="00A86E6A">
        <w:rPr>
          <w:rFonts w:eastAsia="Calibri"/>
          <w:sz w:val="28"/>
          <w:szCs w:val="28"/>
          <w:lang w:eastAsia="en-US"/>
        </w:rPr>
        <w:t>ы</w:t>
      </w:r>
      <w:r w:rsidRPr="008779F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779FA">
        <w:rPr>
          <w:rFonts w:eastAsia="Calibri"/>
          <w:sz w:val="28"/>
          <w:szCs w:val="28"/>
          <w:lang w:eastAsia="en-US"/>
        </w:rPr>
        <w:t>на</w:t>
      </w:r>
      <w:proofErr w:type="gramEnd"/>
    </w:p>
    <w:p w:rsidR="00304042" w:rsidRPr="008779FA" w:rsidRDefault="008B060B" w:rsidP="008B060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779FA">
        <w:rPr>
          <w:rFonts w:eastAsia="Calibri"/>
          <w:sz w:val="28"/>
          <w:szCs w:val="28"/>
          <w:lang w:eastAsia="en-US"/>
        </w:rPr>
        <w:t>оплату труда и отчислени</w:t>
      </w:r>
      <w:r w:rsidR="00A86E6A">
        <w:rPr>
          <w:rFonts w:eastAsia="Calibri"/>
          <w:sz w:val="28"/>
          <w:szCs w:val="28"/>
          <w:lang w:eastAsia="en-US"/>
        </w:rPr>
        <w:t>я</w:t>
      </w:r>
      <w:r w:rsidRPr="008779FA">
        <w:rPr>
          <w:rFonts w:eastAsia="Calibri"/>
          <w:sz w:val="28"/>
          <w:szCs w:val="28"/>
          <w:lang w:eastAsia="en-US"/>
        </w:rPr>
        <w:t xml:space="preserve"> на социальные нужды</w:t>
      </w:r>
      <w:r w:rsidR="00B62E96">
        <w:rPr>
          <w:rStyle w:val="af7"/>
          <w:rFonts w:eastAsia="Calibri"/>
          <w:sz w:val="28"/>
          <w:szCs w:val="28"/>
          <w:lang w:eastAsia="en-US"/>
        </w:rPr>
        <w:footnoteReference w:id="7"/>
      </w:r>
    </w:p>
    <w:p w:rsidR="008B060B" w:rsidRPr="008779FA" w:rsidRDefault="008B060B" w:rsidP="008B060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779FA">
        <w:rPr>
          <w:rFonts w:eastAsia="Calibri"/>
          <w:sz w:val="28"/>
          <w:szCs w:val="28"/>
          <w:lang w:eastAsia="en-US"/>
        </w:rPr>
        <w:t xml:space="preserve"> </w:t>
      </w:r>
      <w:r w:rsidRPr="008779FA">
        <w:rPr>
          <w:sz w:val="28"/>
          <w:szCs w:val="28"/>
        </w:rPr>
        <w:t xml:space="preserve">(по годам за срок реализации </w:t>
      </w:r>
      <w:r w:rsidR="00E63DFC">
        <w:rPr>
          <w:sz w:val="28"/>
          <w:szCs w:val="28"/>
        </w:rPr>
        <w:t>бизнес-плана</w:t>
      </w:r>
      <w:r w:rsidRPr="008779FA">
        <w:rPr>
          <w:sz w:val="28"/>
          <w:szCs w:val="28"/>
        </w:rPr>
        <w:t>)</w:t>
      </w:r>
    </w:p>
    <w:p w:rsidR="008B060B" w:rsidRPr="008B060B" w:rsidRDefault="008B060B" w:rsidP="008B06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26"/>
        <w:gridCol w:w="993"/>
        <w:gridCol w:w="992"/>
        <w:gridCol w:w="709"/>
        <w:gridCol w:w="708"/>
        <w:gridCol w:w="709"/>
        <w:gridCol w:w="709"/>
      </w:tblGrid>
      <w:tr w:rsidR="00C96288" w:rsidRPr="008B060B" w:rsidTr="00C9628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8B060B">
              <w:rPr>
                <w:rFonts w:eastAsia="Calibri"/>
                <w:lang w:eastAsia="en-US"/>
              </w:rPr>
              <w:t>п</w:t>
            </w:r>
            <w:proofErr w:type="gramEnd"/>
            <w:r w:rsidRPr="008B060B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C96288" w:rsidRDefault="00C96288" w:rsidP="00C96288">
            <w:pPr>
              <w:rPr>
                <w:rFonts w:ascii="TimesET" w:hAnsi="TimesET"/>
                <w:sz w:val="18"/>
                <w:szCs w:val="18"/>
              </w:rPr>
            </w:pPr>
            <w:r w:rsidRPr="00C96288">
              <w:rPr>
                <w:rFonts w:eastAsia="Calibri"/>
                <w:sz w:val="18"/>
                <w:szCs w:val="18"/>
                <w:lang w:eastAsia="en-US"/>
              </w:rPr>
              <w:t xml:space="preserve">20__ год </w:t>
            </w:r>
            <w:r>
              <w:rPr>
                <w:rStyle w:val="af7"/>
                <w:rFonts w:eastAsia="Calibri"/>
                <w:sz w:val="18"/>
                <w:szCs w:val="18"/>
                <w:lang w:eastAsia="en-US"/>
              </w:rPr>
              <w:footnoteReference w:id="8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C96288" w:rsidRDefault="00C96288" w:rsidP="008B060B">
            <w:pPr>
              <w:rPr>
                <w:rFonts w:ascii="TimesET" w:hAnsi="TimesET"/>
                <w:sz w:val="18"/>
                <w:szCs w:val="18"/>
              </w:rPr>
            </w:pPr>
            <w:r w:rsidRPr="00C96288">
              <w:rPr>
                <w:rFonts w:eastAsia="Calibri"/>
                <w:sz w:val="18"/>
                <w:szCs w:val="18"/>
                <w:lang w:eastAsia="en-US"/>
              </w:rPr>
              <w:t>20__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C96288" w:rsidRDefault="00C96288" w:rsidP="008B060B">
            <w:pPr>
              <w:rPr>
                <w:rFonts w:ascii="TimesET" w:hAnsi="TimesET"/>
                <w:sz w:val="18"/>
                <w:szCs w:val="18"/>
              </w:rPr>
            </w:pPr>
            <w:r w:rsidRPr="00C96288">
              <w:rPr>
                <w:rFonts w:eastAsia="Calibri"/>
                <w:sz w:val="18"/>
                <w:szCs w:val="18"/>
                <w:lang w:eastAsia="en-US"/>
              </w:rPr>
              <w:t>20__ 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C96288" w:rsidRDefault="00C96288" w:rsidP="008B060B">
            <w:pPr>
              <w:rPr>
                <w:rFonts w:ascii="TimesET" w:hAnsi="TimesET"/>
                <w:sz w:val="18"/>
                <w:szCs w:val="18"/>
              </w:rPr>
            </w:pPr>
            <w:r w:rsidRPr="00C96288">
              <w:rPr>
                <w:rFonts w:eastAsia="Calibri"/>
                <w:sz w:val="18"/>
                <w:szCs w:val="18"/>
                <w:lang w:eastAsia="en-US"/>
              </w:rPr>
              <w:t>20__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C96288" w:rsidRDefault="00C96288" w:rsidP="008B060B">
            <w:pPr>
              <w:rPr>
                <w:rFonts w:ascii="TimesET" w:hAnsi="TimesET"/>
                <w:sz w:val="18"/>
                <w:szCs w:val="18"/>
              </w:rPr>
            </w:pPr>
            <w:r w:rsidRPr="00C96288">
              <w:rPr>
                <w:rFonts w:eastAsia="Calibri"/>
                <w:sz w:val="18"/>
                <w:szCs w:val="18"/>
                <w:lang w:eastAsia="en-US"/>
              </w:rPr>
              <w:t>20__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C96288" w:rsidRDefault="00C96288" w:rsidP="008B060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96288">
              <w:rPr>
                <w:rFonts w:eastAsia="Calibri"/>
                <w:sz w:val="18"/>
                <w:szCs w:val="18"/>
                <w:lang w:eastAsia="en-US"/>
              </w:rPr>
              <w:t>20__  год</w:t>
            </w:r>
          </w:p>
        </w:tc>
      </w:tr>
      <w:tr w:rsidR="00C96288" w:rsidRPr="008B060B" w:rsidTr="00C9628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 xml:space="preserve">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 xml:space="preserve">    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 xml:space="preserve"> 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 xml:space="preserve">  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 xml:space="preserve"> 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C96288" w:rsidRDefault="00C96288" w:rsidP="00C9628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C96288" w:rsidRPr="008B060B" w:rsidTr="00C9628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A86E6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>Количество постоянных рабочих мест,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B060B"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C96288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</w:tc>
      </w:tr>
      <w:tr w:rsidR="00C96288" w:rsidRPr="008B060B" w:rsidTr="00C96288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Default="00C96288" w:rsidP="00A86E6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том числе:</w:t>
            </w:r>
          </w:p>
          <w:p w:rsidR="00C96288" w:rsidRPr="008B060B" w:rsidRDefault="00C96288" w:rsidP="00C962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новых постоянных рабочих мест,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9B62FC" w:rsidP="009B62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C96288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</w:tc>
      </w:tr>
      <w:tr w:rsidR="009B62FC" w:rsidRPr="008B060B" w:rsidTr="00C96288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C" w:rsidRPr="008B060B" w:rsidRDefault="009B62FC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C" w:rsidRDefault="009B62FC" w:rsidP="00A86E6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принятых новых постоянных работников, зарегистрированных в Пенсионном Фонде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C" w:rsidRPr="008B060B" w:rsidRDefault="009B62FC" w:rsidP="009B62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C" w:rsidRPr="008B060B" w:rsidRDefault="009B62FC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C" w:rsidRPr="008B060B" w:rsidRDefault="009B62FC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C" w:rsidRPr="008B060B" w:rsidRDefault="009B62FC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C" w:rsidRPr="008B060B" w:rsidRDefault="009B62FC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FC" w:rsidRPr="00C96288" w:rsidRDefault="009B62FC" w:rsidP="008B060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</w:tc>
      </w:tr>
      <w:tr w:rsidR="00C96288" w:rsidRPr="008B060B" w:rsidTr="00C9628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9B62FC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96288" w:rsidRPr="008B060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>Среднемесячная заработная плата,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C96288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</w:tc>
      </w:tr>
      <w:tr w:rsidR="00C96288" w:rsidRPr="008B060B" w:rsidTr="00C9628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9B62FC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C96288" w:rsidRPr="008B060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C9628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Расходы на оплату</w:t>
            </w:r>
            <w:r w:rsidRPr="008B060B">
              <w:rPr>
                <w:rFonts w:eastAsia="Calibri"/>
                <w:lang w:eastAsia="en-US"/>
              </w:rPr>
              <w:t xml:space="preserve"> труда, 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C96288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</w:tc>
      </w:tr>
      <w:tr w:rsidR="00C96288" w:rsidRPr="008B060B" w:rsidTr="00C9628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9B62FC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C96288" w:rsidRPr="008B060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>Отчисления на социальные нужды, 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8B060B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88" w:rsidRPr="00C96288" w:rsidRDefault="00C96288" w:rsidP="008B060B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</w:tc>
      </w:tr>
    </w:tbl>
    <w:p w:rsidR="005E508E" w:rsidRDefault="005E508E" w:rsidP="008B060B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8B060B" w:rsidRPr="008B060B" w:rsidRDefault="00DF5CD3" w:rsidP="008B060B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B060B" w:rsidRPr="008B060B">
        <w:rPr>
          <w:rFonts w:eastAsia="Calibri"/>
          <w:sz w:val="28"/>
          <w:szCs w:val="28"/>
          <w:lang w:eastAsia="en-US"/>
        </w:rPr>
        <w:t>.3. План деятельности</w:t>
      </w:r>
    </w:p>
    <w:p w:rsidR="008B060B" w:rsidRPr="008B060B" w:rsidRDefault="008B060B" w:rsidP="008B060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B060B">
        <w:rPr>
          <w:rFonts w:eastAsia="Calibri"/>
          <w:sz w:val="28"/>
          <w:szCs w:val="28"/>
          <w:lang w:eastAsia="en-US"/>
        </w:rPr>
        <w:t xml:space="preserve">по животноводству (на каждый год </w:t>
      </w:r>
      <w:r w:rsidR="00E63DFC">
        <w:rPr>
          <w:rFonts w:eastAsia="Calibri"/>
          <w:sz w:val="28"/>
          <w:szCs w:val="28"/>
          <w:lang w:eastAsia="en-US"/>
        </w:rPr>
        <w:t>реализации бизнес-плана</w:t>
      </w:r>
      <w:r w:rsidRPr="008B060B">
        <w:rPr>
          <w:rFonts w:eastAsia="Calibri"/>
          <w:sz w:val="28"/>
          <w:szCs w:val="28"/>
          <w:lang w:eastAsia="en-US"/>
        </w:rPr>
        <w:t>)</w:t>
      </w:r>
      <w:r w:rsidR="00984A86">
        <w:rPr>
          <w:rStyle w:val="af7"/>
          <w:rFonts w:eastAsia="Calibri"/>
          <w:sz w:val="28"/>
          <w:szCs w:val="28"/>
          <w:lang w:eastAsia="en-US"/>
        </w:rPr>
        <w:footnoteReference w:id="9"/>
      </w:r>
    </w:p>
    <w:p w:rsidR="008B060B" w:rsidRPr="008B060B" w:rsidRDefault="008B060B" w:rsidP="008B06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851"/>
        <w:gridCol w:w="850"/>
        <w:gridCol w:w="851"/>
        <w:gridCol w:w="465"/>
        <w:gridCol w:w="527"/>
        <w:gridCol w:w="851"/>
        <w:gridCol w:w="708"/>
        <w:gridCol w:w="709"/>
        <w:gridCol w:w="802"/>
        <w:gridCol w:w="899"/>
        <w:gridCol w:w="709"/>
      </w:tblGrid>
      <w:tr w:rsidR="000C6723" w:rsidRPr="008B060B" w:rsidTr="0001652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DF5CD3">
              <w:rPr>
                <w:rFonts w:eastAsia="Calibri"/>
                <w:sz w:val="16"/>
                <w:szCs w:val="16"/>
                <w:lang w:eastAsia="en-US"/>
              </w:rPr>
              <w:t>п</w:t>
            </w:r>
            <w:proofErr w:type="gramEnd"/>
            <w:r w:rsidRPr="00DF5CD3">
              <w:rPr>
                <w:rFonts w:eastAsia="Calibri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Вид сельскохозяйственных животных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Поголовье, гол.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Наименование продукции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23" w:rsidRPr="00DF5CD3" w:rsidRDefault="000C6723" w:rsidP="00E856E0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 xml:space="preserve">Продуктивность за год (надой/привес, </w:t>
            </w:r>
            <w:proofErr w:type="gramStart"/>
            <w:r w:rsidRPr="00DF5CD3">
              <w:rPr>
                <w:rFonts w:eastAsia="Calibri"/>
                <w:sz w:val="16"/>
                <w:szCs w:val="16"/>
                <w:lang w:eastAsia="en-US"/>
              </w:rPr>
              <w:t>кг</w:t>
            </w:r>
            <w:proofErr w:type="gramEnd"/>
            <w:r w:rsidRPr="00DF5CD3">
              <w:rPr>
                <w:rFonts w:eastAsia="Calibri"/>
                <w:sz w:val="16"/>
                <w:szCs w:val="16"/>
                <w:lang w:eastAsia="en-US"/>
              </w:rPr>
              <w:t>/</w:t>
            </w:r>
            <w:proofErr w:type="spellStart"/>
            <w:r w:rsidRPr="00DF5CD3">
              <w:rPr>
                <w:rFonts w:eastAsia="Calibri"/>
                <w:sz w:val="16"/>
                <w:szCs w:val="16"/>
                <w:lang w:eastAsia="en-US"/>
              </w:rPr>
              <w:t>цн</w:t>
            </w:r>
            <w:proofErr w:type="spellEnd"/>
            <w:r w:rsidRPr="00DF5CD3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0C672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Объем произведенной продукции</w:t>
            </w:r>
            <w:r w:rsidRPr="00DF5CD3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23" w:rsidRPr="00DF5CD3" w:rsidRDefault="000C6723" w:rsidP="00E856E0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 xml:space="preserve">Объем реализованной продукции, </w:t>
            </w:r>
            <w:proofErr w:type="spellStart"/>
            <w:r w:rsidRPr="00DF5CD3">
              <w:rPr>
                <w:rFonts w:eastAsia="Calibri"/>
                <w:sz w:val="16"/>
                <w:szCs w:val="16"/>
                <w:lang w:eastAsia="en-US"/>
              </w:rPr>
              <w:t>цн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Цена, руб./</w:t>
            </w:r>
            <w:proofErr w:type="gramStart"/>
            <w:r w:rsidRPr="00DF5CD3">
              <w:rPr>
                <w:rFonts w:eastAsia="Calibri"/>
                <w:sz w:val="16"/>
                <w:szCs w:val="16"/>
                <w:lang w:eastAsia="en-US"/>
              </w:rPr>
              <w:t>кг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Выручка от реализации, руб.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Себестоимость реализованной продукции, руб.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Финансовый результат (прибыль/убыток)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Рентабельность, %</w:t>
            </w:r>
          </w:p>
        </w:tc>
      </w:tr>
      <w:tr w:rsidR="000C6723" w:rsidRPr="008B060B" w:rsidTr="0001652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E856E0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E856E0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DF5CD3">
              <w:rPr>
                <w:rFonts w:eastAsia="Calibri"/>
                <w:sz w:val="16"/>
                <w:szCs w:val="16"/>
                <w:lang w:eastAsia="en-US"/>
              </w:rPr>
              <w:t>цн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E856E0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руб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E856E0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C6723" w:rsidRPr="008B060B" w:rsidTr="000C67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</w:tr>
      <w:tr w:rsidR="000C6723" w:rsidRPr="008B060B" w:rsidTr="000C67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C6723" w:rsidRPr="008B060B" w:rsidTr="000C67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C6723" w:rsidRPr="008B060B" w:rsidTr="000C67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3E54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3E54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3E54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23" w:rsidRPr="00DF5CD3" w:rsidRDefault="000C6723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8B060B" w:rsidRDefault="008B060B" w:rsidP="008B06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E508E" w:rsidRPr="008B060B" w:rsidRDefault="005E508E" w:rsidP="008B06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B060B" w:rsidRPr="008B060B" w:rsidRDefault="008B060B" w:rsidP="008B060B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B060B">
        <w:rPr>
          <w:rFonts w:eastAsia="Calibri"/>
          <w:sz w:val="28"/>
          <w:szCs w:val="28"/>
          <w:lang w:eastAsia="en-US"/>
        </w:rPr>
        <w:lastRenderedPageBreak/>
        <w:t>4.</w:t>
      </w:r>
      <w:r w:rsidR="00984A86">
        <w:rPr>
          <w:rFonts w:eastAsia="Calibri"/>
          <w:sz w:val="28"/>
          <w:szCs w:val="28"/>
          <w:lang w:eastAsia="en-US"/>
        </w:rPr>
        <w:t>3</w:t>
      </w:r>
      <w:r w:rsidRPr="008B060B">
        <w:rPr>
          <w:rFonts w:eastAsia="Calibri"/>
          <w:sz w:val="28"/>
          <w:szCs w:val="28"/>
          <w:lang w:eastAsia="en-US"/>
        </w:rPr>
        <w:t>.</w:t>
      </w:r>
      <w:r w:rsidR="00984A86">
        <w:rPr>
          <w:rFonts w:eastAsia="Calibri"/>
          <w:sz w:val="28"/>
          <w:szCs w:val="28"/>
          <w:lang w:eastAsia="en-US"/>
        </w:rPr>
        <w:t>1.</w:t>
      </w:r>
      <w:r w:rsidRPr="008B060B">
        <w:rPr>
          <w:rFonts w:eastAsia="Calibri"/>
          <w:sz w:val="28"/>
          <w:szCs w:val="28"/>
          <w:lang w:eastAsia="en-US"/>
        </w:rPr>
        <w:t xml:space="preserve"> Обоснование наличия или создания кормовой базы</w:t>
      </w:r>
    </w:p>
    <w:p w:rsidR="008B060B" w:rsidRPr="008B060B" w:rsidRDefault="008B060B" w:rsidP="008B06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B060B" w:rsidRPr="008B060B" w:rsidRDefault="008B060B" w:rsidP="008B060B">
      <w:pPr>
        <w:autoSpaceDE w:val="0"/>
        <w:autoSpaceDN w:val="0"/>
        <w:adjustRightInd w:val="0"/>
        <w:jc w:val="center"/>
        <w:outlineLvl w:val="3"/>
        <w:rPr>
          <w:rFonts w:eastAsia="Calibri"/>
          <w:sz w:val="28"/>
          <w:szCs w:val="28"/>
          <w:lang w:eastAsia="en-US"/>
        </w:rPr>
      </w:pPr>
      <w:r w:rsidRPr="008B060B">
        <w:rPr>
          <w:rFonts w:eastAsia="Calibri"/>
          <w:sz w:val="28"/>
          <w:szCs w:val="28"/>
          <w:lang w:eastAsia="en-US"/>
        </w:rPr>
        <w:t>Годовая потребность в кормах</w:t>
      </w:r>
    </w:p>
    <w:p w:rsidR="008B060B" w:rsidRPr="008B060B" w:rsidRDefault="008B060B" w:rsidP="008B06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708"/>
        <w:gridCol w:w="567"/>
        <w:gridCol w:w="567"/>
        <w:gridCol w:w="426"/>
        <w:gridCol w:w="567"/>
        <w:gridCol w:w="567"/>
        <w:gridCol w:w="708"/>
        <w:gridCol w:w="567"/>
        <w:gridCol w:w="426"/>
        <w:gridCol w:w="708"/>
        <w:gridCol w:w="567"/>
        <w:gridCol w:w="567"/>
        <w:gridCol w:w="426"/>
        <w:gridCol w:w="425"/>
        <w:gridCol w:w="567"/>
        <w:gridCol w:w="850"/>
      </w:tblGrid>
      <w:tr w:rsidR="00E433D9" w:rsidRPr="00DF5CD3" w:rsidTr="005E508E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Вид сельскохозяйственных животных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Поголовье, гол.</w:t>
            </w:r>
          </w:p>
        </w:tc>
        <w:tc>
          <w:tcPr>
            <w:tcW w:w="2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 xml:space="preserve">Потребность всего, тонн, в </w:t>
            </w:r>
            <w:proofErr w:type="spellStart"/>
            <w:r w:rsidRPr="00DF5CD3">
              <w:rPr>
                <w:rFonts w:eastAsia="Calibri"/>
                <w:sz w:val="16"/>
                <w:szCs w:val="16"/>
                <w:lang w:eastAsia="en-US"/>
              </w:rPr>
              <w:t>т.ч</w:t>
            </w:r>
            <w:proofErr w:type="spellEnd"/>
            <w:r w:rsidRPr="00DF5CD3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Наличие кормов (создание кормовой базы)</w:t>
            </w:r>
          </w:p>
        </w:tc>
      </w:tr>
      <w:tr w:rsidR="00DF5CD3" w:rsidRPr="00DF5CD3" w:rsidTr="005E508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 xml:space="preserve">Корма собственного производства, тонн, в </w:t>
            </w:r>
            <w:proofErr w:type="spellStart"/>
            <w:r w:rsidRPr="00DF5CD3">
              <w:rPr>
                <w:rFonts w:eastAsia="Calibri"/>
                <w:sz w:val="16"/>
                <w:szCs w:val="16"/>
                <w:lang w:eastAsia="en-US"/>
              </w:rPr>
              <w:t>т.ч</w:t>
            </w:r>
            <w:proofErr w:type="spellEnd"/>
            <w:r w:rsidRPr="00DF5CD3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 xml:space="preserve">Приобретаемые корма, тонн, в </w:t>
            </w:r>
            <w:proofErr w:type="spellStart"/>
            <w:r w:rsidRPr="00DF5CD3">
              <w:rPr>
                <w:rFonts w:eastAsia="Calibri"/>
                <w:sz w:val="16"/>
                <w:szCs w:val="16"/>
                <w:lang w:eastAsia="en-US"/>
              </w:rPr>
              <w:t>т.ч</w:t>
            </w:r>
            <w:proofErr w:type="spellEnd"/>
            <w:r w:rsidRPr="00DF5CD3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</w:tr>
      <w:tr w:rsidR="00E433D9" w:rsidRPr="00DF5CD3" w:rsidTr="005E508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C57E65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к</w:t>
            </w:r>
            <w:r w:rsidR="008B060B" w:rsidRPr="00DF5CD3">
              <w:rPr>
                <w:rFonts w:eastAsia="Calibri"/>
                <w:sz w:val="16"/>
                <w:szCs w:val="16"/>
                <w:lang w:eastAsia="en-US"/>
              </w:rPr>
              <w:t>онцентраты,</w:t>
            </w:r>
            <w:r w:rsidR="008F46E5" w:rsidRPr="00DF5CD3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8B060B" w:rsidRPr="00DF5CD3">
              <w:rPr>
                <w:rFonts w:eastAsia="Calibri"/>
                <w:sz w:val="16"/>
                <w:szCs w:val="16"/>
                <w:lang w:eastAsia="en-US"/>
              </w:rPr>
              <w:t>тн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C57E65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с</w:t>
            </w:r>
            <w:r w:rsidR="008B060B" w:rsidRPr="00DF5CD3">
              <w:rPr>
                <w:rFonts w:eastAsia="Calibri"/>
                <w:sz w:val="16"/>
                <w:szCs w:val="16"/>
                <w:lang w:eastAsia="en-US"/>
              </w:rPr>
              <w:t xml:space="preserve">ено, </w:t>
            </w:r>
            <w:proofErr w:type="spellStart"/>
            <w:r w:rsidR="008B060B" w:rsidRPr="00DF5CD3">
              <w:rPr>
                <w:rFonts w:eastAsia="Calibri"/>
                <w:sz w:val="16"/>
                <w:szCs w:val="16"/>
                <w:lang w:eastAsia="en-US"/>
              </w:rPr>
              <w:t>тн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C57E65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DF5CD3">
              <w:rPr>
                <w:rFonts w:eastAsia="Calibri"/>
                <w:sz w:val="16"/>
                <w:szCs w:val="16"/>
                <w:lang w:eastAsia="en-US"/>
              </w:rPr>
              <w:t>с</w:t>
            </w:r>
            <w:r w:rsidR="008B060B" w:rsidRPr="00DF5CD3">
              <w:rPr>
                <w:rFonts w:eastAsia="Calibri"/>
                <w:sz w:val="16"/>
                <w:szCs w:val="16"/>
                <w:lang w:eastAsia="en-US"/>
              </w:rPr>
              <w:t>олома</w:t>
            </w:r>
            <w:proofErr w:type="gramStart"/>
            <w:r w:rsidR="008B060B" w:rsidRPr="00DF5CD3">
              <w:rPr>
                <w:rFonts w:eastAsia="Calibri"/>
                <w:sz w:val="16"/>
                <w:szCs w:val="16"/>
                <w:lang w:eastAsia="en-US"/>
              </w:rPr>
              <w:t>,т</w:t>
            </w:r>
            <w:proofErr w:type="gramEnd"/>
            <w:r w:rsidR="008B060B" w:rsidRPr="00DF5CD3">
              <w:rPr>
                <w:rFonts w:eastAsia="Calibri"/>
                <w:sz w:val="16"/>
                <w:szCs w:val="16"/>
                <w:lang w:eastAsia="en-US"/>
              </w:rPr>
              <w:t>н</w:t>
            </w:r>
            <w:proofErr w:type="spellEnd"/>
            <w:r w:rsidR="008B060B" w:rsidRPr="00DF5CD3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 xml:space="preserve">зеленая масса, </w:t>
            </w:r>
            <w:proofErr w:type="spellStart"/>
            <w:r w:rsidRPr="00DF5CD3">
              <w:rPr>
                <w:rFonts w:eastAsia="Calibri"/>
                <w:sz w:val="16"/>
                <w:szCs w:val="16"/>
                <w:lang w:eastAsia="en-US"/>
              </w:rPr>
              <w:t>тн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C57E65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д</w:t>
            </w:r>
            <w:r w:rsidR="008B060B" w:rsidRPr="00DF5CD3">
              <w:rPr>
                <w:rFonts w:eastAsia="Calibri"/>
                <w:sz w:val="16"/>
                <w:szCs w:val="16"/>
                <w:lang w:eastAsia="en-US"/>
              </w:rPr>
              <w:t xml:space="preserve">ругие, </w:t>
            </w:r>
            <w:proofErr w:type="spellStart"/>
            <w:r w:rsidR="008B060B" w:rsidRPr="00DF5CD3">
              <w:rPr>
                <w:rFonts w:eastAsia="Calibri"/>
                <w:sz w:val="16"/>
                <w:szCs w:val="16"/>
                <w:lang w:eastAsia="en-US"/>
              </w:rPr>
              <w:t>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C57E65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к</w:t>
            </w:r>
            <w:r w:rsidR="008B060B" w:rsidRPr="00DF5CD3">
              <w:rPr>
                <w:rFonts w:eastAsia="Calibri"/>
                <w:sz w:val="16"/>
                <w:szCs w:val="16"/>
                <w:lang w:eastAsia="en-US"/>
              </w:rPr>
              <w:t xml:space="preserve">онцентраты, </w:t>
            </w:r>
            <w:proofErr w:type="spellStart"/>
            <w:r w:rsidR="008B060B" w:rsidRPr="00DF5CD3">
              <w:rPr>
                <w:rFonts w:eastAsia="Calibri"/>
                <w:sz w:val="16"/>
                <w:szCs w:val="16"/>
                <w:lang w:eastAsia="en-US"/>
              </w:rPr>
              <w:t>тн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C57E65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с</w:t>
            </w:r>
            <w:r w:rsidR="008B060B" w:rsidRPr="00DF5CD3">
              <w:rPr>
                <w:rFonts w:eastAsia="Calibri"/>
                <w:sz w:val="16"/>
                <w:szCs w:val="16"/>
                <w:lang w:eastAsia="en-US"/>
              </w:rPr>
              <w:t xml:space="preserve">ено, </w:t>
            </w:r>
            <w:proofErr w:type="spellStart"/>
            <w:r w:rsidR="008B060B" w:rsidRPr="00DF5CD3">
              <w:rPr>
                <w:rFonts w:eastAsia="Calibri"/>
                <w:sz w:val="16"/>
                <w:szCs w:val="16"/>
                <w:lang w:eastAsia="en-US"/>
              </w:rPr>
              <w:t>тн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C57E65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с</w:t>
            </w:r>
            <w:r w:rsidR="008B060B" w:rsidRPr="00DF5CD3">
              <w:rPr>
                <w:rFonts w:eastAsia="Calibri"/>
                <w:sz w:val="16"/>
                <w:szCs w:val="16"/>
                <w:lang w:eastAsia="en-US"/>
              </w:rPr>
              <w:t xml:space="preserve">олома, </w:t>
            </w:r>
            <w:proofErr w:type="spellStart"/>
            <w:r w:rsidR="008B060B" w:rsidRPr="00DF5CD3">
              <w:rPr>
                <w:rFonts w:eastAsia="Calibri"/>
                <w:sz w:val="16"/>
                <w:szCs w:val="16"/>
                <w:lang w:eastAsia="en-US"/>
              </w:rPr>
              <w:t>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 xml:space="preserve">зеленая масса, </w:t>
            </w:r>
            <w:proofErr w:type="spellStart"/>
            <w:r w:rsidRPr="00DF5CD3">
              <w:rPr>
                <w:rFonts w:eastAsia="Calibri"/>
                <w:sz w:val="16"/>
                <w:szCs w:val="16"/>
                <w:lang w:eastAsia="en-US"/>
              </w:rPr>
              <w:t>тн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C57E65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д</w:t>
            </w:r>
            <w:r w:rsidR="008B060B" w:rsidRPr="00DF5CD3">
              <w:rPr>
                <w:rFonts w:eastAsia="Calibri"/>
                <w:sz w:val="16"/>
                <w:szCs w:val="16"/>
                <w:lang w:eastAsia="en-US"/>
              </w:rPr>
              <w:t xml:space="preserve">ругие, </w:t>
            </w:r>
            <w:proofErr w:type="spellStart"/>
            <w:r w:rsidR="008B060B" w:rsidRPr="00DF5CD3">
              <w:rPr>
                <w:rFonts w:eastAsia="Calibri"/>
                <w:sz w:val="16"/>
                <w:szCs w:val="16"/>
                <w:lang w:eastAsia="en-US"/>
              </w:rPr>
              <w:t>тн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C57E65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к</w:t>
            </w:r>
            <w:r w:rsidR="008B060B" w:rsidRPr="00DF5CD3">
              <w:rPr>
                <w:rFonts w:eastAsia="Calibri"/>
                <w:sz w:val="16"/>
                <w:szCs w:val="16"/>
                <w:lang w:eastAsia="en-US"/>
              </w:rPr>
              <w:t xml:space="preserve">онцентраты, </w:t>
            </w:r>
            <w:proofErr w:type="spellStart"/>
            <w:r w:rsidR="008B060B" w:rsidRPr="00DF5CD3">
              <w:rPr>
                <w:rFonts w:eastAsia="Calibri"/>
                <w:sz w:val="16"/>
                <w:szCs w:val="16"/>
                <w:lang w:eastAsia="en-US"/>
              </w:rPr>
              <w:t>тн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C57E65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с</w:t>
            </w:r>
            <w:r w:rsidR="008B060B" w:rsidRPr="00DF5CD3">
              <w:rPr>
                <w:rFonts w:eastAsia="Calibri"/>
                <w:sz w:val="16"/>
                <w:szCs w:val="16"/>
                <w:lang w:eastAsia="en-US"/>
              </w:rPr>
              <w:t xml:space="preserve">ено, </w:t>
            </w:r>
            <w:proofErr w:type="spellStart"/>
            <w:r w:rsidR="008B060B" w:rsidRPr="00DF5CD3">
              <w:rPr>
                <w:rFonts w:eastAsia="Calibri"/>
                <w:sz w:val="16"/>
                <w:szCs w:val="16"/>
                <w:lang w:eastAsia="en-US"/>
              </w:rPr>
              <w:t>тн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984A86" w:rsidP="00984A8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С</w:t>
            </w:r>
            <w:r w:rsidR="008B060B" w:rsidRPr="00DF5CD3">
              <w:rPr>
                <w:rFonts w:eastAsia="Calibri"/>
                <w:sz w:val="16"/>
                <w:szCs w:val="16"/>
                <w:lang w:eastAsia="en-US"/>
              </w:rPr>
              <w:t>олома</w:t>
            </w:r>
            <w:r w:rsidRPr="00DF5CD3">
              <w:rPr>
                <w:rFonts w:eastAsia="Calibri"/>
                <w:sz w:val="16"/>
                <w:szCs w:val="16"/>
                <w:lang w:eastAsia="en-US"/>
              </w:rPr>
              <w:t>,</w:t>
            </w:r>
            <w:r w:rsidR="008B060B" w:rsidRPr="00DF5CD3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8B060B" w:rsidRPr="00DF5CD3">
              <w:rPr>
                <w:rFonts w:eastAsia="Calibri"/>
                <w:sz w:val="16"/>
                <w:szCs w:val="16"/>
                <w:lang w:eastAsia="en-US"/>
              </w:rPr>
              <w:t>тн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 xml:space="preserve">зеленая масса, </w:t>
            </w:r>
            <w:proofErr w:type="spellStart"/>
            <w:r w:rsidRPr="00DF5CD3">
              <w:rPr>
                <w:rFonts w:eastAsia="Calibri"/>
                <w:sz w:val="16"/>
                <w:szCs w:val="16"/>
                <w:lang w:eastAsia="en-US"/>
              </w:rPr>
              <w:t>тн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 xml:space="preserve">другие, </w:t>
            </w:r>
            <w:proofErr w:type="spellStart"/>
            <w:r w:rsidRPr="00DF5CD3">
              <w:rPr>
                <w:rFonts w:eastAsia="Calibri"/>
                <w:sz w:val="16"/>
                <w:szCs w:val="16"/>
                <w:lang w:eastAsia="en-US"/>
              </w:rPr>
              <w:t>тн</w:t>
            </w:r>
            <w:proofErr w:type="spellEnd"/>
          </w:p>
        </w:tc>
      </w:tr>
      <w:tr w:rsidR="00E433D9" w:rsidRPr="00DF5CD3" w:rsidTr="005E50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</w:tr>
      <w:tr w:rsidR="00E433D9" w:rsidRPr="00DF5CD3" w:rsidTr="005E50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433D9" w:rsidRPr="00DF5CD3" w:rsidTr="005E50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0B" w:rsidRPr="00DF5CD3" w:rsidRDefault="008B060B" w:rsidP="008B060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8B060B" w:rsidRDefault="008B060B" w:rsidP="008B06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84A86" w:rsidRDefault="00984A86" w:rsidP="008B06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84A86" w:rsidRPr="008B060B" w:rsidRDefault="00984A86" w:rsidP="00984A86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B060B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>4</w:t>
      </w:r>
      <w:r w:rsidRPr="008B060B">
        <w:rPr>
          <w:rFonts w:eastAsia="Calibri"/>
          <w:sz w:val="28"/>
          <w:szCs w:val="28"/>
          <w:lang w:eastAsia="en-US"/>
        </w:rPr>
        <w:t>. План деятельности</w:t>
      </w:r>
    </w:p>
    <w:p w:rsidR="00984A86" w:rsidRPr="008B060B" w:rsidRDefault="00984A86" w:rsidP="00984A8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B060B">
        <w:rPr>
          <w:rFonts w:eastAsia="Calibri"/>
          <w:sz w:val="28"/>
          <w:szCs w:val="28"/>
          <w:lang w:eastAsia="en-US"/>
        </w:rPr>
        <w:t xml:space="preserve">по </w:t>
      </w:r>
      <w:r>
        <w:rPr>
          <w:rFonts w:eastAsia="Calibri"/>
          <w:sz w:val="28"/>
          <w:szCs w:val="28"/>
          <w:lang w:eastAsia="en-US"/>
        </w:rPr>
        <w:t>растениеводству</w:t>
      </w:r>
      <w:r w:rsidRPr="008B060B">
        <w:rPr>
          <w:rFonts w:eastAsia="Calibri"/>
          <w:sz w:val="28"/>
          <w:szCs w:val="28"/>
          <w:lang w:eastAsia="en-US"/>
        </w:rPr>
        <w:t xml:space="preserve"> (на каждый год </w:t>
      </w:r>
      <w:r w:rsidR="00E63DFC">
        <w:rPr>
          <w:rFonts w:eastAsia="Calibri"/>
          <w:sz w:val="28"/>
          <w:szCs w:val="28"/>
          <w:lang w:eastAsia="en-US"/>
        </w:rPr>
        <w:t>реализации бизнес-плана</w:t>
      </w:r>
      <w:r w:rsidRPr="008B060B">
        <w:rPr>
          <w:rFonts w:eastAsia="Calibri"/>
          <w:sz w:val="28"/>
          <w:szCs w:val="28"/>
          <w:lang w:eastAsia="en-US"/>
        </w:rPr>
        <w:t>)</w:t>
      </w:r>
      <w:r>
        <w:rPr>
          <w:rStyle w:val="af7"/>
          <w:rFonts w:eastAsia="Calibri"/>
          <w:sz w:val="28"/>
          <w:szCs w:val="28"/>
          <w:lang w:eastAsia="en-US"/>
        </w:rPr>
        <w:footnoteReference w:id="10"/>
      </w:r>
    </w:p>
    <w:p w:rsidR="00984A86" w:rsidRPr="008B060B" w:rsidRDefault="00984A86" w:rsidP="00984A8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06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1333"/>
        <w:gridCol w:w="851"/>
        <w:gridCol w:w="850"/>
        <w:gridCol w:w="540"/>
        <w:gridCol w:w="594"/>
        <w:gridCol w:w="709"/>
        <w:gridCol w:w="709"/>
        <w:gridCol w:w="850"/>
        <w:gridCol w:w="851"/>
        <w:gridCol w:w="992"/>
        <w:gridCol w:w="850"/>
      </w:tblGrid>
      <w:tr w:rsidR="005E3742" w:rsidRPr="00DF5CD3" w:rsidTr="005E508E"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DF5CD3">
              <w:rPr>
                <w:rFonts w:eastAsia="Calibri"/>
                <w:sz w:val="16"/>
                <w:szCs w:val="16"/>
                <w:lang w:eastAsia="en-US"/>
              </w:rPr>
              <w:t>п</w:t>
            </w:r>
            <w:proofErr w:type="gramEnd"/>
            <w:r w:rsidRPr="00DF5CD3">
              <w:rPr>
                <w:rFonts w:eastAsia="Calibri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Наименование производимой продукции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 xml:space="preserve">Площадь, </w:t>
            </w:r>
            <w:proofErr w:type="gramStart"/>
            <w:r w:rsidRPr="00DF5CD3">
              <w:rPr>
                <w:rFonts w:eastAsia="Calibri"/>
                <w:sz w:val="16"/>
                <w:szCs w:val="16"/>
                <w:lang w:eastAsia="en-US"/>
              </w:rPr>
              <w:t>га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Урожайность, ц/га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5E3742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Объем произве</w:t>
            </w:r>
            <w:r>
              <w:rPr>
                <w:rFonts w:eastAsia="Calibri"/>
                <w:sz w:val="16"/>
                <w:szCs w:val="16"/>
                <w:lang w:eastAsia="en-US"/>
              </w:rPr>
              <w:t>денной продукции (валовый сбор)</w:t>
            </w:r>
            <w:r w:rsidRPr="00DF5CD3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 xml:space="preserve">Объем реализованной продукции, </w:t>
            </w:r>
            <w:proofErr w:type="spellStart"/>
            <w:r w:rsidRPr="00DF5CD3">
              <w:rPr>
                <w:rFonts w:eastAsia="Calibri"/>
                <w:sz w:val="16"/>
                <w:szCs w:val="16"/>
                <w:lang w:eastAsia="en-US"/>
              </w:rPr>
              <w:t>цн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Цена, руб./</w:t>
            </w:r>
            <w:proofErr w:type="gramStart"/>
            <w:r w:rsidRPr="00DF5CD3">
              <w:rPr>
                <w:rFonts w:eastAsia="Calibri"/>
                <w:sz w:val="16"/>
                <w:szCs w:val="16"/>
                <w:lang w:eastAsia="en-US"/>
              </w:rPr>
              <w:t>кг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Выручка от реализации,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Себестоимость реализованной продукции,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Финансовый результат (прибыль/убыток)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Рентабельность, %</w:t>
            </w:r>
          </w:p>
        </w:tc>
      </w:tr>
      <w:tr w:rsidR="005E3742" w:rsidRPr="00DF5CD3" w:rsidTr="005E508E"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5E3742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DF5CD3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F5CD3">
              <w:rPr>
                <w:rFonts w:eastAsia="Calibri"/>
                <w:sz w:val="16"/>
                <w:szCs w:val="16"/>
                <w:lang w:eastAsia="en-US"/>
              </w:rPr>
              <w:t>цн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руб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984A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984A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E3742" w:rsidRPr="00DF5CD3" w:rsidTr="005E508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Default="005E3742" w:rsidP="005E3742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Default="005E3742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984A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984A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</w:tr>
      <w:tr w:rsidR="005E3742" w:rsidRPr="00DF5CD3" w:rsidTr="005E508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E3742" w:rsidRPr="00DF5CD3" w:rsidTr="005E508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3E54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3E54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F5CD3">
              <w:rPr>
                <w:rFonts w:eastAsia="Calibri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42" w:rsidRPr="00DF5CD3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984A86" w:rsidRDefault="00984A86">
      <w:pPr>
        <w:rPr>
          <w:rFonts w:eastAsia="Calibri"/>
          <w:sz w:val="28"/>
          <w:szCs w:val="28"/>
          <w:lang w:eastAsia="en-US"/>
        </w:rPr>
      </w:pPr>
    </w:p>
    <w:p w:rsidR="00CF5E26" w:rsidRDefault="00CF5E26">
      <w:pPr>
        <w:rPr>
          <w:rFonts w:eastAsia="Calibri"/>
          <w:sz w:val="28"/>
          <w:szCs w:val="28"/>
          <w:lang w:eastAsia="en-US"/>
        </w:rPr>
      </w:pPr>
    </w:p>
    <w:p w:rsidR="00984A86" w:rsidRDefault="00984A86" w:rsidP="00984A8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4.5. План деятельности по переработке сельскохозяйственной продукции</w:t>
      </w:r>
    </w:p>
    <w:p w:rsidR="00984A86" w:rsidRDefault="00984A86" w:rsidP="00984A8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(на каждый год </w:t>
      </w:r>
      <w:r w:rsidR="00E63DFC">
        <w:rPr>
          <w:rFonts w:eastAsia="Calibri"/>
          <w:sz w:val="28"/>
          <w:szCs w:val="28"/>
          <w:lang w:eastAsia="en-US"/>
        </w:rPr>
        <w:t>реализации бизнес-плана</w:t>
      </w:r>
      <w:r>
        <w:rPr>
          <w:rFonts w:eastAsia="Calibri"/>
          <w:sz w:val="28"/>
          <w:szCs w:val="28"/>
          <w:lang w:eastAsia="en-US"/>
        </w:rPr>
        <w:t>)</w:t>
      </w:r>
      <w:r>
        <w:rPr>
          <w:rStyle w:val="af7"/>
          <w:rFonts w:eastAsia="Calibri"/>
          <w:sz w:val="28"/>
          <w:szCs w:val="28"/>
          <w:lang w:eastAsia="en-US"/>
        </w:rPr>
        <w:footnoteReference w:id="11"/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1267"/>
        <w:gridCol w:w="675"/>
        <w:gridCol w:w="625"/>
        <w:gridCol w:w="1283"/>
        <w:gridCol w:w="668"/>
        <w:gridCol w:w="1077"/>
        <w:gridCol w:w="1301"/>
        <w:gridCol w:w="955"/>
        <w:gridCol w:w="1275"/>
      </w:tblGrid>
      <w:tr w:rsidR="005E3742" w:rsidRPr="00013A4F" w:rsidTr="005E508E">
        <w:tc>
          <w:tcPr>
            <w:tcW w:w="513" w:type="dxa"/>
            <w:vMerge w:val="restart"/>
          </w:tcPr>
          <w:p w:rsidR="005E3742" w:rsidRPr="00013A4F" w:rsidRDefault="005E3742" w:rsidP="00984A86">
            <w:pPr>
              <w:jc w:val="center"/>
              <w:rPr>
                <w:rFonts w:eastAsia="Calibri"/>
                <w:lang w:eastAsia="en-US"/>
              </w:rPr>
            </w:pPr>
            <w:r w:rsidRPr="00013A4F">
              <w:rPr>
                <w:rFonts w:eastAsia="Calibri"/>
                <w:lang w:eastAsia="en-US"/>
              </w:rPr>
              <w:t>№</w:t>
            </w:r>
            <w:proofErr w:type="gramStart"/>
            <w:r w:rsidR="00013A4F" w:rsidRPr="00013A4F">
              <w:rPr>
                <w:rFonts w:eastAsia="Calibri"/>
                <w:lang w:eastAsia="en-US"/>
              </w:rPr>
              <w:t>п</w:t>
            </w:r>
            <w:proofErr w:type="gramEnd"/>
            <w:r w:rsidRPr="00013A4F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267" w:type="dxa"/>
            <w:vMerge w:val="restart"/>
          </w:tcPr>
          <w:p w:rsidR="005E3742" w:rsidRPr="00013A4F" w:rsidRDefault="005E3742" w:rsidP="00984A86">
            <w:pPr>
              <w:jc w:val="center"/>
              <w:rPr>
                <w:rFonts w:eastAsia="Calibri"/>
                <w:lang w:eastAsia="en-US"/>
              </w:rPr>
            </w:pPr>
            <w:r w:rsidRPr="00013A4F">
              <w:rPr>
                <w:rFonts w:eastAsia="Calibri"/>
                <w:lang w:eastAsia="en-US"/>
              </w:rPr>
              <w:t>Наименование продукции</w:t>
            </w:r>
          </w:p>
        </w:tc>
        <w:tc>
          <w:tcPr>
            <w:tcW w:w="1300" w:type="dxa"/>
            <w:gridSpan w:val="2"/>
          </w:tcPr>
          <w:p w:rsidR="005E3742" w:rsidRPr="00013A4F" w:rsidRDefault="005E3742" w:rsidP="005E3742">
            <w:pPr>
              <w:rPr>
                <w:rFonts w:eastAsia="Calibri"/>
                <w:lang w:eastAsia="en-US"/>
              </w:rPr>
            </w:pPr>
            <w:r w:rsidRPr="00013A4F">
              <w:rPr>
                <w:rFonts w:eastAsia="Calibri"/>
                <w:lang w:eastAsia="en-US"/>
              </w:rPr>
              <w:t xml:space="preserve">Объем произведенной продукции </w:t>
            </w:r>
          </w:p>
        </w:tc>
        <w:tc>
          <w:tcPr>
            <w:tcW w:w="1283" w:type="dxa"/>
            <w:vMerge w:val="restart"/>
          </w:tcPr>
          <w:p w:rsidR="005E3742" w:rsidRPr="00013A4F" w:rsidRDefault="005E3742" w:rsidP="00984A86">
            <w:pPr>
              <w:rPr>
                <w:rFonts w:eastAsia="Calibri"/>
                <w:lang w:eastAsia="en-US"/>
              </w:rPr>
            </w:pPr>
            <w:r w:rsidRPr="00013A4F">
              <w:rPr>
                <w:rFonts w:eastAsia="Calibri"/>
                <w:lang w:eastAsia="en-US"/>
              </w:rPr>
              <w:t xml:space="preserve">Объем реализованной продукции, </w:t>
            </w:r>
            <w:proofErr w:type="gramStart"/>
            <w:r w:rsidRPr="00013A4F">
              <w:rPr>
                <w:rFonts w:eastAsia="Calibri"/>
                <w:lang w:eastAsia="en-US"/>
              </w:rPr>
              <w:t>кг</w:t>
            </w:r>
            <w:proofErr w:type="gramEnd"/>
          </w:p>
        </w:tc>
        <w:tc>
          <w:tcPr>
            <w:tcW w:w="668" w:type="dxa"/>
            <w:vMerge w:val="restart"/>
          </w:tcPr>
          <w:p w:rsidR="005E3742" w:rsidRPr="00013A4F" w:rsidRDefault="005E3742" w:rsidP="00984A86">
            <w:pPr>
              <w:rPr>
                <w:rFonts w:eastAsia="Calibri"/>
                <w:lang w:eastAsia="en-US"/>
              </w:rPr>
            </w:pPr>
            <w:r w:rsidRPr="00013A4F">
              <w:rPr>
                <w:rFonts w:eastAsia="Calibri"/>
                <w:lang w:eastAsia="en-US"/>
              </w:rPr>
              <w:t xml:space="preserve">Цена, </w:t>
            </w:r>
            <w:proofErr w:type="spellStart"/>
            <w:r w:rsidRPr="00013A4F">
              <w:rPr>
                <w:rFonts w:eastAsia="Calibri"/>
                <w:lang w:eastAsia="en-US"/>
              </w:rPr>
              <w:t>руб</w:t>
            </w:r>
            <w:proofErr w:type="spellEnd"/>
            <w:r w:rsidRPr="00013A4F">
              <w:rPr>
                <w:rFonts w:eastAsia="Calibri"/>
                <w:lang w:eastAsia="en-US"/>
              </w:rPr>
              <w:t>/</w:t>
            </w:r>
            <w:proofErr w:type="gramStart"/>
            <w:r w:rsidRPr="00013A4F">
              <w:rPr>
                <w:rFonts w:eastAsia="Calibri"/>
                <w:lang w:eastAsia="en-US"/>
              </w:rPr>
              <w:t>кг</w:t>
            </w:r>
            <w:proofErr w:type="gramEnd"/>
          </w:p>
        </w:tc>
        <w:tc>
          <w:tcPr>
            <w:tcW w:w="1077" w:type="dxa"/>
            <w:vMerge w:val="restart"/>
          </w:tcPr>
          <w:p w:rsidR="005E3742" w:rsidRPr="00013A4F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13A4F">
              <w:rPr>
                <w:rFonts w:eastAsia="Calibri"/>
                <w:lang w:eastAsia="en-US"/>
              </w:rPr>
              <w:t>Выручка от реализации, руб.</w:t>
            </w:r>
          </w:p>
        </w:tc>
        <w:tc>
          <w:tcPr>
            <w:tcW w:w="1301" w:type="dxa"/>
            <w:vMerge w:val="restart"/>
          </w:tcPr>
          <w:p w:rsidR="005E3742" w:rsidRPr="00013A4F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13A4F">
              <w:rPr>
                <w:rFonts w:eastAsia="Calibri"/>
                <w:lang w:eastAsia="en-US"/>
              </w:rPr>
              <w:t>Себестоимость реализованной продукции, руб.</w:t>
            </w:r>
          </w:p>
        </w:tc>
        <w:tc>
          <w:tcPr>
            <w:tcW w:w="955" w:type="dxa"/>
            <w:vMerge w:val="restart"/>
          </w:tcPr>
          <w:p w:rsidR="005E3742" w:rsidRPr="00013A4F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13A4F">
              <w:rPr>
                <w:rFonts w:eastAsia="Calibri"/>
                <w:lang w:eastAsia="en-US"/>
              </w:rPr>
              <w:t>Финансовый результат (прибыль/убыток) руб.</w:t>
            </w:r>
          </w:p>
        </w:tc>
        <w:tc>
          <w:tcPr>
            <w:tcW w:w="1275" w:type="dxa"/>
            <w:vMerge w:val="restart"/>
          </w:tcPr>
          <w:p w:rsidR="005E3742" w:rsidRPr="00013A4F" w:rsidRDefault="005E3742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13A4F">
              <w:rPr>
                <w:rFonts w:eastAsia="Calibri"/>
                <w:lang w:eastAsia="en-US"/>
              </w:rPr>
              <w:t>Рентабельность, %</w:t>
            </w:r>
          </w:p>
        </w:tc>
      </w:tr>
      <w:tr w:rsidR="005E3742" w:rsidRPr="00013A4F" w:rsidTr="005E508E">
        <w:tc>
          <w:tcPr>
            <w:tcW w:w="513" w:type="dxa"/>
            <w:vMerge/>
          </w:tcPr>
          <w:p w:rsidR="005E3742" w:rsidRPr="00013A4F" w:rsidRDefault="005E3742" w:rsidP="00984A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67" w:type="dxa"/>
            <w:vMerge/>
          </w:tcPr>
          <w:p w:rsidR="005E3742" w:rsidRPr="00013A4F" w:rsidRDefault="005E3742" w:rsidP="00984A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5" w:type="dxa"/>
          </w:tcPr>
          <w:p w:rsidR="005E3742" w:rsidRPr="00013A4F" w:rsidRDefault="005E3742" w:rsidP="00984A86">
            <w:pPr>
              <w:jc w:val="center"/>
              <w:rPr>
                <w:rFonts w:eastAsia="Calibri"/>
                <w:lang w:eastAsia="en-US"/>
              </w:rPr>
            </w:pPr>
            <w:r w:rsidRPr="00013A4F">
              <w:rPr>
                <w:rFonts w:eastAsia="Calibri"/>
                <w:lang w:eastAsia="en-US"/>
              </w:rPr>
              <w:t>кг</w:t>
            </w:r>
          </w:p>
        </w:tc>
        <w:tc>
          <w:tcPr>
            <w:tcW w:w="625" w:type="dxa"/>
          </w:tcPr>
          <w:p w:rsidR="005E3742" w:rsidRPr="00013A4F" w:rsidRDefault="005E3742" w:rsidP="005E374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013A4F">
              <w:rPr>
                <w:rFonts w:eastAsia="Calibri"/>
                <w:lang w:eastAsia="en-US"/>
              </w:rPr>
              <w:t>руб</w:t>
            </w:r>
            <w:proofErr w:type="spellEnd"/>
          </w:p>
        </w:tc>
        <w:tc>
          <w:tcPr>
            <w:tcW w:w="1283" w:type="dxa"/>
            <w:vMerge/>
          </w:tcPr>
          <w:p w:rsidR="005E3742" w:rsidRPr="00013A4F" w:rsidRDefault="005E3742" w:rsidP="00984A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68" w:type="dxa"/>
            <w:vMerge/>
          </w:tcPr>
          <w:p w:rsidR="005E3742" w:rsidRPr="00013A4F" w:rsidRDefault="005E3742" w:rsidP="00984A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77" w:type="dxa"/>
            <w:vMerge/>
          </w:tcPr>
          <w:p w:rsidR="005E3742" w:rsidRPr="00013A4F" w:rsidRDefault="005E3742" w:rsidP="00984A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01" w:type="dxa"/>
            <w:vMerge/>
          </w:tcPr>
          <w:p w:rsidR="005E3742" w:rsidRPr="00013A4F" w:rsidRDefault="005E3742" w:rsidP="00984A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5" w:type="dxa"/>
            <w:vMerge/>
          </w:tcPr>
          <w:p w:rsidR="005E3742" w:rsidRPr="00013A4F" w:rsidRDefault="005E3742" w:rsidP="00984A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</w:tcPr>
          <w:p w:rsidR="005E3742" w:rsidRPr="00013A4F" w:rsidRDefault="005E3742" w:rsidP="00984A8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E3742" w:rsidRPr="00013A4F" w:rsidTr="005E508E">
        <w:tc>
          <w:tcPr>
            <w:tcW w:w="513" w:type="dxa"/>
          </w:tcPr>
          <w:p w:rsidR="005E3742" w:rsidRPr="00013A4F" w:rsidRDefault="005E3742" w:rsidP="00984A86">
            <w:pPr>
              <w:jc w:val="center"/>
              <w:rPr>
                <w:rFonts w:eastAsia="Calibri"/>
                <w:lang w:eastAsia="en-US"/>
              </w:rPr>
            </w:pPr>
            <w:r w:rsidRPr="00013A4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67" w:type="dxa"/>
          </w:tcPr>
          <w:p w:rsidR="005E3742" w:rsidRPr="00013A4F" w:rsidRDefault="005E3742" w:rsidP="00984A86">
            <w:pPr>
              <w:jc w:val="center"/>
              <w:rPr>
                <w:rFonts w:eastAsia="Calibri"/>
                <w:lang w:eastAsia="en-US"/>
              </w:rPr>
            </w:pPr>
            <w:r w:rsidRPr="00013A4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75" w:type="dxa"/>
          </w:tcPr>
          <w:p w:rsidR="005E3742" w:rsidRPr="00013A4F" w:rsidRDefault="005E3742" w:rsidP="00984A86">
            <w:pPr>
              <w:jc w:val="center"/>
              <w:rPr>
                <w:rFonts w:eastAsia="Calibri"/>
                <w:lang w:eastAsia="en-US"/>
              </w:rPr>
            </w:pPr>
            <w:r w:rsidRPr="00013A4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25" w:type="dxa"/>
          </w:tcPr>
          <w:p w:rsidR="005E3742" w:rsidRPr="00013A4F" w:rsidRDefault="005E3742" w:rsidP="005E3742">
            <w:pPr>
              <w:jc w:val="center"/>
              <w:rPr>
                <w:rFonts w:eastAsia="Calibri"/>
                <w:lang w:eastAsia="en-US"/>
              </w:rPr>
            </w:pPr>
            <w:r w:rsidRPr="00013A4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83" w:type="dxa"/>
          </w:tcPr>
          <w:p w:rsidR="005E3742" w:rsidRPr="00013A4F" w:rsidRDefault="005E3742" w:rsidP="00984A86">
            <w:pPr>
              <w:jc w:val="center"/>
              <w:rPr>
                <w:rFonts w:eastAsia="Calibri"/>
                <w:lang w:eastAsia="en-US"/>
              </w:rPr>
            </w:pPr>
            <w:r w:rsidRPr="00013A4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68" w:type="dxa"/>
          </w:tcPr>
          <w:p w:rsidR="005E3742" w:rsidRPr="00013A4F" w:rsidRDefault="005E3742" w:rsidP="00984A86">
            <w:pPr>
              <w:jc w:val="center"/>
              <w:rPr>
                <w:rFonts w:eastAsia="Calibri"/>
                <w:lang w:eastAsia="en-US"/>
              </w:rPr>
            </w:pPr>
            <w:r w:rsidRPr="00013A4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77" w:type="dxa"/>
          </w:tcPr>
          <w:p w:rsidR="005E3742" w:rsidRPr="00013A4F" w:rsidRDefault="005E3742" w:rsidP="00984A86">
            <w:pPr>
              <w:jc w:val="center"/>
              <w:rPr>
                <w:rFonts w:eastAsia="Calibri"/>
                <w:lang w:eastAsia="en-US"/>
              </w:rPr>
            </w:pPr>
            <w:r w:rsidRPr="00013A4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301" w:type="dxa"/>
          </w:tcPr>
          <w:p w:rsidR="005E3742" w:rsidRPr="00013A4F" w:rsidRDefault="005E3742" w:rsidP="00984A86">
            <w:pPr>
              <w:jc w:val="center"/>
              <w:rPr>
                <w:rFonts w:eastAsia="Calibri"/>
                <w:lang w:eastAsia="en-US"/>
              </w:rPr>
            </w:pPr>
            <w:r w:rsidRPr="00013A4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55" w:type="dxa"/>
          </w:tcPr>
          <w:p w:rsidR="005E3742" w:rsidRPr="00013A4F" w:rsidRDefault="005E3742" w:rsidP="00984A86">
            <w:pPr>
              <w:jc w:val="center"/>
              <w:rPr>
                <w:rFonts w:eastAsia="Calibri"/>
                <w:lang w:eastAsia="en-US"/>
              </w:rPr>
            </w:pPr>
            <w:r w:rsidRPr="00013A4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5" w:type="dxa"/>
          </w:tcPr>
          <w:p w:rsidR="005E3742" w:rsidRPr="00013A4F" w:rsidRDefault="005E3742" w:rsidP="00984A86">
            <w:pPr>
              <w:jc w:val="center"/>
              <w:rPr>
                <w:rFonts w:eastAsia="Calibri"/>
                <w:lang w:eastAsia="en-US"/>
              </w:rPr>
            </w:pPr>
            <w:r w:rsidRPr="00013A4F">
              <w:rPr>
                <w:rFonts w:eastAsia="Calibri"/>
                <w:lang w:eastAsia="en-US"/>
              </w:rPr>
              <w:t>10</w:t>
            </w:r>
          </w:p>
        </w:tc>
      </w:tr>
      <w:tr w:rsidR="005E3742" w:rsidTr="005E508E">
        <w:tc>
          <w:tcPr>
            <w:tcW w:w="513" w:type="dxa"/>
          </w:tcPr>
          <w:p w:rsidR="005E3742" w:rsidRDefault="005E3742" w:rsidP="00984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</w:tcPr>
          <w:p w:rsidR="005E3742" w:rsidRDefault="005E3742" w:rsidP="00984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</w:tcPr>
          <w:p w:rsidR="005E3742" w:rsidRDefault="005E3742" w:rsidP="00984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5" w:type="dxa"/>
          </w:tcPr>
          <w:p w:rsidR="005E3742" w:rsidRDefault="005E3742" w:rsidP="00984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</w:tcPr>
          <w:p w:rsidR="005E3742" w:rsidRDefault="005E3742" w:rsidP="00984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</w:tcPr>
          <w:p w:rsidR="005E3742" w:rsidRDefault="005E3742" w:rsidP="00984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</w:tcPr>
          <w:p w:rsidR="005E3742" w:rsidRDefault="005E3742" w:rsidP="00984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1" w:type="dxa"/>
          </w:tcPr>
          <w:p w:rsidR="005E3742" w:rsidRDefault="005E3742" w:rsidP="00984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</w:tcPr>
          <w:p w:rsidR="005E3742" w:rsidRDefault="005E3742" w:rsidP="00984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E3742" w:rsidRDefault="005E3742" w:rsidP="00984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3742" w:rsidTr="005E508E">
        <w:tc>
          <w:tcPr>
            <w:tcW w:w="513" w:type="dxa"/>
          </w:tcPr>
          <w:p w:rsidR="005E3742" w:rsidRDefault="005E3742" w:rsidP="00984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</w:tcPr>
          <w:p w:rsidR="005E3742" w:rsidRDefault="005E3742" w:rsidP="00984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675" w:type="dxa"/>
          </w:tcPr>
          <w:p w:rsidR="005E3742" w:rsidRDefault="005E3742" w:rsidP="00984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25" w:type="dxa"/>
          </w:tcPr>
          <w:p w:rsidR="005E3742" w:rsidRDefault="005E3742" w:rsidP="00984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</w:tcPr>
          <w:p w:rsidR="005E3742" w:rsidRDefault="005E3742" w:rsidP="00984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</w:tcPr>
          <w:p w:rsidR="005E3742" w:rsidRDefault="005E3742" w:rsidP="00984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077" w:type="dxa"/>
          </w:tcPr>
          <w:p w:rsidR="005E3742" w:rsidRDefault="005E3742" w:rsidP="00984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1" w:type="dxa"/>
          </w:tcPr>
          <w:p w:rsidR="005E3742" w:rsidRDefault="005E3742" w:rsidP="00984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</w:tcPr>
          <w:p w:rsidR="005E3742" w:rsidRDefault="005E3742" w:rsidP="00984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E3742" w:rsidRDefault="005E3742" w:rsidP="00984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84A86" w:rsidRDefault="00984A86" w:rsidP="00984A86">
      <w:pPr>
        <w:jc w:val="center"/>
        <w:rPr>
          <w:rFonts w:eastAsia="Calibri"/>
          <w:sz w:val="28"/>
          <w:szCs w:val="28"/>
          <w:lang w:eastAsia="en-US"/>
        </w:rPr>
      </w:pPr>
    </w:p>
    <w:p w:rsidR="005E508E" w:rsidRDefault="00C424C6" w:rsidP="008B060B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4.6.</w:t>
      </w:r>
      <w:r w:rsidRPr="00C424C6">
        <w:t xml:space="preserve"> </w:t>
      </w:r>
      <w:r w:rsidRPr="00C424C6">
        <w:rPr>
          <w:rFonts w:eastAsia="Calibri"/>
          <w:sz w:val="28"/>
          <w:szCs w:val="28"/>
          <w:lang w:eastAsia="en-US"/>
        </w:rPr>
        <w:t>Плановые показатели деятельности</w:t>
      </w:r>
      <w:r>
        <w:rPr>
          <w:rStyle w:val="af7"/>
          <w:rFonts w:eastAsia="Calibri"/>
          <w:sz w:val="28"/>
          <w:szCs w:val="28"/>
          <w:lang w:eastAsia="en-US"/>
        </w:rPr>
        <w:footnoteReference w:id="12"/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73"/>
        <w:gridCol w:w="992"/>
        <w:gridCol w:w="993"/>
        <w:gridCol w:w="992"/>
        <w:gridCol w:w="850"/>
        <w:gridCol w:w="1134"/>
      </w:tblGrid>
      <w:tr w:rsidR="00C424C6" w:rsidRPr="00C424C6" w:rsidTr="005E508E">
        <w:tc>
          <w:tcPr>
            <w:tcW w:w="567" w:type="dxa"/>
          </w:tcPr>
          <w:p w:rsidR="00C424C6" w:rsidRPr="00C424C6" w:rsidRDefault="00013A4F" w:rsidP="00C424C6">
            <w:pPr>
              <w:rPr>
                <w:color w:val="000000"/>
                <w:szCs w:val="28"/>
              </w:rPr>
            </w:pPr>
            <w:r w:rsidRPr="00013A4F">
              <w:rPr>
                <w:color w:val="000000"/>
                <w:szCs w:val="28"/>
              </w:rPr>
              <w:t>№</w:t>
            </w:r>
            <w:r w:rsidR="005E508E">
              <w:rPr>
                <w:color w:val="000000"/>
                <w:szCs w:val="28"/>
              </w:rPr>
              <w:t xml:space="preserve"> </w:t>
            </w:r>
            <w:proofErr w:type="gramStart"/>
            <w:r w:rsidRPr="00013A4F">
              <w:rPr>
                <w:color w:val="000000"/>
                <w:szCs w:val="28"/>
              </w:rPr>
              <w:t>п</w:t>
            </w:r>
            <w:proofErr w:type="gramEnd"/>
            <w:r w:rsidRPr="00013A4F">
              <w:rPr>
                <w:color w:val="000000"/>
                <w:szCs w:val="28"/>
              </w:rPr>
              <w:t>/п</w:t>
            </w:r>
          </w:p>
        </w:tc>
        <w:tc>
          <w:tcPr>
            <w:tcW w:w="4173" w:type="dxa"/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Наименование планового показателя деятельности</w:t>
            </w:r>
          </w:p>
        </w:tc>
        <w:tc>
          <w:tcPr>
            <w:tcW w:w="992" w:type="dxa"/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20_ год</w:t>
            </w:r>
          </w:p>
        </w:tc>
        <w:tc>
          <w:tcPr>
            <w:tcW w:w="993" w:type="dxa"/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20_ год</w:t>
            </w:r>
          </w:p>
        </w:tc>
        <w:tc>
          <w:tcPr>
            <w:tcW w:w="992" w:type="dxa"/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20_ год</w:t>
            </w:r>
          </w:p>
        </w:tc>
        <w:tc>
          <w:tcPr>
            <w:tcW w:w="850" w:type="dxa"/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20_ год</w:t>
            </w:r>
          </w:p>
        </w:tc>
        <w:tc>
          <w:tcPr>
            <w:tcW w:w="1134" w:type="dxa"/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20_ год</w:t>
            </w:r>
          </w:p>
        </w:tc>
      </w:tr>
      <w:tr w:rsidR="00C424C6" w:rsidRPr="00C424C6" w:rsidTr="005E508E">
        <w:trPr>
          <w:trHeight w:val="181"/>
        </w:trPr>
        <w:tc>
          <w:tcPr>
            <w:tcW w:w="567" w:type="dxa"/>
          </w:tcPr>
          <w:p w:rsidR="00C424C6" w:rsidRPr="00C424C6" w:rsidRDefault="00C424C6" w:rsidP="00C424C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173" w:type="dxa"/>
          </w:tcPr>
          <w:p w:rsidR="00C424C6" w:rsidRPr="00C424C6" w:rsidRDefault="00C424C6" w:rsidP="00C424C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992" w:type="dxa"/>
          </w:tcPr>
          <w:p w:rsidR="00C424C6" w:rsidRPr="00C424C6" w:rsidRDefault="00C424C6" w:rsidP="00C424C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993" w:type="dxa"/>
          </w:tcPr>
          <w:p w:rsidR="00C424C6" w:rsidRPr="00C424C6" w:rsidRDefault="00C424C6" w:rsidP="00C424C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992" w:type="dxa"/>
          </w:tcPr>
          <w:p w:rsidR="00C424C6" w:rsidRPr="00C424C6" w:rsidRDefault="00C424C6" w:rsidP="00C424C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850" w:type="dxa"/>
          </w:tcPr>
          <w:p w:rsidR="00C424C6" w:rsidRPr="00C424C6" w:rsidRDefault="00C424C6" w:rsidP="00C424C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1134" w:type="dxa"/>
          </w:tcPr>
          <w:p w:rsidR="00C424C6" w:rsidRPr="00C424C6" w:rsidRDefault="00C424C6" w:rsidP="00C424C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</w:tr>
      <w:tr w:rsidR="00C424C6" w:rsidRPr="00C424C6" w:rsidTr="005E508E">
        <w:tc>
          <w:tcPr>
            <w:tcW w:w="567" w:type="dxa"/>
            <w:vMerge w:val="restart"/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1.</w:t>
            </w:r>
          </w:p>
        </w:tc>
        <w:tc>
          <w:tcPr>
            <w:tcW w:w="4173" w:type="dxa"/>
          </w:tcPr>
          <w:p w:rsidR="00C424C6" w:rsidRPr="00C424C6" w:rsidRDefault="00C424C6" w:rsidP="00C06849">
            <w:pPr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 xml:space="preserve">Объем производства сельскохозяйственной продукции, </w:t>
            </w:r>
            <w:proofErr w:type="spellStart"/>
            <w:r w:rsidRPr="00C424C6">
              <w:rPr>
                <w:color w:val="000000"/>
                <w:szCs w:val="28"/>
              </w:rPr>
              <w:t>цн</w:t>
            </w:r>
            <w:proofErr w:type="spellEnd"/>
            <w:r w:rsidRPr="00C424C6">
              <w:rPr>
                <w:color w:val="000000"/>
                <w:szCs w:val="28"/>
              </w:rPr>
              <w:t>, в т</w:t>
            </w:r>
            <w:r w:rsidR="00C06849">
              <w:rPr>
                <w:color w:val="000000"/>
                <w:szCs w:val="28"/>
              </w:rPr>
              <w:t xml:space="preserve">ом </w:t>
            </w:r>
            <w:r w:rsidRPr="00C424C6">
              <w:rPr>
                <w:color w:val="000000"/>
                <w:szCs w:val="28"/>
              </w:rPr>
              <w:t>ч</w:t>
            </w:r>
            <w:r w:rsidR="00C06849">
              <w:rPr>
                <w:color w:val="000000"/>
                <w:szCs w:val="28"/>
              </w:rPr>
              <w:t>исле</w:t>
            </w:r>
            <w:r w:rsidRPr="00C424C6">
              <w:rPr>
                <w:color w:val="000000"/>
                <w:szCs w:val="28"/>
              </w:rPr>
              <w:t>:</w:t>
            </w:r>
          </w:p>
        </w:tc>
        <w:tc>
          <w:tcPr>
            <w:tcW w:w="992" w:type="dxa"/>
          </w:tcPr>
          <w:p w:rsidR="00C424C6" w:rsidRPr="00C424C6" w:rsidRDefault="00C424C6" w:rsidP="00C06849">
            <w:pPr>
              <w:jc w:val="center"/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x</w:t>
            </w:r>
          </w:p>
        </w:tc>
        <w:tc>
          <w:tcPr>
            <w:tcW w:w="993" w:type="dxa"/>
          </w:tcPr>
          <w:p w:rsidR="00C424C6" w:rsidRPr="00C424C6" w:rsidRDefault="00C424C6" w:rsidP="00C06849">
            <w:pPr>
              <w:jc w:val="center"/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x</w:t>
            </w:r>
          </w:p>
        </w:tc>
        <w:tc>
          <w:tcPr>
            <w:tcW w:w="992" w:type="dxa"/>
          </w:tcPr>
          <w:p w:rsidR="00C424C6" w:rsidRPr="00C424C6" w:rsidRDefault="00C424C6" w:rsidP="00C06849">
            <w:pPr>
              <w:jc w:val="center"/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x</w:t>
            </w:r>
          </w:p>
        </w:tc>
        <w:tc>
          <w:tcPr>
            <w:tcW w:w="850" w:type="dxa"/>
          </w:tcPr>
          <w:p w:rsidR="00C424C6" w:rsidRPr="00C424C6" w:rsidRDefault="00C424C6" w:rsidP="00C06849">
            <w:pPr>
              <w:jc w:val="center"/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x</w:t>
            </w:r>
          </w:p>
        </w:tc>
        <w:tc>
          <w:tcPr>
            <w:tcW w:w="1134" w:type="dxa"/>
          </w:tcPr>
          <w:p w:rsidR="00C424C6" w:rsidRPr="00C424C6" w:rsidRDefault="00C424C6" w:rsidP="00C06849">
            <w:pPr>
              <w:jc w:val="center"/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x</w:t>
            </w:r>
          </w:p>
        </w:tc>
      </w:tr>
      <w:tr w:rsidR="00C424C6" w:rsidRPr="00C424C6" w:rsidTr="005E508E">
        <w:tc>
          <w:tcPr>
            <w:tcW w:w="567" w:type="dxa"/>
            <w:vMerge/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</w:p>
        </w:tc>
        <w:tc>
          <w:tcPr>
            <w:tcW w:w="4173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продукция животноводства</w:t>
            </w:r>
          </w:p>
        </w:tc>
        <w:tc>
          <w:tcPr>
            <w:tcW w:w="992" w:type="dxa"/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</w:tr>
      <w:tr w:rsidR="00C424C6" w:rsidRPr="00C424C6" w:rsidTr="005E508E">
        <w:tc>
          <w:tcPr>
            <w:tcW w:w="567" w:type="dxa"/>
            <w:vMerge/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</w:p>
        </w:tc>
        <w:tc>
          <w:tcPr>
            <w:tcW w:w="4173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продукция растениеводства</w:t>
            </w:r>
          </w:p>
        </w:tc>
        <w:tc>
          <w:tcPr>
            <w:tcW w:w="992" w:type="dxa"/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</w:tr>
      <w:tr w:rsidR="00C424C6" w:rsidRPr="00C424C6" w:rsidTr="005E508E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продукция переработки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</w:tr>
      <w:tr w:rsidR="00C424C6" w:rsidRPr="00C424C6" w:rsidTr="005E508E">
        <w:tc>
          <w:tcPr>
            <w:tcW w:w="567" w:type="dxa"/>
            <w:vMerge w:val="restart"/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2.</w:t>
            </w:r>
          </w:p>
        </w:tc>
        <w:tc>
          <w:tcPr>
            <w:tcW w:w="4173" w:type="dxa"/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 xml:space="preserve">Объем производства сельскохозяйственной продукции, руб., </w:t>
            </w:r>
            <w:r w:rsidR="00C06849" w:rsidRPr="00C424C6">
              <w:rPr>
                <w:color w:val="000000"/>
                <w:szCs w:val="28"/>
              </w:rPr>
              <w:t>в т</w:t>
            </w:r>
            <w:r w:rsidR="00C06849">
              <w:rPr>
                <w:color w:val="000000"/>
                <w:szCs w:val="28"/>
              </w:rPr>
              <w:t xml:space="preserve">ом </w:t>
            </w:r>
            <w:r w:rsidR="00C06849" w:rsidRPr="00C424C6">
              <w:rPr>
                <w:color w:val="000000"/>
                <w:szCs w:val="28"/>
              </w:rPr>
              <w:t>ч</w:t>
            </w:r>
            <w:r w:rsidR="00C06849">
              <w:rPr>
                <w:color w:val="000000"/>
                <w:szCs w:val="28"/>
              </w:rPr>
              <w:t>исле</w:t>
            </w:r>
            <w:r w:rsidRPr="00C424C6">
              <w:rPr>
                <w:color w:val="000000"/>
                <w:szCs w:val="28"/>
              </w:rPr>
              <w:t>:</w:t>
            </w:r>
          </w:p>
        </w:tc>
        <w:tc>
          <w:tcPr>
            <w:tcW w:w="992" w:type="dxa"/>
          </w:tcPr>
          <w:p w:rsidR="00C424C6" w:rsidRPr="00C424C6" w:rsidRDefault="00C424C6" w:rsidP="00C0684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C424C6" w:rsidRPr="00C424C6" w:rsidRDefault="00C424C6" w:rsidP="00C0684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</w:tcPr>
          <w:p w:rsidR="00C424C6" w:rsidRPr="00C424C6" w:rsidRDefault="00C424C6" w:rsidP="00C0684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C424C6" w:rsidRPr="00C424C6" w:rsidRDefault="00C424C6" w:rsidP="00C0684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C424C6" w:rsidRPr="00C424C6" w:rsidRDefault="00C424C6" w:rsidP="00C06849">
            <w:pPr>
              <w:jc w:val="center"/>
              <w:rPr>
                <w:color w:val="000000"/>
                <w:szCs w:val="28"/>
              </w:rPr>
            </w:pPr>
          </w:p>
        </w:tc>
      </w:tr>
      <w:tr w:rsidR="00C424C6" w:rsidRPr="00C424C6" w:rsidTr="005E508E">
        <w:tc>
          <w:tcPr>
            <w:tcW w:w="567" w:type="dxa"/>
            <w:vMerge/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</w:p>
        </w:tc>
        <w:tc>
          <w:tcPr>
            <w:tcW w:w="4173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продукция животноводства</w:t>
            </w:r>
          </w:p>
        </w:tc>
        <w:tc>
          <w:tcPr>
            <w:tcW w:w="992" w:type="dxa"/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</w:tr>
      <w:tr w:rsidR="00C424C6" w:rsidRPr="00C424C6" w:rsidTr="005E508E">
        <w:tblPrEx>
          <w:tblBorders>
            <w:left w:val="nil"/>
          </w:tblBorders>
        </w:tblPrEx>
        <w:tc>
          <w:tcPr>
            <w:tcW w:w="567" w:type="dxa"/>
            <w:vMerge/>
            <w:tcBorders>
              <w:left w:val="single" w:sz="4" w:space="0" w:color="auto"/>
            </w:tcBorders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</w:p>
        </w:tc>
        <w:tc>
          <w:tcPr>
            <w:tcW w:w="4173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продукция растениеводства</w:t>
            </w:r>
          </w:p>
        </w:tc>
        <w:tc>
          <w:tcPr>
            <w:tcW w:w="992" w:type="dxa"/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</w:tr>
      <w:tr w:rsidR="00C424C6" w:rsidRPr="00C424C6" w:rsidTr="005E508E">
        <w:tblPrEx>
          <w:tblBorders>
            <w:left w:val="nil"/>
          </w:tblBorders>
        </w:tblPrEx>
        <w:tc>
          <w:tcPr>
            <w:tcW w:w="567" w:type="dxa"/>
            <w:vMerge/>
            <w:tcBorders>
              <w:left w:val="single" w:sz="4" w:space="0" w:color="auto"/>
            </w:tcBorders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</w:p>
        </w:tc>
        <w:tc>
          <w:tcPr>
            <w:tcW w:w="4173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продукция переработки</w:t>
            </w:r>
          </w:p>
        </w:tc>
        <w:tc>
          <w:tcPr>
            <w:tcW w:w="992" w:type="dxa"/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C424C6" w:rsidRPr="00C424C6" w:rsidRDefault="00C424C6" w:rsidP="00C06849">
            <w:pPr>
              <w:widowControl w:val="0"/>
              <w:autoSpaceDE w:val="0"/>
              <w:autoSpaceDN w:val="0"/>
              <w:jc w:val="center"/>
              <w:rPr>
                <w:color w:val="000000"/>
                <w:szCs w:val="28"/>
              </w:rPr>
            </w:pPr>
          </w:p>
        </w:tc>
      </w:tr>
      <w:tr w:rsidR="00C424C6" w:rsidRPr="00C424C6" w:rsidTr="005E508E">
        <w:tc>
          <w:tcPr>
            <w:tcW w:w="567" w:type="dxa"/>
            <w:vMerge w:val="restart"/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3.</w:t>
            </w:r>
          </w:p>
        </w:tc>
        <w:tc>
          <w:tcPr>
            <w:tcW w:w="4173" w:type="dxa"/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 xml:space="preserve">Объем реализации сельскохозяйственной продукции, </w:t>
            </w:r>
            <w:proofErr w:type="spellStart"/>
            <w:r w:rsidRPr="00C424C6">
              <w:rPr>
                <w:color w:val="000000"/>
                <w:szCs w:val="28"/>
              </w:rPr>
              <w:t>цн</w:t>
            </w:r>
            <w:proofErr w:type="spellEnd"/>
            <w:r w:rsidR="00C06849">
              <w:rPr>
                <w:color w:val="000000"/>
                <w:szCs w:val="28"/>
              </w:rPr>
              <w:t xml:space="preserve">, </w:t>
            </w:r>
            <w:r w:rsidR="00C06849" w:rsidRPr="00C424C6">
              <w:rPr>
                <w:color w:val="000000"/>
                <w:szCs w:val="28"/>
              </w:rPr>
              <w:t xml:space="preserve"> в т</w:t>
            </w:r>
            <w:r w:rsidR="00C06849">
              <w:rPr>
                <w:color w:val="000000"/>
                <w:szCs w:val="28"/>
              </w:rPr>
              <w:t xml:space="preserve">ом </w:t>
            </w:r>
            <w:r w:rsidR="00C06849" w:rsidRPr="00C424C6">
              <w:rPr>
                <w:color w:val="000000"/>
                <w:szCs w:val="28"/>
              </w:rPr>
              <w:t>ч</w:t>
            </w:r>
            <w:r w:rsidR="00C06849">
              <w:rPr>
                <w:color w:val="000000"/>
                <w:szCs w:val="28"/>
              </w:rPr>
              <w:t>исле</w:t>
            </w:r>
            <w:r w:rsidR="00C06849" w:rsidRPr="00C424C6">
              <w:rPr>
                <w:color w:val="000000"/>
                <w:szCs w:val="28"/>
              </w:rPr>
              <w:t>:</w:t>
            </w:r>
          </w:p>
        </w:tc>
        <w:tc>
          <w:tcPr>
            <w:tcW w:w="992" w:type="dxa"/>
          </w:tcPr>
          <w:p w:rsidR="00C424C6" w:rsidRPr="00C424C6" w:rsidRDefault="00C06849" w:rsidP="00C0684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х</w:t>
            </w:r>
          </w:p>
        </w:tc>
        <w:tc>
          <w:tcPr>
            <w:tcW w:w="993" w:type="dxa"/>
          </w:tcPr>
          <w:p w:rsidR="00C424C6" w:rsidRPr="00C424C6" w:rsidRDefault="00C06849" w:rsidP="00C0684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х</w:t>
            </w:r>
          </w:p>
        </w:tc>
        <w:tc>
          <w:tcPr>
            <w:tcW w:w="992" w:type="dxa"/>
          </w:tcPr>
          <w:p w:rsidR="00C424C6" w:rsidRPr="00C424C6" w:rsidRDefault="00C06849" w:rsidP="00C0684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х</w:t>
            </w:r>
          </w:p>
        </w:tc>
        <w:tc>
          <w:tcPr>
            <w:tcW w:w="850" w:type="dxa"/>
          </w:tcPr>
          <w:p w:rsidR="00C424C6" w:rsidRPr="00C424C6" w:rsidRDefault="00C06849" w:rsidP="00C0684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х</w:t>
            </w:r>
          </w:p>
        </w:tc>
        <w:tc>
          <w:tcPr>
            <w:tcW w:w="1134" w:type="dxa"/>
          </w:tcPr>
          <w:p w:rsidR="00C424C6" w:rsidRPr="00C424C6" w:rsidRDefault="00C06849" w:rsidP="00C0684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х</w:t>
            </w:r>
          </w:p>
        </w:tc>
      </w:tr>
      <w:tr w:rsidR="00C424C6" w:rsidRPr="00C424C6" w:rsidTr="005E508E">
        <w:tc>
          <w:tcPr>
            <w:tcW w:w="567" w:type="dxa"/>
            <w:vMerge/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</w:p>
        </w:tc>
        <w:tc>
          <w:tcPr>
            <w:tcW w:w="4173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продукция животноводства</w:t>
            </w:r>
          </w:p>
        </w:tc>
        <w:tc>
          <w:tcPr>
            <w:tcW w:w="992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992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</w:tr>
      <w:tr w:rsidR="00C424C6" w:rsidRPr="00C424C6" w:rsidTr="005E508E">
        <w:tc>
          <w:tcPr>
            <w:tcW w:w="567" w:type="dxa"/>
            <w:vMerge/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</w:p>
        </w:tc>
        <w:tc>
          <w:tcPr>
            <w:tcW w:w="4173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продукция растениеводства</w:t>
            </w:r>
          </w:p>
        </w:tc>
        <w:tc>
          <w:tcPr>
            <w:tcW w:w="992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992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</w:tr>
      <w:tr w:rsidR="00C424C6" w:rsidRPr="00C424C6" w:rsidTr="005E508E">
        <w:tc>
          <w:tcPr>
            <w:tcW w:w="567" w:type="dxa"/>
            <w:vMerge/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</w:p>
        </w:tc>
        <w:tc>
          <w:tcPr>
            <w:tcW w:w="4173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продукция переработки</w:t>
            </w:r>
          </w:p>
        </w:tc>
        <w:tc>
          <w:tcPr>
            <w:tcW w:w="992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992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</w:tr>
      <w:tr w:rsidR="00C424C6" w:rsidRPr="00C424C6" w:rsidTr="005E508E">
        <w:tc>
          <w:tcPr>
            <w:tcW w:w="567" w:type="dxa"/>
            <w:vMerge w:val="restart"/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4.</w:t>
            </w:r>
          </w:p>
        </w:tc>
        <w:tc>
          <w:tcPr>
            <w:tcW w:w="4173" w:type="dxa"/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Объем реализации сельскохозяйственной продукции, руб.</w:t>
            </w:r>
            <w:r w:rsidR="00C06849">
              <w:rPr>
                <w:color w:val="000000"/>
                <w:szCs w:val="28"/>
              </w:rPr>
              <w:t>,</w:t>
            </w:r>
            <w:r w:rsidR="00C06849" w:rsidRPr="00C424C6">
              <w:rPr>
                <w:color w:val="000000"/>
                <w:szCs w:val="28"/>
              </w:rPr>
              <w:t xml:space="preserve"> в т</w:t>
            </w:r>
            <w:r w:rsidR="00C06849">
              <w:rPr>
                <w:color w:val="000000"/>
                <w:szCs w:val="28"/>
              </w:rPr>
              <w:t xml:space="preserve">ом </w:t>
            </w:r>
            <w:r w:rsidR="00C06849" w:rsidRPr="00C424C6">
              <w:rPr>
                <w:color w:val="000000"/>
                <w:szCs w:val="28"/>
              </w:rPr>
              <w:t>ч</w:t>
            </w:r>
            <w:r w:rsidR="00C06849">
              <w:rPr>
                <w:color w:val="000000"/>
                <w:szCs w:val="28"/>
              </w:rPr>
              <w:t>исле:</w:t>
            </w:r>
          </w:p>
        </w:tc>
        <w:tc>
          <w:tcPr>
            <w:tcW w:w="992" w:type="dxa"/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</w:p>
        </w:tc>
        <w:tc>
          <w:tcPr>
            <w:tcW w:w="992" w:type="dxa"/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</w:p>
        </w:tc>
      </w:tr>
      <w:tr w:rsidR="00C424C6" w:rsidRPr="00C424C6" w:rsidTr="005E508E">
        <w:tc>
          <w:tcPr>
            <w:tcW w:w="567" w:type="dxa"/>
            <w:vMerge/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</w:p>
        </w:tc>
        <w:tc>
          <w:tcPr>
            <w:tcW w:w="4173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продукция животноводства</w:t>
            </w:r>
          </w:p>
        </w:tc>
        <w:tc>
          <w:tcPr>
            <w:tcW w:w="992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992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</w:tr>
      <w:tr w:rsidR="00C424C6" w:rsidRPr="00C424C6" w:rsidTr="005E508E">
        <w:tc>
          <w:tcPr>
            <w:tcW w:w="567" w:type="dxa"/>
            <w:vMerge/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</w:p>
        </w:tc>
        <w:tc>
          <w:tcPr>
            <w:tcW w:w="4173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продукция растениеводства</w:t>
            </w:r>
          </w:p>
        </w:tc>
        <w:tc>
          <w:tcPr>
            <w:tcW w:w="992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993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992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850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1134" w:type="dxa"/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</w:tr>
      <w:tr w:rsidR="00C424C6" w:rsidRPr="00C424C6" w:rsidTr="005E508E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продукция переработки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24C6" w:rsidRPr="00C424C6" w:rsidRDefault="00C424C6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</w:tr>
      <w:tr w:rsidR="00C06849" w:rsidRPr="00C424C6" w:rsidTr="005E508E">
        <w:tc>
          <w:tcPr>
            <w:tcW w:w="567" w:type="dxa"/>
            <w:tcBorders>
              <w:bottom w:val="single" w:sz="4" w:space="0" w:color="auto"/>
            </w:tcBorders>
          </w:tcPr>
          <w:p w:rsidR="00C06849" w:rsidRPr="00C424C6" w:rsidRDefault="00C06849" w:rsidP="00C424C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</w:t>
            </w:r>
          </w:p>
        </w:tc>
        <w:tc>
          <w:tcPr>
            <w:tcW w:w="4173" w:type="dxa"/>
            <w:tcBorders>
              <w:bottom w:val="single" w:sz="4" w:space="0" w:color="auto"/>
            </w:tcBorders>
          </w:tcPr>
          <w:p w:rsidR="00C06849" w:rsidRPr="00C424C6" w:rsidRDefault="00C06849" w:rsidP="00C06849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Количество новых постоянных рабочих мест, 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849" w:rsidRPr="00C424C6" w:rsidRDefault="00C06849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6849" w:rsidRPr="00C424C6" w:rsidRDefault="00C06849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6849" w:rsidRPr="00C424C6" w:rsidRDefault="00C06849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6849" w:rsidRPr="00C424C6" w:rsidRDefault="00C06849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6849" w:rsidRPr="00C424C6" w:rsidRDefault="00C06849" w:rsidP="00C424C6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</w:p>
        </w:tc>
      </w:tr>
      <w:tr w:rsidR="00C424C6" w:rsidRPr="00C424C6" w:rsidTr="005E508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6" w:rsidRPr="00C424C6" w:rsidRDefault="00C06849" w:rsidP="00C424C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  <w:r w:rsidR="00C424C6" w:rsidRPr="00C424C6">
              <w:rPr>
                <w:color w:val="000000"/>
                <w:szCs w:val="28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6" w:rsidRPr="00C424C6" w:rsidRDefault="00C424C6" w:rsidP="00C424C6">
            <w:pPr>
              <w:rPr>
                <w:color w:val="000000"/>
                <w:szCs w:val="28"/>
              </w:rPr>
            </w:pPr>
            <w:r w:rsidRPr="00C424C6">
              <w:rPr>
                <w:color w:val="000000"/>
                <w:szCs w:val="28"/>
              </w:rPr>
              <w:t>Количество принятых новых постоянных работников, зарегистрированных в Пенсионном Фонде</w:t>
            </w:r>
            <w:r w:rsidR="00C06849">
              <w:rPr>
                <w:color w:val="000000"/>
                <w:szCs w:val="28"/>
              </w:rPr>
              <w:t xml:space="preserve"> Российской Федерации,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6" w:rsidRPr="00C424C6" w:rsidRDefault="00C424C6" w:rsidP="00C424C6">
            <w:pPr>
              <w:spacing w:after="200" w:line="276" w:lineRule="auto"/>
              <w:rPr>
                <w:color w:val="00000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6" w:rsidRPr="00C424C6" w:rsidRDefault="00C424C6" w:rsidP="00C424C6">
            <w:pPr>
              <w:spacing w:after="200" w:line="276" w:lineRule="auto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6" w:rsidRPr="00C424C6" w:rsidRDefault="00C424C6" w:rsidP="00C424C6">
            <w:pPr>
              <w:spacing w:after="200" w:line="276" w:lineRule="auto"/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6" w:rsidRPr="00C424C6" w:rsidRDefault="00C424C6" w:rsidP="00C424C6">
            <w:pPr>
              <w:spacing w:after="200" w:line="276" w:lineRule="auto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C6" w:rsidRPr="00C424C6" w:rsidRDefault="00C424C6" w:rsidP="00C424C6">
            <w:pPr>
              <w:spacing w:after="200" w:line="276" w:lineRule="auto"/>
              <w:rPr>
                <w:color w:val="000000"/>
                <w:szCs w:val="28"/>
              </w:rPr>
            </w:pPr>
          </w:p>
        </w:tc>
      </w:tr>
    </w:tbl>
    <w:p w:rsidR="00C424C6" w:rsidRDefault="00C424C6" w:rsidP="008B060B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8B060B" w:rsidRDefault="008B060B" w:rsidP="00C06849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B060B">
        <w:rPr>
          <w:rFonts w:eastAsia="Calibri"/>
          <w:sz w:val="28"/>
          <w:szCs w:val="28"/>
          <w:lang w:eastAsia="en-US"/>
        </w:rPr>
        <w:t>4.</w:t>
      </w:r>
      <w:r w:rsidR="00C424C6">
        <w:rPr>
          <w:rFonts w:eastAsia="Calibri"/>
          <w:sz w:val="28"/>
          <w:szCs w:val="28"/>
          <w:lang w:eastAsia="en-US"/>
        </w:rPr>
        <w:t>7</w:t>
      </w:r>
      <w:r w:rsidRPr="008B060B">
        <w:rPr>
          <w:rFonts w:eastAsia="Calibri"/>
          <w:sz w:val="28"/>
          <w:szCs w:val="28"/>
          <w:lang w:eastAsia="en-US"/>
        </w:rPr>
        <w:t>. Эффективность и динамика</w:t>
      </w:r>
      <w:r w:rsidR="00C06849">
        <w:rPr>
          <w:rFonts w:eastAsia="Calibri"/>
          <w:sz w:val="28"/>
          <w:szCs w:val="28"/>
          <w:lang w:eastAsia="en-US"/>
        </w:rPr>
        <w:t xml:space="preserve"> </w:t>
      </w:r>
      <w:r w:rsidRPr="008B060B">
        <w:rPr>
          <w:rFonts w:eastAsia="Calibri"/>
          <w:sz w:val="28"/>
          <w:szCs w:val="28"/>
          <w:lang w:eastAsia="en-US"/>
        </w:rPr>
        <w:t xml:space="preserve">развития </w:t>
      </w:r>
      <w:r w:rsidR="00291403">
        <w:rPr>
          <w:rFonts w:eastAsia="Calibri"/>
          <w:sz w:val="28"/>
          <w:szCs w:val="28"/>
          <w:lang w:eastAsia="en-US"/>
        </w:rPr>
        <w:t>семейной фермы</w:t>
      </w:r>
    </w:p>
    <w:p w:rsidR="003E5451" w:rsidRPr="008B060B" w:rsidRDefault="003E5451" w:rsidP="008B060B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019"/>
        <w:gridCol w:w="992"/>
        <w:gridCol w:w="1134"/>
        <w:gridCol w:w="1134"/>
        <w:gridCol w:w="1134"/>
        <w:gridCol w:w="993"/>
        <w:gridCol w:w="850"/>
      </w:tblGrid>
      <w:tr w:rsidR="008B060B" w:rsidRPr="00984A86" w:rsidTr="005E508E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 xml:space="preserve">№ </w:t>
            </w:r>
            <w:proofErr w:type="gramStart"/>
            <w:r w:rsidRPr="00984A86">
              <w:rPr>
                <w:color w:val="000000"/>
                <w:szCs w:val="28"/>
              </w:rPr>
              <w:t>п</w:t>
            </w:r>
            <w:proofErr w:type="gramEnd"/>
            <w:r w:rsidRPr="00984A86">
              <w:rPr>
                <w:color w:val="000000"/>
                <w:szCs w:val="28"/>
              </w:rPr>
              <w:t xml:space="preserve">/п 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 xml:space="preserve">Наименование показателя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20___год, 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 xml:space="preserve">20____ год, прогноз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 xml:space="preserve">20____ год, прогноз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 xml:space="preserve">20____ год, прогноз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 xml:space="preserve">20____ год, прогноз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 xml:space="preserve">20__год, прогноз   </w:t>
            </w:r>
          </w:p>
        </w:tc>
      </w:tr>
      <w:tr w:rsidR="008B060B" w:rsidRPr="00984A86" w:rsidTr="005E508E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jc w:val="center"/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jc w:val="center"/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 xml:space="preserve">         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jc w:val="center"/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jc w:val="center"/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jc w:val="center"/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jc w:val="center"/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jc w:val="center"/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8</w:t>
            </w:r>
          </w:p>
        </w:tc>
      </w:tr>
      <w:tr w:rsidR="008B060B" w:rsidRPr="00984A86" w:rsidTr="005E508E">
        <w:trPr>
          <w:trHeight w:val="7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jc w:val="right"/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1.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849" w:rsidRDefault="008B060B" w:rsidP="00C06849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Выручка от реализации</w:t>
            </w:r>
            <w:r w:rsidR="0015624D" w:rsidRPr="00984A86">
              <w:rPr>
                <w:color w:val="000000"/>
                <w:szCs w:val="28"/>
              </w:rPr>
              <w:t xml:space="preserve"> сельскохозяйственной</w:t>
            </w:r>
            <w:r w:rsidRPr="00984A86">
              <w:rPr>
                <w:color w:val="000000"/>
                <w:szCs w:val="28"/>
              </w:rPr>
              <w:t xml:space="preserve">  продукции</w:t>
            </w:r>
            <w:r w:rsidR="00C06849">
              <w:rPr>
                <w:color w:val="000000"/>
                <w:szCs w:val="28"/>
              </w:rPr>
              <w:t xml:space="preserve"> всего, </w:t>
            </w:r>
            <w:r w:rsidRPr="00984A86">
              <w:rPr>
                <w:color w:val="000000"/>
                <w:szCs w:val="28"/>
              </w:rPr>
              <w:t>руб.</w:t>
            </w:r>
            <w:r w:rsidR="00C06849">
              <w:rPr>
                <w:color w:val="000000"/>
                <w:szCs w:val="28"/>
              </w:rPr>
              <w:t>,</w:t>
            </w:r>
          </w:p>
          <w:p w:rsidR="008B060B" w:rsidRPr="00984A86" w:rsidRDefault="00C06849" w:rsidP="00C06849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в том числе:</w:t>
            </w:r>
            <w:r w:rsidR="008B060B" w:rsidRPr="00984A86">
              <w:rPr>
                <w:color w:val="000000"/>
                <w:szCs w:val="28"/>
              </w:rPr>
              <w:t xml:space="preserve">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</w:tr>
      <w:tr w:rsidR="0015624D" w:rsidRPr="00984A86" w:rsidTr="005E508E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4D" w:rsidRPr="00984A86" w:rsidRDefault="0015624D" w:rsidP="008B060B">
            <w:pPr>
              <w:jc w:val="right"/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  <w:p w:rsidR="0015624D" w:rsidRPr="00984A86" w:rsidRDefault="0015624D" w:rsidP="008B060B">
            <w:pPr>
              <w:jc w:val="right"/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3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4D" w:rsidRPr="00984A86" w:rsidRDefault="0015624D" w:rsidP="00C06849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 xml:space="preserve">от продукции животноводства, руб.     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4D" w:rsidRPr="00984A86" w:rsidRDefault="0015624D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  <w:p w:rsidR="0015624D" w:rsidRPr="00984A86" w:rsidRDefault="0015624D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4D" w:rsidRPr="00984A86" w:rsidRDefault="0015624D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  <w:p w:rsidR="0015624D" w:rsidRPr="00984A86" w:rsidRDefault="0015624D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4D" w:rsidRPr="00984A86" w:rsidRDefault="0015624D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  <w:p w:rsidR="0015624D" w:rsidRPr="00984A86" w:rsidRDefault="0015624D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4D" w:rsidRPr="00984A86" w:rsidRDefault="0015624D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  <w:p w:rsidR="0015624D" w:rsidRPr="00984A86" w:rsidRDefault="0015624D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4D" w:rsidRPr="00984A86" w:rsidRDefault="0015624D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  <w:p w:rsidR="0015624D" w:rsidRPr="00984A86" w:rsidRDefault="0015624D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4D" w:rsidRPr="00984A86" w:rsidRDefault="0015624D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</w:tr>
      <w:tr w:rsidR="0015624D" w:rsidRPr="00984A86" w:rsidTr="005E508E">
        <w:trPr>
          <w:trHeight w:val="69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4D" w:rsidRPr="00984A86" w:rsidRDefault="0015624D" w:rsidP="008B060B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3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4D" w:rsidRPr="00984A86" w:rsidRDefault="0015624D" w:rsidP="008B060B">
            <w:pPr>
              <w:rPr>
                <w:color w:val="000000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4D" w:rsidRPr="00984A86" w:rsidRDefault="0015624D" w:rsidP="008B060B">
            <w:pPr>
              <w:rPr>
                <w:color w:val="000000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4D" w:rsidRPr="00984A86" w:rsidRDefault="0015624D" w:rsidP="008B060B">
            <w:pPr>
              <w:rPr>
                <w:color w:val="000000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4D" w:rsidRPr="00984A86" w:rsidRDefault="0015624D" w:rsidP="008B060B">
            <w:pPr>
              <w:rPr>
                <w:color w:val="000000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4D" w:rsidRPr="00984A86" w:rsidRDefault="0015624D" w:rsidP="008B060B">
            <w:pPr>
              <w:rPr>
                <w:color w:val="000000"/>
                <w:szCs w:val="2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4D" w:rsidRPr="00984A86" w:rsidRDefault="0015624D" w:rsidP="008B060B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4D" w:rsidRPr="00984A86" w:rsidRDefault="0015624D" w:rsidP="0015624D">
            <w:r w:rsidRPr="00984A86">
              <w:t> </w:t>
            </w:r>
          </w:p>
        </w:tc>
      </w:tr>
      <w:tr w:rsidR="00984A86" w:rsidRPr="00984A86" w:rsidTr="005E508E">
        <w:trPr>
          <w:trHeight w:val="692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86" w:rsidRPr="00984A86" w:rsidRDefault="00984A86" w:rsidP="008B060B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30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86" w:rsidRPr="00984A86" w:rsidRDefault="00984A86" w:rsidP="00984A86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 xml:space="preserve">от продукции </w:t>
            </w:r>
            <w:r>
              <w:rPr>
                <w:color w:val="000000"/>
                <w:szCs w:val="28"/>
              </w:rPr>
              <w:t>растениеводства</w:t>
            </w:r>
            <w:r w:rsidRPr="00984A86">
              <w:rPr>
                <w:color w:val="000000"/>
                <w:szCs w:val="28"/>
              </w:rPr>
              <w:t xml:space="preserve">, руб.                  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86" w:rsidRPr="00984A86" w:rsidRDefault="00984A86" w:rsidP="008B060B">
            <w:pPr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86" w:rsidRPr="00984A86" w:rsidRDefault="00984A86" w:rsidP="008B060B">
            <w:pPr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86" w:rsidRPr="00984A86" w:rsidRDefault="00984A86" w:rsidP="008B060B">
            <w:pPr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86" w:rsidRPr="00984A86" w:rsidRDefault="00984A86" w:rsidP="008B060B">
            <w:pPr>
              <w:rPr>
                <w:color w:val="000000"/>
                <w:szCs w:val="28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86" w:rsidRPr="00984A86" w:rsidRDefault="00984A86" w:rsidP="008B060B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86" w:rsidRPr="00984A86" w:rsidRDefault="00984A86" w:rsidP="0015624D"/>
        </w:tc>
      </w:tr>
      <w:tr w:rsidR="008B060B" w:rsidRPr="00984A86" w:rsidTr="005E508E">
        <w:trPr>
          <w:trHeight w:val="11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jc w:val="right"/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2.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C06849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Выручка от реализации   прочей продукции и услуг</w:t>
            </w:r>
            <w:r w:rsidR="00C06849">
              <w:rPr>
                <w:color w:val="000000"/>
                <w:szCs w:val="28"/>
              </w:rPr>
              <w:t xml:space="preserve"> всего,</w:t>
            </w:r>
            <w:r w:rsidRPr="00984A86">
              <w:rPr>
                <w:color w:val="000000"/>
                <w:szCs w:val="28"/>
              </w:rPr>
              <w:t xml:space="preserve">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</w:tr>
      <w:tr w:rsidR="00984A86" w:rsidRPr="00984A86" w:rsidTr="005E508E">
        <w:trPr>
          <w:trHeight w:val="11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86" w:rsidRPr="00984A86" w:rsidRDefault="00984A86" w:rsidP="008B060B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86" w:rsidRDefault="00984A86" w:rsidP="008B060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том числе:</w:t>
            </w:r>
          </w:p>
          <w:p w:rsidR="00984A86" w:rsidRPr="00984A86" w:rsidRDefault="00984A86" w:rsidP="00984A8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 переработки сельскохозяйственной продукции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86" w:rsidRPr="00984A86" w:rsidRDefault="00984A86" w:rsidP="008B060B">
            <w:pPr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86" w:rsidRPr="00984A86" w:rsidRDefault="00984A86" w:rsidP="008B060B">
            <w:pPr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86" w:rsidRPr="00984A86" w:rsidRDefault="00984A86" w:rsidP="008B060B">
            <w:pPr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86" w:rsidRPr="00984A86" w:rsidRDefault="00984A86" w:rsidP="008B060B">
            <w:pPr>
              <w:rPr>
                <w:color w:val="000000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86" w:rsidRPr="00984A86" w:rsidRDefault="00984A86" w:rsidP="008B060B">
            <w:pPr>
              <w:rPr>
                <w:color w:val="000000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A86" w:rsidRPr="00984A86" w:rsidRDefault="00984A86" w:rsidP="008B060B">
            <w:pPr>
              <w:rPr>
                <w:color w:val="000000"/>
                <w:szCs w:val="28"/>
              </w:rPr>
            </w:pPr>
          </w:p>
        </w:tc>
      </w:tr>
      <w:tr w:rsidR="008B060B" w:rsidRPr="00984A86" w:rsidTr="005E508E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jc w:val="right"/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3.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403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Прочие доходы, руб.</w:t>
            </w:r>
          </w:p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(без учета гранта)     (расшифровать)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</w:tr>
      <w:tr w:rsidR="008B060B" w:rsidRPr="00984A86" w:rsidTr="005E508E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jc w:val="right"/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4.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 xml:space="preserve">Текущие расходы – всего, руб. (5 + 6 + 7 + 8)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</w:tr>
      <w:tr w:rsidR="008B060B" w:rsidRPr="00984A86" w:rsidTr="005E508E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jc w:val="right"/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5.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 xml:space="preserve">Материальные затраты, руб.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</w:tr>
      <w:tr w:rsidR="008B060B" w:rsidRPr="00984A86" w:rsidTr="005E508E">
        <w:trPr>
          <w:trHeight w:val="6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jc w:val="right"/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6.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Фонд оплаты труда с  начислениями, руб</w:t>
            </w:r>
            <w:r w:rsidR="00291403" w:rsidRPr="00984A86">
              <w:rPr>
                <w:color w:val="000000"/>
                <w:szCs w:val="28"/>
              </w:rPr>
              <w:t>.</w:t>
            </w:r>
            <w:r w:rsidRPr="00984A86">
              <w:rPr>
                <w:color w:val="000000"/>
                <w:szCs w:val="28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</w:tr>
      <w:tr w:rsidR="008B060B" w:rsidRPr="00984A86" w:rsidTr="005E508E">
        <w:trPr>
          <w:trHeight w:val="4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jc w:val="right"/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7.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Амортизация,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</w:tr>
      <w:tr w:rsidR="008B060B" w:rsidRPr="00984A86" w:rsidTr="005E508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jc w:val="right"/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8.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Прочие,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</w:tr>
      <w:tr w:rsidR="008B060B" w:rsidRPr="00984A86" w:rsidTr="005E508E"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jc w:val="right"/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9.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 xml:space="preserve">Прибыль  от     реализации (1 + 2 - 4), руб.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</w:tr>
      <w:tr w:rsidR="008B060B" w:rsidRPr="00984A86" w:rsidTr="005E508E">
        <w:trPr>
          <w:trHeight w:val="4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jc w:val="right"/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10.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 xml:space="preserve">Страхование, руб.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</w:tr>
      <w:tr w:rsidR="008B060B" w:rsidRPr="00984A86" w:rsidTr="005E508E">
        <w:trPr>
          <w:trHeight w:val="9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jc w:val="right"/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11.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 xml:space="preserve">Прибыль  до налогообложения (9 + 3 – 10), руб.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</w:tr>
      <w:tr w:rsidR="008B060B" w:rsidRPr="00984A86" w:rsidTr="005E508E">
        <w:trPr>
          <w:trHeight w:val="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jc w:val="right"/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12.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 xml:space="preserve">Налог на прибыль (на доход),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</w:tr>
      <w:tr w:rsidR="008B060B" w:rsidRPr="00984A86" w:rsidTr="005E508E">
        <w:trPr>
          <w:trHeight w:val="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jc w:val="right"/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lastRenderedPageBreak/>
              <w:t>13.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 xml:space="preserve">Чистая прибыль, руб.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</w:tr>
      <w:tr w:rsidR="008B060B" w:rsidRPr="00984A86" w:rsidTr="005E508E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jc w:val="right"/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14.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 xml:space="preserve">Рентабельность, % (13/4 *100%), руб.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60B" w:rsidRPr="00984A86" w:rsidRDefault="008B060B" w:rsidP="008B060B">
            <w:pPr>
              <w:rPr>
                <w:color w:val="000000"/>
                <w:szCs w:val="28"/>
              </w:rPr>
            </w:pPr>
            <w:r w:rsidRPr="00984A86">
              <w:rPr>
                <w:color w:val="000000"/>
                <w:szCs w:val="28"/>
              </w:rPr>
              <w:t> </w:t>
            </w:r>
          </w:p>
        </w:tc>
      </w:tr>
    </w:tbl>
    <w:p w:rsidR="00E433D9" w:rsidRDefault="00E433D9" w:rsidP="00E433D9">
      <w:pPr>
        <w:pStyle w:val="af0"/>
        <w:autoSpaceDE w:val="0"/>
        <w:autoSpaceDN w:val="0"/>
        <w:adjustRightInd w:val="0"/>
        <w:ind w:left="2628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5E508E" w:rsidRDefault="00C06849" w:rsidP="00C06849">
      <w:pPr>
        <w:pStyle w:val="af0"/>
        <w:numPr>
          <w:ilvl w:val="0"/>
          <w:numId w:val="17"/>
        </w:numPr>
        <w:autoSpaceDE w:val="0"/>
        <w:autoSpaceDN w:val="0"/>
        <w:adjustRightInd w:val="0"/>
        <w:ind w:left="0" w:firstLine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C06849">
        <w:rPr>
          <w:rFonts w:eastAsia="Calibri"/>
          <w:sz w:val="28"/>
          <w:szCs w:val="28"/>
          <w:lang w:eastAsia="en-US"/>
        </w:rPr>
        <w:t xml:space="preserve">аправления расходов </w:t>
      </w:r>
      <w:r>
        <w:rPr>
          <w:rFonts w:eastAsia="Calibri"/>
          <w:sz w:val="28"/>
          <w:szCs w:val="28"/>
          <w:lang w:eastAsia="en-US"/>
        </w:rPr>
        <w:t>и условия использования</w:t>
      </w:r>
    </w:p>
    <w:p w:rsidR="003E5451" w:rsidRPr="00E433D9" w:rsidRDefault="00C06849" w:rsidP="005E508E">
      <w:pPr>
        <w:pStyle w:val="af0"/>
        <w:autoSpaceDE w:val="0"/>
        <w:autoSpaceDN w:val="0"/>
        <w:adjustRightInd w:val="0"/>
        <w:ind w:left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гранта</w:t>
      </w:r>
      <w:r w:rsidRPr="00C06849">
        <w:rPr>
          <w:rFonts w:eastAsia="Calibri"/>
          <w:sz w:val="28"/>
          <w:szCs w:val="28"/>
          <w:lang w:eastAsia="en-US"/>
        </w:rPr>
        <w:t xml:space="preserve"> на развитие семейных ферм</w:t>
      </w:r>
    </w:p>
    <w:p w:rsidR="003E5451" w:rsidRDefault="003E5451" w:rsidP="003E545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06849" w:rsidRDefault="00C06849" w:rsidP="00C06849">
      <w:pPr>
        <w:pStyle w:val="af0"/>
        <w:numPr>
          <w:ilvl w:val="1"/>
          <w:numId w:val="17"/>
        </w:numPr>
        <w:autoSpaceDE w:val="0"/>
        <w:autoSpaceDN w:val="0"/>
        <w:adjustRightInd w:val="0"/>
        <w:ind w:left="0"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Направления расходов гранта на развитие семейных ферм</w:t>
      </w:r>
      <w:r>
        <w:rPr>
          <w:rStyle w:val="af7"/>
          <w:rFonts w:eastAsia="Calibri"/>
          <w:sz w:val="28"/>
          <w:szCs w:val="28"/>
          <w:lang w:eastAsia="en-US"/>
        </w:rPr>
        <w:footnoteReference w:id="13"/>
      </w:r>
    </w:p>
    <w:p w:rsidR="00C06849" w:rsidRDefault="00C06849" w:rsidP="00C06849">
      <w:pPr>
        <w:pStyle w:val="af0"/>
        <w:autoSpaceDE w:val="0"/>
        <w:autoSpaceDN w:val="0"/>
        <w:adjustRightInd w:val="0"/>
        <w:ind w:left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(план расходов)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01"/>
        <w:gridCol w:w="993"/>
        <w:gridCol w:w="992"/>
        <w:gridCol w:w="1417"/>
        <w:gridCol w:w="1134"/>
        <w:gridCol w:w="1276"/>
        <w:gridCol w:w="1134"/>
      </w:tblGrid>
      <w:tr w:rsidR="00C06849" w:rsidRPr="008B060B" w:rsidTr="005E508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8B060B">
              <w:rPr>
                <w:rFonts w:eastAsia="Calibri"/>
                <w:lang w:eastAsia="en-US"/>
              </w:rPr>
              <w:t>п</w:t>
            </w:r>
            <w:proofErr w:type="gramEnd"/>
            <w:r w:rsidRPr="008B060B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849" w:rsidRPr="008B060B" w:rsidRDefault="00C06849" w:rsidP="00C068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Направления расходов (н</w:t>
            </w:r>
            <w:r w:rsidRPr="008B060B">
              <w:rPr>
                <w:rFonts w:eastAsia="Calibri"/>
                <w:lang w:eastAsia="en-US"/>
              </w:rPr>
              <w:t>аименование приобретаемого имущества, выполняемых работ, оказываемых услуг</w:t>
            </w:r>
            <w:r>
              <w:rPr>
                <w:rFonts w:eastAsia="Calibri"/>
                <w:lang w:eastAsia="en-US"/>
              </w:rPr>
              <w:t xml:space="preserve">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>Кол-во,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>Цена за ед., руб</w:t>
            </w:r>
            <w:r>
              <w:rPr>
                <w:rFonts w:eastAsia="Calibri"/>
                <w:lang w:eastAsia="en-US"/>
              </w:rPr>
              <w:t>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C068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8B060B">
              <w:rPr>
                <w:rFonts w:eastAsia="Calibri"/>
                <w:lang w:eastAsia="en-US"/>
              </w:rPr>
              <w:t>тоимость</w:t>
            </w:r>
            <w:r>
              <w:rPr>
                <w:rFonts w:eastAsia="Calibri"/>
                <w:lang w:eastAsia="en-US"/>
              </w:rPr>
              <w:t>,</w:t>
            </w:r>
            <w:r w:rsidRPr="008B060B">
              <w:rPr>
                <w:rFonts w:eastAsia="Calibri"/>
                <w:lang w:eastAsia="en-US"/>
              </w:rPr>
              <w:t xml:space="preserve"> руб</w:t>
            </w:r>
            <w:r>
              <w:rPr>
                <w:rFonts w:eastAsia="Calibri"/>
                <w:lang w:eastAsia="en-US"/>
              </w:rPr>
              <w:t>лей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>Источники финансирования, руб</w:t>
            </w:r>
            <w:r>
              <w:rPr>
                <w:rFonts w:eastAsia="Calibri"/>
                <w:lang w:eastAsia="en-US"/>
              </w:rPr>
              <w:t>лей</w:t>
            </w:r>
          </w:p>
        </w:tc>
      </w:tr>
      <w:tr w:rsidR="00C06849" w:rsidRPr="008B060B" w:rsidTr="005E508E">
        <w:trPr>
          <w:trHeight w:val="106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>Средства гранта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>Собственные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B060B">
              <w:rPr>
                <w:rFonts w:eastAsia="Calibri"/>
                <w:lang w:eastAsia="en-US"/>
              </w:rPr>
              <w:t>средства</w:t>
            </w:r>
          </w:p>
          <w:p w:rsidR="00C06849" w:rsidRPr="008B060B" w:rsidRDefault="00C06849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Заемные средства</w:t>
            </w:r>
          </w:p>
        </w:tc>
      </w:tr>
      <w:tr w:rsidR="00C06849" w:rsidRPr="008B060B" w:rsidTr="005E50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C06849" w:rsidRPr="008B060B" w:rsidTr="005E50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06849" w:rsidRPr="008B060B" w:rsidTr="005E50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06849" w:rsidRPr="008B060B" w:rsidTr="005E50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..</w:t>
            </w:r>
            <w:r w:rsidRPr="008B060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06849" w:rsidRPr="008B060B" w:rsidTr="005E50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Общая сумма затрат: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49" w:rsidRPr="008B060B" w:rsidRDefault="00C06849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3E5451" w:rsidRDefault="003E5451" w:rsidP="003E545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E07A7" w:rsidRPr="008B060B" w:rsidRDefault="00AE07A7" w:rsidP="00AE07A7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B060B">
        <w:rPr>
          <w:rFonts w:eastAsia="Calibri"/>
          <w:sz w:val="28"/>
          <w:szCs w:val="28"/>
          <w:lang w:eastAsia="en-US"/>
        </w:rPr>
        <w:t>5.</w:t>
      </w:r>
      <w:r w:rsidR="00C06849">
        <w:rPr>
          <w:rFonts w:eastAsia="Calibri"/>
          <w:sz w:val="28"/>
          <w:szCs w:val="28"/>
          <w:lang w:eastAsia="en-US"/>
        </w:rPr>
        <w:t>2</w:t>
      </w:r>
      <w:r w:rsidRPr="008B060B">
        <w:rPr>
          <w:rFonts w:eastAsia="Calibri"/>
          <w:sz w:val="28"/>
          <w:szCs w:val="28"/>
          <w:lang w:eastAsia="en-US"/>
        </w:rPr>
        <w:t xml:space="preserve">. </w:t>
      </w:r>
      <w:r w:rsidR="00C06849">
        <w:rPr>
          <w:rFonts w:eastAsia="Calibri"/>
          <w:sz w:val="28"/>
          <w:szCs w:val="28"/>
          <w:lang w:eastAsia="en-US"/>
        </w:rPr>
        <w:t>Сроки использования гранта на развитие семейных ферм</w:t>
      </w:r>
      <w:r w:rsidR="00C06849">
        <w:rPr>
          <w:rStyle w:val="af7"/>
          <w:rFonts w:eastAsia="Calibri"/>
          <w:sz w:val="28"/>
          <w:szCs w:val="28"/>
          <w:lang w:eastAsia="en-US"/>
        </w:rPr>
        <w:footnoteReference w:id="14"/>
      </w:r>
    </w:p>
    <w:p w:rsidR="00AE07A7" w:rsidRPr="008B060B" w:rsidRDefault="00AE07A7" w:rsidP="00AE07A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98"/>
        <w:gridCol w:w="2638"/>
        <w:gridCol w:w="2835"/>
      </w:tblGrid>
      <w:tr w:rsidR="00AE07A7" w:rsidRPr="008B060B" w:rsidTr="005E50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A7" w:rsidRPr="008B060B" w:rsidRDefault="00AE07A7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8B060B">
              <w:rPr>
                <w:rFonts w:eastAsia="Calibri"/>
                <w:lang w:eastAsia="en-US"/>
              </w:rPr>
              <w:t>п</w:t>
            </w:r>
            <w:proofErr w:type="gramEnd"/>
            <w:r w:rsidRPr="008B060B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A7" w:rsidRPr="008B060B" w:rsidRDefault="00C06849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Направления расходов (н</w:t>
            </w:r>
            <w:r w:rsidRPr="008B060B">
              <w:rPr>
                <w:rFonts w:eastAsia="Calibri"/>
                <w:lang w:eastAsia="en-US"/>
              </w:rPr>
              <w:t>аименование приобретаемого имущества, выполняемых работ, оказываемых услуг</w:t>
            </w:r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A7" w:rsidRPr="008B060B" w:rsidRDefault="00AE07A7" w:rsidP="00AE07A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>Срок исполнения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8B060B">
              <w:rPr>
                <w:rFonts w:eastAsia="Calibri"/>
                <w:lang w:eastAsia="en-US"/>
              </w:rPr>
              <w:t>(начало - окончание)</w:t>
            </w:r>
            <w:r>
              <w:rPr>
                <w:rFonts w:eastAsia="Calibri"/>
                <w:lang w:eastAsia="en-US"/>
              </w:rPr>
              <w:t xml:space="preserve"> (месяц, год)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A7" w:rsidRPr="008B060B" w:rsidRDefault="00AE07A7" w:rsidP="00C068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>Объем финансирования, рублей</w:t>
            </w:r>
          </w:p>
        </w:tc>
      </w:tr>
      <w:tr w:rsidR="00AE07A7" w:rsidRPr="008B060B" w:rsidTr="005E508E">
        <w:trPr>
          <w:trHeight w:val="24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A7" w:rsidRPr="008B060B" w:rsidRDefault="00AE07A7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A7" w:rsidRPr="008B060B" w:rsidRDefault="00AE07A7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A7" w:rsidRPr="008B060B" w:rsidRDefault="00AE07A7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A7" w:rsidRPr="008B060B" w:rsidRDefault="00AE07A7" w:rsidP="00EF5AC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B060B">
              <w:rPr>
                <w:rFonts w:eastAsia="Calibri"/>
                <w:lang w:eastAsia="en-US"/>
              </w:rPr>
              <w:t>4</w:t>
            </w:r>
          </w:p>
        </w:tc>
      </w:tr>
      <w:tr w:rsidR="00AE07A7" w:rsidRPr="008B060B" w:rsidTr="005E50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A7" w:rsidRPr="008B060B" w:rsidRDefault="00AE07A7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A7" w:rsidRPr="008B060B" w:rsidRDefault="00AE07A7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A7" w:rsidRPr="008B060B" w:rsidRDefault="00AE07A7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A7" w:rsidRPr="008B060B" w:rsidRDefault="00AE07A7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E07A7" w:rsidRPr="008B060B" w:rsidTr="005E50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A7" w:rsidRPr="008B060B" w:rsidRDefault="00AE07A7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A7" w:rsidRPr="008B060B" w:rsidRDefault="00AE07A7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A7" w:rsidRPr="008B060B" w:rsidRDefault="00AE07A7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A7" w:rsidRPr="008B060B" w:rsidRDefault="00AE07A7" w:rsidP="00EF5A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AE07A7" w:rsidRPr="008B060B" w:rsidRDefault="00AE07A7" w:rsidP="00AE07A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E07A7" w:rsidRPr="008B060B" w:rsidRDefault="00AE07A7" w:rsidP="003E545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E5451" w:rsidRPr="008B060B" w:rsidRDefault="003E5451" w:rsidP="003E5451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3E5451" w:rsidRDefault="003E545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3E5451" w:rsidRDefault="003E5451" w:rsidP="003E5451">
      <w:pPr>
        <w:tabs>
          <w:tab w:val="left" w:pos="2850"/>
          <w:tab w:val="left" w:pos="2985"/>
          <w:tab w:val="center" w:pos="4677"/>
        </w:tabs>
        <w:autoSpaceDE w:val="0"/>
        <w:autoSpaceDN w:val="0"/>
        <w:adjustRightInd w:val="0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ab/>
      </w:r>
    </w:p>
    <w:p w:rsidR="008B060B" w:rsidRPr="00A86E6A" w:rsidRDefault="008B060B" w:rsidP="00C06849">
      <w:pPr>
        <w:pStyle w:val="af0"/>
        <w:numPr>
          <w:ilvl w:val="0"/>
          <w:numId w:val="17"/>
        </w:numPr>
        <w:tabs>
          <w:tab w:val="center" w:pos="0"/>
        </w:tabs>
        <w:autoSpaceDE w:val="0"/>
        <w:autoSpaceDN w:val="0"/>
        <w:adjustRightInd w:val="0"/>
        <w:ind w:left="0" w:firstLine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A86E6A">
        <w:rPr>
          <w:rFonts w:eastAsia="Calibri"/>
          <w:sz w:val="28"/>
          <w:szCs w:val="28"/>
          <w:lang w:eastAsia="en-US"/>
        </w:rPr>
        <w:t xml:space="preserve">Окупаемость </w:t>
      </w:r>
      <w:r w:rsidR="00C06849">
        <w:rPr>
          <w:rFonts w:eastAsia="Calibri"/>
          <w:sz w:val="28"/>
          <w:szCs w:val="28"/>
          <w:lang w:eastAsia="en-US"/>
        </w:rPr>
        <w:t>бизнес-плана</w:t>
      </w:r>
    </w:p>
    <w:p w:rsidR="008B060B" w:rsidRPr="008B060B" w:rsidRDefault="008B060B" w:rsidP="008B060B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96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4"/>
        <w:gridCol w:w="3667"/>
        <w:gridCol w:w="1276"/>
        <w:gridCol w:w="1228"/>
        <w:gridCol w:w="1089"/>
        <w:gridCol w:w="1089"/>
        <w:gridCol w:w="846"/>
      </w:tblGrid>
      <w:tr w:rsidR="00C06849" w:rsidRPr="008B060B" w:rsidTr="00C06849">
        <w:trPr>
          <w:trHeight w:val="227"/>
        </w:trPr>
        <w:tc>
          <w:tcPr>
            <w:tcW w:w="484" w:type="dxa"/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№ </w:t>
            </w:r>
            <w:proofErr w:type="gramStart"/>
            <w:r w:rsidRPr="008B060B">
              <w:t>п</w:t>
            </w:r>
            <w:proofErr w:type="gramEnd"/>
            <w:r w:rsidRPr="008B060B">
              <w:t>/п</w:t>
            </w:r>
          </w:p>
        </w:tc>
        <w:tc>
          <w:tcPr>
            <w:tcW w:w="3667" w:type="dxa"/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 Наименование показателя </w:t>
            </w:r>
          </w:p>
        </w:tc>
        <w:tc>
          <w:tcPr>
            <w:tcW w:w="1276" w:type="dxa"/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 20 ___</w:t>
            </w:r>
          </w:p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 год,  </w:t>
            </w:r>
          </w:p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  <w:tc>
          <w:tcPr>
            <w:tcW w:w="1228" w:type="dxa"/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 20___ </w:t>
            </w:r>
          </w:p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 год,  </w:t>
            </w:r>
          </w:p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 20___ </w:t>
            </w:r>
          </w:p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 год,  </w:t>
            </w:r>
          </w:p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 20___  </w:t>
            </w:r>
          </w:p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 год,  </w:t>
            </w:r>
          </w:p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  <w:tc>
          <w:tcPr>
            <w:tcW w:w="846" w:type="dxa"/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 20___ </w:t>
            </w:r>
          </w:p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 год,  </w:t>
            </w:r>
          </w:p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</w:tr>
      <w:tr w:rsidR="00C06849" w:rsidRPr="008B060B" w:rsidTr="00C06849">
        <w:trPr>
          <w:trHeight w:val="227"/>
        </w:trPr>
        <w:tc>
          <w:tcPr>
            <w:tcW w:w="484" w:type="dxa"/>
          </w:tcPr>
          <w:p w:rsidR="00C06849" w:rsidRPr="008B060B" w:rsidRDefault="00C06849" w:rsidP="008B060B">
            <w:pPr>
              <w:widowControl w:val="0"/>
              <w:autoSpaceDE w:val="0"/>
              <w:autoSpaceDN w:val="0"/>
              <w:jc w:val="center"/>
            </w:pPr>
            <w:r w:rsidRPr="008B060B">
              <w:t>1</w:t>
            </w:r>
          </w:p>
        </w:tc>
        <w:tc>
          <w:tcPr>
            <w:tcW w:w="3667" w:type="dxa"/>
          </w:tcPr>
          <w:p w:rsidR="00C06849" w:rsidRPr="008B060B" w:rsidRDefault="00C06849" w:rsidP="008B060B">
            <w:pPr>
              <w:widowControl w:val="0"/>
              <w:autoSpaceDE w:val="0"/>
              <w:autoSpaceDN w:val="0"/>
              <w:jc w:val="center"/>
            </w:pPr>
            <w:r w:rsidRPr="008B060B">
              <w:t>2</w:t>
            </w:r>
          </w:p>
        </w:tc>
        <w:tc>
          <w:tcPr>
            <w:tcW w:w="1276" w:type="dxa"/>
          </w:tcPr>
          <w:p w:rsidR="00C06849" w:rsidRPr="008B060B" w:rsidRDefault="00C06849" w:rsidP="008B060B">
            <w:pPr>
              <w:widowControl w:val="0"/>
              <w:autoSpaceDE w:val="0"/>
              <w:autoSpaceDN w:val="0"/>
              <w:jc w:val="center"/>
            </w:pPr>
            <w:r w:rsidRPr="008B060B">
              <w:t>4</w:t>
            </w:r>
          </w:p>
        </w:tc>
        <w:tc>
          <w:tcPr>
            <w:tcW w:w="1228" w:type="dxa"/>
          </w:tcPr>
          <w:p w:rsidR="00C06849" w:rsidRPr="008B060B" w:rsidRDefault="00C06849" w:rsidP="008B060B">
            <w:pPr>
              <w:widowControl w:val="0"/>
              <w:autoSpaceDE w:val="0"/>
              <w:autoSpaceDN w:val="0"/>
              <w:jc w:val="center"/>
            </w:pPr>
            <w:r w:rsidRPr="008B060B">
              <w:t>5</w:t>
            </w:r>
          </w:p>
        </w:tc>
        <w:tc>
          <w:tcPr>
            <w:tcW w:w="1089" w:type="dxa"/>
          </w:tcPr>
          <w:p w:rsidR="00C06849" w:rsidRPr="008B060B" w:rsidRDefault="00C06849" w:rsidP="008B060B">
            <w:pPr>
              <w:widowControl w:val="0"/>
              <w:autoSpaceDE w:val="0"/>
              <w:autoSpaceDN w:val="0"/>
              <w:jc w:val="center"/>
            </w:pPr>
            <w:r w:rsidRPr="008B060B">
              <w:t>6</w:t>
            </w:r>
          </w:p>
        </w:tc>
        <w:tc>
          <w:tcPr>
            <w:tcW w:w="1089" w:type="dxa"/>
          </w:tcPr>
          <w:p w:rsidR="00C06849" w:rsidRPr="008B060B" w:rsidRDefault="00C06849" w:rsidP="008B060B">
            <w:pPr>
              <w:widowControl w:val="0"/>
              <w:autoSpaceDE w:val="0"/>
              <w:autoSpaceDN w:val="0"/>
              <w:jc w:val="center"/>
            </w:pPr>
            <w:r w:rsidRPr="008B060B">
              <w:t>7</w:t>
            </w:r>
          </w:p>
        </w:tc>
        <w:tc>
          <w:tcPr>
            <w:tcW w:w="846" w:type="dxa"/>
          </w:tcPr>
          <w:p w:rsidR="00C06849" w:rsidRPr="008B060B" w:rsidRDefault="00C06849" w:rsidP="008B060B">
            <w:pPr>
              <w:widowControl w:val="0"/>
              <w:autoSpaceDE w:val="0"/>
              <w:autoSpaceDN w:val="0"/>
              <w:jc w:val="center"/>
            </w:pPr>
            <w:r w:rsidRPr="008B060B">
              <w:t>8</w:t>
            </w:r>
          </w:p>
        </w:tc>
      </w:tr>
      <w:tr w:rsidR="00C06849" w:rsidRPr="008B060B" w:rsidTr="00C06849">
        <w:trPr>
          <w:trHeight w:val="227"/>
        </w:trPr>
        <w:tc>
          <w:tcPr>
            <w:tcW w:w="484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>1 .</w:t>
            </w:r>
          </w:p>
        </w:tc>
        <w:tc>
          <w:tcPr>
            <w:tcW w:w="3667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Инвестиционные расходы </w:t>
            </w:r>
            <w:proofErr w:type="gramStart"/>
            <w:r w:rsidRPr="008B060B">
              <w:t>на</w:t>
            </w:r>
            <w:proofErr w:type="gramEnd"/>
          </w:p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реализацию проекта       </w:t>
            </w:r>
          </w:p>
          <w:p w:rsidR="00C06849" w:rsidRPr="008B060B" w:rsidRDefault="00C06849" w:rsidP="00AE07A7">
            <w:pPr>
              <w:widowControl w:val="0"/>
              <w:autoSpaceDE w:val="0"/>
              <w:autoSpaceDN w:val="0"/>
            </w:pPr>
            <w:r w:rsidRPr="008B060B">
              <w:t xml:space="preserve">(собственные </w:t>
            </w:r>
            <w:r>
              <w:t xml:space="preserve">(заемные) </w:t>
            </w:r>
            <w:r w:rsidRPr="008B060B">
              <w:t xml:space="preserve">средства, грант) по годам, тыс. руб.      </w:t>
            </w:r>
          </w:p>
        </w:tc>
        <w:tc>
          <w:tcPr>
            <w:tcW w:w="1276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  <w:tc>
          <w:tcPr>
            <w:tcW w:w="1228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  <w:tc>
          <w:tcPr>
            <w:tcW w:w="846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</w:tr>
      <w:tr w:rsidR="00C06849" w:rsidRPr="008B060B" w:rsidTr="00C06849">
        <w:trPr>
          <w:trHeight w:val="227"/>
        </w:trPr>
        <w:tc>
          <w:tcPr>
            <w:tcW w:w="484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2. </w:t>
            </w:r>
          </w:p>
        </w:tc>
        <w:tc>
          <w:tcPr>
            <w:tcW w:w="3667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Инвестиционные расходы </w:t>
            </w:r>
            <w:proofErr w:type="gramStart"/>
            <w:r w:rsidRPr="008B060B">
              <w:t>на</w:t>
            </w:r>
            <w:proofErr w:type="gramEnd"/>
          </w:p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реализацию проекта       </w:t>
            </w:r>
          </w:p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нарастающим итогом, тыс. </w:t>
            </w:r>
          </w:p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руб.                     </w:t>
            </w:r>
          </w:p>
        </w:tc>
        <w:tc>
          <w:tcPr>
            <w:tcW w:w="1276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  <w:tc>
          <w:tcPr>
            <w:tcW w:w="1228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  <w:tc>
          <w:tcPr>
            <w:tcW w:w="846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</w:tr>
      <w:tr w:rsidR="00C06849" w:rsidRPr="008B060B" w:rsidTr="00C06849">
        <w:trPr>
          <w:trHeight w:val="227"/>
        </w:trPr>
        <w:tc>
          <w:tcPr>
            <w:tcW w:w="484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3. </w:t>
            </w:r>
          </w:p>
        </w:tc>
        <w:tc>
          <w:tcPr>
            <w:tcW w:w="3667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Денежные поступления </w:t>
            </w:r>
            <w:proofErr w:type="gramStart"/>
            <w:r w:rsidRPr="008B060B">
              <w:t>от</w:t>
            </w:r>
            <w:proofErr w:type="gramEnd"/>
            <w:r w:rsidRPr="008B060B">
              <w:t xml:space="preserve">  </w:t>
            </w:r>
          </w:p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proofErr w:type="gramStart"/>
            <w:r w:rsidRPr="008B060B">
              <w:t>проекта (чистая прибыль +</w:t>
            </w:r>
            <w:proofErr w:type="gramEnd"/>
          </w:p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амортизация), тыс. руб.  </w:t>
            </w:r>
          </w:p>
        </w:tc>
        <w:tc>
          <w:tcPr>
            <w:tcW w:w="1276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  <w:tc>
          <w:tcPr>
            <w:tcW w:w="1228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  <w:tc>
          <w:tcPr>
            <w:tcW w:w="846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</w:tr>
      <w:tr w:rsidR="00C06849" w:rsidRPr="008B060B" w:rsidTr="00C06849">
        <w:trPr>
          <w:trHeight w:val="227"/>
        </w:trPr>
        <w:tc>
          <w:tcPr>
            <w:tcW w:w="484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4. </w:t>
            </w:r>
          </w:p>
        </w:tc>
        <w:tc>
          <w:tcPr>
            <w:tcW w:w="3667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Денежные поступления </w:t>
            </w:r>
            <w:proofErr w:type="gramStart"/>
            <w:r w:rsidRPr="008B060B">
              <w:t>от</w:t>
            </w:r>
            <w:proofErr w:type="gramEnd"/>
            <w:r w:rsidRPr="008B060B">
              <w:t xml:space="preserve">  </w:t>
            </w:r>
          </w:p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проекта </w:t>
            </w:r>
            <w:proofErr w:type="gramStart"/>
            <w:r w:rsidRPr="008B060B">
              <w:t>нарастающим</w:t>
            </w:r>
            <w:proofErr w:type="gramEnd"/>
            <w:r w:rsidRPr="008B060B">
              <w:t xml:space="preserve">      </w:t>
            </w:r>
          </w:p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итогом, тыс. руб.        </w:t>
            </w:r>
          </w:p>
        </w:tc>
        <w:tc>
          <w:tcPr>
            <w:tcW w:w="1276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  <w:tc>
          <w:tcPr>
            <w:tcW w:w="1228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  <w:tc>
          <w:tcPr>
            <w:tcW w:w="846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</w:tr>
      <w:tr w:rsidR="00C06849" w:rsidRPr="008B060B" w:rsidTr="00C06849">
        <w:trPr>
          <w:trHeight w:val="227"/>
        </w:trPr>
        <w:tc>
          <w:tcPr>
            <w:tcW w:w="484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5. </w:t>
            </w:r>
          </w:p>
        </w:tc>
        <w:tc>
          <w:tcPr>
            <w:tcW w:w="3667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Разница </w:t>
            </w:r>
            <w:proofErr w:type="gramStart"/>
            <w:r w:rsidRPr="008B060B">
              <w:t>между</w:t>
            </w:r>
            <w:proofErr w:type="gramEnd"/>
            <w:r w:rsidRPr="008B060B">
              <w:t xml:space="preserve">            </w:t>
            </w:r>
          </w:p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накопленными             </w:t>
            </w:r>
          </w:p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поступлениями и          </w:t>
            </w:r>
          </w:p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>инвестиционными расходами</w:t>
            </w:r>
          </w:p>
          <w:p w:rsidR="00C06849" w:rsidRPr="008B060B" w:rsidRDefault="00C06849" w:rsidP="008B060B">
            <w:pPr>
              <w:widowControl w:val="0"/>
              <w:autoSpaceDE w:val="0"/>
              <w:autoSpaceDN w:val="0"/>
            </w:pPr>
            <w:r w:rsidRPr="008B060B">
              <w:t xml:space="preserve">(4 - 2), тыс. руб.       </w:t>
            </w:r>
          </w:p>
        </w:tc>
        <w:tc>
          <w:tcPr>
            <w:tcW w:w="1276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  <w:tc>
          <w:tcPr>
            <w:tcW w:w="1228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  <w:tc>
          <w:tcPr>
            <w:tcW w:w="846" w:type="dxa"/>
            <w:tcBorders>
              <w:top w:val="nil"/>
            </w:tcBorders>
          </w:tcPr>
          <w:p w:rsidR="00C06849" w:rsidRPr="008B060B" w:rsidRDefault="00C06849" w:rsidP="008B060B">
            <w:pPr>
              <w:widowControl w:val="0"/>
              <w:autoSpaceDE w:val="0"/>
              <w:autoSpaceDN w:val="0"/>
            </w:pPr>
          </w:p>
        </w:tc>
      </w:tr>
      <w:tr w:rsidR="008B060B" w:rsidRPr="008B060B" w:rsidTr="00C06849">
        <w:trPr>
          <w:trHeight w:val="227"/>
        </w:trPr>
        <w:tc>
          <w:tcPr>
            <w:tcW w:w="484" w:type="dxa"/>
            <w:tcBorders>
              <w:top w:val="nil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  <w:r w:rsidRPr="008B060B">
              <w:t>6.</w:t>
            </w:r>
          </w:p>
        </w:tc>
        <w:tc>
          <w:tcPr>
            <w:tcW w:w="3667" w:type="dxa"/>
            <w:tcBorders>
              <w:top w:val="nil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  <w:r w:rsidRPr="008B060B">
              <w:t>Срок окупаемости проекта*,</w:t>
            </w:r>
          </w:p>
          <w:p w:rsidR="008B060B" w:rsidRPr="008B060B" w:rsidRDefault="008B060B" w:rsidP="008B060B">
            <w:pPr>
              <w:widowControl w:val="0"/>
              <w:autoSpaceDE w:val="0"/>
              <w:autoSpaceDN w:val="0"/>
            </w:pPr>
            <w:r w:rsidRPr="008B060B">
              <w:t xml:space="preserve">лет                      </w:t>
            </w:r>
          </w:p>
        </w:tc>
        <w:tc>
          <w:tcPr>
            <w:tcW w:w="5528" w:type="dxa"/>
            <w:gridSpan w:val="5"/>
            <w:tcBorders>
              <w:top w:val="nil"/>
            </w:tcBorders>
          </w:tcPr>
          <w:p w:rsidR="008B060B" w:rsidRPr="008B060B" w:rsidRDefault="008B060B" w:rsidP="008B060B">
            <w:pPr>
              <w:widowControl w:val="0"/>
              <w:autoSpaceDE w:val="0"/>
              <w:autoSpaceDN w:val="0"/>
            </w:pPr>
          </w:p>
        </w:tc>
      </w:tr>
    </w:tbl>
    <w:p w:rsidR="008B060B" w:rsidRPr="008B060B" w:rsidRDefault="008B060B" w:rsidP="008B060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B060B">
        <w:rPr>
          <w:sz w:val="28"/>
          <w:szCs w:val="28"/>
        </w:rPr>
        <w:t xml:space="preserve"> * </w:t>
      </w:r>
      <w:r w:rsidRPr="00AE07A7">
        <w:t>Окупаемость проекта наступит, когда сумма денежных поступлений с начала реализации проекта превысит сумму вложений.</w:t>
      </w:r>
      <w:r w:rsidRPr="008B060B">
        <w:rPr>
          <w:sz w:val="28"/>
          <w:szCs w:val="28"/>
        </w:rPr>
        <w:t xml:space="preserve"> </w:t>
      </w:r>
    </w:p>
    <w:p w:rsidR="008B060B" w:rsidRPr="008B060B" w:rsidRDefault="008B060B" w:rsidP="008B06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B060B" w:rsidRPr="008B060B" w:rsidRDefault="008B060B" w:rsidP="008B06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B060B">
        <w:rPr>
          <w:rFonts w:eastAsia="Calibri"/>
          <w:sz w:val="28"/>
          <w:szCs w:val="28"/>
          <w:lang w:eastAsia="en-US"/>
        </w:rPr>
        <w:t xml:space="preserve">Выводы по эффективности и динамике развития </w:t>
      </w:r>
      <w:proofErr w:type="gramStart"/>
      <w:r w:rsidRPr="008B060B">
        <w:rPr>
          <w:rFonts w:eastAsia="Calibri"/>
          <w:sz w:val="28"/>
          <w:szCs w:val="28"/>
          <w:lang w:eastAsia="en-US"/>
        </w:rPr>
        <w:t>К(</w:t>
      </w:r>
      <w:proofErr w:type="gramEnd"/>
      <w:r w:rsidRPr="008B060B">
        <w:rPr>
          <w:rFonts w:eastAsia="Calibri"/>
          <w:sz w:val="28"/>
          <w:szCs w:val="28"/>
          <w:lang w:eastAsia="en-US"/>
        </w:rPr>
        <w:t>Ф)Х</w:t>
      </w:r>
      <w:r w:rsidR="00C06849">
        <w:rPr>
          <w:rStyle w:val="af7"/>
          <w:rFonts w:eastAsia="Calibri"/>
          <w:sz w:val="28"/>
          <w:szCs w:val="28"/>
          <w:lang w:eastAsia="en-US"/>
        </w:rPr>
        <w:footnoteReference w:id="15"/>
      </w:r>
    </w:p>
    <w:p w:rsidR="008B060B" w:rsidRPr="008B060B" w:rsidRDefault="008B060B" w:rsidP="00AE07A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B060B"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:rsidR="008B060B" w:rsidRPr="008B060B" w:rsidRDefault="008B060B" w:rsidP="00AE07A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B060B"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:rsidR="008B060B" w:rsidRPr="008B060B" w:rsidRDefault="008B060B" w:rsidP="00AE07A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B060B"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:rsidR="008B060B" w:rsidRPr="008B060B" w:rsidRDefault="008B060B" w:rsidP="00AE07A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B060B"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:rsidR="008B060B" w:rsidRPr="008B060B" w:rsidRDefault="008B060B" w:rsidP="008B060B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:rsidR="008B060B" w:rsidRPr="008B060B" w:rsidRDefault="008B060B" w:rsidP="008B06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04042" w:rsidRDefault="008B060B" w:rsidP="0030404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B060B">
        <w:rPr>
          <w:rFonts w:eastAsia="Calibri"/>
          <w:sz w:val="28"/>
          <w:szCs w:val="28"/>
          <w:lang w:eastAsia="en-US"/>
        </w:rPr>
        <w:t>_______________________</w:t>
      </w:r>
      <w:r w:rsidR="00304042">
        <w:rPr>
          <w:rFonts w:eastAsia="Calibri"/>
          <w:sz w:val="28"/>
          <w:szCs w:val="28"/>
          <w:lang w:eastAsia="en-US"/>
        </w:rPr>
        <w:t xml:space="preserve">   </w:t>
      </w:r>
      <w:r w:rsidR="005E508E">
        <w:rPr>
          <w:rFonts w:eastAsia="Calibri"/>
          <w:sz w:val="28"/>
          <w:szCs w:val="28"/>
          <w:lang w:eastAsia="en-US"/>
        </w:rPr>
        <w:t xml:space="preserve">                   </w:t>
      </w:r>
      <w:r w:rsidR="00304042">
        <w:rPr>
          <w:rFonts w:eastAsia="Calibri"/>
          <w:sz w:val="28"/>
          <w:szCs w:val="28"/>
          <w:lang w:eastAsia="en-US"/>
        </w:rPr>
        <w:t>___________________</w:t>
      </w:r>
      <w:r w:rsidR="005E508E">
        <w:rPr>
          <w:rFonts w:eastAsia="Calibri"/>
          <w:sz w:val="28"/>
          <w:szCs w:val="28"/>
          <w:lang w:eastAsia="en-US"/>
        </w:rPr>
        <w:t>_____________</w:t>
      </w:r>
    </w:p>
    <w:p w:rsidR="008B060B" w:rsidRDefault="008B060B" w:rsidP="0030404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8B060B">
        <w:rPr>
          <w:rFonts w:eastAsia="Calibri"/>
          <w:sz w:val="28"/>
          <w:szCs w:val="28"/>
          <w:lang w:eastAsia="en-US"/>
        </w:rPr>
        <w:t xml:space="preserve">  </w:t>
      </w:r>
      <w:r w:rsidR="00304042">
        <w:rPr>
          <w:rFonts w:eastAsia="Calibri"/>
          <w:sz w:val="28"/>
          <w:szCs w:val="28"/>
          <w:lang w:eastAsia="en-US"/>
        </w:rPr>
        <w:t xml:space="preserve">        </w:t>
      </w:r>
      <w:r w:rsidRPr="008B060B">
        <w:rPr>
          <w:rFonts w:eastAsia="Calibri"/>
          <w:lang w:eastAsia="en-US"/>
        </w:rPr>
        <w:t>(подпись)</w:t>
      </w:r>
      <w:r w:rsidR="00304042" w:rsidRPr="00304042">
        <w:rPr>
          <w:rFonts w:eastAsia="Calibri"/>
          <w:lang w:eastAsia="en-US"/>
        </w:rPr>
        <w:t xml:space="preserve">                                   </w:t>
      </w:r>
      <w:r w:rsidR="005E508E">
        <w:rPr>
          <w:rFonts w:eastAsia="Calibri"/>
          <w:lang w:eastAsia="en-US"/>
        </w:rPr>
        <w:t xml:space="preserve">                  </w:t>
      </w:r>
      <w:r w:rsidR="00304042" w:rsidRPr="00304042">
        <w:rPr>
          <w:rFonts w:eastAsia="Calibri"/>
          <w:lang w:eastAsia="en-US"/>
        </w:rPr>
        <w:t xml:space="preserve"> </w:t>
      </w:r>
      <w:r w:rsidR="005E508E">
        <w:rPr>
          <w:rFonts w:eastAsia="Calibri"/>
          <w:lang w:eastAsia="en-US"/>
        </w:rPr>
        <w:t xml:space="preserve">                 </w:t>
      </w:r>
      <w:r w:rsidR="00304042" w:rsidRPr="00304042">
        <w:rPr>
          <w:rFonts w:eastAsia="Calibri"/>
          <w:lang w:eastAsia="en-US"/>
        </w:rPr>
        <w:t xml:space="preserve">  (</w:t>
      </w:r>
      <w:r w:rsidR="005E508E">
        <w:rPr>
          <w:rFonts w:eastAsia="Calibri"/>
          <w:lang w:eastAsia="en-US"/>
        </w:rPr>
        <w:t>расшифровка подписи)</w:t>
      </w:r>
    </w:p>
    <w:p w:rsidR="00C06849" w:rsidRDefault="00C0684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tbl>
      <w:tblPr>
        <w:tblW w:w="10705" w:type="dxa"/>
        <w:tblLook w:val="04A0" w:firstRow="1" w:lastRow="0" w:firstColumn="1" w:lastColumn="0" w:noHBand="0" w:noVBand="1"/>
      </w:tblPr>
      <w:tblGrid>
        <w:gridCol w:w="5778"/>
        <w:gridCol w:w="4927"/>
      </w:tblGrid>
      <w:tr w:rsidR="00C06849" w:rsidRPr="00E90BD8" w:rsidTr="000852F5">
        <w:tc>
          <w:tcPr>
            <w:tcW w:w="5778" w:type="dxa"/>
            <w:shd w:val="clear" w:color="auto" w:fill="auto"/>
          </w:tcPr>
          <w:p w:rsidR="00C06849" w:rsidRPr="00E90BD8" w:rsidRDefault="00C06849" w:rsidP="000852F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lastRenderedPageBreak/>
              <w:br w:type="page"/>
            </w:r>
          </w:p>
        </w:tc>
        <w:tc>
          <w:tcPr>
            <w:tcW w:w="4927" w:type="dxa"/>
            <w:shd w:val="clear" w:color="auto" w:fill="auto"/>
          </w:tcPr>
          <w:p w:rsidR="00C06849" w:rsidRDefault="00C06849" w:rsidP="000852F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90BD8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C06849" w:rsidRPr="00E90BD8" w:rsidRDefault="00C06849" w:rsidP="000852F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90BD8">
              <w:rPr>
                <w:rFonts w:eastAsia="Calibri"/>
                <w:sz w:val="28"/>
                <w:szCs w:val="28"/>
                <w:lang w:eastAsia="en-US"/>
              </w:rPr>
              <w:t>к бизнес-плану</w:t>
            </w:r>
          </w:p>
        </w:tc>
      </w:tr>
    </w:tbl>
    <w:p w:rsidR="00C06849" w:rsidRDefault="00C06849" w:rsidP="00C06849">
      <w:pPr>
        <w:suppressAutoHyphens/>
        <w:rPr>
          <w:sz w:val="28"/>
          <w:szCs w:val="28"/>
          <w:lang w:eastAsia="ar-SA"/>
        </w:rPr>
      </w:pPr>
    </w:p>
    <w:p w:rsidR="00C06849" w:rsidRDefault="00C06849" w:rsidP="00C06849">
      <w:pPr>
        <w:suppressAutoHyphens/>
        <w:rPr>
          <w:sz w:val="28"/>
          <w:szCs w:val="28"/>
          <w:lang w:eastAsia="ar-SA"/>
        </w:rPr>
      </w:pPr>
    </w:p>
    <w:p w:rsidR="00C06849" w:rsidRPr="00E90BD8" w:rsidRDefault="00C06849" w:rsidP="00C06849">
      <w:pPr>
        <w:suppressAutoHyphens/>
        <w:rPr>
          <w:sz w:val="28"/>
          <w:szCs w:val="28"/>
          <w:lang w:eastAsia="ar-SA"/>
        </w:rPr>
      </w:pPr>
    </w:p>
    <w:p w:rsidR="00C06849" w:rsidRDefault="00C06849" w:rsidP="00C06849">
      <w:pPr>
        <w:suppressAutoHyphens/>
        <w:jc w:val="center"/>
        <w:rPr>
          <w:sz w:val="28"/>
          <w:szCs w:val="28"/>
          <w:lang w:eastAsia="ar-SA"/>
        </w:rPr>
      </w:pPr>
      <w:r w:rsidRPr="00E90BD8">
        <w:rPr>
          <w:sz w:val="28"/>
          <w:szCs w:val="28"/>
          <w:lang w:eastAsia="ar-SA"/>
        </w:rPr>
        <w:t>Обязательство</w:t>
      </w:r>
      <w:r>
        <w:rPr>
          <w:sz w:val="28"/>
          <w:szCs w:val="28"/>
          <w:lang w:eastAsia="ar-SA"/>
        </w:rPr>
        <w:t xml:space="preserve"> по исполнению условий использования</w:t>
      </w:r>
    </w:p>
    <w:p w:rsidR="00C06849" w:rsidRPr="00E90BD8" w:rsidRDefault="00C06849" w:rsidP="00C06849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гранта на развитие семейной фермы</w:t>
      </w:r>
    </w:p>
    <w:p w:rsidR="00C06849" w:rsidRPr="00E90BD8" w:rsidRDefault="00C06849" w:rsidP="00C06849">
      <w:pPr>
        <w:suppressAutoHyphens/>
        <w:rPr>
          <w:sz w:val="28"/>
          <w:szCs w:val="28"/>
          <w:lang w:eastAsia="ar-SA"/>
        </w:rPr>
      </w:pPr>
      <w:r w:rsidRPr="00E90BD8">
        <w:rPr>
          <w:sz w:val="28"/>
          <w:szCs w:val="28"/>
          <w:lang w:eastAsia="ar-SA"/>
        </w:rPr>
        <w:t>Я, ______________________________________________________________</w:t>
      </w:r>
      <w:r>
        <w:rPr>
          <w:sz w:val="28"/>
          <w:szCs w:val="28"/>
          <w:lang w:eastAsia="ar-SA"/>
        </w:rPr>
        <w:t>___,</w:t>
      </w:r>
    </w:p>
    <w:p w:rsidR="00C06849" w:rsidRDefault="00C06849" w:rsidP="00C06849">
      <w:pPr>
        <w:suppressAutoHyphens/>
        <w:jc w:val="center"/>
        <w:rPr>
          <w:sz w:val="22"/>
          <w:szCs w:val="22"/>
          <w:lang w:eastAsia="ar-SA"/>
        </w:rPr>
      </w:pPr>
      <w:proofErr w:type="gramStart"/>
      <w:r>
        <w:rPr>
          <w:sz w:val="22"/>
          <w:szCs w:val="22"/>
          <w:lang w:eastAsia="ar-SA"/>
        </w:rPr>
        <w:t>(Ф.И.О. руководителя крестьянского (фермерского) хозяйства</w:t>
      </w:r>
      <w:r w:rsidRPr="00E90BD8">
        <w:rPr>
          <w:sz w:val="22"/>
          <w:szCs w:val="22"/>
          <w:lang w:eastAsia="ar-SA"/>
        </w:rPr>
        <w:t>,</w:t>
      </w:r>
      <w:proofErr w:type="gramEnd"/>
    </w:p>
    <w:p w:rsidR="00C06849" w:rsidRPr="00E90BD8" w:rsidRDefault="00C06849" w:rsidP="00C06849">
      <w:pPr>
        <w:suppressAutoHyphens/>
        <w:jc w:val="center"/>
        <w:rPr>
          <w:sz w:val="22"/>
          <w:szCs w:val="22"/>
          <w:lang w:eastAsia="ar-SA"/>
        </w:rPr>
      </w:pPr>
      <w:r w:rsidRPr="00E90BD8">
        <w:rPr>
          <w:sz w:val="22"/>
          <w:szCs w:val="22"/>
          <w:lang w:eastAsia="ar-SA"/>
        </w:rPr>
        <w:t xml:space="preserve"> индивидуального предпринимателя</w:t>
      </w:r>
      <w:r>
        <w:rPr>
          <w:sz w:val="22"/>
          <w:szCs w:val="22"/>
          <w:lang w:eastAsia="ar-SA"/>
        </w:rPr>
        <w:t>)</w:t>
      </w:r>
    </w:p>
    <w:p w:rsidR="00C06849" w:rsidRPr="00E90BD8" w:rsidRDefault="00C06849" w:rsidP="00C06849">
      <w:pPr>
        <w:suppressAutoHyphens/>
        <w:jc w:val="both"/>
        <w:rPr>
          <w:sz w:val="28"/>
          <w:szCs w:val="28"/>
          <w:lang w:eastAsia="ar-SA"/>
        </w:rPr>
      </w:pPr>
      <w:r w:rsidRPr="00E90BD8"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 xml:space="preserve">абзацем четвертым </w:t>
      </w:r>
      <w:r w:rsidRPr="00E90BD8">
        <w:rPr>
          <w:sz w:val="28"/>
          <w:szCs w:val="28"/>
          <w:lang w:eastAsia="ar-SA"/>
        </w:rPr>
        <w:t>п</w:t>
      </w:r>
      <w:r>
        <w:rPr>
          <w:sz w:val="28"/>
          <w:szCs w:val="28"/>
          <w:lang w:eastAsia="ar-SA"/>
        </w:rPr>
        <w:t>ункта</w:t>
      </w:r>
      <w:r w:rsidRPr="00E90BD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2</w:t>
      </w:r>
      <w:r w:rsidRPr="00E90BD8">
        <w:rPr>
          <w:sz w:val="28"/>
          <w:szCs w:val="28"/>
          <w:lang w:eastAsia="ar-SA"/>
        </w:rPr>
        <w:t xml:space="preserve"> Порядка предоставления грант</w:t>
      </w:r>
      <w:r>
        <w:rPr>
          <w:sz w:val="28"/>
          <w:szCs w:val="28"/>
          <w:lang w:eastAsia="ar-SA"/>
        </w:rPr>
        <w:t>ов на развитие семейных ферм,</w:t>
      </w:r>
      <w:r w:rsidRPr="00E90BD8">
        <w:rPr>
          <w:sz w:val="28"/>
          <w:szCs w:val="28"/>
          <w:lang w:eastAsia="ar-SA"/>
        </w:rPr>
        <w:t xml:space="preserve"> обязуюсь:</w:t>
      </w:r>
    </w:p>
    <w:p w:rsidR="00C06849" w:rsidRPr="00E90BD8" w:rsidRDefault="00C06849" w:rsidP="00C068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- не допускать финансово</w:t>
      </w:r>
      <w:r w:rsidR="005E508E">
        <w:rPr>
          <w:sz w:val="28"/>
          <w:szCs w:val="28"/>
        </w:rPr>
        <w:t>го</w:t>
      </w:r>
      <w:r>
        <w:rPr>
          <w:sz w:val="28"/>
          <w:szCs w:val="28"/>
        </w:rPr>
        <w:t xml:space="preserve"> обеспечения затрат, предусмотренных разделом 5.1 настоящего бизнес-плана, за счет иных направлений государственной поддержки</w:t>
      </w:r>
      <w:r w:rsidRPr="00E90BD8">
        <w:rPr>
          <w:sz w:val="28"/>
          <w:szCs w:val="28"/>
          <w:lang w:eastAsia="ar-SA"/>
        </w:rPr>
        <w:t>;</w:t>
      </w:r>
    </w:p>
    <w:p w:rsidR="00C06849" w:rsidRDefault="00C06849" w:rsidP="00C068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</w:rPr>
        <w:t>не допускать приобретения имущества, ранее приобретенного с участием средств государственной поддержки, за счет сре</w:t>
      </w:r>
      <w:proofErr w:type="gramStart"/>
      <w:r>
        <w:rPr>
          <w:sz w:val="28"/>
          <w:szCs w:val="28"/>
        </w:rPr>
        <w:t xml:space="preserve">дств </w:t>
      </w:r>
      <w:r>
        <w:rPr>
          <w:sz w:val="28"/>
          <w:szCs w:val="28"/>
          <w:lang w:eastAsia="ar-SA"/>
        </w:rPr>
        <w:t>гр</w:t>
      </w:r>
      <w:proofErr w:type="gramEnd"/>
      <w:r>
        <w:rPr>
          <w:sz w:val="28"/>
          <w:szCs w:val="28"/>
          <w:lang w:eastAsia="ar-SA"/>
        </w:rPr>
        <w:t>анта на развитие семейной фермы</w:t>
      </w:r>
      <w:r>
        <w:rPr>
          <w:sz w:val="28"/>
          <w:szCs w:val="28"/>
        </w:rPr>
        <w:t>.</w:t>
      </w:r>
    </w:p>
    <w:p w:rsidR="00C06849" w:rsidRPr="00E90BD8" w:rsidRDefault="00C06849" w:rsidP="00C06849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C06849" w:rsidRDefault="00C06849" w:rsidP="00C06849">
      <w:pPr>
        <w:autoSpaceDE w:val="0"/>
        <w:autoSpaceDN w:val="0"/>
        <w:adjustRightInd w:val="0"/>
      </w:pPr>
    </w:p>
    <w:p w:rsidR="00C06849" w:rsidRDefault="00C06849" w:rsidP="00C06849">
      <w:pPr>
        <w:autoSpaceDE w:val="0"/>
        <w:autoSpaceDN w:val="0"/>
        <w:adjustRightInd w:val="0"/>
      </w:pPr>
    </w:p>
    <w:p w:rsidR="00C06849" w:rsidRPr="008F46E5" w:rsidRDefault="00C06849" w:rsidP="00C0684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8B060B">
        <w:rPr>
          <w:rFonts w:eastAsia="Calibri"/>
          <w:sz w:val="28"/>
          <w:szCs w:val="28"/>
          <w:lang w:eastAsia="en-US"/>
        </w:rPr>
        <w:t>_______</w:t>
      </w:r>
      <w:r w:rsidRPr="008F46E5">
        <w:rPr>
          <w:rFonts w:eastAsia="Calibri"/>
          <w:sz w:val="28"/>
          <w:szCs w:val="28"/>
          <w:lang w:eastAsia="en-US"/>
        </w:rPr>
        <w:t xml:space="preserve">_______________    </w:t>
      </w: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8F46E5">
        <w:rPr>
          <w:rFonts w:eastAsia="Calibri"/>
          <w:sz w:val="28"/>
          <w:szCs w:val="28"/>
          <w:lang w:eastAsia="en-US"/>
        </w:rPr>
        <w:t>______________________</w:t>
      </w:r>
    </w:p>
    <w:p w:rsidR="00C06849" w:rsidRDefault="00C06849" w:rsidP="00C06849">
      <w:pPr>
        <w:autoSpaceDE w:val="0"/>
        <w:autoSpaceDN w:val="0"/>
        <w:adjustRightInd w:val="0"/>
      </w:pPr>
      <w:r w:rsidRPr="008F46E5">
        <w:t xml:space="preserve">   </w:t>
      </w:r>
      <w:r>
        <w:t xml:space="preserve">                      </w:t>
      </w:r>
      <w:r w:rsidRPr="008F46E5">
        <w:t>(подпись)</w:t>
      </w:r>
      <w:r>
        <w:t xml:space="preserve">                                                            (расшифровка подписи)</w:t>
      </w:r>
    </w:p>
    <w:p w:rsidR="00C06849" w:rsidRDefault="00C06849" w:rsidP="00C06849">
      <w:pPr>
        <w:autoSpaceDE w:val="0"/>
        <w:autoSpaceDN w:val="0"/>
        <w:adjustRightInd w:val="0"/>
      </w:pPr>
    </w:p>
    <w:p w:rsidR="00C06849" w:rsidRDefault="00C06849" w:rsidP="00C06849">
      <w:pPr>
        <w:autoSpaceDE w:val="0"/>
        <w:autoSpaceDN w:val="0"/>
        <w:adjustRightInd w:val="0"/>
      </w:pPr>
      <w:r>
        <w:t xml:space="preserve">                      Печать</w:t>
      </w:r>
    </w:p>
    <w:p w:rsidR="00C06849" w:rsidRDefault="00C06849" w:rsidP="00C06849">
      <w:pPr>
        <w:autoSpaceDE w:val="0"/>
        <w:autoSpaceDN w:val="0"/>
        <w:adjustRightInd w:val="0"/>
      </w:pPr>
      <w:r>
        <w:t xml:space="preserve">                 (при наличии)</w:t>
      </w:r>
    </w:p>
    <w:p w:rsidR="00141B71" w:rsidRDefault="00141B71" w:rsidP="00304042">
      <w:pPr>
        <w:autoSpaceDE w:val="0"/>
        <w:autoSpaceDN w:val="0"/>
        <w:adjustRightInd w:val="0"/>
        <w:rPr>
          <w:rFonts w:eastAsia="Calibri"/>
          <w:lang w:eastAsia="en-US"/>
        </w:rPr>
      </w:pPr>
    </w:p>
    <w:sectPr w:rsidR="00141B71" w:rsidSect="00B75B86">
      <w:headerReference w:type="first" r:id="rId9"/>
      <w:pgSz w:w="11906" w:h="16838"/>
      <w:pgMar w:top="709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13A" w:rsidRDefault="007B613A">
      <w:r>
        <w:separator/>
      </w:r>
    </w:p>
  </w:endnote>
  <w:endnote w:type="continuationSeparator" w:id="0">
    <w:p w:rsidR="007B613A" w:rsidRDefault="007B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13A" w:rsidRDefault="007B613A">
      <w:r>
        <w:separator/>
      </w:r>
    </w:p>
  </w:footnote>
  <w:footnote w:type="continuationSeparator" w:id="0">
    <w:p w:rsidR="007B613A" w:rsidRDefault="007B613A">
      <w:r>
        <w:continuationSeparator/>
      </w:r>
    </w:p>
  </w:footnote>
  <w:footnote w:id="1">
    <w:p w:rsidR="00F3086E" w:rsidRDefault="00F3086E" w:rsidP="00CF5E26">
      <w:pPr>
        <w:pStyle w:val="af5"/>
        <w:jc w:val="both"/>
      </w:pPr>
      <w:r>
        <w:rPr>
          <w:rStyle w:val="af7"/>
        </w:rPr>
        <w:footnoteRef/>
      </w:r>
      <w:r>
        <w:t xml:space="preserve"> Указывается в случае предоставления заявки на участие в отборе крестьянским (фермерским) хозяйством</w:t>
      </w:r>
    </w:p>
  </w:footnote>
  <w:footnote w:id="2">
    <w:p w:rsidR="003868F5" w:rsidRDefault="003868F5" w:rsidP="00CF5E26">
      <w:pPr>
        <w:pStyle w:val="af5"/>
        <w:jc w:val="both"/>
      </w:pPr>
      <w:r>
        <w:rPr>
          <w:rStyle w:val="af7"/>
        </w:rPr>
        <w:footnoteRef/>
      </w:r>
      <w:r>
        <w:t xml:space="preserve"> Заполняется в случае</w:t>
      </w:r>
      <w:r w:rsidR="005E508E">
        <w:t>,</w:t>
      </w:r>
      <w:r>
        <w:t xml:space="preserve"> </w:t>
      </w:r>
      <w:r w:rsidR="005E508E">
        <w:t>если ранее был предоставлен</w:t>
      </w:r>
      <w:r>
        <w:t xml:space="preserve"> грант на развитие семейных ферм</w:t>
      </w:r>
      <w:r w:rsidR="005E508E">
        <w:t xml:space="preserve"> и (или) грант «</w:t>
      </w:r>
      <w:proofErr w:type="spellStart"/>
      <w:r w:rsidR="005E508E">
        <w:t>Агростартап</w:t>
      </w:r>
      <w:proofErr w:type="spellEnd"/>
      <w:r w:rsidR="005E508E">
        <w:t>»</w:t>
      </w:r>
      <w:r w:rsidR="00ED1DB8">
        <w:t>. При этом указываются даты получения  грантов, даты последних платежей, совершенных за счет грантов, плановые показатели деятельности ранее реализованных бизнес-планов</w:t>
      </w:r>
    </w:p>
  </w:footnote>
  <w:footnote w:id="3">
    <w:p w:rsidR="00CF5E26" w:rsidRDefault="00CF5E26" w:rsidP="00CF5E26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="005E508E">
        <w:t>Указывается отчетный финансовый год в соответствии с</w:t>
      </w:r>
      <w:r>
        <w:t xml:space="preserve"> подпунктом 12 пункта 8 Порядка предоставления грантов на развитие семейных ферм, утвержденного постановлением Правительства Рязанской области от 26.10.2021 № 290 (далее – Порядок)</w:t>
      </w:r>
    </w:p>
  </w:footnote>
  <w:footnote w:id="4">
    <w:p w:rsidR="00E63DFC" w:rsidRDefault="00E63DFC" w:rsidP="00CF5E26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="00F3086E" w:rsidRPr="00684A25">
        <w:t>Указываетс</w:t>
      </w:r>
      <w:proofErr w:type="gramStart"/>
      <w:r w:rsidR="00F3086E" w:rsidRPr="00684A25">
        <w:t>я(</w:t>
      </w:r>
      <w:proofErr w:type="spellStart"/>
      <w:proofErr w:type="gramEnd"/>
      <w:r w:rsidR="00F3086E" w:rsidRPr="00684A25">
        <w:t>ются</w:t>
      </w:r>
      <w:proofErr w:type="spellEnd"/>
      <w:r w:rsidR="00F3086E" w:rsidRPr="00684A25">
        <w:t xml:space="preserve">) вид(ы) деятельности в соответствии </w:t>
      </w:r>
      <w:r w:rsidR="00F3086E" w:rsidRPr="00684A25">
        <w:rPr>
          <w:rFonts w:eastAsia="Calibri"/>
          <w:lang w:eastAsia="en-US"/>
        </w:rPr>
        <w:t>с ОК 029-2014 (КДЕС Ред.2), на развитие которой(</w:t>
      </w:r>
      <w:proofErr w:type="spellStart"/>
      <w:r w:rsidR="00F3086E" w:rsidRPr="00684A25">
        <w:rPr>
          <w:rFonts w:eastAsia="Calibri"/>
          <w:lang w:eastAsia="en-US"/>
        </w:rPr>
        <w:t>ых</w:t>
      </w:r>
      <w:proofErr w:type="spellEnd"/>
      <w:r w:rsidR="00F3086E" w:rsidRPr="00684A25">
        <w:rPr>
          <w:rFonts w:eastAsia="Calibri"/>
          <w:lang w:eastAsia="en-US"/>
        </w:rPr>
        <w:t xml:space="preserve">) планируется направить </w:t>
      </w:r>
      <w:r>
        <w:t>грант на развитие семейной фермы</w:t>
      </w:r>
    </w:p>
  </w:footnote>
  <w:footnote w:id="5">
    <w:p w:rsidR="00AF7B11" w:rsidRDefault="00AF7B11" w:rsidP="00E63DFC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="00E63DFC">
        <w:t>З</w:t>
      </w:r>
      <w:r>
        <w:t xml:space="preserve">аполняется в случае ведения  деятельности </w:t>
      </w:r>
      <w:r w:rsidR="00B15A91">
        <w:t xml:space="preserve">по направлениям </w:t>
      </w:r>
      <w:r>
        <w:t>«Животноводство»</w:t>
      </w:r>
      <w:r w:rsidR="00984A86">
        <w:t xml:space="preserve"> или «Смешанное сельское хозяйство»</w:t>
      </w:r>
      <w:r>
        <w:t xml:space="preserve"> </w:t>
      </w:r>
    </w:p>
  </w:footnote>
  <w:footnote w:id="6">
    <w:p w:rsidR="00AF7B11" w:rsidRDefault="00AF7B11" w:rsidP="00E63DFC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="00E63DFC">
        <w:t>З</w:t>
      </w:r>
      <w:r>
        <w:t xml:space="preserve">аполняется в случае ведения деятельности </w:t>
      </w:r>
      <w:r w:rsidR="00B15A91">
        <w:t xml:space="preserve">по направлениям </w:t>
      </w:r>
      <w:r>
        <w:t>«Животноводство»</w:t>
      </w:r>
      <w:r w:rsidR="00984A86" w:rsidRPr="00984A86">
        <w:t xml:space="preserve"> </w:t>
      </w:r>
      <w:r w:rsidR="00984A86">
        <w:t>или «Смешанное сельское хозяйство»</w:t>
      </w:r>
      <w:r w:rsidR="00E63DFC">
        <w:t xml:space="preserve"> и наличия поголовья сельскохозяйственных животных на </w:t>
      </w:r>
      <w:r w:rsidR="00B15A91">
        <w:t>последнюю отчетную дату (условных голов)</w:t>
      </w:r>
    </w:p>
  </w:footnote>
  <w:footnote w:id="7">
    <w:p w:rsidR="00B62E96" w:rsidRDefault="00B62E96" w:rsidP="00C96288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="00C96288">
        <w:t xml:space="preserve">Раздел заполняется с соблюдением условий, предусмотренных абзацами седьмым, восьмым подпункта 13 пункта 8 Порядка </w:t>
      </w:r>
    </w:p>
  </w:footnote>
  <w:footnote w:id="8">
    <w:p w:rsidR="00C96288" w:rsidRDefault="00C96288" w:rsidP="00C96288">
      <w:pPr>
        <w:pStyle w:val="af5"/>
        <w:jc w:val="both"/>
      </w:pPr>
      <w:r>
        <w:rPr>
          <w:rStyle w:val="af7"/>
        </w:rPr>
        <w:footnoteRef/>
      </w:r>
      <w:r>
        <w:t xml:space="preserve"> В столбце 3 раздела 4.2 указывается количество постоянных рабочих мест в </w:t>
      </w:r>
      <w:r w:rsidRPr="00C96288">
        <w:rPr>
          <w:rFonts w:eastAsia="Calibri"/>
          <w:sz w:val="18"/>
          <w:szCs w:val="18"/>
          <w:lang w:eastAsia="en-US"/>
        </w:rPr>
        <w:t>год</w:t>
      </w:r>
      <w:r>
        <w:rPr>
          <w:rFonts w:eastAsia="Calibri"/>
          <w:sz w:val="18"/>
          <w:szCs w:val="18"/>
          <w:lang w:eastAsia="en-US"/>
        </w:rPr>
        <w:t>у</w:t>
      </w:r>
      <w:r w:rsidRPr="00C96288">
        <w:rPr>
          <w:rFonts w:eastAsia="Calibri"/>
          <w:sz w:val="18"/>
          <w:szCs w:val="18"/>
          <w:lang w:eastAsia="en-US"/>
        </w:rPr>
        <w:t>, предшествующ</w:t>
      </w:r>
      <w:r>
        <w:rPr>
          <w:rFonts w:eastAsia="Calibri"/>
          <w:sz w:val="18"/>
          <w:szCs w:val="18"/>
          <w:lang w:eastAsia="en-US"/>
        </w:rPr>
        <w:t>ему</w:t>
      </w:r>
      <w:r w:rsidRPr="00C96288">
        <w:rPr>
          <w:rFonts w:eastAsia="Calibri"/>
          <w:sz w:val="18"/>
          <w:szCs w:val="18"/>
          <w:lang w:eastAsia="en-US"/>
        </w:rPr>
        <w:t xml:space="preserve"> году предоставлению гранта на развитие семейных ферм</w:t>
      </w:r>
      <w:r>
        <w:rPr>
          <w:rFonts w:eastAsia="Calibri"/>
          <w:sz w:val="18"/>
          <w:szCs w:val="18"/>
          <w:lang w:eastAsia="en-US"/>
        </w:rPr>
        <w:t xml:space="preserve"> (в случае наличия рабочих мест на дату регистрации заявки на отбор)</w:t>
      </w:r>
    </w:p>
  </w:footnote>
  <w:footnote w:id="9">
    <w:p w:rsidR="00984A86" w:rsidRDefault="00984A86" w:rsidP="00C96288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="00CF5E26">
        <w:t>Разделы</w:t>
      </w:r>
      <w:r w:rsidR="00E63DFC">
        <w:t xml:space="preserve"> 4.3 и 4.3.1</w:t>
      </w:r>
      <w:r w:rsidR="00EF1660">
        <w:t xml:space="preserve"> </w:t>
      </w:r>
      <w:r w:rsidR="00E63DFC">
        <w:t>з</w:t>
      </w:r>
      <w:r>
        <w:t>аполня</w:t>
      </w:r>
      <w:r w:rsidR="00E63DFC">
        <w:t>ю</w:t>
      </w:r>
      <w:r>
        <w:t xml:space="preserve">тся в случае ведения (планирования ведения) </w:t>
      </w:r>
      <w:r w:rsidR="00E63DFC">
        <w:t xml:space="preserve">деятельности </w:t>
      </w:r>
      <w:r>
        <w:t>по направлению «Животноводство» или «Смешанное сельское хозяйство»</w:t>
      </w:r>
      <w:r w:rsidR="00CF5E26">
        <w:t xml:space="preserve"> с соблюдением </w:t>
      </w:r>
      <w:proofErr w:type="gramStart"/>
      <w:r w:rsidR="00CF5E26">
        <w:t>условия</w:t>
      </w:r>
      <w:r w:rsidR="00C06849">
        <w:t xml:space="preserve"> достижения результата предоставления гранта</w:t>
      </w:r>
      <w:proofErr w:type="gramEnd"/>
      <w:r w:rsidR="00C06849">
        <w:t xml:space="preserve"> на развитие семейных ферм</w:t>
      </w:r>
      <w:r w:rsidR="00CF5E26">
        <w:t xml:space="preserve">, </w:t>
      </w:r>
      <w:r w:rsidR="00C06849">
        <w:t xml:space="preserve">установленного в соответствии с </w:t>
      </w:r>
      <w:r w:rsidR="00CF5E26">
        <w:t xml:space="preserve"> пункт</w:t>
      </w:r>
      <w:r w:rsidR="00C06849">
        <w:t>ом</w:t>
      </w:r>
      <w:r w:rsidR="00CF5E26">
        <w:t xml:space="preserve"> </w:t>
      </w:r>
      <w:r w:rsidR="00C06849">
        <w:t>23</w:t>
      </w:r>
      <w:r w:rsidR="00CF5E26">
        <w:t xml:space="preserve"> Порядка </w:t>
      </w:r>
    </w:p>
  </w:footnote>
  <w:footnote w:id="10">
    <w:p w:rsidR="00984A86" w:rsidRDefault="00984A86" w:rsidP="00C06849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="00C06849">
        <w:t>Раздел 4.4 за</w:t>
      </w:r>
      <w:r>
        <w:t xml:space="preserve">полняется в случае ведения (планирования ведения) </w:t>
      </w:r>
      <w:r w:rsidR="00E63DFC">
        <w:t xml:space="preserve">деятельности </w:t>
      </w:r>
      <w:r>
        <w:t>по направлению «Растениеводство» или «Смешанное сельское хозяйство»</w:t>
      </w:r>
      <w:r w:rsidR="00C06849" w:rsidRPr="00C06849">
        <w:t xml:space="preserve"> </w:t>
      </w:r>
      <w:r w:rsidR="00C06849">
        <w:t xml:space="preserve">с соблюдением </w:t>
      </w:r>
      <w:proofErr w:type="gramStart"/>
      <w:r w:rsidR="00C06849">
        <w:t>условия достижения результата предоставления гранта</w:t>
      </w:r>
      <w:proofErr w:type="gramEnd"/>
      <w:r w:rsidR="00C06849">
        <w:t xml:space="preserve"> на развитие семейных ферм, установленного в соответствии с  пунктом 23 Порядка</w:t>
      </w:r>
    </w:p>
  </w:footnote>
  <w:footnote w:id="11">
    <w:p w:rsidR="00984A86" w:rsidRDefault="00984A86" w:rsidP="00C06849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="00C06849">
        <w:t>Раздел 4.5 заполняется</w:t>
      </w:r>
      <w:r>
        <w:t xml:space="preserve"> в случае ведения</w:t>
      </w:r>
      <w:r w:rsidR="00E63DFC">
        <w:t xml:space="preserve"> (планирования ведения)</w:t>
      </w:r>
      <w:r>
        <w:t xml:space="preserve"> деятельности</w:t>
      </w:r>
      <w:r w:rsidR="00147847">
        <w:t>, в том числе:</w:t>
      </w:r>
      <w:r>
        <w:t xml:space="preserve"> по переработке с/х продукции</w:t>
      </w:r>
      <w:r w:rsidR="00C06849" w:rsidRPr="00C06849">
        <w:t xml:space="preserve"> </w:t>
      </w:r>
      <w:r w:rsidR="00C06849">
        <w:t xml:space="preserve">с соблюдением </w:t>
      </w:r>
      <w:proofErr w:type="gramStart"/>
      <w:r w:rsidR="00C06849">
        <w:t>условия достижения результата предоставления гранта</w:t>
      </w:r>
      <w:proofErr w:type="gramEnd"/>
      <w:r w:rsidR="00C06849">
        <w:t xml:space="preserve"> на развитие семейных ферм, установленного в соответствии с  пунктом 23 Порядка</w:t>
      </w:r>
    </w:p>
  </w:footnote>
  <w:footnote w:id="12">
    <w:p w:rsidR="00C424C6" w:rsidRDefault="00C424C6" w:rsidP="00C06849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="00C06849">
        <w:t>Заполнение</w:t>
      </w:r>
      <w:r w:rsidRPr="00C424C6">
        <w:t xml:space="preserve"> раздела</w:t>
      </w:r>
      <w:r w:rsidR="00C06849">
        <w:t xml:space="preserve"> 4.6</w:t>
      </w:r>
      <w:r w:rsidRPr="00C424C6">
        <w:t xml:space="preserve"> осуществляется в соответствии с Целью реализации бизнес-плана (направление деятельности), указанной в разделе 2</w:t>
      </w:r>
    </w:p>
  </w:footnote>
  <w:footnote w:id="13">
    <w:p w:rsidR="00C06849" w:rsidRDefault="00C06849">
      <w:pPr>
        <w:pStyle w:val="af5"/>
      </w:pPr>
      <w:r>
        <w:rPr>
          <w:rStyle w:val="af7"/>
        </w:rPr>
        <w:footnoteRef/>
      </w:r>
      <w:r>
        <w:t xml:space="preserve"> Раздел 5.1 заполняется с соблюдением условий, предусмотренных пунктом 6 Порядка</w:t>
      </w:r>
    </w:p>
  </w:footnote>
  <w:footnote w:id="14">
    <w:p w:rsidR="00C06849" w:rsidRDefault="00C06849">
      <w:pPr>
        <w:pStyle w:val="af5"/>
      </w:pPr>
      <w:r>
        <w:rPr>
          <w:rStyle w:val="af7"/>
        </w:rPr>
        <w:footnoteRef/>
      </w:r>
      <w:r>
        <w:t xml:space="preserve"> Раздел 5.2 заполняется с соблюдением условия, предусмотренного абзацем девятым подпункта 13 пункта 8 Порядка</w:t>
      </w:r>
    </w:p>
  </w:footnote>
  <w:footnote w:id="15">
    <w:p w:rsidR="00C06849" w:rsidRDefault="00C06849">
      <w:pPr>
        <w:pStyle w:val="af5"/>
      </w:pPr>
      <w:r>
        <w:rPr>
          <w:rStyle w:val="af7"/>
        </w:rPr>
        <w:footnoteRef/>
      </w:r>
      <w:r>
        <w:t xml:space="preserve"> Выводы делаются с учетом </w:t>
      </w:r>
      <w:proofErr w:type="gramStart"/>
      <w:r>
        <w:t>условия достижения результата предоставления гранта</w:t>
      </w:r>
      <w:proofErr w:type="gramEnd"/>
      <w:r>
        <w:t xml:space="preserve"> на развитие семейных ферм, установленного в соответствии с  пунктом 23 Порядка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FD" w:rsidRDefault="00385F98" w:rsidP="00385F98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7B3"/>
    <w:multiLevelType w:val="hybridMultilevel"/>
    <w:tmpl w:val="CD248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2493742"/>
    <w:multiLevelType w:val="hybridMultilevel"/>
    <w:tmpl w:val="E45C625E"/>
    <w:lvl w:ilvl="0" w:tplc="7756A5F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1207FC"/>
    <w:multiLevelType w:val="multilevel"/>
    <w:tmpl w:val="20B8A8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9C4188"/>
    <w:multiLevelType w:val="hybridMultilevel"/>
    <w:tmpl w:val="8FFC3E3E"/>
    <w:lvl w:ilvl="0" w:tplc="3A52BEF0">
      <w:start w:val="1"/>
      <w:numFmt w:val="decimal"/>
      <w:lvlText w:val="%1."/>
      <w:lvlJc w:val="left"/>
      <w:pPr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3DD12A9"/>
    <w:multiLevelType w:val="multilevel"/>
    <w:tmpl w:val="76E25726"/>
    <w:lvl w:ilvl="0">
      <w:start w:val="4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24E944B3"/>
    <w:multiLevelType w:val="hybridMultilevel"/>
    <w:tmpl w:val="3140B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E4CC1"/>
    <w:multiLevelType w:val="multilevel"/>
    <w:tmpl w:val="1FBCF2B2"/>
    <w:lvl w:ilvl="0">
      <w:start w:val="5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  <w:rPr>
        <w:rFonts w:hint="default"/>
      </w:rPr>
    </w:lvl>
  </w:abstractNum>
  <w:abstractNum w:abstractNumId="7">
    <w:nsid w:val="342A6F6C"/>
    <w:multiLevelType w:val="hybridMultilevel"/>
    <w:tmpl w:val="A680011C"/>
    <w:lvl w:ilvl="0" w:tplc="B17EC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3363197"/>
    <w:multiLevelType w:val="hybridMultilevel"/>
    <w:tmpl w:val="E572C812"/>
    <w:lvl w:ilvl="0" w:tplc="FB5810F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48360D"/>
    <w:multiLevelType w:val="hybridMultilevel"/>
    <w:tmpl w:val="A6B4B932"/>
    <w:lvl w:ilvl="0" w:tplc="F9F26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8090D"/>
    <w:multiLevelType w:val="hybridMultilevel"/>
    <w:tmpl w:val="CA68B5A6"/>
    <w:lvl w:ilvl="0" w:tplc="41F017C2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1">
    <w:nsid w:val="5DE72983"/>
    <w:multiLevelType w:val="multilevel"/>
    <w:tmpl w:val="33EAF3A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2">
    <w:nsid w:val="61845C77"/>
    <w:multiLevelType w:val="hybridMultilevel"/>
    <w:tmpl w:val="F05C8CD0"/>
    <w:lvl w:ilvl="0" w:tplc="DFBCB562">
      <w:start w:val="4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3">
    <w:nsid w:val="65C04FFD"/>
    <w:multiLevelType w:val="hybridMultilevel"/>
    <w:tmpl w:val="52340FC0"/>
    <w:lvl w:ilvl="0" w:tplc="BC0497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B306EEF"/>
    <w:multiLevelType w:val="multilevel"/>
    <w:tmpl w:val="3C68DA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>
    <w:nsid w:val="773B5E1B"/>
    <w:multiLevelType w:val="hybridMultilevel"/>
    <w:tmpl w:val="18D4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</w:num>
  <w:num w:numId="5">
    <w:abstractNumId w:val="1"/>
  </w:num>
  <w:num w:numId="6">
    <w:abstractNumId w:val="10"/>
  </w:num>
  <w:num w:numId="7">
    <w:abstractNumId w:val="12"/>
  </w:num>
  <w:num w:numId="8">
    <w:abstractNumId w:val="8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4"/>
  </w:num>
  <w:num w:numId="14">
    <w:abstractNumId w:val="2"/>
  </w:num>
  <w:num w:numId="15">
    <w:abstractNumId w:val="14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3C"/>
    <w:rsid w:val="00000EC8"/>
    <w:rsid w:val="00003FA6"/>
    <w:rsid w:val="00005AEC"/>
    <w:rsid w:val="00013A4F"/>
    <w:rsid w:val="00015A85"/>
    <w:rsid w:val="00023D96"/>
    <w:rsid w:val="00027CFF"/>
    <w:rsid w:val="0005392C"/>
    <w:rsid w:val="000553CC"/>
    <w:rsid w:val="00055FCD"/>
    <w:rsid w:val="000743B6"/>
    <w:rsid w:val="00080FFB"/>
    <w:rsid w:val="00082B56"/>
    <w:rsid w:val="0008772E"/>
    <w:rsid w:val="0009057F"/>
    <w:rsid w:val="00091DC5"/>
    <w:rsid w:val="000A20F4"/>
    <w:rsid w:val="000A67AC"/>
    <w:rsid w:val="000B51E6"/>
    <w:rsid w:val="000C0FE0"/>
    <w:rsid w:val="000C5CE3"/>
    <w:rsid w:val="000C6723"/>
    <w:rsid w:val="000C7A2C"/>
    <w:rsid w:val="000E633E"/>
    <w:rsid w:val="000E752A"/>
    <w:rsid w:val="000F5A31"/>
    <w:rsid w:val="000F72B2"/>
    <w:rsid w:val="0011393C"/>
    <w:rsid w:val="001355A9"/>
    <w:rsid w:val="00141B71"/>
    <w:rsid w:val="00146557"/>
    <w:rsid w:val="0014655B"/>
    <w:rsid w:val="00147847"/>
    <w:rsid w:val="001512A3"/>
    <w:rsid w:val="0015363E"/>
    <w:rsid w:val="0015624D"/>
    <w:rsid w:val="001570CD"/>
    <w:rsid w:val="00173A9C"/>
    <w:rsid w:val="00184189"/>
    <w:rsid w:val="001939FE"/>
    <w:rsid w:val="001A301D"/>
    <w:rsid w:val="001A7668"/>
    <w:rsid w:val="001B0E68"/>
    <w:rsid w:val="001B40A2"/>
    <w:rsid w:val="001D35AE"/>
    <w:rsid w:val="001D5C80"/>
    <w:rsid w:val="001F0D5F"/>
    <w:rsid w:val="00203B2C"/>
    <w:rsid w:val="00205E04"/>
    <w:rsid w:val="00205F96"/>
    <w:rsid w:val="00206E63"/>
    <w:rsid w:val="00214679"/>
    <w:rsid w:val="00215C04"/>
    <w:rsid w:val="0021666A"/>
    <w:rsid w:val="00230C09"/>
    <w:rsid w:val="00235336"/>
    <w:rsid w:val="0025358C"/>
    <w:rsid w:val="00253B83"/>
    <w:rsid w:val="002721DF"/>
    <w:rsid w:val="00275549"/>
    <w:rsid w:val="002861AD"/>
    <w:rsid w:val="00287B66"/>
    <w:rsid w:val="00290674"/>
    <w:rsid w:val="00291403"/>
    <w:rsid w:val="0029145A"/>
    <w:rsid w:val="002947DA"/>
    <w:rsid w:val="002A5C7D"/>
    <w:rsid w:val="002B5DD5"/>
    <w:rsid w:val="002C0C59"/>
    <w:rsid w:val="002C533E"/>
    <w:rsid w:val="002C53F1"/>
    <w:rsid w:val="002D3D32"/>
    <w:rsid w:val="002E3B89"/>
    <w:rsid w:val="002F54F2"/>
    <w:rsid w:val="00304042"/>
    <w:rsid w:val="003048BE"/>
    <w:rsid w:val="003124FE"/>
    <w:rsid w:val="00314023"/>
    <w:rsid w:val="0031778C"/>
    <w:rsid w:val="00317D82"/>
    <w:rsid w:val="00320F41"/>
    <w:rsid w:val="00321605"/>
    <w:rsid w:val="00330B0F"/>
    <w:rsid w:val="00340320"/>
    <w:rsid w:val="0034291D"/>
    <w:rsid w:val="0035011D"/>
    <w:rsid w:val="00372575"/>
    <w:rsid w:val="0037276B"/>
    <w:rsid w:val="003771CF"/>
    <w:rsid w:val="00382832"/>
    <w:rsid w:val="00384E0C"/>
    <w:rsid w:val="00385F98"/>
    <w:rsid w:val="003868F5"/>
    <w:rsid w:val="00392EC4"/>
    <w:rsid w:val="003B26AA"/>
    <w:rsid w:val="003B2C76"/>
    <w:rsid w:val="003B4D96"/>
    <w:rsid w:val="003B639B"/>
    <w:rsid w:val="003C2344"/>
    <w:rsid w:val="003E3778"/>
    <w:rsid w:val="003E5451"/>
    <w:rsid w:val="003E5D0F"/>
    <w:rsid w:val="003E6ACE"/>
    <w:rsid w:val="003F77D4"/>
    <w:rsid w:val="00405AB5"/>
    <w:rsid w:val="00415D06"/>
    <w:rsid w:val="00421EC9"/>
    <w:rsid w:val="004353C8"/>
    <w:rsid w:val="00444ABE"/>
    <w:rsid w:val="00447BF1"/>
    <w:rsid w:val="00462A84"/>
    <w:rsid w:val="004639D9"/>
    <w:rsid w:val="00466554"/>
    <w:rsid w:val="004725AE"/>
    <w:rsid w:val="00482911"/>
    <w:rsid w:val="004873D1"/>
    <w:rsid w:val="0049278B"/>
    <w:rsid w:val="00497B28"/>
    <w:rsid w:val="004A0084"/>
    <w:rsid w:val="004B4C66"/>
    <w:rsid w:val="00507195"/>
    <w:rsid w:val="00512B6D"/>
    <w:rsid w:val="00541D72"/>
    <w:rsid w:val="00546058"/>
    <w:rsid w:val="00556BD6"/>
    <w:rsid w:val="00565954"/>
    <w:rsid w:val="00567035"/>
    <w:rsid w:val="00572DAE"/>
    <w:rsid w:val="005810D0"/>
    <w:rsid w:val="0058311A"/>
    <w:rsid w:val="0058562B"/>
    <w:rsid w:val="005A39EB"/>
    <w:rsid w:val="005C12C2"/>
    <w:rsid w:val="005C3797"/>
    <w:rsid w:val="005E2BED"/>
    <w:rsid w:val="005E3742"/>
    <w:rsid w:val="005E508E"/>
    <w:rsid w:val="005F44EE"/>
    <w:rsid w:val="006001FD"/>
    <w:rsid w:val="00605469"/>
    <w:rsid w:val="00607E1C"/>
    <w:rsid w:val="00616335"/>
    <w:rsid w:val="006178E5"/>
    <w:rsid w:val="0062111B"/>
    <w:rsid w:val="006272F4"/>
    <w:rsid w:val="006325AE"/>
    <w:rsid w:val="00636194"/>
    <w:rsid w:val="006439B3"/>
    <w:rsid w:val="006607FE"/>
    <w:rsid w:val="00661EE2"/>
    <w:rsid w:val="00662C0B"/>
    <w:rsid w:val="00680157"/>
    <w:rsid w:val="006802C9"/>
    <w:rsid w:val="0068323D"/>
    <w:rsid w:val="0068513B"/>
    <w:rsid w:val="006910CA"/>
    <w:rsid w:val="006B1452"/>
    <w:rsid w:val="006D0083"/>
    <w:rsid w:val="006D08CF"/>
    <w:rsid w:val="006D090B"/>
    <w:rsid w:val="006D5673"/>
    <w:rsid w:val="006E6C9C"/>
    <w:rsid w:val="006E6E29"/>
    <w:rsid w:val="006F5718"/>
    <w:rsid w:val="006F5B56"/>
    <w:rsid w:val="006F7896"/>
    <w:rsid w:val="00723C65"/>
    <w:rsid w:val="007302E2"/>
    <w:rsid w:val="00731ACC"/>
    <w:rsid w:val="007417D4"/>
    <w:rsid w:val="00741FE7"/>
    <w:rsid w:val="0074314F"/>
    <w:rsid w:val="00750FBC"/>
    <w:rsid w:val="00755208"/>
    <w:rsid w:val="007605AA"/>
    <w:rsid w:val="00762485"/>
    <w:rsid w:val="0076331A"/>
    <w:rsid w:val="0077228C"/>
    <w:rsid w:val="007827F4"/>
    <w:rsid w:val="00785DD8"/>
    <w:rsid w:val="007921D0"/>
    <w:rsid w:val="007B1DA7"/>
    <w:rsid w:val="007B613A"/>
    <w:rsid w:val="007C360E"/>
    <w:rsid w:val="007F2371"/>
    <w:rsid w:val="007F2A40"/>
    <w:rsid w:val="008004C5"/>
    <w:rsid w:val="00804DFD"/>
    <w:rsid w:val="00806737"/>
    <w:rsid w:val="00807E4C"/>
    <w:rsid w:val="00827495"/>
    <w:rsid w:val="00827C74"/>
    <w:rsid w:val="00832DEC"/>
    <w:rsid w:val="00853C6B"/>
    <w:rsid w:val="00855002"/>
    <w:rsid w:val="00856925"/>
    <w:rsid w:val="00856BDC"/>
    <w:rsid w:val="008779FA"/>
    <w:rsid w:val="0088118F"/>
    <w:rsid w:val="008908AF"/>
    <w:rsid w:val="008B0280"/>
    <w:rsid w:val="008B060B"/>
    <w:rsid w:val="008B1FB1"/>
    <w:rsid w:val="008D2F5A"/>
    <w:rsid w:val="008D722D"/>
    <w:rsid w:val="008D7468"/>
    <w:rsid w:val="008F46E5"/>
    <w:rsid w:val="008F5335"/>
    <w:rsid w:val="008F68E0"/>
    <w:rsid w:val="009041D3"/>
    <w:rsid w:val="0090458F"/>
    <w:rsid w:val="00922ED6"/>
    <w:rsid w:val="00930780"/>
    <w:rsid w:val="00930E2C"/>
    <w:rsid w:val="00941A77"/>
    <w:rsid w:val="00946A03"/>
    <w:rsid w:val="00947FA4"/>
    <w:rsid w:val="00953B72"/>
    <w:rsid w:val="00960975"/>
    <w:rsid w:val="009662EE"/>
    <w:rsid w:val="0097416F"/>
    <w:rsid w:val="00975454"/>
    <w:rsid w:val="00980724"/>
    <w:rsid w:val="00983875"/>
    <w:rsid w:val="00984A86"/>
    <w:rsid w:val="00997215"/>
    <w:rsid w:val="009B0FFF"/>
    <w:rsid w:val="009B316F"/>
    <w:rsid w:val="009B62FC"/>
    <w:rsid w:val="009E08CE"/>
    <w:rsid w:val="009E2AFC"/>
    <w:rsid w:val="009F0734"/>
    <w:rsid w:val="009F0C38"/>
    <w:rsid w:val="009F28BE"/>
    <w:rsid w:val="009F4BC5"/>
    <w:rsid w:val="009F6BCE"/>
    <w:rsid w:val="009F7C03"/>
    <w:rsid w:val="00A10664"/>
    <w:rsid w:val="00A23A38"/>
    <w:rsid w:val="00A2770B"/>
    <w:rsid w:val="00A34B4E"/>
    <w:rsid w:val="00A35A86"/>
    <w:rsid w:val="00A53782"/>
    <w:rsid w:val="00A53BFA"/>
    <w:rsid w:val="00A60C66"/>
    <w:rsid w:val="00A64EF3"/>
    <w:rsid w:val="00A6605F"/>
    <w:rsid w:val="00A73BF1"/>
    <w:rsid w:val="00A76E1C"/>
    <w:rsid w:val="00A77CD0"/>
    <w:rsid w:val="00A86E6A"/>
    <w:rsid w:val="00AA07A6"/>
    <w:rsid w:val="00AA3597"/>
    <w:rsid w:val="00AB2A69"/>
    <w:rsid w:val="00AB7B2D"/>
    <w:rsid w:val="00AC7688"/>
    <w:rsid w:val="00AD204E"/>
    <w:rsid w:val="00AE07A7"/>
    <w:rsid w:val="00AF0945"/>
    <w:rsid w:val="00AF5827"/>
    <w:rsid w:val="00AF7B11"/>
    <w:rsid w:val="00B15A91"/>
    <w:rsid w:val="00B21BCF"/>
    <w:rsid w:val="00B42342"/>
    <w:rsid w:val="00B42CA0"/>
    <w:rsid w:val="00B439C5"/>
    <w:rsid w:val="00B451E5"/>
    <w:rsid w:val="00B5004F"/>
    <w:rsid w:val="00B501A6"/>
    <w:rsid w:val="00B54DA8"/>
    <w:rsid w:val="00B62E96"/>
    <w:rsid w:val="00B6494D"/>
    <w:rsid w:val="00B71E9D"/>
    <w:rsid w:val="00B73B32"/>
    <w:rsid w:val="00B75B86"/>
    <w:rsid w:val="00B909C6"/>
    <w:rsid w:val="00B931EF"/>
    <w:rsid w:val="00BA21A4"/>
    <w:rsid w:val="00BA38ED"/>
    <w:rsid w:val="00BA6B79"/>
    <w:rsid w:val="00BB1C4B"/>
    <w:rsid w:val="00BB2671"/>
    <w:rsid w:val="00BB4B68"/>
    <w:rsid w:val="00BC1514"/>
    <w:rsid w:val="00BD372E"/>
    <w:rsid w:val="00BE0382"/>
    <w:rsid w:val="00BE2AA0"/>
    <w:rsid w:val="00BE4E3A"/>
    <w:rsid w:val="00C0015B"/>
    <w:rsid w:val="00C06849"/>
    <w:rsid w:val="00C2274E"/>
    <w:rsid w:val="00C33CFA"/>
    <w:rsid w:val="00C424C6"/>
    <w:rsid w:val="00C537EA"/>
    <w:rsid w:val="00C57E65"/>
    <w:rsid w:val="00C65E7A"/>
    <w:rsid w:val="00C670E8"/>
    <w:rsid w:val="00C86051"/>
    <w:rsid w:val="00C906C9"/>
    <w:rsid w:val="00C93023"/>
    <w:rsid w:val="00C95953"/>
    <w:rsid w:val="00C96288"/>
    <w:rsid w:val="00CA0068"/>
    <w:rsid w:val="00CA07E1"/>
    <w:rsid w:val="00CA269F"/>
    <w:rsid w:val="00CA5B52"/>
    <w:rsid w:val="00CA5C90"/>
    <w:rsid w:val="00CA5F90"/>
    <w:rsid w:val="00CA6BEA"/>
    <w:rsid w:val="00CA6C4C"/>
    <w:rsid w:val="00CA7E19"/>
    <w:rsid w:val="00CB4E21"/>
    <w:rsid w:val="00CB602C"/>
    <w:rsid w:val="00CB7ECD"/>
    <w:rsid w:val="00CD1BD9"/>
    <w:rsid w:val="00CD3E9E"/>
    <w:rsid w:val="00CD61E6"/>
    <w:rsid w:val="00CD78EE"/>
    <w:rsid w:val="00CF5369"/>
    <w:rsid w:val="00CF5E26"/>
    <w:rsid w:val="00CF6FA7"/>
    <w:rsid w:val="00D00625"/>
    <w:rsid w:val="00D009D3"/>
    <w:rsid w:val="00D05DF9"/>
    <w:rsid w:val="00D105C2"/>
    <w:rsid w:val="00D30E32"/>
    <w:rsid w:val="00D30F9E"/>
    <w:rsid w:val="00D34AAC"/>
    <w:rsid w:val="00D476DA"/>
    <w:rsid w:val="00D47704"/>
    <w:rsid w:val="00D47FB5"/>
    <w:rsid w:val="00D52956"/>
    <w:rsid w:val="00D54149"/>
    <w:rsid w:val="00D725C5"/>
    <w:rsid w:val="00D7389C"/>
    <w:rsid w:val="00D767E9"/>
    <w:rsid w:val="00D84FBC"/>
    <w:rsid w:val="00D872E5"/>
    <w:rsid w:val="00D91CA8"/>
    <w:rsid w:val="00D94A98"/>
    <w:rsid w:val="00DA06FE"/>
    <w:rsid w:val="00DA478A"/>
    <w:rsid w:val="00DA6437"/>
    <w:rsid w:val="00DA7564"/>
    <w:rsid w:val="00DC1657"/>
    <w:rsid w:val="00DC53F5"/>
    <w:rsid w:val="00DE1D4D"/>
    <w:rsid w:val="00DE3031"/>
    <w:rsid w:val="00DE5AB5"/>
    <w:rsid w:val="00DF3384"/>
    <w:rsid w:val="00DF347D"/>
    <w:rsid w:val="00DF448D"/>
    <w:rsid w:val="00DF5CD3"/>
    <w:rsid w:val="00E02EF6"/>
    <w:rsid w:val="00E149F5"/>
    <w:rsid w:val="00E15E68"/>
    <w:rsid w:val="00E34BE5"/>
    <w:rsid w:val="00E34D37"/>
    <w:rsid w:val="00E34E49"/>
    <w:rsid w:val="00E433D9"/>
    <w:rsid w:val="00E44A8B"/>
    <w:rsid w:val="00E53E15"/>
    <w:rsid w:val="00E55E1E"/>
    <w:rsid w:val="00E63DFC"/>
    <w:rsid w:val="00E7017A"/>
    <w:rsid w:val="00E742A2"/>
    <w:rsid w:val="00E76A93"/>
    <w:rsid w:val="00E83EEE"/>
    <w:rsid w:val="00E856E0"/>
    <w:rsid w:val="00E872E9"/>
    <w:rsid w:val="00E92225"/>
    <w:rsid w:val="00E9435E"/>
    <w:rsid w:val="00EA2D07"/>
    <w:rsid w:val="00EA6726"/>
    <w:rsid w:val="00EB46D9"/>
    <w:rsid w:val="00ED1DB8"/>
    <w:rsid w:val="00ED7F4A"/>
    <w:rsid w:val="00EE1867"/>
    <w:rsid w:val="00EE4E1C"/>
    <w:rsid w:val="00EE71E7"/>
    <w:rsid w:val="00EF1660"/>
    <w:rsid w:val="00EF533B"/>
    <w:rsid w:val="00EF76B7"/>
    <w:rsid w:val="00F04A54"/>
    <w:rsid w:val="00F05DB3"/>
    <w:rsid w:val="00F073D6"/>
    <w:rsid w:val="00F122E0"/>
    <w:rsid w:val="00F14BB9"/>
    <w:rsid w:val="00F17ADB"/>
    <w:rsid w:val="00F20353"/>
    <w:rsid w:val="00F23711"/>
    <w:rsid w:val="00F3086E"/>
    <w:rsid w:val="00F327E7"/>
    <w:rsid w:val="00F35BD3"/>
    <w:rsid w:val="00F4197F"/>
    <w:rsid w:val="00F445C2"/>
    <w:rsid w:val="00F519D8"/>
    <w:rsid w:val="00F76207"/>
    <w:rsid w:val="00F76801"/>
    <w:rsid w:val="00F81AAA"/>
    <w:rsid w:val="00F87B6C"/>
    <w:rsid w:val="00F90A46"/>
    <w:rsid w:val="00F9537A"/>
    <w:rsid w:val="00FA60C5"/>
    <w:rsid w:val="00FB6688"/>
    <w:rsid w:val="00FC3A5B"/>
    <w:rsid w:val="00FD2672"/>
    <w:rsid w:val="00FD5A07"/>
    <w:rsid w:val="00FE460B"/>
    <w:rsid w:val="00FF2829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2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2829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FF2829"/>
    <w:pPr>
      <w:keepNext/>
      <w:ind w:left="98"/>
      <w:outlineLvl w:val="1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5E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65E7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FF2829"/>
    <w:pPr>
      <w:spacing w:line="288" w:lineRule="auto"/>
      <w:jc w:val="center"/>
    </w:pPr>
    <w:rPr>
      <w:b/>
      <w:sz w:val="36"/>
      <w:szCs w:val="26"/>
    </w:rPr>
  </w:style>
  <w:style w:type="paragraph" w:styleId="a4">
    <w:name w:val="header"/>
    <w:basedOn w:val="a"/>
    <w:link w:val="a5"/>
    <w:uiPriority w:val="99"/>
    <w:rsid w:val="00FF282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65E7A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FF2829"/>
    <w:pPr>
      <w:spacing w:before="120" w:line="192" w:lineRule="auto"/>
    </w:pPr>
    <w:rPr>
      <w:sz w:val="28"/>
      <w:szCs w:val="26"/>
      <w:lang w:val="en-US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65E7A"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FF2829"/>
    <w:rPr>
      <w:rFonts w:cs="Times New Roman"/>
      <w:color w:val="0000FF"/>
      <w:u w:val="single"/>
    </w:rPr>
  </w:style>
  <w:style w:type="character" w:styleId="a9">
    <w:name w:val="page number"/>
    <w:basedOn w:val="a0"/>
    <w:uiPriority w:val="99"/>
    <w:rsid w:val="00FF2829"/>
    <w:rPr>
      <w:rFonts w:cs="Times New Roman"/>
    </w:rPr>
  </w:style>
  <w:style w:type="paragraph" w:styleId="aa">
    <w:name w:val="Body Text Indent"/>
    <w:basedOn w:val="a"/>
    <w:link w:val="ab"/>
    <w:uiPriority w:val="99"/>
    <w:rsid w:val="00FF2829"/>
    <w:pPr>
      <w:ind w:firstLine="72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C65E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F2829"/>
    <w:pPr>
      <w:spacing w:after="120" w:line="480" w:lineRule="auto"/>
    </w:pPr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65E7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11393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1393C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750F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">
    <w:name w:val="Знак"/>
    <w:basedOn w:val="a"/>
    <w:rsid w:val="00750F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750FBC"/>
    <w:pPr>
      <w:ind w:left="720"/>
      <w:contextualSpacing/>
    </w:pPr>
  </w:style>
  <w:style w:type="paragraph" w:customStyle="1" w:styleId="ConsPlusCell">
    <w:name w:val="ConsPlusCell"/>
    <w:rsid w:val="007C360E"/>
    <w:pPr>
      <w:widowControl w:val="0"/>
      <w:autoSpaceDE w:val="0"/>
      <w:autoSpaceDN w:val="0"/>
      <w:adjustRightInd w:val="0"/>
    </w:pPr>
  </w:style>
  <w:style w:type="table" w:styleId="af1">
    <w:name w:val="Table Grid"/>
    <w:basedOn w:val="a1"/>
    <w:locked/>
    <w:rsid w:val="00C33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F35BD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35BD3"/>
    <w:rPr>
      <w:sz w:val="24"/>
      <w:szCs w:val="24"/>
    </w:rPr>
  </w:style>
  <w:style w:type="paragraph" w:customStyle="1" w:styleId="ConsPlusNormal">
    <w:name w:val="ConsPlusNormal"/>
    <w:rsid w:val="00CF536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9045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Default">
    <w:name w:val="Default"/>
    <w:rsid w:val="00462A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name w:val="Знак"/>
    <w:basedOn w:val="a"/>
    <w:rsid w:val="008B060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AF7B11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F7B11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AF7B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2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2829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FF2829"/>
    <w:pPr>
      <w:keepNext/>
      <w:ind w:left="98"/>
      <w:outlineLvl w:val="1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5E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65E7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FF2829"/>
    <w:pPr>
      <w:spacing w:line="288" w:lineRule="auto"/>
      <w:jc w:val="center"/>
    </w:pPr>
    <w:rPr>
      <w:b/>
      <w:sz w:val="36"/>
      <w:szCs w:val="26"/>
    </w:rPr>
  </w:style>
  <w:style w:type="paragraph" w:styleId="a4">
    <w:name w:val="header"/>
    <w:basedOn w:val="a"/>
    <w:link w:val="a5"/>
    <w:uiPriority w:val="99"/>
    <w:rsid w:val="00FF282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65E7A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FF2829"/>
    <w:pPr>
      <w:spacing w:before="120" w:line="192" w:lineRule="auto"/>
    </w:pPr>
    <w:rPr>
      <w:sz w:val="28"/>
      <w:szCs w:val="26"/>
      <w:lang w:val="en-US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65E7A"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FF2829"/>
    <w:rPr>
      <w:rFonts w:cs="Times New Roman"/>
      <w:color w:val="0000FF"/>
      <w:u w:val="single"/>
    </w:rPr>
  </w:style>
  <w:style w:type="character" w:styleId="a9">
    <w:name w:val="page number"/>
    <w:basedOn w:val="a0"/>
    <w:uiPriority w:val="99"/>
    <w:rsid w:val="00FF2829"/>
    <w:rPr>
      <w:rFonts w:cs="Times New Roman"/>
    </w:rPr>
  </w:style>
  <w:style w:type="paragraph" w:styleId="aa">
    <w:name w:val="Body Text Indent"/>
    <w:basedOn w:val="a"/>
    <w:link w:val="ab"/>
    <w:uiPriority w:val="99"/>
    <w:rsid w:val="00FF2829"/>
    <w:pPr>
      <w:ind w:firstLine="72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C65E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F2829"/>
    <w:pPr>
      <w:spacing w:after="120" w:line="480" w:lineRule="auto"/>
    </w:pPr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65E7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11393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1393C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750F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">
    <w:name w:val="Знак"/>
    <w:basedOn w:val="a"/>
    <w:rsid w:val="00750F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750FBC"/>
    <w:pPr>
      <w:ind w:left="720"/>
      <w:contextualSpacing/>
    </w:pPr>
  </w:style>
  <w:style w:type="paragraph" w:customStyle="1" w:styleId="ConsPlusCell">
    <w:name w:val="ConsPlusCell"/>
    <w:rsid w:val="007C360E"/>
    <w:pPr>
      <w:widowControl w:val="0"/>
      <w:autoSpaceDE w:val="0"/>
      <w:autoSpaceDN w:val="0"/>
      <w:adjustRightInd w:val="0"/>
    </w:pPr>
  </w:style>
  <w:style w:type="table" w:styleId="af1">
    <w:name w:val="Table Grid"/>
    <w:basedOn w:val="a1"/>
    <w:locked/>
    <w:rsid w:val="00C33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F35BD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35BD3"/>
    <w:rPr>
      <w:sz w:val="24"/>
      <w:szCs w:val="24"/>
    </w:rPr>
  </w:style>
  <w:style w:type="paragraph" w:customStyle="1" w:styleId="ConsPlusNormal">
    <w:name w:val="ConsPlusNormal"/>
    <w:rsid w:val="00CF536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9045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Default">
    <w:name w:val="Default"/>
    <w:rsid w:val="00462A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name w:val="Знак"/>
    <w:basedOn w:val="a"/>
    <w:rsid w:val="008B060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AF7B11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AF7B11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AF7B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bakova\AppData\Roaming\Microsoft\&#1064;&#1072;&#1073;&#1083;&#1086;&#1085;&#1099;\&#1052;&#1048;&#1053;&#1048;&#1057;&#1058;&#1045;&#1056;&#1057;&#1058;&#1042;&#1054;%20%20&#1057;&#1045;&#1051;&#1068;&#1057;&#1050;&#1054;&#1043;&#1054;%20%20&#1061;&#1054;&#1047;&#1071;&#1049;&#1057;&#1058;&#1042;&#10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52A0D-908B-4652-9505-33011131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  СЕЛЬСКОГО  ХОЗЯЙСТВА</Template>
  <TotalTime>478</TotalTime>
  <Pages>1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11637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Рыбакова Алевтина</dc:creator>
  <cp:lastModifiedBy>Шмакова Валентина Валерьевна</cp:lastModifiedBy>
  <cp:revision>19</cp:revision>
  <cp:lastPrinted>2021-11-11T12:06:00Z</cp:lastPrinted>
  <dcterms:created xsi:type="dcterms:W3CDTF">2021-11-09T08:00:00Z</dcterms:created>
  <dcterms:modified xsi:type="dcterms:W3CDTF">2021-11-17T11:14:00Z</dcterms:modified>
</cp:coreProperties>
</file>