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9"/>
        <w:shd w:fill="FFFFFF" w:val="clear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11.11.2021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516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62:25:0010302:332 по адресу: Рязанская область,</w:t>
        <w:br/>
        <w:t>Шиловский район, с. Ерахтур, ул. Луговая, д. 3</w:t>
      </w:r>
      <w:bookmarkStart w:id="0" w:name="__DdeLink__133_3797669617"/>
      <w:bookmarkStart w:id="1" w:name="__DdeLink__220_2984622420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по обращению 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дминистрации муниципального образования —</w:t>
        <w:br/>
        <w:t>Шиловский муниципальный район Рязанской области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fill="FFFFFF" w:val="clear"/>
        <w:autoSpaceDE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Рязанская обл., 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0"/>
          <w:highlight w:val="white"/>
          <w:shd w:fill="FFFFFF" w:val="clear"/>
          <w:lang w:val="ru-RU" w:eastAsia="zh-CN" w:bidi="ar-SA"/>
        </w:rPr>
        <w:t>Шиловский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 xml:space="preserve"> район,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0"/>
          <w:highlight w:val="white"/>
          <w:shd w:fill="FFFFFF" w:val="clear"/>
          <w:lang w:val="ru-RU" w:eastAsia="zh-CN" w:bidi="ar-SA"/>
        </w:rPr>
        <w:t>с. Ерахтур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 xml:space="preserve">, ул. Советская, д.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0"/>
          <w:highlight w:val="white"/>
          <w:shd w:fill="FFFFFF" w:val="clear"/>
          <w:lang w:val="ru-RU" w:eastAsia="zh-CN" w:bidi="ar-SA"/>
        </w:rPr>
        <w:t xml:space="preserve">15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(здание администрации)</w:t>
      </w:r>
      <w:r>
        <w:rPr>
          <w:rFonts w:cs="Times New Roman" w:ascii="Times New Roman" w:hAnsi="Times New Roman"/>
          <w:sz w:val="28"/>
          <w:szCs w:val="28"/>
          <w:highlight w:val="white"/>
        </w:rPr>
        <w:t>;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</w:rPr>
        <w:t>, с 8.00 час. по 1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6</w:t>
      </w:r>
      <w:r>
        <w:rPr>
          <w:rFonts w:cs="Times New Roman" w:ascii="Times New Roman" w:hAnsi="Times New Roman"/>
          <w:sz w:val="28"/>
          <w:szCs w:val="28"/>
        </w:rPr>
        <w:t>.00 час.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Рязанская обл., 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0"/>
          <w:highlight w:val="white"/>
          <w:shd w:fill="FFFFFF" w:val="clear"/>
          <w:lang w:val="ru-RU" w:eastAsia="zh-CN" w:bidi="ar-SA"/>
        </w:rPr>
        <w:t>Шиловский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 xml:space="preserve"> район,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0"/>
          <w:highlight w:val="white"/>
          <w:shd w:fill="FFFFFF" w:val="clear"/>
          <w:lang w:val="ru-RU" w:eastAsia="zh-CN" w:bidi="ar-SA"/>
        </w:rPr>
        <w:t>с. Ерахтур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,</w:t>
        <w:br/>
        <w:t xml:space="preserve">ул. Советская, д.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0"/>
          <w:highlight w:val="white"/>
          <w:shd w:fill="FFFFFF" w:val="clear"/>
          <w:lang w:val="ru-RU" w:eastAsia="zh-CN" w:bidi="ar-SA"/>
        </w:rPr>
        <w:t xml:space="preserve">15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97-19-90, доб. 226, 2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  <w:lang w:val="ru-RU" w:eastAsia="zh-CN" w:bidi="ar-SA"/>
        </w:rPr>
        <w:t>40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в режиме рабочего времени.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с 8.00 час. по 1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6</w:t>
      </w:r>
      <w:r>
        <w:rPr>
          <w:rFonts w:cs="Times New Roman" w:ascii="Times New Roman" w:hAnsi="Times New Roman"/>
          <w:sz w:val="28"/>
          <w:szCs w:val="28"/>
        </w:rPr>
        <w:t>.00 час.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guag</w:t>
      </w:r>
      <w:r>
        <w:rPr>
          <w:rFonts w:cs="Times New Roman" w:ascii="Times New Roman" w:hAnsi="Times New Roman"/>
          <w:sz w:val="28"/>
          <w:szCs w:val="28"/>
        </w:rPr>
        <w:t>62.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 w:ascii="Times New Roman" w:hAnsi="Times New Roman"/>
          <w:sz w:val="28"/>
          <w:szCs w:val="28"/>
          <w:highlight w:val="white"/>
        </w:rPr>
        <w:footnoteReference w:id="2"/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Arial">
    <w:charset w:val="cc"/>
    <w:family w:val="swiss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4"/>
        </w:rPr>
        <w:footnoteRef/>
      </w: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665</TotalTime>
  <Application>LibreOffice/6.4.4.2$Linux_X86_64 LibreOffice_project/40$Build-2</Application>
  <Pages>2</Pages>
  <Words>657</Words>
  <Characters>4986</Characters>
  <CharactersWithSpaces>5762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2021-11-11T15:45:33Z</dcterms:modified>
  <cp:revision>84</cp:revision>
  <dc:subject/>
  <dc:title/>
</cp:coreProperties>
</file>