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62:19:0460101:317 по адресу: Местоположение</w:t>
        <w:br/>
        <w:t>установлено относительно ориентира, расположенного в границах участка.</w:t>
        <w:br/>
        <w:t>Почтовый адрес ориентира: обл. Рязанская, р-н Скопинский, с. Казинка,</w:t>
        <w:br/>
        <w:t>ул. Центральная, дом 35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Бариновой Прасковьи Матвеевны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 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30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Скопинский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Ильинка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, ул.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Фадеевка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2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 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23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16.30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Ильинка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Фадеевка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 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23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 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23</w:t>
      </w:r>
      <w:r>
        <w:rPr>
          <w:rFonts w:eastAsia="Times New Roman"/>
          <w:b w:val="false"/>
          <w:bCs w:val="false"/>
          <w:sz w:val="28"/>
          <w:szCs w:val="28"/>
          <w:highlight w:val="white"/>
          <w:lang w:eastAsia="ar-SA"/>
        </w:rPr>
        <w:t xml:space="preserve"> ноября</w:t>
      </w:r>
      <w:r>
        <w:rPr>
          <w:rFonts w:eastAsia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rFonts w:cs="Times New Roman"/>
          <w:sz w:val="28"/>
          <w:szCs w:val="28"/>
        </w:rPr>
        <w:t>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790</TotalTime>
  <Application>LibreOffice/6.4.4.2$Linux_X86_64 LibreOffice_project/40$Build-2</Application>
  <Pages>2</Pages>
  <Words>671</Words>
  <Characters>5106</Characters>
  <CharactersWithSpaces>5895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2021-11-11T14:39:33Z</dcterms:modified>
  <cp:revision>88</cp:revision>
  <dc:subject/>
  <dc:title/>
</cp:coreProperties>
</file>