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D6CD0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451F87" w:rsidRPr="00F3179F">
        <w:tc>
          <w:tcPr>
            <w:tcW w:w="10326" w:type="dxa"/>
          </w:tcPr>
          <w:p w:rsidR="00451F87" w:rsidRPr="00F3179F" w:rsidRDefault="00451F87" w:rsidP="00F317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51F87" w:rsidRPr="00F3179F" w:rsidRDefault="00451F87" w:rsidP="00F3179F">
            <w:pPr>
              <w:rPr>
                <w:rFonts w:ascii="Times New Roman" w:hAnsi="Times New Roman"/>
                <w:sz w:val="28"/>
                <w:szCs w:val="28"/>
              </w:rPr>
            </w:pPr>
            <w:r w:rsidRPr="00F3179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51F87" w:rsidRPr="00F3179F" w:rsidRDefault="00451F87" w:rsidP="00F3179F">
            <w:pPr>
              <w:rPr>
                <w:rFonts w:ascii="Times New Roman" w:hAnsi="Times New Roman"/>
                <w:sz w:val="28"/>
                <w:szCs w:val="28"/>
              </w:rPr>
            </w:pPr>
            <w:r w:rsidRPr="00F3179F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F3179F" w:rsidRPr="00F3179F">
        <w:tc>
          <w:tcPr>
            <w:tcW w:w="10326" w:type="dxa"/>
          </w:tcPr>
          <w:p w:rsidR="00F3179F" w:rsidRPr="00F3179F" w:rsidRDefault="00F3179F" w:rsidP="00F317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F3179F" w:rsidRPr="00F3179F" w:rsidRDefault="000D6CD0" w:rsidP="00F317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24.12.2021 № 104-пг</w:t>
            </w:r>
          </w:p>
        </w:tc>
      </w:tr>
      <w:tr w:rsidR="00F3179F" w:rsidRPr="00F3179F">
        <w:tc>
          <w:tcPr>
            <w:tcW w:w="10326" w:type="dxa"/>
          </w:tcPr>
          <w:p w:rsidR="00F3179F" w:rsidRPr="00F3179F" w:rsidRDefault="00F3179F" w:rsidP="00F3179F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</w:tcPr>
          <w:p w:rsidR="00F3179F" w:rsidRPr="00F3179F" w:rsidRDefault="00F3179F" w:rsidP="00F3179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51F87" w:rsidRPr="00F3179F">
        <w:tc>
          <w:tcPr>
            <w:tcW w:w="10326" w:type="dxa"/>
          </w:tcPr>
          <w:p w:rsidR="00451F87" w:rsidRPr="00F3179F" w:rsidRDefault="00451F87" w:rsidP="00F3179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451F87" w:rsidRPr="00F3179F" w:rsidRDefault="00451F87" w:rsidP="00F317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1F87" w:rsidRPr="00F3179F" w:rsidRDefault="00451F87" w:rsidP="00F3179F">
            <w:pPr>
              <w:rPr>
                <w:rFonts w:ascii="Times New Roman" w:hAnsi="Times New Roman"/>
                <w:sz w:val="28"/>
                <w:szCs w:val="28"/>
              </w:rPr>
            </w:pPr>
            <w:r w:rsidRPr="00F3179F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451F87" w:rsidRPr="00F3179F" w:rsidRDefault="00451F87" w:rsidP="00F3179F">
            <w:pPr>
              <w:rPr>
                <w:rFonts w:ascii="Times New Roman" w:hAnsi="Times New Roman"/>
                <w:sz w:val="28"/>
                <w:szCs w:val="28"/>
              </w:rPr>
            </w:pPr>
            <w:r w:rsidRPr="00F3179F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Рязанской области </w:t>
            </w:r>
          </w:p>
          <w:p w:rsidR="00451F87" w:rsidRPr="00F3179F" w:rsidRDefault="00451F87" w:rsidP="00F3179F">
            <w:pPr>
              <w:rPr>
                <w:rFonts w:ascii="Times New Roman" w:hAnsi="Times New Roman"/>
                <w:sz w:val="28"/>
                <w:szCs w:val="28"/>
              </w:rPr>
            </w:pPr>
            <w:r w:rsidRPr="00F3179F">
              <w:rPr>
                <w:rFonts w:ascii="Times New Roman" w:hAnsi="Times New Roman"/>
                <w:sz w:val="28"/>
                <w:szCs w:val="28"/>
              </w:rPr>
              <w:t>от 02.03.2021 № 19-пг</w:t>
            </w:r>
          </w:p>
        </w:tc>
      </w:tr>
    </w:tbl>
    <w:p w:rsidR="00286ECA" w:rsidRPr="00F3179F" w:rsidRDefault="00286ECA" w:rsidP="006927A6">
      <w:pPr>
        <w:spacing w:line="192" w:lineRule="auto"/>
        <w:rPr>
          <w:rFonts w:ascii="Times New Roman" w:hAnsi="Times New Roman"/>
        </w:rPr>
      </w:pPr>
    </w:p>
    <w:p w:rsidR="006927A6" w:rsidRPr="00F3179F" w:rsidRDefault="006927A6" w:rsidP="006927A6">
      <w:pPr>
        <w:tabs>
          <w:tab w:val="left" w:pos="6270"/>
        </w:tabs>
        <w:jc w:val="center"/>
        <w:rPr>
          <w:rFonts w:ascii="Times New Roman" w:hAnsi="Times New Roman"/>
        </w:rPr>
      </w:pPr>
    </w:p>
    <w:p w:rsidR="006927A6" w:rsidRPr="00F3179F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F3179F">
        <w:rPr>
          <w:rFonts w:ascii="Times New Roman" w:hAnsi="Times New Roman"/>
          <w:sz w:val="28"/>
          <w:szCs w:val="28"/>
        </w:rPr>
        <w:t>ГОСУДАРСТВЕННЫЙ ЗАКАЗ</w:t>
      </w:r>
    </w:p>
    <w:p w:rsidR="006927A6" w:rsidRPr="00F3179F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F3179F">
        <w:rPr>
          <w:rFonts w:ascii="Times New Roman" w:hAnsi="Times New Roman"/>
          <w:sz w:val="28"/>
          <w:szCs w:val="28"/>
        </w:rPr>
        <w:t xml:space="preserve">на дополнительное профессиональное образование </w:t>
      </w:r>
    </w:p>
    <w:p w:rsidR="006927A6" w:rsidRPr="00F3179F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F3179F">
        <w:rPr>
          <w:rFonts w:ascii="Times New Roman" w:hAnsi="Times New Roman"/>
          <w:sz w:val="28"/>
          <w:szCs w:val="28"/>
        </w:rPr>
        <w:t xml:space="preserve">государственных гражданских служащих Рязанской области </w:t>
      </w:r>
    </w:p>
    <w:p w:rsidR="006927A6" w:rsidRDefault="006927A6" w:rsidP="006927A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F3179F">
        <w:rPr>
          <w:rFonts w:ascii="Times New Roman" w:hAnsi="Times New Roman"/>
          <w:sz w:val="28"/>
          <w:szCs w:val="28"/>
        </w:rPr>
        <w:t>на 202</w:t>
      </w:r>
      <w:r w:rsidR="00B920FB" w:rsidRPr="00F3179F">
        <w:rPr>
          <w:rFonts w:ascii="Times New Roman" w:hAnsi="Times New Roman"/>
          <w:sz w:val="28"/>
          <w:szCs w:val="28"/>
        </w:rPr>
        <w:t>1</w:t>
      </w:r>
      <w:r w:rsidRPr="00F3179F">
        <w:rPr>
          <w:rFonts w:ascii="Times New Roman" w:hAnsi="Times New Roman"/>
          <w:sz w:val="28"/>
          <w:szCs w:val="28"/>
        </w:rPr>
        <w:t xml:space="preserve"> год</w:t>
      </w:r>
    </w:p>
    <w:p w:rsidR="00F3179F" w:rsidRPr="00F3179F" w:rsidRDefault="00F3179F" w:rsidP="006927A6">
      <w:pPr>
        <w:tabs>
          <w:tab w:val="left" w:pos="6270"/>
        </w:tabs>
        <w:jc w:val="center"/>
        <w:rPr>
          <w:rFonts w:ascii="Times New Roman" w:hAnsi="Times New Roman"/>
          <w:sz w:val="10"/>
          <w:szCs w:val="10"/>
        </w:rPr>
      </w:pPr>
    </w:p>
    <w:tbl>
      <w:tblPr>
        <w:tblW w:w="145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768"/>
        <w:gridCol w:w="2085"/>
        <w:gridCol w:w="1680"/>
        <w:gridCol w:w="1344"/>
        <w:gridCol w:w="2177"/>
        <w:gridCol w:w="1752"/>
      </w:tblGrid>
      <w:tr w:rsidR="00866F88" w:rsidRPr="00F3179F" w:rsidTr="00F3179F">
        <w:tc>
          <w:tcPr>
            <w:tcW w:w="4766" w:type="dxa"/>
            <w:vMerge w:val="restart"/>
            <w:tcBorders>
              <w:bottom w:val="nil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государственного органа Рязанской области</w:t>
            </w:r>
          </w:p>
        </w:tc>
        <w:tc>
          <w:tcPr>
            <w:tcW w:w="4533" w:type="dxa"/>
            <w:gridSpan w:val="3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государственных гражданских служащих Рязанской области, направляемых на обучение (человек)</w:t>
            </w:r>
          </w:p>
        </w:tc>
        <w:tc>
          <w:tcPr>
            <w:tcW w:w="5273" w:type="dxa"/>
            <w:gridSpan w:val="3"/>
            <w:shd w:val="clear" w:color="auto" w:fill="auto"/>
          </w:tcPr>
          <w:p w:rsid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Объем средств, предусмотренных</w:t>
            </w:r>
          </w:p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в областном бюджете (тыс. руб.)</w:t>
            </w:r>
          </w:p>
        </w:tc>
      </w:tr>
      <w:tr w:rsidR="00866F88" w:rsidRPr="00F3179F" w:rsidTr="00F3179F">
        <w:tc>
          <w:tcPr>
            <w:tcW w:w="4766" w:type="dxa"/>
            <w:vMerge/>
            <w:tcBorders>
              <w:bottom w:val="nil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68" w:type="dxa"/>
            <w:vMerge w:val="restart"/>
            <w:tcBorders>
              <w:bottom w:val="nil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всего </w:t>
            </w:r>
          </w:p>
        </w:tc>
        <w:tc>
          <w:tcPr>
            <w:tcW w:w="37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по образовательным программам:</w:t>
            </w:r>
          </w:p>
        </w:tc>
        <w:tc>
          <w:tcPr>
            <w:tcW w:w="1344" w:type="dxa"/>
            <w:vMerge w:val="restart"/>
            <w:tcBorders>
              <w:bottom w:val="nil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9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в том числе на:</w:t>
            </w:r>
          </w:p>
        </w:tc>
      </w:tr>
      <w:tr w:rsidR="00866F88" w:rsidRPr="00F3179F" w:rsidTr="00F3179F">
        <w:tc>
          <w:tcPr>
            <w:tcW w:w="4766" w:type="dxa"/>
            <w:vMerge/>
            <w:tcBorders>
              <w:bottom w:val="nil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bottom w:val="nil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085" w:type="dxa"/>
            <w:tcBorders>
              <w:bottom w:val="nil"/>
            </w:tcBorders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профессиональной переподготовки</w:t>
            </w:r>
          </w:p>
        </w:tc>
        <w:tc>
          <w:tcPr>
            <w:tcW w:w="1680" w:type="dxa"/>
            <w:tcBorders>
              <w:bottom w:val="nil"/>
            </w:tcBorders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повышения квалификации</w:t>
            </w:r>
          </w:p>
        </w:tc>
        <w:tc>
          <w:tcPr>
            <w:tcW w:w="1344" w:type="dxa"/>
            <w:vMerge/>
            <w:tcBorders>
              <w:bottom w:val="nil"/>
            </w:tcBorders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77" w:type="dxa"/>
            <w:tcBorders>
              <w:bottom w:val="nil"/>
            </w:tcBorders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профессиональную переподготовку</w:t>
            </w:r>
          </w:p>
        </w:tc>
        <w:tc>
          <w:tcPr>
            <w:tcW w:w="1752" w:type="dxa"/>
            <w:tcBorders>
              <w:bottom w:val="nil"/>
            </w:tcBorders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повышение квалификации</w:t>
            </w:r>
          </w:p>
        </w:tc>
      </w:tr>
    </w:tbl>
    <w:p w:rsidR="00F3179F" w:rsidRPr="00F3179F" w:rsidRDefault="00F3179F">
      <w:pPr>
        <w:rPr>
          <w:rFonts w:ascii="Times New Roman" w:hAnsi="Times New Roman"/>
          <w:sz w:val="2"/>
          <w:szCs w:val="2"/>
        </w:rPr>
      </w:pPr>
    </w:p>
    <w:tbl>
      <w:tblPr>
        <w:tblW w:w="145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  <w:gridCol w:w="768"/>
        <w:gridCol w:w="2085"/>
        <w:gridCol w:w="1680"/>
        <w:gridCol w:w="1344"/>
        <w:gridCol w:w="2177"/>
        <w:gridCol w:w="1752"/>
      </w:tblGrid>
      <w:tr w:rsidR="00866F88" w:rsidRPr="00F3179F" w:rsidTr="00F3179F">
        <w:trPr>
          <w:tblHeader/>
        </w:trPr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451F87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451F87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451F87" w:rsidP="00451F87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="00866F88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1,4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="00866F88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451F87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451F87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,4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финансов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37,0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37,0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имущественных и земельных отношений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25,5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25,5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Министерство промышленности и экономического развития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F33D56" w:rsidP="00451F87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  <w:r w:rsidR="00866F88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4351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451F87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214,4351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сельского хозяйства и продовольствия Рязанской област</w:t>
            </w:r>
            <w:bookmarkStart w:id="0" w:name="_GoBack"/>
            <w:bookmarkEnd w:id="0"/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88,0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88,0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Министерство транспорта и автомобильных дорог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23,463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23,463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строительного комплекса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16,038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16,038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14,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14,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</w:p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природопользования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35,0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Министерство по делам территорий и информационной политике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23,76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23,76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здравоохранения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26,73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26,73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Министерство образования и молодежной политики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25,542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25,542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43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57,015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57,015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Министерство культуры и туризма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18,117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18,117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Министерство физической культуры и спорта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15,0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15,0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132,0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132,0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DE1605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Представительство Правительства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8,613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8,613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443821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Главное управление «Региональная энергетическая комиссия»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40,5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40,5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40,0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40,0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DE1605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DE1605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451F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49,0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="00DE1605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DE1605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Главное управление контроля и противодействия коррупции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21,0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21,0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35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DE1605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="00DE1605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="00DE1605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DE1605" w:rsidP="00DE1605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70,6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Главное управление ветеринарии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18,117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18,117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Главное архивное управление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DE1605" w:rsidP="00DE1605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866F88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DE1605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866F88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0,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Государственная жилищная инспекция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13,960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13,960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Государственная инспекция строительного надзора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13,0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13,0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Государственная инспекция по охране объектов культурного наследия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16,0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16,0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Рязанская областная Дума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41,5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12,0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29,5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Контрольно-счетная палата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9,504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9,504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Избирательная комиссия Рязанской области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17,37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17,37</w:t>
            </w:r>
          </w:p>
        </w:tc>
      </w:tr>
      <w:tr w:rsidR="00866F88" w:rsidRPr="00F3179F" w:rsidTr="00F3179F">
        <w:tc>
          <w:tcPr>
            <w:tcW w:w="4766" w:type="dxa"/>
            <w:shd w:val="clear" w:color="auto" w:fill="auto"/>
          </w:tcPr>
          <w:p w:rsidR="00866F88" w:rsidRPr="00F3179F" w:rsidRDefault="00866F88" w:rsidP="00F3179F">
            <w:pPr>
              <w:tabs>
                <w:tab w:val="left" w:pos="6270"/>
              </w:tabs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68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367</w:t>
            </w:r>
          </w:p>
        </w:tc>
        <w:tc>
          <w:tcPr>
            <w:tcW w:w="2085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</w:tcPr>
          <w:p w:rsidR="00866F88" w:rsidRPr="00F3179F" w:rsidRDefault="00866F88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364</w:t>
            </w:r>
          </w:p>
        </w:tc>
        <w:tc>
          <w:tcPr>
            <w:tcW w:w="1344" w:type="dxa"/>
            <w:shd w:val="clear" w:color="auto" w:fill="auto"/>
          </w:tcPr>
          <w:p w:rsidR="00866F88" w:rsidRPr="00F3179F" w:rsidRDefault="00F33D56" w:rsidP="00DE1605">
            <w:pPr>
              <w:tabs>
                <w:tab w:val="left" w:pos="6270"/>
              </w:tabs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DE1605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298,2051</w:t>
            </w:r>
          </w:p>
        </w:tc>
        <w:tc>
          <w:tcPr>
            <w:tcW w:w="2177" w:type="dxa"/>
            <w:shd w:val="clear" w:color="auto" w:fill="auto"/>
          </w:tcPr>
          <w:p w:rsidR="00866F88" w:rsidRPr="00F3179F" w:rsidRDefault="00DE1605" w:rsidP="00BE35CE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866F88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1,0</w:t>
            </w:r>
          </w:p>
        </w:tc>
        <w:tc>
          <w:tcPr>
            <w:tcW w:w="1752" w:type="dxa"/>
            <w:shd w:val="clear" w:color="auto" w:fill="auto"/>
          </w:tcPr>
          <w:p w:rsidR="00866F88" w:rsidRPr="00F3179F" w:rsidRDefault="00DE1605" w:rsidP="00B03887">
            <w:pPr>
              <w:tabs>
                <w:tab w:val="left" w:pos="6270"/>
              </w:tabs>
              <w:spacing w:line="480" w:lineRule="auto"/>
              <w:jc w:val="center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1237</w:t>
            </w:r>
            <w:r w:rsidR="00866F88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F3179F">
              <w:rPr>
                <w:rFonts w:ascii="Times New Roman" w:hAnsi="Times New Roman"/>
                <w:spacing w:val="-2"/>
                <w:sz w:val="24"/>
                <w:szCs w:val="24"/>
              </w:rPr>
              <w:t>205</w:t>
            </w:r>
            <w:r w:rsidR="00B03887" w:rsidRPr="00F3179F">
              <w:rPr>
                <w:rFonts w:ascii="Times New Roman" w:hAnsi="Times New Roman"/>
                <w:spacing w:val="-2"/>
                <w:sz w:val="24"/>
                <w:szCs w:val="24"/>
              </w:rPr>
              <w:t>1»</w:t>
            </w:r>
          </w:p>
        </w:tc>
      </w:tr>
    </w:tbl>
    <w:p w:rsidR="00B920FB" w:rsidRPr="00F3179F" w:rsidRDefault="00B920FB" w:rsidP="006927A6">
      <w:pPr>
        <w:jc w:val="center"/>
        <w:rPr>
          <w:rFonts w:ascii="Times New Roman" w:hAnsi="Times New Roman"/>
          <w:color w:val="000000" w:themeColor="text1"/>
        </w:rPr>
      </w:pPr>
    </w:p>
    <w:p w:rsidR="006927A6" w:rsidRPr="00F3179F" w:rsidRDefault="006927A6" w:rsidP="00F3179F">
      <w:pPr>
        <w:jc w:val="center"/>
        <w:rPr>
          <w:rFonts w:ascii="Times New Roman" w:hAnsi="Times New Roman"/>
          <w:sz w:val="28"/>
          <w:szCs w:val="28"/>
        </w:rPr>
      </w:pPr>
      <w:r w:rsidRPr="00F3179F">
        <w:rPr>
          <w:rFonts w:ascii="Times New Roman" w:hAnsi="Times New Roman"/>
          <w:color w:val="000000" w:themeColor="text1"/>
        </w:rPr>
        <w:t>__________________________</w:t>
      </w:r>
    </w:p>
    <w:sectPr w:rsidR="006927A6" w:rsidRPr="00F3179F" w:rsidSect="000D6CD0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3B" w:rsidRDefault="00515C3B">
      <w:r>
        <w:separator/>
      </w:r>
    </w:p>
  </w:endnote>
  <w:endnote w:type="continuationSeparator" w:id="0">
    <w:p w:rsidR="00515C3B" w:rsidRDefault="0051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927A6">
          <w:pPr>
            <w:pStyle w:val="a6"/>
          </w:pPr>
          <w:r>
            <w:rPr>
              <w:noProof/>
            </w:rPr>
            <w:drawing>
              <wp:inline distT="0" distB="0" distL="0" distR="0" wp14:anchorId="3DA7AE5A" wp14:editId="64D87E85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927A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07AADA0" wp14:editId="5D63AFE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D6CD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3174  27.12.2021 13:52:29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3B" w:rsidRDefault="00515C3B">
      <w:r>
        <w:separator/>
      </w:r>
    </w:p>
  </w:footnote>
  <w:footnote w:type="continuationSeparator" w:id="0">
    <w:p w:rsidR="00515C3B" w:rsidRDefault="00515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D6CD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vBo7Gk5DSRiQJUmRQEACZ55kTE=" w:salt="1gFaEtxsuZm1gBquhd8Yw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A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6CD0"/>
    <w:rsid w:val="00122CFD"/>
    <w:rsid w:val="00151370"/>
    <w:rsid w:val="00154E59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037B3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43821"/>
    <w:rsid w:val="00446680"/>
    <w:rsid w:val="00451F87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5C3B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27A6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32F"/>
    <w:rsid w:val="007F0C8A"/>
    <w:rsid w:val="007F11AB"/>
    <w:rsid w:val="008143CB"/>
    <w:rsid w:val="00823CA1"/>
    <w:rsid w:val="008513B9"/>
    <w:rsid w:val="00866F88"/>
    <w:rsid w:val="008702D3"/>
    <w:rsid w:val="00876034"/>
    <w:rsid w:val="00876F8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03887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0FB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1605"/>
    <w:rsid w:val="00DF398E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4DAB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3179F"/>
    <w:rsid w:val="00F33D56"/>
    <w:rsid w:val="00F45975"/>
    <w:rsid w:val="00F45B7C"/>
    <w:rsid w:val="00F45FCE"/>
    <w:rsid w:val="00F66682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41</TotalTime>
  <Pages>3</Pages>
  <Words>490</Words>
  <Characters>2997</Characters>
  <Application>Microsoft Office Word</Application>
  <DocSecurity>0</DocSecurity>
  <Lines>333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Малахов А.В.</dc:creator>
  <cp:lastModifiedBy>Дягилева М.А.</cp:lastModifiedBy>
  <cp:revision>13</cp:revision>
  <cp:lastPrinted>2008-04-23T08:17:00Z</cp:lastPrinted>
  <dcterms:created xsi:type="dcterms:W3CDTF">2020-03-02T09:07:00Z</dcterms:created>
  <dcterms:modified xsi:type="dcterms:W3CDTF">2021-12-27T10:52:00Z</dcterms:modified>
</cp:coreProperties>
</file>