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83E6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041">
        <w:rPr>
          <w:rFonts w:ascii="Times New Roman" w:hAnsi="Times New Roman"/>
          <w:bCs/>
          <w:sz w:val="28"/>
          <w:szCs w:val="28"/>
        </w:rPr>
        <w:t>от 07 декабря 2021 г. № 341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900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F9379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93790" w:rsidRDefault="00D22955" w:rsidP="00F9379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9379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93790" w:rsidRDefault="00D22955" w:rsidP="00F9379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>Рязанской области от 01 декабря 2020 г. № 316 «Об уста</w:t>
            </w:r>
            <w:r w:rsidR="00822794" w:rsidRPr="00F93790">
              <w:rPr>
                <w:rFonts w:ascii="Times New Roman" w:hAnsi="Times New Roman"/>
                <w:sz w:val="28"/>
                <w:szCs w:val="28"/>
              </w:rPr>
              <w:t>новлении</w:t>
            </w:r>
          </w:p>
          <w:p w:rsidR="00F93790" w:rsidRDefault="00822794" w:rsidP="00F9379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 xml:space="preserve">нормативов обеспечения </w:t>
            </w:r>
            <w:r w:rsidR="00D22955" w:rsidRPr="00F93790">
              <w:rPr>
                <w:rFonts w:ascii="Times New Roman" w:hAnsi="Times New Roman"/>
                <w:sz w:val="28"/>
                <w:szCs w:val="28"/>
              </w:rPr>
              <w:t>государственных гарантий в сфере</w:t>
            </w:r>
          </w:p>
          <w:p w:rsidR="00F93790" w:rsidRDefault="00D22955" w:rsidP="00F9379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>обр</w:t>
            </w:r>
            <w:r w:rsidR="00822794" w:rsidRPr="00F93790">
              <w:rPr>
                <w:rFonts w:ascii="Times New Roman" w:hAnsi="Times New Roman"/>
                <w:sz w:val="28"/>
                <w:szCs w:val="28"/>
              </w:rPr>
              <w:t xml:space="preserve">азования на 2021 год и плановый </w:t>
            </w:r>
            <w:r w:rsidRPr="00F93790">
              <w:rPr>
                <w:rFonts w:ascii="Times New Roman" w:hAnsi="Times New Roman"/>
                <w:sz w:val="28"/>
                <w:szCs w:val="28"/>
              </w:rPr>
              <w:t>период 2022 и 2023 годов»</w:t>
            </w:r>
          </w:p>
          <w:p w:rsidR="00F93790" w:rsidRDefault="004E180F" w:rsidP="00F9379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93790">
              <w:rPr>
                <w:rFonts w:ascii="Times New Roman" w:hAnsi="Times New Roman"/>
                <w:sz w:val="28"/>
                <w:szCs w:val="28"/>
              </w:rPr>
              <w:t>(</w:t>
            </w:r>
            <w:r w:rsidR="00893E11" w:rsidRPr="00F93790">
              <w:rPr>
                <w:rFonts w:ascii="Times New Roman" w:hAnsi="Times New Roman"/>
                <w:sz w:val="28"/>
                <w:szCs w:val="28"/>
              </w:rPr>
              <w:t>в редакции постановлений</w:t>
            </w:r>
            <w:r w:rsidRPr="00F93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4CCD" w:rsidRPr="00F9379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proofErr w:type="gramEnd"/>
          </w:p>
          <w:p w:rsidR="000D5EED" w:rsidRPr="00F93790" w:rsidRDefault="004E180F" w:rsidP="00F9379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>от 24.08.2021</w:t>
            </w:r>
            <w:r w:rsidR="009635F5" w:rsidRPr="00F93790">
              <w:rPr>
                <w:rFonts w:ascii="Times New Roman" w:hAnsi="Times New Roman"/>
                <w:sz w:val="28"/>
                <w:szCs w:val="28"/>
              </w:rPr>
              <w:t xml:space="preserve"> № 221, </w:t>
            </w:r>
            <w:r w:rsidR="00893E11" w:rsidRPr="00F93790">
              <w:rPr>
                <w:rFonts w:ascii="Times New Roman" w:hAnsi="Times New Roman"/>
                <w:sz w:val="28"/>
                <w:szCs w:val="28"/>
              </w:rPr>
              <w:t>от 02.11.2021</w:t>
            </w:r>
            <w:r w:rsidR="009635F5" w:rsidRPr="00F93790">
              <w:rPr>
                <w:rFonts w:ascii="Times New Roman" w:hAnsi="Times New Roman"/>
                <w:sz w:val="28"/>
                <w:szCs w:val="28"/>
              </w:rPr>
              <w:t xml:space="preserve"> № 301</w:t>
            </w:r>
            <w:r w:rsidRPr="00F9379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F93790">
        <w:trPr>
          <w:jc w:val="right"/>
        </w:trPr>
        <w:tc>
          <w:tcPr>
            <w:tcW w:w="5000" w:type="pct"/>
          </w:tcPr>
          <w:p w:rsidR="00DC5204" w:rsidRPr="00F93790" w:rsidRDefault="00DC5204" w:rsidP="00F937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C5204" w:rsidRPr="00F93790" w:rsidRDefault="00DC5204" w:rsidP="00F937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</w:t>
            </w:r>
            <w:r w:rsidR="00404CCD" w:rsidRPr="00F93790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Pr="00F93790">
              <w:rPr>
                <w:rFonts w:ascii="Times New Roman" w:hAnsi="Times New Roman"/>
                <w:sz w:val="28"/>
                <w:szCs w:val="28"/>
              </w:rPr>
              <w:t>Рязанско</w:t>
            </w:r>
            <w:r w:rsidR="00404CCD" w:rsidRPr="00F93790">
              <w:rPr>
                <w:rFonts w:ascii="Times New Roman" w:hAnsi="Times New Roman"/>
                <w:sz w:val="28"/>
                <w:szCs w:val="28"/>
              </w:rPr>
              <w:t>й области от</w:t>
            </w:r>
            <w:r w:rsidR="00F93790">
              <w:rPr>
                <w:rFonts w:ascii="Times New Roman" w:hAnsi="Times New Roman"/>
                <w:sz w:val="28"/>
                <w:szCs w:val="28"/>
              </w:rPr>
              <w:br/>
            </w:r>
            <w:r w:rsidR="00404CCD" w:rsidRPr="00F93790">
              <w:rPr>
                <w:rFonts w:ascii="Times New Roman" w:hAnsi="Times New Roman"/>
                <w:sz w:val="28"/>
                <w:szCs w:val="28"/>
              </w:rPr>
              <w:t xml:space="preserve">01 декабря 2020 г. </w:t>
            </w:r>
            <w:r w:rsidRPr="00F93790">
              <w:rPr>
                <w:rFonts w:ascii="Times New Roman" w:hAnsi="Times New Roman"/>
                <w:sz w:val="28"/>
                <w:szCs w:val="28"/>
              </w:rPr>
              <w:t>№ 316 «Об установлении нормативов обеспечения государственных гарантий в сфере образования на 2021 год и плановый период 2022 и 2023 годов» следующие изменения:</w:t>
            </w:r>
          </w:p>
          <w:p w:rsidR="000A5986" w:rsidRPr="00F93790" w:rsidRDefault="00C85AA4" w:rsidP="00F937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>1)</w:t>
            </w:r>
            <w:r w:rsidR="00F93790">
              <w:rPr>
                <w:rFonts w:ascii="Times New Roman" w:hAnsi="Times New Roman"/>
                <w:sz w:val="28"/>
                <w:szCs w:val="28"/>
              </w:rPr>
              <w:t> </w:t>
            </w:r>
            <w:r w:rsidR="00DE207D" w:rsidRPr="00F93790">
              <w:rPr>
                <w:rFonts w:ascii="Times New Roman" w:hAnsi="Times New Roman"/>
                <w:sz w:val="28"/>
                <w:szCs w:val="28"/>
              </w:rPr>
              <w:t xml:space="preserve">раздел «Муниципальное образование </w:t>
            </w:r>
            <w:r w:rsidR="00F93790">
              <w:rPr>
                <w:rFonts w:ascii="Times New Roman" w:hAnsi="Times New Roman"/>
                <w:sz w:val="28"/>
                <w:szCs w:val="28"/>
              </w:rPr>
              <w:t>–</w:t>
            </w:r>
            <w:r w:rsidR="00DE207D" w:rsidRPr="00F93790">
              <w:rPr>
                <w:rFonts w:ascii="Times New Roman" w:hAnsi="Times New Roman"/>
                <w:sz w:val="28"/>
                <w:szCs w:val="28"/>
              </w:rPr>
              <w:t xml:space="preserve"> Рязанский</w:t>
            </w:r>
            <w:r w:rsidR="00F93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207D" w:rsidRPr="00F93790">
              <w:rPr>
                <w:rFonts w:ascii="Times New Roman" w:hAnsi="Times New Roman"/>
                <w:sz w:val="28"/>
                <w:szCs w:val="28"/>
              </w:rPr>
              <w:t xml:space="preserve">муниципальный район» приложения № 4 </w:t>
            </w:r>
            <w:r w:rsidR="00DC5204" w:rsidRPr="00F93790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0A5986" w:rsidRPr="00F93790">
              <w:rPr>
                <w:rFonts w:ascii="Times New Roman" w:hAnsi="Times New Roman"/>
                <w:sz w:val="28"/>
                <w:szCs w:val="28"/>
              </w:rPr>
              <w:t xml:space="preserve">следующей </w:t>
            </w:r>
            <w:r w:rsidR="00DC5204" w:rsidRPr="00F93790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0A5986" w:rsidRPr="00F9379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F93790" w:rsidRPr="00F93790" w:rsidRDefault="00F93790">
      <w:pPr>
        <w:rPr>
          <w:rFonts w:ascii="Times New Roman" w:hAnsi="Times New Roman"/>
          <w:sz w:val="6"/>
          <w:szCs w:val="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926"/>
        <w:gridCol w:w="1441"/>
        <w:gridCol w:w="1305"/>
        <w:gridCol w:w="1355"/>
      </w:tblGrid>
      <w:tr w:rsidR="00F93790" w:rsidRPr="00F93790" w:rsidTr="00F93790">
        <w:trPr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790" w:rsidRPr="00F93790" w:rsidTr="00F93790">
        <w:trPr>
          <w:trHeight w:val="376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before="80" w:line="2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3790">
              <w:rPr>
                <w:rFonts w:ascii="Times New Roman" w:hAnsi="Times New Roman"/>
                <w:bCs/>
                <w:sz w:val="24"/>
                <w:szCs w:val="24"/>
              </w:rPr>
              <w:t>«Муниципальное образование – Рязанский муниципальный район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«Полянский детский сад «Родничок» общеразвивающего вида»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83 967,36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81 698,62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81 698,62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Новоселковский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81 570,63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70 468,68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70 468,68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Мурминский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3790">
              <w:rPr>
                <w:rFonts w:ascii="Times New Roman" w:hAnsi="Times New Roman"/>
                <w:sz w:val="24"/>
                <w:szCs w:val="24"/>
              </w:rPr>
              <w:t>1»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95 237,80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90 416,46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90 416,46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Мурминский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детский сад «Теремок» муниципального </w:t>
            </w:r>
            <w:r w:rsidRPr="00F93790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lastRenderedPageBreak/>
              <w:t>70 899,86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70 368,60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70 368,60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Турлатовский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82 551,17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75 059,37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75 059,37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«Рязанский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97 713,99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98 232,28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98 232,28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«Льговский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74 410,63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66 798,39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66 798,39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Дядьковский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68 772,80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59 986,19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59 986,19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Подвязьевский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80 525,74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70 411,39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70 411,39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«Листвянский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103 333,96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94 432,34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94 432,34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«Искровский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100 729,92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84 198,97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84 198,97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«Окский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92 874,79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80 979,98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80 979,98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«Александровский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97 357,79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89 830,94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89 830,94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Екимовский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97 322,07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79 764,65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79 764,65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Стенькинский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74 336,28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63 750,19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63 750,19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«Полянский детский сад «Сказка»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79 488,86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67 069,26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67 069,26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Высоковский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93 966,74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84 335,33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84 335,33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Рожковский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153 117,34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136 716,17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136 716,1</w:t>
            </w:r>
            <w:r w:rsidRPr="00F937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790" w:rsidRPr="00F93790" w:rsidTr="00F9379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Болошневский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92 391,84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85 915,44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85915,44»</w:t>
            </w:r>
          </w:p>
        </w:tc>
      </w:tr>
    </w:tbl>
    <w:p w:rsidR="00F93790" w:rsidRPr="00F93790" w:rsidRDefault="00F93790" w:rsidP="00F93790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93790" w:rsidRPr="00F93790" w:rsidTr="00A009CE">
        <w:trPr>
          <w:trHeight w:val="309"/>
          <w:jc w:val="right"/>
        </w:trPr>
        <w:tc>
          <w:tcPr>
            <w:tcW w:w="5000" w:type="pct"/>
          </w:tcPr>
          <w:p w:rsidR="00F93790" w:rsidRPr="00F93790" w:rsidRDefault="00F93790" w:rsidP="00F9379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>2) в приложении № 8:</w:t>
            </w:r>
          </w:p>
          <w:p w:rsidR="00F93790" w:rsidRPr="00F93790" w:rsidRDefault="00F93790" w:rsidP="00F93790">
            <w:pPr>
              <w:spacing w:line="233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 xml:space="preserve">раздел «Муниципальное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93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790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3790">
              <w:rPr>
                <w:rFonts w:ascii="Times New Roman" w:hAnsi="Times New Roman"/>
                <w:sz w:val="28"/>
                <w:szCs w:val="28"/>
              </w:rPr>
              <w:t>муниципальный район» дополнить строкой следующего содержания:</w:t>
            </w:r>
          </w:p>
        </w:tc>
      </w:tr>
    </w:tbl>
    <w:p w:rsidR="00F93790" w:rsidRPr="00F93790" w:rsidRDefault="00F93790" w:rsidP="00F93790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900"/>
        <w:gridCol w:w="1484"/>
        <w:gridCol w:w="1279"/>
        <w:gridCol w:w="1367"/>
      </w:tblGrid>
      <w:tr w:rsidR="00F93790" w:rsidRPr="00F93790" w:rsidTr="00F93790">
        <w:trPr>
          <w:trHeight w:val="60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379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Default="00F93790" w:rsidP="00F93790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 xml:space="preserve">«Муниципальное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Плахинская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</w:t>
            </w:r>
          </w:p>
          <w:p w:rsidR="00F93790" w:rsidRPr="00F93790" w:rsidRDefault="00F93790" w:rsidP="00F93790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 xml:space="preserve">им. А.В. </w:t>
            </w:r>
            <w:r w:rsidRPr="00F93790">
              <w:rPr>
                <w:rFonts w:ascii="Times New Roman" w:hAnsi="Times New Roman"/>
                <w:spacing w:val="-2"/>
                <w:sz w:val="24"/>
                <w:szCs w:val="24"/>
              </w:rPr>
              <w:t>Александрова» муниципального образования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муниципальный район Рязанской области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148 948,20»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3790" w:rsidRPr="00F93790" w:rsidRDefault="00F93790" w:rsidP="00F93790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93790" w:rsidRPr="00F93790" w:rsidTr="00A009CE">
        <w:trPr>
          <w:trHeight w:val="309"/>
          <w:jc w:val="right"/>
        </w:trPr>
        <w:tc>
          <w:tcPr>
            <w:tcW w:w="5000" w:type="pct"/>
          </w:tcPr>
          <w:p w:rsidR="00F93790" w:rsidRPr="00F93790" w:rsidRDefault="00F93790" w:rsidP="00F93790">
            <w:pPr>
              <w:spacing w:line="233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 xml:space="preserve">раздел «Муниципальное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93790">
              <w:rPr>
                <w:rFonts w:ascii="Times New Roman" w:hAnsi="Times New Roman"/>
                <w:sz w:val="28"/>
                <w:szCs w:val="28"/>
              </w:rPr>
              <w:t xml:space="preserve"> Рязанский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3790">
              <w:rPr>
                <w:rFonts w:ascii="Times New Roman" w:hAnsi="Times New Roman"/>
                <w:sz w:val="28"/>
                <w:szCs w:val="28"/>
              </w:rPr>
              <w:t>муниципальный район» изложить в следующей редакции:</w:t>
            </w:r>
          </w:p>
        </w:tc>
      </w:tr>
    </w:tbl>
    <w:p w:rsidR="00460FEA" w:rsidRPr="00F93790" w:rsidRDefault="00460FEA" w:rsidP="00F93790">
      <w:pPr>
        <w:spacing w:line="233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900"/>
        <w:gridCol w:w="1468"/>
        <w:gridCol w:w="1298"/>
        <w:gridCol w:w="1363"/>
      </w:tblGrid>
      <w:tr w:rsidR="00F93790" w:rsidRPr="00F93790" w:rsidTr="00F93790">
        <w:trPr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spacing w:line="233" w:lineRule="auto"/>
              <w:ind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spacing w:line="233" w:lineRule="auto"/>
              <w:ind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spacing w:before="40" w:after="60" w:line="23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before="40" w:after="60" w:line="23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«Муниципальное образование – Рязанский муниципальный район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spacing w:line="23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line="23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Заборьевская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104 363,88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108 844,17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108 844,17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spacing w:line="23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line="23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Заокская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125 327,03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106 476,26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106 476,26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spacing w:line="23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spacing w:line="23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Стенькинская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вечерняя (сменная)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21 409,65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14 733,58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14 733,58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F93790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Листвянская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91 621,16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64 217,82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64 217,82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«Александровская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115 100,16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77 017,42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77 017,42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Варсковская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97 756,69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 xml:space="preserve"> 85 357,76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85 357,76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Екимовская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К.Г.Паустовского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>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111 032,89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107 130,59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107 130,59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Льговская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91 886,61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73 404,15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73 404,15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Мурминская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67 198,95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58 202,13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58 202,13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«Окская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110 566,61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59 131,68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59 131,68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Подвязьевская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84 076,52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60 606,64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60 606,64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«Полянская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68 203,38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57 468,87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57 468,87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«Рязанская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76 802,43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73 266,37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73 266,37</w:t>
            </w:r>
          </w:p>
        </w:tc>
      </w:tr>
      <w:tr w:rsidR="00F93790" w:rsidRPr="00F93790" w:rsidTr="00F9379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«Искровская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78 142,14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56 933,68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56 933,68</w:t>
            </w:r>
          </w:p>
        </w:tc>
      </w:tr>
      <w:tr w:rsidR="00F93790" w:rsidRPr="00F93790" w:rsidTr="00F93790">
        <w:trPr>
          <w:trHeight w:val="105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Турлатовская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80 696,28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68 388,75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  <w:lang w:val="en-US"/>
              </w:rPr>
              <w:t>68 388,75</w:t>
            </w:r>
          </w:p>
        </w:tc>
      </w:tr>
      <w:tr w:rsidR="00F93790" w:rsidRPr="00F93790" w:rsidTr="00F93790">
        <w:trPr>
          <w:trHeight w:val="105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93790">
              <w:rPr>
                <w:rFonts w:ascii="Times New Roman" w:hAnsi="Times New Roman"/>
                <w:sz w:val="24"/>
                <w:szCs w:val="24"/>
              </w:rPr>
              <w:t>Дядьковская</w:t>
            </w:r>
            <w:proofErr w:type="spellEnd"/>
            <w:r w:rsidRPr="00F93790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65 941,19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072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69 927,09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90" w:rsidRPr="00F93790" w:rsidRDefault="00F93790" w:rsidP="00F93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90">
              <w:rPr>
                <w:rFonts w:ascii="Times New Roman" w:hAnsi="Times New Roman"/>
                <w:sz w:val="24"/>
                <w:szCs w:val="24"/>
              </w:rPr>
              <w:t>69927,09»</w:t>
            </w:r>
          </w:p>
        </w:tc>
      </w:tr>
    </w:tbl>
    <w:p w:rsidR="00F93790" w:rsidRPr="00F93790" w:rsidRDefault="00F93790" w:rsidP="00791C9F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F93790" w:rsidRPr="00F93790" w:rsidTr="000725D8">
        <w:trPr>
          <w:trHeight w:val="309"/>
          <w:jc w:val="right"/>
        </w:trPr>
        <w:tc>
          <w:tcPr>
            <w:tcW w:w="2087" w:type="pct"/>
          </w:tcPr>
          <w:p w:rsidR="00F93790" w:rsidRPr="00F93790" w:rsidRDefault="00F93790" w:rsidP="00F937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3790" w:rsidRPr="00F93790" w:rsidRDefault="00F93790" w:rsidP="00F937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3790" w:rsidRPr="00F93790" w:rsidRDefault="00F93790" w:rsidP="00F93790">
            <w:pPr>
              <w:rPr>
                <w:rFonts w:ascii="Times New Roman" w:hAnsi="Times New Roman"/>
                <w:sz w:val="28"/>
                <w:szCs w:val="28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F93790" w:rsidRPr="00F93790" w:rsidRDefault="00F93790" w:rsidP="00F937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F93790" w:rsidRPr="00F93790" w:rsidRDefault="00F93790" w:rsidP="00F9379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93790" w:rsidRPr="00F93790" w:rsidRDefault="00F93790" w:rsidP="00F9379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93790" w:rsidRPr="00F93790" w:rsidRDefault="00F93790" w:rsidP="00F9379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93790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F93790" w:rsidRPr="00F93790" w:rsidRDefault="00F93790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F93790" w:rsidRPr="00F93790" w:rsidSect="00F93790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5AC" w:rsidRDefault="00B265AC">
      <w:r>
        <w:separator/>
      </w:r>
    </w:p>
  </w:endnote>
  <w:endnote w:type="continuationSeparator" w:id="0">
    <w:p w:rsidR="00B265AC" w:rsidRDefault="00B2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41" w:rsidRDefault="001900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83E60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323E19F" wp14:editId="62934C0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83E6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7D89C62" wp14:editId="5BF42E6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9379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8113  06.12.2021 14:58:00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5AC" w:rsidRDefault="00B265AC">
      <w:r>
        <w:separator/>
      </w:r>
    </w:p>
  </w:footnote>
  <w:footnote w:type="continuationSeparator" w:id="0">
    <w:p w:rsidR="00B265AC" w:rsidRDefault="00B2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41" w:rsidRDefault="001900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41" w:rsidRDefault="0019004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D2E54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YWnmyrSQV6dgYXYfpbsQPdsa/o=" w:salt="3l5q9pxIBzfpxDqrz+i4M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60"/>
    <w:rsid w:val="000031DB"/>
    <w:rsid w:val="00011563"/>
    <w:rsid w:val="0001360F"/>
    <w:rsid w:val="000331B3"/>
    <w:rsid w:val="00033413"/>
    <w:rsid w:val="00037C0C"/>
    <w:rsid w:val="00052954"/>
    <w:rsid w:val="00054943"/>
    <w:rsid w:val="00056DEB"/>
    <w:rsid w:val="00073A7A"/>
    <w:rsid w:val="00076D5E"/>
    <w:rsid w:val="00084DD3"/>
    <w:rsid w:val="000917C0"/>
    <w:rsid w:val="000A5986"/>
    <w:rsid w:val="000B0736"/>
    <w:rsid w:val="000D5EED"/>
    <w:rsid w:val="00122CFD"/>
    <w:rsid w:val="00151370"/>
    <w:rsid w:val="00162E72"/>
    <w:rsid w:val="00175BE5"/>
    <w:rsid w:val="00183BA3"/>
    <w:rsid w:val="001850F4"/>
    <w:rsid w:val="00190041"/>
    <w:rsid w:val="001947BE"/>
    <w:rsid w:val="00194EB2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13883"/>
    <w:rsid w:val="00213E06"/>
    <w:rsid w:val="00231F1C"/>
    <w:rsid w:val="00242DDB"/>
    <w:rsid w:val="002479A2"/>
    <w:rsid w:val="002530B3"/>
    <w:rsid w:val="0026087E"/>
    <w:rsid w:val="00265420"/>
    <w:rsid w:val="0027460C"/>
    <w:rsid w:val="00274E14"/>
    <w:rsid w:val="00280A6D"/>
    <w:rsid w:val="002953B6"/>
    <w:rsid w:val="002B6BFB"/>
    <w:rsid w:val="002B7A59"/>
    <w:rsid w:val="002C64E3"/>
    <w:rsid w:val="002C6B4B"/>
    <w:rsid w:val="002D29FE"/>
    <w:rsid w:val="002D2E54"/>
    <w:rsid w:val="002F1E81"/>
    <w:rsid w:val="00310D92"/>
    <w:rsid w:val="003160CB"/>
    <w:rsid w:val="003222A3"/>
    <w:rsid w:val="003260E2"/>
    <w:rsid w:val="00360A40"/>
    <w:rsid w:val="0038445B"/>
    <w:rsid w:val="003870C2"/>
    <w:rsid w:val="00392F68"/>
    <w:rsid w:val="003C5AE9"/>
    <w:rsid w:val="003D3B8A"/>
    <w:rsid w:val="003D54F8"/>
    <w:rsid w:val="003F4F5E"/>
    <w:rsid w:val="00400906"/>
    <w:rsid w:val="00404CCD"/>
    <w:rsid w:val="00414DF8"/>
    <w:rsid w:val="00423519"/>
    <w:rsid w:val="0042590E"/>
    <w:rsid w:val="00437F65"/>
    <w:rsid w:val="00460FEA"/>
    <w:rsid w:val="004621B8"/>
    <w:rsid w:val="004734B7"/>
    <w:rsid w:val="00481B88"/>
    <w:rsid w:val="00485B4F"/>
    <w:rsid w:val="004862D1"/>
    <w:rsid w:val="004B2D5A"/>
    <w:rsid w:val="004D293D"/>
    <w:rsid w:val="004D66A0"/>
    <w:rsid w:val="004E180F"/>
    <w:rsid w:val="004E1CEB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846"/>
    <w:rsid w:val="00582538"/>
    <w:rsid w:val="005838EA"/>
    <w:rsid w:val="00585EE1"/>
    <w:rsid w:val="00590C0E"/>
    <w:rsid w:val="005939E6"/>
    <w:rsid w:val="005A4227"/>
    <w:rsid w:val="005B229B"/>
    <w:rsid w:val="005B3518"/>
    <w:rsid w:val="005B477B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05864"/>
    <w:rsid w:val="00616AED"/>
    <w:rsid w:val="0062224C"/>
    <w:rsid w:val="00632A4F"/>
    <w:rsid w:val="00632B56"/>
    <w:rsid w:val="006351E3"/>
    <w:rsid w:val="00644236"/>
    <w:rsid w:val="006471E5"/>
    <w:rsid w:val="00671D3B"/>
    <w:rsid w:val="006740B1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AAD"/>
    <w:rsid w:val="007A1D0C"/>
    <w:rsid w:val="007A2A7B"/>
    <w:rsid w:val="007D4925"/>
    <w:rsid w:val="007F0C8A"/>
    <w:rsid w:val="007F11AB"/>
    <w:rsid w:val="008143CB"/>
    <w:rsid w:val="00822794"/>
    <w:rsid w:val="00823CA1"/>
    <w:rsid w:val="008513B9"/>
    <w:rsid w:val="008702D3"/>
    <w:rsid w:val="00876034"/>
    <w:rsid w:val="008827E7"/>
    <w:rsid w:val="00893E11"/>
    <w:rsid w:val="00896906"/>
    <w:rsid w:val="00897610"/>
    <w:rsid w:val="008A1696"/>
    <w:rsid w:val="008B7AD1"/>
    <w:rsid w:val="008B7D2A"/>
    <w:rsid w:val="008C58FE"/>
    <w:rsid w:val="008E6112"/>
    <w:rsid w:val="008E6C41"/>
    <w:rsid w:val="008F0816"/>
    <w:rsid w:val="008F6BB7"/>
    <w:rsid w:val="00900F42"/>
    <w:rsid w:val="0090156D"/>
    <w:rsid w:val="00932E3C"/>
    <w:rsid w:val="009635F5"/>
    <w:rsid w:val="009977FF"/>
    <w:rsid w:val="009A085B"/>
    <w:rsid w:val="009C1DE6"/>
    <w:rsid w:val="009C1F0E"/>
    <w:rsid w:val="009D3E8C"/>
    <w:rsid w:val="009E3924"/>
    <w:rsid w:val="009E3A0E"/>
    <w:rsid w:val="009F035B"/>
    <w:rsid w:val="00A009CE"/>
    <w:rsid w:val="00A1314B"/>
    <w:rsid w:val="00A13160"/>
    <w:rsid w:val="00A137D3"/>
    <w:rsid w:val="00A44A8F"/>
    <w:rsid w:val="00A51D96"/>
    <w:rsid w:val="00A96F84"/>
    <w:rsid w:val="00AC3953"/>
    <w:rsid w:val="00AC7150"/>
    <w:rsid w:val="00AD5763"/>
    <w:rsid w:val="00AF5F7C"/>
    <w:rsid w:val="00B02207"/>
    <w:rsid w:val="00B027E8"/>
    <w:rsid w:val="00B03403"/>
    <w:rsid w:val="00B10324"/>
    <w:rsid w:val="00B265AC"/>
    <w:rsid w:val="00B376B1"/>
    <w:rsid w:val="00B413CE"/>
    <w:rsid w:val="00B50C01"/>
    <w:rsid w:val="00B601E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4C68"/>
    <w:rsid w:val="00BC54E4"/>
    <w:rsid w:val="00BD0B82"/>
    <w:rsid w:val="00BF49D9"/>
    <w:rsid w:val="00BF4F5F"/>
    <w:rsid w:val="00C04EEB"/>
    <w:rsid w:val="00C10F12"/>
    <w:rsid w:val="00C11826"/>
    <w:rsid w:val="00C129A1"/>
    <w:rsid w:val="00C2166E"/>
    <w:rsid w:val="00C36F46"/>
    <w:rsid w:val="00C46D42"/>
    <w:rsid w:val="00C50C32"/>
    <w:rsid w:val="00C60178"/>
    <w:rsid w:val="00C61760"/>
    <w:rsid w:val="00C63CD6"/>
    <w:rsid w:val="00C6488D"/>
    <w:rsid w:val="00C72111"/>
    <w:rsid w:val="00C83E60"/>
    <w:rsid w:val="00C85AA4"/>
    <w:rsid w:val="00C87D95"/>
    <w:rsid w:val="00C9077A"/>
    <w:rsid w:val="00C95CD2"/>
    <w:rsid w:val="00CA051B"/>
    <w:rsid w:val="00CA065F"/>
    <w:rsid w:val="00CA2C2F"/>
    <w:rsid w:val="00CB3CBE"/>
    <w:rsid w:val="00CB64CE"/>
    <w:rsid w:val="00CD54CA"/>
    <w:rsid w:val="00CF03D8"/>
    <w:rsid w:val="00D015D5"/>
    <w:rsid w:val="00D03D68"/>
    <w:rsid w:val="00D13643"/>
    <w:rsid w:val="00D22955"/>
    <w:rsid w:val="00D266DD"/>
    <w:rsid w:val="00D32B04"/>
    <w:rsid w:val="00D374E7"/>
    <w:rsid w:val="00D4657F"/>
    <w:rsid w:val="00D562FB"/>
    <w:rsid w:val="00D63949"/>
    <w:rsid w:val="00D652E7"/>
    <w:rsid w:val="00D77BCF"/>
    <w:rsid w:val="00D83F21"/>
    <w:rsid w:val="00D84394"/>
    <w:rsid w:val="00D95E55"/>
    <w:rsid w:val="00DB3664"/>
    <w:rsid w:val="00DC16FB"/>
    <w:rsid w:val="00DC4A65"/>
    <w:rsid w:val="00DC4F66"/>
    <w:rsid w:val="00DC5204"/>
    <w:rsid w:val="00DD78EF"/>
    <w:rsid w:val="00DE207D"/>
    <w:rsid w:val="00E10B44"/>
    <w:rsid w:val="00E10D0A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2C53"/>
    <w:rsid w:val="00E87E21"/>
    <w:rsid w:val="00E87E25"/>
    <w:rsid w:val="00EA04F1"/>
    <w:rsid w:val="00EA2FD3"/>
    <w:rsid w:val="00EB664F"/>
    <w:rsid w:val="00EB7CE9"/>
    <w:rsid w:val="00EC33FE"/>
    <w:rsid w:val="00EC433F"/>
    <w:rsid w:val="00EC68A4"/>
    <w:rsid w:val="00ED1FDE"/>
    <w:rsid w:val="00F02882"/>
    <w:rsid w:val="00F06EFB"/>
    <w:rsid w:val="00F1529E"/>
    <w:rsid w:val="00F16F07"/>
    <w:rsid w:val="00F30FEF"/>
    <w:rsid w:val="00F45B7C"/>
    <w:rsid w:val="00F45FCE"/>
    <w:rsid w:val="00F92820"/>
    <w:rsid w:val="00F9334F"/>
    <w:rsid w:val="00F93790"/>
    <w:rsid w:val="00F961DA"/>
    <w:rsid w:val="00F97D7F"/>
    <w:rsid w:val="00FA122C"/>
    <w:rsid w:val="00FA3B95"/>
    <w:rsid w:val="00FB1647"/>
    <w:rsid w:val="00FC1278"/>
    <w:rsid w:val="00FC2A73"/>
    <w:rsid w:val="00FC7F9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ubeva\Desktop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142</TotalTime>
  <Pages>1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Пользователь Windows</dc:creator>
  <cp:keywords/>
  <dc:description/>
  <cp:lastModifiedBy>Дягилева М.А.</cp:lastModifiedBy>
  <cp:revision>34</cp:revision>
  <cp:lastPrinted>2021-12-02T11:43:00Z</cp:lastPrinted>
  <dcterms:created xsi:type="dcterms:W3CDTF">2021-11-15T14:10:00Z</dcterms:created>
  <dcterms:modified xsi:type="dcterms:W3CDTF">2021-12-07T10:51:00Z</dcterms:modified>
</cp:coreProperties>
</file>