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93F55" w:rsidP="00393F55">
      <w:pPr>
        <w:tabs>
          <w:tab w:val="left" w:pos="4400"/>
          <w:tab w:val="left" w:pos="4600"/>
        </w:tabs>
        <w:spacing w:before="480" w:after="520"/>
        <w:ind w:right="844"/>
        <w:jc w:val="center"/>
        <w:rPr>
          <w:rFonts w:ascii="Times New Roman" w:hAnsi="Times New Roman"/>
          <w:bCs/>
          <w:sz w:val="28"/>
          <w:szCs w:val="28"/>
        </w:rPr>
      </w:pPr>
      <w:r w:rsidRPr="00393F55">
        <w:rPr>
          <w:rFonts w:ascii="Times New Roman" w:hAnsi="Times New Roman"/>
          <w:bCs/>
          <w:sz w:val="28"/>
          <w:szCs w:val="28"/>
        </w:rPr>
        <w:t>от 01 декабря 2021 г. № 350-рг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EA392B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74085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EA392B" w:rsidRPr="00FA4494" w:rsidRDefault="00EA392B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FA44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соответствии с постановлением Губернатора Рязанской области </w:t>
            </w:r>
            <w:r w:rsidRPr="00FA4494">
              <w:rPr>
                <w:rFonts w:ascii="Times New Roman" w:hAnsi="Times New Roman"/>
                <w:sz w:val="28"/>
                <w:szCs w:val="28"/>
              </w:rPr>
              <w:br/>
              <w:t xml:space="preserve">от 02 августа 2018 г. № 115-пг «О знаке Губернатора Рязанской области «Доброволец Рязанской области» и на основании решения </w:t>
            </w:r>
            <w:r w:rsidRPr="00FA44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комиссии по награждению знаком Губернатора Рязанской области «Доброволец Рязанской области» от </w:t>
            </w:r>
            <w:r w:rsidR="00D044EB" w:rsidRPr="00D044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36626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  <w:r w:rsidRPr="00D044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ноября</w:t>
            </w:r>
            <w:r w:rsidRPr="00FA44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A51E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Pr="00FA44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г. № 1 за активное участие в добровольческой (волонтерской) деятельности, а также значительный вклад в развитие добровольчества (</w:t>
            </w:r>
            <w:proofErr w:type="spellStart"/>
            <w:r w:rsidRPr="00FA44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FA44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 на территории Рязанской области:</w:t>
            </w:r>
            <w:proofErr w:type="gramEnd"/>
          </w:p>
          <w:p w:rsidR="00EA392B" w:rsidRDefault="00EA392B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4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 Наградить </w:t>
            </w:r>
            <w:r w:rsidRPr="00FA4494">
              <w:rPr>
                <w:rFonts w:ascii="Times New Roman" w:hAnsi="Times New Roman"/>
                <w:sz w:val="28"/>
                <w:szCs w:val="28"/>
              </w:rPr>
              <w:t>знаком Губернатора Рязанской области «Доброволец Рязанской области»:</w:t>
            </w:r>
          </w:p>
          <w:p w:rsidR="00A51E74" w:rsidRPr="00D044EB" w:rsidRDefault="00A51E74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Абрамчев</w:t>
            </w:r>
            <w:r w:rsidR="00341B32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Екатерин</w:t>
            </w:r>
            <w:r w:rsidR="00341B32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Сергеевн</w:t>
            </w:r>
            <w:r w:rsidR="00341B32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руководител</w:t>
            </w:r>
            <w:r w:rsidR="00341B32" w:rsidRPr="00D044EB">
              <w:rPr>
                <w:rFonts w:ascii="Times New Roman" w:hAnsi="Times New Roman"/>
                <w:sz w:val="28"/>
                <w:szCs w:val="28"/>
              </w:rPr>
              <w:t>я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проектов отдела Дирекции федеральных программ Всероссийского общественного движения «Волонтёры Победы»</w:t>
            </w:r>
            <w:r w:rsidR="00341B32" w:rsidRPr="00D044E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52EE5" w:rsidRPr="00D044EB" w:rsidRDefault="00722867" w:rsidP="00E74085">
            <w:pPr>
              <w:spacing w:line="235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Анисин</w:t>
            </w:r>
            <w:r w:rsidR="0054463A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Елен</w:t>
            </w:r>
            <w:r w:rsidR="0054463A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Алексеевн</w:t>
            </w:r>
            <w:r w:rsidR="0054463A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54463A" w:rsidRPr="00D044EB">
              <w:rPr>
                <w:rFonts w:ascii="Times New Roman" w:hAnsi="Times New Roman"/>
                <w:sz w:val="28"/>
                <w:szCs w:val="28"/>
              </w:rPr>
              <w:t>з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аведующ</w:t>
            </w:r>
            <w:r w:rsidR="0054463A" w:rsidRPr="00D044EB"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кафедрой социологии, кандидат</w:t>
            </w:r>
            <w:r w:rsidR="0054463A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культурологии, доцент</w:t>
            </w:r>
            <w:r w:rsidR="0054463A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E4C" w:rsidRPr="00D044EB">
              <w:rPr>
                <w:rFonts w:ascii="Times New Roman" w:hAnsi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</w:t>
            </w:r>
            <w:r w:rsidR="00114E4C" w:rsidRPr="00D044EB">
              <w:rPr>
                <w:rFonts w:ascii="Times New Roman" w:hAnsi="Times New Roman"/>
                <w:bCs/>
                <w:sz w:val="28"/>
                <w:szCs w:val="28"/>
              </w:rPr>
              <w:t>Рязанский государственный университет имени С.А. Есенина»</w:t>
            </w:r>
            <w:r w:rsidR="0054463A" w:rsidRPr="00D044EB">
              <w:rPr>
                <w:rFonts w:ascii="Times New Roman" w:hAnsi="Times New Roman"/>
                <w:bCs/>
                <w:sz w:val="28"/>
                <w:szCs w:val="28"/>
              </w:rPr>
              <w:t>, активист</w:t>
            </w:r>
            <w:r w:rsidR="008A639A" w:rsidRPr="00D044EB">
              <w:rPr>
                <w:rFonts w:ascii="Times New Roman" w:hAnsi="Times New Roman"/>
                <w:bCs/>
                <w:sz w:val="28"/>
                <w:szCs w:val="28"/>
              </w:rPr>
              <w:t>ку</w:t>
            </w:r>
            <w:r w:rsidR="0054463A" w:rsidRPr="00D044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A639A" w:rsidRPr="00D044EB">
              <w:rPr>
                <w:rFonts w:ascii="Times New Roman" w:hAnsi="Times New Roman"/>
                <w:bCs/>
                <w:sz w:val="28"/>
                <w:szCs w:val="28"/>
              </w:rPr>
              <w:t>добровольческого (</w:t>
            </w:r>
            <w:r w:rsidR="0054463A" w:rsidRPr="00D044EB">
              <w:rPr>
                <w:rFonts w:ascii="Times New Roman" w:hAnsi="Times New Roman"/>
                <w:bCs/>
                <w:sz w:val="28"/>
                <w:szCs w:val="28"/>
              </w:rPr>
              <w:t>волонтерского</w:t>
            </w:r>
            <w:r w:rsidR="008A639A" w:rsidRPr="00D044EB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54463A" w:rsidRPr="00D044EB">
              <w:rPr>
                <w:rFonts w:ascii="Times New Roman" w:hAnsi="Times New Roman"/>
                <w:bCs/>
                <w:sz w:val="28"/>
                <w:szCs w:val="28"/>
              </w:rPr>
              <w:t xml:space="preserve"> движения Рязанской области</w:t>
            </w:r>
            <w:r w:rsidR="00114E4C" w:rsidRPr="00D044EB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172EB0" w:rsidRPr="00D044EB" w:rsidRDefault="00172EB0" w:rsidP="00E74085">
            <w:pPr>
              <w:spacing w:line="235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4EB">
              <w:rPr>
                <w:rFonts w:ascii="Times New Roman" w:hAnsi="Times New Roman"/>
                <w:sz w:val="28"/>
                <w:szCs w:val="28"/>
              </w:rPr>
              <w:t>Архипов</w:t>
            </w:r>
            <w:r w:rsidR="001F7B08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Вер</w:t>
            </w:r>
            <w:r w:rsidR="001F7B08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Ивановн</w:t>
            </w:r>
            <w:r w:rsidR="001F7B08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1F7B08" w:rsidRPr="00D044EB">
              <w:rPr>
                <w:rFonts w:ascii="Times New Roman" w:hAnsi="Times New Roman"/>
                <w:sz w:val="28"/>
                <w:szCs w:val="28"/>
              </w:rPr>
              <w:t>«с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еребрян</w:t>
            </w:r>
            <w:r w:rsidR="001F7B08" w:rsidRPr="00D044EB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» волонтер</w:t>
            </w:r>
            <w:r w:rsidR="001F7B08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, активист</w:t>
            </w:r>
            <w:r w:rsidR="001F7B08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="00E74085">
              <w:rPr>
                <w:rFonts w:ascii="Times New Roman" w:hAnsi="Times New Roman"/>
                <w:sz w:val="28"/>
                <w:szCs w:val="28"/>
              </w:rPr>
              <w:t>-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общественник</w:t>
            </w:r>
            <w:r w:rsidR="001F7B08" w:rsidRPr="00D044EB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 w:rsidR="001F7B08" w:rsidRPr="00D044E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2EB0" w:rsidRPr="00D044EB" w:rsidRDefault="00172EB0" w:rsidP="00E74085">
            <w:pPr>
              <w:spacing w:line="235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Афонин</w:t>
            </w:r>
            <w:r w:rsidR="00052EE5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Виктори</w:t>
            </w:r>
            <w:r w:rsidR="00052EE5" w:rsidRPr="00D044EB">
              <w:rPr>
                <w:rFonts w:ascii="Times New Roman" w:hAnsi="Times New Roman"/>
                <w:sz w:val="28"/>
                <w:szCs w:val="28"/>
              </w:rPr>
              <w:t>ю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Павловн</w:t>
            </w:r>
            <w:r w:rsidR="00052EE5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114E4C" w:rsidRPr="00D044EB">
              <w:rPr>
                <w:rFonts w:ascii="Times New Roman" w:hAnsi="Times New Roman"/>
                <w:sz w:val="28"/>
                <w:szCs w:val="28"/>
              </w:rPr>
              <w:t xml:space="preserve">обучающуюся муниципального бюджетного общеобразовательного учреждения «Александро-Невская средняя общеобразовательная школа» Александро-Невского муниципального района Рязанской области, </w:t>
            </w:r>
            <w:r w:rsidR="00052EE5" w:rsidRPr="00D044EB">
              <w:rPr>
                <w:rFonts w:ascii="Times New Roman" w:hAnsi="Times New Roman"/>
                <w:sz w:val="28"/>
                <w:szCs w:val="28"/>
              </w:rPr>
              <w:t>член</w:t>
            </w:r>
            <w:r w:rsidR="001F5C4C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="00052EE5" w:rsidRPr="00D04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E4C" w:rsidRPr="00D044EB">
              <w:rPr>
                <w:rFonts w:ascii="Times New Roman" w:hAnsi="Times New Roman"/>
                <w:sz w:val="28"/>
                <w:szCs w:val="28"/>
              </w:rPr>
              <w:t>волонтер</w:t>
            </w:r>
            <w:r w:rsidR="00052EE5" w:rsidRPr="00D044EB">
              <w:rPr>
                <w:rFonts w:ascii="Times New Roman" w:hAnsi="Times New Roman"/>
                <w:sz w:val="28"/>
                <w:szCs w:val="28"/>
              </w:rPr>
              <w:t>ского отряда «Вместе мы сила»</w:t>
            </w:r>
            <w:r w:rsidR="00114E4C" w:rsidRPr="00D044E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2EB0" w:rsidRPr="00D044EB" w:rsidRDefault="00172EB0" w:rsidP="00E74085">
            <w:pPr>
              <w:pStyle w:val="af3"/>
              <w:widowControl w:val="0"/>
              <w:spacing w:before="0" w:beforeAutospacing="0" w:after="0" w:afterAutospacing="0" w:line="235" w:lineRule="auto"/>
              <w:ind w:firstLine="743"/>
              <w:jc w:val="both"/>
              <w:rPr>
                <w:sz w:val="28"/>
                <w:szCs w:val="28"/>
              </w:rPr>
            </w:pPr>
            <w:r w:rsidRPr="00D044EB">
              <w:rPr>
                <w:sz w:val="28"/>
                <w:szCs w:val="28"/>
              </w:rPr>
              <w:t>Ахмедов</w:t>
            </w:r>
            <w:r w:rsidR="00935490" w:rsidRPr="00D044EB">
              <w:rPr>
                <w:sz w:val="28"/>
                <w:szCs w:val="28"/>
              </w:rPr>
              <w:t>у</w:t>
            </w:r>
            <w:r w:rsidRPr="00D044EB">
              <w:rPr>
                <w:sz w:val="28"/>
                <w:szCs w:val="28"/>
              </w:rPr>
              <w:t xml:space="preserve"> Сабин</w:t>
            </w:r>
            <w:r w:rsidR="00935490" w:rsidRPr="00D044EB">
              <w:rPr>
                <w:sz w:val="28"/>
                <w:szCs w:val="28"/>
              </w:rPr>
              <w:t>у</w:t>
            </w:r>
            <w:r w:rsidRPr="00D044EB">
              <w:rPr>
                <w:sz w:val="28"/>
                <w:szCs w:val="28"/>
              </w:rPr>
              <w:t xml:space="preserve"> Руслановн</w:t>
            </w:r>
            <w:r w:rsidR="00935490" w:rsidRPr="00D044EB">
              <w:rPr>
                <w:sz w:val="28"/>
                <w:szCs w:val="28"/>
              </w:rPr>
              <w:t>у – в</w:t>
            </w:r>
            <w:r w:rsidRPr="00D044EB">
              <w:rPr>
                <w:sz w:val="28"/>
                <w:szCs w:val="28"/>
              </w:rPr>
              <w:t>олонтер</w:t>
            </w:r>
            <w:r w:rsidR="00935490" w:rsidRPr="00D044EB">
              <w:rPr>
                <w:sz w:val="28"/>
                <w:szCs w:val="28"/>
              </w:rPr>
              <w:t>а</w:t>
            </w:r>
            <w:r w:rsidRPr="00D044EB">
              <w:rPr>
                <w:sz w:val="28"/>
                <w:szCs w:val="28"/>
              </w:rPr>
              <w:t xml:space="preserve"> Рязанской региональной общественной организации Союз социально активной молодежи «Созвездие»</w:t>
            </w:r>
            <w:r w:rsidR="00935490" w:rsidRPr="00D044EB">
              <w:rPr>
                <w:sz w:val="28"/>
                <w:szCs w:val="28"/>
              </w:rPr>
              <w:t>;</w:t>
            </w:r>
            <w:r w:rsidRPr="00D044EB">
              <w:rPr>
                <w:sz w:val="28"/>
                <w:szCs w:val="28"/>
              </w:rPr>
              <w:t xml:space="preserve"> </w:t>
            </w:r>
          </w:p>
          <w:p w:rsidR="00F01109" w:rsidRDefault="00172EB0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Бакленев</w:t>
            </w:r>
            <w:r w:rsidR="00F01109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proofErr w:type="spellEnd"/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Мари</w:t>
            </w:r>
            <w:r w:rsidR="00F01109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 </w:t>
            </w:r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Сергеевн</w:t>
            </w:r>
            <w:r w:rsidR="00F01109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обучающуюся Муниципального бюджетного общеобразовательного учреждения «Средняя общеобразовательная школа № 2» муниципального образования – городской округ город Скопин Рязанской области, командира волонтерского отряда «Мы рядом»;</w:t>
            </w:r>
          </w:p>
          <w:p w:rsidR="00E74085" w:rsidRPr="00D044EB" w:rsidRDefault="00E74085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4E4C" w:rsidRPr="00D044EB" w:rsidRDefault="00172EB0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Балабаев</w:t>
            </w:r>
            <w:r w:rsidR="00255305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proofErr w:type="spellEnd"/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Лили</w:t>
            </w:r>
            <w:r w:rsidR="00255305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Жумабековн</w:t>
            </w:r>
            <w:r w:rsidR="00255305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proofErr w:type="spellEnd"/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="00114E4C" w:rsidRPr="00D044EB">
              <w:rPr>
                <w:rFonts w:ascii="Times New Roman" w:hAnsi="Times New Roman"/>
                <w:sz w:val="28"/>
                <w:szCs w:val="28"/>
              </w:rPr>
              <w:t>курсанта федерального казенного образовательного учреждения высшего образования «Академия права и управления Федеральной службы исполнения наказаний», рядового внутренней службы;</w:t>
            </w:r>
          </w:p>
          <w:p w:rsidR="00114E4C" w:rsidRPr="00D044EB" w:rsidRDefault="00172EB0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Баландин</w:t>
            </w:r>
            <w:r w:rsidR="0026753E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  <w:r w:rsidR="0026753E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  <w:r w:rsidR="0026753E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26753E" w:rsidRPr="00D044EB">
              <w:rPr>
                <w:rFonts w:ascii="Times New Roman" w:hAnsi="Times New Roman"/>
                <w:sz w:val="28"/>
                <w:szCs w:val="28"/>
              </w:rPr>
              <w:t>П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резидент</w:t>
            </w:r>
            <w:r w:rsidR="0026753E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Клуба </w:t>
            </w:r>
            <w:r w:rsidR="0026753E" w:rsidRPr="00D044EB">
              <w:rPr>
                <w:rFonts w:ascii="Times New Roman" w:hAnsi="Times New Roman"/>
                <w:sz w:val="28"/>
                <w:szCs w:val="28"/>
              </w:rPr>
              <w:t>Интеллектуальных И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гр </w:t>
            </w:r>
            <w:r w:rsidR="00114E4C" w:rsidRPr="00D044EB">
              <w:rPr>
                <w:rFonts w:ascii="Times New Roman" w:hAnsi="Times New Roman"/>
                <w:sz w:val="28"/>
                <w:szCs w:val="28"/>
              </w:rPr>
              <w:t>«Рязанск</w:t>
            </w:r>
            <w:r w:rsidR="0026753E" w:rsidRPr="00D044EB">
              <w:rPr>
                <w:rFonts w:ascii="Times New Roman" w:hAnsi="Times New Roman"/>
                <w:sz w:val="28"/>
                <w:szCs w:val="28"/>
              </w:rPr>
              <w:t>ого</w:t>
            </w:r>
            <w:r w:rsidR="00114E4C" w:rsidRPr="00D044EB">
              <w:rPr>
                <w:rFonts w:ascii="Times New Roman" w:hAnsi="Times New Roman"/>
                <w:sz w:val="28"/>
                <w:szCs w:val="28"/>
              </w:rPr>
              <w:t xml:space="preserve"> государственн</w:t>
            </w:r>
            <w:r w:rsidR="0026753E" w:rsidRPr="00D044EB">
              <w:rPr>
                <w:rFonts w:ascii="Times New Roman" w:hAnsi="Times New Roman"/>
                <w:sz w:val="28"/>
                <w:szCs w:val="28"/>
              </w:rPr>
              <w:t>ого</w:t>
            </w:r>
            <w:r w:rsidR="00114E4C" w:rsidRPr="00D044EB">
              <w:rPr>
                <w:rFonts w:ascii="Times New Roman" w:hAnsi="Times New Roman"/>
                <w:sz w:val="28"/>
                <w:szCs w:val="28"/>
              </w:rPr>
              <w:t xml:space="preserve"> радиотехническ</w:t>
            </w:r>
            <w:r w:rsidR="0026753E" w:rsidRPr="00D044EB">
              <w:rPr>
                <w:rFonts w:ascii="Times New Roman" w:hAnsi="Times New Roman"/>
                <w:sz w:val="28"/>
                <w:szCs w:val="28"/>
              </w:rPr>
              <w:t>ого</w:t>
            </w:r>
            <w:r w:rsidR="00114E4C" w:rsidRPr="00D044EB">
              <w:rPr>
                <w:rFonts w:ascii="Times New Roman" w:hAnsi="Times New Roman"/>
                <w:sz w:val="28"/>
                <w:szCs w:val="28"/>
              </w:rPr>
              <w:t xml:space="preserve"> университет</w:t>
            </w:r>
            <w:r w:rsidR="0026753E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="00114E4C" w:rsidRPr="00D044E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643C5" w:rsidRPr="00D044EB" w:rsidRDefault="00172EB0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4EB">
              <w:rPr>
                <w:rFonts w:ascii="Times New Roman" w:hAnsi="Times New Roman"/>
                <w:sz w:val="28"/>
                <w:szCs w:val="28"/>
              </w:rPr>
              <w:t>Белоглазов</w:t>
            </w:r>
            <w:r w:rsidR="00E643C5" w:rsidRPr="00D044EB">
              <w:rPr>
                <w:rFonts w:ascii="Times New Roman" w:hAnsi="Times New Roman"/>
                <w:sz w:val="28"/>
                <w:szCs w:val="28"/>
              </w:rPr>
              <w:t>у Алевтину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Игоревн</w:t>
            </w:r>
            <w:r w:rsidR="00E643C5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E643C5" w:rsidRPr="00D044EB">
              <w:rPr>
                <w:rFonts w:ascii="Times New Roman" w:hAnsi="Times New Roman"/>
                <w:sz w:val="28"/>
                <w:szCs w:val="28"/>
              </w:rPr>
              <w:t>з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аведующ</w:t>
            </w:r>
            <w:r w:rsidR="00E643C5" w:rsidRPr="00D044EB">
              <w:rPr>
                <w:rFonts w:ascii="Times New Roman" w:hAnsi="Times New Roman"/>
                <w:sz w:val="28"/>
                <w:szCs w:val="28"/>
              </w:rPr>
              <w:t>ую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ресурсным центром по поддержке добровольчества отдела молодежных проектов и волонтерской деятельности </w:t>
            </w:r>
            <w:r w:rsidR="00E74085">
              <w:rPr>
                <w:rFonts w:ascii="Times New Roman" w:hAnsi="Times New Roman"/>
                <w:sz w:val="28"/>
                <w:szCs w:val="28"/>
              </w:rPr>
              <w:t>Г</w:t>
            </w:r>
            <w:r w:rsidR="00E643C5" w:rsidRPr="00D044EB">
              <w:rPr>
                <w:rFonts w:ascii="Times New Roman" w:hAnsi="Times New Roman"/>
                <w:sz w:val="28"/>
                <w:szCs w:val="28"/>
              </w:rPr>
              <w:t>осударственного бюджетного учреждения культуры Рязанской области «Рязанская областная универсальная научная библиотека имени Горького»,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43C5" w:rsidRPr="00D044EB">
              <w:rPr>
                <w:rFonts w:ascii="Times New Roman" w:hAnsi="Times New Roman"/>
                <w:sz w:val="28"/>
                <w:szCs w:val="28"/>
              </w:rPr>
              <w:t>члена регионального отделения Общественного движения «Волонтеры культуры»;</w:t>
            </w:r>
          </w:p>
          <w:p w:rsidR="00172EB0" w:rsidRPr="00D044EB" w:rsidRDefault="00172EB0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Бирмилеев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Валери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ю Владимировну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м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етодист</w:t>
            </w:r>
            <w:r w:rsidR="001F5C4C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дополнительного образования структурного подразделения «Центр молодежных и общественных инициатив» муниципального бюджетного учреждения дополнительного образования «Дом детского творчества» </w:t>
            </w:r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– городской округ город </w:t>
            </w:r>
            <w:proofErr w:type="spellStart"/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Касимов</w:t>
            </w:r>
            <w:proofErr w:type="spellEnd"/>
            <w:r w:rsidR="00F01109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1F5C4C" w:rsidRPr="00D044EB">
              <w:rPr>
                <w:rFonts w:ascii="Times New Roman" w:hAnsi="Times New Roman"/>
                <w:sz w:val="28"/>
                <w:szCs w:val="28"/>
              </w:rPr>
              <w:t>я</w:t>
            </w:r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Центра поддержки добровольчества муниципального образования – городской округ город </w:t>
            </w:r>
            <w:proofErr w:type="spellStart"/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Касимов</w:t>
            </w:r>
            <w:proofErr w:type="spellEnd"/>
            <w:r w:rsidR="00F01109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172EB0" w:rsidRPr="00D044EB" w:rsidRDefault="00172EB0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4EB">
              <w:rPr>
                <w:rFonts w:ascii="Times New Roman" w:hAnsi="Times New Roman"/>
                <w:sz w:val="28"/>
                <w:szCs w:val="28"/>
              </w:rPr>
              <w:t>Борисов</w:t>
            </w:r>
            <w:r w:rsidR="00341B32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Татьян</w:t>
            </w:r>
            <w:r w:rsidR="00341B32" w:rsidRPr="00D044EB">
              <w:rPr>
                <w:rFonts w:ascii="Times New Roman" w:hAnsi="Times New Roman"/>
                <w:sz w:val="28"/>
                <w:szCs w:val="28"/>
              </w:rPr>
              <w:t>у Михайловну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341B32" w:rsidRPr="00D044EB">
              <w:rPr>
                <w:rFonts w:ascii="Times New Roman" w:hAnsi="Times New Roman"/>
                <w:sz w:val="28"/>
                <w:szCs w:val="28"/>
              </w:rPr>
              <w:t>з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аместител</w:t>
            </w:r>
            <w:r w:rsidR="001F5C4C" w:rsidRPr="00D044EB">
              <w:rPr>
                <w:rFonts w:ascii="Times New Roman" w:hAnsi="Times New Roman"/>
                <w:sz w:val="28"/>
                <w:szCs w:val="28"/>
              </w:rPr>
              <w:t>я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директора</w:t>
            </w:r>
            <w:r w:rsidR="00341B32" w:rsidRPr="00D044EB">
              <w:rPr>
                <w:rFonts w:ascii="Times New Roman" w:hAnsi="Times New Roman"/>
                <w:sz w:val="28"/>
                <w:szCs w:val="28"/>
              </w:rPr>
              <w:t xml:space="preserve"> Автономной некоммерческой организации 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по предоставлению социальных услуг «З</w:t>
            </w:r>
            <w:r w:rsidR="00341B32" w:rsidRPr="00D044EB">
              <w:rPr>
                <w:rFonts w:ascii="Times New Roman" w:hAnsi="Times New Roman"/>
                <w:sz w:val="28"/>
                <w:szCs w:val="28"/>
              </w:rPr>
              <w:t>АБОТА И МИЛОСЕРДИЕ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»</w:t>
            </w:r>
            <w:r w:rsidR="00341B32" w:rsidRPr="00D044E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096D" w:rsidRPr="00D044EB" w:rsidRDefault="00172EB0" w:rsidP="00E74085">
            <w:pPr>
              <w:pStyle w:val="af3"/>
              <w:spacing w:before="0" w:beforeAutospacing="0" w:after="0" w:afterAutospacing="0" w:line="235" w:lineRule="auto"/>
              <w:ind w:firstLine="743"/>
              <w:jc w:val="both"/>
              <w:rPr>
                <w:sz w:val="28"/>
                <w:szCs w:val="28"/>
              </w:rPr>
            </w:pPr>
            <w:proofErr w:type="spellStart"/>
            <w:r w:rsidRPr="00D044EB">
              <w:rPr>
                <w:sz w:val="28"/>
                <w:szCs w:val="28"/>
              </w:rPr>
              <w:t>Борычев</w:t>
            </w:r>
            <w:r w:rsidR="00CC096D" w:rsidRPr="00D044EB">
              <w:rPr>
                <w:sz w:val="28"/>
                <w:szCs w:val="28"/>
              </w:rPr>
              <w:t>у</w:t>
            </w:r>
            <w:proofErr w:type="spellEnd"/>
            <w:r w:rsidRPr="00D044EB">
              <w:rPr>
                <w:sz w:val="28"/>
                <w:szCs w:val="28"/>
              </w:rPr>
              <w:t xml:space="preserve"> Ольг</w:t>
            </w:r>
            <w:r w:rsidR="00CC096D" w:rsidRPr="00D044EB">
              <w:rPr>
                <w:sz w:val="28"/>
                <w:szCs w:val="28"/>
              </w:rPr>
              <w:t>у</w:t>
            </w:r>
            <w:r w:rsidRPr="00D044EB">
              <w:rPr>
                <w:sz w:val="28"/>
                <w:szCs w:val="28"/>
              </w:rPr>
              <w:t xml:space="preserve"> Алексеевн</w:t>
            </w:r>
            <w:r w:rsidR="00CC096D" w:rsidRPr="00D044EB">
              <w:rPr>
                <w:sz w:val="28"/>
                <w:szCs w:val="28"/>
              </w:rPr>
              <w:t>у</w:t>
            </w:r>
            <w:r w:rsidRPr="00D044EB">
              <w:rPr>
                <w:sz w:val="28"/>
                <w:szCs w:val="28"/>
              </w:rPr>
              <w:t xml:space="preserve"> – </w:t>
            </w:r>
            <w:r w:rsidR="00CC096D" w:rsidRPr="00D044EB">
              <w:rPr>
                <w:sz w:val="28"/>
                <w:szCs w:val="28"/>
              </w:rPr>
              <w:t>добровольца добровольческого поисково-спасательного отряда «</w:t>
            </w:r>
            <w:proofErr w:type="spellStart"/>
            <w:r w:rsidR="00CC096D" w:rsidRPr="00D044EB">
              <w:rPr>
                <w:sz w:val="28"/>
                <w:szCs w:val="28"/>
              </w:rPr>
              <w:t>ЛизаАлерт</w:t>
            </w:r>
            <w:proofErr w:type="spellEnd"/>
            <w:r w:rsidR="00CC096D" w:rsidRPr="00D044EB">
              <w:rPr>
                <w:sz w:val="28"/>
                <w:szCs w:val="28"/>
              </w:rPr>
              <w:t>» Рязанской области;</w:t>
            </w:r>
          </w:p>
          <w:p w:rsidR="00172EB0" w:rsidRPr="00D044EB" w:rsidRDefault="00172EB0" w:rsidP="00E74085">
            <w:pPr>
              <w:tabs>
                <w:tab w:val="left" w:pos="2067"/>
                <w:tab w:val="center" w:pos="4677"/>
              </w:tabs>
              <w:spacing w:line="235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Бутин</w:t>
            </w:r>
            <w:r w:rsidR="00935490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Екатерин</w:t>
            </w:r>
            <w:r w:rsidR="00935490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Геннадьевн</w:t>
            </w:r>
            <w:r w:rsidR="00935490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1F5C4C" w:rsidRPr="00D044EB">
              <w:rPr>
                <w:rFonts w:ascii="Times New Roman" w:hAnsi="Times New Roman"/>
                <w:sz w:val="28"/>
                <w:szCs w:val="28"/>
              </w:rPr>
              <w:t>о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бучающ</w:t>
            </w:r>
            <w:r w:rsidR="00935490" w:rsidRPr="00D044EB">
              <w:rPr>
                <w:rFonts w:ascii="Times New Roman" w:hAnsi="Times New Roman"/>
                <w:sz w:val="28"/>
                <w:szCs w:val="28"/>
              </w:rPr>
              <w:t>ую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ся Областного государственного бюджетного профессионального образовательного учреждения «</w:t>
            </w: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Клепиковский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технологический техникум»</w:t>
            </w:r>
            <w:r w:rsidR="00E74085">
              <w:rPr>
                <w:rFonts w:ascii="Times New Roman" w:hAnsi="Times New Roman"/>
                <w:sz w:val="28"/>
                <w:szCs w:val="28"/>
              </w:rPr>
              <w:t>,</w:t>
            </w:r>
            <w:r w:rsidR="00935490" w:rsidRPr="00D044EB">
              <w:rPr>
                <w:rFonts w:ascii="Times New Roman" w:hAnsi="Times New Roman"/>
                <w:sz w:val="28"/>
                <w:szCs w:val="28"/>
              </w:rPr>
              <w:t xml:space="preserve"> член</w:t>
            </w:r>
            <w:r w:rsidR="001F5C4C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="00935490" w:rsidRPr="00D044EB">
              <w:rPr>
                <w:rFonts w:ascii="Times New Roman" w:hAnsi="Times New Roman"/>
                <w:sz w:val="28"/>
                <w:szCs w:val="28"/>
              </w:rPr>
              <w:t xml:space="preserve"> студенческого волонтерского отряда «Отзывчивые сердца»;</w:t>
            </w:r>
          </w:p>
          <w:p w:rsidR="00172EB0" w:rsidRPr="00D044EB" w:rsidRDefault="00172EB0" w:rsidP="00E74085">
            <w:pPr>
              <w:pStyle w:val="af4"/>
              <w:spacing w:line="235" w:lineRule="auto"/>
              <w:ind w:left="0" w:firstLine="743"/>
              <w:rPr>
                <w:bCs/>
                <w:sz w:val="28"/>
                <w:szCs w:val="28"/>
              </w:rPr>
            </w:pPr>
            <w:r w:rsidRPr="00D044EB">
              <w:rPr>
                <w:sz w:val="28"/>
                <w:szCs w:val="28"/>
              </w:rPr>
              <w:t>Власов</w:t>
            </w:r>
            <w:r w:rsidR="005C5727" w:rsidRPr="00D044EB">
              <w:rPr>
                <w:sz w:val="28"/>
                <w:szCs w:val="28"/>
              </w:rPr>
              <w:t>у</w:t>
            </w:r>
            <w:r w:rsidRPr="00D044EB">
              <w:rPr>
                <w:sz w:val="28"/>
                <w:szCs w:val="28"/>
              </w:rPr>
              <w:t xml:space="preserve"> Светлан</w:t>
            </w:r>
            <w:r w:rsidR="005C5727" w:rsidRPr="00D044EB">
              <w:rPr>
                <w:sz w:val="28"/>
                <w:szCs w:val="28"/>
              </w:rPr>
              <w:t>у</w:t>
            </w:r>
            <w:r w:rsidRPr="00D044EB">
              <w:rPr>
                <w:sz w:val="28"/>
                <w:szCs w:val="28"/>
              </w:rPr>
              <w:t xml:space="preserve"> Анатольевн</w:t>
            </w:r>
            <w:r w:rsidR="005C5727" w:rsidRPr="00D044EB">
              <w:rPr>
                <w:sz w:val="28"/>
                <w:szCs w:val="28"/>
              </w:rPr>
              <w:t>у</w:t>
            </w:r>
            <w:r w:rsidRPr="00D044EB">
              <w:rPr>
                <w:sz w:val="28"/>
                <w:szCs w:val="28"/>
              </w:rPr>
              <w:t xml:space="preserve"> – </w:t>
            </w:r>
            <w:r w:rsidR="005C5727" w:rsidRPr="00D044EB">
              <w:rPr>
                <w:sz w:val="28"/>
                <w:szCs w:val="28"/>
              </w:rPr>
              <w:t>у</w:t>
            </w:r>
            <w:r w:rsidRPr="00D044EB">
              <w:rPr>
                <w:bCs/>
                <w:sz w:val="28"/>
                <w:szCs w:val="28"/>
              </w:rPr>
              <w:t>чител</w:t>
            </w:r>
            <w:r w:rsidR="005C5727" w:rsidRPr="00D044EB">
              <w:rPr>
                <w:bCs/>
                <w:sz w:val="28"/>
                <w:szCs w:val="28"/>
              </w:rPr>
              <w:t>я</w:t>
            </w:r>
            <w:r w:rsidRPr="00D044EB">
              <w:rPr>
                <w:bCs/>
                <w:sz w:val="28"/>
                <w:szCs w:val="28"/>
              </w:rPr>
              <w:t xml:space="preserve"> истории, обществознания и английского языка </w:t>
            </w:r>
            <w:r w:rsidR="005C5727" w:rsidRPr="00D044EB">
              <w:rPr>
                <w:bCs/>
                <w:sz w:val="28"/>
                <w:szCs w:val="28"/>
              </w:rPr>
              <w:t>Муниципального общеобразовательного учреждения</w:t>
            </w:r>
            <w:r w:rsidRPr="00D044EB">
              <w:rPr>
                <w:bCs/>
                <w:sz w:val="28"/>
                <w:szCs w:val="28"/>
              </w:rPr>
              <w:t xml:space="preserve"> «Михайловская средняя общеобразовательная школа №</w:t>
            </w:r>
            <w:r w:rsidR="005C5727" w:rsidRPr="00D044EB">
              <w:rPr>
                <w:bCs/>
                <w:sz w:val="28"/>
                <w:szCs w:val="28"/>
              </w:rPr>
              <w:t> </w:t>
            </w:r>
            <w:r w:rsidRPr="00D044EB">
              <w:rPr>
                <w:bCs/>
                <w:sz w:val="28"/>
                <w:szCs w:val="28"/>
              </w:rPr>
              <w:t>1» муниципального образования – Михайловский муниципальный район Рязанской области</w:t>
            </w:r>
            <w:r w:rsidR="005C5727" w:rsidRPr="00D044EB">
              <w:rPr>
                <w:bCs/>
                <w:sz w:val="28"/>
                <w:szCs w:val="28"/>
              </w:rPr>
              <w:t>, руководител</w:t>
            </w:r>
            <w:r w:rsidR="001F5C4C" w:rsidRPr="00D044EB">
              <w:rPr>
                <w:bCs/>
                <w:sz w:val="28"/>
                <w:szCs w:val="28"/>
              </w:rPr>
              <w:t>я</w:t>
            </w:r>
            <w:r w:rsidR="005C5727" w:rsidRPr="00D044EB">
              <w:rPr>
                <w:bCs/>
                <w:sz w:val="28"/>
                <w:szCs w:val="28"/>
              </w:rPr>
              <w:t xml:space="preserve"> волонтерского отряда «Надежда», руководител</w:t>
            </w:r>
            <w:r w:rsidR="001F5C4C" w:rsidRPr="00D044EB">
              <w:rPr>
                <w:bCs/>
                <w:sz w:val="28"/>
                <w:szCs w:val="28"/>
              </w:rPr>
              <w:t>я</w:t>
            </w:r>
            <w:r w:rsidR="005C5727" w:rsidRPr="00D044EB">
              <w:rPr>
                <w:bCs/>
                <w:sz w:val="28"/>
                <w:szCs w:val="28"/>
              </w:rPr>
              <w:t xml:space="preserve"> Центра поддержки добровольчества Михайловского района;</w:t>
            </w:r>
          </w:p>
          <w:p w:rsidR="00114E4C" w:rsidRPr="00D044EB" w:rsidRDefault="00172EB0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4EB">
              <w:rPr>
                <w:rFonts w:ascii="Times New Roman" w:hAnsi="Times New Roman"/>
                <w:sz w:val="28"/>
                <w:szCs w:val="28"/>
              </w:rPr>
              <w:t>Давыдов</w:t>
            </w:r>
            <w:r w:rsidR="00114E4C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Анастаси</w:t>
            </w:r>
            <w:r w:rsidR="00114E4C" w:rsidRPr="00D044EB">
              <w:rPr>
                <w:rFonts w:ascii="Times New Roman" w:hAnsi="Times New Roman"/>
                <w:sz w:val="28"/>
                <w:szCs w:val="28"/>
              </w:rPr>
              <w:t>ю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Игоревн</w:t>
            </w:r>
            <w:r w:rsidR="00114E4C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114E4C" w:rsidRPr="00D044EB">
              <w:rPr>
                <w:rFonts w:ascii="Times New Roman" w:hAnsi="Times New Roman"/>
                <w:sz w:val="28"/>
                <w:szCs w:val="28"/>
              </w:rPr>
              <w:t>в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олонтер</w:t>
            </w:r>
            <w:r w:rsidR="00114E4C" w:rsidRPr="00D044EB">
              <w:rPr>
                <w:rFonts w:ascii="Times New Roman" w:hAnsi="Times New Roman"/>
                <w:sz w:val="28"/>
                <w:szCs w:val="28"/>
              </w:rPr>
              <w:t>а, куратора отдела по связям с общественностью Рязанского городского волонтерского центра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E4C" w:rsidRPr="00D044EB"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 дополнительного образования «Центр детского творчества «Феникс»;</w:t>
            </w:r>
          </w:p>
          <w:p w:rsidR="00172EB0" w:rsidRPr="00D044EB" w:rsidRDefault="00172EB0" w:rsidP="00E74085">
            <w:pPr>
              <w:pStyle w:val="af4"/>
              <w:spacing w:line="235" w:lineRule="auto"/>
              <w:ind w:left="0" w:firstLine="743"/>
              <w:rPr>
                <w:sz w:val="28"/>
                <w:szCs w:val="28"/>
              </w:rPr>
            </w:pPr>
            <w:r w:rsidRPr="00D044EB">
              <w:rPr>
                <w:sz w:val="28"/>
                <w:szCs w:val="28"/>
              </w:rPr>
              <w:t>Данков</w:t>
            </w:r>
            <w:r w:rsidR="00C75101" w:rsidRPr="00D044EB">
              <w:rPr>
                <w:sz w:val="28"/>
                <w:szCs w:val="28"/>
              </w:rPr>
              <w:t>а</w:t>
            </w:r>
            <w:r w:rsidRPr="00D044EB">
              <w:rPr>
                <w:sz w:val="28"/>
                <w:szCs w:val="28"/>
              </w:rPr>
              <w:t xml:space="preserve"> Алексе</w:t>
            </w:r>
            <w:r w:rsidR="00C75101" w:rsidRPr="00D044EB">
              <w:rPr>
                <w:sz w:val="28"/>
                <w:szCs w:val="28"/>
              </w:rPr>
              <w:t>я</w:t>
            </w:r>
            <w:r w:rsidRPr="00D044EB">
              <w:rPr>
                <w:sz w:val="28"/>
                <w:szCs w:val="28"/>
              </w:rPr>
              <w:t xml:space="preserve"> Владимирович</w:t>
            </w:r>
            <w:r w:rsidR="00C75101" w:rsidRPr="00D044EB">
              <w:rPr>
                <w:sz w:val="28"/>
                <w:szCs w:val="28"/>
              </w:rPr>
              <w:t>а</w:t>
            </w:r>
            <w:r w:rsidRPr="00D044EB">
              <w:rPr>
                <w:sz w:val="28"/>
                <w:szCs w:val="28"/>
              </w:rPr>
              <w:t xml:space="preserve"> – </w:t>
            </w:r>
            <w:r w:rsidR="00341B32" w:rsidRPr="00D044EB">
              <w:rPr>
                <w:sz w:val="28"/>
                <w:szCs w:val="28"/>
              </w:rPr>
              <w:t>м</w:t>
            </w:r>
            <w:r w:rsidRPr="00D044EB">
              <w:rPr>
                <w:sz w:val="28"/>
                <w:szCs w:val="28"/>
              </w:rPr>
              <w:t>астер</w:t>
            </w:r>
            <w:r w:rsidR="00C75101" w:rsidRPr="00D044EB">
              <w:rPr>
                <w:sz w:val="28"/>
                <w:szCs w:val="28"/>
              </w:rPr>
              <w:t>а</w:t>
            </w:r>
            <w:r w:rsidRPr="00D044EB">
              <w:rPr>
                <w:sz w:val="28"/>
                <w:szCs w:val="28"/>
              </w:rPr>
              <w:t xml:space="preserve"> Токаревского лесничества Государственного казенного учреждения Рязанской области «</w:t>
            </w:r>
            <w:proofErr w:type="spellStart"/>
            <w:r w:rsidRPr="00D044EB">
              <w:rPr>
                <w:sz w:val="28"/>
                <w:szCs w:val="28"/>
              </w:rPr>
              <w:t>Касимовское</w:t>
            </w:r>
            <w:proofErr w:type="spellEnd"/>
            <w:r w:rsidRPr="00D044EB">
              <w:rPr>
                <w:sz w:val="28"/>
                <w:szCs w:val="28"/>
              </w:rPr>
              <w:t xml:space="preserve"> лесничество», член</w:t>
            </w:r>
            <w:r w:rsidR="001F5C4C" w:rsidRPr="00D044EB">
              <w:rPr>
                <w:sz w:val="28"/>
                <w:szCs w:val="28"/>
              </w:rPr>
              <w:t>а</w:t>
            </w:r>
            <w:r w:rsidRPr="00D044EB">
              <w:rPr>
                <w:sz w:val="28"/>
                <w:szCs w:val="28"/>
              </w:rPr>
              <w:t xml:space="preserve"> добровольной пожарной команды Токаревского сельского поселения</w:t>
            </w:r>
            <w:r w:rsidR="00341B32" w:rsidRPr="00D044EB">
              <w:rPr>
                <w:sz w:val="28"/>
                <w:szCs w:val="28"/>
              </w:rPr>
              <w:t xml:space="preserve"> </w:t>
            </w:r>
            <w:proofErr w:type="spellStart"/>
            <w:r w:rsidR="00341B32" w:rsidRPr="00D044EB">
              <w:rPr>
                <w:sz w:val="28"/>
                <w:szCs w:val="28"/>
              </w:rPr>
              <w:t>Касимовского</w:t>
            </w:r>
            <w:proofErr w:type="spellEnd"/>
            <w:r w:rsidR="00341B32" w:rsidRPr="00D044EB">
              <w:rPr>
                <w:sz w:val="28"/>
                <w:szCs w:val="28"/>
              </w:rPr>
              <w:t xml:space="preserve"> муниципального района Рязанской области;</w:t>
            </w:r>
          </w:p>
          <w:p w:rsidR="00172EB0" w:rsidRPr="00D044EB" w:rsidRDefault="00172EB0" w:rsidP="00E74085">
            <w:pPr>
              <w:pStyle w:val="af4"/>
              <w:spacing w:line="235" w:lineRule="auto"/>
              <w:ind w:left="0" w:firstLine="743"/>
              <w:rPr>
                <w:bCs/>
                <w:sz w:val="28"/>
                <w:szCs w:val="28"/>
              </w:rPr>
            </w:pPr>
            <w:r w:rsidRPr="00D044EB">
              <w:rPr>
                <w:color w:val="000000"/>
                <w:sz w:val="28"/>
                <w:szCs w:val="28"/>
              </w:rPr>
              <w:t>Егоров</w:t>
            </w:r>
            <w:r w:rsidR="00946B4B" w:rsidRPr="00D044EB">
              <w:rPr>
                <w:color w:val="000000"/>
                <w:sz w:val="28"/>
                <w:szCs w:val="28"/>
              </w:rPr>
              <w:t>у</w:t>
            </w:r>
            <w:r w:rsidRPr="00D044EB">
              <w:rPr>
                <w:color w:val="000000"/>
                <w:sz w:val="28"/>
                <w:szCs w:val="28"/>
              </w:rPr>
              <w:t xml:space="preserve"> Мари</w:t>
            </w:r>
            <w:r w:rsidR="00946B4B" w:rsidRPr="00D044EB">
              <w:rPr>
                <w:color w:val="000000"/>
                <w:sz w:val="28"/>
                <w:szCs w:val="28"/>
              </w:rPr>
              <w:t>ю</w:t>
            </w:r>
            <w:r w:rsidRPr="00D044EB">
              <w:rPr>
                <w:color w:val="000000"/>
                <w:sz w:val="28"/>
                <w:szCs w:val="28"/>
              </w:rPr>
              <w:t xml:space="preserve"> Алексеевн</w:t>
            </w:r>
            <w:r w:rsidR="00946B4B" w:rsidRPr="00D044EB">
              <w:rPr>
                <w:color w:val="000000"/>
                <w:sz w:val="28"/>
                <w:szCs w:val="28"/>
              </w:rPr>
              <w:t>у</w:t>
            </w:r>
            <w:r w:rsidRPr="00D044EB">
              <w:rPr>
                <w:color w:val="000000"/>
                <w:sz w:val="28"/>
                <w:szCs w:val="28"/>
              </w:rPr>
              <w:t xml:space="preserve"> – </w:t>
            </w:r>
            <w:r w:rsidR="00946B4B" w:rsidRPr="00D044EB"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D044EB">
              <w:rPr>
                <w:color w:val="000000"/>
                <w:sz w:val="28"/>
                <w:szCs w:val="28"/>
                <w:shd w:val="clear" w:color="auto" w:fill="FFFFFF"/>
              </w:rPr>
              <w:t>уководител</w:t>
            </w:r>
            <w:r w:rsidR="00946B4B" w:rsidRPr="00D044EB">
              <w:rPr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D044EB">
              <w:rPr>
                <w:color w:val="000000"/>
                <w:sz w:val="28"/>
                <w:szCs w:val="28"/>
                <w:shd w:val="clear" w:color="auto" w:fill="FFFFFF"/>
              </w:rPr>
              <w:t xml:space="preserve"> филиала Автономной </w:t>
            </w:r>
            <w:r w:rsidR="00946B4B" w:rsidRPr="00D044EB"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D044EB">
              <w:rPr>
                <w:color w:val="000000"/>
                <w:sz w:val="28"/>
                <w:szCs w:val="28"/>
                <w:shd w:val="clear" w:color="auto" w:fill="FFFFFF"/>
              </w:rPr>
              <w:t xml:space="preserve">екоммерческой </w:t>
            </w:r>
            <w:r w:rsidR="00946B4B" w:rsidRPr="00D044EB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D044EB">
              <w:rPr>
                <w:color w:val="000000"/>
                <w:sz w:val="28"/>
                <w:szCs w:val="28"/>
                <w:shd w:val="clear" w:color="auto" w:fill="FFFFFF"/>
              </w:rPr>
              <w:t xml:space="preserve">рганизации Центр помощи многодетным семьям </w:t>
            </w:r>
            <w:r w:rsidRPr="00D044E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«</w:t>
            </w:r>
            <w:proofErr w:type="spellStart"/>
            <w:r w:rsidRPr="00D044EB">
              <w:rPr>
                <w:color w:val="000000"/>
                <w:sz w:val="28"/>
                <w:szCs w:val="28"/>
                <w:shd w:val="clear" w:color="auto" w:fill="FFFFFF"/>
              </w:rPr>
              <w:t>МногоМама</w:t>
            </w:r>
            <w:proofErr w:type="spellEnd"/>
            <w:r w:rsidRPr="00D044EB">
              <w:rPr>
                <w:color w:val="000000"/>
                <w:sz w:val="28"/>
                <w:szCs w:val="28"/>
                <w:shd w:val="clear" w:color="auto" w:fill="FFFFFF"/>
              </w:rPr>
              <w:t>» по Рязанской области, куратор</w:t>
            </w:r>
            <w:r w:rsidR="001F5C4C" w:rsidRPr="00D044EB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D044E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46B4B" w:rsidRPr="00D044EB">
              <w:rPr>
                <w:color w:val="000000"/>
                <w:sz w:val="28"/>
                <w:szCs w:val="28"/>
                <w:shd w:val="clear" w:color="auto" w:fill="FFFFFF"/>
              </w:rPr>
              <w:t xml:space="preserve">Всероссийского эколого-благотворительного проекта </w:t>
            </w:r>
            <w:r w:rsidRPr="00D044EB">
              <w:rPr>
                <w:color w:val="000000"/>
                <w:sz w:val="28"/>
                <w:szCs w:val="28"/>
                <w:shd w:val="clear" w:color="auto" w:fill="FFFFFF"/>
              </w:rPr>
              <w:t xml:space="preserve">«Добрые крышечки» </w:t>
            </w:r>
            <w:r w:rsidR="00946B4B" w:rsidRPr="00D044EB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D044E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044EB" w:rsidRPr="00D044EB">
              <w:rPr>
                <w:color w:val="000000"/>
                <w:sz w:val="28"/>
                <w:szCs w:val="28"/>
                <w:shd w:val="clear" w:color="auto" w:fill="FFFFFF"/>
              </w:rPr>
              <w:t>Милосл</w:t>
            </w:r>
            <w:r w:rsidRPr="00D044EB">
              <w:rPr>
                <w:color w:val="000000"/>
                <w:sz w:val="28"/>
                <w:szCs w:val="28"/>
                <w:shd w:val="clear" w:color="auto" w:fill="FFFFFF"/>
              </w:rPr>
              <w:t>авском</w:t>
            </w:r>
            <w:r w:rsidR="00946B4B" w:rsidRPr="00D044EB">
              <w:rPr>
                <w:color w:val="000000"/>
                <w:sz w:val="28"/>
                <w:szCs w:val="28"/>
                <w:shd w:val="clear" w:color="auto" w:fill="FFFFFF"/>
              </w:rPr>
              <w:t xml:space="preserve"> муниципальном районе</w:t>
            </w:r>
            <w:r w:rsidRPr="00D044EB">
              <w:rPr>
                <w:color w:val="000000"/>
                <w:sz w:val="28"/>
                <w:szCs w:val="28"/>
                <w:shd w:val="clear" w:color="auto" w:fill="FFFFFF"/>
              </w:rPr>
              <w:t xml:space="preserve"> Рязанской области, волонт</w:t>
            </w:r>
            <w:r w:rsidR="001F5C4C" w:rsidRPr="00D044EB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D044EB"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1F5C4C" w:rsidRPr="00D044EB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946B4B" w:rsidRPr="00D044EB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172EB0" w:rsidRPr="00D044EB" w:rsidRDefault="00172EB0" w:rsidP="00E74085">
            <w:pPr>
              <w:pStyle w:val="3"/>
              <w:spacing w:after="0" w:line="235" w:lineRule="auto"/>
              <w:ind w:left="0"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44EB">
              <w:rPr>
                <w:rFonts w:ascii="Times New Roman" w:hAnsi="Times New Roman"/>
                <w:sz w:val="28"/>
                <w:szCs w:val="28"/>
              </w:rPr>
              <w:t>Егорушкин</w:t>
            </w:r>
            <w:r w:rsidR="00C8003C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Ирин</w:t>
            </w:r>
            <w:r w:rsidR="00C8003C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Алексеевн</w:t>
            </w:r>
            <w:r w:rsidR="00C8003C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8003C" w:rsidRPr="00D044EB">
              <w:rPr>
                <w:rFonts w:ascii="Times New Roman" w:hAnsi="Times New Roman"/>
                <w:bCs/>
                <w:sz w:val="28"/>
                <w:szCs w:val="28"/>
              </w:rPr>
              <w:t>обучающуюся</w:t>
            </w:r>
            <w:r w:rsidRPr="00D044EB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автономного общеобразовательного уч</w:t>
            </w:r>
            <w:r w:rsidR="00CC096D" w:rsidRPr="00D044EB">
              <w:rPr>
                <w:rFonts w:ascii="Times New Roman" w:hAnsi="Times New Roman"/>
                <w:bCs/>
                <w:sz w:val="28"/>
                <w:szCs w:val="28"/>
              </w:rPr>
              <w:t xml:space="preserve">реждения города Рязани </w:t>
            </w:r>
            <w:r w:rsidR="00E74085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CC096D" w:rsidRPr="00D044EB">
              <w:rPr>
                <w:rFonts w:ascii="Times New Roman" w:hAnsi="Times New Roman"/>
                <w:bCs/>
                <w:sz w:val="28"/>
                <w:szCs w:val="28"/>
              </w:rPr>
              <w:t>«Школа № </w:t>
            </w:r>
            <w:r w:rsidRPr="00D044EB">
              <w:rPr>
                <w:rFonts w:ascii="Times New Roman" w:hAnsi="Times New Roman"/>
                <w:bCs/>
                <w:sz w:val="28"/>
                <w:szCs w:val="28"/>
              </w:rPr>
              <w:t>47»</w:t>
            </w:r>
            <w:r w:rsidR="00CC096D" w:rsidRPr="00D044EB">
              <w:rPr>
                <w:rFonts w:ascii="Times New Roman" w:hAnsi="Times New Roman"/>
                <w:bCs/>
                <w:sz w:val="28"/>
                <w:szCs w:val="28"/>
              </w:rPr>
              <w:t>, командира сводного волонтерского отряда школы</w:t>
            </w:r>
            <w:r w:rsidR="00C8003C" w:rsidRPr="00D044EB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172EB0" w:rsidRPr="00D044EB" w:rsidRDefault="00172EB0" w:rsidP="00E74085">
            <w:pPr>
              <w:pStyle w:val="3"/>
              <w:spacing w:after="0" w:line="235" w:lineRule="auto"/>
              <w:ind w:left="0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Ефимушкин</w:t>
            </w:r>
            <w:r w:rsidR="00AF3559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Анастаси</w:t>
            </w:r>
            <w:r w:rsidR="00AF3559" w:rsidRPr="00D044EB">
              <w:rPr>
                <w:rFonts w:ascii="Times New Roman" w:hAnsi="Times New Roman"/>
                <w:sz w:val="28"/>
                <w:szCs w:val="28"/>
              </w:rPr>
              <w:t>ю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Андреевн</w:t>
            </w:r>
            <w:r w:rsidR="00AF3559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AF3559" w:rsidRPr="00D044EB">
              <w:rPr>
                <w:rFonts w:ascii="Times New Roman" w:hAnsi="Times New Roman"/>
                <w:sz w:val="28"/>
                <w:szCs w:val="28"/>
              </w:rPr>
              <w:t xml:space="preserve">комиссара дружины Рязанской региональной детской общественной организации «Лист» </w:t>
            </w:r>
            <w:proofErr w:type="spellStart"/>
            <w:r w:rsidR="00AF3559" w:rsidRPr="00D044EB">
              <w:rPr>
                <w:rFonts w:ascii="Times New Roman" w:hAnsi="Times New Roman"/>
                <w:sz w:val="28"/>
                <w:szCs w:val="28"/>
              </w:rPr>
              <w:t>Клепиковского</w:t>
            </w:r>
            <w:proofErr w:type="spellEnd"/>
            <w:r w:rsidR="00AF3559" w:rsidRPr="00D044EB">
              <w:rPr>
                <w:rFonts w:ascii="Times New Roman" w:hAnsi="Times New Roman"/>
                <w:sz w:val="28"/>
                <w:szCs w:val="28"/>
              </w:rPr>
              <w:t xml:space="preserve"> района «Дети солнца», волонтера;</w:t>
            </w:r>
          </w:p>
          <w:p w:rsidR="00114E4C" w:rsidRPr="00D044EB" w:rsidRDefault="00172EB0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Жарков</w:t>
            </w:r>
            <w:r w:rsidR="00C75101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spellEnd"/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</w:t>
            </w:r>
            <w:r w:rsidR="00C75101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Михайлович</w:t>
            </w:r>
            <w:r w:rsidR="00C75101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="00114E4C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обучающе</w:t>
            </w:r>
            <w:r w:rsidR="00C75101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го</w:t>
            </w:r>
            <w:r w:rsidR="00114E4C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ся Муниципального общеобразовательного учреждения «</w:t>
            </w:r>
            <w:proofErr w:type="spellStart"/>
            <w:r w:rsidR="00114E4C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Безлыченская</w:t>
            </w:r>
            <w:proofErr w:type="spellEnd"/>
            <w:r w:rsidR="00114E4C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общеобразовательная школа» муниципального образования – </w:t>
            </w:r>
            <w:proofErr w:type="spellStart"/>
            <w:r w:rsidR="00114E4C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Захаровский</w:t>
            </w:r>
            <w:proofErr w:type="spellEnd"/>
            <w:r w:rsidR="00114E4C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район Рязанской области, </w:t>
            </w:r>
            <w:r w:rsidR="00AF3559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командир</w:t>
            </w:r>
            <w:r w:rsidR="001F5C4C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AF3559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14E4C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волонтер</w:t>
            </w:r>
            <w:r w:rsidR="00AF3559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ского отряда «Доброе сердце»</w:t>
            </w:r>
            <w:r w:rsidR="00114E4C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172EB0" w:rsidRPr="00D044EB" w:rsidRDefault="00172EB0" w:rsidP="00E74085">
            <w:pPr>
              <w:spacing w:line="235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4EB">
              <w:rPr>
                <w:rFonts w:ascii="Times New Roman" w:hAnsi="Times New Roman"/>
                <w:sz w:val="28"/>
                <w:szCs w:val="28"/>
              </w:rPr>
              <w:t>Зенкин</w:t>
            </w:r>
            <w:r w:rsidR="00C75101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Алексе</w:t>
            </w:r>
            <w:r w:rsidR="00C75101" w:rsidRPr="00D044EB">
              <w:rPr>
                <w:rFonts w:ascii="Times New Roman" w:hAnsi="Times New Roman"/>
                <w:sz w:val="28"/>
                <w:szCs w:val="28"/>
              </w:rPr>
              <w:t>я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  <w:r w:rsidR="00C75101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F514A4" w:rsidRPr="00D044EB">
              <w:rPr>
                <w:rFonts w:ascii="Times New Roman" w:hAnsi="Times New Roman"/>
                <w:sz w:val="28"/>
                <w:szCs w:val="28"/>
              </w:rPr>
              <w:t>с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тудент</w:t>
            </w:r>
            <w:r w:rsidR="00C75101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E4C" w:rsidRPr="00D044EB">
              <w:rPr>
                <w:rFonts w:ascii="Times New Roman" w:hAnsi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</w:t>
            </w:r>
            <w:r w:rsidR="00114E4C" w:rsidRPr="00D044EB">
              <w:rPr>
                <w:rFonts w:ascii="Times New Roman" w:hAnsi="Times New Roman"/>
                <w:bCs/>
                <w:sz w:val="28"/>
                <w:szCs w:val="28"/>
              </w:rPr>
              <w:t>Рязанский государственный университет имени С.А.</w:t>
            </w:r>
            <w:r w:rsidR="00F514A4" w:rsidRPr="00D044EB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114E4C" w:rsidRPr="00D044EB">
              <w:rPr>
                <w:rFonts w:ascii="Times New Roman" w:hAnsi="Times New Roman"/>
                <w:bCs/>
                <w:sz w:val="28"/>
                <w:szCs w:val="28"/>
              </w:rPr>
              <w:t>Есенина»</w:t>
            </w:r>
            <w:r w:rsidR="00F514A4" w:rsidRPr="00D044EB">
              <w:rPr>
                <w:rFonts w:ascii="Times New Roman" w:hAnsi="Times New Roman"/>
                <w:bCs/>
                <w:sz w:val="28"/>
                <w:szCs w:val="28"/>
              </w:rPr>
              <w:t>, член</w:t>
            </w:r>
            <w:r w:rsidR="001F5C4C" w:rsidRPr="00D044EB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F514A4" w:rsidRPr="00D044EB">
              <w:rPr>
                <w:rFonts w:ascii="Times New Roman" w:hAnsi="Times New Roman"/>
                <w:bCs/>
                <w:sz w:val="28"/>
                <w:szCs w:val="28"/>
              </w:rPr>
              <w:t xml:space="preserve"> волонтерского отряда «Эхо добра»</w:t>
            </w:r>
            <w:r w:rsidR="00114E4C" w:rsidRPr="00D044EB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54412C" w:rsidRPr="00D044EB" w:rsidRDefault="0054412C" w:rsidP="00E74085">
            <w:pPr>
              <w:pStyle w:val="af3"/>
              <w:widowControl w:val="0"/>
              <w:spacing w:before="0" w:beforeAutospacing="0" w:after="0" w:afterAutospacing="0" w:line="235" w:lineRule="auto"/>
              <w:ind w:firstLine="743"/>
              <w:jc w:val="both"/>
              <w:rPr>
                <w:sz w:val="28"/>
                <w:szCs w:val="28"/>
              </w:rPr>
            </w:pPr>
            <w:proofErr w:type="spellStart"/>
            <w:r w:rsidRPr="00D044EB">
              <w:rPr>
                <w:sz w:val="28"/>
                <w:szCs w:val="28"/>
              </w:rPr>
              <w:t>Ишкинин</w:t>
            </w:r>
            <w:r w:rsidR="00C75101" w:rsidRPr="00D044EB">
              <w:rPr>
                <w:sz w:val="28"/>
                <w:szCs w:val="28"/>
              </w:rPr>
              <w:t>а</w:t>
            </w:r>
            <w:proofErr w:type="spellEnd"/>
            <w:r w:rsidRPr="00D044EB">
              <w:rPr>
                <w:sz w:val="28"/>
                <w:szCs w:val="28"/>
              </w:rPr>
              <w:t xml:space="preserve"> Ренат</w:t>
            </w:r>
            <w:r w:rsidR="00C75101" w:rsidRPr="00D044EB">
              <w:rPr>
                <w:sz w:val="28"/>
                <w:szCs w:val="28"/>
              </w:rPr>
              <w:t>а</w:t>
            </w:r>
            <w:r w:rsidRPr="00D044EB">
              <w:rPr>
                <w:sz w:val="28"/>
                <w:szCs w:val="28"/>
              </w:rPr>
              <w:t xml:space="preserve"> </w:t>
            </w:r>
            <w:proofErr w:type="spellStart"/>
            <w:r w:rsidRPr="00D044EB">
              <w:rPr>
                <w:sz w:val="28"/>
                <w:szCs w:val="28"/>
              </w:rPr>
              <w:t>Рафаэльевич</w:t>
            </w:r>
            <w:r w:rsidR="00C75101" w:rsidRPr="00D044EB">
              <w:rPr>
                <w:sz w:val="28"/>
                <w:szCs w:val="28"/>
              </w:rPr>
              <w:t>а</w:t>
            </w:r>
            <w:proofErr w:type="spellEnd"/>
            <w:r w:rsidRPr="00D044EB">
              <w:rPr>
                <w:sz w:val="28"/>
                <w:szCs w:val="28"/>
              </w:rPr>
              <w:t xml:space="preserve"> – </w:t>
            </w:r>
            <w:r w:rsidR="00935490" w:rsidRPr="00D044EB">
              <w:rPr>
                <w:sz w:val="28"/>
                <w:szCs w:val="28"/>
              </w:rPr>
              <w:t>в</w:t>
            </w:r>
            <w:r w:rsidRPr="00D044EB">
              <w:rPr>
                <w:sz w:val="28"/>
                <w:szCs w:val="28"/>
              </w:rPr>
              <w:t>олонтер</w:t>
            </w:r>
            <w:r w:rsidR="00C75101" w:rsidRPr="00D044EB">
              <w:rPr>
                <w:sz w:val="28"/>
                <w:szCs w:val="28"/>
              </w:rPr>
              <w:t>а</w:t>
            </w:r>
            <w:r w:rsidRPr="00D044EB">
              <w:rPr>
                <w:sz w:val="28"/>
                <w:szCs w:val="28"/>
              </w:rPr>
              <w:t xml:space="preserve"> Рязанской региональной общественной организации Союз социальн</w:t>
            </w:r>
            <w:r w:rsidR="00935490" w:rsidRPr="00D044EB">
              <w:rPr>
                <w:sz w:val="28"/>
                <w:szCs w:val="28"/>
              </w:rPr>
              <w:t>о активной молодежи «Созвездие»;</w:t>
            </w:r>
          </w:p>
          <w:p w:rsidR="0054412C" w:rsidRPr="00D044EB" w:rsidRDefault="0054412C" w:rsidP="00E74085">
            <w:pPr>
              <w:pStyle w:val="af3"/>
              <w:spacing w:before="0" w:beforeAutospacing="0" w:after="0" w:afterAutospacing="0" w:line="235" w:lineRule="auto"/>
              <w:ind w:firstLine="743"/>
              <w:jc w:val="both"/>
              <w:rPr>
                <w:sz w:val="28"/>
                <w:szCs w:val="28"/>
              </w:rPr>
            </w:pPr>
            <w:r w:rsidRPr="00D044EB">
              <w:rPr>
                <w:sz w:val="28"/>
                <w:szCs w:val="28"/>
              </w:rPr>
              <w:t>Киселев</w:t>
            </w:r>
            <w:r w:rsidR="00F01109" w:rsidRPr="00D044EB">
              <w:rPr>
                <w:sz w:val="28"/>
                <w:szCs w:val="28"/>
              </w:rPr>
              <w:t>у</w:t>
            </w:r>
            <w:r w:rsidRPr="00D044EB">
              <w:rPr>
                <w:sz w:val="28"/>
                <w:szCs w:val="28"/>
              </w:rPr>
              <w:t xml:space="preserve"> Полин</w:t>
            </w:r>
            <w:r w:rsidR="00F01109" w:rsidRPr="00D044EB">
              <w:rPr>
                <w:sz w:val="28"/>
                <w:szCs w:val="28"/>
              </w:rPr>
              <w:t>у</w:t>
            </w:r>
            <w:r w:rsidRPr="00D044EB">
              <w:rPr>
                <w:sz w:val="28"/>
                <w:szCs w:val="28"/>
              </w:rPr>
              <w:t xml:space="preserve"> Дмитриевн</w:t>
            </w:r>
            <w:r w:rsidR="00F01109" w:rsidRPr="00D044EB">
              <w:rPr>
                <w:sz w:val="28"/>
                <w:szCs w:val="28"/>
              </w:rPr>
              <w:t>у</w:t>
            </w:r>
            <w:r w:rsidRPr="00D044EB">
              <w:rPr>
                <w:sz w:val="28"/>
                <w:szCs w:val="28"/>
              </w:rPr>
              <w:t xml:space="preserve"> – </w:t>
            </w:r>
            <w:r w:rsidR="00F01109" w:rsidRPr="00D044EB">
              <w:rPr>
                <w:sz w:val="28"/>
                <w:szCs w:val="28"/>
              </w:rPr>
              <w:t>о</w:t>
            </w:r>
            <w:r w:rsidRPr="00D044EB">
              <w:rPr>
                <w:color w:val="000000"/>
                <w:sz w:val="28"/>
                <w:szCs w:val="28"/>
              </w:rPr>
              <w:t>бучающ</w:t>
            </w:r>
            <w:r w:rsidR="00F01109" w:rsidRPr="00D044EB">
              <w:rPr>
                <w:color w:val="000000"/>
                <w:sz w:val="28"/>
                <w:szCs w:val="28"/>
              </w:rPr>
              <w:t>ую</w:t>
            </w:r>
            <w:r w:rsidRPr="00D044EB">
              <w:rPr>
                <w:color w:val="000000"/>
                <w:sz w:val="28"/>
                <w:szCs w:val="28"/>
              </w:rPr>
              <w:t>ся муниципального общеобразовательного учреждения «</w:t>
            </w:r>
            <w:proofErr w:type="spellStart"/>
            <w:r w:rsidRPr="00D044EB">
              <w:rPr>
                <w:color w:val="000000"/>
                <w:sz w:val="28"/>
                <w:szCs w:val="28"/>
              </w:rPr>
              <w:t>Шацкая</w:t>
            </w:r>
            <w:proofErr w:type="spellEnd"/>
            <w:r w:rsidRPr="00D044EB">
              <w:rPr>
                <w:color w:val="000000"/>
                <w:sz w:val="28"/>
                <w:szCs w:val="28"/>
              </w:rPr>
              <w:t xml:space="preserve"> средняя школа»</w:t>
            </w:r>
            <w:r w:rsidR="00F01109" w:rsidRPr="00D044EB">
              <w:rPr>
                <w:color w:val="000000"/>
                <w:sz w:val="28"/>
                <w:szCs w:val="28"/>
              </w:rPr>
              <w:t>, член</w:t>
            </w:r>
            <w:r w:rsidR="001F5C4C" w:rsidRPr="00D044EB">
              <w:rPr>
                <w:color w:val="000000"/>
                <w:sz w:val="28"/>
                <w:szCs w:val="28"/>
              </w:rPr>
              <w:t>а</w:t>
            </w:r>
            <w:r w:rsidR="00F01109" w:rsidRPr="00D044EB">
              <w:rPr>
                <w:color w:val="000000"/>
                <w:sz w:val="28"/>
                <w:szCs w:val="28"/>
              </w:rPr>
              <w:t xml:space="preserve"> школьного волонтерского отряда «Горячие сердца»;</w:t>
            </w:r>
          </w:p>
          <w:p w:rsidR="0054412C" w:rsidRPr="00D044EB" w:rsidRDefault="0054412C" w:rsidP="00E74085">
            <w:pPr>
              <w:pStyle w:val="af3"/>
              <w:spacing w:before="0" w:beforeAutospacing="0" w:after="0" w:afterAutospacing="0" w:line="235" w:lineRule="auto"/>
              <w:ind w:firstLine="743"/>
              <w:jc w:val="both"/>
              <w:rPr>
                <w:sz w:val="28"/>
                <w:szCs w:val="28"/>
              </w:rPr>
            </w:pPr>
            <w:r w:rsidRPr="00D044EB">
              <w:rPr>
                <w:sz w:val="28"/>
                <w:szCs w:val="28"/>
              </w:rPr>
              <w:t>Колесников</w:t>
            </w:r>
            <w:r w:rsidR="00CC096D" w:rsidRPr="00D044EB">
              <w:rPr>
                <w:sz w:val="28"/>
                <w:szCs w:val="28"/>
              </w:rPr>
              <w:t>а</w:t>
            </w:r>
            <w:r w:rsidRPr="00D044EB">
              <w:rPr>
                <w:sz w:val="28"/>
                <w:szCs w:val="28"/>
              </w:rPr>
              <w:t xml:space="preserve"> Артем</w:t>
            </w:r>
            <w:r w:rsidR="00CC096D" w:rsidRPr="00D044EB">
              <w:rPr>
                <w:sz w:val="28"/>
                <w:szCs w:val="28"/>
              </w:rPr>
              <w:t>а</w:t>
            </w:r>
            <w:r w:rsidRPr="00D044EB">
              <w:rPr>
                <w:sz w:val="28"/>
                <w:szCs w:val="28"/>
              </w:rPr>
              <w:t xml:space="preserve"> Юрьевич</w:t>
            </w:r>
            <w:r w:rsidR="00CC096D" w:rsidRPr="00D044EB">
              <w:rPr>
                <w:sz w:val="28"/>
                <w:szCs w:val="28"/>
              </w:rPr>
              <w:t>а</w:t>
            </w:r>
            <w:r w:rsidRPr="00D044EB">
              <w:rPr>
                <w:sz w:val="28"/>
                <w:szCs w:val="28"/>
              </w:rPr>
              <w:t xml:space="preserve"> – </w:t>
            </w:r>
            <w:r w:rsidR="00CC096D" w:rsidRPr="00D044EB">
              <w:rPr>
                <w:sz w:val="28"/>
                <w:szCs w:val="28"/>
              </w:rPr>
              <w:t>д</w:t>
            </w:r>
            <w:r w:rsidRPr="00D044EB">
              <w:rPr>
                <w:sz w:val="28"/>
                <w:szCs w:val="28"/>
              </w:rPr>
              <w:t>обровол</w:t>
            </w:r>
            <w:r w:rsidR="00CC096D" w:rsidRPr="00D044EB">
              <w:rPr>
                <w:sz w:val="28"/>
                <w:szCs w:val="28"/>
              </w:rPr>
              <w:t>ь</w:t>
            </w:r>
            <w:r w:rsidRPr="00D044EB">
              <w:rPr>
                <w:sz w:val="28"/>
                <w:szCs w:val="28"/>
              </w:rPr>
              <w:t>ц</w:t>
            </w:r>
            <w:r w:rsidR="00CC096D" w:rsidRPr="00D044EB">
              <w:rPr>
                <w:sz w:val="28"/>
                <w:szCs w:val="28"/>
              </w:rPr>
              <w:t>а</w:t>
            </w:r>
            <w:r w:rsidRPr="00D044EB">
              <w:rPr>
                <w:sz w:val="28"/>
                <w:szCs w:val="28"/>
              </w:rPr>
              <w:t xml:space="preserve"> </w:t>
            </w:r>
            <w:r w:rsidR="00CC096D" w:rsidRPr="00D044EB">
              <w:rPr>
                <w:sz w:val="28"/>
                <w:szCs w:val="28"/>
              </w:rPr>
              <w:t>добровольческого поисково-спасательного отряда</w:t>
            </w:r>
            <w:r w:rsidRPr="00D044EB">
              <w:rPr>
                <w:sz w:val="28"/>
                <w:szCs w:val="28"/>
              </w:rPr>
              <w:t xml:space="preserve"> «</w:t>
            </w:r>
            <w:proofErr w:type="spellStart"/>
            <w:r w:rsidRPr="00D044EB">
              <w:rPr>
                <w:sz w:val="28"/>
                <w:szCs w:val="28"/>
              </w:rPr>
              <w:t>ЛизаАлерт</w:t>
            </w:r>
            <w:proofErr w:type="spellEnd"/>
            <w:r w:rsidRPr="00D044EB">
              <w:rPr>
                <w:sz w:val="28"/>
                <w:szCs w:val="28"/>
              </w:rPr>
              <w:t>» Рязанской области</w:t>
            </w:r>
            <w:r w:rsidR="00CC096D" w:rsidRPr="00D044EB">
              <w:rPr>
                <w:sz w:val="28"/>
                <w:szCs w:val="28"/>
              </w:rPr>
              <w:t>;</w:t>
            </w:r>
          </w:p>
          <w:p w:rsidR="0054412C" w:rsidRPr="00D044EB" w:rsidRDefault="0054412C" w:rsidP="00E74085">
            <w:pPr>
              <w:pStyle w:val="3"/>
              <w:spacing w:after="0" w:line="235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4EB">
              <w:rPr>
                <w:rFonts w:ascii="Times New Roman" w:hAnsi="Times New Roman"/>
                <w:sz w:val="28"/>
                <w:szCs w:val="28"/>
              </w:rPr>
              <w:t>Косоруков</w:t>
            </w:r>
            <w:r w:rsidR="00D82BAD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Геннади</w:t>
            </w:r>
            <w:r w:rsidR="00D82BAD" w:rsidRPr="00D044EB">
              <w:rPr>
                <w:rFonts w:ascii="Times New Roman" w:hAnsi="Times New Roman"/>
                <w:sz w:val="28"/>
                <w:szCs w:val="28"/>
              </w:rPr>
              <w:t>я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  <w:r w:rsidR="00D82BAD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D82BAD" w:rsidRPr="00D044EB">
              <w:rPr>
                <w:rFonts w:ascii="Times New Roman" w:hAnsi="Times New Roman"/>
                <w:sz w:val="28"/>
                <w:szCs w:val="28"/>
              </w:rPr>
              <w:t>п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ожарн</w:t>
            </w:r>
            <w:r w:rsidR="00D82BAD" w:rsidRPr="00D044EB">
              <w:rPr>
                <w:rFonts w:ascii="Times New Roman" w:hAnsi="Times New Roman"/>
                <w:sz w:val="28"/>
                <w:szCs w:val="28"/>
              </w:rPr>
              <w:t>ого добровольной пожарной команды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– </w:t>
            </w: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Батьковское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Сасовского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 w:rsidR="00D82BAD" w:rsidRPr="00D044E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096D" w:rsidRPr="00D044EB" w:rsidRDefault="0054412C" w:rsidP="00E74085">
            <w:pPr>
              <w:pStyle w:val="af3"/>
              <w:spacing w:before="0" w:beforeAutospacing="0" w:after="0" w:afterAutospacing="0" w:line="235" w:lineRule="auto"/>
              <w:ind w:firstLine="743"/>
              <w:jc w:val="both"/>
              <w:rPr>
                <w:sz w:val="28"/>
                <w:szCs w:val="28"/>
              </w:rPr>
            </w:pPr>
            <w:r w:rsidRPr="00D044EB">
              <w:rPr>
                <w:sz w:val="28"/>
                <w:szCs w:val="28"/>
              </w:rPr>
              <w:t>Кравченко Наталь</w:t>
            </w:r>
            <w:r w:rsidR="00CC096D" w:rsidRPr="00D044EB">
              <w:rPr>
                <w:sz w:val="28"/>
                <w:szCs w:val="28"/>
              </w:rPr>
              <w:t>ю</w:t>
            </w:r>
            <w:r w:rsidRPr="00D044EB">
              <w:rPr>
                <w:sz w:val="28"/>
                <w:szCs w:val="28"/>
              </w:rPr>
              <w:t xml:space="preserve"> Игоревн</w:t>
            </w:r>
            <w:r w:rsidR="00CC096D" w:rsidRPr="00D044EB">
              <w:rPr>
                <w:sz w:val="28"/>
                <w:szCs w:val="28"/>
              </w:rPr>
              <w:t>у</w:t>
            </w:r>
            <w:r w:rsidRPr="00D044EB">
              <w:rPr>
                <w:sz w:val="28"/>
                <w:szCs w:val="28"/>
              </w:rPr>
              <w:t xml:space="preserve"> – </w:t>
            </w:r>
            <w:r w:rsidR="00CC096D" w:rsidRPr="00D044EB">
              <w:rPr>
                <w:sz w:val="28"/>
                <w:szCs w:val="28"/>
              </w:rPr>
              <w:t>добровольца добровольческого поисково-спасательного отряда «</w:t>
            </w:r>
            <w:proofErr w:type="spellStart"/>
            <w:r w:rsidR="00CC096D" w:rsidRPr="00D044EB">
              <w:rPr>
                <w:sz w:val="28"/>
                <w:szCs w:val="28"/>
              </w:rPr>
              <w:t>ЛизаАлерт</w:t>
            </w:r>
            <w:proofErr w:type="spellEnd"/>
            <w:r w:rsidR="00CC096D" w:rsidRPr="00D044EB">
              <w:rPr>
                <w:sz w:val="28"/>
                <w:szCs w:val="28"/>
              </w:rPr>
              <w:t>» Рязанской области;</w:t>
            </w:r>
          </w:p>
          <w:p w:rsidR="0054412C" w:rsidRPr="00D044EB" w:rsidRDefault="0054412C" w:rsidP="00E74085">
            <w:pPr>
              <w:pStyle w:val="c5"/>
              <w:spacing w:before="0" w:beforeAutospacing="0" w:after="0" w:afterAutospacing="0" w:line="235" w:lineRule="auto"/>
              <w:ind w:firstLine="743"/>
              <w:jc w:val="both"/>
              <w:rPr>
                <w:rFonts w:eastAsiaTheme="majorEastAsia"/>
                <w:sz w:val="28"/>
                <w:szCs w:val="28"/>
              </w:rPr>
            </w:pPr>
            <w:proofErr w:type="spellStart"/>
            <w:r w:rsidRPr="00D044EB">
              <w:rPr>
                <w:rFonts w:eastAsiaTheme="majorEastAsia"/>
                <w:sz w:val="28"/>
                <w:szCs w:val="28"/>
              </w:rPr>
              <w:t>Крысанов</w:t>
            </w:r>
            <w:r w:rsidR="00A419A1" w:rsidRPr="00D044EB">
              <w:rPr>
                <w:rFonts w:eastAsiaTheme="majorEastAsia"/>
                <w:sz w:val="28"/>
                <w:szCs w:val="28"/>
              </w:rPr>
              <w:t>у</w:t>
            </w:r>
            <w:proofErr w:type="spellEnd"/>
            <w:r w:rsidRPr="00D044EB">
              <w:rPr>
                <w:rFonts w:eastAsiaTheme="majorEastAsia"/>
                <w:sz w:val="28"/>
                <w:szCs w:val="28"/>
              </w:rPr>
              <w:t xml:space="preserve"> Алевтин</w:t>
            </w:r>
            <w:r w:rsidR="00A419A1" w:rsidRPr="00D044EB">
              <w:rPr>
                <w:rFonts w:eastAsiaTheme="majorEastAsia"/>
                <w:sz w:val="28"/>
                <w:szCs w:val="28"/>
              </w:rPr>
              <w:t>у</w:t>
            </w:r>
            <w:r w:rsidRPr="00D044EB">
              <w:rPr>
                <w:rFonts w:eastAsiaTheme="majorEastAsia"/>
                <w:sz w:val="28"/>
                <w:szCs w:val="28"/>
              </w:rPr>
              <w:t xml:space="preserve"> Александровн</w:t>
            </w:r>
            <w:r w:rsidR="00A419A1" w:rsidRPr="00D044EB">
              <w:rPr>
                <w:rFonts w:eastAsiaTheme="majorEastAsia"/>
                <w:sz w:val="28"/>
                <w:szCs w:val="28"/>
              </w:rPr>
              <w:t>у</w:t>
            </w:r>
            <w:r w:rsidRPr="00D044EB">
              <w:rPr>
                <w:rFonts w:eastAsiaTheme="majorEastAsia"/>
                <w:sz w:val="28"/>
                <w:szCs w:val="28"/>
              </w:rPr>
              <w:t xml:space="preserve"> – </w:t>
            </w:r>
            <w:r w:rsidR="00F01109" w:rsidRPr="00D044EB">
              <w:rPr>
                <w:sz w:val="28"/>
                <w:szCs w:val="28"/>
              </w:rPr>
              <w:t xml:space="preserve">обучающуюся </w:t>
            </w:r>
            <w:r w:rsidR="00A419A1" w:rsidRPr="00D044EB">
              <w:rPr>
                <w:sz w:val="28"/>
                <w:szCs w:val="28"/>
              </w:rPr>
              <w:t>М</w:t>
            </w:r>
            <w:r w:rsidR="00F01109" w:rsidRPr="00D044EB">
              <w:rPr>
                <w:sz w:val="28"/>
                <w:szCs w:val="28"/>
              </w:rPr>
              <w:t xml:space="preserve">униципального бюджетного общеобразовательного учреждения </w:t>
            </w:r>
            <w:r w:rsidRPr="00D044EB">
              <w:rPr>
                <w:rFonts w:eastAsiaTheme="majorEastAsia"/>
                <w:sz w:val="28"/>
                <w:szCs w:val="28"/>
              </w:rPr>
              <w:t>«</w:t>
            </w:r>
            <w:proofErr w:type="spellStart"/>
            <w:r w:rsidRPr="00D044EB">
              <w:rPr>
                <w:rFonts w:eastAsiaTheme="majorEastAsia"/>
                <w:sz w:val="28"/>
                <w:szCs w:val="28"/>
              </w:rPr>
              <w:t>Рыбновская</w:t>
            </w:r>
            <w:proofErr w:type="spellEnd"/>
            <w:r w:rsidRPr="00D044EB">
              <w:rPr>
                <w:rFonts w:eastAsiaTheme="majorEastAsia"/>
                <w:sz w:val="28"/>
                <w:szCs w:val="28"/>
              </w:rPr>
              <w:t xml:space="preserve"> средняя школа № 2»</w:t>
            </w:r>
            <w:r w:rsidR="00A419A1" w:rsidRPr="00D044EB">
              <w:rPr>
                <w:rFonts w:eastAsiaTheme="majorEastAsia"/>
                <w:sz w:val="28"/>
                <w:szCs w:val="28"/>
              </w:rPr>
              <w:t>,</w:t>
            </w:r>
            <w:r w:rsidRPr="00D044EB">
              <w:rPr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D044EB">
              <w:rPr>
                <w:rFonts w:eastAsiaTheme="majorEastAsia"/>
                <w:sz w:val="28"/>
                <w:szCs w:val="28"/>
              </w:rPr>
              <w:t>Рыбновск</w:t>
            </w:r>
            <w:r w:rsidR="00A419A1" w:rsidRPr="00D044EB">
              <w:rPr>
                <w:rFonts w:eastAsiaTheme="majorEastAsia"/>
                <w:sz w:val="28"/>
                <w:szCs w:val="28"/>
              </w:rPr>
              <w:t>ий</w:t>
            </w:r>
            <w:proofErr w:type="spellEnd"/>
            <w:r w:rsidRPr="00D044EB">
              <w:rPr>
                <w:rFonts w:eastAsiaTheme="majorEastAsia"/>
                <w:sz w:val="28"/>
                <w:szCs w:val="28"/>
              </w:rPr>
              <w:t xml:space="preserve"> район</w:t>
            </w:r>
            <w:r w:rsidR="00A419A1" w:rsidRPr="00D044EB">
              <w:rPr>
                <w:rFonts w:eastAsiaTheme="majorEastAsia"/>
                <w:sz w:val="28"/>
                <w:szCs w:val="28"/>
              </w:rPr>
              <w:t xml:space="preserve"> </w:t>
            </w:r>
            <w:r w:rsidRPr="00D044EB">
              <w:rPr>
                <w:rFonts w:eastAsiaTheme="majorEastAsia"/>
                <w:sz w:val="28"/>
                <w:szCs w:val="28"/>
              </w:rPr>
              <w:t>Рязанской области</w:t>
            </w:r>
            <w:r w:rsidR="00A419A1" w:rsidRPr="00D044EB">
              <w:rPr>
                <w:rFonts w:eastAsiaTheme="majorEastAsia"/>
                <w:sz w:val="28"/>
                <w:szCs w:val="28"/>
              </w:rPr>
              <w:t>, член</w:t>
            </w:r>
            <w:r w:rsidR="001F5C4C" w:rsidRPr="00D044EB">
              <w:rPr>
                <w:rFonts w:eastAsiaTheme="majorEastAsia"/>
                <w:sz w:val="28"/>
                <w:szCs w:val="28"/>
              </w:rPr>
              <w:t>а</w:t>
            </w:r>
            <w:r w:rsidR="00A419A1" w:rsidRPr="00D044EB">
              <w:rPr>
                <w:rFonts w:eastAsiaTheme="majorEastAsia"/>
                <w:sz w:val="28"/>
                <w:szCs w:val="28"/>
              </w:rPr>
              <w:t xml:space="preserve"> волонтерского отряда «</w:t>
            </w:r>
            <w:proofErr w:type="spellStart"/>
            <w:r w:rsidR="00A419A1" w:rsidRPr="00D044EB">
              <w:rPr>
                <w:rFonts w:eastAsiaTheme="majorEastAsia"/>
                <w:sz w:val="28"/>
                <w:szCs w:val="28"/>
              </w:rPr>
              <w:t>ДелайДобрыеДела</w:t>
            </w:r>
            <w:proofErr w:type="spellEnd"/>
            <w:r w:rsidR="00A419A1" w:rsidRPr="00D044EB">
              <w:rPr>
                <w:rFonts w:eastAsiaTheme="majorEastAsia"/>
                <w:sz w:val="28"/>
                <w:szCs w:val="28"/>
              </w:rPr>
              <w:t>»;</w:t>
            </w:r>
          </w:p>
          <w:p w:rsidR="00114E4C" w:rsidRPr="00D044EB" w:rsidRDefault="0054412C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044EB">
              <w:rPr>
                <w:rFonts w:ascii="Times New Roman" w:hAnsi="Times New Roman"/>
                <w:sz w:val="28"/>
                <w:szCs w:val="28"/>
              </w:rPr>
              <w:t>Кузнецов</w:t>
            </w:r>
            <w:r w:rsidR="00CF4375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Надежд</w:t>
            </w:r>
            <w:r w:rsidR="00CF4375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Игоревн</w:t>
            </w:r>
            <w:r w:rsidR="00CF4375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F4375" w:rsidRPr="00D044EB">
              <w:rPr>
                <w:rFonts w:ascii="Times New Roman" w:hAnsi="Times New Roman"/>
                <w:sz w:val="28"/>
                <w:szCs w:val="28"/>
              </w:rPr>
              <w:t xml:space="preserve">обучающуюся Муниципального общеобразовательного учреждения 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«Ново-Деревенская</w:t>
            </w:r>
            <w:r w:rsidR="00CF4375" w:rsidRPr="00D044EB">
              <w:rPr>
                <w:rFonts w:ascii="Times New Roman" w:hAnsi="Times New Roman"/>
                <w:sz w:val="28"/>
                <w:szCs w:val="28"/>
              </w:rPr>
              <w:t xml:space="preserve"> основная общеобразовательная школа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»</w:t>
            </w:r>
            <w:r w:rsidR="00CF4375" w:rsidRPr="00D044EB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4E4C" w:rsidRPr="00D044E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ar-SA"/>
              </w:rPr>
              <w:t>Путятинск</w:t>
            </w:r>
            <w:r w:rsidR="00CF4375" w:rsidRPr="00D044E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ar-SA"/>
              </w:rPr>
              <w:t>ий</w:t>
            </w:r>
            <w:proofErr w:type="spellEnd"/>
            <w:r w:rsidR="00114E4C" w:rsidRPr="00D044E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ar-SA"/>
              </w:rPr>
              <w:t xml:space="preserve"> муниципальн</w:t>
            </w:r>
            <w:r w:rsidR="00CF4375" w:rsidRPr="00D044E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ar-SA"/>
              </w:rPr>
              <w:t>ый</w:t>
            </w:r>
            <w:r w:rsidR="00114E4C" w:rsidRPr="00D044E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ar-SA"/>
              </w:rPr>
              <w:t xml:space="preserve"> район Рязанской области</w:t>
            </w:r>
            <w:r w:rsidR="00CF4375" w:rsidRPr="00D044E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ar-SA"/>
              </w:rPr>
              <w:t>, командира волонтерского отряда «Надежда»</w:t>
            </w:r>
            <w:r w:rsidR="00114E4C" w:rsidRPr="00D044E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ar-SA"/>
              </w:rPr>
              <w:t>;</w:t>
            </w:r>
          </w:p>
          <w:p w:rsidR="0054412C" w:rsidRPr="00D044EB" w:rsidRDefault="0054412C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4EB">
              <w:rPr>
                <w:rFonts w:ascii="Times New Roman" w:hAnsi="Times New Roman"/>
                <w:sz w:val="28"/>
                <w:szCs w:val="28"/>
              </w:rPr>
              <w:t>Лазарев</w:t>
            </w:r>
            <w:r w:rsidR="00071FFA" w:rsidRPr="00D044EB">
              <w:rPr>
                <w:rFonts w:ascii="Times New Roman" w:hAnsi="Times New Roman"/>
                <w:sz w:val="28"/>
                <w:szCs w:val="28"/>
              </w:rPr>
              <w:t xml:space="preserve">а Сергея 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Васильевич</w:t>
            </w:r>
            <w:r w:rsidR="00071FFA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722A0" w:rsidRPr="00D044EB">
              <w:rPr>
                <w:rFonts w:ascii="Times New Roman" w:hAnsi="Times New Roman"/>
                <w:sz w:val="28"/>
                <w:szCs w:val="28"/>
              </w:rPr>
              <w:t>п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едагог</w:t>
            </w:r>
            <w:r w:rsidR="00071FFA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-организатор</w:t>
            </w:r>
            <w:r w:rsidR="00071FFA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22A0" w:rsidRPr="00D044EB">
              <w:rPr>
                <w:rFonts w:ascii="Times New Roman" w:hAnsi="Times New Roman"/>
                <w:sz w:val="28"/>
                <w:szCs w:val="28"/>
              </w:rPr>
              <w:t xml:space="preserve">муниципального общеобразовательного учреждения 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«Ряжская </w:t>
            </w:r>
            <w:r w:rsidR="00C722A0" w:rsidRPr="00D044EB">
              <w:rPr>
                <w:rFonts w:ascii="Times New Roman" w:hAnsi="Times New Roman"/>
                <w:sz w:val="28"/>
                <w:szCs w:val="28"/>
              </w:rPr>
              <w:t>средняя школа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C722A0" w:rsidRPr="00D044EB">
              <w:rPr>
                <w:rFonts w:ascii="Times New Roman" w:hAnsi="Times New Roman"/>
                <w:sz w:val="28"/>
                <w:szCs w:val="28"/>
              </w:rPr>
              <w:t> 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3»</w:t>
            </w:r>
            <w:r w:rsidR="00C722A0" w:rsidRPr="00D044EB">
              <w:rPr>
                <w:rFonts w:ascii="Times New Roman" w:hAnsi="Times New Roman"/>
                <w:sz w:val="28"/>
                <w:szCs w:val="28"/>
              </w:rPr>
              <w:t>, Рязанская область, руководител</w:t>
            </w:r>
            <w:r w:rsidR="001F5C4C" w:rsidRPr="00D044EB">
              <w:rPr>
                <w:rFonts w:ascii="Times New Roman" w:hAnsi="Times New Roman"/>
                <w:sz w:val="28"/>
                <w:szCs w:val="28"/>
              </w:rPr>
              <w:t>я</w:t>
            </w:r>
            <w:r w:rsidR="00C722A0" w:rsidRPr="00D044EB">
              <w:rPr>
                <w:rFonts w:ascii="Times New Roman" w:hAnsi="Times New Roman"/>
                <w:sz w:val="28"/>
                <w:szCs w:val="28"/>
              </w:rPr>
              <w:t xml:space="preserve"> волонтерского отряда «Мир»;</w:t>
            </w:r>
          </w:p>
          <w:p w:rsidR="0054412C" w:rsidRPr="00D044EB" w:rsidRDefault="0054412C" w:rsidP="00E74085">
            <w:pPr>
              <w:pStyle w:val="3"/>
              <w:spacing w:after="0" w:line="235" w:lineRule="auto"/>
              <w:ind w:left="0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4EB">
              <w:rPr>
                <w:rFonts w:ascii="Times New Roman" w:hAnsi="Times New Roman"/>
                <w:sz w:val="28"/>
                <w:szCs w:val="28"/>
              </w:rPr>
              <w:t>Лебедев</w:t>
            </w:r>
            <w:r w:rsidR="004A7DCC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Мари</w:t>
            </w:r>
            <w:r w:rsidR="004A7DCC" w:rsidRPr="00D044EB">
              <w:rPr>
                <w:rFonts w:ascii="Times New Roman" w:hAnsi="Times New Roman"/>
                <w:sz w:val="28"/>
                <w:szCs w:val="28"/>
              </w:rPr>
              <w:t>ю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Сергеевн</w:t>
            </w:r>
            <w:r w:rsidR="004A7DCC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 xml:space="preserve">обучающуюся муниципального бюджетного общеобразовательного учреждения 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Мурминская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4956" w:rsidRPr="00D044EB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="004F4956" w:rsidRPr="00D044EB">
              <w:rPr>
                <w:rFonts w:ascii="Times New Roman" w:hAnsi="Times New Roman"/>
                <w:sz w:val="28"/>
                <w:szCs w:val="28"/>
              </w:rPr>
              <w:lastRenderedPageBreak/>
              <w:t>школа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»</w:t>
            </w:r>
            <w:r w:rsidR="004F4956" w:rsidRPr="00D044EB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Рязанский муниципальный район Рязанской области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, волонтер</w:t>
            </w:r>
            <w:r w:rsidR="001F5C4C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центра поддержки добровольчества Рязанского района</w:t>
            </w:r>
            <w:r w:rsidR="004A7DCC" w:rsidRPr="00D044E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4412C" w:rsidRPr="00D044EB" w:rsidRDefault="0054412C" w:rsidP="00E74085">
            <w:pPr>
              <w:shd w:val="clear" w:color="auto" w:fill="FFFFFF"/>
              <w:spacing w:line="235" w:lineRule="auto"/>
              <w:ind w:firstLine="74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044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Макарцов</w:t>
            </w:r>
            <w:r w:rsidR="001F7B08" w:rsidRPr="00D044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proofErr w:type="spellEnd"/>
            <w:r w:rsidRPr="00D044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Никит</w:t>
            </w:r>
            <w:r w:rsidR="001F7B08" w:rsidRPr="00D044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Александрович</w:t>
            </w:r>
            <w:r w:rsidR="001F7B08" w:rsidRPr="00D044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r w:rsidR="00F01109" w:rsidRPr="00D044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обучающ</w:t>
            </w:r>
            <w:r w:rsidR="001F7B08" w:rsidRPr="00D044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его</w:t>
            </w:r>
            <w:r w:rsidR="00F01109" w:rsidRPr="00D044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ся муниципального бюджетного общеобразовательного учреждения </w:t>
            </w:r>
            <w:r w:rsidRPr="00D044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«Спасская гимназия»</w:t>
            </w:r>
            <w:r w:rsidRPr="00D044E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F7B08" w:rsidRPr="00D044E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Спасского муниципального района Рязанской области, член</w:t>
            </w:r>
            <w:r w:rsidR="001F5C4C" w:rsidRPr="00D044E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="001F7B08" w:rsidRPr="00D044E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волонтерского отряда «Искра»;</w:t>
            </w:r>
          </w:p>
          <w:p w:rsidR="00114E4C" w:rsidRPr="00D044EB" w:rsidRDefault="00114E4C" w:rsidP="00E74085">
            <w:pPr>
              <w:pStyle w:val="af3"/>
              <w:widowControl w:val="0"/>
              <w:spacing w:before="0" w:beforeAutospacing="0" w:after="0" w:afterAutospacing="0" w:line="235" w:lineRule="auto"/>
              <w:ind w:firstLine="743"/>
              <w:jc w:val="both"/>
              <w:rPr>
                <w:sz w:val="28"/>
                <w:szCs w:val="28"/>
              </w:rPr>
            </w:pPr>
            <w:proofErr w:type="spellStart"/>
            <w:r w:rsidRPr="00D044EB">
              <w:rPr>
                <w:sz w:val="28"/>
                <w:szCs w:val="28"/>
              </w:rPr>
              <w:t>Малистов</w:t>
            </w:r>
            <w:r w:rsidR="00935490" w:rsidRPr="00D044EB">
              <w:rPr>
                <w:sz w:val="28"/>
                <w:szCs w:val="28"/>
              </w:rPr>
              <w:t>у</w:t>
            </w:r>
            <w:proofErr w:type="spellEnd"/>
            <w:r w:rsidRPr="00D044EB">
              <w:rPr>
                <w:sz w:val="28"/>
                <w:szCs w:val="28"/>
              </w:rPr>
              <w:t xml:space="preserve"> Светлан</w:t>
            </w:r>
            <w:r w:rsidR="00935490" w:rsidRPr="00D044EB">
              <w:rPr>
                <w:sz w:val="28"/>
                <w:szCs w:val="28"/>
              </w:rPr>
              <w:t>у</w:t>
            </w:r>
            <w:r w:rsidRPr="00D044EB">
              <w:rPr>
                <w:sz w:val="28"/>
                <w:szCs w:val="28"/>
              </w:rPr>
              <w:t xml:space="preserve"> Анатольевн</w:t>
            </w:r>
            <w:r w:rsidR="00935490" w:rsidRPr="00D044EB">
              <w:rPr>
                <w:sz w:val="28"/>
                <w:szCs w:val="28"/>
              </w:rPr>
              <w:t>у</w:t>
            </w:r>
            <w:r w:rsidRPr="00D044EB">
              <w:rPr>
                <w:sz w:val="28"/>
                <w:szCs w:val="28"/>
              </w:rPr>
              <w:t xml:space="preserve"> – </w:t>
            </w:r>
            <w:r w:rsidR="00935490" w:rsidRPr="00D044EB">
              <w:rPr>
                <w:sz w:val="28"/>
                <w:szCs w:val="28"/>
              </w:rPr>
              <w:t>во</w:t>
            </w:r>
            <w:r w:rsidRPr="00D044EB">
              <w:rPr>
                <w:sz w:val="28"/>
                <w:szCs w:val="28"/>
              </w:rPr>
              <w:t>лонтер</w:t>
            </w:r>
            <w:r w:rsidR="00C75101" w:rsidRPr="00D044EB">
              <w:rPr>
                <w:sz w:val="28"/>
                <w:szCs w:val="28"/>
              </w:rPr>
              <w:t>а</w:t>
            </w:r>
            <w:r w:rsidRPr="00D044EB">
              <w:rPr>
                <w:sz w:val="28"/>
                <w:szCs w:val="28"/>
              </w:rPr>
              <w:t xml:space="preserve"> Ресурсного центра поддержки добровольчества Рязанской области</w:t>
            </w:r>
            <w:r w:rsidR="00935490" w:rsidRPr="00D044EB">
              <w:rPr>
                <w:sz w:val="28"/>
                <w:szCs w:val="28"/>
              </w:rPr>
              <w:t xml:space="preserve"> на базе государственного бюджетного учреждения Рязанской области «Центр гражданского и военно-патриотического воспитания молодежи»;</w:t>
            </w:r>
          </w:p>
          <w:p w:rsidR="00114E4C" w:rsidRPr="00D044EB" w:rsidRDefault="00114E4C" w:rsidP="00E74085">
            <w:pPr>
              <w:spacing w:line="235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4EB">
              <w:rPr>
                <w:rFonts w:ascii="Times New Roman" w:hAnsi="Times New Roman"/>
                <w:sz w:val="28"/>
                <w:szCs w:val="28"/>
              </w:rPr>
              <w:t>Матюшин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Варвар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Александровн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 xml:space="preserve">обучающуюся Муниципального бюджетного общеобразовательного учреждения 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«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2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– городской округ город 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Скопин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 xml:space="preserve"> Рязанской области, члена волонтерского отряда «Память»;</w:t>
            </w:r>
          </w:p>
          <w:p w:rsidR="00114E4C" w:rsidRPr="00D044EB" w:rsidRDefault="00114E4C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Нечушкин</w:t>
            </w:r>
            <w:r w:rsidR="00341B32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Любовь Михайловн</w:t>
            </w:r>
            <w:r w:rsidR="00341B32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члена отряда волонтеров «серебряного возраста» «</w:t>
            </w: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Аргентум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>+» государственного бюджетного учреждения Рязанской области «Комплексный центр социального обслуживания населения города Рязань»;</w:t>
            </w:r>
          </w:p>
          <w:p w:rsidR="00114E4C" w:rsidRPr="00D044EB" w:rsidRDefault="00114E4C" w:rsidP="00E74085">
            <w:pPr>
              <w:spacing w:line="235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4EB">
              <w:rPr>
                <w:rFonts w:ascii="Times New Roman" w:hAnsi="Times New Roman"/>
                <w:sz w:val="28"/>
                <w:szCs w:val="28"/>
              </w:rPr>
              <w:t>Павленко Натали</w:t>
            </w:r>
            <w:r w:rsidR="00641577" w:rsidRPr="00D044EB">
              <w:rPr>
                <w:rFonts w:ascii="Times New Roman" w:hAnsi="Times New Roman"/>
                <w:sz w:val="28"/>
                <w:szCs w:val="28"/>
              </w:rPr>
              <w:t>ю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Евгеньевн</w:t>
            </w:r>
            <w:r w:rsidR="00641577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641577" w:rsidRPr="00D044EB">
              <w:rPr>
                <w:rFonts w:ascii="Times New Roman" w:hAnsi="Times New Roman"/>
                <w:sz w:val="28"/>
                <w:szCs w:val="28"/>
              </w:rPr>
              <w:t>з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аместител</w:t>
            </w:r>
            <w:r w:rsidR="00641577" w:rsidRPr="00D044EB">
              <w:rPr>
                <w:rFonts w:ascii="Times New Roman" w:hAnsi="Times New Roman"/>
                <w:sz w:val="28"/>
                <w:szCs w:val="28"/>
              </w:rPr>
              <w:t>я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директора по воспитательной работе муниципального общеобразовательного учреждения «</w:t>
            </w: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Яблоневская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основная школа»</w:t>
            </w:r>
            <w:r w:rsidR="00641577" w:rsidRPr="00D044E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41577" w:rsidRPr="00D044EB">
              <w:rPr>
                <w:rFonts w:ascii="Times New Roman" w:hAnsi="Times New Roman"/>
                <w:sz w:val="28"/>
                <w:szCs w:val="28"/>
              </w:rPr>
              <w:t>Кораблинский</w:t>
            </w:r>
            <w:proofErr w:type="spellEnd"/>
            <w:r w:rsidR="00641577" w:rsidRPr="00D044E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руководителя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школьного волонтерского отряда «Алые паруса»</w:t>
            </w:r>
            <w:r w:rsidR="00641577" w:rsidRPr="00D044EB">
              <w:rPr>
                <w:rFonts w:ascii="Times New Roman" w:hAnsi="Times New Roman"/>
                <w:sz w:val="28"/>
                <w:szCs w:val="28"/>
              </w:rPr>
              <w:t>;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14E4C" w:rsidRPr="00D044EB" w:rsidRDefault="00114E4C" w:rsidP="00E74085">
            <w:pPr>
              <w:spacing w:line="235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4EB">
              <w:rPr>
                <w:rFonts w:ascii="Times New Roman" w:hAnsi="Times New Roman"/>
                <w:sz w:val="28"/>
                <w:szCs w:val="28"/>
              </w:rPr>
              <w:t>Панферов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Татьян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Николаевн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з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аместител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я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директора Муниципального бюджетного учреждения «Муниципальный культурный центр», 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председа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тел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я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Местной общественной организации «Центр доброво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льческой помощи города Сасово»;</w:t>
            </w:r>
          </w:p>
          <w:p w:rsidR="00114E4C" w:rsidRPr="00D044EB" w:rsidRDefault="00114E4C" w:rsidP="00E74085">
            <w:pPr>
              <w:spacing w:line="235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4EB">
              <w:rPr>
                <w:rFonts w:ascii="Times New Roman" w:hAnsi="Times New Roman"/>
                <w:sz w:val="28"/>
                <w:szCs w:val="28"/>
              </w:rPr>
              <w:t>Перов</w:t>
            </w:r>
            <w:r w:rsidR="00C75101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Полин</w:t>
            </w:r>
            <w:r w:rsidR="00C75101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Сергеевн</w:t>
            </w:r>
            <w:r w:rsidR="00C75101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 xml:space="preserve">обучающуюся муниципального бюджетного общеобразовательного учреждения </w:t>
            </w: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Ухоловской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средней школ</w:t>
            </w:r>
            <w:r w:rsidR="001F5C4C" w:rsidRPr="00D044EB">
              <w:rPr>
                <w:rFonts w:ascii="Times New Roman" w:hAnsi="Times New Roman"/>
                <w:sz w:val="28"/>
                <w:szCs w:val="28"/>
              </w:rPr>
              <w:t>ы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, член</w:t>
            </w:r>
            <w:r w:rsidR="001F5C4C" w:rsidRPr="00D044EB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волонтерского отряда «Горящие сердца»;</w:t>
            </w:r>
          </w:p>
          <w:p w:rsidR="00114E4C" w:rsidRPr="00D044EB" w:rsidRDefault="00114E4C" w:rsidP="00E74085">
            <w:pPr>
              <w:spacing w:line="235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Подобаев</w:t>
            </w:r>
            <w:r w:rsidR="00603137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="00603137" w:rsidRPr="00D044EB">
              <w:rPr>
                <w:rFonts w:ascii="Times New Roman" w:hAnsi="Times New Roman"/>
                <w:sz w:val="28"/>
                <w:szCs w:val="28"/>
              </w:rPr>
              <w:t xml:space="preserve"> Ульяну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Васильевн</w:t>
            </w:r>
            <w:r w:rsidR="00603137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603137" w:rsidRPr="00D044EB">
              <w:rPr>
                <w:rFonts w:ascii="Times New Roman" w:hAnsi="Times New Roman"/>
                <w:sz w:val="28"/>
                <w:szCs w:val="28"/>
              </w:rPr>
              <w:t>с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тудентк</w:t>
            </w:r>
            <w:r w:rsidR="00603137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3137" w:rsidRPr="00D044EB">
              <w:rPr>
                <w:rFonts w:ascii="Times New Roman" w:hAnsi="Times New Roman"/>
                <w:sz w:val="28"/>
                <w:szCs w:val="28"/>
              </w:rPr>
              <w:t>ф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имени П.А. </w:t>
            </w: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Костычева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>»</w:t>
            </w:r>
            <w:r w:rsidR="00603137" w:rsidRPr="00D044EB">
              <w:rPr>
                <w:rFonts w:ascii="Times New Roman" w:hAnsi="Times New Roman"/>
                <w:sz w:val="28"/>
                <w:szCs w:val="28"/>
              </w:rPr>
              <w:t>, волонтера;</w:t>
            </w:r>
          </w:p>
          <w:p w:rsidR="00114E4C" w:rsidRPr="00D044EB" w:rsidRDefault="00114E4C" w:rsidP="00E74085">
            <w:pPr>
              <w:spacing w:line="235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Пронькин</w:t>
            </w:r>
            <w:r w:rsidR="00C75101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Ольг</w:t>
            </w:r>
            <w:r w:rsidR="00C75101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Ивановн</w:t>
            </w:r>
            <w:r w:rsidR="00C75101" w:rsidRPr="00D044EB">
              <w:rPr>
                <w:rFonts w:ascii="Times New Roman" w:hAnsi="Times New Roman"/>
                <w:sz w:val="28"/>
                <w:szCs w:val="28"/>
              </w:rPr>
              <w:t>у – з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аместител</w:t>
            </w:r>
            <w:r w:rsidR="00C75101" w:rsidRPr="00D044EB">
              <w:rPr>
                <w:rFonts w:ascii="Times New Roman" w:hAnsi="Times New Roman"/>
                <w:sz w:val="28"/>
                <w:szCs w:val="28"/>
              </w:rPr>
              <w:t>я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директора по воспитательной работе муниципального бюджетного общеобразовательного учреждения «Школа № 56», г. Рязань;</w:t>
            </w:r>
          </w:p>
          <w:p w:rsidR="00114E4C" w:rsidRDefault="00114E4C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4EB">
              <w:rPr>
                <w:rFonts w:ascii="Times New Roman" w:hAnsi="Times New Roman"/>
                <w:sz w:val="28"/>
                <w:szCs w:val="28"/>
              </w:rPr>
              <w:t>Протасов</w:t>
            </w:r>
            <w:r w:rsidR="0026753E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Анн</w:t>
            </w:r>
            <w:r w:rsidR="0026753E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Михайловн</w:t>
            </w:r>
            <w:r w:rsidR="0026753E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26753E" w:rsidRPr="00D044EB">
              <w:rPr>
                <w:rFonts w:ascii="Times New Roman" w:hAnsi="Times New Roman"/>
                <w:sz w:val="28"/>
                <w:szCs w:val="28"/>
              </w:rPr>
              <w:t>с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пециалист</w:t>
            </w:r>
            <w:r w:rsidR="0026753E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отдела по воспитательной работе федерального государственного бюджетного образовательного учреждения высшего образования «Рязанский государственный медицинский университет имени академика И.П. Павлова» Министерства здравоохранения Российской Федерации</w:t>
            </w:r>
            <w:r w:rsidR="00E74085">
              <w:rPr>
                <w:rFonts w:ascii="Times New Roman" w:hAnsi="Times New Roman"/>
                <w:sz w:val="28"/>
                <w:szCs w:val="28"/>
              </w:rPr>
              <w:t>,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753E" w:rsidRPr="00D044EB">
              <w:rPr>
                <w:rFonts w:ascii="Times New Roman" w:hAnsi="Times New Roman"/>
                <w:sz w:val="28"/>
                <w:szCs w:val="28"/>
              </w:rPr>
              <w:t>организатора работы добровольцев университета в пунктах вакцинации города Рязани;</w:t>
            </w:r>
          </w:p>
          <w:p w:rsidR="00E74085" w:rsidRPr="00D044EB" w:rsidRDefault="00E74085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4E4C" w:rsidRPr="00D044EB" w:rsidRDefault="00114E4C" w:rsidP="00E74085">
            <w:pPr>
              <w:spacing w:line="235" w:lineRule="auto"/>
              <w:ind w:right="-23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4EB">
              <w:rPr>
                <w:rFonts w:ascii="Times New Roman" w:hAnsi="Times New Roman"/>
                <w:sz w:val="28"/>
                <w:szCs w:val="28"/>
              </w:rPr>
              <w:lastRenderedPageBreak/>
              <w:t>Романов</w:t>
            </w:r>
            <w:r w:rsidR="00C9429E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  <w:r w:rsidR="00C9429E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Дмитриевич</w:t>
            </w:r>
            <w:r w:rsidR="00C9429E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9429E" w:rsidRPr="00D044EB">
              <w:rPr>
                <w:rFonts w:ascii="Times New Roman" w:hAnsi="Times New Roman"/>
                <w:sz w:val="28"/>
                <w:szCs w:val="28"/>
              </w:rPr>
              <w:t>студента Областного государственного бюджетного профессионального образовательного учреждения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«Рязанский колледж электроники»</w:t>
            </w:r>
            <w:r w:rsidR="00C9429E" w:rsidRPr="00D044EB">
              <w:rPr>
                <w:rFonts w:ascii="Times New Roman" w:hAnsi="Times New Roman"/>
                <w:sz w:val="28"/>
                <w:szCs w:val="28"/>
              </w:rPr>
              <w:t>, руководителя волонтерского отряда экологического направления;</w:t>
            </w:r>
          </w:p>
          <w:p w:rsidR="00114E4C" w:rsidRPr="00D044EB" w:rsidRDefault="00114E4C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Сауткин</w:t>
            </w:r>
            <w:r w:rsidR="00136017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Дарь</w:t>
            </w:r>
            <w:r w:rsidR="00136017" w:rsidRPr="00D044EB">
              <w:rPr>
                <w:rFonts w:ascii="Times New Roman" w:hAnsi="Times New Roman"/>
                <w:sz w:val="28"/>
                <w:szCs w:val="28"/>
              </w:rPr>
              <w:t>ю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Дмитриевн</w:t>
            </w:r>
            <w:r w:rsidR="00136017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136017" w:rsidRPr="00D044EB">
              <w:rPr>
                <w:rFonts w:ascii="Times New Roman" w:hAnsi="Times New Roman"/>
                <w:sz w:val="28"/>
                <w:szCs w:val="28"/>
              </w:rPr>
              <w:t>с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тудентк</w:t>
            </w:r>
            <w:r w:rsidR="00136017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«Рязанский государственный медицинский университет имени академика И.П. Павлова» Министерства здравоохранения Российской Федерации</w:t>
            </w:r>
            <w:r w:rsidR="00E74085">
              <w:rPr>
                <w:rFonts w:ascii="Times New Roman" w:hAnsi="Times New Roman"/>
                <w:sz w:val="28"/>
                <w:szCs w:val="28"/>
              </w:rPr>
              <w:t>,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6017" w:rsidRPr="00D044EB">
              <w:rPr>
                <w:rFonts w:ascii="Times New Roman" w:hAnsi="Times New Roman"/>
                <w:sz w:val="28"/>
                <w:szCs w:val="28"/>
              </w:rPr>
              <w:t>р</w:t>
            </w:r>
            <w:r w:rsidR="00136017" w:rsidRPr="00D044EB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егионального координатора Всероссийского общественного движения «Волонтеры-медики» Рязанской области (2020-2021 гг.);</w:t>
            </w:r>
          </w:p>
          <w:p w:rsidR="00114E4C" w:rsidRPr="00D044EB" w:rsidRDefault="00114E4C" w:rsidP="00E74085">
            <w:pPr>
              <w:spacing w:line="235" w:lineRule="auto"/>
              <w:ind w:right="-23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Серпионов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Ольг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у Сергеевну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г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лавн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библиотекар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я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библиотеки-филиала № 5 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 культуры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 xml:space="preserve">Централизованная библиотечная система 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г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орода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Рязани»</w:t>
            </w:r>
            <w:r w:rsidR="00F01109" w:rsidRPr="00D044E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14E4C" w:rsidRPr="00D044EB" w:rsidRDefault="00C9429E" w:rsidP="00E74085">
            <w:pPr>
              <w:pStyle w:val="af3"/>
              <w:widowControl w:val="0"/>
              <w:spacing w:before="0" w:beforeAutospacing="0" w:after="0" w:afterAutospacing="0" w:line="235" w:lineRule="auto"/>
              <w:ind w:firstLine="743"/>
              <w:jc w:val="both"/>
              <w:rPr>
                <w:sz w:val="28"/>
                <w:szCs w:val="28"/>
              </w:rPr>
            </w:pPr>
            <w:r w:rsidRPr="00D044EB">
              <w:rPr>
                <w:sz w:val="28"/>
                <w:szCs w:val="28"/>
              </w:rPr>
              <w:t>Сидорову</w:t>
            </w:r>
            <w:r w:rsidR="00114E4C" w:rsidRPr="00D044EB">
              <w:rPr>
                <w:sz w:val="28"/>
                <w:szCs w:val="28"/>
              </w:rPr>
              <w:t xml:space="preserve"> Эльвир</w:t>
            </w:r>
            <w:r w:rsidRPr="00D044EB">
              <w:rPr>
                <w:sz w:val="28"/>
                <w:szCs w:val="28"/>
              </w:rPr>
              <w:t>у</w:t>
            </w:r>
            <w:r w:rsidR="00114E4C" w:rsidRPr="00D044EB">
              <w:rPr>
                <w:sz w:val="28"/>
                <w:szCs w:val="28"/>
              </w:rPr>
              <w:t xml:space="preserve"> Геннад</w:t>
            </w:r>
            <w:r w:rsidRPr="00D044EB">
              <w:rPr>
                <w:sz w:val="28"/>
                <w:szCs w:val="28"/>
              </w:rPr>
              <w:t>иевну – п</w:t>
            </w:r>
            <w:r w:rsidR="00114E4C" w:rsidRPr="00D044EB">
              <w:rPr>
                <w:sz w:val="28"/>
                <w:szCs w:val="28"/>
              </w:rPr>
              <w:t>едагог</w:t>
            </w:r>
            <w:r w:rsidRPr="00D044EB">
              <w:rPr>
                <w:sz w:val="28"/>
                <w:szCs w:val="28"/>
              </w:rPr>
              <w:t>а</w:t>
            </w:r>
            <w:r w:rsidR="00114E4C" w:rsidRPr="00D044EB">
              <w:rPr>
                <w:sz w:val="28"/>
                <w:szCs w:val="28"/>
              </w:rPr>
              <w:t xml:space="preserve"> дополнительного образования </w:t>
            </w:r>
            <w:r w:rsidR="004714DE" w:rsidRPr="00D044EB">
              <w:rPr>
                <w:sz w:val="28"/>
                <w:szCs w:val="28"/>
              </w:rPr>
              <w:t>Областного государственного бюджетного учреждения дополнительного образования</w:t>
            </w:r>
            <w:r w:rsidR="00114E4C" w:rsidRPr="00D044EB">
              <w:rPr>
                <w:sz w:val="28"/>
                <w:szCs w:val="28"/>
              </w:rPr>
              <w:t xml:space="preserve"> «Детский эколого-биологический центр»</w:t>
            </w:r>
            <w:r w:rsidR="004714DE" w:rsidRPr="00D044EB">
              <w:rPr>
                <w:sz w:val="28"/>
                <w:szCs w:val="28"/>
              </w:rPr>
              <w:t xml:space="preserve">, </w:t>
            </w:r>
            <w:r w:rsidR="004714DE" w:rsidRPr="00D044EB">
              <w:rPr>
                <w:bCs/>
                <w:sz w:val="28"/>
                <w:szCs w:val="28"/>
              </w:rPr>
              <w:t>активистку добровольческого (волонтерского) движения Рязанской области;</w:t>
            </w:r>
          </w:p>
          <w:p w:rsidR="00114E4C" w:rsidRPr="00D044EB" w:rsidRDefault="00114E4C" w:rsidP="00E74085">
            <w:pPr>
              <w:pStyle w:val="20"/>
              <w:spacing w:line="235" w:lineRule="auto"/>
              <w:ind w:left="0"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4EB">
              <w:rPr>
                <w:rFonts w:ascii="Times New Roman" w:hAnsi="Times New Roman" w:cs="Times New Roman"/>
                <w:sz w:val="28"/>
                <w:szCs w:val="28"/>
              </w:rPr>
              <w:t>Тимонин</w:t>
            </w:r>
            <w:r w:rsidR="00E66A06" w:rsidRPr="00D044E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 w:cs="Times New Roman"/>
                <w:sz w:val="28"/>
                <w:szCs w:val="28"/>
              </w:rPr>
              <w:t xml:space="preserve"> Мари</w:t>
            </w:r>
            <w:r w:rsidR="00E66A06" w:rsidRPr="00D044E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044EB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 w:rsidR="00E66A06" w:rsidRPr="00D044E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66A06" w:rsidRPr="00D044E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044EB">
              <w:rPr>
                <w:rFonts w:ascii="Times New Roman" w:hAnsi="Times New Roman" w:cs="Times New Roman"/>
                <w:bCs/>
                <w:sz w:val="28"/>
                <w:szCs w:val="28"/>
              </w:rPr>
              <w:t>етодист</w:t>
            </w:r>
            <w:r w:rsidR="001F5C4C" w:rsidRPr="00D044EB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66A06" w:rsidRPr="00D044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бюджетного учреждения дополнительного образования </w:t>
            </w:r>
            <w:r w:rsidRPr="00D044EB">
              <w:rPr>
                <w:rFonts w:ascii="Times New Roman" w:hAnsi="Times New Roman" w:cs="Times New Roman"/>
                <w:bCs/>
                <w:sz w:val="28"/>
                <w:szCs w:val="28"/>
              </w:rPr>
              <w:t>«Дом детского творчества» муниципального образования – Михайловский муниципальный район Рязанской области</w:t>
            </w:r>
            <w:r w:rsidR="00E66A06" w:rsidRPr="00D044EB">
              <w:rPr>
                <w:rFonts w:ascii="Times New Roman" w:hAnsi="Times New Roman" w:cs="Times New Roman"/>
                <w:bCs/>
                <w:sz w:val="28"/>
                <w:szCs w:val="28"/>
              </w:rPr>
              <w:t>, организатор</w:t>
            </w:r>
            <w:r w:rsidR="001F5C4C" w:rsidRPr="00D044EB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E66A06" w:rsidRPr="00D044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волонтерского движения в Михайловском муниципальном районе;</w:t>
            </w:r>
          </w:p>
          <w:p w:rsidR="005144A2" w:rsidRPr="00D044EB" w:rsidRDefault="00114E4C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Торсуков</w:t>
            </w:r>
            <w:r w:rsidR="00F514A4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Анн</w:t>
            </w:r>
            <w:r w:rsidR="00F514A4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Олеговн</w:t>
            </w:r>
            <w:r w:rsidR="00F514A4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F514A4" w:rsidRPr="00D044EB">
              <w:rPr>
                <w:rFonts w:ascii="Times New Roman" w:hAnsi="Times New Roman"/>
                <w:sz w:val="28"/>
                <w:szCs w:val="28"/>
              </w:rPr>
              <w:t>с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тудентк</w:t>
            </w:r>
            <w:r w:rsidR="00F514A4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Рязанского института (филиала) федерального государственного автономного образовательного учреждения высшего образования «Московский политехнический университет»</w:t>
            </w:r>
            <w:r w:rsidR="00F514A4" w:rsidRPr="00D044EB">
              <w:rPr>
                <w:rFonts w:ascii="Times New Roman" w:hAnsi="Times New Roman"/>
                <w:sz w:val="28"/>
                <w:szCs w:val="28"/>
              </w:rPr>
              <w:t>, член</w:t>
            </w:r>
            <w:r w:rsidR="001F5C4C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="00F514A4" w:rsidRPr="00D044EB">
              <w:rPr>
                <w:rFonts w:ascii="Times New Roman" w:hAnsi="Times New Roman"/>
                <w:sz w:val="28"/>
                <w:szCs w:val="28"/>
              </w:rPr>
              <w:t xml:space="preserve"> студенческого волонтерского отряда «Пламенные сердца»;</w:t>
            </w:r>
          </w:p>
          <w:p w:rsidR="00114E4C" w:rsidRPr="00D044EB" w:rsidRDefault="00114E4C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Фатьянов</w:t>
            </w:r>
            <w:r w:rsidR="005144A2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Маргарит</w:t>
            </w:r>
            <w:r w:rsidR="005144A2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Александровн</w:t>
            </w:r>
            <w:r w:rsidR="005144A2"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обучающуюся муниципального казенного общеобразовательного учреждения «</w:t>
            </w: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Пителинская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школа» муниципального образования – </w:t>
            </w: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Пителинский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</w:t>
            </w:r>
            <w:r w:rsidR="005144A2" w:rsidRPr="00D044EB">
              <w:rPr>
                <w:rFonts w:ascii="Times New Roman" w:hAnsi="Times New Roman"/>
                <w:sz w:val="28"/>
                <w:szCs w:val="28"/>
              </w:rPr>
              <w:t>член</w:t>
            </w:r>
            <w:r w:rsidR="001F5C4C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="005144A2" w:rsidRPr="00D04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волонтер</w:t>
            </w:r>
            <w:r w:rsidR="005144A2" w:rsidRPr="00D044EB">
              <w:rPr>
                <w:rFonts w:ascii="Times New Roman" w:hAnsi="Times New Roman"/>
                <w:sz w:val="28"/>
                <w:szCs w:val="28"/>
              </w:rPr>
              <w:t>ского отряда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935490" w:rsidRPr="00D044EB" w:rsidRDefault="00114E4C" w:rsidP="00E74085">
            <w:pPr>
              <w:pStyle w:val="af3"/>
              <w:widowControl w:val="0"/>
              <w:spacing w:before="0" w:beforeAutospacing="0" w:after="0" w:afterAutospacing="0" w:line="235" w:lineRule="auto"/>
              <w:ind w:firstLine="743"/>
              <w:jc w:val="both"/>
              <w:rPr>
                <w:sz w:val="28"/>
                <w:szCs w:val="28"/>
              </w:rPr>
            </w:pPr>
            <w:r w:rsidRPr="00D044EB">
              <w:rPr>
                <w:sz w:val="28"/>
                <w:szCs w:val="28"/>
              </w:rPr>
              <w:t>Фролов</w:t>
            </w:r>
            <w:r w:rsidR="00935490" w:rsidRPr="00D044EB">
              <w:rPr>
                <w:sz w:val="28"/>
                <w:szCs w:val="28"/>
              </w:rPr>
              <w:t>у</w:t>
            </w:r>
            <w:r w:rsidRPr="00D044EB">
              <w:rPr>
                <w:sz w:val="28"/>
                <w:szCs w:val="28"/>
              </w:rPr>
              <w:t xml:space="preserve"> Ирин</w:t>
            </w:r>
            <w:r w:rsidR="00935490" w:rsidRPr="00D044EB">
              <w:rPr>
                <w:sz w:val="28"/>
                <w:szCs w:val="28"/>
              </w:rPr>
              <w:t>у</w:t>
            </w:r>
            <w:r w:rsidRPr="00D044EB">
              <w:rPr>
                <w:sz w:val="28"/>
                <w:szCs w:val="28"/>
              </w:rPr>
              <w:t xml:space="preserve"> Дмитриевн</w:t>
            </w:r>
            <w:r w:rsidR="00935490" w:rsidRPr="00D044EB">
              <w:rPr>
                <w:sz w:val="28"/>
                <w:szCs w:val="28"/>
              </w:rPr>
              <w:t>у</w:t>
            </w:r>
            <w:r w:rsidRPr="00D044EB">
              <w:rPr>
                <w:sz w:val="28"/>
                <w:szCs w:val="28"/>
              </w:rPr>
              <w:t xml:space="preserve"> – </w:t>
            </w:r>
            <w:r w:rsidR="00935490" w:rsidRPr="00D044EB">
              <w:rPr>
                <w:sz w:val="28"/>
                <w:szCs w:val="28"/>
              </w:rPr>
              <w:t>волонтер</w:t>
            </w:r>
            <w:r w:rsidR="001F5C4C" w:rsidRPr="00D044EB">
              <w:rPr>
                <w:sz w:val="28"/>
                <w:szCs w:val="28"/>
              </w:rPr>
              <w:t>а</w:t>
            </w:r>
            <w:r w:rsidR="00935490" w:rsidRPr="00D044EB">
              <w:rPr>
                <w:sz w:val="28"/>
                <w:szCs w:val="28"/>
              </w:rPr>
              <w:t xml:space="preserve"> Ресурсного центра поддержки добровольчества Рязанской области на базе государственного бюджетного учреждения Рязанской области «Центр гражданского и военно-патриотического воспитания молодежи»;</w:t>
            </w:r>
          </w:p>
          <w:p w:rsidR="00114E4C" w:rsidRPr="00D044EB" w:rsidRDefault="00114E4C" w:rsidP="00E74085">
            <w:pPr>
              <w:pStyle w:val="20"/>
              <w:spacing w:line="235" w:lineRule="auto"/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4EB">
              <w:rPr>
                <w:rFonts w:ascii="Times New Roman" w:hAnsi="Times New Roman" w:cs="Times New Roman"/>
                <w:sz w:val="28"/>
                <w:szCs w:val="28"/>
              </w:rPr>
              <w:t>Чугреев</w:t>
            </w:r>
            <w:r w:rsidR="00C75101" w:rsidRPr="00D044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D044EB">
              <w:rPr>
                <w:rFonts w:ascii="Times New Roman" w:hAnsi="Times New Roman" w:cs="Times New Roman"/>
                <w:sz w:val="28"/>
                <w:szCs w:val="28"/>
              </w:rPr>
              <w:t xml:space="preserve"> Андре</w:t>
            </w:r>
            <w:r w:rsidR="00C75101" w:rsidRPr="00D044E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4E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  <w:r w:rsidR="00C75101" w:rsidRPr="00D044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8003C" w:rsidRPr="00D04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B32" w:rsidRPr="00D044EB">
              <w:rPr>
                <w:rFonts w:ascii="Times New Roman" w:hAnsi="Times New Roman" w:cs="Times New Roman"/>
                <w:sz w:val="28"/>
                <w:szCs w:val="28"/>
              </w:rPr>
              <w:t>добровольно</w:t>
            </w:r>
            <w:r w:rsidR="00C75101" w:rsidRPr="00D044E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41B32" w:rsidRPr="00D044EB">
              <w:rPr>
                <w:rFonts w:ascii="Times New Roman" w:hAnsi="Times New Roman" w:cs="Times New Roman"/>
                <w:sz w:val="28"/>
                <w:szCs w:val="28"/>
              </w:rPr>
              <w:t xml:space="preserve"> пожарно</w:t>
            </w:r>
            <w:r w:rsidR="00C75101" w:rsidRPr="00D044E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41B32" w:rsidRPr="00D044EB">
              <w:rPr>
                <w:rFonts w:ascii="Times New Roman" w:hAnsi="Times New Roman" w:cs="Times New Roman"/>
                <w:sz w:val="28"/>
                <w:szCs w:val="28"/>
              </w:rPr>
              <w:t xml:space="preserve"> добровольной пожарной команды </w:t>
            </w:r>
            <w:proofErr w:type="spellStart"/>
            <w:r w:rsidR="00341B32" w:rsidRPr="00D044EB">
              <w:rPr>
                <w:rFonts w:ascii="Times New Roman" w:hAnsi="Times New Roman" w:cs="Times New Roman"/>
                <w:sz w:val="28"/>
                <w:szCs w:val="28"/>
              </w:rPr>
              <w:t>Пустотинского</w:t>
            </w:r>
            <w:proofErr w:type="spellEnd"/>
            <w:r w:rsidR="00341B32" w:rsidRPr="00D044E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341B32" w:rsidRPr="00D044EB">
              <w:rPr>
                <w:rFonts w:ascii="Times New Roman" w:hAnsi="Times New Roman" w:cs="Times New Roman"/>
                <w:sz w:val="28"/>
                <w:szCs w:val="28"/>
              </w:rPr>
              <w:t>Кораблинского</w:t>
            </w:r>
            <w:proofErr w:type="spellEnd"/>
            <w:r w:rsidR="00341B32" w:rsidRPr="00D044E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Рязанской области;</w:t>
            </w:r>
          </w:p>
          <w:p w:rsidR="00114E4C" w:rsidRDefault="00114E4C" w:rsidP="00E74085">
            <w:pPr>
              <w:spacing w:line="235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4EB">
              <w:rPr>
                <w:rFonts w:ascii="Times New Roman" w:hAnsi="Times New Roman"/>
                <w:sz w:val="28"/>
                <w:szCs w:val="28"/>
              </w:rPr>
              <w:t>Юнусов</w:t>
            </w:r>
            <w:r w:rsidR="00D82BAD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Ольг</w:t>
            </w:r>
            <w:r w:rsidR="00D82BAD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Алексеевн</w:t>
            </w:r>
            <w:r w:rsidR="00D82BAD" w:rsidRPr="00D044EB">
              <w:rPr>
                <w:rFonts w:ascii="Times New Roman" w:hAnsi="Times New Roman"/>
                <w:sz w:val="28"/>
                <w:szCs w:val="28"/>
              </w:rPr>
              <w:t>у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D82BAD" w:rsidRPr="00D04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преподавател</w:t>
            </w:r>
            <w:r w:rsidR="00D82BAD" w:rsidRPr="00D044EB">
              <w:rPr>
                <w:rFonts w:ascii="Times New Roman" w:hAnsi="Times New Roman"/>
                <w:sz w:val="28"/>
                <w:szCs w:val="28"/>
              </w:rPr>
              <w:t>я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>-организатор</w:t>
            </w:r>
            <w:r w:rsidR="00D82BAD" w:rsidRPr="00D044EB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2BAD" w:rsidRPr="00D044EB">
              <w:rPr>
                <w:rFonts w:ascii="Times New Roman" w:hAnsi="Times New Roman"/>
                <w:sz w:val="28"/>
                <w:szCs w:val="28"/>
              </w:rPr>
              <w:t>основ безопасности жизнедеятельности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общеобразовательного учреждения «Павелецкая средняя общеобразовательная школа </w:t>
            </w:r>
            <w:r w:rsidRPr="00D044EB">
              <w:rPr>
                <w:rFonts w:ascii="Times New Roman" w:eastAsia="Segoe UI Symbol" w:hAnsi="Times New Roman"/>
                <w:sz w:val="28"/>
                <w:szCs w:val="28"/>
              </w:rPr>
              <w:t>№</w:t>
            </w:r>
            <w:r w:rsidR="001F5C4C" w:rsidRPr="00D044EB">
              <w:rPr>
                <w:rFonts w:ascii="Times New Roman" w:eastAsia="Segoe UI Symbol" w:hAnsi="Times New Roman"/>
                <w:sz w:val="28"/>
                <w:szCs w:val="28"/>
              </w:rPr>
              <w:t> </w:t>
            </w:r>
            <w:r w:rsidRPr="00D044EB">
              <w:rPr>
                <w:rFonts w:ascii="Times New Roman" w:hAnsi="Times New Roman"/>
                <w:sz w:val="28"/>
                <w:szCs w:val="28"/>
              </w:rPr>
              <w:t xml:space="preserve">1» </w:t>
            </w:r>
            <w:proofErr w:type="spellStart"/>
            <w:r w:rsidRPr="00D044EB">
              <w:rPr>
                <w:rFonts w:ascii="Times New Roman" w:hAnsi="Times New Roman"/>
                <w:sz w:val="28"/>
                <w:szCs w:val="28"/>
              </w:rPr>
              <w:t>Скопинского</w:t>
            </w:r>
            <w:proofErr w:type="spellEnd"/>
            <w:r w:rsidRPr="00D044EB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 w:rsidR="00C75101" w:rsidRPr="00D044EB">
              <w:rPr>
                <w:rFonts w:ascii="Times New Roman" w:hAnsi="Times New Roman"/>
                <w:sz w:val="28"/>
                <w:szCs w:val="28"/>
              </w:rPr>
              <w:t>, добровольного пожарного.</w:t>
            </w:r>
          </w:p>
          <w:p w:rsidR="002E51A7" w:rsidRDefault="00EA392B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FA4494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FA4494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FA4494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распоряжения возложить на </w:t>
            </w:r>
            <w:r w:rsidRPr="00FA449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заместителя Председателя Правительства Рязанской области Р.П. Петряева.</w:t>
            </w:r>
          </w:p>
          <w:p w:rsidR="00E74085" w:rsidRPr="00E74085" w:rsidRDefault="00E74085" w:rsidP="00E7408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51A7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1F5C4C" w:rsidRDefault="001F5C4C" w:rsidP="00E7408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280A6D" w:rsidRDefault="002E51A7" w:rsidP="00E7408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Default="002E51A7" w:rsidP="00E7408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1F5C4C" w:rsidRDefault="001F5C4C" w:rsidP="00E74085">
            <w:pPr>
              <w:spacing w:line="235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E171BF" w:rsidRDefault="00E171BF" w:rsidP="00E74085">
            <w:pPr>
              <w:spacing w:line="235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DE7053" w:rsidRDefault="00460FEA" w:rsidP="001F5C4C">
      <w:pPr>
        <w:spacing w:line="192" w:lineRule="auto"/>
        <w:jc w:val="both"/>
        <w:rPr>
          <w:sz w:val="28"/>
          <w:szCs w:val="28"/>
        </w:rPr>
      </w:pPr>
    </w:p>
    <w:sectPr w:rsidR="00460FEA" w:rsidRPr="00DE7053" w:rsidSect="00E74085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831" w:rsidRDefault="00C46831">
      <w:r>
        <w:separator/>
      </w:r>
    </w:p>
  </w:endnote>
  <w:endnote w:type="continuationSeparator" w:id="0">
    <w:p w:rsidR="00C46831" w:rsidRDefault="00C4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DD60D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EA392B">
          <w:pPr>
            <w:pStyle w:val="a7"/>
          </w:pPr>
          <w:r w:rsidRPr="00A83363">
            <w:rPr>
              <w:noProof/>
            </w:rPr>
            <w:drawing>
              <wp:inline distT="0" distB="0" distL="0" distR="0" wp14:anchorId="5227DE2A" wp14:editId="5E82DB94">
                <wp:extent cx="668655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DD60DA" w:rsidRDefault="00EA392B" w:rsidP="00DD60DA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DD60DA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D2EB34D" wp14:editId="63A17872">
                <wp:extent cx="170815" cy="143510"/>
                <wp:effectExtent l="0" t="0" r="635" b="889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DD60DA" w:rsidRDefault="00E74085" w:rsidP="00DD60DA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12074  30.11.2021 15:39:51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DD60DA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DD60DA" w:rsidRDefault="00876034" w:rsidP="00DD60DA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831" w:rsidRDefault="00C46831">
      <w:r>
        <w:separator/>
      </w:r>
    </w:p>
  </w:footnote>
  <w:footnote w:type="continuationSeparator" w:id="0">
    <w:p w:rsidR="00C46831" w:rsidRDefault="00C46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6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393F55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z6TCJ+24pi+qiu6H+960ucGrIc=" w:salt="1bYwewOa0pHzD597THprZ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2B"/>
    <w:rsid w:val="0001360F"/>
    <w:rsid w:val="000331B3"/>
    <w:rsid w:val="00033413"/>
    <w:rsid w:val="00037C0C"/>
    <w:rsid w:val="00047A3B"/>
    <w:rsid w:val="000502A3"/>
    <w:rsid w:val="00052EE5"/>
    <w:rsid w:val="00056DEB"/>
    <w:rsid w:val="00063159"/>
    <w:rsid w:val="00071FFA"/>
    <w:rsid w:val="00073A7A"/>
    <w:rsid w:val="00076D5E"/>
    <w:rsid w:val="00084DD3"/>
    <w:rsid w:val="000917C0"/>
    <w:rsid w:val="000B0736"/>
    <w:rsid w:val="000F6873"/>
    <w:rsid w:val="00114E4C"/>
    <w:rsid w:val="00122CFD"/>
    <w:rsid w:val="00127200"/>
    <w:rsid w:val="00136017"/>
    <w:rsid w:val="0014748A"/>
    <w:rsid w:val="00151370"/>
    <w:rsid w:val="00162E72"/>
    <w:rsid w:val="00172EB0"/>
    <w:rsid w:val="00175BE5"/>
    <w:rsid w:val="001850F4"/>
    <w:rsid w:val="001947BE"/>
    <w:rsid w:val="001A560F"/>
    <w:rsid w:val="001B0982"/>
    <w:rsid w:val="001B32BA"/>
    <w:rsid w:val="001E0317"/>
    <w:rsid w:val="001E20F1"/>
    <w:rsid w:val="001F0442"/>
    <w:rsid w:val="001F12E8"/>
    <w:rsid w:val="001F228C"/>
    <w:rsid w:val="001F5C4C"/>
    <w:rsid w:val="001F64B8"/>
    <w:rsid w:val="001F7B08"/>
    <w:rsid w:val="001F7C83"/>
    <w:rsid w:val="00203046"/>
    <w:rsid w:val="00205AB5"/>
    <w:rsid w:val="00224DBA"/>
    <w:rsid w:val="00231F1C"/>
    <w:rsid w:val="00242DDB"/>
    <w:rsid w:val="002479A2"/>
    <w:rsid w:val="00255305"/>
    <w:rsid w:val="0026087E"/>
    <w:rsid w:val="0026412D"/>
    <w:rsid w:val="00265420"/>
    <w:rsid w:val="0026753E"/>
    <w:rsid w:val="00274E14"/>
    <w:rsid w:val="00280A6D"/>
    <w:rsid w:val="002953B6"/>
    <w:rsid w:val="002A392C"/>
    <w:rsid w:val="002B050C"/>
    <w:rsid w:val="002B7A59"/>
    <w:rsid w:val="002C6B4B"/>
    <w:rsid w:val="002D3014"/>
    <w:rsid w:val="002E51A7"/>
    <w:rsid w:val="002F1E81"/>
    <w:rsid w:val="002F372E"/>
    <w:rsid w:val="00310D92"/>
    <w:rsid w:val="003160CB"/>
    <w:rsid w:val="00316E60"/>
    <w:rsid w:val="003222A3"/>
    <w:rsid w:val="00341B32"/>
    <w:rsid w:val="0034379F"/>
    <w:rsid w:val="00360A40"/>
    <w:rsid w:val="0036626E"/>
    <w:rsid w:val="003870C2"/>
    <w:rsid w:val="00390230"/>
    <w:rsid w:val="00393F55"/>
    <w:rsid w:val="003A030F"/>
    <w:rsid w:val="003D3B8A"/>
    <w:rsid w:val="003D54F8"/>
    <w:rsid w:val="003F4F5E"/>
    <w:rsid w:val="00400906"/>
    <w:rsid w:val="00422D3F"/>
    <w:rsid w:val="0042590E"/>
    <w:rsid w:val="00437F65"/>
    <w:rsid w:val="0044005E"/>
    <w:rsid w:val="00460FEA"/>
    <w:rsid w:val="004714DE"/>
    <w:rsid w:val="004734B7"/>
    <w:rsid w:val="00481B88"/>
    <w:rsid w:val="00485B4F"/>
    <w:rsid w:val="004862D1"/>
    <w:rsid w:val="004A7DCC"/>
    <w:rsid w:val="004B2D5A"/>
    <w:rsid w:val="004D293D"/>
    <w:rsid w:val="004F44FE"/>
    <w:rsid w:val="004F4956"/>
    <w:rsid w:val="00512A47"/>
    <w:rsid w:val="005144A2"/>
    <w:rsid w:val="00516FE3"/>
    <w:rsid w:val="00531C68"/>
    <w:rsid w:val="00532119"/>
    <w:rsid w:val="005335F3"/>
    <w:rsid w:val="00542AA6"/>
    <w:rsid w:val="00543C38"/>
    <w:rsid w:val="00543D2D"/>
    <w:rsid w:val="0054412C"/>
    <w:rsid w:val="0054463A"/>
    <w:rsid w:val="00545A3D"/>
    <w:rsid w:val="00546DBB"/>
    <w:rsid w:val="00561A5B"/>
    <w:rsid w:val="0057074C"/>
    <w:rsid w:val="00573FBF"/>
    <w:rsid w:val="00574AD5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5727"/>
    <w:rsid w:val="005C7449"/>
    <w:rsid w:val="005E5539"/>
    <w:rsid w:val="005E6D99"/>
    <w:rsid w:val="005F2ADD"/>
    <w:rsid w:val="005F2C49"/>
    <w:rsid w:val="006013EB"/>
    <w:rsid w:val="00603137"/>
    <w:rsid w:val="0060479E"/>
    <w:rsid w:val="00604BE7"/>
    <w:rsid w:val="00616AED"/>
    <w:rsid w:val="00616FEA"/>
    <w:rsid w:val="00622070"/>
    <w:rsid w:val="00632A4F"/>
    <w:rsid w:val="00632B56"/>
    <w:rsid w:val="006351E3"/>
    <w:rsid w:val="00641577"/>
    <w:rsid w:val="00644236"/>
    <w:rsid w:val="006471E5"/>
    <w:rsid w:val="00660FFB"/>
    <w:rsid w:val="00671D3B"/>
    <w:rsid w:val="00684A5B"/>
    <w:rsid w:val="006A1F71"/>
    <w:rsid w:val="006E01A4"/>
    <w:rsid w:val="006F328B"/>
    <w:rsid w:val="006F5886"/>
    <w:rsid w:val="00707734"/>
    <w:rsid w:val="00707E19"/>
    <w:rsid w:val="00712F7C"/>
    <w:rsid w:val="00722867"/>
    <w:rsid w:val="0072328A"/>
    <w:rsid w:val="007377B5"/>
    <w:rsid w:val="007447B6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6C53"/>
    <w:rsid w:val="007F0C8A"/>
    <w:rsid w:val="007F11AB"/>
    <w:rsid w:val="008143CB"/>
    <w:rsid w:val="00823CA1"/>
    <w:rsid w:val="00843357"/>
    <w:rsid w:val="008513B9"/>
    <w:rsid w:val="008702D3"/>
    <w:rsid w:val="00876034"/>
    <w:rsid w:val="008827E7"/>
    <w:rsid w:val="008A1696"/>
    <w:rsid w:val="008A639A"/>
    <w:rsid w:val="008C58FE"/>
    <w:rsid w:val="008E6C41"/>
    <w:rsid w:val="008F0816"/>
    <w:rsid w:val="008F6BB7"/>
    <w:rsid w:val="00900F42"/>
    <w:rsid w:val="009230C3"/>
    <w:rsid w:val="00932E3C"/>
    <w:rsid w:val="00935490"/>
    <w:rsid w:val="00946B4B"/>
    <w:rsid w:val="009573D3"/>
    <w:rsid w:val="00962EB8"/>
    <w:rsid w:val="009977FF"/>
    <w:rsid w:val="009A085B"/>
    <w:rsid w:val="009C1DE6"/>
    <w:rsid w:val="009C1F0E"/>
    <w:rsid w:val="009D3E8C"/>
    <w:rsid w:val="009D5640"/>
    <w:rsid w:val="009E3A0E"/>
    <w:rsid w:val="009E4C33"/>
    <w:rsid w:val="00A05FCA"/>
    <w:rsid w:val="00A1314B"/>
    <w:rsid w:val="00A13160"/>
    <w:rsid w:val="00A137D3"/>
    <w:rsid w:val="00A419A1"/>
    <w:rsid w:val="00A44A8F"/>
    <w:rsid w:val="00A51D96"/>
    <w:rsid w:val="00A51E74"/>
    <w:rsid w:val="00A62F37"/>
    <w:rsid w:val="00A96F84"/>
    <w:rsid w:val="00AC3953"/>
    <w:rsid w:val="00AC7150"/>
    <w:rsid w:val="00AF3559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7E0E"/>
    <w:rsid w:val="00BB2C98"/>
    <w:rsid w:val="00BD0B82"/>
    <w:rsid w:val="00BF4F5F"/>
    <w:rsid w:val="00C04EEB"/>
    <w:rsid w:val="00C075A4"/>
    <w:rsid w:val="00C10F12"/>
    <w:rsid w:val="00C11826"/>
    <w:rsid w:val="00C46831"/>
    <w:rsid w:val="00C46D42"/>
    <w:rsid w:val="00C50C32"/>
    <w:rsid w:val="00C60178"/>
    <w:rsid w:val="00C61760"/>
    <w:rsid w:val="00C63CD6"/>
    <w:rsid w:val="00C722A0"/>
    <w:rsid w:val="00C75101"/>
    <w:rsid w:val="00C8003C"/>
    <w:rsid w:val="00C87D95"/>
    <w:rsid w:val="00C9077A"/>
    <w:rsid w:val="00C9429E"/>
    <w:rsid w:val="00C95CD2"/>
    <w:rsid w:val="00CA051B"/>
    <w:rsid w:val="00CB3CBE"/>
    <w:rsid w:val="00CC096D"/>
    <w:rsid w:val="00CF03D8"/>
    <w:rsid w:val="00CF4375"/>
    <w:rsid w:val="00CF572A"/>
    <w:rsid w:val="00D015D5"/>
    <w:rsid w:val="00D03D68"/>
    <w:rsid w:val="00D044EB"/>
    <w:rsid w:val="00D15475"/>
    <w:rsid w:val="00D15A16"/>
    <w:rsid w:val="00D266DD"/>
    <w:rsid w:val="00D32B04"/>
    <w:rsid w:val="00D374E7"/>
    <w:rsid w:val="00D628E9"/>
    <w:rsid w:val="00D63949"/>
    <w:rsid w:val="00D652E7"/>
    <w:rsid w:val="00D767E3"/>
    <w:rsid w:val="00D77BCF"/>
    <w:rsid w:val="00D82BAD"/>
    <w:rsid w:val="00D84394"/>
    <w:rsid w:val="00D95E55"/>
    <w:rsid w:val="00DB3664"/>
    <w:rsid w:val="00DC16FB"/>
    <w:rsid w:val="00DC4A65"/>
    <w:rsid w:val="00DC4F66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643C5"/>
    <w:rsid w:val="00E6458F"/>
    <w:rsid w:val="00E66A06"/>
    <w:rsid w:val="00E7242D"/>
    <w:rsid w:val="00E74085"/>
    <w:rsid w:val="00E87E25"/>
    <w:rsid w:val="00EA04F1"/>
    <w:rsid w:val="00EA2FD3"/>
    <w:rsid w:val="00EA392B"/>
    <w:rsid w:val="00EB7CE9"/>
    <w:rsid w:val="00EC433F"/>
    <w:rsid w:val="00ED1FDE"/>
    <w:rsid w:val="00EE0B3E"/>
    <w:rsid w:val="00F01109"/>
    <w:rsid w:val="00F06EFB"/>
    <w:rsid w:val="00F1529E"/>
    <w:rsid w:val="00F16F07"/>
    <w:rsid w:val="00F35320"/>
    <w:rsid w:val="00F45B7C"/>
    <w:rsid w:val="00F45FCE"/>
    <w:rsid w:val="00F514A4"/>
    <w:rsid w:val="00F55F29"/>
    <w:rsid w:val="00F7693B"/>
    <w:rsid w:val="00F9334F"/>
    <w:rsid w:val="00F97D7F"/>
    <w:rsid w:val="00FA122C"/>
    <w:rsid w:val="00FA3B95"/>
    <w:rsid w:val="00FC1278"/>
    <w:rsid w:val="00FC18DF"/>
    <w:rsid w:val="00FD071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No Spacing"/>
    <w:link w:val="ae"/>
    <w:uiPriority w:val="1"/>
    <w:qFormat/>
    <w:rsid w:val="00EA392B"/>
    <w:rPr>
      <w:rFonts w:ascii="Calibri" w:hAnsi="Calibri"/>
      <w:sz w:val="22"/>
      <w:szCs w:val="22"/>
    </w:rPr>
  </w:style>
  <w:style w:type="paragraph" w:styleId="af">
    <w:name w:val="Body Text"/>
    <w:basedOn w:val="a"/>
    <w:link w:val="af0"/>
    <w:uiPriority w:val="99"/>
    <w:rsid w:val="00EA392B"/>
    <w:pPr>
      <w:widowControl w:val="0"/>
      <w:autoSpaceDE w:val="0"/>
      <w:autoSpaceDN w:val="0"/>
      <w:adjustRightInd w:val="0"/>
      <w:spacing w:after="120"/>
    </w:pPr>
    <w:rPr>
      <w:rFonts w:ascii="Times New Roman" w:hAnsi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EA392B"/>
    <w:rPr>
      <w:sz w:val="24"/>
      <w:szCs w:val="24"/>
      <w:lang w:eastAsia="en-US"/>
    </w:rPr>
  </w:style>
  <w:style w:type="character" w:styleId="af1">
    <w:name w:val="Strong"/>
    <w:uiPriority w:val="22"/>
    <w:qFormat/>
    <w:rsid w:val="00EA392B"/>
    <w:rPr>
      <w:b/>
      <w:bCs/>
    </w:rPr>
  </w:style>
  <w:style w:type="paragraph" w:styleId="3">
    <w:name w:val="Body Text Indent 3"/>
    <w:basedOn w:val="a"/>
    <w:link w:val="30"/>
    <w:rsid w:val="00EA392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392B"/>
    <w:rPr>
      <w:rFonts w:ascii="TimesET" w:hAnsi="TimesET"/>
      <w:sz w:val="16"/>
      <w:szCs w:val="16"/>
    </w:rPr>
  </w:style>
  <w:style w:type="paragraph" w:customStyle="1" w:styleId="c3">
    <w:name w:val="c3"/>
    <w:basedOn w:val="a"/>
    <w:rsid w:val="00EA39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1">
    <w:name w:val="c1"/>
    <w:rsid w:val="00EA392B"/>
  </w:style>
  <w:style w:type="character" w:styleId="af2">
    <w:name w:val="Emphasis"/>
    <w:qFormat/>
    <w:rsid w:val="00EA392B"/>
    <w:rPr>
      <w:i/>
      <w:iCs/>
    </w:rPr>
  </w:style>
  <w:style w:type="paragraph" w:customStyle="1" w:styleId="voice">
    <w:name w:val="voice"/>
    <w:basedOn w:val="a"/>
    <w:rsid w:val="00EA39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172EB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5">
    <w:name w:val="Название Знак"/>
    <w:basedOn w:val="a0"/>
    <w:link w:val="a4"/>
    <w:rsid w:val="00172EB0"/>
    <w:rPr>
      <w:sz w:val="28"/>
    </w:rPr>
  </w:style>
  <w:style w:type="paragraph" w:styleId="af4">
    <w:name w:val="List Paragraph"/>
    <w:basedOn w:val="a"/>
    <w:uiPriority w:val="34"/>
    <w:qFormat/>
    <w:rsid w:val="00172EB0"/>
    <w:pPr>
      <w:ind w:left="720"/>
      <w:contextualSpacing/>
      <w:jc w:val="both"/>
    </w:pPr>
    <w:rPr>
      <w:rFonts w:ascii="Times New Roman" w:hAnsi="Times New Roman"/>
      <w:sz w:val="24"/>
      <w:szCs w:val="22"/>
    </w:rPr>
  </w:style>
  <w:style w:type="paragraph" w:customStyle="1" w:styleId="c5">
    <w:name w:val="c5"/>
    <w:basedOn w:val="a"/>
    <w:rsid w:val="005441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0">
    <w:name w:val="Абзац списка2"/>
    <w:basedOn w:val="a"/>
    <w:rsid w:val="00114E4C"/>
    <w:pPr>
      <w:ind w:left="720"/>
    </w:pPr>
    <w:rPr>
      <w:rFonts w:ascii="Calibri" w:hAnsi="Calibri" w:cs="Calibri"/>
      <w:sz w:val="24"/>
      <w:szCs w:val="24"/>
      <w:lang w:eastAsia="en-US"/>
    </w:rPr>
  </w:style>
  <w:style w:type="character" w:customStyle="1" w:styleId="ae">
    <w:name w:val="Без интервала Знак"/>
    <w:link w:val="ad"/>
    <w:uiPriority w:val="1"/>
    <w:locked/>
    <w:rsid w:val="00114E4C"/>
    <w:rPr>
      <w:rFonts w:ascii="Calibri" w:hAnsi="Calibri"/>
      <w:sz w:val="22"/>
      <w:szCs w:val="22"/>
    </w:rPr>
  </w:style>
  <w:style w:type="paragraph" w:customStyle="1" w:styleId="msolistparagraph0">
    <w:name w:val="msolistparagraph"/>
    <w:basedOn w:val="a"/>
    <w:qFormat/>
    <w:rsid w:val="00114E4C"/>
    <w:pPr>
      <w:spacing w:after="160" w:line="254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No Spacing"/>
    <w:link w:val="ae"/>
    <w:uiPriority w:val="1"/>
    <w:qFormat/>
    <w:rsid w:val="00EA392B"/>
    <w:rPr>
      <w:rFonts w:ascii="Calibri" w:hAnsi="Calibri"/>
      <w:sz w:val="22"/>
      <w:szCs w:val="22"/>
    </w:rPr>
  </w:style>
  <w:style w:type="paragraph" w:styleId="af">
    <w:name w:val="Body Text"/>
    <w:basedOn w:val="a"/>
    <w:link w:val="af0"/>
    <w:uiPriority w:val="99"/>
    <w:rsid w:val="00EA392B"/>
    <w:pPr>
      <w:widowControl w:val="0"/>
      <w:autoSpaceDE w:val="0"/>
      <w:autoSpaceDN w:val="0"/>
      <w:adjustRightInd w:val="0"/>
      <w:spacing w:after="120"/>
    </w:pPr>
    <w:rPr>
      <w:rFonts w:ascii="Times New Roman" w:hAnsi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EA392B"/>
    <w:rPr>
      <w:sz w:val="24"/>
      <w:szCs w:val="24"/>
      <w:lang w:eastAsia="en-US"/>
    </w:rPr>
  </w:style>
  <w:style w:type="character" w:styleId="af1">
    <w:name w:val="Strong"/>
    <w:uiPriority w:val="22"/>
    <w:qFormat/>
    <w:rsid w:val="00EA392B"/>
    <w:rPr>
      <w:b/>
      <w:bCs/>
    </w:rPr>
  </w:style>
  <w:style w:type="paragraph" w:styleId="3">
    <w:name w:val="Body Text Indent 3"/>
    <w:basedOn w:val="a"/>
    <w:link w:val="30"/>
    <w:rsid w:val="00EA392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392B"/>
    <w:rPr>
      <w:rFonts w:ascii="TimesET" w:hAnsi="TimesET"/>
      <w:sz w:val="16"/>
      <w:szCs w:val="16"/>
    </w:rPr>
  </w:style>
  <w:style w:type="paragraph" w:customStyle="1" w:styleId="c3">
    <w:name w:val="c3"/>
    <w:basedOn w:val="a"/>
    <w:rsid w:val="00EA39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1">
    <w:name w:val="c1"/>
    <w:rsid w:val="00EA392B"/>
  </w:style>
  <w:style w:type="character" w:styleId="af2">
    <w:name w:val="Emphasis"/>
    <w:qFormat/>
    <w:rsid w:val="00EA392B"/>
    <w:rPr>
      <w:i/>
      <w:iCs/>
    </w:rPr>
  </w:style>
  <w:style w:type="paragraph" w:customStyle="1" w:styleId="voice">
    <w:name w:val="voice"/>
    <w:basedOn w:val="a"/>
    <w:rsid w:val="00EA39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172EB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5">
    <w:name w:val="Название Знак"/>
    <w:basedOn w:val="a0"/>
    <w:link w:val="a4"/>
    <w:rsid w:val="00172EB0"/>
    <w:rPr>
      <w:sz w:val="28"/>
    </w:rPr>
  </w:style>
  <w:style w:type="paragraph" w:styleId="af4">
    <w:name w:val="List Paragraph"/>
    <w:basedOn w:val="a"/>
    <w:uiPriority w:val="34"/>
    <w:qFormat/>
    <w:rsid w:val="00172EB0"/>
    <w:pPr>
      <w:ind w:left="720"/>
      <w:contextualSpacing/>
      <w:jc w:val="both"/>
    </w:pPr>
    <w:rPr>
      <w:rFonts w:ascii="Times New Roman" w:hAnsi="Times New Roman"/>
      <w:sz w:val="24"/>
      <w:szCs w:val="22"/>
    </w:rPr>
  </w:style>
  <w:style w:type="paragraph" w:customStyle="1" w:styleId="c5">
    <w:name w:val="c5"/>
    <w:basedOn w:val="a"/>
    <w:rsid w:val="005441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0">
    <w:name w:val="Абзац списка2"/>
    <w:basedOn w:val="a"/>
    <w:rsid w:val="00114E4C"/>
    <w:pPr>
      <w:ind w:left="720"/>
    </w:pPr>
    <w:rPr>
      <w:rFonts w:ascii="Calibri" w:hAnsi="Calibri" w:cs="Calibri"/>
      <w:sz w:val="24"/>
      <w:szCs w:val="24"/>
      <w:lang w:eastAsia="en-US"/>
    </w:rPr>
  </w:style>
  <w:style w:type="character" w:customStyle="1" w:styleId="ae">
    <w:name w:val="Без интервала Знак"/>
    <w:link w:val="ad"/>
    <w:uiPriority w:val="1"/>
    <w:locked/>
    <w:rsid w:val="00114E4C"/>
    <w:rPr>
      <w:rFonts w:ascii="Calibri" w:hAnsi="Calibri"/>
      <w:sz w:val="22"/>
      <w:szCs w:val="22"/>
    </w:rPr>
  </w:style>
  <w:style w:type="paragraph" w:customStyle="1" w:styleId="msolistparagraph0">
    <w:name w:val="msolistparagraph"/>
    <w:basedOn w:val="a"/>
    <w:qFormat/>
    <w:rsid w:val="00114E4C"/>
    <w:pPr>
      <w:spacing w:after="160" w:line="254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henko\Desktop\&#1041;&#1083;&#1072;&#1085;&#1082;&#1080;%20&#1055;&#1088;&#1072;&#1074;&#1080;&#1090;&#1077;&#1083;&#1100;&#1089;&#1090;&#1074;&#1072;\&#1041;&#1051;&#1040;&#1053;&#1050;%20&#1056;&#1040;&#1057;&#1055;&#1054;&#1056;&#1071;&#1046;&#1045;&#1053;&#1048;&#1071;%20&#1043;&#1059;&#1041;&#1045;&#1056;&#1053;&#1040;&#1058;&#1054;&#1056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6FD39-BFDE-48EF-9682-925B5EFA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ГУБЕРНАТОРА</Template>
  <TotalTime>1855</TotalTime>
  <Pages>6</Pages>
  <Words>1582</Words>
  <Characters>10591</Characters>
  <Application>Microsoft Office Word</Application>
  <DocSecurity>0</DocSecurity>
  <Lines>1059</Lines>
  <Paragraphs>676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/>
  <LinksUpToDate>false</LinksUpToDate>
  <CharactersWithSpaces>11497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subject/>
  <dc:creator>Пользователь Windows</dc:creator>
  <cp:keywords/>
  <cp:lastModifiedBy>Лёксина М.А.</cp:lastModifiedBy>
  <cp:revision>66</cp:revision>
  <cp:lastPrinted>2008-04-23T08:17:00Z</cp:lastPrinted>
  <dcterms:created xsi:type="dcterms:W3CDTF">2020-10-28T15:25:00Z</dcterms:created>
  <dcterms:modified xsi:type="dcterms:W3CDTF">2021-12-01T11:15:00Z</dcterms:modified>
</cp:coreProperties>
</file>