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9846AB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44AD">
        <w:rPr>
          <w:rFonts w:ascii="Times New Roman" w:hAnsi="Times New Roman"/>
          <w:bCs/>
          <w:sz w:val="28"/>
          <w:szCs w:val="28"/>
        </w:rPr>
        <w:t>от 14 декабря 2021 г. № 362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5544A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 w:rsidRPr="00C815DD" w:rsidTr="009B0BD6">
        <w:trPr>
          <w:trHeight w:val="720"/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510" w:type="dxa"/>
              <w:right w:w="108" w:type="dxa"/>
            </w:tcMar>
          </w:tcPr>
          <w:p w:rsidR="00C815DD" w:rsidRDefault="00691ABF" w:rsidP="00C815DD">
            <w:pPr>
              <w:autoSpaceDE w:val="0"/>
              <w:autoSpaceDN w:val="0"/>
              <w:adjustRightInd w:val="0"/>
              <w:spacing w:line="23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C815DD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C815DD" w:rsidRDefault="00691ABF" w:rsidP="00C815DD">
            <w:pPr>
              <w:autoSpaceDE w:val="0"/>
              <w:autoSpaceDN w:val="0"/>
              <w:adjustRightInd w:val="0"/>
              <w:spacing w:line="23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5DD">
              <w:rPr>
                <w:rFonts w:ascii="Times New Roman" w:hAnsi="Times New Roman"/>
                <w:sz w:val="28"/>
                <w:szCs w:val="28"/>
              </w:rPr>
              <w:t>Рязанской области от</w:t>
            </w:r>
            <w:r w:rsidR="005E0ACD" w:rsidRPr="00C815DD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C815DD" w:rsidRPr="00C815DD">
              <w:rPr>
                <w:rFonts w:ascii="Times New Roman" w:hAnsi="Times New Roman"/>
                <w:sz w:val="28"/>
                <w:szCs w:val="28"/>
              </w:rPr>
              <w:t xml:space="preserve"> апреля </w:t>
            </w:r>
            <w:r w:rsidRPr="00C815DD">
              <w:rPr>
                <w:rFonts w:ascii="Times New Roman" w:hAnsi="Times New Roman"/>
                <w:sz w:val="28"/>
                <w:szCs w:val="28"/>
              </w:rPr>
              <w:t>2021</w:t>
            </w:r>
            <w:r w:rsidR="00C815DD" w:rsidRPr="00C815D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C815DD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5E0ACD" w:rsidRPr="00C815DD">
              <w:rPr>
                <w:rFonts w:ascii="Times New Roman" w:hAnsi="Times New Roman"/>
                <w:sz w:val="28"/>
                <w:szCs w:val="28"/>
              </w:rPr>
              <w:t>9</w:t>
            </w:r>
            <w:r w:rsidRPr="00C815DD">
              <w:rPr>
                <w:rFonts w:ascii="Times New Roman" w:hAnsi="Times New Roman"/>
                <w:sz w:val="28"/>
                <w:szCs w:val="28"/>
              </w:rPr>
              <w:t>4 «Об утверждении</w:t>
            </w:r>
          </w:p>
          <w:p w:rsidR="00C815DD" w:rsidRDefault="00691ABF" w:rsidP="00C815DD">
            <w:pPr>
              <w:autoSpaceDE w:val="0"/>
              <w:autoSpaceDN w:val="0"/>
              <w:adjustRightInd w:val="0"/>
              <w:spacing w:line="23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5DD">
              <w:rPr>
                <w:rFonts w:ascii="Times New Roman" w:hAnsi="Times New Roman"/>
                <w:sz w:val="28"/>
                <w:szCs w:val="28"/>
              </w:rPr>
              <w:t xml:space="preserve">Порядка предоставления субсидий </w:t>
            </w:r>
            <w:r w:rsidR="005E0ACD" w:rsidRPr="00C815DD">
              <w:rPr>
                <w:rFonts w:ascii="Times New Roman" w:hAnsi="Times New Roman"/>
                <w:sz w:val="28"/>
                <w:szCs w:val="28"/>
              </w:rPr>
              <w:t xml:space="preserve"> на возмещение части затрат</w:t>
            </w:r>
          </w:p>
          <w:p w:rsidR="00C815DD" w:rsidRDefault="005E0ACD" w:rsidP="00C815DD">
            <w:pPr>
              <w:autoSpaceDE w:val="0"/>
              <w:autoSpaceDN w:val="0"/>
              <w:adjustRightInd w:val="0"/>
              <w:spacing w:line="23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5DD">
              <w:rPr>
                <w:rFonts w:ascii="Times New Roman" w:hAnsi="Times New Roman"/>
                <w:sz w:val="28"/>
                <w:szCs w:val="28"/>
              </w:rPr>
              <w:t xml:space="preserve">на уплату процентов по инвестиционным кредитам (займам) </w:t>
            </w:r>
            <w:proofErr w:type="gramStart"/>
            <w:r w:rsidRPr="00C815DD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  <w:p w:rsidR="00C815DD" w:rsidRDefault="005E0ACD" w:rsidP="00C815DD">
            <w:pPr>
              <w:autoSpaceDE w:val="0"/>
              <w:autoSpaceDN w:val="0"/>
              <w:adjustRightInd w:val="0"/>
              <w:spacing w:line="23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5DD">
              <w:rPr>
                <w:rFonts w:ascii="Times New Roman" w:hAnsi="Times New Roman"/>
                <w:sz w:val="28"/>
                <w:szCs w:val="28"/>
              </w:rPr>
              <w:t xml:space="preserve">агропромышленном </w:t>
            </w:r>
            <w:proofErr w:type="gramStart"/>
            <w:r w:rsidRPr="00C815DD">
              <w:rPr>
                <w:rFonts w:ascii="Times New Roman" w:hAnsi="Times New Roman"/>
                <w:sz w:val="28"/>
                <w:szCs w:val="28"/>
              </w:rPr>
              <w:t>комплексе</w:t>
            </w:r>
            <w:proofErr w:type="gramEnd"/>
            <w:r w:rsidRPr="00C815DD">
              <w:rPr>
                <w:rFonts w:ascii="Times New Roman" w:hAnsi="Times New Roman"/>
                <w:sz w:val="28"/>
                <w:szCs w:val="28"/>
              </w:rPr>
              <w:t xml:space="preserve"> в целях реализации мероприятия</w:t>
            </w:r>
          </w:p>
          <w:p w:rsidR="00C815DD" w:rsidRDefault="00873BC2" w:rsidP="00C815DD">
            <w:pPr>
              <w:autoSpaceDE w:val="0"/>
              <w:autoSpaceDN w:val="0"/>
              <w:adjustRightInd w:val="0"/>
              <w:spacing w:line="23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6" w:history="1">
              <w:r w:rsidR="005E0ACD" w:rsidRPr="00C815DD">
                <w:rPr>
                  <w:rFonts w:ascii="Times New Roman" w:hAnsi="Times New Roman"/>
                  <w:sz w:val="28"/>
                  <w:szCs w:val="28"/>
                </w:rPr>
                <w:t>подпрограммы</w:t>
              </w:r>
            </w:hyperlink>
            <w:r w:rsidR="005E0ACD" w:rsidRPr="00C815DD">
              <w:rPr>
                <w:rFonts w:ascii="Times New Roman" w:hAnsi="Times New Roman"/>
                <w:sz w:val="28"/>
                <w:szCs w:val="28"/>
              </w:rPr>
              <w:t xml:space="preserve"> «Техническая и технологическая модернизация</w:t>
            </w:r>
          </w:p>
          <w:p w:rsidR="00C815DD" w:rsidRDefault="005E0ACD" w:rsidP="00C815DD">
            <w:pPr>
              <w:autoSpaceDE w:val="0"/>
              <w:autoSpaceDN w:val="0"/>
              <w:adjustRightInd w:val="0"/>
              <w:spacing w:line="23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5DD">
              <w:rPr>
                <w:rFonts w:ascii="Times New Roman" w:hAnsi="Times New Roman"/>
                <w:sz w:val="28"/>
                <w:szCs w:val="28"/>
              </w:rPr>
              <w:t xml:space="preserve">агропромышленного производства» </w:t>
            </w:r>
            <w:r w:rsidR="00691ABF" w:rsidRPr="00C815DD">
              <w:rPr>
                <w:rFonts w:ascii="Times New Roman" w:hAnsi="Times New Roman"/>
                <w:sz w:val="28"/>
                <w:szCs w:val="28"/>
              </w:rPr>
              <w:t>государственной программы</w:t>
            </w:r>
          </w:p>
          <w:p w:rsidR="00254FEC" w:rsidRPr="00C815DD" w:rsidRDefault="00691ABF" w:rsidP="00C815DD">
            <w:pPr>
              <w:autoSpaceDE w:val="0"/>
              <w:autoSpaceDN w:val="0"/>
              <w:adjustRightInd w:val="0"/>
              <w:spacing w:line="23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5DD">
              <w:rPr>
                <w:rFonts w:ascii="Times New Roman" w:hAnsi="Times New Roman"/>
                <w:sz w:val="28"/>
                <w:szCs w:val="28"/>
              </w:rPr>
              <w:t>Рязанской области «Развитие агропромышленного комплекса»</w:t>
            </w:r>
          </w:p>
        </w:tc>
      </w:tr>
      <w:tr w:rsidR="000D5EED" w:rsidRPr="00C815DD" w:rsidTr="000626BB">
        <w:trPr>
          <w:jc w:val="right"/>
        </w:trPr>
        <w:tc>
          <w:tcPr>
            <w:tcW w:w="5000" w:type="pct"/>
            <w:gridSpan w:val="3"/>
          </w:tcPr>
          <w:p w:rsidR="000D5EED" w:rsidRPr="00C815DD" w:rsidRDefault="002B35B3" w:rsidP="00C815DD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5DD">
              <w:rPr>
                <w:rFonts w:ascii="Times New Roman" w:hAnsi="Times New Roman"/>
                <w:sz w:val="28"/>
                <w:szCs w:val="28"/>
              </w:rPr>
              <w:t>Правительство Рязанской области</w:t>
            </w:r>
            <w:r w:rsidR="000D5EED" w:rsidRPr="00C815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4FEC" w:rsidRPr="00C815DD">
              <w:rPr>
                <w:rFonts w:ascii="Times New Roman" w:hAnsi="Times New Roman"/>
                <w:sz w:val="28"/>
                <w:szCs w:val="28"/>
              </w:rPr>
              <w:t>ПОСТАНОВЛЯЕТ</w:t>
            </w:r>
            <w:r w:rsidR="000D5EED" w:rsidRPr="00C815D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91ABF" w:rsidRPr="00C815DD" w:rsidRDefault="0066586F" w:rsidP="00C815DD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C815D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Внести в </w:t>
            </w:r>
            <w:r w:rsidR="00691ABF" w:rsidRPr="00C815D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постановлени</w:t>
            </w:r>
            <w:r w:rsidRPr="00C815D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</w:t>
            </w:r>
            <w:r w:rsidR="00691ABF" w:rsidRPr="00C815D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Правительства Рязанской области </w:t>
            </w:r>
            <w:r w:rsidR="005E0ACD" w:rsidRPr="00C815D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C815DD" w:rsidRPr="00C815DD">
              <w:rPr>
                <w:rFonts w:ascii="Times New Roman" w:hAnsi="Times New Roman"/>
                <w:sz w:val="28"/>
                <w:szCs w:val="28"/>
              </w:rPr>
              <w:t xml:space="preserve">20 апреля 2021 г. </w:t>
            </w:r>
            <w:r w:rsidR="005E0ACD" w:rsidRPr="00C815DD">
              <w:rPr>
                <w:rFonts w:ascii="Times New Roman" w:hAnsi="Times New Roman"/>
                <w:sz w:val="28"/>
                <w:szCs w:val="28"/>
              </w:rPr>
              <w:t xml:space="preserve">№ 94 «Об утверждении Порядка предоставления субсидий  на возмещение части затрат на уплату процентов по инвестиционным кредитам (займам) в агропромышленном комплексе в целях реализации мероприятия </w:t>
            </w:r>
            <w:hyperlink r:id="rId17" w:history="1">
              <w:r w:rsidR="005E0ACD" w:rsidRPr="00C815DD">
                <w:rPr>
                  <w:rFonts w:ascii="Times New Roman" w:hAnsi="Times New Roman"/>
                  <w:sz w:val="28"/>
                  <w:szCs w:val="28"/>
                </w:rPr>
                <w:t>подпрограммы</w:t>
              </w:r>
            </w:hyperlink>
            <w:r w:rsidR="005E0ACD" w:rsidRPr="00C815DD">
              <w:rPr>
                <w:rFonts w:ascii="Times New Roman" w:hAnsi="Times New Roman"/>
                <w:sz w:val="28"/>
                <w:szCs w:val="28"/>
              </w:rPr>
              <w:t xml:space="preserve"> «Техническая и технологическая модернизация агропромышленного производства» государственной программы Рязанской области «Развитие агропромышленного комплекса» </w:t>
            </w:r>
            <w:r w:rsidR="00691ABF" w:rsidRPr="00C815D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следующие изменения:</w:t>
            </w:r>
            <w:proofErr w:type="gramEnd"/>
          </w:p>
          <w:p w:rsidR="0066586F" w:rsidRPr="00C815DD" w:rsidRDefault="00C815DD" w:rsidP="00C815DD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н</w:t>
            </w:r>
            <w:r w:rsidR="0066586F" w:rsidRPr="00C815DD">
              <w:rPr>
                <w:rFonts w:ascii="Times New Roman" w:hAnsi="Times New Roman"/>
                <w:sz w:val="28"/>
                <w:szCs w:val="28"/>
              </w:rPr>
              <w:t>аименование изложить в следующей редакции:</w:t>
            </w:r>
          </w:p>
          <w:p w:rsidR="0066586F" w:rsidRPr="00C815DD" w:rsidRDefault="0066586F" w:rsidP="00C815DD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5DD">
              <w:rPr>
                <w:rFonts w:ascii="Times New Roman" w:hAnsi="Times New Roman"/>
                <w:sz w:val="28"/>
                <w:szCs w:val="28"/>
              </w:rPr>
              <w:t xml:space="preserve">«Об утверждении Порядка предоставления субсидий  в целях реализации мероприятия </w:t>
            </w:r>
            <w:hyperlink r:id="rId18" w:history="1">
              <w:r w:rsidRPr="00C815DD">
                <w:rPr>
                  <w:rFonts w:ascii="Times New Roman" w:hAnsi="Times New Roman"/>
                  <w:sz w:val="28"/>
                  <w:szCs w:val="28"/>
                </w:rPr>
                <w:t>подпрограммы</w:t>
              </w:r>
            </w:hyperlink>
            <w:r w:rsidRPr="00C815DD">
              <w:rPr>
                <w:rFonts w:ascii="Times New Roman" w:hAnsi="Times New Roman"/>
                <w:sz w:val="28"/>
                <w:szCs w:val="28"/>
              </w:rPr>
              <w:t xml:space="preserve"> «Техническая и технологическая модернизация агропромышленного производства» государственной программы Рязанской области «Развитие агропромышленного комплекса».</w:t>
            </w:r>
          </w:p>
          <w:p w:rsidR="0066586F" w:rsidRPr="00C815DD" w:rsidRDefault="00C815DD" w:rsidP="00C815DD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в</w:t>
            </w:r>
            <w:r w:rsidR="0066586F" w:rsidRPr="00C815DD">
              <w:rPr>
                <w:rFonts w:ascii="Times New Roman" w:hAnsi="Times New Roman"/>
                <w:sz w:val="28"/>
                <w:szCs w:val="28"/>
              </w:rPr>
              <w:t xml:space="preserve"> пункте 4.4 приложения:</w:t>
            </w:r>
          </w:p>
          <w:p w:rsidR="00821F08" w:rsidRPr="00C815DD" w:rsidRDefault="005E0ACD" w:rsidP="00C815DD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5DD">
              <w:rPr>
                <w:rFonts w:ascii="Times New Roman" w:hAnsi="Times New Roman"/>
                <w:sz w:val="28"/>
                <w:szCs w:val="28"/>
              </w:rPr>
              <w:t>формулу изложить в следующей редакции:</w:t>
            </w:r>
          </w:p>
          <w:p w:rsidR="005E0ACD" w:rsidRPr="00C815DD" w:rsidRDefault="000E7A03" w:rsidP="00C815DD">
            <w:pPr>
              <w:autoSpaceDE w:val="0"/>
              <w:autoSpaceDN w:val="0"/>
              <w:adjustRightInd w:val="0"/>
              <w:spacing w:line="238" w:lineRule="auto"/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5DD">
              <w:rPr>
                <w:rFonts w:ascii="Times New Roman" w:hAnsi="Times New Roman"/>
                <w:sz w:val="28"/>
                <w:szCs w:val="28"/>
              </w:rPr>
              <w:t>«</w:t>
            </w:r>
            <w:r w:rsidR="005E0ACD" w:rsidRPr="00C815DD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5E0ACD" w:rsidRPr="00C815DD">
              <w:rPr>
                <w:rFonts w:ascii="Times New Roman" w:hAnsi="Times New Roman"/>
                <w:sz w:val="28"/>
                <w:szCs w:val="28"/>
                <w:vertAlign w:val="subscript"/>
              </w:rPr>
              <w:t>возврата</w:t>
            </w:r>
            <w:r w:rsidR="005E0ACD" w:rsidRPr="00C815DD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gramStart"/>
            <w:r w:rsidRPr="00C815DD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C815DD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возмещения части затрат</w:t>
            </w:r>
            <w:r w:rsidR="005E0ACD" w:rsidRPr="00C815DD">
              <w:rPr>
                <w:rFonts w:ascii="Times New Roman" w:hAnsi="Times New Roman"/>
                <w:sz w:val="28"/>
                <w:szCs w:val="28"/>
              </w:rPr>
              <w:t xml:space="preserve"> х (100% – П / Ф х100%)</w:t>
            </w:r>
            <w:r w:rsidRPr="00C815DD">
              <w:rPr>
                <w:rFonts w:ascii="Times New Roman" w:hAnsi="Times New Roman"/>
                <w:sz w:val="28"/>
                <w:szCs w:val="28"/>
              </w:rPr>
              <w:t>,»</w:t>
            </w:r>
            <w:r w:rsidR="005E0ACD" w:rsidRPr="00C815D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E0ACD" w:rsidRPr="00C815DD" w:rsidRDefault="005E0ACD" w:rsidP="00C815DD">
            <w:pPr>
              <w:autoSpaceDE w:val="0"/>
              <w:autoSpaceDN w:val="0"/>
              <w:adjustRightInd w:val="0"/>
              <w:spacing w:line="238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815DD">
              <w:rPr>
                <w:rFonts w:ascii="Times New Roman" w:hAnsi="Times New Roman"/>
                <w:sz w:val="28"/>
                <w:szCs w:val="28"/>
              </w:rPr>
              <w:t>абзац седьмой изложить в следующей редакции:</w:t>
            </w:r>
          </w:p>
          <w:p w:rsidR="005E0ACD" w:rsidRPr="00C815DD" w:rsidRDefault="005E0ACD" w:rsidP="00376C04">
            <w:pPr>
              <w:autoSpaceDE w:val="0"/>
              <w:autoSpaceDN w:val="0"/>
              <w:adjustRightInd w:val="0"/>
              <w:spacing w:line="238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5DD">
              <w:rPr>
                <w:rFonts w:ascii="Times New Roman" w:hAnsi="Times New Roman"/>
                <w:sz w:val="28"/>
                <w:szCs w:val="28"/>
              </w:rPr>
              <w:t>«</w:t>
            </w:r>
            <w:r w:rsidR="00376C04">
              <w:rPr>
                <w:rFonts w:ascii="Times New Roman" w:hAnsi="Times New Roman"/>
                <w:sz w:val="28"/>
                <w:szCs w:val="28"/>
              </w:rPr>
              <w:t xml:space="preserve">При расчете </w:t>
            </w:r>
            <w:r w:rsidR="00376C04" w:rsidRPr="00C815DD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376C04" w:rsidRPr="00C815DD">
              <w:rPr>
                <w:rFonts w:ascii="Times New Roman" w:hAnsi="Times New Roman"/>
                <w:sz w:val="28"/>
                <w:szCs w:val="28"/>
                <w:vertAlign w:val="subscript"/>
              </w:rPr>
              <w:t>возврата</w:t>
            </w:r>
            <w:r w:rsidR="00376C04" w:rsidRPr="00C815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6C04">
              <w:rPr>
                <w:rFonts w:ascii="Times New Roman" w:hAnsi="Times New Roman"/>
                <w:sz w:val="28"/>
                <w:szCs w:val="28"/>
              </w:rPr>
              <w:t xml:space="preserve">используется только положительное значение процента </w:t>
            </w:r>
            <w:proofErr w:type="spellStart"/>
            <w:r w:rsidR="00376C04">
              <w:rPr>
                <w:rFonts w:ascii="Times New Roman" w:hAnsi="Times New Roman"/>
                <w:sz w:val="28"/>
                <w:szCs w:val="28"/>
              </w:rPr>
              <w:t>недостижения</w:t>
            </w:r>
            <w:proofErr w:type="spellEnd"/>
            <w:r w:rsidR="00376C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228F">
              <w:rPr>
                <w:rFonts w:ascii="Times New Roman" w:hAnsi="Times New Roman"/>
                <w:sz w:val="28"/>
                <w:szCs w:val="28"/>
              </w:rPr>
              <w:t xml:space="preserve">значения </w:t>
            </w:r>
            <w:r w:rsidRPr="00C815DD">
              <w:rPr>
                <w:rFonts w:ascii="Times New Roman" w:hAnsi="Times New Roman"/>
                <w:sz w:val="28"/>
                <w:szCs w:val="28"/>
              </w:rPr>
              <w:t xml:space="preserve">результата предоставления возмещения части затрат </w:t>
            </w:r>
            <w:r w:rsidR="00376C04" w:rsidRPr="00C815DD">
              <w:rPr>
                <w:rFonts w:ascii="Times New Roman" w:hAnsi="Times New Roman"/>
                <w:sz w:val="28"/>
                <w:szCs w:val="28"/>
              </w:rPr>
              <w:t xml:space="preserve">(100% – </w:t>
            </w:r>
            <w:proofErr w:type="gramStart"/>
            <w:r w:rsidR="00376C04" w:rsidRPr="00C815D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376C04" w:rsidRPr="00C815DD">
              <w:rPr>
                <w:rFonts w:ascii="Times New Roman" w:hAnsi="Times New Roman"/>
                <w:sz w:val="28"/>
                <w:szCs w:val="28"/>
              </w:rPr>
              <w:t xml:space="preserve"> / Ф х100%)</w:t>
            </w:r>
            <w:r w:rsidRPr="00C815DD">
              <w:rPr>
                <w:rFonts w:ascii="Times New Roman" w:hAnsi="Times New Roman"/>
                <w:sz w:val="28"/>
                <w:szCs w:val="28"/>
              </w:rPr>
              <w:t>.».</w:t>
            </w:r>
            <w:r w:rsidR="00073D6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D5EED" w:rsidRPr="00C815DD">
        <w:trPr>
          <w:trHeight w:val="309"/>
          <w:jc w:val="right"/>
        </w:trPr>
        <w:tc>
          <w:tcPr>
            <w:tcW w:w="2087" w:type="pct"/>
          </w:tcPr>
          <w:p w:rsidR="008964E5" w:rsidRPr="00C815DD" w:rsidRDefault="008964E5" w:rsidP="00C815DD">
            <w:pPr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A250F" w:rsidRPr="00C815DD" w:rsidRDefault="003A250F" w:rsidP="00C815DD">
            <w:pPr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C815DD" w:rsidRDefault="000D5EED" w:rsidP="00C815DD">
            <w:pPr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C815DD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C815DD" w:rsidRDefault="000D5EED" w:rsidP="00C815DD">
            <w:pPr>
              <w:spacing w:line="238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8964E5" w:rsidRPr="00C815DD" w:rsidRDefault="008964E5" w:rsidP="00C815DD">
            <w:pPr>
              <w:spacing w:line="238" w:lineRule="auto"/>
              <w:ind w:firstLine="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B6667" w:rsidRPr="00C815DD" w:rsidRDefault="007B6667" w:rsidP="00C815DD">
            <w:pPr>
              <w:spacing w:line="238" w:lineRule="auto"/>
              <w:ind w:firstLine="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01C1C" w:rsidRPr="00C815DD" w:rsidRDefault="002F1AF2" w:rsidP="00C815DD">
            <w:pPr>
              <w:spacing w:line="238" w:lineRule="auto"/>
              <w:ind w:firstLine="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15DD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69130A" w:rsidRPr="009B0BD6" w:rsidRDefault="0069130A" w:rsidP="003A250F">
      <w:pPr>
        <w:autoSpaceDE w:val="0"/>
        <w:autoSpaceDN w:val="0"/>
        <w:adjustRightInd w:val="0"/>
        <w:jc w:val="both"/>
        <w:rPr>
          <w:rFonts w:ascii="Times New Roman" w:hAnsi="Times New Roman"/>
          <w:sz w:val="2"/>
          <w:szCs w:val="2"/>
        </w:rPr>
      </w:pPr>
    </w:p>
    <w:sectPr w:rsidR="0069130A" w:rsidRPr="009B0BD6" w:rsidSect="003D228F">
      <w:headerReference w:type="default" r:id="rId19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BC2" w:rsidRDefault="00873BC2">
      <w:r>
        <w:separator/>
      </w:r>
    </w:p>
  </w:endnote>
  <w:endnote w:type="continuationSeparator" w:id="0">
    <w:p w:rsidR="00873BC2" w:rsidRDefault="00873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4AD" w:rsidRDefault="005544A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464A3F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9846AB">
          <w:pPr>
            <w:pStyle w:val="a6"/>
          </w:pPr>
          <w:r>
            <w:rPr>
              <w:noProof/>
            </w:rPr>
            <w:drawing>
              <wp:inline distT="0" distB="0" distL="0" distR="0" wp14:anchorId="32E82002" wp14:editId="0E20B8B5">
                <wp:extent cx="668655" cy="286385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464A3F" w:rsidRDefault="009846AB" w:rsidP="00464A3F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85AB247" wp14:editId="6A75FBF2">
                <wp:extent cx="170815" cy="143510"/>
                <wp:effectExtent l="0" t="0" r="635" b="889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464A3F" w:rsidRDefault="003D228F" w:rsidP="00464A3F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1644  13.12.2021 17:18:32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464A3F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464A3F" w:rsidRDefault="00876034" w:rsidP="00464A3F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464A3F" w:rsidTr="00464A3F">
      <w:tc>
        <w:tcPr>
          <w:tcW w:w="2538" w:type="dxa"/>
          <w:shd w:val="clear" w:color="auto" w:fill="auto"/>
        </w:tcPr>
        <w:p w:rsidR="00876034" w:rsidRPr="00464A3F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464A3F" w:rsidRDefault="00876034" w:rsidP="00464A3F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464A3F" w:rsidRDefault="00876034" w:rsidP="00464A3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464A3F" w:rsidRDefault="00876034" w:rsidP="00464A3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BC2" w:rsidRDefault="00873BC2">
      <w:r>
        <w:separator/>
      </w:r>
    </w:p>
  </w:footnote>
  <w:footnote w:type="continuationSeparator" w:id="0">
    <w:p w:rsidR="00873BC2" w:rsidRDefault="00873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4AD" w:rsidRDefault="005544A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4AD" w:rsidRDefault="005544AD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76C04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7pt;height:11.7pt" o:bullet="t">
        <v:imagedata r:id="rId1" o:title="Номер версии 555" gain="79922f" blacklevel="-1966f"/>
      </v:shape>
    </w:pict>
  </w:numPicBullet>
  <w:abstractNum w:abstractNumId="0">
    <w:nsid w:val="0B4B5C56"/>
    <w:multiLevelType w:val="multilevel"/>
    <w:tmpl w:val="5C92EA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">
    <w:nsid w:val="1A776EAD"/>
    <w:multiLevelType w:val="hybridMultilevel"/>
    <w:tmpl w:val="30B29862"/>
    <w:lvl w:ilvl="0" w:tplc="CD0A81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3329D6"/>
    <w:multiLevelType w:val="hybridMultilevel"/>
    <w:tmpl w:val="FC003F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63206BB"/>
    <w:multiLevelType w:val="hybridMultilevel"/>
    <w:tmpl w:val="5E94B15E"/>
    <w:lvl w:ilvl="0" w:tplc="724EA9F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>
    <w:nsid w:val="26571A1C"/>
    <w:multiLevelType w:val="hybridMultilevel"/>
    <w:tmpl w:val="7A267F4E"/>
    <w:lvl w:ilvl="0" w:tplc="878EB6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DAC4C7F"/>
    <w:multiLevelType w:val="hybridMultilevel"/>
    <w:tmpl w:val="24CE7C00"/>
    <w:lvl w:ilvl="0" w:tplc="1848CB20">
      <w:start w:val="1"/>
      <w:numFmt w:val="decimal"/>
      <w:lvlText w:val="%1)"/>
      <w:lvlJc w:val="left"/>
      <w:pPr>
        <w:ind w:left="1764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8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CF07786"/>
    <w:multiLevelType w:val="hybridMultilevel"/>
    <w:tmpl w:val="31CA604C"/>
    <w:lvl w:ilvl="0" w:tplc="1BFE3A40">
      <w:start w:val="1"/>
      <w:numFmt w:val="decimal"/>
      <w:lvlText w:val="%1)"/>
      <w:lvlJc w:val="left"/>
      <w:pPr>
        <w:tabs>
          <w:tab w:val="num" w:pos="984"/>
        </w:tabs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abstractNum w:abstractNumId="10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55C2F4C"/>
    <w:multiLevelType w:val="hybridMultilevel"/>
    <w:tmpl w:val="AB788A02"/>
    <w:lvl w:ilvl="0" w:tplc="37365CCE">
      <w:start w:val="1"/>
      <w:numFmt w:val="decimal"/>
      <w:lvlText w:val="%1)"/>
      <w:lvlJc w:val="left"/>
      <w:pPr>
        <w:tabs>
          <w:tab w:val="num" w:pos="984"/>
        </w:tabs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abstractNum w:abstractNumId="12">
    <w:nsid w:val="50797CB0"/>
    <w:multiLevelType w:val="hybridMultilevel"/>
    <w:tmpl w:val="95EE3074"/>
    <w:lvl w:ilvl="0" w:tplc="4C3880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6511F5"/>
    <w:multiLevelType w:val="hybridMultilevel"/>
    <w:tmpl w:val="BAFA8D5A"/>
    <w:lvl w:ilvl="0" w:tplc="48E844EE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603044C"/>
    <w:multiLevelType w:val="hybridMultilevel"/>
    <w:tmpl w:val="6994E97C"/>
    <w:lvl w:ilvl="0" w:tplc="94F898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95C6536"/>
    <w:multiLevelType w:val="hybridMultilevel"/>
    <w:tmpl w:val="F58A5A0C"/>
    <w:lvl w:ilvl="0" w:tplc="607A7C8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2837D8F"/>
    <w:multiLevelType w:val="hybridMultilevel"/>
    <w:tmpl w:val="89121B22"/>
    <w:lvl w:ilvl="0" w:tplc="06B23E32">
      <w:start w:val="1"/>
      <w:numFmt w:val="decimal"/>
      <w:lvlText w:val="%1"/>
      <w:lvlJc w:val="left"/>
      <w:pPr>
        <w:ind w:left="1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7">
    <w:nsid w:val="67EF169F"/>
    <w:multiLevelType w:val="hybridMultilevel"/>
    <w:tmpl w:val="C4F0B5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7049661D"/>
    <w:multiLevelType w:val="hybridMultilevel"/>
    <w:tmpl w:val="76EC9BE8"/>
    <w:lvl w:ilvl="0" w:tplc="CE90E534">
      <w:start w:val="10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88E2105"/>
    <w:multiLevelType w:val="hybridMultilevel"/>
    <w:tmpl w:val="2428723E"/>
    <w:lvl w:ilvl="0" w:tplc="20C692AA">
      <w:start w:val="1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1"/>
  </w:num>
  <w:num w:numId="2">
    <w:abstractNumId w:val="3"/>
  </w:num>
  <w:num w:numId="3">
    <w:abstractNumId w:val="10"/>
  </w:num>
  <w:num w:numId="4">
    <w:abstractNumId w:val="6"/>
  </w:num>
  <w:num w:numId="5">
    <w:abstractNumId w:val="8"/>
  </w:num>
  <w:num w:numId="6">
    <w:abstractNumId w:val="18"/>
  </w:num>
  <w:num w:numId="7">
    <w:abstractNumId w:val="9"/>
  </w:num>
  <w:num w:numId="8">
    <w:abstractNumId w:val="11"/>
  </w:num>
  <w:num w:numId="9">
    <w:abstractNumId w:val="7"/>
  </w:num>
  <w:num w:numId="10">
    <w:abstractNumId w:val="20"/>
  </w:num>
  <w:num w:numId="11">
    <w:abstractNumId w:val="4"/>
  </w:num>
  <w:num w:numId="12">
    <w:abstractNumId w:val="16"/>
  </w:num>
  <w:num w:numId="13">
    <w:abstractNumId w:val="17"/>
  </w:num>
  <w:num w:numId="14">
    <w:abstractNumId w:val="15"/>
  </w:num>
  <w:num w:numId="15">
    <w:abstractNumId w:val="1"/>
  </w:num>
  <w:num w:numId="16">
    <w:abstractNumId w:val="2"/>
  </w:num>
  <w:num w:numId="17">
    <w:abstractNumId w:val="5"/>
  </w:num>
  <w:num w:numId="18">
    <w:abstractNumId w:val="12"/>
  </w:num>
  <w:num w:numId="19">
    <w:abstractNumId w:val="13"/>
  </w:num>
  <w:num w:numId="20">
    <w:abstractNumId w:val="19"/>
  </w:num>
  <w:num w:numId="21">
    <w:abstractNumId w:val="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d5aJmxgxozb4mYiLMFaa5q6NKQ=" w:salt="k1Zf8bBfY4qnL6sczswim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3FA"/>
    <w:rsid w:val="0000364C"/>
    <w:rsid w:val="00011C72"/>
    <w:rsid w:val="0001360F"/>
    <w:rsid w:val="00013DDB"/>
    <w:rsid w:val="000331B3"/>
    <w:rsid w:val="00033413"/>
    <w:rsid w:val="000350F7"/>
    <w:rsid w:val="00037C0C"/>
    <w:rsid w:val="00041465"/>
    <w:rsid w:val="00046590"/>
    <w:rsid w:val="00056DEB"/>
    <w:rsid w:val="00056E26"/>
    <w:rsid w:val="000626BB"/>
    <w:rsid w:val="0006520A"/>
    <w:rsid w:val="00072514"/>
    <w:rsid w:val="00073A7A"/>
    <w:rsid w:val="00073D6D"/>
    <w:rsid w:val="00076366"/>
    <w:rsid w:val="00076D5E"/>
    <w:rsid w:val="00083F46"/>
    <w:rsid w:val="00084DD3"/>
    <w:rsid w:val="00086752"/>
    <w:rsid w:val="00090FBC"/>
    <w:rsid w:val="000917C0"/>
    <w:rsid w:val="000A69D9"/>
    <w:rsid w:val="000B0736"/>
    <w:rsid w:val="000B1281"/>
    <w:rsid w:val="000B48CE"/>
    <w:rsid w:val="000B6179"/>
    <w:rsid w:val="000B6F32"/>
    <w:rsid w:val="000C3C09"/>
    <w:rsid w:val="000D1480"/>
    <w:rsid w:val="000D5EED"/>
    <w:rsid w:val="000D7F23"/>
    <w:rsid w:val="000E7A03"/>
    <w:rsid w:val="001070B4"/>
    <w:rsid w:val="00107918"/>
    <w:rsid w:val="00122CFD"/>
    <w:rsid w:val="00126CF3"/>
    <w:rsid w:val="00132707"/>
    <w:rsid w:val="00133846"/>
    <w:rsid w:val="00134DA3"/>
    <w:rsid w:val="00150424"/>
    <w:rsid w:val="00151370"/>
    <w:rsid w:val="001600E4"/>
    <w:rsid w:val="00162E72"/>
    <w:rsid w:val="00167BA4"/>
    <w:rsid w:val="00175BE5"/>
    <w:rsid w:val="00175D5D"/>
    <w:rsid w:val="001772EB"/>
    <w:rsid w:val="00182355"/>
    <w:rsid w:val="001850F4"/>
    <w:rsid w:val="001947BE"/>
    <w:rsid w:val="00197259"/>
    <w:rsid w:val="001A560F"/>
    <w:rsid w:val="001B0982"/>
    <w:rsid w:val="001B09FC"/>
    <w:rsid w:val="001B32BA"/>
    <w:rsid w:val="001D1B40"/>
    <w:rsid w:val="001E0317"/>
    <w:rsid w:val="001E20F1"/>
    <w:rsid w:val="001E25C9"/>
    <w:rsid w:val="001E4BD4"/>
    <w:rsid w:val="001F12E8"/>
    <w:rsid w:val="001F228C"/>
    <w:rsid w:val="001F64B8"/>
    <w:rsid w:val="001F7AA1"/>
    <w:rsid w:val="001F7C83"/>
    <w:rsid w:val="00203046"/>
    <w:rsid w:val="00211C27"/>
    <w:rsid w:val="002126CF"/>
    <w:rsid w:val="00213457"/>
    <w:rsid w:val="00231F1C"/>
    <w:rsid w:val="00235BDF"/>
    <w:rsid w:val="00242DDB"/>
    <w:rsid w:val="002479A2"/>
    <w:rsid w:val="00254FEC"/>
    <w:rsid w:val="002556CF"/>
    <w:rsid w:val="0026087E"/>
    <w:rsid w:val="00265420"/>
    <w:rsid w:val="00270DB2"/>
    <w:rsid w:val="00274E14"/>
    <w:rsid w:val="002757CE"/>
    <w:rsid w:val="00277F14"/>
    <w:rsid w:val="00280A6D"/>
    <w:rsid w:val="002832E3"/>
    <w:rsid w:val="002953B6"/>
    <w:rsid w:val="002A2DE9"/>
    <w:rsid w:val="002A5410"/>
    <w:rsid w:val="002B35B3"/>
    <w:rsid w:val="002B7A59"/>
    <w:rsid w:val="002C6B4B"/>
    <w:rsid w:val="002E1E5F"/>
    <w:rsid w:val="002F1AF2"/>
    <w:rsid w:val="002F1E81"/>
    <w:rsid w:val="002F218E"/>
    <w:rsid w:val="00310D92"/>
    <w:rsid w:val="003160CB"/>
    <w:rsid w:val="00321F27"/>
    <w:rsid w:val="003222A3"/>
    <w:rsid w:val="00360A40"/>
    <w:rsid w:val="00367021"/>
    <w:rsid w:val="00371970"/>
    <w:rsid w:val="00376C04"/>
    <w:rsid w:val="0038445B"/>
    <w:rsid w:val="00384A53"/>
    <w:rsid w:val="003870C2"/>
    <w:rsid w:val="00387EC8"/>
    <w:rsid w:val="00396254"/>
    <w:rsid w:val="003A200B"/>
    <w:rsid w:val="003A250F"/>
    <w:rsid w:val="003A60A0"/>
    <w:rsid w:val="003B2747"/>
    <w:rsid w:val="003D026E"/>
    <w:rsid w:val="003D228F"/>
    <w:rsid w:val="003D2F48"/>
    <w:rsid w:val="003D3B8A"/>
    <w:rsid w:val="003D54F8"/>
    <w:rsid w:val="003E02CC"/>
    <w:rsid w:val="003E12E5"/>
    <w:rsid w:val="003E6D20"/>
    <w:rsid w:val="003F200E"/>
    <w:rsid w:val="003F4F5E"/>
    <w:rsid w:val="00400906"/>
    <w:rsid w:val="00403479"/>
    <w:rsid w:val="00405831"/>
    <w:rsid w:val="0042590E"/>
    <w:rsid w:val="00437F65"/>
    <w:rsid w:val="0045284C"/>
    <w:rsid w:val="00460FEA"/>
    <w:rsid w:val="00464A3F"/>
    <w:rsid w:val="004734B7"/>
    <w:rsid w:val="00481B88"/>
    <w:rsid w:val="00485B4F"/>
    <w:rsid w:val="004862D1"/>
    <w:rsid w:val="0048791B"/>
    <w:rsid w:val="00494DB9"/>
    <w:rsid w:val="004B2D5A"/>
    <w:rsid w:val="004B7151"/>
    <w:rsid w:val="004C357B"/>
    <w:rsid w:val="004D293D"/>
    <w:rsid w:val="004D600A"/>
    <w:rsid w:val="004E4DC0"/>
    <w:rsid w:val="004F0677"/>
    <w:rsid w:val="004F44FE"/>
    <w:rsid w:val="004F4F52"/>
    <w:rsid w:val="004F59F3"/>
    <w:rsid w:val="00512A47"/>
    <w:rsid w:val="005242F4"/>
    <w:rsid w:val="00530241"/>
    <w:rsid w:val="00531C68"/>
    <w:rsid w:val="00532119"/>
    <w:rsid w:val="005335F3"/>
    <w:rsid w:val="00543C38"/>
    <w:rsid w:val="00543D2D"/>
    <w:rsid w:val="00545A3D"/>
    <w:rsid w:val="00546DBB"/>
    <w:rsid w:val="005516DE"/>
    <w:rsid w:val="005544AD"/>
    <w:rsid w:val="00561430"/>
    <w:rsid w:val="00561A5B"/>
    <w:rsid w:val="0056302A"/>
    <w:rsid w:val="0057074C"/>
    <w:rsid w:val="00573FBF"/>
    <w:rsid w:val="00574FF3"/>
    <w:rsid w:val="00582538"/>
    <w:rsid w:val="005838EA"/>
    <w:rsid w:val="00585EE1"/>
    <w:rsid w:val="00590C0E"/>
    <w:rsid w:val="005939E6"/>
    <w:rsid w:val="00597C7E"/>
    <w:rsid w:val="005A0055"/>
    <w:rsid w:val="005A4227"/>
    <w:rsid w:val="005B229B"/>
    <w:rsid w:val="005B3518"/>
    <w:rsid w:val="005B5A4B"/>
    <w:rsid w:val="005C2F80"/>
    <w:rsid w:val="005C3137"/>
    <w:rsid w:val="005C3591"/>
    <w:rsid w:val="005C56AE"/>
    <w:rsid w:val="005C7449"/>
    <w:rsid w:val="005E0ACD"/>
    <w:rsid w:val="005E6D99"/>
    <w:rsid w:val="005F0B93"/>
    <w:rsid w:val="005F20AD"/>
    <w:rsid w:val="005F2ADD"/>
    <w:rsid w:val="005F2C49"/>
    <w:rsid w:val="005F2F7C"/>
    <w:rsid w:val="006013EB"/>
    <w:rsid w:val="0060479E"/>
    <w:rsid w:val="00604BE7"/>
    <w:rsid w:val="0060603A"/>
    <w:rsid w:val="00610E5E"/>
    <w:rsid w:val="00616AED"/>
    <w:rsid w:val="0062132F"/>
    <w:rsid w:val="00624422"/>
    <w:rsid w:val="00627C09"/>
    <w:rsid w:val="00630B52"/>
    <w:rsid w:val="006319F9"/>
    <w:rsid w:val="00631DE5"/>
    <w:rsid w:val="00632A4F"/>
    <w:rsid w:val="00632B56"/>
    <w:rsid w:val="006351E3"/>
    <w:rsid w:val="00637E40"/>
    <w:rsid w:val="00644236"/>
    <w:rsid w:val="00646EBC"/>
    <w:rsid w:val="006471E5"/>
    <w:rsid w:val="00652BFD"/>
    <w:rsid w:val="0066586F"/>
    <w:rsid w:val="00671D3B"/>
    <w:rsid w:val="00672A57"/>
    <w:rsid w:val="006752C6"/>
    <w:rsid w:val="00683693"/>
    <w:rsid w:val="00684A5B"/>
    <w:rsid w:val="00684FE5"/>
    <w:rsid w:val="0069130A"/>
    <w:rsid w:val="00691ABF"/>
    <w:rsid w:val="006A1F71"/>
    <w:rsid w:val="006A3E7A"/>
    <w:rsid w:val="006B46AC"/>
    <w:rsid w:val="006B7665"/>
    <w:rsid w:val="006C57DE"/>
    <w:rsid w:val="006D480D"/>
    <w:rsid w:val="006E53FA"/>
    <w:rsid w:val="006F09B0"/>
    <w:rsid w:val="006F328B"/>
    <w:rsid w:val="006F5886"/>
    <w:rsid w:val="006F7747"/>
    <w:rsid w:val="00707734"/>
    <w:rsid w:val="00707E19"/>
    <w:rsid w:val="00712F7C"/>
    <w:rsid w:val="007154B9"/>
    <w:rsid w:val="00722DA7"/>
    <w:rsid w:val="0072328A"/>
    <w:rsid w:val="007327E6"/>
    <w:rsid w:val="007377B5"/>
    <w:rsid w:val="00746CC2"/>
    <w:rsid w:val="007562F1"/>
    <w:rsid w:val="00760323"/>
    <w:rsid w:val="00765600"/>
    <w:rsid w:val="00791C9F"/>
    <w:rsid w:val="00792AAB"/>
    <w:rsid w:val="00793B47"/>
    <w:rsid w:val="007A1D0C"/>
    <w:rsid w:val="007A2A7B"/>
    <w:rsid w:val="007A2F97"/>
    <w:rsid w:val="007B6667"/>
    <w:rsid w:val="007D4925"/>
    <w:rsid w:val="007E2082"/>
    <w:rsid w:val="007F0C8A"/>
    <w:rsid w:val="007F11AB"/>
    <w:rsid w:val="00807C08"/>
    <w:rsid w:val="00813FF3"/>
    <w:rsid w:val="008143CB"/>
    <w:rsid w:val="0082161B"/>
    <w:rsid w:val="00821F08"/>
    <w:rsid w:val="00822F36"/>
    <w:rsid w:val="00823CA1"/>
    <w:rsid w:val="008513B9"/>
    <w:rsid w:val="008702D3"/>
    <w:rsid w:val="00873BC2"/>
    <w:rsid w:val="00876034"/>
    <w:rsid w:val="008827E7"/>
    <w:rsid w:val="008964E5"/>
    <w:rsid w:val="00897610"/>
    <w:rsid w:val="008A1696"/>
    <w:rsid w:val="008A1C48"/>
    <w:rsid w:val="008B6FDE"/>
    <w:rsid w:val="008B7D2A"/>
    <w:rsid w:val="008C0472"/>
    <w:rsid w:val="008C1252"/>
    <w:rsid w:val="008C58FE"/>
    <w:rsid w:val="008C7632"/>
    <w:rsid w:val="008D1E2C"/>
    <w:rsid w:val="008D54A5"/>
    <w:rsid w:val="008E1556"/>
    <w:rsid w:val="008E6112"/>
    <w:rsid w:val="008E6C41"/>
    <w:rsid w:val="008F0816"/>
    <w:rsid w:val="008F65B9"/>
    <w:rsid w:val="008F6BB7"/>
    <w:rsid w:val="00900F42"/>
    <w:rsid w:val="00920485"/>
    <w:rsid w:val="00920620"/>
    <w:rsid w:val="009264DE"/>
    <w:rsid w:val="00931145"/>
    <w:rsid w:val="00932E3C"/>
    <w:rsid w:val="009660C5"/>
    <w:rsid w:val="00970C34"/>
    <w:rsid w:val="009846AB"/>
    <w:rsid w:val="009977FF"/>
    <w:rsid w:val="009A085B"/>
    <w:rsid w:val="009A28F6"/>
    <w:rsid w:val="009A2BCB"/>
    <w:rsid w:val="009B045E"/>
    <w:rsid w:val="009B0BD6"/>
    <w:rsid w:val="009C1DE6"/>
    <w:rsid w:val="009C1F0E"/>
    <w:rsid w:val="009D3E8C"/>
    <w:rsid w:val="009E3A0E"/>
    <w:rsid w:val="009F053C"/>
    <w:rsid w:val="00A00D83"/>
    <w:rsid w:val="00A06013"/>
    <w:rsid w:val="00A07615"/>
    <w:rsid w:val="00A100F5"/>
    <w:rsid w:val="00A1314B"/>
    <w:rsid w:val="00A13160"/>
    <w:rsid w:val="00A137D3"/>
    <w:rsid w:val="00A15E45"/>
    <w:rsid w:val="00A43787"/>
    <w:rsid w:val="00A44015"/>
    <w:rsid w:val="00A44A8F"/>
    <w:rsid w:val="00A51D96"/>
    <w:rsid w:val="00A611FA"/>
    <w:rsid w:val="00A77269"/>
    <w:rsid w:val="00A84B85"/>
    <w:rsid w:val="00A9006B"/>
    <w:rsid w:val="00A95A78"/>
    <w:rsid w:val="00A96F84"/>
    <w:rsid w:val="00AA0E3A"/>
    <w:rsid w:val="00AA1FB1"/>
    <w:rsid w:val="00AB2A50"/>
    <w:rsid w:val="00AB4D3F"/>
    <w:rsid w:val="00AC3953"/>
    <w:rsid w:val="00AC7150"/>
    <w:rsid w:val="00AD09E7"/>
    <w:rsid w:val="00AD7F9A"/>
    <w:rsid w:val="00AE6989"/>
    <w:rsid w:val="00AF5F7C"/>
    <w:rsid w:val="00B02207"/>
    <w:rsid w:val="00B03403"/>
    <w:rsid w:val="00B04623"/>
    <w:rsid w:val="00B10324"/>
    <w:rsid w:val="00B151CE"/>
    <w:rsid w:val="00B376B1"/>
    <w:rsid w:val="00B413CE"/>
    <w:rsid w:val="00B4208A"/>
    <w:rsid w:val="00B51350"/>
    <w:rsid w:val="00B52886"/>
    <w:rsid w:val="00B53CC9"/>
    <w:rsid w:val="00B579BC"/>
    <w:rsid w:val="00B620D9"/>
    <w:rsid w:val="00B633DB"/>
    <w:rsid w:val="00B639ED"/>
    <w:rsid w:val="00B66A8C"/>
    <w:rsid w:val="00B8061C"/>
    <w:rsid w:val="00B807C5"/>
    <w:rsid w:val="00B83BA2"/>
    <w:rsid w:val="00B853AA"/>
    <w:rsid w:val="00B858C6"/>
    <w:rsid w:val="00B875BF"/>
    <w:rsid w:val="00B91F62"/>
    <w:rsid w:val="00BB2C98"/>
    <w:rsid w:val="00BD0B82"/>
    <w:rsid w:val="00BF29B3"/>
    <w:rsid w:val="00BF4F5F"/>
    <w:rsid w:val="00BF574A"/>
    <w:rsid w:val="00C04EEB"/>
    <w:rsid w:val="00C05059"/>
    <w:rsid w:val="00C10F12"/>
    <w:rsid w:val="00C11826"/>
    <w:rsid w:val="00C129A1"/>
    <w:rsid w:val="00C149B5"/>
    <w:rsid w:val="00C22714"/>
    <w:rsid w:val="00C237DB"/>
    <w:rsid w:val="00C3634F"/>
    <w:rsid w:val="00C46D42"/>
    <w:rsid w:val="00C50C32"/>
    <w:rsid w:val="00C5424E"/>
    <w:rsid w:val="00C56640"/>
    <w:rsid w:val="00C56751"/>
    <w:rsid w:val="00C60178"/>
    <w:rsid w:val="00C60C60"/>
    <w:rsid w:val="00C61760"/>
    <w:rsid w:val="00C63CD6"/>
    <w:rsid w:val="00C65A50"/>
    <w:rsid w:val="00C70555"/>
    <w:rsid w:val="00C728BB"/>
    <w:rsid w:val="00C760CA"/>
    <w:rsid w:val="00C80926"/>
    <w:rsid w:val="00C80CB2"/>
    <w:rsid w:val="00C80DF5"/>
    <w:rsid w:val="00C815DD"/>
    <w:rsid w:val="00C87D95"/>
    <w:rsid w:val="00C9077A"/>
    <w:rsid w:val="00C91D20"/>
    <w:rsid w:val="00C95CD2"/>
    <w:rsid w:val="00C969DE"/>
    <w:rsid w:val="00CA051B"/>
    <w:rsid w:val="00CA2939"/>
    <w:rsid w:val="00CB3CBE"/>
    <w:rsid w:val="00CC09B5"/>
    <w:rsid w:val="00CC42B8"/>
    <w:rsid w:val="00CD54CA"/>
    <w:rsid w:val="00CE632B"/>
    <w:rsid w:val="00CF03D8"/>
    <w:rsid w:val="00CF1F42"/>
    <w:rsid w:val="00D015D5"/>
    <w:rsid w:val="00D03D68"/>
    <w:rsid w:val="00D07D2B"/>
    <w:rsid w:val="00D13643"/>
    <w:rsid w:val="00D24764"/>
    <w:rsid w:val="00D266DD"/>
    <w:rsid w:val="00D32B04"/>
    <w:rsid w:val="00D33432"/>
    <w:rsid w:val="00D342EA"/>
    <w:rsid w:val="00D374E7"/>
    <w:rsid w:val="00D63949"/>
    <w:rsid w:val="00D6446E"/>
    <w:rsid w:val="00D652E7"/>
    <w:rsid w:val="00D76DF8"/>
    <w:rsid w:val="00D77BCF"/>
    <w:rsid w:val="00D84394"/>
    <w:rsid w:val="00D94E62"/>
    <w:rsid w:val="00D9516D"/>
    <w:rsid w:val="00D95E55"/>
    <w:rsid w:val="00DA04CF"/>
    <w:rsid w:val="00DB015A"/>
    <w:rsid w:val="00DB3664"/>
    <w:rsid w:val="00DB3B71"/>
    <w:rsid w:val="00DC16FB"/>
    <w:rsid w:val="00DC2C8B"/>
    <w:rsid w:val="00DC4A65"/>
    <w:rsid w:val="00DC4F66"/>
    <w:rsid w:val="00DD52B4"/>
    <w:rsid w:val="00DE38B7"/>
    <w:rsid w:val="00E01C1C"/>
    <w:rsid w:val="00E02A93"/>
    <w:rsid w:val="00E10B44"/>
    <w:rsid w:val="00E11F02"/>
    <w:rsid w:val="00E20F61"/>
    <w:rsid w:val="00E2726B"/>
    <w:rsid w:val="00E31480"/>
    <w:rsid w:val="00E32702"/>
    <w:rsid w:val="00E336C8"/>
    <w:rsid w:val="00E368A9"/>
    <w:rsid w:val="00E37801"/>
    <w:rsid w:val="00E46EAA"/>
    <w:rsid w:val="00E5038C"/>
    <w:rsid w:val="00E50B69"/>
    <w:rsid w:val="00E5298B"/>
    <w:rsid w:val="00E56EFB"/>
    <w:rsid w:val="00E61D34"/>
    <w:rsid w:val="00E6458F"/>
    <w:rsid w:val="00E7242D"/>
    <w:rsid w:val="00E81A96"/>
    <w:rsid w:val="00E87E21"/>
    <w:rsid w:val="00E87E25"/>
    <w:rsid w:val="00E900DA"/>
    <w:rsid w:val="00E90C17"/>
    <w:rsid w:val="00E96332"/>
    <w:rsid w:val="00EA04F1"/>
    <w:rsid w:val="00EA2FD3"/>
    <w:rsid w:val="00EA6F31"/>
    <w:rsid w:val="00EA767D"/>
    <w:rsid w:val="00EB2783"/>
    <w:rsid w:val="00EB48A0"/>
    <w:rsid w:val="00EB7CE9"/>
    <w:rsid w:val="00EC281A"/>
    <w:rsid w:val="00EC2B2F"/>
    <w:rsid w:val="00EC33FE"/>
    <w:rsid w:val="00EC433F"/>
    <w:rsid w:val="00EC604B"/>
    <w:rsid w:val="00EC68A4"/>
    <w:rsid w:val="00ED0CCC"/>
    <w:rsid w:val="00ED1FDE"/>
    <w:rsid w:val="00EE5060"/>
    <w:rsid w:val="00F03904"/>
    <w:rsid w:val="00F06EFB"/>
    <w:rsid w:val="00F10D24"/>
    <w:rsid w:val="00F1529E"/>
    <w:rsid w:val="00F16F07"/>
    <w:rsid w:val="00F2626E"/>
    <w:rsid w:val="00F363A0"/>
    <w:rsid w:val="00F37671"/>
    <w:rsid w:val="00F4386F"/>
    <w:rsid w:val="00F45B7C"/>
    <w:rsid w:val="00F45FCE"/>
    <w:rsid w:val="00F50A02"/>
    <w:rsid w:val="00F76D60"/>
    <w:rsid w:val="00F8071F"/>
    <w:rsid w:val="00F9334F"/>
    <w:rsid w:val="00F97D7F"/>
    <w:rsid w:val="00FA122C"/>
    <w:rsid w:val="00FA3B95"/>
    <w:rsid w:val="00FB3049"/>
    <w:rsid w:val="00FC1278"/>
    <w:rsid w:val="00FC4382"/>
    <w:rsid w:val="00FC5280"/>
    <w:rsid w:val="00FD11A0"/>
    <w:rsid w:val="00FE7735"/>
    <w:rsid w:val="00FE7CDE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rsid w:val="002B35B3"/>
    <w:rPr>
      <w:color w:val="0000FF"/>
      <w:u w:val="single"/>
    </w:rPr>
  </w:style>
  <w:style w:type="paragraph" w:customStyle="1" w:styleId="ad">
    <w:name w:val="Знак"/>
    <w:basedOn w:val="a"/>
    <w:rsid w:val="002B35B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e">
    <w:name w:val="List Paragraph"/>
    <w:basedOn w:val="a"/>
    <w:uiPriority w:val="99"/>
    <w:qFormat/>
    <w:rsid w:val="00691A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rsid w:val="002B35B3"/>
    <w:rPr>
      <w:color w:val="0000FF"/>
      <w:u w:val="single"/>
    </w:rPr>
  </w:style>
  <w:style w:type="paragraph" w:customStyle="1" w:styleId="ad">
    <w:name w:val="Знак"/>
    <w:basedOn w:val="a"/>
    <w:rsid w:val="002B35B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e">
    <w:name w:val="List Paragraph"/>
    <w:basedOn w:val="a"/>
    <w:uiPriority w:val="99"/>
    <w:qFormat/>
    <w:rsid w:val="00691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consultantplus://offline/ref=234C2D08E5829F435422B57D0051194DF4E2A68447D5BCD2F115B664CD923475CFBBAA53A8C9380FA5D4E0F452D0407D923B832018479C3AF3B45678zDi5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234C2D08E5829F435422B57D0051194DF4E2A68447D5BCD2F115B664CD923475CFBBAA53A8C9380FA5D4E0F452D0407D923B832018479C3AF3B45678zDi5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34C2D08E5829F435422B57D0051194DF4E2A68447D5BCD2F115B664CD923475CFBBAA53A8C9380FA5D4E0F452D0407D923B832018479C3AF3B45678zDi5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47;&#1072;&#1082;&#1086;&#1085;&#1099;\&#1055;&#1054;&#1089;&#1090;&#1072;&#1085;&#1086;&#1074;%20&#1086;%20&#1087;&#1086;&#1083;&#1086;%20&#1076;&#1086;&#1087;&#1083;&#1072;&#1090;&#1099;%20&#1084;&#1086;&#1083;&#1086;&#1076;&#1099;&#1077;%20&#1089;&#1087;&#1077;&#1094;&#1080;&#1072;&#1083;&#1080;&#1089;&#1090;&#1099;\&#1055;&#1088;&#1086;&#1077;&#1082;&#1090;%20&#1087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F7AFE-5005-4EDF-B18A-568B1BD72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пстановления</Template>
  <TotalTime>11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2212</CharactersWithSpaces>
  <SharedDoc>false</SharedDoc>
  <HLinks>
    <vt:vector size="18" baseType="variant">
      <vt:variant>
        <vt:i4>8060991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consultantplus://offline/ref=240F9123741865CADA349E886A4253B4A06707F7452A261EE441F4CE59F51CA0A1A1CD9C4CC912A9A9B1448E69F9C9E1FC065543ADB2032Cl6EEN</vt:lpwstr>
      </vt:variant>
      <vt:variant>
        <vt:lpwstr/>
      </vt:variant>
      <vt:variant>
        <vt:i4>3997756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consultantplus://offline/ref=8FD5CDC04F0D447D7D0658D5ED998B874C37E8DD5A5F691BCC0AB83FC6F75AE8742A900A054E61ACD5217A8C55EC962EE24EFE2A16D4DDF1O8s6M</vt:lpwstr>
      </vt:variant>
      <vt:variant>
        <vt:lpwstr/>
      </vt:variant>
      <vt:variant>
        <vt:i4>3080248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consultantplus://offline/ref=CB68B5E0BBE7E2E9694D5FF045E5EFF9336828FB3B610DA42E5B33B2F484318124544CDA655E39FFA74F1384E4149820B72EE2D4C05461EFG5b9H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Илюхина С.В.</dc:creator>
  <cp:lastModifiedBy>Дягилева М.А.</cp:lastModifiedBy>
  <cp:revision>11</cp:revision>
  <cp:lastPrinted>2021-12-13T14:18:00Z</cp:lastPrinted>
  <dcterms:created xsi:type="dcterms:W3CDTF">2021-12-08T14:09:00Z</dcterms:created>
  <dcterms:modified xsi:type="dcterms:W3CDTF">2021-12-14T12:15:00Z</dcterms:modified>
</cp:coreProperties>
</file>