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927D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7927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46C1" w:rsidRPr="00D67660" w:rsidRDefault="002D46C1" w:rsidP="007927DA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190FF9" w:rsidRDefault="002D46C1" w:rsidP="007927DA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7927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190FF9" w:rsidRDefault="00385810" w:rsidP="007927D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10.12.2021 № 363-рг</w:t>
            </w:r>
            <w:bookmarkEnd w:id="0"/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7927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Pr="00190FF9" w:rsidRDefault="004F557D" w:rsidP="0079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7927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F557D" w:rsidRDefault="004F557D" w:rsidP="007927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6D4F" w:rsidRPr="00190FF9" w:rsidRDefault="00376D4F" w:rsidP="007927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57D" w:rsidRPr="00190FF9">
        <w:tc>
          <w:tcPr>
            <w:tcW w:w="10326" w:type="dxa"/>
          </w:tcPr>
          <w:p w:rsidR="004F557D" w:rsidRPr="00190FF9" w:rsidRDefault="004F557D" w:rsidP="007927D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D46C1" w:rsidRPr="006A7FEA" w:rsidRDefault="002D46C1" w:rsidP="007927D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6A7FEA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  <w:p w:rsidR="004F557D" w:rsidRPr="00190FF9" w:rsidRDefault="002D46C1" w:rsidP="007927DA">
            <w:pPr>
              <w:rPr>
                <w:rFonts w:ascii="Times New Roman" w:hAnsi="Times New Roman"/>
                <w:sz w:val="28"/>
                <w:szCs w:val="28"/>
              </w:rPr>
            </w:pPr>
            <w:r w:rsidRPr="00E36D6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 w:rsidR="00FB355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12.05.2021 № 126-рг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76D4F" w:rsidRDefault="00376D4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557D" w:rsidRPr="00E852AF" w:rsidRDefault="004F557D" w:rsidP="004F557D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776"/>
        <w:gridCol w:w="3310"/>
        <w:gridCol w:w="1280"/>
        <w:gridCol w:w="5133"/>
        <w:gridCol w:w="2406"/>
      </w:tblGrid>
      <w:tr w:rsidR="004F557D" w:rsidRPr="00DA7C5F" w:rsidTr="004F557D">
        <w:trPr>
          <w:trHeight w:val="20"/>
          <w:tblHeader/>
        </w:trPr>
        <w:tc>
          <w:tcPr>
            <w:tcW w:w="594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76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6</w:t>
            </w:r>
          </w:p>
        </w:tc>
      </w:tr>
      <w:tr w:rsidR="004F557D" w:rsidRPr="00DA7C5F" w:rsidTr="004F557D">
        <w:trPr>
          <w:trHeight w:val="20"/>
        </w:trPr>
        <w:tc>
          <w:tcPr>
            <w:tcW w:w="0" w:type="auto"/>
            <w:gridSpan w:val="6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 Муниципальный контроль</w:t>
            </w:r>
            <w:r w:rsidRPr="004F557D">
              <w:rPr>
                <w:rFonts w:ascii="Times New Roman" w:hAnsi="Times New Roman"/>
                <w:spacing w:val="-2"/>
                <w:vertAlign w:val="superscript"/>
              </w:rPr>
              <w:t>*</w:t>
            </w:r>
          </w:p>
        </w:tc>
      </w:tr>
      <w:tr w:rsidR="00CB0C10" w:rsidRPr="00DA7C5F" w:rsidTr="00364BD7">
        <w:trPr>
          <w:trHeight w:val="676"/>
        </w:trPr>
        <w:tc>
          <w:tcPr>
            <w:tcW w:w="594" w:type="dxa"/>
            <w:vMerge w:val="restart"/>
          </w:tcPr>
          <w:p w:rsidR="00CB0C10" w:rsidRPr="004F557D" w:rsidRDefault="00CB0C10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776" w:type="dxa"/>
            <w:vMerge w:val="restart"/>
          </w:tcPr>
          <w:p w:rsidR="00CB0C10" w:rsidRPr="004F557D" w:rsidRDefault="00CB0C10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CB0C10" w:rsidRPr="004F557D" w:rsidRDefault="00CB0C10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  <w:highlight w:val="red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CB0C10" w:rsidRPr="004F557D" w:rsidRDefault="00CB0C10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CB0C10" w:rsidRPr="004F557D" w:rsidRDefault="00CB0C10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Александро-Невский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</w:t>
            </w:r>
            <w:r w:rsidR="00FB355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Ермишинской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районной Думы Рязанской области от 27.09.2017 № 336 «Об утверждении Положения о порядке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местного значения вне границ населенных пунктов в границах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Ермишинского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CB0C10" w:rsidP="00CB0C1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</w:t>
            </w:r>
            <w:r w:rsidR="00FB355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03.04.2014 № 40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Ермишинский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0C10" w:rsidRPr="00DA7C5F" w:rsidTr="00CB0C10">
        <w:trPr>
          <w:trHeight w:val="579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CB0C10" w:rsidRPr="004F557D" w:rsidRDefault="00CB0C10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CB0C10" w:rsidRPr="004F557D" w:rsidRDefault="00CB0C10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05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50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26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30.06.2015 № 330 «Об утверждении административного регламента осуществления муниципального земельного контроля на территории муниципального образования –</w:t>
            </w:r>
            <w:r w:rsidR="00FB355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Захаровский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10.06.2016 № 150-п «Об утверждении административного регламента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61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7927DA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Думы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15.05.2020 </w:t>
            </w:r>
          </w:p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№ 26 «Об утверждении Положения о порядке осуществления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FB3550">
        <w:trPr>
          <w:trHeight w:val="17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12.12.2016 № 398-п «Об утверждении Административного регламента по осуществлению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>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23.07.2019 № 226-п «Об утверждении Порядка осуществления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29.04.2015 № 115-п «Об утверждении административного регламента по исполнению муниципальной функции «Осуществление муниципального земельного контроля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Кадомского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от 04.12.2019 № 1412 «Об утверждении административного регламента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от 10.05.2017 № 431 «Об утверждении Административного регламента осуществления муниципального земельного контроля администрацией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15.02.2016 № 39 «Об утверждении административного регламента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7927DA">
        <w:trPr>
          <w:trHeight w:val="31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CB0C10" w:rsidP="00CB0C1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09.03.2017 № 159 «Об утверждении Положения о порядке организации и осуществления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29.05.2017 № 436 «Об утверждении административного регламента осуществления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0C10" w:rsidRPr="00DA7C5F" w:rsidTr="00CB0C10">
        <w:trPr>
          <w:trHeight w:val="1311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23.04.2020 № 180 «Об утверждении административного регламента по осуществлению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Клепиковский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Кораблинский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9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2.8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Милославский муниципальный район Рязанской области</w:t>
            </w:r>
          </w:p>
        </w:tc>
      </w:tr>
      <w:tr w:rsidR="004F557D" w:rsidRPr="00DA7C5F" w:rsidTr="004F557D">
        <w:trPr>
          <w:trHeight w:val="9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>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Милославский муниципальный район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>Рязанской области от 06.04.2017 № 100 «Об утверждении административного регламента администрации муниципального образования – Милославский муниципальный район Рязанской области исполнения муниципальной функции по осуществлению муниципального земельного контроля в новой редакции»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59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2.9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Михайловской районной Думы Рязанской области от 23.09.2016 № 50 «Об утверждении Положения о порядке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муниципального образования – Михайловский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Михайловский муниципальный район Рязанской области</w:t>
            </w:r>
          </w:p>
        </w:tc>
      </w:tr>
      <w:tr w:rsidR="004F557D" w:rsidRPr="00DA7C5F" w:rsidTr="004F557D">
        <w:trPr>
          <w:trHeight w:val="55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Михайловский муниципальный район Рязанской области от 25.08.2017 № 438 «Об утверждении административного регламента муниципальной функции по осуществлению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– Михайловский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Михайловский муниципальный район Рязанской области от 13.03.2019 № 104 «Об утверждении административного регламента по исполнению муниципальной функции «Проведение проверок при осуществлении муниципального жилищного контроля» (в новой редакции)»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0C10" w:rsidRPr="00DA7C5F" w:rsidTr="00CB0C10">
        <w:trPr>
          <w:trHeight w:val="1557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CB0C10" w:rsidRPr="004F557D" w:rsidRDefault="00CB0C10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CB0C10" w:rsidRPr="004F557D" w:rsidRDefault="00CB0C10" w:rsidP="004F557D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spacing w:line="23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Михайловский муниципальный район Рязанской области от 01.03.2019 № 84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– Михайловский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15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2.10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311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Пителинского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районного Совета Рязанской области от 15.05.2013 № 33 «Об утверждении Положения о порядке осуществления муниципального жилищного контроля»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311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21.12.2016 № 273па «Об утверждении административного регламента по исполнению муниципальной функции «Организация и проведение проверок при осуществлении муниципального жилищного контроля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Пителинского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53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14.04.2020 № 70па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Пителинский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области охраны и использования особо охраняемых природных территорий»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946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2.11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44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20.01.2020 № 18 «Об утверждении Порядка осуществления муниципального земельного контроля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Пронского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40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19.02.2015 № 88 «Об утверждении административного регламента по осуществлению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44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муниципальном </w:t>
            </w:r>
            <w:proofErr w:type="gramStart"/>
            <w:r w:rsidRPr="00CB0C10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CB0C10">
              <w:rPr>
                <w:rFonts w:ascii="Times New Roman" w:hAnsi="Times New Roman"/>
                <w:spacing w:val="-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2.12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16.05.2016 № 124 «Об утверждении административного регламента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03.07.2015 № 203 «Об утверждении административного регламента исполнения муниципальной функции осуществление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0C10" w:rsidRPr="00DA7C5F" w:rsidTr="00CB0C10">
        <w:trPr>
          <w:trHeight w:val="1400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CB0C10" w:rsidRPr="004F557D" w:rsidRDefault="00CB0C10" w:rsidP="00CB0C1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21.10.2013 № 481 «Об утверждении Административного регламента «Осуществление муниципального контроля в области использования и охраны особо охраняемых природных территорий местного значения»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</w:t>
            </w:r>
            <w:r w:rsidRPr="00CB0C10">
              <w:rPr>
                <w:rFonts w:ascii="Times New Roman" w:hAnsi="Times New Roman"/>
                <w:spacing w:val="-2"/>
              </w:rPr>
              <w:lastRenderedPageBreak/>
              <w:t xml:space="preserve">муниципальном </w:t>
            </w:r>
            <w:proofErr w:type="gramStart"/>
            <w:r w:rsidRPr="00CB0C10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CB0C10">
              <w:rPr>
                <w:rFonts w:ascii="Times New Roman" w:hAnsi="Times New Roman"/>
                <w:spacing w:val="-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CB0C10" w:rsidP="00CB0C1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Путятинский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11.06.2013 № 252 «Об утверждении Административного регламента «Осуществление муниципального лесного контроля»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48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2.13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</w:t>
            </w:r>
            <w:r w:rsidR="00FB355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12.02.2014 № 224 «Об утверждении Порядка организации и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местного значения вне границ населенных пунктов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743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05.07.2017 № 429 «Об утверждении административного регламента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05.06.2017 № 359 «Об утверждении Положения о порядке осуществления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09.06.2017 № 369 «Об утверждении административного регламента исполнения муниципальной функции «Осуществление муниципального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22.08.2018 № 640 «Об утверждении Порядка осуществления муниципального земельного контроля на территории сельских поселений, входящих в состав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Рыбновский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2.14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Ряжский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муниципальный район Рязанской области от 22.04.2014 № 509 «Об утверждении административного регламента «Осуществление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Ряжское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городское поселение Ряжского муниципального района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Ряжский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Ряжский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муниципальный район Рязанской области от 15.03.2017 № 250 «Об утверждении административного регламента «Осуществление муниципального земельного контроля администрацией муниципального образования – Ряжский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743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2.15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CB0C1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Рязанский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муниципальный район Рязанской области от 05.05.2017 № 386 «Об утверждении Порядка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– Рязанский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Рязанский муниципальный район Рязанской области</w:t>
            </w:r>
          </w:p>
        </w:tc>
      </w:tr>
      <w:tr w:rsidR="004F557D" w:rsidRPr="00DA7C5F" w:rsidTr="00FB3550">
        <w:trPr>
          <w:trHeight w:val="46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Рязанский муниципальный район Рязанской области от 25.05.2017 № 441 «Об утверждении административного регламента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>образования – Рязанский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Рязанский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муниципальный район Рязанской области от 13.03.2015 № 289 «Об утверждении административного регламента осуществления муниципального земельного контроля </w:t>
            </w:r>
            <w:r w:rsidRPr="004F557D">
              <w:rPr>
                <w:rFonts w:ascii="Times New Roman" w:hAnsi="Times New Roman"/>
                <w:spacing w:val="-4"/>
              </w:rPr>
              <w:t>администрацией муниципального образования –</w:t>
            </w:r>
            <w:r w:rsidRPr="004F557D">
              <w:rPr>
                <w:rFonts w:ascii="Times New Roman" w:hAnsi="Times New Roman"/>
                <w:spacing w:val="-2"/>
              </w:rPr>
              <w:t xml:space="preserve"> Рязанский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2.16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17.06.2016 № 149 «Об утверждении Положения о муниципальном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369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7927DA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Сапожковской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районной Думы от 07.06.2006 </w:t>
            </w:r>
          </w:p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№ 203 «Положение о порядке осуществления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36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07.06.2017 № 147 «Об утверждении административного регламента исполнения муниципальной функции «Осуществления муниципального земельного контроля на территории сельских поселений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16.07.2018 № 361 «Об утверждении Положения о муниципальном жилищном контроле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Сапожковского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127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2.17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55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FB355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районного Совета депутатов Рязанской области от 05.04.2013 № 124 «Об утверждении Положения о порядке осуществления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5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02.05.2017 № 340 «Об утверждении Административного регламента по осуществлению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0C10" w:rsidRPr="00DA7C5F" w:rsidTr="00CB0C10">
        <w:trPr>
          <w:trHeight w:val="1709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29.11.2017 № 887 «Об утверждении административного регламента исполнения муниципальной функции по осуществлению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311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CB0C10" w:rsidP="00CB0C1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CB0C1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29.06.2016 № 272 «Об утверждении Положения о порядке организации и осуществления муниципального лесного контроля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Сараевского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2.18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19.04.2016 № 271 «Об утверждении Административного регламента по осуществлению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49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Сасовской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районной Думы Рязанской области от 02.07.2015 № 71 «Об утверждении Положения о порядке осуществления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49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30.06.2015 № 297 «Об утверждении Административного регламента исполнения Управлением сельского хозяйства и </w:t>
            </w:r>
            <w:r w:rsidRPr="004F557D">
              <w:rPr>
                <w:rFonts w:ascii="Times New Roman" w:hAnsi="Times New Roman"/>
                <w:spacing w:val="-4"/>
              </w:rPr>
              <w:t xml:space="preserve">продовольствия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функции по муниципальному земельному контролю»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864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2.19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29.12.2016 № 608 «Об утверждении Положения о порядке организации и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общего пользования местного значения вне границ населенных пунктов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31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16.06.2017 № 381 «Об утверждении административного регламента муниципальной функции по осуществлению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26.12.2016 № 606 «Об утверждении Положения о порядке осуществления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25.08.2017 № 552 «Об утверждении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административного регламента исполнения муниципальной функции по осуществлению муниципального земельного контроля </w:t>
            </w:r>
            <w:r w:rsidRPr="004F557D">
              <w:rPr>
                <w:rFonts w:ascii="Times New Roman" w:hAnsi="Times New Roman"/>
                <w:spacing w:val="-4"/>
              </w:rPr>
              <w:t xml:space="preserve">администрацией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в новой редакции»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муниципальном </w:t>
            </w:r>
            <w:proofErr w:type="gramStart"/>
            <w:r w:rsidRPr="00CB0C10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CB0C10">
              <w:rPr>
                <w:rFonts w:ascii="Times New Roman" w:hAnsi="Times New Roman"/>
                <w:spacing w:val="-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2.20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Спасский муниципальный район Рязанской области от 18.09.2013 № 1332 «Об утверждении Административного регламента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общего пользования местного значения вне границ населенных пунктов в границах муниципального образования – Спасский муниципальный район»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Спасский муниципальный район Рязанской области</w:t>
            </w:r>
          </w:p>
        </w:tc>
      </w:tr>
      <w:tr w:rsidR="004F557D" w:rsidRPr="00DA7C5F" w:rsidTr="004F557D">
        <w:trPr>
          <w:trHeight w:val="369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CB0C10" w:rsidP="00CB0C1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решение Спасской районной Думы Рязанской области от 15.03.2013 № 26/3 «Об утверждении Положения о порядке осуществления муниципального жилищного контроля на территории Спасского муниципального района»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36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Спасский муниципальный район Рязанской области от 19.02.2021 № 72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Спасский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928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2.21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03.06.2019 № 368 «Об утверждении Порядка организации и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соблюдением требований муниципальных правовых актов в сфере организации транспортного обслуживания населения автомобильным транспортом между поселениями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92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11.07.2019 № 453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соблюдением требований муниципальных правовых актов в сфере организации транспортного обслуживания населения автомобильным транспортом между поселениями в границах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743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05.06.2019 № 381 «Об утверждении Порядка организации и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="00FB355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обеспечением сохранности автомобильных дорог общего пользования местного значения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9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27.06.2016 № 196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обеспечением сохранности автомобильных дорог общего пользования местного значения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CB0C10" w:rsidP="00CB0C1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04.06.2019 № 375 «Об утверждении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Порядка организации и осуществления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69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17.07.2017 № 217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61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16.10.2018 № 580 «Об утверждении Порядка осуществления муниципального земельного контроля в муниципальном образовании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9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Старожиловский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13.04.2015 № 176 «Об утверждении административного регламента по исполнению муниципальной функции «Проведение проверок при осуществлении муниципального земельного контроля»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127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2.22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CB0C10" w:rsidRPr="00DA7C5F" w:rsidTr="004F557D">
        <w:trPr>
          <w:trHeight w:val="558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30.08.2017 № 350 «Об утверждении Положения о порядке осуществления муниципального жилищного контроля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B0C10" w:rsidRPr="00DA7C5F" w:rsidTr="004F557D">
        <w:trPr>
          <w:trHeight w:val="558"/>
        </w:trPr>
        <w:tc>
          <w:tcPr>
            <w:tcW w:w="594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CB0C10" w:rsidRPr="004F557D" w:rsidRDefault="00CB0C10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CB0C10" w:rsidRPr="004F557D" w:rsidRDefault="00CB0C10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01.06.2017 № 211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CB0C10" w:rsidRPr="004F557D" w:rsidRDefault="00CB0C10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59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01.06.2017 № 209 «Об утверждении Положения о порядке осуществления муниципального земельного контроля на территории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423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01.06.2017 № 212 «Об утверждении административного регламента «Осуществление муниципального земельного контроля администрацией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2.23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администрация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14.06.2017 № 137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 в новой редакции»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 от 20.03.2018 № 95 «Об утверждении административного регламента «Осуществление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Чучковский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2.24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color w:val="000000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муниципальный район Рязанской области от 17.01.2017 № 7 «Об утверждении административного регламента исполнения муниципальной функции  «Осуществление </w:t>
            </w:r>
            <w:r w:rsidRPr="004F557D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муниципального жилищного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color w:val="000000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муниципальный район Рязанской области» </w:t>
            </w:r>
            <w:r w:rsidRPr="004F557D">
              <w:rPr>
                <w:rFonts w:ascii="Times New Roman" w:hAnsi="Times New Roman"/>
                <w:spacing w:val="-2"/>
              </w:rPr>
              <w:t>в новой редакции»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администрация муниципального образования –</w:t>
            </w:r>
            <w:r w:rsidR="00FB355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color w:val="000000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муниципальный район Рязанской области от 13.04.2017 № 124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color w:val="000000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обеспечением сохранности автомобильных дорог местного значения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color w:val="000000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CB0C1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постановление администрации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color w:val="000000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муниципальный район Рязанской области от</w:t>
            </w:r>
            <w:r w:rsidR="00CB0C1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20.02.2018 № 104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– </w:t>
            </w:r>
            <w:proofErr w:type="spellStart"/>
            <w:r w:rsidRPr="004F557D">
              <w:rPr>
                <w:rFonts w:ascii="Times New Roman" w:hAnsi="Times New Roman"/>
                <w:color w:val="000000"/>
                <w:spacing w:val="-2"/>
              </w:rPr>
              <w:t>Шацкий</w:t>
            </w:r>
            <w:proofErr w:type="spell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2.25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постановление администрации муниципального образования – Шиловский муниципальный район Рязанской области от 26.04.2017 № 214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color w:val="000000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color w:val="000000"/>
                <w:spacing w:val="-2"/>
              </w:rPr>
              <w:t xml:space="preserve"> обеспечением сохранности автомобильных дорог местного значения в границах муниципального образования – Шиловский муниципальный район Рязанской области»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Шиловский муниципальный район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Шиловский муниципальный район Рязанской области от 13.02.2020 № 52 «Об утверждении административного регламента осуществления муниципального земельного контроля на территории муниципального образования – Шиловский муниципальный район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369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2.26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 от 01.10.2012 № 1597 «Об утверждении Порядка организации и осуществления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местного значения в </w:t>
            </w: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границах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 xml:space="preserve">администрация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</w:tr>
      <w:tr w:rsidR="004F557D" w:rsidRPr="00DA7C5F" w:rsidTr="004F557D">
        <w:trPr>
          <w:trHeight w:val="368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 от 29.12.2012 № 2272 «Об утверждении Административного регламента осуществления муниципального контроля в сфере автомобильного транспорта, осуществляющего внутри муниципальные пассажирские перевозки на территории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 от 01.04.2013 № 563 «Об утверждении Административного регламента проведения проверок при осуществлении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местного значения в границах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 от 12.02.2020 № 173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 от 01.04.2013 № 564 «Об утверждении Административного регламента по осуществлению муниципального земельного контроля на территории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сфере благоустройства»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Рязанской области от 31.08.2020 № 702 «Об утверждении Руководства по соблюдению обязательных требований при осуществлении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соблюдением требований Правил благоустройства, обеспечения чистоты и порядка на территории муниципального образования – городской округ город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Касимов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2.27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города Рязани от 01.08.2019 № 2929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сохранностью автомобильных дорог местного значения в границах муниципального образования – город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Рязань»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Рязань Рязанской области</w:t>
            </w: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города Рязани от 29.01.2018 №</w:t>
            </w:r>
            <w:r w:rsidR="007927DA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312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соблюдением требований муниципальных правовых актов в сфере организации транспортного обслуживания населения на территории муниципального образования – город Рязань»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города Рязани от 26.06.2014 № 2718 «Об утверждении административного регламента исполнения муниципальной функции «Осуществление муниципального жилищного контроля на территории муниципального образования – городской округ город Рязань»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города Рязани от 16.10.2015 № 4816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– городской округ город Рязань»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сфере благоустройства»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постановление администрации города Рязани от 28.12.2020 № 5049 «Об утверждении административного регламента исполнения муниципальной функции «Осуществление муниципального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контроля за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соблюдением требований муниципальных правовых актов в сфере благоустройства территории муниципального образования – город Рязань»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2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муниципальном </w:t>
            </w:r>
            <w:proofErr w:type="gramStart"/>
            <w:r w:rsidRPr="00CB0C10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CB0C10">
              <w:rPr>
                <w:rFonts w:ascii="Times New Roman" w:hAnsi="Times New Roman"/>
                <w:spacing w:val="-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356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лесном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города Рязани от 26.04.2016 № 1741 «Об утверждении административного регламента исполнения муниципальной функции «Осуществление муниципального лесного контроля на территории муниципального образования – городской округ город Рязань»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001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2.28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Сасово Рязанской области</w:t>
            </w:r>
          </w:p>
        </w:tc>
      </w:tr>
      <w:tr w:rsidR="004F557D" w:rsidRPr="00DA7C5F" w:rsidTr="004F557D">
        <w:trPr>
          <w:trHeight w:val="49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Сасовской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городской Думы Рязанской области от 21.11.2013 № 105 «Об утверждении Положения «О порядке осуществления жилищного муниципального контроля на территории муниципального образования – городской округ город Сасово»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49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округ г. Сасово Рязанской области от 05.08.2015 № 709 «Об утверждении административного регламента по осуществлению муниципального жилищного контроля на территории муниципального образования – городской округ город Сасово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432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Сасовской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городской Думы Рязанской области от 14.07.2016 № 88 «Об утверждении Положения «О муниципальном земельном контроле на территории муниципального образования – городской округ город Сасово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860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 округ г. Сасово Рязанской области от 22.06.2017 № 542 «Об утверждении административного регламента по осуществлению муниципального земельного контроля»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432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сфере благоустройства»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432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муниципальном </w:t>
            </w:r>
            <w:proofErr w:type="gramStart"/>
            <w:r w:rsidRPr="00CB0C10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CB0C10">
              <w:rPr>
                <w:rFonts w:ascii="Times New Roman" w:hAnsi="Times New Roman"/>
                <w:spacing w:val="-2"/>
              </w:rPr>
              <w:t xml:space="preserve"> </w:t>
            </w:r>
            <w:r w:rsidRPr="00CB0C10">
              <w:rPr>
                <w:rFonts w:ascii="Times New Roman" w:hAnsi="Times New Roman"/>
                <w:spacing w:val="-2"/>
              </w:rPr>
              <w:lastRenderedPageBreak/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322"/>
        </w:trPr>
        <w:tc>
          <w:tcPr>
            <w:tcW w:w="594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lastRenderedPageBreak/>
              <w:t>2.29</w:t>
            </w:r>
          </w:p>
        </w:tc>
        <w:tc>
          <w:tcPr>
            <w:tcW w:w="1776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</w:t>
            </w:r>
          </w:p>
        </w:tc>
        <w:tc>
          <w:tcPr>
            <w:tcW w:w="3310" w:type="dxa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на автомобильном транспорте и в дорожном хозяйстве»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 w:val="restart"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администрация муниципального образования – городской округ город Скопин Рязанской области</w:t>
            </w:r>
          </w:p>
        </w:tc>
      </w:tr>
      <w:tr w:rsidR="004F557D" w:rsidRPr="00DA7C5F" w:rsidTr="007927DA">
        <w:trPr>
          <w:trHeight w:val="50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tcBorders>
              <w:bottom w:val="nil"/>
            </w:tcBorders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жилищном контроле»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7927DA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решение Думы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г. Скопин Рязанской области от 28.05.2020 № 196/31 «О протесте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межрайонного прокурора </w:t>
            </w:r>
            <w:proofErr w:type="gramStart"/>
            <w:r w:rsidRPr="004F557D">
              <w:rPr>
                <w:rFonts w:ascii="Times New Roman" w:hAnsi="Times New Roman"/>
                <w:spacing w:val="-2"/>
              </w:rPr>
              <w:t>на</w:t>
            </w:r>
            <w:proofErr w:type="gramEnd"/>
            <w:r w:rsidRPr="004F557D">
              <w:rPr>
                <w:rFonts w:ascii="Times New Roman" w:hAnsi="Times New Roman"/>
                <w:spacing w:val="-2"/>
              </w:rPr>
              <w:t xml:space="preserve"> </w:t>
            </w:r>
          </w:p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п. 6.1, 7.1, 8.3 Положения о порядке осуществления муниципального жилищного контроля в муниципальном образовании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 xml:space="preserve">округ город Скопин Рязанской области, утвержденного решением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городского Совета депутатов от 28.03.2013 № 33/105»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7927DA">
        <w:trPr>
          <w:trHeight w:val="50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округ г. Скопин Рязанской области от 15.04.2020 № 142 «Об утверждении административного регламента по осуществлению муниципального жилищного контроля на территории муниципального образования – городской округ город Скопин»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505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 w:val="restart"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земельном контроле»</w:t>
            </w:r>
          </w:p>
        </w:tc>
        <w:tc>
          <w:tcPr>
            <w:tcW w:w="1280" w:type="dxa"/>
            <w:vMerge w:val="restart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 xml:space="preserve">решение </w:t>
            </w:r>
            <w:proofErr w:type="spellStart"/>
            <w:r w:rsidRPr="004F557D">
              <w:rPr>
                <w:rFonts w:ascii="Times New Roman" w:hAnsi="Times New Roman"/>
                <w:spacing w:val="-2"/>
              </w:rPr>
              <w:t>Скопинского</w:t>
            </w:r>
            <w:proofErr w:type="spellEnd"/>
            <w:r w:rsidRPr="004F557D">
              <w:rPr>
                <w:rFonts w:ascii="Times New Roman" w:hAnsi="Times New Roman"/>
                <w:spacing w:val="-2"/>
              </w:rPr>
              <w:t xml:space="preserve"> городского Совета депутатов Рязанской области от 28.06.2007 № 495/63 «О принятии Положения «О порядке осуществления муниципального земельного контроля на территории муниципального образования – городской округ город Скопин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4F557D">
        <w:trPr>
          <w:trHeight w:val="1453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0" w:type="dxa"/>
            <w:vMerge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постановление администрации муниципального образования – городской</w:t>
            </w:r>
            <w:r w:rsidR="00CB0C10">
              <w:rPr>
                <w:rFonts w:ascii="Times New Roman" w:hAnsi="Times New Roman"/>
                <w:spacing w:val="-2"/>
              </w:rPr>
              <w:t xml:space="preserve"> </w:t>
            </w:r>
            <w:r w:rsidRPr="004F557D">
              <w:rPr>
                <w:rFonts w:ascii="Times New Roman" w:hAnsi="Times New Roman"/>
                <w:spacing w:val="-2"/>
              </w:rPr>
              <w:t>округ г. Скопин Рязанской области от 30.03.2017 № 178 «Об утверждении административного регламента исполнения муниципальной функции «Осуществление муниципального земельного контроля на территории муниципального образования – городской округ город Скопин Рязанской области»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CB0C10">
        <w:trPr>
          <w:trHeight w:val="177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shd w:val="clear" w:color="auto" w:fill="auto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>муниципальный правовой акт «Об утверждении Положения о муниципальном контроле в сфере благоустройства»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4F557D" w:rsidRPr="00DA7C5F" w:rsidTr="00CB0C10">
        <w:trPr>
          <w:trHeight w:val="679"/>
        </w:trPr>
        <w:tc>
          <w:tcPr>
            <w:tcW w:w="594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776" w:type="dxa"/>
            <w:vMerge/>
          </w:tcPr>
          <w:p w:rsidR="004F557D" w:rsidRPr="004F557D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10" w:type="dxa"/>
            <w:shd w:val="clear" w:color="auto" w:fill="auto"/>
          </w:tcPr>
          <w:p w:rsidR="004F557D" w:rsidRPr="00CB0C10" w:rsidRDefault="004F557D" w:rsidP="004F557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CB0C10">
              <w:rPr>
                <w:rFonts w:ascii="Times New Roman" w:hAnsi="Times New Roman"/>
                <w:spacing w:val="-2"/>
              </w:rPr>
              <w:t xml:space="preserve">муниципальный правовой акт «Об утверждении Положения о муниципальном </w:t>
            </w:r>
            <w:proofErr w:type="gramStart"/>
            <w:r w:rsidRPr="00CB0C10">
              <w:rPr>
                <w:rFonts w:ascii="Times New Roman" w:hAnsi="Times New Roman"/>
                <w:spacing w:val="-2"/>
              </w:rPr>
              <w:t>контроле за</w:t>
            </w:r>
            <w:proofErr w:type="gramEnd"/>
            <w:r w:rsidRPr="00CB0C10">
              <w:rPr>
                <w:rFonts w:ascii="Times New Roman" w:hAnsi="Times New Roman"/>
                <w:spacing w:val="-2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</w:r>
          </w:p>
        </w:tc>
        <w:tc>
          <w:tcPr>
            <w:tcW w:w="1280" w:type="dxa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</w:tcPr>
          <w:p w:rsidR="004F557D" w:rsidRPr="004F557D" w:rsidRDefault="004F557D" w:rsidP="004F557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4F557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0" w:type="auto"/>
            <w:vMerge/>
          </w:tcPr>
          <w:p w:rsidR="004F557D" w:rsidRPr="004F557D" w:rsidRDefault="004F557D" w:rsidP="004F557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4F557D" w:rsidRPr="005D1FD2" w:rsidRDefault="004F557D" w:rsidP="004F557D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4F557D" w:rsidRPr="004F557D" w:rsidRDefault="004F557D" w:rsidP="00FB3550">
      <w:pPr>
        <w:spacing w:line="192" w:lineRule="auto"/>
        <w:rPr>
          <w:rFonts w:ascii="Times New Roman" w:hAnsi="Times New Roman"/>
          <w:sz w:val="28"/>
          <w:szCs w:val="28"/>
        </w:rPr>
      </w:pPr>
      <w:r w:rsidRPr="005D1FD2">
        <w:rPr>
          <w:rFonts w:ascii="Times New Roman" w:hAnsi="Times New Roman"/>
          <w:sz w:val="22"/>
          <w:szCs w:val="22"/>
          <w:vertAlign w:val="superscript"/>
        </w:rPr>
        <w:t>*</w:t>
      </w:r>
      <w:r w:rsidRPr="005D1FD2">
        <w:rPr>
          <w:rFonts w:ascii="Times New Roman" w:hAnsi="Times New Roman"/>
          <w:sz w:val="22"/>
          <w:szCs w:val="22"/>
        </w:rPr>
        <w:t xml:space="preserve"> Носит рекомендательный характер</w:t>
      </w:r>
      <w:proofErr w:type="gramStart"/>
      <w:r>
        <w:rPr>
          <w:rFonts w:ascii="Times New Roman" w:hAnsi="Times New Roman"/>
          <w:sz w:val="22"/>
          <w:szCs w:val="22"/>
        </w:rPr>
        <w:t>.».</w:t>
      </w:r>
      <w:proofErr w:type="gramEnd"/>
    </w:p>
    <w:sectPr w:rsidR="004F557D" w:rsidRPr="004F557D" w:rsidSect="009A7F05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E1" w:rsidRDefault="006C47E1">
      <w:r>
        <w:separator/>
      </w:r>
    </w:p>
  </w:endnote>
  <w:endnote w:type="continuationSeparator" w:id="0">
    <w:p w:rsidR="006C47E1" w:rsidRDefault="006C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F557D">
          <w:pPr>
            <w:pStyle w:val="a6"/>
          </w:pPr>
          <w:r>
            <w:rPr>
              <w:noProof/>
            </w:rPr>
            <w:drawing>
              <wp:inline distT="0" distB="0" distL="0" distR="0" wp14:anchorId="3F095A96" wp14:editId="64E5113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F55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2D189CC" wp14:editId="7BA040C1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927D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43662  10.12.2021 9:40:48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E1" w:rsidRDefault="006C47E1">
      <w:r>
        <w:separator/>
      </w:r>
    </w:p>
  </w:footnote>
  <w:footnote w:type="continuationSeparator" w:id="0">
    <w:p w:rsidR="006C47E1" w:rsidRDefault="006C4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8581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8IU4X3AV4F0Ho8FjDkwtTyP/Y=" w:salt="3Gg9NHbIYxbNMJvHFx1Sz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C1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46C1"/>
    <w:rsid w:val="002E51A7"/>
    <w:rsid w:val="002E5A5F"/>
    <w:rsid w:val="002F1E81"/>
    <w:rsid w:val="00310D92"/>
    <w:rsid w:val="003160CB"/>
    <w:rsid w:val="003222A3"/>
    <w:rsid w:val="00360A40"/>
    <w:rsid w:val="00376D4F"/>
    <w:rsid w:val="0038581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557D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47E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7DA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A7F0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C10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3550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4F557D"/>
    <w:pPr>
      <w:ind w:left="720"/>
      <w:contextualSpacing/>
    </w:pPr>
  </w:style>
  <w:style w:type="character" w:customStyle="1" w:styleId="fontstyle01">
    <w:name w:val="fontstyle01"/>
    <w:basedOn w:val="a0"/>
    <w:rsid w:val="004F557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Текст письма"/>
    <w:qFormat/>
    <w:rsid w:val="004F557D"/>
    <w:pPr>
      <w:ind w:firstLine="567"/>
      <w:jc w:val="both"/>
    </w:pPr>
    <w:rPr>
      <w:bCs/>
      <w:sz w:val="28"/>
    </w:rPr>
  </w:style>
  <w:style w:type="character" w:customStyle="1" w:styleId="fontstyle21">
    <w:name w:val="fontstyle21"/>
    <w:basedOn w:val="a0"/>
    <w:rsid w:val="004F557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0;&#1057;&#1048;\248-&#1060;&#1047;\&#1056;&#1072;&#1089;&#1087;&#1086;&#1088;&#1103;&#1078;&#1077;&#1085;&#1080;&#1077;%20126-&#1088;&#1075;\&#1048;&#1079;&#1084;&#1077;&#1085;&#1077;&#1085;&#1080;&#1103;%20&#1074;%20126-&#1056;&#1043;%20&#1076;&#1077;&#1082;&#1072;&#1073;&#1088;&#1100;%202021\&#1053;&#1086;&#1074;&#1086;&#1077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27</TotalTime>
  <Pages>22</Pages>
  <Words>5643</Words>
  <Characters>38939</Characters>
  <Application>Microsoft Office Word</Application>
  <DocSecurity>0</DocSecurity>
  <Lines>1297</Lines>
  <Paragraphs>841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43741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adb</dc:creator>
  <cp:lastModifiedBy>Лёксина М.А.</cp:lastModifiedBy>
  <cp:revision>8</cp:revision>
  <cp:lastPrinted>2008-04-23T08:17:00Z</cp:lastPrinted>
  <dcterms:created xsi:type="dcterms:W3CDTF">2021-12-03T14:31:00Z</dcterms:created>
  <dcterms:modified xsi:type="dcterms:W3CDTF">2021-12-10T11:53:00Z</dcterms:modified>
</cp:coreProperties>
</file>