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86A8F" w:rsidP="00C86A8F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C86A8F">
        <w:rPr>
          <w:rFonts w:ascii="Times New Roman" w:hAnsi="Times New Roman"/>
          <w:bCs/>
          <w:sz w:val="28"/>
          <w:szCs w:val="28"/>
        </w:rPr>
        <w:t>от 17 декабря 2021 г. № 370</w:t>
      </w:r>
      <w:r w:rsidR="003A6BC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518D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518DE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518D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области от 18 января 2019 г. № 3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«Об утверждении Плана</w:t>
            </w:r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мероприятий («дорожной карты»)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по созданию в Рязанской</w:t>
            </w:r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области системы долговременного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ухода за гражданами</w:t>
            </w:r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пожилого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возраста и инвалидами,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признанными нуждающимися</w:t>
            </w:r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18DE">
              <w:rPr>
                <w:rFonts w:ascii="Times New Roman" w:hAnsi="Times New Roman"/>
                <w:sz w:val="28"/>
                <w:szCs w:val="28"/>
              </w:rPr>
              <w:t>в социальном обслуживании»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  <w:proofErr w:type="gramEnd"/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A518DE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от 24.07.2019 № 231,</w:t>
            </w:r>
          </w:p>
          <w:p w:rsidR="00A518DE" w:rsidRPr="00A518DE" w:rsidRDefault="003A6BCE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от 12.12.2019</w:t>
            </w:r>
            <w:r w:rsidR="00164C43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DE">
              <w:rPr>
                <w:rFonts w:ascii="Times New Roman" w:hAnsi="Times New Roman"/>
                <w:sz w:val="28"/>
                <w:szCs w:val="28"/>
              </w:rPr>
              <w:t>№ 405, от 15.12.2020 № 336</w:t>
            </w:r>
            <w:r w:rsidR="00E7170A" w:rsidRPr="00A518DE">
              <w:rPr>
                <w:rFonts w:ascii="Times New Roman" w:hAnsi="Times New Roman"/>
                <w:sz w:val="28"/>
                <w:szCs w:val="28"/>
              </w:rPr>
              <w:t>, от 13.07.2021</w:t>
            </w:r>
          </w:p>
          <w:p w:rsidR="000D5EED" w:rsidRPr="00A518DE" w:rsidRDefault="00E7170A" w:rsidP="00A518D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18DE">
              <w:rPr>
                <w:rFonts w:ascii="Times New Roman" w:hAnsi="Times New Roman"/>
                <w:sz w:val="28"/>
                <w:szCs w:val="28"/>
              </w:rPr>
              <w:t>№ 185</w:t>
            </w:r>
            <w:r w:rsidR="0013659E" w:rsidRPr="00A518DE">
              <w:rPr>
                <w:rFonts w:ascii="Times New Roman" w:hAnsi="Times New Roman"/>
                <w:sz w:val="28"/>
                <w:szCs w:val="28"/>
              </w:rPr>
              <w:t>,</w:t>
            </w:r>
            <w:r w:rsidR="00164C43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659E" w:rsidRPr="00A518DE">
              <w:rPr>
                <w:rFonts w:ascii="Times New Roman" w:hAnsi="Times New Roman"/>
                <w:sz w:val="28"/>
                <w:szCs w:val="28"/>
              </w:rPr>
              <w:t>от 19.10.2021 № 278</w:t>
            </w:r>
            <w:r w:rsidR="003A6BCE" w:rsidRPr="00A518DE">
              <w:rPr>
                <w:rFonts w:ascii="Times New Roman" w:hAnsi="Times New Roman"/>
                <w:sz w:val="28"/>
                <w:szCs w:val="28"/>
              </w:rPr>
              <w:t>)</w:t>
            </w:r>
            <w:r w:rsidR="004D1020" w:rsidRPr="00A51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1E5A75" w:rsidRPr="00A518DE" w:rsidRDefault="005B7FDF" w:rsidP="00CE5D22">
      <w:pPr>
        <w:spacing w:after="1" w:line="200" w:lineRule="atLeast"/>
        <w:ind w:firstLine="708"/>
        <w:rPr>
          <w:rFonts w:ascii="Times New Roman" w:hAnsi="Times New Roman"/>
        </w:rPr>
      </w:pPr>
      <w:r w:rsidRPr="00A518DE">
        <w:rPr>
          <w:rFonts w:ascii="Times New Roman" w:hAnsi="Times New Roman"/>
          <w:sz w:val="28"/>
          <w:szCs w:val="28"/>
        </w:rPr>
        <w:t>Правительство Рязанской области ПО</w:t>
      </w:r>
      <w:r w:rsidR="00F55406" w:rsidRPr="00A518DE">
        <w:rPr>
          <w:rFonts w:ascii="Times New Roman" w:hAnsi="Times New Roman"/>
          <w:sz w:val="28"/>
          <w:szCs w:val="28"/>
        </w:rPr>
        <w:t>СТАНОВЛЯЕТ:</w:t>
      </w:r>
      <w:r w:rsidR="00CE5D22" w:rsidRPr="00A518DE">
        <w:rPr>
          <w:rFonts w:ascii="Times New Roman" w:hAnsi="Times New Roman"/>
          <w:sz w:val="28"/>
          <w:szCs w:val="28"/>
        </w:rPr>
        <w:t xml:space="preserve"> </w:t>
      </w:r>
    </w:p>
    <w:p w:rsidR="005B7FDF" w:rsidRPr="00A518DE" w:rsidRDefault="005B7FDF" w:rsidP="005B7F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Внести в приложение к постановлению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следующие изменения:</w:t>
      </w:r>
    </w:p>
    <w:p w:rsidR="00DC3CBA" w:rsidRPr="00A518DE" w:rsidRDefault="000A0058" w:rsidP="005B7F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1) </w:t>
      </w:r>
      <w:r w:rsidR="00DC3CBA" w:rsidRPr="00A518DE">
        <w:rPr>
          <w:rFonts w:ascii="Times New Roman" w:hAnsi="Times New Roman"/>
          <w:sz w:val="28"/>
          <w:szCs w:val="28"/>
        </w:rPr>
        <w:t>в пункте 1.6:</w:t>
      </w:r>
    </w:p>
    <w:p w:rsidR="00DC3CBA" w:rsidRPr="00A518DE" w:rsidRDefault="00DC3CBA" w:rsidP="00DC3C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«19653,44033</w:t>
      </w:r>
      <w:r w:rsidR="00DB5A85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B5A85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10153,44033» заменить </w:t>
      </w:r>
      <w:r w:rsidR="00DB5A85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 «18 508,15304</w:t>
      </w:r>
      <w:r w:rsidR="00DB5A85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E22D31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9008,15304»;</w:t>
      </w:r>
    </w:p>
    <w:p w:rsidR="00DC3CBA" w:rsidRPr="00A518DE" w:rsidRDefault="00DC3CBA" w:rsidP="00DC3C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графе 10 слова «14467,74713 (4967,74713 областной бюджет, </w:t>
      </w:r>
      <w:r w:rsidRPr="00A518DE"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 w:rsidRPr="00A518DE">
        <w:rPr>
          <w:rFonts w:ascii="Times New Roman" w:hAnsi="Times New Roman"/>
          <w:sz w:val="28"/>
          <w:szCs w:val="28"/>
        </w:rPr>
        <w:t>т.ч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 из областного бюджета 293,81444; средства федерального бюджета 9500,0)» заменить знаком «</w:t>
      </w:r>
      <w:proofErr w:type="gramStart"/>
      <w:r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Pr="00A518DE">
        <w:rPr>
          <w:rFonts w:ascii="Times New Roman" w:hAnsi="Times New Roman"/>
          <w:sz w:val="28"/>
          <w:szCs w:val="28"/>
        </w:rPr>
        <w:t>;</w:t>
      </w:r>
    </w:p>
    <w:p w:rsidR="00DC3CBA" w:rsidRPr="00A518DE" w:rsidRDefault="00DC3CBA" w:rsidP="00DC3C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2) в графе 10 пункта 1.7 слова «2480,18522 (областной бюджет)» заменить знаком «</w:t>
      </w:r>
      <w:proofErr w:type="gramStart"/>
      <w:r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Pr="00A518DE">
        <w:rPr>
          <w:rFonts w:ascii="Times New Roman" w:hAnsi="Times New Roman"/>
          <w:sz w:val="28"/>
          <w:szCs w:val="28"/>
        </w:rPr>
        <w:t>;</w:t>
      </w:r>
    </w:p>
    <w:p w:rsidR="00640F92" w:rsidRPr="00A518DE" w:rsidRDefault="00640F92" w:rsidP="00DC3C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3) в графе 6 пункта 1.8 цифры «31.12.2020» заменить цифрами «31.12.2022»;</w:t>
      </w:r>
    </w:p>
    <w:p w:rsidR="00640F92" w:rsidRDefault="00640F92" w:rsidP="00DC3C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4) </w:t>
      </w:r>
      <w:r w:rsidR="008C00FE" w:rsidRPr="00A518DE">
        <w:rPr>
          <w:rFonts w:ascii="Times New Roman" w:hAnsi="Times New Roman"/>
          <w:sz w:val="28"/>
          <w:szCs w:val="28"/>
        </w:rPr>
        <w:t>дополнить пунктом 1.9.1 следующего содержания:</w:t>
      </w:r>
    </w:p>
    <w:p w:rsidR="00A518DE" w:rsidRDefault="00A518DE" w:rsidP="00A518DE">
      <w:pPr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A518DE">
      <w:pPr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A518DE">
      <w:pPr>
        <w:jc w:val="both"/>
        <w:rPr>
          <w:rFonts w:ascii="Times New Roman" w:hAnsi="Times New Roman"/>
          <w:sz w:val="28"/>
          <w:szCs w:val="28"/>
        </w:rPr>
        <w:sectPr w:rsidR="00A518DE" w:rsidSect="00A518DE">
          <w:headerReference w:type="default" r:id="rId13"/>
          <w:type w:val="continuous"/>
          <w:pgSz w:w="11907" w:h="16834" w:code="9"/>
          <w:pgMar w:top="953" w:right="567" w:bottom="1134" w:left="1985" w:header="272" w:footer="400" w:gutter="0"/>
          <w:cols w:space="720"/>
          <w:formProt w:val="0"/>
          <w:titlePg/>
          <w:docGrid w:linePitch="272"/>
        </w:sectPr>
      </w:pPr>
    </w:p>
    <w:p w:rsidR="00A518DE" w:rsidRDefault="00A518DE"/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346"/>
        <w:gridCol w:w="1330"/>
        <w:gridCol w:w="3891"/>
        <w:gridCol w:w="1344"/>
        <w:gridCol w:w="1338"/>
        <w:gridCol w:w="503"/>
        <w:gridCol w:w="503"/>
        <w:gridCol w:w="503"/>
        <w:gridCol w:w="683"/>
      </w:tblGrid>
      <w:tr w:rsidR="00A518DE" w:rsidRPr="00A518DE" w:rsidTr="00A518DE">
        <w:tc>
          <w:tcPr>
            <w:tcW w:w="1018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A518DE">
        <w:tblPrEx>
          <w:tblBorders>
            <w:bottom w:val="single" w:sz="4" w:space="0" w:color="auto"/>
          </w:tblBorders>
        </w:tblPrEx>
        <w:tc>
          <w:tcPr>
            <w:tcW w:w="1018" w:type="dxa"/>
          </w:tcPr>
          <w:p w:rsidR="001A50A3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50A3" w:rsidRPr="00A518DE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3346" w:type="dxa"/>
          </w:tcPr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 xml:space="preserve">Отработка механизмов межведомственного взаимодействия между организациями социального обслуживания и </w:t>
            </w:r>
            <w:proofErr w:type="gramStart"/>
            <w:r w:rsidRPr="00A518DE">
              <w:rPr>
                <w:rFonts w:ascii="Times New Roman" w:hAnsi="Times New Roman"/>
                <w:sz w:val="24"/>
                <w:szCs w:val="24"/>
              </w:rPr>
              <w:t>медицин</w:t>
            </w:r>
            <w:r w:rsidR="00A518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18DE">
              <w:rPr>
                <w:rFonts w:ascii="Times New Roman" w:hAnsi="Times New Roman"/>
                <w:sz w:val="24"/>
                <w:szCs w:val="24"/>
              </w:rPr>
              <w:t>скими</w:t>
            </w:r>
            <w:proofErr w:type="spellEnd"/>
            <w:proofErr w:type="gramEnd"/>
            <w:r w:rsidRPr="00A518DE">
              <w:rPr>
                <w:rFonts w:ascii="Times New Roman" w:hAnsi="Times New Roman"/>
                <w:sz w:val="24"/>
                <w:szCs w:val="24"/>
              </w:rPr>
              <w:t xml:space="preserve"> организациями в части:</w:t>
            </w:r>
          </w:p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1) информационного взаимодействия в целях выявления, включения и нахождения в системе долговременного ухода граждан, нуждающихся в уходе;</w:t>
            </w:r>
          </w:p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2) учета, анализа, получения, хранения, передачи и обмена данными о гражданах, нуждающихся в уходе, в том числе в электронном виде посредством единой системы межведомственного электронного взаимодействия (СМЭВ);</w:t>
            </w:r>
          </w:p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3) контроля качества предоставления социальных услуг по уходу, входящих в социальный пакет долговременного ухода</w:t>
            </w:r>
          </w:p>
        </w:tc>
        <w:tc>
          <w:tcPr>
            <w:tcW w:w="1330" w:type="dxa"/>
          </w:tcPr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Минтруд</w:t>
            </w:r>
            <w:r w:rsidR="00642D39" w:rsidRPr="00A518DE">
              <w:rPr>
                <w:rFonts w:ascii="Times New Roman" w:hAnsi="Times New Roman"/>
                <w:sz w:val="24"/>
                <w:szCs w:val="24"/>
              </w:rPr>
              <w:t>, Минздрав</w:t>
            </w:r>
          </w:p>
        </w:tc>
        <w:tc>
          <w:tcPr>
            <w:tcW w:w="3891" w:type="dxa"/>
          </w:tcPr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Отработа</w:t>
            </w:r>
            <w:r w:rsidR="00A518DE">
              <w:rPr>
                <w:rFonts w:ascii="Times New Roman" w:hAnsi="Times New Roman"/>
                <w:sz w:val="24"/>
                <w:szCs w:val="24"/>
              </w:rPr>
              <w:t>н</w:t>
            </w:r>
            <w:r w:rsidRPr="00A518DE">
              <w:rPr>
                <w:rFonts w:ascii="Times New Roman" w:hAnsi="Times New Roman"/>
                <w:sz w:val="24"/>
                <w:szCs w:val="24"/>
              </w:rPr>
              <w:t xml:space="preserve"> механизм межведомственного взаимодействия между организациями социального обслуживания и медицинскими организациями в части:</w:t>
            </w:r>
          </w:p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1) информационного взаимодействия в целях выявления, включения и нахождения в системе долговременного ухода граждан, нуждающихся в уходе;</w:t>
            </w:r>
          </w:p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2) учета, анализа, получения, хранения, передачи и обмена данными о гражданах, нуждающихся в уходе, в том числе в электронном виде посредством единой системы межведомственного электронного взаимодействия (СМЭВ);</w:t>
            </w:r>
          </w:p>
          <w:p w:rsidR="001A50A3" w:rsidRPr="00A518DE" w:rsidRDefault="001A50A3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3) контроля качества предоставления социальных услуг по уходу, входящих в социальный пакет долговременного ухода. Информация о результатах проведенной работы направлена в Минтруд России</w:t>
            </w:r>
          </w:p>
        </w:tc>
        <w:tc>
          <w:tcPr>
            <w:tcW w:w="1344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38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50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:rsidR="001A50A3" w:rsidRPr="00A518DE" w:rsidRDefault="001A50A3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  <w:r w:rsidR="00A518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518DE" w:rsidRPr="00A518DE" w:rsidRDefault="00A518DE" w:rsidP="00F55E5B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F55E5B" w:rsidRDefault="00F55E5B" w:rsidP="00F55E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5) дополнить новым пунктом 1.11 следующего содержания:</w:t>
      </w:r>
    </w:p>
    <w:p w:rsidR="00A518DE" w:rsidRDefault="00A518DE" w:rsidP="00F55E5B">
      <w:pPr>
        <w:ind w:firstLine="709"/>
        <w:jc w:val="both"/>
        <w:rPr>
          <w:rFonts w:ascii="Times New Roman" w:hAnsi="Times New Roman"/>
          <w:color w:val="FF0000"/>
        </w:rPr>
      </w:pPr>
    </w:p>
    <w:p w:rsidR="00A518DE" w:rsidRDefault="00A518DE" w:rsidP="00F55E5B">
      <w:pPr>
        <w:ind w:firstLine="709"/>
        <w:jc w:val="both"/>
        <w:rPr>
          <w:rFonts w:ascii="Times New Roman" w:hAnsi="Times New Roman"/>
          <w:color w:val="FF0000"/>
        </w:rPr>
      </w:pPr>
    </w:p>
    <w:p w:rsidR="00A518DE" w:rsidRDefault="00A518DE" w:rsidP="00F55E5B">
      <w:pPr>
        <w:ind w:firstLine="709"/>
        <w:jc w:val="both"/>
        <w:rPr>
          <w:rFonts w:ascii="Times New Roman" w:hAnsi="Times New Roman"/>
          <w:color w:val="FF0000"/>
        </w:rPr>
      </w:pPr>
    </w:p>
    <w:p w:rsidR="00A518DE" w:rsidRDefault="00A518DE" w:rsidP="00F55E5B">
      <w:pPr>
        <w:ind w:firstLine="709"/>
        <w:jc w:val="both"/>
        <w:rPr>
          <w:rFonts w:ascii="Times New Roman" w:hAnsi="Times New Roman"/>
          <w:color w:val="FF0000"/>
        </w:rPr>
      </w:pPr>
    </w:p>
    <w:p w:rsidR="00A518DE" w:rsidRPr="00A518DE" w:rsidRDefault="00A518DE" w:rsidP="00F55E5B">
      <w:pPr>
        <w:ind w:firstLine="709"/>
        <w:jc w:val="both"/>
        <w:rPr>
          <w:rFonts w:ascii="Times New Roman" w:hAnsi="Times New Roman"/>
          <w:color w:val="FF0000"/>
        </w:rPr>
      </w:pPr>
    </w:p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348"/>
        <w:gridCol w:w="1330"/>
        <w:gridCol w:w="3891"/>
        <w:gridCol w:w="1344"/>
        <w:gridCol w:w="1343"/>
        <w:gridCol w:w="490"/>
        <w:gridCol w:w="504"/>
        <w:gridCol w:w="518"/>
        <w:gridCol w:w="675"/>
      </w:tblGrid>
      <w:tr w:rsidR="00A518DE" w:rsidRPr="00A518DE" w:rsidTr="00A518DE">
        <w:tc>
          <w:tcPr>
            <w:tcW w:w="1016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8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A518DE">
        <w:tblPrEx>
          <w:tblBorders>
            <w:bottom w:val="single" w:sz="4" w:space="0" w:color="auto"/>
          </w:tblBorders>
        </w:tblPrEx>
        <w:tc>
          <w:tcPr>
            <w:tcW w:w="1016" w:type="dxa"/>
          </w:tcPr>
          <w:p w:rsidR="00F55E5B" w:rsidRPr="00A518DE" w:rsidRDefault="00A518DE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55E5B" w:rsidRPr="00A518DE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3348" w:type="dxa"/>
          </w:tcPr>
          <w:p w:rsidR="00F55E5B" w:rsidRPr="00A518DE" w:rsidRDefault="00F55E5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Отработка механизма определения индивидуальной потребности граждан в социальном обслуживании и установления уровня их нуждаемости в уходе с использованием анкеты-опросника по определению индивидуальной потребности граждан в социальном обслуживании</w:t>
            </w:r>
          </w:p>
        </w:tc>
        <w:tc>
          <w:tcPr>
            <w:tcW w:w="1330" w:type="dxa"/>
          </w:tcPr>
          <w:p w:rsidR="00F55E5B" w:rsidRPr="00A518DE" w:rsidRDefault="00F55E5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Минтруд</w:t>
            </w:r>
          </w:p>
        </w:tc>
        <w:tc>
          <w:tcPr>
            <w:tcW w:w="3891" w:type="dxa"/>
          </w:tcPr>
          <w:p w:rsidR="00F55E5B" w:rsidRPr="00A518DE" w:rsidRDefault="00F55E5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Отработан механизм определения индивидуальной потребности граждан в социальном обслуживании и установления уровня их нуждаемости в уходе с использованием анкеты-опросника по определению индивидуальной потребности граждан в социальном обслуживании.</w:t>
            </w:r>
          </w:p>
          <w:p w:rsidR="00F55E5B" w:rsidRPr="00A518DE" w:rsidRDefault="00F55E5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Информация о результатах проведенной работы направлена в Минтруд России</w:t>
            </w:r>
          </w:p>
        </w:tc>
        <w:tc>
          <w:tcPr>
            <w:tcW w:w="1344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43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490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F55E5B" w:rsidRPr="00A518DE" w:rsidRDefault="00F55E5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  <w:r w:rsidR="00A518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55E5B" w:rsidRPr="00A518DE" w:rsidRDefault="00EB2BDE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6) </w:t>
      </w:r>
      <w:r w:rsidR="006104D4" w:rsidRPr="00A518DE">
        <w:rPr>
          <w:rFonts w:ascii="Times New Roman" w:hAnsi="Times New Roman"/>
          <w:sz w:val="28"/>
          <w:szCs w:val="28"/>
        </w:rPr>
        <w:t>пункты 1.1</w:t>
      </w:r>
      <w:r w:rsidR="00446317" w:rsidRPr="00A518DE">
        <w:rPr>
          <w:rFonts w:ascii="Times New Roman" w:hAnsi="Times New Roman"/>
          <w:sz w:val="28"/>
          <w:szCs w:val="28"/>
        </w:rPr>
        <w:t>1</w:t>
      </w:r>
      <w:r w:rsidR="006104D4" w:rsidRPr="00A518DE">
        <w:rPr>
          <w:rFonts w:ascii="Times New Roman" w:hAnsi="Times New Roman"/>
          <w:sz w:val="28"/>
          <w:szCs w:val="28"/>
        </w:rPr>
        <w:t xml:space="preserve">, </w:t>
      </w:r>
      <w:r w:rsidR="00F55E5B" w:rsidRPr="00A518DE">
        <w:rPr>
          <w:rFonts w:ascii="Times New Roman" w:hAnsi="Times New Roman"/>
          <w:sz w:val="28"/>
          <w:szCs w:val="28"/>
        </w:rPr>
        <w:t>1.11.1 считать соответственно пунктами 1.11.1, 1.11.2;</w:t>
      </w:r>
    </w:p>
    <w:p w:rsidR="00612385" w:rsidRPr="00A518DE" w:rsidRDefault="00EB2BDE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7</w:t>
      </w:r>
      <w:r w:rsidR="00612385" w:rsidRPr="00A518DE">
        <w:rPr>
          <w:rFonts w:ascii="Times New Roman" w:hAnsi="Times New Roman"/>
          <w:sz w:val="28"/>
          <w:szCs w:val="28"/>
        </w:rPr>
        <w:t>) в пункте 1.19:</w:t>
      </w:r>
    </w:p>
    <w:p w:rsidR="00612385" w:rsidRPr="00A518DE" w:rsidRDefault="00612385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«4000,94339» заменить цифрами «3105,85928»;</w:t>
      </w:r>
    </w:p>
    <w:p w:rsidR="00612385" w:rsidRPr="00A518DE" w:rsidRDefault="00612385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графе 10 знак </w:t>
      </w:r>
      <w:proofErr w:type="gramStart"/>
      <w:r w:rsidRPr="00A518DE">
        <w:rPr>
          <w:rFonts w:ascii="Times New Roman" w:hAnsi="Times New Roman"/>
          <w:sz w:val="28"/>
          <w:szCs w:val="28"/>
        </w:rPr>
        <w:t>«-</w:t>
      </w:r>
      <w:proofErr w:type="gramEnd"/>
      <w:r w:rsidRPr="00A518DE">
        <w:rPr>
          <w:rFonts w:ascii="Times New Roman" w:hAnsi="Times New Roman"/>
          <w:sz w:val="28"/>
          <w:szCs w:val="28"/>
        </w:rPr>
        <w:t xml:space="preserve">» заменить словами «3934,94347 (областной бюджет)»; </w:t>
      </w:r>
    </w:p>
    <w:p w:rsidR="00612385" w:rsidRPr="00A518DE" w:rsidRDefault="00EB2BDE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8</w:t>
      </w:r>
      <w:r w:rsidR="00612385" w:rsidRPr="00A518DE">
        <w:rPr>
          <w:rFonts w:ascii="Times New Roman" w:hAnsi="Times New Roman"/>
          <w:sz w:val="28"/>
          <w:szCs w:val="28"/>
        </w:rPr>
        <w:t>) в графе 9 пункта 2.2 цифры «834,38490» заменить цифрами «</w:t>
      </w:r>
      <w:r w:rsidR="000C7246" w:rsidRPr="00A518DE">
        <w:rPr>
          <w:rFonts w:ascii="Times New Roman" w:hAnsi="Times New Roman"/>
          <w:sz w:val="28"/>
          <w:szCs w:val="28"/>
        </w:rPr>
        <w:t>532,64687</w:t>
      </w:r>
      <w:r w:rsidR="00612385" w:rsidRPr="00A518DE">
        <w:rPr>
          <w:rFonts w:ascii="Times New Roman" w:hAnsi="Times New Roman"/>
          <w:sz w:val="28"/>
          <w:szCs w:val="28"/>
        </w:rPr>
        <w:t>»;</w:t>
      </w:r>
    </w:p>
    <w:p w:rsidR="00612385" w:rsidRPr="00A518DE" w:rsidRDefault="00EB2BDE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9</w:t>
      </w:r>
      <w:r w:rsidR="00612385" w:rsidRPr="00A518DE">
        <w:rPr>
          <w:rFonts w:ascii="Times New Roman" w:hAnsi="Times New Roman"/>
          <w:sz w:val="28"/>
          <w:szCs w:val="28"/>
        </w:rPr>
        <w:t>) в графе 6 пункта 3.1 цифры «31.12.</w:t>
      </w:r>
      <w:r w:rsidR="0056275B" w:rsidRPr="00A518DE">
        <w:rPr>
          <w:rFonts w:ascii="Times New Roman" w:hAnsi="Times New Roman"/>
          <w:sz w:val="28"/>
          <w:szCs w:val="28"/>
        </w:rPr>
        <w:t>2</w:t>
      </w:r>
      <w:r w:rsidR="00612385" w:rsidRPr="00A518DE">
        <w:rPr>
          <w:rFonts w:ascii="Times New Roman" w:hAnsi="Times New Roman"/>
          <w:sz w:val="28"/>
          <w:szCs w:val="28"/>
        </w:rPr>
        <w:t xml:space="preserve">019» заменить </w:t>
      </w:r>
      <w:r w:rsidR="0056275B" w:rsidRPr="00A518DE">
        <w:rPr>
          <w:rFonts w:ascii="Times New Roman" w:hAnsi="Times New Roman"/>
          <w:sz w:val="28"/>
          <w:szCs w:val="28"/>
        </w:rPr>
        <w:t xml:space="preserve">цифрами </w:t>
      </w:r>
      <w:r w:rsidR="00612385" w:rsidRPr="00A518DE">
        <w:rPr>
          <w:rFonts w:ascii="Times New Roman" w:hAnsi="Times New Roman"/>
          <w:sz w:val="28"/>
          <w:szCs w:val="28"/>
        </w:rPr>
        <w:t>«31.12.2021»;</w:t>
      </w:r>
    </w:p>
    <w:p w:rsidR="00612385" w:rsidRPr="00A518DE" w:rsidRDefault="00EB2BDE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10</w:t>
      </w:r>
      <w:r w:rsidR="00612385" w:rsidRPr="00A518DE">
        <w:rPr>
          <w:rFonts w:ascii="Times New Roman" w:hAnsi="Times New Roman"/>
          <w:sz w:val="28"/>
          <w:szCs w:val="28"/>
        </w:rPr>
        <w:t>) в пункте 3.3:</w:t>
      </w:r>
    </w:p>
    <w:p w:rsidR="00A518DE" w:rsidRDefault="00612385" w:rsidP="00A518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8DE">
        <w:rPr>
          <w:rFonts w:ascii="Times New Roman" w:hAnsi="Times New Roman" w:cs="Times New Roman"/>
          <w:sz w:val="28"/>
          <w:szCs w:val="28"/>
        </w:rPr>
        <w:t>графу 4 изложить в следующей редакции:</w:t>
      </w:r>
    </w:p>
    <w:p w:rsidR="00612385" w:rsidRPr="00A518DE" w:rsidRDefault="00612385" w:rsidP="00A518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8DE">
        <w:rPr>
          <w:rFonts w:ascii="Times New Roman" w:hAnsi="Times New Roman" w:cs="Times New Roman"/>
          <w:sz w:val="28"/>
          <w:szCs w:val="28"/>
        </w:rPr>
        <w:t>«Отработан механизм предоставления гражданам, нуждающимся в уходе, социальных услуг по уходу, входящих в социальный пакет долговременного ухода, социальными работниками (помощниками по уходу), за счет субсидии из федерального</w:t>
      </w:r>
      <w:r w:rsidR="00A518DE">
        <w:rPr>
          <w:rFonts w:ascii="Times New Roman" w:hAnsi="Times New Roman" w:cs="Times New Roman"/>
          <w:sz w:val="28"/>
          <w:szCs w:val="28"/>
        </w:rPr>
        <w:t xml:space="preserve"> </w:t>
      </w:r>
      <w:r w:rsidRPr="00A518DE">
        <w:rPr>
          <w:rFonts w:ascii="Times New Roman" w:hAnsi="Times New Roman" w:cs="Times New Roman"/>
          <w:sz w:val="28"/>
          <w:szCs w:val="28"/>
        </w:rPr>
        <w:t xml:space="preserve">бюджета, предоставленной в целях </w:t>
      </w:r>
      <w:proofErr w:type="spellStart"/>
      <w:r w:rsidRPr="00A518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518DE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создании системы долговременного ухода в форме социального обслуживания на дому, в сочетании формы социального обслуживания на дому и полустационарной формы социального обслуживания.</w:t>
      </w:r>
      <w:proofErr w:type="gramEnd"/>
      <w:r w:rsidRPr="00A518DE">
        <w:rPr>
          <w:rFonts w:ascii="Times New Roman" w:hAnsi="Times New Roman" w:cs="Times New Roman"/>
          <w:sz w:val="28"/>
          <w:szCs w:val="28"/>
        </w:rPr>
        <w:t xml:space="preserve"> Информация о результатах проведенной работы направлена в Минтруд России. К 2022 году создано 17 служб сиделок (помощников по уходу). В 2022 году социальные услуги по уходу, входящие в социальный пакет долговременного ухода, на дому получ</w:t>
      </w:r>
      <w:r w:rsidR="005B7973" w:rsidRPr="00A518DE">
        <w:rPr>
          <w:rFonts w:ascii="Times New Roman" w:hAnsi="Times New Roman" w:cs="Times New Roman"/>
          <w:sz w:val="28"/>
          <w:szCs w:val="28"/>
        </w:rPr>
        <w:t>ат</w:t>
      </w:r>
      <w:r w:rsidRPr="00A518DE">
        <w:rPr>
          <w:rFonts w:ascii="Times New Roman" w:hAnsi="Times New Roman" w:cs="Times New Roman"/>
          <w:sz w:val="28"/>
          <w:szCs w:val="28"/>
        </w:rPr>
        <w:t xml:space="preserve"> 450 граждан пожилого возраста и инвалидов. Обеспечены предметами длительного пользования и средствами ухода (тонометры, термометры, перчатки, средства ухода за кожей </w:t>
      </w:r>
      <w:proofErr w:type="gramStart"/>
      <w:r w:rsidRPr="00A518DE">
        <w:rPr>
          <w:rFonts w:ascii="Times New Roman" w:hAnsi="Times New Roman" w:cs="Times New Roman"/>
          <w:sz w:val="28"/>
          <w:szCs w:val="28"/>
        </w:rPr>
        <w:t>и т.д</w:t>
      </w:r>
      <w:proofErr w:type="gramEnd"/>
      <w:r w:rsidRPr="00A518DE">
        <w:rPr>
          <w:rFonts w:ascii="Times New Roman" w:hAnsi="Times New Roman" w:cs="Times New Roman"/>
          <w:sz w:val="28"/>
          <w:szCs w:val="28"/>
        </w:rPr>
        <w:t xml:space="preserve">.) сотрудники служб сиделок (помощников по уходу), осуществляющие уход за гражданами пожилого возраста и инвалидами. Отсутствует очередность на помещение в стационарные учреждения социального обслуживания Рязанской области. СДУ охвачено не менее 8% в 2019 году, не менее 12% в 2020 году граждан пожилого возраста и инвалидов, признанных нуждающимися в </w:t>
      </w:r>
      <w:r w:rsidRPr="00A518DE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социальном обслуживании. Доля граждан старше трудоспособного возраста и инвалидов, получающих услуги в рамках СДУ, от общего числа граждан старше трудоспособного возраста и инвалидов, нуждающихся в долговременном уходе, 5,8% в 2021 году, 6% в 2022 году. В рамках СДУ не менее 97% граждан старше трудоспособного возраста </w:t>
      </w:r>
      <w:proofErr w:type="gramStart"/>
      <w:r w:rsidRPr="00A518DE">
        <w:rPr>
          <w:rFonts w:ascii="Times New Roman" w:hAnsi="Times New Roman" w:cs="Times New Roman"/>
          <w:sz w:val="28"/>
          <w:szCs w:val="28"/>
        </w:rPr>
        <w:t>охвачены</w:t>
      </w:r>
      <w:proofErr w:type="gramEnd"/>
      <w:r w:rsidRPr="00A518DE">
        <w:rPr>
          <w:rFonts w:ascii="Times New Roman" w:hAnsi="Times New Roman" w:cs="Times New Roman"/>
          <w:sz w:val="28"/>
          <w:szCs w:val="28"/>
        </w:rPr>
        <w:t xml:space="preserve"> диспансерными и профилактическими осмотрами, диспансерным наблюдением и лечебно-оздоровительными мероприятиями, в том числе мобильными медицинскими бригадами»;</w:t>
      </w:r>
    </w:p>
    <w:p w:rsidR="00295517" w:rsidRPr="00A518DE" w:rsidRDefault="00295517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</w:t>
      </w:r>
      <w:r w:rsidR="00612385" w:rsidRPr="00A518DE">
        <w:rPr>
          <w:rFonts w:ascii="Times New Roman" w:hAnsi="Times New Roman"/>
          <w:sz w:val="28"/>
          <w:szCs w:val="28"/>
        </w:rPr>
        <w:t>граф</w:t>
      </w:r>
      <w:r w:rsidRPr="00A518DE">
        <w:rPr>
          <w:rFonts w:ascii="Times New Roman" w:hAnsi="Times New Roman"/>
          <w:sz w:val="28"/>
          <w:szCs w:val="28"/>
        </w:rPr>
        <w:t>е</w:t>
      </w:r>
      <w:r w:rsidR="00612385" w:rsidRPr="00A518DE">
        <w:rPr>
          <w:rFonts w:ascii="Times New Roman" w:hAnsi="Times New Roman"/>
          <w:sz w:val="28"/>
          <w:szCs w:val="28"/>
        </w:rPr>
        <w:t xml:space="preserve"> 9 </w:t>
      </w:r>
      <w:r w:rsidRPr="00A518DE">
        <w:rPr>
          <w:rFonts w:ascii="Times New Roman" w:hAnsi="Times New Roman"/>
          <w:sz w:val="28"/>
          <w:szCs w:val="28"/>
        </w:rPr>
        <w:t>цифры «132740,94321</w:t>
      </w:r>
      <w:r w:rsidR="005B7973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5B7973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22400,30435</w:t>
      </w:r>
      <w:r w:rsidR="005B7973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5B7973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3412,59708</w:t>
      </w:r>
      <w:r w:rsidR="005B7973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5B7973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110340,63886» заменить </w:t>
      </w:r>
      <w:r w:rsidR="005B7973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 «</w:t>
      </w:r>
      <w:r w:rsidR="007E1CE6" w:rsidRPr="00A518DE">
        <w:rPr>
          <w:rFonts w:ascii="Times New Roman" w:hAnsi="Times New Roman"/>
          <w:sz w:val="28"/>
          <w:szCs w:val="28"/>
        </w:rPr>
        <w:t>127104,51003</w:t>
      </w:r>
      <w:r w:rsidR="00A11829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A11829" w:rsidRPr="00A518DE">
        <w:rPr>
          <w:rFonts w:ascii="Times New Roman" w:hAnsi="Times New Roman"/>
          <w:sz w:val="28"/>
          <w:szCs w:val="28"/>
        </w:rPr>
        <w:t>«</w:t>
      </w:r>
      <w:r w:rsidR="007E1CE6" w:rsidRPr="00A518DE">
        <w:rPr>
          <w:rFonts w:ascii="Times New Roman" w:hAnsi="Times New Roman"/>
          <w:sz w:val="28"/>
          <w:szCs w:val="28"/>
        </w:rPr>
        <w:t>15707,59984</w:t>
      </w:r>
      <w:r w:rsidR="00A11829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A11829" w:rsidRPr="00A518DE">
        <w:rPr>
          <w:rFonts w:ascii="Times New Roman" w:hAnsi="Times New Roman"/>
          <w:sz w:val="28"/>
          <w:szCs w:val="28"/>
        </w:rPr>
        <w:t>«</w:t>
      </w:r>
      <w:r w:rsidR="007E1CE6" w:rsidRPr="00A518DE">
        <w:rPr>
          <w:rFonts w:ascii="Times New Roman" w:hAnsi="Times New Roman"/>
          <w:sz w:val="28"/>
          <w:szCs w:val="28"/>
        </w:rPr>
        <w:t>3445,26526</w:t>
      </w:r>
      <w:r w:rsidR="00A11829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A11829" w:rsidRPr="00A518DE">
        <w:rPr>
          <w:rFonts w:ascii="Times New Roman" w:hAnsi="Times New Roman"/>
          <w:sz w:val="28"/>
          <w:szCs w:val="28"/>
        </w:rPr>
        <w:t>«</w:t>
      </w:r>
      <w:r w:rsidR="007E1CE6" w:rsidRPr="00A518DE">
        <w:rPr>
          <w:rFonts w:ascii="Times New Roman" w:hAnsi="Times New Roman"/>
          <w:sz w:val="28"/>
          <w:szCs w:val="28"/>
        </w:rPr>
        <w:t>111396,91019</w:t>
      </w:r>
      <w:r w:rsidRPr="00A518DE">
        <w:rPr>
          <w:rFonts w:ascii="Times New Roman" w:hAnsi="Times New Roman"/>
          <w:sz w:val="28"/>
          <w:szCs w:val="28"/>
        </w:rPr>
        <w:t xml:space="preserve">»;   </w:t>
      </w:r>
    </w:p>
    <w:p w:rsidR="00295517" w:rsidRPr="00A518DE" w:rsidRDefault="00295517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10 цифры «174795,155545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61689,65545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3498,10825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113105,5» заменить </w:t>
      </w:r>
      <w:r w:rsidR="009D4E2B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 «124329,25667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12384,69909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3462,20281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111944,55758»;</w:t>
      </w:r>
    </w:p>
    <w:p w:rsidR="009D4E2B" w:rsidRDefault="009D4E2B" w:rsidP="00A518D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11) дополнить новым пунктом 3.3.1 следующего содержания:</w:t>
      </w:r>
    </w:p>
    <w:p w:rsidR="00A518DE" w:rsidRPr="00A518DE" w:rsidRDefault="00A518DE" w:rsidP="00A518DE">
      <w:pPr>
        <w:spacing w:line="228" w:lineRule="auto"/>
        <w:ind w:firstLine="709"/>
        <w:jc w:val="both"/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332"/>
        <w:gridCol w:w="1344"/>
        <w:gridCol w:w="3891"/>
        <w:gridCol w:w="1344"/>
        <w:gridCol w:w="1343"/>
        <w:gridCol w:w="490"/>
        <w:gridCol w:w="518"/>
        <w:gridCol w:w="504"/>
        <w:gridCol w:w="675"/>
      </w:tblGrid>
      <w:tr w:rsidR="00A518DE" w:rsidRPr="00A518DE" w:rsidTr="00A518DE">
        <w:tc>
          <w:tcPr>
            <w:tcW w:w="1018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A518DE">
        <w:tblPrEx>
          <w:tblBorders>
            <w:bottom w:val="single" w:sz="4" w:space="0" w:color="auto"/>
          </w:tblBorders>
        </w:tblPrEx>
        <w:tc>
          <w:tcPr>
            <w:tcW w:w="1018" w:type="dxa"/>
          </w:tcPr>
          <w:p w:rsidR="009D4E2B" w:rsidRPr="00A518DE" w:rsidRDefault="00A518DE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D4E2B" w:rsidRPr="00A518DE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3332" w:type="dxa"/>
          </w:tcPr>
          <w:p w:rsidR="009D4E2B" w:rsidRPr="00A518DE" w:rsidRDefault="009D4E2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8DE">
              <w:rPr>
                <w:rFonts w:ascii="Times New Roman" w:hAnsi="Times New Roman"/>
                <w:sz w:val="24"/>
                <w:szCs w:val="24"/>
              </w:rPr>
              <w:t xml:space="preserve">Отработка механизма предоставления гражданам, нуждающимся в уходе, социальных услуг по уходу, входящих в социальный пакет долговременного ухода, социальными работниками (помощниками по уходу), за счет субсидии из федерального бюджета, предоставленной в целях </w:t>
            </w:r>
            <w:proofErr w:type="spellStart"/>
            <w:r w:rsidRPr="00A518DE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518DE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создании системы долговременного ухода в форме социального обслуживания на дому, в сочетании формы социального обслуживания на дому и полустационарной формы социального обслуживания</w:t>
            </w:r>
            <w:proofErr w:type="gramEnd"/>
          </w:p>
        </w:tc>
        <w:tc>
          <w:tcPr>
            <w:tcW w:w="1344" w:type="dxa"/>
          </w:tcPr>
          <w:p w:rsidR="009D4E2B" w:rsidRPr="00A518DE" w:rsidRDefault="009D4E2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Минтруд</w:t>
            </w:r>
          </w:p>
        </w:tc>
        <w:tc>
          <w:tcPr>
            <w:tcW w:w="3891" w:type="dxa"/>
          </w:tcPr>
          <w:p w:rsidR="009D4E2B" w:rsidRPr="00A518DE" w:rsidRDefault="009D4E2B" w:rsidP="00A518D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43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490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9D4E2B" w:rsidRPr="00A518DE" w:rsidRDefault="009D4E2B" w:rsidP="00A518D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  <w:r w:rsidR="00A518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518DE" w:rsidRDefault="00A518DE" w:rsidP="008B0978">
      <w:pPr>
        <w:ind w:firstLine="709"/>
        <w:jc w:val="both"/>
        <w:rPr>
          <w:rFonts w:ascii="Times New Roman" w:hAnsi="Times New Roman"/>
          <w:sz w:val="28"/>
          <w:szCs w:val="28"/>
        </w:rPr>
        <w:sectPr w:rsidR="00A518DE" w:rsidSect="00A518DE">
          <w:pgSz w:w="16834" w:h="11907" w:orient="landscape" w:code="9"/>
          <w:pgMar w:top="1134" w:right="567" w:bottom="1134" w:left="1985" w:header="272" w:footer="403" w:gutter="0"/>
          <w:cols w:space="720"/>
          <w:formProt w:val="0"/>
          <w:docGrid w:linePitch="272"/>
        </w:sectPr>
      </w:pPr>
    </w:p>
    <w:p w:rsidR="007E1CE6" w:rsidRPr="00A518DE" w:rsidRDefault="008B0978" w:rsidP="008B09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lastRenderedPageBreak/>
        <w:t>1</w:t>
      </w:r>
      <w:r w:rsidR="009D4E2B" w:rsidRPr="00A518DE">
        <w:rPr>
          <w:rFonts w:ascii="Times New Roman" w:hAnsi="Times New Roman"/>
          <w:sz w:val="28"/>
          <w:szCs w:val="28"/>
        </w:rPr>
        <w:t>2)</w:t>
      </w:r>
      <w:r w:rsidR="007E1CE6" w:rsidRPr="00A518DE">
        <w:rPr>
          <w:rFonts w:ascii="Times New Roman" w:hAnsi="Times New Roman"/>
          <w:sz w:val="28"/>
          <w:szCs w:val="28"/>
        </w:rPr>
        <w:t xml:space="preserve"> пункт 3.3.1</w:t>
      </w:r>
      <w:r w:rsidR="009D4E2B" w:rsidRPr="00A518DE">
        <w:rPr>
          <w:rFonts w:ascii="Times New Roman" w:hAnsi="Times New Roman"/>
          <w:sz w:val="28"/>
          <w:szCs w:val="28"/>
        </w:rPr>
        <w:t xml:space="preserve"> считать пунктом 3.3.2 и в нем</w:t>
      </w:r>
      <w:r w:rsidR="007E1CE6" w:rsidRPr="00A518DE">
        <w:rPr>
          <w:rFonts w:ascii="Times New Roman" w:hAnsi="Times New Roman"/>
          <w:sz w:val="28"/>
          <w:szCs w:val="28"/>
        </w:rPr>
        <w:t xml:space="preserve">: </w:t>
      </w:r>
    </w:p>
    <w:p w:rsidR="007E1CE6" w:rsidRPr="00A518DE" w:rsidRDefault="007E1CE6" w:rsidP="007E1C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DE">
        <w:rPr>
          <w:rFonts w:ascii="Times New Roman" w:hAnsi="Times New Roman" w:cs="Times New Roman"/>
          <w:sz w:val="28"/>
          <w:szCs w:val="28"/>
        </w:rPr>
        <w:t>в графе 9 цифры «7795,32929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>233,85988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 xml:space="preserve">7561,46941» заменить </w:t>
      </w:r>
      <w:r w:rsidR="009D4E2B" w:rsidRPr="00A518DE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 w:cs="Times New Roman"/>
          <w:sz w:val="28"/>
          <w:szCs w:val="28"/>
        </w:rPr>
        <w:t>цифрами «7797,90036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>,</w:t>
      </w:r>
      <w:r w:rsidR="009D4E2B" w:rsidRPr="00A518DE">
        <w:rPr>
          <w:rFonts w:ascii="Times New Roman" w:hAnsi="Times New Roman" w:cs="Times New Roman"/>
          <w:sz w:val="28"/>
          <w:szCs w:val="28"/>
        </w:rPr>
        <w:t xml:space="preserve"> «</w:t>
      </w:r>
      <w:r w:rsidRPr="00A518DE">
        <w:rPr>
          <w:rFonts w:ascii="Times New Roman" w:hAnsi="Times New Roman" w:cs="Times New Roman"/>
          <w:sz w:val="28"/>
          <w:szCs w:val="28"/>
        </w:rPr>
        <w:t>233,93703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>7563,96333»;</w:t>
      </w:r>
    </w:p>
    <w:p w:rsidR="008B0978" w:rsidRPr="00A518DE" w:rsidRDefault="008B0978" w:rsidP="008B09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графе 10 слова «8938,14433 (268,14433 </w:t>
      </w:r>
      <w:proofErr w:type="spellStart"/>
      <w:r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 из областного бюджета; средства федерального бюджета 8670,0)» заменить знаком «</w:t>
      </w:r>
      <w:proofErr w:type="gramStart"/>
      <w:r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Pr="00A518DE">
        <w:rPr>
          <w:rFonts w:ascii="Times New Roman" w:hAnsi="Times New Roman"/>
          <w:sz w:val="28"/>
          <w:szCs w:val="28"/>
        </w:rPr>
        <w:t>;</w:t>
      </w:r>
    </w:p>
    <w:p w:rsidR="009D4E2B" w:rsidRPr="00A518DE" w:rsidRDefault="009D4E2B" w:rsidP="009D4E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13)</w:t>
      </w:r>
      <w:r w:rsidR="00A518DE">
        <w:rPr>
          <w:rFonts w:ascii="Times New Roman" w:hAnsi="Times New Roman"/>
          <w:sz w:val="28"/>
          <w:szCs w:val="28"/>
        </w:rPr>
        <w:t> </w:t>
      </w:r>
      <w:r w:rsidRPr="00A518DE">
        <w:rPr>
          <w:rFonts w:ascii="Times New Roman" w:hAnsi="Times New Roman"/>
          <w:sz w:val="28"/>
          <w:szCs w:val="28"/>
        </w:rPr>
        <w:t>пункты 3.3.2-3.3.5 считать соответственно пунктами</w:t>
      </w:r>
      <w:r w:rsidR="00A518DE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>3.3.3-3.3.6;</w:t>
      </w:r>
    </w:p>
    <w:p w:rsidR="00041B4C" w:rsidRPr="00A518DE" w:rsidRDefault="008B0978" w:rsidP="002955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</w:t>
      </w:r>
      <w:r w:rsidR="009D4E2B" w:rsidRPr="00A518DE">
        <w:rPr>
          <w:rFonts w:ascii="Times New Roman" w:hAnsi="Times New Roman"/>
          <w:sz w:val="28"/>
          <w:szCs w:val="28"/>
        </w:rPr>
        <w:t>4</w:t>
      </w:r>
      <w:r w:rsidRPr="00A518DE">
        <w:rPr>
          <w:rFonts w:ascii="Times New Roman" w:hAnsi="Times New Roman"/>
          <w:sz w:val="28"/>
          <w:szCs w:val="28"/>
        </w:rPr>
        <w:t xml:space="preserve">) </w:t>
      </w:r>
      <w:r w:rsidR="00041B4C" w:rsidRPr="00A518DE">
        <w:rPr>
          <w:rFonts w:ascii="Times New Roman" w:hAnsi="Times New Roman"/>
          <w:sz w:val="28"/>
          <w:szCs w:val="28"/>
        </w:rPr>
        <w:t>в пункте 3.3.4:</w:t>
      </w:r>
    </w:p>
    <w:p w:rsidR="00041B4C" w:rsidRPr="00A518DE" w:rsidRDefault="00041B4C" w:rsidP="00041B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DE">
        <w:rPr>
          <w:rFonts w:ascii="Times New Roman" w:hAnsi="Times New Roman" w:cs="Times New Roman"/>
          <w:sz w:val="28"/>
          <w:szCs w:val="28"/>
        </w:rPr>
        <w:t>в графе 9 цифры «27091,92727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>812,75782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 xml:space="preserve">26279,16945» заменить </w:t>
      </w:r>
      <w:r w:rsidR="009D4E2B" w:rsidRPr="00A518DE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 w:cs="Times New Roman"/>
          <w:sz w:val="28"/>
          <w:szCs w:val="28"/>
        </w:rPr>
        <w:t>цифрами «27822,83579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>834,68505</w:t>
      </w:r>
      <w:r w:rsidR="009D4E2B" w:rsidRPr="00A518DE">
        <w:rPr>
          <w:rFonts w:ascii="Times New Roman" w:hAnsi="Times New Roman" w:cs="Times New Roman"/>
          <w:sz w:val="28"/>
          <w:szCs w:val="28"/>
        </w:rPr>
        <w:t>»</w:t>
      </w:r>
      <w:r w:rsidRPr="00A518DE">
        <w:rPr>
          <w:rFonts w:ascii="Times New Roman" w:hAnsi="Times New Roman" w:cs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 w:cs="Times New Roman"/>
          <w:sz w:val="28"/>
          <w:szCs w:val="28"/>
        </w:rPr>
        <w:t>«</w:t>
      </w:r>
      <w:r w:rsidRPr="00A518DE">
        <w:rPr>
          <w:rFonts w:ascii="Times New Roman" w:hAnsi="Times New Roman" w:cs="Times New Roman"/>
          <w:sz w:val="28"/>
          <w:szCs w:val="28"/>
        </w:rPr>
        <w:t>26988,15074»;</w:t>
      </w:r>
    </w:p>
    <w:p w:rsidR="008B0978" w:rsidRPr="00A518DE" w:rsidRDefault="008B0978" w:rsidP="002955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графе 10 слова «27091,92727 (812,75782 </w:t>
      </w:r>
      <w:proofErr w:type="spellStart"/>
      <w:r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 из областного бюджета; средства федерального бюджета 26279,16945)» заменить знаком «</w:t>
      </w:r>
      <w:proofErr w:type="gramStart"/>
      <w:r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Pr="00A518DE">
        <w:rPr>
          <w:rFonts w:ascii="Times New Roman" w:hAnsi="Times New Roman"/>
          <w:sz w:val="28"/>
          <w:szCs w:val="28"/>
        </w:rPr>
        <w:t>;</w:t>
      </w:r>
    </w:p>
    <w:p w:rsidR="00253877" w:rsidRPr="00A518DE" w:rsidRDefault="008B0978" w:rsidP="000A3A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</w:t>
      </w:r>
      <w:r w:rsidR="00EB2BDE" w:rsidRPr="00A518DE">
        <w:rPr>
          <w:rFonts w:ascii="Times New Roman" w:hAnsi="Times New Roman"/>
          <w:sz w:val="28"/>
          <w:szCs w:val="28"/>
        </w:rPr>
        <w:t>5</w:t>
      </w:r>
      <w:r w:rsidRPr="00A518DE">
        <w:rPr>
          <w:rFonts w:ascii="Times New Roman" w:hAnsi="Times New Roman"/>
          <w:sz w:val="28"/>
          <w:szCs w:val="28"/>
        </w:rPr>
        <w:t xml:space="preserve">) </w:t>
      </w:r>
      <w:r w:rsidR="00253877" w:rsidRPr="00A518DE">
        <w:rPr>
          <w:rFonts w:ascii="Times New Roman" w:hAnsi="Times New Roman"/>
          <w:sz w:val="28"/>
          <w:szCs w:val="28"/>
        </w:rPr>
        <w:t>в пункте 3.5:</w:t>
      </w:r>
    </w:p>
    <w:p w:rsidR="00253877" w:rsidRPr="00A518DE" w:rsidRDefault="00253877" w:rsidP="000A3A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</w:t>
      </w:r>
      <w:r w:rsidR="002E6156" w:rsidRPr="00A518DE">
        <w:rPr>
          <w:rFonts w:ascii="Times New Roman" w:hAnsi="Times New Roman"/>
          <w:sz w:val="28"/>
          <w:szCs w:val="28"/>
        </w:rPr>
        <w:t>8473,60619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="002E6156"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="002E6156" w:rsidRPr="00A518DE">
        <w:rPr>
          <w:rFonts w:ascii="Times New Roman" w:hAnsi="Times New Roman"/>
          <w:sz w:val="28"/>
          <w:szCs w:val="28"/>
        </w:rPr>
        <w:t>4792,90619</w:t>
      </w:r>
      <w:r w:rsidRPr="00A518DE">
        <w:rPr>
          <w:rFonts w:ascii="Times New Roman" w:hAnsi="Times New Roman"/>
          <w:sz w:val="28"/>
          <w:szCs w:val="28"/>
        </w:rPr>
        <w:t xml:space="preserve">» заменить </w:t>
      </w:r>
      <w:r w:rsidR="002E6C74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</w:t>
      </w:r>
      <w:r w:rsidR="009D4E2B" w:rsidRPr="00A518DE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>«7063,08498</w:t>
      </w:r>
      <w:r w:rsidR="009D4E2B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D4E2B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3382,38498»;</w:t>
      </w:r>
    </w:p>
    <w:p w:rsidR="000A3A05" w:rsidRPr="00A518DE" w:rsidRDefault="008B0978" w:rsidP="000A3A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графе 10 </w:t>
      </w:r>
      <w:r w:rsidR="000A3A05" w:rsidRPr="00A518DE">
        <w:rPr>
          <w:rFonts w:ascii="Times New Roman" w:hAnsi="Times New Roman"/>
          <w:sz w:val="28"/>
          <w:szCs w:val="28"/>
        </w:rPr>
        <w:t xml:space="preserve">слова «7027,19146 (3843,59146 областной бюджет, в </w:t>
      </w:r>
      <w:proofErr w:type="spellStart"/>
      <w:r w:rsidR="000A3A05" w:rsidRPr="00A518DE">
        <w:rPr>
          <w:rFonts w:ascii="Times New Roman" w:hAnsi="Times New Roman"/>
          <w:sz w:val="28"/>
          <w:szCs w:val="28"/>
        </w:rPr>
        <w:t>т.ч</w:t>
      </w:r>
      <w:proofErr w:type="spellEnd"/>
      <w:r w:rsidR="000A3A05" w:rsidRPr="00A518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A3A05"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0A3A05" w:rsidRPr="00A518DE">
        <w:rPr>
          <w:rFonts w:ascii="Times New Roman" w:hAnsi="Times New Roman"/>
          <w:sz w:val="28"/>
          <w:szCs w:val="28"/>
        </w:rPr>
        <w:t xml:space="preserve"> из областного бюджета 98,46186; средства федерального бюджета 3183,6)» заменить знаком «</w:t>
      </w:r>
      <w:proofErr w:type="gramStart"/>
      <w:r w:rsidR="000A3A05"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="000A3A05" w:rsidRPr="00A518DE">
        <w:rPr>
          <w:rFonts w:ascii="Times New Roman" w:hAnsi="Times New Roman"/>
          <w:sz w:val="28"/>
          <w:szCs w:val="28"/>
        </w:rPr>
        <w:t>;</w:t>
      </w:r>
    </w:p>
    <w:p w:rsidR="000A3A05" w:rsidRPr="00A518DE" w:rsidRDefault="000A3A05" w:rsidP="000A3A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</w:t>
      </w:r>
      <w:r w:rsidR="00EB2BDE" w:rsidRPr="00A518DE">
        <w:rPr>
          <w:rFonts w:ascii="Times New Roman" w:hAnsi="Times New Roman"/>
          <w:sz w:val="28"/>
          <w:szCs w:val="28"/>
        </w:rPr>
        <w:t>6</w:t>
      </w:r>
      <w:r w:rsidRPr="00A518DE">
        <w:rPr>
          <w:rFonts w:ascii="Times New Roman" w:hAnsi="Times New Roman"/>
          <w:sz w:val="28"/>
          <w:szCs w:val="28"/>
        </w:rPr>
        <w:t>) в пункте 3.8:</w:t>
      </w:r>
    </w:p>
    <w:p w:rsidR="000A3A05" w:rsidRPr="00A518DE" w:rsidRDefault="000A3A05" w:rsidP="000A3A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графу 4 дополнить словами: «В 2022 году социальные услуги по уходу, входящие в социальный пакет долговременного ухода, на дому получ</w:t>
      </w:r>
      <w:r w:rsidR="00903DE0" w:rsidRPr="00A518DE">
        <w:rPr>
          <w:rFonts w:ascii="Times New Roman" w:hAnsi="Times New Roman"/>
          <w:sz w:val="28"/>
          <w:szCs w:val="28"/>
        </w:rPr>
        <w:t>ат</w:t>
      </w:r>
      <w:r w:rsidR="00B14D9B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>115 граждан пожилого возраста и инвалидов</w:t>
      </w:r>
      <w:r w:rsidR="006104D4" w:rsidRPr="00A518DE">
        <w:rPr>
          <w:rFonts w:ascii="Times New Roman" w:hAnsi="Times New Roman"/>
          <w:sz w:val="28"/>
          <w:szCs w:val="28"/>
        </w:rPr>
        <w:t>»</w:t>
      </w:r>
      <w:r w:rsidR="008A3D10" w:rsidRPr="00A518DE">
        <w:rPr>
          <w:rFonts w:ascii="Times New Roman" w:hAnsi="Times New Roman"/>
          <w:sz w:val="28"/>
          <w:szCs w:val="28"/>
        </w:rPr>
        <w:t>;</w:t>
      </w:r>
    </w:p>
    <w:p w:rsidR="000A3A05" w:rsidRPr="00A518DE" w:rsidRDefault="000A3A05" w:rsidP="000A3A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 xml:space="preserve">в графе 6 цифры «31.06.2022» заменить </w:t>
      </w:r>
      <w:r w:rsidR="006104D4" w:rsidRPr="00A518DE">
        <w:rPr>
          <w:rFonts w:ascii="Times New Roman" w:hAnsi="Times New Roman"/>
          <w:sz w:val="28"/>
          <w:szCs w:val="28"/>
        </w:rPr>
        <w:t xml:space="preserve">цифрами </w:t>
      </w:r>
      <w:r w:rsidRPr="00A518DE">
        <w:rPr>
          <w:rFonts w:ascii="Times New Roman" w:hAnsi="Times New Roman"/>
          <w:sz w:val="28"/>
          <w:szCs w:val="28"/>
        </w:rPr>
        <w:t>«31.12.2022»;</w:t>
      </w:r>
    </w:p>
    <w:p w:rsidR="000C7246" w:rsidRPr="00A518DE" w:rsidRDefault="000C7246" w:rsidP="000A3A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«2400,0</w:t>
      </w:r>
      <w:r w:rsidR="00903DE0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03DE0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72,0</w:t>
      </w:r>
      <w:r w:rsidR="00903DE0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03DE0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2328,0» заменить </w:t>
      </w:r>
      <w:r w:rsidR="00C52BB5" w:rsidRPr="00A518DE">
        <w:rPr>
          <w:rFonts w:ascii="Times New Roman" w:hAnsi="Times New Roman"/>
          <w:sz w:val="28"/>
          <w:szCs w:val="28"/>
        </w:rPr>
        <w:t>словами</w:t>
      </w:r>
      <w:r w:rsidRPr="00A518DE">
        <w:rPr>
          <w:rFonts w:ascii="Times New Roman" w:hAnsi="Times New Roman"/>
          <w:sz w:val="28"/>
          <w:szCs w:val="28"/>
        </w:rPr>
        <w:t xml:space="preserve"> </w:t>
      </w:r>
      <w:r w:rsidR="0067028D" w:rsidRPr="00A518DE">
        <w:rPr>
          <w:rFonts w:ascii="Times New Roman" w:hAnsi="Times New Roman"/>
          <w:sz w:val="28"/>
          <w:szCs w:val="28"/>
        </w:rPr>
        <w:t xml:space="preserve">«3832,50656 (1504,50656 областной бюджет, в </w:t>
      </w:r>
      <w:proofErr w:type="spellStart"/>
      <w:r w:rsidR="0067028D" w:rsidRPr="00A518DE">
        <w:rPr>
          <w:rFonts w:ascii="Times New Roman" w:hAnsi="Times New Roman"/>
          <w:sz w:val="28"/>
          <w:szCs w:val="28"/>
        </w:rPr>
        <w:t>т.ч</w:t>
      </w:r>
      <w:proofErr w:type="spellEnd"/>
      <w:r w:rsidR="0067028D" w:rsidRPr="00A518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7028D"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67028D" w:rsidRPr="00A518DE">
        <w:rPr>
          <w:rFonts w:ascii="Times New Roman" w:hAnsi="Times New Roman"/>
          <w:sz w:val="28"/>
          <w:szCs w:val="28"/>
        </w:rPr>
        <w:t xml:space="preserve"> из областного бюджета 72,0; средства федерального бюджета 2328,0)»</w:t>
      </w:r>
      <w:r w:rsidRPr="00A518DE">
        <w:rPr>
          <w:rFonts w:ascii="Times New Roman" w:hAnsi="Times New Roman"/>
          <w:sz w:val="28"/>
          <w:szCs w:val="28"/>
        </w:rPr>
        <w:t>;</w:t>
      </w:r>
    </w:p>
    <w:p w:rsidR="008A3D10" w:rsidRPr="00A518DE" w:rsidRDefault="008A3D10" w:rsidP="008A3D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10 цифры «2400,0</w:t>
      </w:r>
      <w:r w:rsidR="00903DE0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03DE0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72,0</w:t>
      </w:r>
      <w:r w:rsidR="00903DE0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03DE0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2328,0» заменить </w:t>
      </w:r>
      <w:r w:rsidR="00903DE0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 «35274,37363</w:t>
      </w:r>
      <w:r w:rsidR="00903DE0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03DE0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1058,23121</w:t>
      </w:r>
      <w:r w:rsidR="00903DE0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903DE0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34216,14242»;</w:t>
      </w:r>
    </w:p>
    <w:p w:rsidR="00AB4E25" w:rsidRDefault="00AB4E25" w:rsidP="00AB4E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17) дополнить новым</w:t>
      </w:r>
      <w:r w:rsidR="00A518DE">
        <w:rPr>
          <w:rFonts w:ascii="Times New Roman" w:hAnsi="Times New Roman"/>
          <w:sz w:val="28"/>
          <w:szCs w:val="28"/>
        </w:rPr>
        <w:t>и</w:t>
      </w:r>
      <w:r w:rsidRPr="00A518DE">
        <w:rPr>
          <w:rFonts w:ascii="Times New Roman" w:hAnsi="Times New Roman"/>
          <w:sz w:val="28"/>
          <w:szCs w:val="28"/>
        </w:rPr>
        <w:t xml:space="preserve"> пункт</w:t>
      </w:r>
      <w:r w:rsidR="00A518DE">
        <w:rPr>
          <w:rFonts w:ascii="Times New Roman" w:hAnsi="Times New Roman"/>
          <w:sz w:val="28"/>
          <w:szCs w:val="28"/>
        </w:rPr>
        <w:t>а</w:t>
      </w:r>
      <w:r w:rsidRPr="00A518DE">
        <w:rPr>
          <w:rFonts w:ascii="Times New Roman" w:hAnsi="Times New Roman"/>
          <w:sz w:val="28"/>
          <w:szCs w:val="28"/>
        </w:rPr>
        <w:t>м</w:t>
      </w:r>
      <w:r w:rsidR="00A518DE">
        <w:rPr>
          <w:rFonts w:ascii="Times New Roman" w:hAnsi="Times New Roman"/>
          <w:sz w:val="28"/>
          <w:szCs w:val="28"/>
        </w:rPr>
        <w:t>и</w:t>
      </w:r>
      <w:r w:rsidRPr="00A518DE">
        <w:rPr>
          <w:rFonts w:ascii="Times New Roman" w:hAnsi="Times New Roman"/>
          <w:sz w:val="28"/>
          <w:szCs w:val="28"/>
        </w:rPr>
        <w:t xml:space="preserve"> 4.1</w:t>
      </w:r>
      <w:r w:rsidR="00A518DE">
        <w:rPr>
          <w:rFonts w:ascii="Times New Roman" w:hAnsi="Times New Roman"/>
          <w:sz w:val="28"/>
          <w:szCs w:val="28"/>
        </w:rPr>
        <w:t>, 4.2</w:t>
      </w:r>
      <w:r w:rsidRPr="00A518D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518DE" w:rsidRDefault="00A518DE" w:rsidP="00AB4E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AB4E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AB4E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D9B" w:rsidRDefault="00B14D9B" w:rsidP="00AB4E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AB4E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Pr="00A518DE" w:rsidRDefault="00A518DE" w:rsidP="00AB4E25">
      <w:pPr>
        <w:ind w:firstLine="709"/>
        <w:jc w:val="both"/>
        <w:rPr>
          <w:rFonts w:ascii="Times New Roman" w:hAnsi="Times New Roman"/>
          <w:color w:val="FF0000"/>
        </w:rPr>
      </w:pPr>
    </w:p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3393"/>
        <w:gridCol w:w="1330"/>
        <w:gridCol w:w="3891"/>
        <w:gridCol w:w="1344"/>
        <w:gridCol w:w="1343"/>
        <w:gridCol w:w="490"/>
        <w:gridCol w:w="504"/>
        <w:gridCol w:w="518"/>
        <w:gridCol w:w="675"/>
      </w:tblGrid>
      <w:tr w:rsidR="00A518DE" w:rsidRPr="00A518DE" w:rsidTr="00A518DE">
        <w:trPr>
          <w:tblHeader/>
        </w:trPr>
        <w:tc>
          <w:tcPr>
            <w:tcW w:w="971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93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A518DE">
        <w:tblPrEx>
          <w:tblBorders>
            <w:bottom w:val="single" w:sz="4" w:space="0" w:color="auto"/>
          </w:tblBorders>
        </w:tblPrEx>
        <w:tc>
          <w:tcPr>
            <w:tcW w:w="971" w:type="dxa"/>
          </w:tcPr>
          <w:p w:rsidR="00AB4E25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«</w:t>
            </w:r>
            <w:r w:rsidR="00AB4E25" w:rsidRPr="00A518D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393" w:type="dxa"/>
          </w:tcPr>
          <w:p w:rsidR="00AB4E25" w:rsidRPr="00A518DE" w:rsidRDefault="00AB4E25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 xml:space="preserve">Отработка механизма предоставления гражданам, нуждающимся в уходе, социальных услуг по уходу, входящих в социальный пакет долговременного ухода, социальными работниками (помощниками по уходу), за счет субсидии из федерального бюджета, предоставленной в целях </w:t>
            </w:r>
            <w:proofErr w:type="spellStart"/>
            <w:r w:rsidRPr="00A518DE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518DE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создании системы долговременного ухода в полустационарной форме социального обслуживания</w:t>
            </w:r>
          </w:p>
        </w:tc>
        <w:tc>
          <w:tcPr>
            <w:tcW w:w="1330" w:type="dxa"/>
          </w:tcPr>
          <w:p w:rsidR="00AB4E25" w:rsidRPr="00A518DE" w:rsidRDefault="00AB4E25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Минтруд</w:t>
            </w:r>
          </w:p>
        </w:tc>
        <w:tc>
          <w:tcPr>
            <w:tcW w:w="3891" w:type="dxa"/>
          </w:tcPr>
          <w:p w:rsidR="00AB4E25" w:rsidRPr="00A518DE" w:rsidRDefault="00AB4E25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Отработан механизм предоставления гражданам, нуждающимся в уходе, социальных услуг по уходу, входящих в социальный пакет долговременного ухода, социальными работниками (помощниками по уходу), за счет субсидии из федерального</w:t>
            </w:r>
            <w:r w:rsidR="00A518DE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Pr="00A518DE">
              <w:rPr>
                <w:rFonts w:ascii="Times New Roman" w:hAnsi="Times New Roman"/>
                <w:sz w:val="24"/>
                <w:szCs w:val="24"/>
              </w:rPr>
              <w:t xml:space="preserve">, предоставленной в целях </w:t>
            </w:r>
            <w:proofErr w:type="spellStart"/>
            <w:r w:rsidRPr="00A518DE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518DE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создании системы долговременного ухода в полустационарной форме социального обслуживания. Информация о результатах проведенной работы направлена в Минтруд России</w:t>
            </w:r>
          </w:p>
        </w:tc>
        <w:tc>
          <w:tcPr>
            <w:tcW w:w="1344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43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490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AB4E25" w:rsidRPr="00A518DE" w:rsidRDefault="00AB4E25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18DE" w:rsidRPr="00A518DE" w:rsidTr="00A518DE">
        <w:tblPrEx>
          <w:tblBorders>
            <w:bottom w:val="single" w:sz="4" w:space="0" w:color="auto"/>
          </w:tblBorders>
        </w:tblPrEx>
        <w:tc>
          <w:tcPr>
            <w:tcW w:w="971" w:type="dxa"/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393" w:type="dxa"/>
          </w:tcPr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Отработка подходов к деятельности отделений дневного пребывания граждан пожилого возраста и инвалидов, обеспечивающих предоставление гражданину, нуждающемуся в уходе, социальных услуг по уходу, входящих в социальный пакет долговременного ухода в полустационарной форме социального обслуживания, включая:</w:t>
            </w:r>
          </w:p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 xml:space="preserve">1) определение категорий </w:t>
            </w:r>
            <w:r w:rsidRPr="00A518DE">
              <w:rPr>
                <w:rFonts w:ascii="Times New Roman" w:hAnsi="Times New Roman"/>
                <w:sz w:val="24"/>
                <w:szCs w:val="24"/>
              </w:rPr>
              <w:lastRenderedPageBreak/>
              <w:t>граждан, нуждающихся в уходе, которым предоставляются социальные услуги по уходу, входящие в социальный пакет долговременного ухода, в отделении дневного пребывания граждан пожилого возраста и инвалидов;</w:t>
            </w:r>
          </w:p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2) определение перечня и объема социальных услуг по уходу, входящих в социальный пакет долговременного ухода, предоставляемых гражданам, нуждающимся в уходе, в отделении дневного пребывания граждан пожилого возраста и инвалидов;</w:t>
            </w:r>
          </w:p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3) отработка механизма предоставления гражданам, нуждающимся в уходе, социальных услуг по уходу, входящих в социальный пакет долговременного ухода в отделении дневного пребывания граждан пожилого возраста и инвалидов</w:t>
            </w:r>
          </w:p>
        </w:tc>
        <w:tc>
          <w:tcPr>
            <w:tcW w:w="1330" w:type="dxa"/>
          </w:tcPr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lastRenderedPageBreak/>
              <w:t>Минтруд</w:t>
            </w:r>
          </w:p>
        </w:tc>
        <w:tc>
          <w:tcPr>
            <w:tcW w:w="3891" w:type="dxa"/>
          </w:tcPr>
          <w:p w:rsidR="00A518DE" w:rsidRPr="00A518DE" w:rsidRDefault="00A518DE" w:rsidP="005C740A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Отработан подход к деятельности отделений дневного пребывания граждан пожилого возраста и инвалидов, обеспечивающих предоставление гражданину, нуждающемуся в уходе, социальных услуг по уходу, входящих в социальный пакет долговременного ухода в полустационарной форме социального обслуживания. Информация о результатах проведенной работы направлена в Минтруд России</w:t>
            </w:r>
          </w:p>
        </w:tc>
        <w:tc>
          <w:tcPr>
            <w:tcW w:w="1344" w:type="dxa"/>
          </w:tcPr>
          <w:p w:rsidR="00A518DE" w:rsidRPr="00A518DE" w:rsidRDefault="00A518DE" w:rsidP="00B14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43" w:type="dxa"/>
          </w:tcPr>
          <w:p w:rsidR="00A518DE" w:rsidRPr="00A518DE" w:rsidRDefault="00A518DE" w:rsidP="00B14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490" w:type="dxa"/>
          </w:tcPr>
          <w:p w:rsidR="00A518DE" w:rsidRPr="00A518DE" w:rsidRDefault="00A518DE" w:rsidP="005C7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:rsidR="00A518DE" w:rsidRPr="00A518DE" w:rsidRDefault="00A518DE" w:rsidP="005C7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A518DE" w:rsidRPr="00A518DE" w:rsidRDefault="00A518DE" w:rsidP="005C7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A518DE" w:rsidRPr="00A518DE" w:rsidRDefault="00A518DE" w:rsidP="005C7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B2BDE" w:rsidRDefault="00EB2BDE" w:rsidP="00EB2B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Pr="00A518DE" w:rsidRDefault="00A518DE" w:rsidP="00EB2B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E25" w:rsidRPr="00A518DE" w:rsidRDefault="00AB4E25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lastRenderedPageBreak/>
        <w:t>1</w:t>
      </w:r>
      <w:r w:rsidR="00A518DE">
        <w:rPr>
          <w:rFonts w:ascii="Times New Roman" w:hAnsi="Times New Roman"/>
          <w:sz w:val="28"/>
          <w:szCs w:val="28"/>
        </w:rPr>
        <w:t>8</w:t>
      </w:r>
      <w:r w:rsidRPr="00A518DE">
        <w:rPr>
          <w:rFonts w:ascii="Times New Roman" w:hAnsi="Times New Roman"/>
          <w:sz w:val="28"/>
          <w:szCs w:val="28"/>
        </w:rPr>
        <w:t>) пункт 4.1</w:t>
      </w:r>
      <w:r w:rsidR="00C510D4" w:rsidRPr="00A518DE">
        <w:rPr>
          <w:rFonts w:ascii="Times New Roman" w:hAnsi="Times New Roman"/>
          <w:sz w:val="28"/>
          <w:szCs w:val="28"/>
        </w:rPr>
        <w:t xml:space="preserve"> считать пунктом 4.3 и в нем</w:t>
      </w:r>
      <w:r w:rsidRPr="00A518DE">
        <w:rPr>
          <w:rFonts w:ascii="Times New Roman" w:hAnsi="Times New Roman"/>
          <w:sz w:val="28"/>
          <w:szCs w:val="28"/>
        </w:rPr>
        <w:t>:</w:t>
      </w:r>
    </w:p>
    <w:p w:rsidR="00AB4E25" w:rsidRPr="00A518DE" w:rsidRDefault="00AB4E25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«37625,32037</w:t>
      </w:r>
      <w:r w:rsidR="00C510D4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C510D4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23612,75177</w:t>
      </w:r>
      <w:r w:rsidR="00C510D4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C510D4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433,37842</w:t>
      </w:r>
      <w:r w:rsidR="00C510D4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C510D4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14012,56860» заменить </w:t>
      </w:r>
      <w:r w:rsidR="00C510D4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 «</w:t>
      </w:r>
      <w:r w:rsidR="007E1CE6" w:rsidRPr="00A518DE">
        <w:rPr>
          <w:rFonts w:ascii="Times New Roman" w:hAnsi="Times New Roman"/>
          <w:sz w:val="28"/>
          <w:szCs w:val="28"/>
        </w:rPr>
        <w:t>34580,80571</w:t>
      </w:r>
      <w:r w:rsidR="00C510D4" w:rsidRPr="00A518DE">
        <w:rPr>
          <w:rFonts w:ascii="Times New Roman" w:hAnsi="Times New Roman"/>
          <w:sz w:val="28"/>
          <w:szCs w:val="28"/>
        </w:rPr>
        <w:t>»</w:t>
      </w:r>
      <w:r w:rsidR="007E1CE6" w:rsidRPr="00A518DE">
        <w:rPr>
          <w:rFonts w:ascii="Times New Roman" w:hAnsi="Times New Roman"/>
          <w:sz w:val="28"/>
          <w:szCs w:val="28"/>
        </w:rPr>
        <w:t xml:space="preserve">, </w:t>
      </w:r>
      <w:r w:rsidR="00C510D4" w:rsidRPr="00A518DE">
        <w:rPr>
          <w:rFonts w:ascii="Times New Roman" w:hAnsi="Times New Roman"/>
          <w:sz w:val="28"/>
          <w:szCs w:val="28"/>
        </w:rPr>
        <w:t>«</w:t>
      </w:r>
      <w:r w:rsidR="007E1CE6" w:rsidRPr="00A518DE">
        <w:rPr>
          <w:rFonts w:ascii="Times New Roman" w:hAnsi="Times New Roman"/>
          <w:sz w:val="28"/>
          <w:szCs w:val="28"/>
        </w:rPr>
        <w:t>21534,60308</w:t>
      </w:r>
      <w:r w:rsidR="00C510D4" w:rsidRPr="00A518DE">
        <w:rPr>
          <w:rFonts w:ascii="Times New Roman" w:hAnsi="Times New Roman"/>
          <w:sz w:val="28"/>
          <w:szCs w:val="28"/>
        </w:rPr>
        <w:t>»</w:t>
      </w:r>
      <w:r w:rsidR="007E1CE6" w:rsidRPr="00A518DE">
        <w:rPr>
          <w:rFonts w:ascii="Times New Roman" w:hAnsi="Times New Roman"/>
          <w:sz w:val="28"/>
          <w:szCs w:val="28"/>
        </w:rPr>
        <w:t xml:space="preserve">, </w:t>
      </w:r>
      <w:r w:rsidR="00C510D4" w:rsidRPr="00A518DE">
        <w:rPr>
          <w:rFonts w:ascii="Times New Roman" w:hAnsi="Times New Roman"/>
          <w:sz w:val="28"/>
          <w:szCs w:val="28"/>
        </w:rPr>
        <w:t>«</w:t>
      </w:r>
      <w:r w:rsidR="007E1CE6" w:rsidRPr="00A518DE">
        <w:rPr>
          <w:rFonts w:ascii="Times New Roman" w:hAnsi="Times New Roman"/>
          <w:sz w:val="28"/>
          <w:szCs w:val="28"/>
        </w:rPr>
        <w:t>403,49082</w:t>
      </w:r>
      <w:r w:rsidR="00C510D4" w:rsidRPr="00A518DE">
        <w:rPr>
          <w:rFonts w:ascii="Times New Roman" w:hAnsi="Times New Roman"/>
          <w:sz w:val="28"/>
          <w:szCs w:val="28"/>
        </w:rPr>
        <w:t>»</w:t>
      </w:r>
      <w:r w:rsidR="007E1CE6" w:rsidRPr="00A518DE">
        <w:rPr>
          <w:rFonts w:ascii="Times New Roman" w:hAnsi="Times New Roman"/>
          <w:sz w:val="28"/>
          <w:szCs w:val="28"/>
        </w:rPr>
        <w:t xml:space="preserve">, </w:t>
      </w:r>
      <w:r w:rsidR="00C510D4" w:rsidRPr="00A518DE">
        <w:rPr>
          <w:rFonts w:ascii="Times New Roman" w:hAnsi="Times New Roman"/>
          <w:sz w:val="28"/>
          <w:szCs w:val="28"/>
        </w:rPr>
        <w:t>«</w:t>
      </w:r>
      <w:r w:rsidR="007E1CE6" w:rsidRPr="00A518DE">
        <w:rPr>
          <w:rFonts w:ascii="Times New Roman" w:hAnsi="Times New Roman"/>
          <w:sz w:val="28"/>
          <w:szCs w:val="28"/>
        </w:rPr>
        <w:t>13046,20263</w:t>
      </w:r>
      <w:r w:rsidRPr="00A518DE">
        <w:rPr>
          <w:rFonts w:ascii="Times New Roman" w:hAnsi="Times New Roman"/>
          <w:sz w:val="28"/>
          <w:szCs w:val="28"/>
        </w:rPr>
        <w:t>»;</w:t>
      </w:r>
    </w:p>
    <w:p w:rsidR="00AB4E25" w:rsidRPr="00A518DE" w:rsidRDefault="00AB4E25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10 слова «34193,29541 (15845,89541 областной бюджет,</w:t>
      </w:r>
      <w:r w:rsidR="00A518DE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518DE">
        <w:rPr>
          <w:rFonts w:ascii="Times New Roman" w:hAnsi="Times New Roman"/>
          <w:sz w:val="28"/>
          <w:szCs w:val="28"/>
        </w:rPr>
        <w:t>т.ч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 из областного бюджета 567,44535; средства федерального бюджета 18347,4)» заменить слова</w:t>
      </w:r>
      <w:r w:rsidR="003F2EB6" w:rsidRPr="00A518DE">
        <w:rPr>
          <w:rFonts w:ascii="Times New Roman" w:hAnsi="Times New Roman"/>
          <w:sz w:val="28"/>
          <w:szCs w:val="28"/>
        </w:rPr>
        <w:t>ми</w:t>
      </w:r>
      <w:r w:rsidRPr="00A518DE">
        <w:rPr>
          <w:rFonts w:ascii="Times New Roman" w:hAnsi="Times New Roman"/>
          <w:sz w:val="28"/>
          <w:szCs w:val="28"/>
        </w:rPr>
        <w:t xml:space="preserve"> «13708,17089 (областной бюджет)»;</w:t>
      </w:r>
    </w:p>
    <w:p w:rsidR="00EB2BDE" w:rsidRPr="00A518DE" w:rsidRDefault="00A518DE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B2BDE" w:rsidRPr="00A518DE">
        <w:rPr>
          <w:rFonts w:ascii="Times New Roman" w:hAnsi="Times New Roman"/>
          <w:sz w:val="28"/>
          <w:szCs w:val="28"/>
        </w:rPr>
        <w:t>) в графе 9 пункта 5.1 цифры «6280,12666» заменить цифрами «5158,06971»;</w:t>
      </w:r>
    </w:p>
    <w:p w:rsidR="00EB2BDE" w:rsidRDefault="00EB2BDE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0</w:t>
      </w:r>
      <w:r w:rsidRPr="00A518DE">
        <w:rPr>
          <w:rFonts w:ascii="Times New Roman" w:hAnsi="Times New Roman"/>
          <w:sz w:val="28"/>
          <w:szCs w:val="28"/>
        </w:rPr>
        <w:t>) дополнить новым пунктом 5.5 следующего содержания:</w:t>
      </w:r>
    </w:p>
    <w:p w:rsidR="00A518DE" w:rsidRPr="00A518DE" w:rsidRDefault="00A518DE" w:rsidP="00A518DE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3393"/>
        <w:gridCol w:w="1330"/>
        <w:gridCol w:w="3891"/>
        <w:gridCol w:w="1344"/>
        <w:gridCol w:w="1343"/>
        <w:gridCol w:w="490"/>
        <w:gridCol w:w="504"/>
        <w:gridCol w:w="518"/>
        <w:gridCol w:w="675"/>
      </w:tblGrid>
      <w:tr w:rsidR="00A518DE" w:rsidRPr="00A518DE" w:rsidTr="00A518DE">
        <w:trPr>
          <w:tblHeader/>
        </w:trPr>
        <w:tc>
          <w:tcPr>
            <w:tcW w:w="97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A518DE">
        <w:trPr>
          <w:tblHeader/>
        </w:trPr>
        <w:tc>
          <w:tcPr>
            <w:tcW w:w="971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18DE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8DE">
              <w:rPr>
                <w:rFonts w:ascii="Times New Roman" w:hAnsi="Times New Roman"/>
                <w:sz w:val="24"/>
                <w:szCs w:val="24"/>
              </w:rPr>
              <w:t>Отработка предоставления социальных услуг гражданам пожилого возраста и инвалидам, нуждающимся в уходе, проживающим в организациях социального обслуживания, предоставляющих социальные услуги в стационарной форме социального обслуживания, в соответствии с Правилами организации деятельности организаций социального обслуживания, их структурных подразделений, утвержденными приказом Минтруда России от 24.11.2014 № 940н</w:t>
            </w:r>
            <w:proofErr w:type="gramEnd"/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Минтруд</w:t>
            </w: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8DE">
              <w:rPr>
                <w:rFonts w:ascii="Times New Roman" w:hAnsi="Times New Roman"/>
                <w:sz w:val="24"/>
                <w:szCs w:val="24"/>
              </w:rPr>
              <w:t>Отработано предоставление социальных услуг гражданам пожилого возраста и инвалидам, нуждающимся в уходе, проживающим в организациях социального обслуживания, предоставляющих социальные услуги в стационарной форме социального обслуживания, в соответствии с Правилами организации деятельности организаций социального обслуживания, их структурных подразделений, утвержденными приказом Минтруда России от 24.11.2014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18DE">
              <w:rPr>
                <w:rFonts w:ascii="Times New Roman" w:hAnsi="Times New Roman"/>
                <w:sz w:val="24"/>
                <w:szCs w:val="24"/>
              </w:rPr>
              <w:t>№ 940н.</w:t>
            </w:r>
            <w:proofErr w:type="gramEnd"/>
            <w:r w:rsidRPr="00A518DE">
              <w:rPr>
                <w:rFonts w:ascii="Times New Roman" w:hAnsi="Times New Roman"/>
                <w:sz w:val="24"/>
                <w:szCs w:val="24"/>
              </w:rPr>
              <w:t xml:space="preserve"> Информация о результатах проведенной работы направлена в Минтруд России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518DE" w:rsidRPr="00A518DE" w:rsidRDefault="00A518DE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A518DE">
        <w:rPr>
          <w:rFonts w:ascii="Times New Roman" w:hAnsi="Times New Roman"/>
          <w:sz w:val="28"/>
          <w:szCs w:val="28"/>
        </w:rPr>
        <w:t>) пункт 5.5 считать пунктом 5.6 и в нем:</w:t>
      </w:r>
    </w:p>
    <w:p w:rsidR="00A518DE" w:rsidRPr="00A518DE" w:rsidRDefault="00A518DE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«41765,72860» заменить цифрами «39070,39191»;</w:t>
      </w:r>
    </w:p>
    <w:p w:rsidR="00A518DE" w:rsidRPr="00A518DE" w:rsidRDefault="00A518DE" w:rsidP="00A518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10 цифры «42989,87717» заменить цифрами «35454,45161»;</w:t>
      </w:r>
    </w:p>
    <w:p w:rsidR="00D20C18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2</w:t>
      </w:r>
      <w:r w:rsidRPr="00A518DE">
        <w:rPr>
          <w:rFonts w:ascii="Times New Roman" w:hAnsi="Times New Roman"/>
          <w:sz w:val="28"/>
          <w:szCs w:val="28"/>
        </w:rPr>
        <w:t>) в графе 10 пункта 5.8 цифры «3653,03744» заменить цифрами «3608,20912»;</w:t>
      </w:r>
    </w:p>
    <w:p w:rsidR="00D20C18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3</w:t>
      </w:r>
      <w:r w:rsidRPr="00A518DE">
        <w:rPr>
          <w:rFonts w:ascii="Times New Roman" w:hAnsi="Times New Roman"/>
          <w:sz w:val="28"/>
          <w:szCs w:val="28"/>
        </w:rPr>
        <w:t>) в пункте 5.9:</w:t>
      </w:r>
    </w:p>
    <w:p w:rsidR="00D20C18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«10335,94385» заменить цифрами «10058,61189»;</w:t>
      </w:r>
    </w:p>
    <w:p w:rsidR="00D20C18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lastRenderedPageBreak/>
        <w:t>в графе 10 цифры «10360,75011» заменить цифрами «8698,31763»;</w:t>
      </w:r>
    </w:p>
    <w:p w:rsidR="00D20C18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4</w:t>
      </w:r>
      <w:r w:rsidRPr="00A518DE">
        <w:rPr>
          <w:rFonts w:ascii="Times New Roman" w:hAnsi="Times New Roman"/>
          <w:sz w:val="28"/>
          <w:szCs w:val="28"/>
        </w:rPr>
        <w:t>) пункты 5.</w:t>
      </w:r>
      <w:r w:rsidR="00DD1DCA" w:rsidRPr="00A518DE">
        <w:rPr>
          <w:rFonts w:ascii="Times New Roman" w:hAnsi="Times New Roman"/>
          <w:sz w:val="28"/>
          <w:szCs w:val="28"/>
        </w:rPr>
        <w:t>6</w:t>
      </w:r>
      <w:r w:rsidRPr="00A518DE">
        <w:rPr>
          <w:rFonts w:ascii="Times New Roman" w:hAnsi="Times New Roman"/>
          <w:sz w:val="28"/>
          <w:szCs w:val="28"/>
        </w:rPr>
        <w:t>-5.9 считать соответственно пунктами 5.</w:t>
      </w:r>
      <w:r w:rsidR="00DD1DCA" w:rsidRPr="00A518DE">
        <w:rPr>
          <w:rFonts w:ascii="Times New Roman" w:hAnsi="Times New Roman"/>
          <w:sz w:val="28"/>
          <w:szCs w:val="28"/>
        </w:rPr>
        <w:t>7</w:t>
      </w:r>
      <w:r w:rsidRPr="00A518DE">
        <w:rPr>
          <w:rFonts w:ascii="Times New Roman" w:hAnsi="Times New Roman"/>
          <w:sz w:val="28"/>
          <w:szCs w:val="28"/>
        </w:rPr>
        <w:t>-5.10;</w:t>
      </w:r>
    </w:p>
    <w:p w:rsidR="007E1CE6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5</w:t>
      </w:r>
      <w:r w:rsidRPr="00A518DE">
        <w:rPr>
          <w:rFonts w:ascii="Times New Roman" w:hAnsi="Times New Roman"/>
          <w:sz w:val="28"/>
          <w:szCs w:val="28"/>
        </w:rPr>
        <w:t xml:space="preserve">) </w:t>
      </w:r>
      <w:r w:rsidR="007E1CE6" w:rsidRPr="00A518DE">
        <w:rPr>
          <w:rFonts w:ascii="Times New Roman" w:hAnsi="Times New Roman"/>
          <w:sz w:val="28"/>
          <w:szCs w:val="28"/>
        </w:rPr>
        <w:t>в пункте 7.1:</w:t>
      </w:r>
    </w:p>
    <w:p w:rsidR="007E1CE6" w:rsidRPr="00A518DE" w:rsidRDefault="007E1CE6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9 цифры «4836,57597</w:t>
      </w:r>
      <w:r w:rsidR="00DD1DCA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D1DCA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248,25193</w:t>
      </w:r>
      <w:r w:rsidR="00DD1DCA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D1DCA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141,90693</w:t>
      </w:r>
      <w:r w:rsidR="00DD1DCA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D1DCA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 xml:space="preserve">4588,32404» заменить </w:t>
      </w:r>
      <w:r w:rsidR="00DD1DCA" w:rsidRPr="00A518DE">
        <w:rPr>
          <w:rFonts w:ascii="Times New Roman" w:hAnsi="Times New Roman"/>
          <w:sz w:val="28"/>
          <w:szCs w:val="28"/>
        </w:rPr>
        <w:t xml:space="preserve">соответственно </w:t>
      </w:r>
      <w:r w:rsidRPr="00A518DE">
        <w:rPr>
          <w:rFonts w:ascii="Times New Roman" w:hAnsi="Times New Roman"/>
          <w:sz w:val="28"/>
          <w:szCs w:val="28"/>
        </w:rPr>
        <w:t>цифрами «4743,89003</w:t>
      </w:r>
      <w:r w:rsidR="00DD1DCA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D1DCA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245,47135</w:t>
      </w:r>
      <w:r w:rsidR="00DD1DCA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D1DCA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139,12635</w:t>
      </w:r>
      <w:r w:rsidR="00DD1DCA" w:rsidRPr="00A518DE">
        <w:rPr>
          <w:rFonts w:ascii="Times New Roman" w:hAnsi="Times New Roman"/>
          <w:sz w:val="28"/>
          <w:szCs w:val="28"/>
        </w:rPr>
        <w:t>»</w:t>
      </w:r>
      <w:r w:rsidRPr="00A518DE">
        <w:rPr>
          <w:rFonts w:ascii="Times New Roman" w:hAnsi="Times New Roman"/>
          <w:sz w:val="28"/>
          <w:szCs w:val="28"/>
        </w:rPr>
        <w:t xml:space="preserve">, </w:t>
      </w:r>
      <w:r w:rsidR="00DD1DCA" w:rsidRPr="00A518DE">
        <w:rPr>
          <w:rFonts w:ascii="Times New Roman" w:hAnsi="Times New Roman"/>
          <w:sz w:val="28"/>
          <w:szCs w:val="28"/>
        </w:rPr>
        <w:t>«</w:t>
      </w:r>
      <w:r w:rsidRPr="00A518DE">
        <w:rPr>
          <w:rFonts w:ascii="Times New Roman" w:hAnsi="Times New Roman"/>
          <w:sz w:val="28"/>
          <w:szCs w:val="28"/>
        </w:rPr>
        <w:t>4498,41868»;</w:t>
      </w:r>
    </w:p>
    <w:p w:rsidR="00D20C18" w:rsidRPr="00A518DE" w:rsidRDefault="00D20C18" w:rsidP="00D20C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в графе 10 слова «1021,4433 (</w:t>
      </w:r>
      <w:proofErr w:type="spellStart"/>
      <w:r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 из областного бюджета 30,6433; средства федерального бюджета 990,8» заменить знаком</w:t>
      </w:r>
      <w:r w:rsidR="00A518DE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>«</w:t>
      </w:r>
      <w:proofErr w:type="gramStart"/>
      <w:r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Pr="00A518DE">
        <w:rPr>
          <w:rFonts w:ascii="Times New Roman" w:hAnsi="Times New Roman"/>
          <w:sz w:val="28"/>
          <w:szCs w:val="28"/>
        </w:rPr>
        <w:t>;</w:t>
      </w:r>
    </w:p>
    <w:p w:rsidR="008928ED" w:rsidRPr="00A518DE" w:rsidRDefault="008928ED" w:rsidP="008928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6</w:t>
      </w:r>
      <w:r w:rsidRPr="00A518DE">
        <w:rPr>
          <w:rFonts w:ascii="Times New Roman" w:hAnsi="Times New Roman"/>
          <w:sz w:val="28"/>
          <w:szCs w:val="28"/>
        </w:rPr>
        <w:t xml:space="preserve">) в графе 10 пункта 8.3 слова «1007,21649 (30,21649 </w:t>
      </w:r>
      <w:proofErr w:type="spellStart"/>
      <w:r w:rsidRPr="00A518D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518DE">
        <w:rPr>
          <w:rFonts w:ascii="Times New Roman" w:hAnsi="Times New Roman"/>
          <w:sz w:val="28"/>
          <w:szCs w:val="28"/>
        </w:rPr>
        <w:t xml:space="preserve"> из областного бюджета; 977,0 средства федерального бюджета)» заменить знаком «</w:t>
      </w:r>
      <w:proofErr w:type="gramStart"/>
      <w:r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Pr="00A518DE">
        <w:rPr>
          <w:rFonts w:ascii="Times New Roman" w:hAnsi="Times New Roman"/>
          <w:sz w:val="28"/>
          <w:szCs w:val="28"/>
        </w:rPr>
        <w:t>;</w:t>
      </w:r>
    </w:p>
    <w:p w:rsidR="00345FF9" w:rsidRDefault="000A25C6" w:rsidP="00345F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2</w:t>
      </w:r>
      <w:r w:rsidR="00A518DE">
        <w:rPr>
          <w:rFonts w:ascii="Times New Roman" w:hAnsi="Times New Roman"/>
          <w:sz w:val="28"/>
          <w:szCs w:val="28"/>
        </w:rPr>
        <w:t>7</w:t>
      </w:r>
      <w:r w:rsidR="00345FF9" w:rsidRPr="00A518DE">
        <w:rPr>
          <w:rFonts w:ascii="Times New Roman" w:hAnsi="Times New Roman"/>
          <w:sz w:val="28"/>
          <w:szCs w:val="28"/>
        </w:rPr>
        <w:t>) дополнить пунктом 8.4 следующего содержания:</w:t>
      </w:r>
    </w:p>
    <w:p w:rsidR="00A518DE" w:rsidRPr="00A518DE" w:rsidRDefault="00A518DE" w:rsidP="00345FF9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3393"/>
        <w:gridCol w:w="1330"/>
        <w:gridCol w:w="3891"/>
        <w:gridCol w:w="1344"/>
        <w:gridCol w:w="1343"/>
        <w:gridCol w:w="490"/>
        <w:gridCol w:w="504"/>
        <w:gridCol w:w="518"/>
        <w:gridCol w:w="675"/>
      </w:tblGrid>
      <w:tr w:rsidR="00A518DE" w:rsidRPr="00A518DE" w:rsidTr="00A518DE">
        <w:trPr>
          <w:tblHeader/>
        </w:trPr>
        <w:tc>
          <w:tcPr>
            <w:tcW w:w="97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A518DE">
        <w:trPr>
          <w:tblHeader/>
        </w:trPr>
        <w:tc>
          <w:tcPr>
            <w:tcW w:w="97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«8.4.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Отработка программ обучения (в части содержания, объема часов, соотношения теоретических и практических модулей, оценочных шкал и др.) работников организаций социального обслуживания, осуществляющих функции:</w:t>
            </w:r>
          </w:p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 xml:space="preserve">1) по определению индивидуальной потребности граждан в социальном обслуживании и установлению им уровня нуждаемости в уходе с использованием анкеты-опросника по определению индивидуальной </w:t>
            </w:r>
          </w:p>
          <w:p w:rsid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 xml:space="preserve">потребности граждан в социальном обслуживании; </w:t>
            </w:r>
          </w:p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 xml:space="preserve">2) по предоставлению гражданам, нуждающимся </w:t>
            </w:r>
            <w:proofErr w:type="gramStart"/>
            <w:r w:rsidRPr="00A518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Минтруд</w:t>
            </w: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Отработаны программы обучения (в части содержания, объема часов, соотношения теоретических и практических модулей, оценочных шкал и др.) работников организаций социального обслуживания, осуществляющих функции:</w:t>
            </w:r>
          </w:p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1) по определению индивидуальной потребности граждан в социальном обслуживании и установлению им уровня нуждаемости в уходе с использованием анкеты-опросника по определению индивидуальной потребности граждан в социальном обслуживании;</w:t>
            </w:r>
          </w:p>
          <w:p w:rsidR="00A518DE" w:rsidRPr="00A518DE" w:rsidRDefault="00A518DE" w:rsidP="00C83C57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2) по предоставлению гражданам, нуждающимся в уходе, социальных услуг по уходу, входящих в социальный пакет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A518DE" w:rsidRPr="00A518DE" w:rsidTr="00A518DE">
        <w:trPr>
          <w:tblHeader/>
        </w:trPr>
        <w:tc>
          <w:tcPr>
            <w:tcW w:w="971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8DE" w:rsidRPr="00A518DE" w:rsidTr="00C83C57">
        <w:trPr>
          <w:tblHeader/>
        </w:trPr>
        <w:tc>
          <w:tcPr>
            <w:tcW w:w="971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8DE">
              <w:rPr>
                <w:rFonts w:ascii="Times New Roman" w:hAnsi="Times New Roman"/>
                <w:sz w:val="24"/>
                <w:szCs w:val="24"/>
              </w:rPr>
              <w:t>уходе</w:t>
            </w:r>
            <w:proofErr w:type="gramEnd"/>
            <w:r w:rsidRPr="00A518DE">
              <w:rPr>
                <w:rFonts w:ascii="Times New Roman" w:hAnsi="Times New Roman"/>
                <w:sz w:val="24"/>
                <w:szCs w:val="24"/>
              </w:rPr>
              <w:t>, социальных услуг по уходу, входящих в социальный пакет долговременного ухода, в форме социального обслуживания на дому, в полустационарной форме социального обслуживания, а также в сочетании указанных форм социального обслуживания;</w:t>
            </w:r>
          </w:p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3) по управлению процессами в системе долговременного ухода, их координированию, в том числе в рамках межведомственного взаимодействия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долговременного ухода, в форме социального обслуживания на дому, в полустационарной форме социального обслуживания, а также в сочетании указанных форм социального обслуживания;</w:t>
            </w:r>
          </w:p>
          <w:p w:rsidR="00A518DE" w:rsidRPr="00A518DE" w:rsidRDefault="00A518DE" w:rsidP="00A518DE">
            <w:pPr>
              <w:rPr>
                <w:rFonts w:ascii="Times New Roman" w:hAnsi="Times New Roman"/>
                <w:sz w:val="24"/>
                <w:szCs w:val="24"/>
              </w:rPr>
            </w:pPr>
            <w:r w:rsidRPr="00A518DE">
              <w:rPr>
                <w:rFonts w:ascii="Times New Roman" w:hAnsi="Times New Roman"/>
                <w:sz w:val="24"/>
                <w:szCs w:val="24"/>
              </w:rPr>
              <w:t>3) по управлению процессами в системе долговременного ухода, их координированию, в том числе в рамках межведомственного взаимодействия. Информация о результатах проведенной работы направлена в Минтруд России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518DE" w:rsidRPr="00A518DE" w:rsidRDefault="00A518DE" w:rsidP="00A51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A518DE" w:rsidRPr="00A518DE" w:rsidRDefault="00A518DE" w:rsidP="00C8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  <w:sectPr w:rsidR="00A518DE" w:rsidSect="00A518DE">
          <w:pgSz w:w="16834" w:h="11907" w:orient="landscape" w:code="9"/>
          <w:pgMar w:top="1134" w:right="567" w:bottom="1134" w:left="1985" w:header="272" w:footer="403" w:gutter="0"/>
          <w:cols w:space="720"/>
          <w:formProt w:val="0"/>
          <w:docGrid w:linePitch="272"/>
        </w:sectPr>
      </w:pPr>
    </w:p>
    <w:p w:rsidR="00714E31" w:rsidRPr="00A518DE" w:rsidRDefault="00DD1DCA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lastRenderedPageBreak/>
        <w:t>2</w:t>
      </w:r>
      <w:r w:rsidR="00A518DE">
        <w:rPr>
          <w:rFonts w:ascii="Times New Roman" w:hAnsi="Times New Roman"/>
          <w:sz w:val="28"/>
          <w:szCs w:val="28"/>
        </w:rPr>
        <w:t>8</w:t>
      </w:r>
      <w:r w:rsidR="00714E31" w:rsidRPr="00A518DE">
        <w:rPr>
          <w:rFonts w:ascii="Times New Roman" w:hAnsi="Times New Roman"/>
          <w:sz w:val="28"/>
          <w:szCs w:val="28"/>
        </w:rPr>
        <w:t>) в графе 9 пункта 9.1 цифры «170,0» заменить знаком «</w:t>
      </w:r>
      <w:proofErr w:type="gramStart"/>
      <w:r w:rsidR="00714E31" w:rsidRPr="00A518DE">
        <w:rPr>
          <w:rFonts w:ascii="Times New Roman" w:hAnsi="Times New Roman"/>
          <w:sz w:val="28"/>
          <w:szCs w:val="28"/>
        </w:rPr>
        <w:t>-»</w:t>
      </w:r>
      <w:proofErr w:type="gramEnd"/>
      <w:r w:rsidR="00714E31" w:rsidRPr="00A518DE">
        <w:rPr>
          <w:rFonts w:ascii="Times New Roman" w:hAnsi="Times New Roman"/>
          <w:sz w:val="28"/>
          <w:szCs w:val="28"/>
        </w:rPr>
        <w:t>;</w:t>
      </w:r>
    </w:p>
    <w:p w:rsidR="00714E31" w:rsidRPr="00A518DE" w:rsidRDefault="00A518DE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714E31" w:rsidRPr="00A518DE">
        <w:rPr>
          <w:rFonts w:ascii="Times New Roman" w:hAnsi="Times New Roman"/>
          <w:sz w:val="28"/>
          <w:szCs w:val="28"/>
        </w:rPr>
        <w:t>) в графе 10 пункта 9.2 цифры «5255,55467» заменить цифрами «4433,88574»;</w:t>
      </w:r>
    </w:p>
    <w:p w:rsidR="00714E31" w:rsidRPr="00A518DE" w:rsidRDefault="00714E31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3</w:t>
      </w:r>
      <w:r w:rsidR="00A518DE">
        <w:rPr>
          <w:rFonts w:ascii="Times New Roman" w:hAnsi="Times New Roman"/>
          <w:sz w:val="28"/>
          <w:szCs w:val="28"/>
        </w:rPr>
        <w:t>0</w:t>
      </w:r>
      <w:r w:rsidRPr="00A518DE">
        <w:rPr>
          <w:rFonts w:ascii="Times New Roman" w:hAnsi="Times New Roman"/>
          <w:sz w:val="28"/>
          <w:szCs w:val="28"/>
        </w:rPr>
        <w:t>) пункты 3, 4 примечания изложить в следующей редакции:</w:t>
      </w:r>
    </w:p>
    <w:p w:rsidR="00714E31" w:rsidRPr="00A518DE" w:rsidRDefault="00714E31" w:rsidP="00714E3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«3.</w:t>
      </w:r>
      <w:r w:rsidR="00A518DE">
        <w:rPr>
          <w:rFonts w:ascii="Times New Roman" w:hAnsi="Times New Roman"/>
          <w:sz w:val="28"/>
          <w:szCs w:val="28"/>
        </w:rPr>
        <w:t> </w:t>
      </w:r>
      <w:r w:rsidRPr="00A518DE">
        <w:rPr>
          <w:rFonts w:ascii="Times New Roman" w:hAnsi="Times New Roman"/>
          <w:sz w:val="28"/>
          <w:szCs w:val="28"/>
        </w:rPr>
        <w:t xml:space="preserve">В 2021 году финансирование мероприятий по созданию </w:t>
      </w:r>
      <w:r w:rsidRPr="00A518DE">
        <w:rPr>
          <w:rFonts w:ascii="Times New Roman" w:hAnsi="Times New Roman"/>
          <w:sz w:val="28"/>
          <w:szCs w:val="28"/>
        </w:rPr>
        <w:br/>
        <w:t xml:space="preserve">СДУ предусмотрено за счет средств областного бюджета в объеме 120228,44266 тыс. руб., за счет средств федерального бюджета </w:t>
      </w:r>
      <w:r w:rsidR="00B14D9B">
        <w:rPr>
          <w:rFonts w:ascii="Times New Roman" w:hAnsi="Times New Roman"/>
          <w:sz w:val="28"/>
          <w:szCs w:val="28"/>
        </w:rPr>
        <w:t>–</w:t>
      </w:r>
      <w:r w:rsidRPr="00A518DE">
        <w:rPr>
          <w:rFonts w:ascii="Times New Roman" w:hAnsi="Times New Roman"/>
          <w:sz w:val="28"/>
          <w:szCs w:val="28"/>
        </w:rPr>
        <w:t xml:space="preserve"> в</w:t>
      </w:r>
      <w:r w:rsidR="00B14D9B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 xml:space="preserve">объеме 145513,4 тыс. руб. </w:t>
      </w:r>
    </w:p>
    <w:p w:rsidR="00714E31" w:rsidRPr="00A518DE" w:rsidRDefault="00714E31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4.</w:t>
      </w:r>
      <w:r w:rsidR="00A518DE">
        <w:rPr>
          <w:rFonts w:ascii="Times New Roman" w:hAnsi="Times New Roman"/>
          <w:sz w:val="28"/>
          <w:szCs w:val="28"/>
        </w:rPr>
        <w:t> </w:t>
      </w:r>
      <w:r w:rsidRPr="00A518DE">
        <w:rPr>
          <w:rFonts w:ascii="Times New Roman" w:hAnsi="Times New Roman"/>
          <w:sz w:val="28"/>
          <w:szCs w:val="28"/>
        </w:rPr>
        <w:t xml:space="preserve">В 2022 году финансирование мероприятий по созданию </w:t>
      </w:r>
      <w:r w:rsidRPr="00A518DE">
        <w:rPr>
          <w:rFonts w:ascii="Times New Roman" w:hAnsi="Times New Roman"/>
          <w:sz w:val="28"/>
          <w:szCs w:val="28"/>
        </w:rPr>
        <w:br/>
        <w:t xml:space="preserve">СДУ предусмотрено за счет средств областного бюджета в объеме 83280,90876 тыс. руб., за счет средств федерального бюджета </w:t>
      </w:r>
      <w:r w:rsidR="00B14D9B">
        <w:rPr>
          <w:rFonts w:ascii="Times New Roman" w:hAnsi="Times New Roman"/>
          <w:sz w:val="28"/>
          <w:szCs w:val="28"/>
        </w:rPr>
        <w:t>–</w:t>
      </w:r>
      <w:r w:rsidRPr="00A518DE">
        <w:rPr>
          <w:rFonts w:ascii="Times New Roman" w:hAnsi="Times New Roman"/>
          <w:sz w:val="28"/>
          <w:szCs w:val="28"/>
        </w:rPr>
        <w:t xml:space="preserve"> в</w:t>
      </w:r>
      <w:r w:rsidR="00B14D9B">
        <w:rPr>
          <w:rFonts w:ascii="Times New Roman" w:hAnsi="Times New Roman"/>
          <w:sz w:val="28"/>
          <w:szCs w:val="28"/>
        </w:rPr>
        <w:t xml:space="preserve"> </w:t>
      </w:r>
      <w:r w:rsidRPr="00A518DE">
        <w:rPr>
          <w:rFonts w:ascii="Times New Roman" w:hAnsi="Times New Roman"/>
          <w:sz w:val="28"/>
          <w:szCs w:val="28"/>
        </w:rPr>
        <w:t>объеме 146160,7 тыс. руб.»;</w:t>
      </w:r>
    </w:p>
    <w:p w:rsidR="00714E31" w:rsidRPr="00A518DE" w:rsidRDefault="00714E31" w:rsidP="00714E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8DE">
        <w:rPr>
          <w:rFonts w:ascii="Times New Roman" w:hAnsi="Times New Roman"/>
          <w:sz w:val="28"/>
          <w:szCs w:val="28"/>
        </w:rPr>
        <w:t>3</w:t>
      </w:r>
      <w:r w:rsidR="00A518DE">
        <w:rPr>
          <w:rFonts w:ascii="Times New Roman" w:hAnsi="Times New Roman"/>
          <w:sz w:val="28"/>
          <w:szCs w:val="28"/>
        </w:rPr>
        <w:t>1</w:t>
      </w:r>
      <w:r w:rsidRPr="00A518DE">
        <w:rPr>
          <w:rFonts w:ascii="Times New Roman" w:hAnsi="Times New Roman"/>
          <w:sz w:val="28"/>
          <w:szCs w:val="28"/>
        </w:rPr>
        <w:t>) в графе 5 таблицы «Показатель результативности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цифры «30» заменить цифрой «6».</w:t>
      </w:r>
    </w:p>
    <w:p w:rsidR="00CF7B96" w:rsidRPr="00A518DE" w:rsidRDefault="00CF7B96" w:rsidP="00B815AB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A518DE">
        <w:trPr>
          <w:trHeight w:val="309"/>
          <w:jc w:val="right"/>
        </w:trPr>
        <w:tc>
          <w:tcPr>
            <w:tcW w:w="2087" w:type="pct"/>
          </w:tcPr>
          <w:p w:rsidR="00683693" w:rsidRPr="00A518D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18D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4D58" w:rsidRPr="00A518DE" w:rsidRDefault="00CA4D58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18DE" w:rsidRDefault="000D5EED" w:rsidP="00A518DE">
            <w:pPr>
              <w:rPr>
                <w:rFonts w:ascii="Times New Roman" w:hAnsi="Times New Roman"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A518D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A518D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4D58" w:rsidRPr="00A518DE" w:rsidRDefault="00CA4D58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18D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18DE" w:rsidRDefault="005B7FDF" w:rsidP="00020E1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518D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A518DE" w:rsidRDefault="00460FEA" w:rsidP="00CA4D5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518DE" w:rsidSect="00A518DE">
      <w:pgSz w:w="11907" w:h="16834" w:code="9"/>
      <w:pgMar w:top="1134" w:right="567" w:bottom="1134" w:left="1985" w:header="272" w:footer="40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04" w:rsidRDefault="003F7104">
      <w:r>
        <w:separator/>
      </w:r>
    </w:p>
  </w:endnote>
  <w:endnote w:type="continuationSeparator" w:id="0">
    <w:p w:rsidR="003F7104" w:rsidRDefault="003F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A6BCE">
          <w:pPr>
            <w:pStyle w:val="a6"/>
          </w:pPr>
          <w:r>
            <w:rPr>
              <w:noProof/>
            </w:rPr>
            <w:drawing>
              <wp:inline distT="0" distB="0" distL="0" distR="0" wp14:anchorId="4E91CBEE" wp14:editId="4A495A74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A6BC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B1FEAAE" wp14:editId="127B0D8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518D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15511  16.12.2021 15:11:06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04" w:rsidRDefault="003F7104">
      <w:r>
        <w:separator/>
      </w:r>
    </w:p>
  </w:footnote>
  <w:footnote w:type="continuationSeparator" w:id="0">
    <w:p w:rsidR="003F7104" w:rsidRDefault="003F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A1BF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518DE" w:rsidRDefault="00DA1BF1" w:rsidP="00A518DE">
    <w:pPr>
      <w:jc w:val="center"/>
      <w:rPr>
        <w:rFonts w:ascii="Times New Roman" w:hAnsi="Times New Roman"/>
        <w:sz w:val="28"/>
        <w:szCs w:val="28"/>
      </w:rPr>
    </w:pPr>
    <w:r w:rsidRPr="00A518DE">
      <w:rPr>
        <w:rFonts w:ascii="Times New Roman" w:hAnsi="Times New Roman"/>
        <w:sz w:val="28"/>
        <w:szCs w:val="28"/>
      </w:rPr>
      <w:fldChar w:fldCharType="begin"/>
    </w:r>
    <w:r w:rsidR="00876034" w:rsidRPr="00A518DE">
      <w:rPr>
        <w:rFonts w:ascii="Times New Roman" w:hAnsi="Times New Roman"/>
        <w:sz w:val="28"/>
        <w:szCs w:val="28"/>
      </w:rPr>
      <w:instrText xml:space="preserve">PAGE  </w:instrText>
    </w:r>
    <w:r w:rsidRPr="00A518DE">
      <w:rPr>
        <w:rFonts w:ascii="Times New Roman" w:hAnsi="Times New Roman"/>
        <w:sz w:val="28"/>
        <w:szCs w:val="28"/>
      </w:rPr>
      <w:fldChar w:fldCharType="separate"/>
    </w:r>
    <w:r w:rsidR="00C86A8F">
      <w:rPr>
        <w:rFonts w:ascii="Times New Roman" w:hAnsi="Times New Roman"/>
        <w:noProof/>
        <w:sz w:val="28"/>
        <w:szCs w:val="28"/>
      </w:rPr>
      <w:t>2</w:t>
    </w:r>
    <w:r w:rsidRPr="00A518DE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IwnhDOGmOKHyVz62Z/pBCoYOgk=" w:salt="cBNK76NDcaQUfjz13zWp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DF"/>
    <w:rsid w:val="00006F29"/>
    <w:rsid w:val="0001028B"/>
    <w:rsid w:val="00011E5A"/>
    <w:rsid w:val="0001360F"/>
    <w:rsid w:val="00020E14"/>
    <w:rsid w:val="0002100A"/>
    <w:rsid w:val="00032A91"/>
    <w:rsid w:val="000331B3"/>
    <w:rsid w:val="00033413"/>
    <w:rsid w:val="00037C0C"/>
    <w:rsid w:val="00041B4C"/>
    <w:rsid w:val="0005124D"/>
    <w:rsid w:val="0005350E"/>
    <w:rsid w:val="00056DEB"/>
    <w:rsid w:val="00073A7A"/>
    <w:rsid w:val="000745AF"/>
    <w:rsid w:val="00076D5E"/>
    <w:rsid w:val="00084DD3"/>
    <w:rsid w:val="000917C0"/>
    <w:rsid w:val="000A0058"/>
    <w:rsid w:val="000A1981"/>
    <w:rsid w:val="000A25C6"/>
    <w:rsid w:val="000A3A05"/>
    <w:rsid w:val="000A57E3"/>
    <w:rsid w:val="000B0736"/>
    <w:rsid w:val="000B25C8"/>
    <w:rsid w:val="000C7246"/>
    <w:rsid w:val="000D5EED"/>
    <w:rsid w:val="000F0B97"/>
    <w:rsid w:val="001147B4"/>
    <w:rsid w:val="00122CFD"/>
    <w:rsid w:val="00123272"/>
    <w:rsid w:val="00123FBE"/>
    <w:rsid w:val="001244C9"/>
    <w:rsid w:val="00131D7A"/>
    <w:rsid w:val="00132F45"/>
    <w:rsid w:val="0013659E"/>
    <w:rsid w:val="00151370"/>
    <w:rsid w:val="0015655E"/>
    <w:rsid w:val="00162E72"/>
    <w:rsid w:val="00164C43"/>
    <w:rsid w:val="00175BE5"/>
    <w:rsid w:val="00176728"/>
    <w:rsid w:val="001850F4"/>
    <w:rsid w:val="001947BE"/>
    <w:rsid w:val="001960DC"/>
    <w:rsid w:val="001970BF"/>
    <w:rsid w:val="001A50A3"/>
    <w:rsid w:val="001A560F"/>
    <w:rsid w:val="001A5ECE"/>
    <w:rsid w:val="001A6D1D"/>
    <w:rsid w:val="001B0543"/>
    <w:rsid w:val="001B0982"/>
    <w:rsid w:val="001B32BA"/>
    <w:rsid w:val="001B4D87"/>
    <w:rsid w:val="001D2F6F"/>
    <w:rsid w:val="001E0317"/>
    <w:rsid w:val="001E20F1"/>
    <w:rsid w:val="001E5A75"/>
    <w:rsid w:val="001F12E8"/>
    <w:rsid w:val="001F228C"/>
    <w:rsid w:val="001F64B8"/>
    <w:rsid w:val="001F7197"/>
    <w:rsid w:val="001F7C83"/>
    <w:rsid w:val="00203046"/>
    <w:rsid w:val="00230DA4"/>
    <w:rsid w:val="00231F1C"/>
    <w:rsid w:val="00236A62"/>
    <w:rsid w:val="00237B6D"/>
    <w:rsid w:val="0024286C"/>
    <w:rsid w:val="00242DDB"/>
    <w:rsid w:val="002479A2"/>
    <w:rsid w:val="002514A7"/>
    <w:rsid w:val="00253877"/>
    <w:rsid w:val="0026087E"/>
    <w:rsid w:val="00265420"/>
    <w:rsid w:val="002716BF"/>
    <w:rsid w:val="00274E14"/>
    <w:rsid w:val="00280A6D"/>
    <w:rsid w:val="002917C1"/>
    <w:rsid w:val="0029374A"/>
    <w:rsid w:val="002953B6"/>
    <w:rsid w:val="00295517"/>
    <w:rsid w:val="002A0063"/>
    <w:rsid w:val="002A2337"/>
    <w:rsid w:val="002A2898"/>
    <w:rsid w:val="002B70AC"/>
    <w:rsid w:val="002B7A59"/>
    <w:rsid w:val="002C4C39"/>
    <w:rsid w:val="002C6B4B"/>
    <w:rsid w:val="002D418F"/>
    <w:rsid w:val="002E1D58"/>
    <w:rsid w:val="002E4D41"/>
    <w:rsid w:val="002E6156"/>
    <w:rsid w:val="002E6C74"/>
    <w:rsid w:val="002F1E81"/>
    <w:rsid w:val="002F42AB"/>
    <w:rsid w:val="002F6D97"/>
    <w:rsid w:val="002F76DE"/>
    <w:rsid w:val="00305A39"/>
    <w:rsid w:val="00310391"/>
    <w:rsid w:val="00310D92"/>
    <w:rsid w:val="00315615"/>
    <w:rsid w:val="003160CB"/>
    <w:rsid w:val="00317348"/>
    <w:rsid w:val="003222A3"/>
    <w:rsid w:val="00343E5D"/>
    <w:rsid w:val="00345FF9"/>
    <w:rsid w:val="003565E4"/>
    <w:rsid w:val="00360A40"/>
    <w:rsid w:val="00360D01"/>
    <w:rsid w:val="00362F07"/>
    <w:rsid w:val="00374774"/>
    <w:rsid w:val="00382920"/>
    <w:rsid w:val="0038445B"/>
    <w:rsid w:val="003870C2"/>
    <w:rsid w:val="003A6BCE"/>
    <w:rsid w:val="003A6D9D"/>
    <w:rsid w:val="003D3B8A"/>
    <w:rsid w:val="003D54F8"/>
    <w:rsid w:val="003D6054"/>
    <w:rsid w:val="003E2BA1"/>
    <w:rsid w:val="003F2EB6"/>
    <w:rsid w:val="003F4F5E"/>
    <w:rsid w:val="003F7104"/>
    <w:rsid w:val="00400906"/>
    <w:rsid w:val="004126BE"/>
    <w:rsid w:val="00422CE0"/>
    <w:rsid w:val="0042590E"/>
    <w:rsid w:val="004351F4"/>
    <w:rsid w:val="00437F65"/>
    <w:rsid w:val="00443CAC"/>
    <w:rsid w:val="00446317"/>
    <w:rsid w:val="004466AC"/>
    <w:rsid w:val="004531FA"/>
    <w:rsid w:val="00460A72"/>
    <w:rsid w:val="00460D7B"/>
    <w:rsid w:val="00460FEA"/>
    <w:rsid w:val="00463404"/>
    <w:rsid w:val="00471040"/>
    <w:rsid w:val="00471289"/>
    <w:rsid w:val="004734B7"/>
    <w:rsid w:val="0047534C"/>
    <w:rsid w:val="00477BCD"/>
    <w:rsid w:val="00481B88"/>
    <w:rsid w:val="00485B4F"/>
    <w:rsid w:val="004862D1"/>
    <w:rsid w:val="004924FC"/>
    <w:rsid w:val="0049694A"/>
    <w:rsid w:val="004A2EED"/>
    <w:rsid w:val="004A748E"/>
    <w:rsid w:val="004B1856"/>
    <w:rsid w:val="004B1FBD"/>
    <w:rsid w:val="004B2D5A"/>
    <w:rsid w:val="004B5D97"/>
    <w:rsid w:val="004D0389"/>
    <w:rsid w:val="004D1020"/>
    <w:rsid w:val="004D280F"/>
    <w:rsid w:val="004D293D"/>
    <w:rsid w:val="004D2F7E"/>
    <w:rsid w:val="004D36D0"/>
    <w:rsid w:val="004D44E3"/>
    <w:rsid w:val="004F44FE"/>
    <w:rsid w:val="00512A47"/>
    <w:rsid w:val="00517C31"/>
    <w:rsid w:val="00520979"/>
    <w:rsid w:val="00531C68"/>
    <w:rsid w:val="00532119"/>
    <w:rsid w:val="005335F3"/>
    <w:rsid w:val="00535CB1"/>
    <w:rsid w:val="00543C38"/>
    <w:rsid w:val="00543D2D"/>
    <w:rsid w:val="00545A3D"/>
    <w:rsid w:val="00546DBB"/>
    <w:rsid w:val="005509DE"/>
    <w:rsid w:val="0055570A"/>
    <w:rsid w:val="00561A5B"/>
    <w:rsid w:val="0056275B"/>
    <w:rsid w:val="0057074C"/>
    <w:rsid w:val="00572AB8"/>
    <w:rsid w:val="00573FBF"/>
    <w:rsid w:val="00574FF3"/>
    <w:rsid w:val="00577A6D"/>
    <w:rsid w:val="00581996"/>
    <w:rsid w:val="00582538"/>
    <w:rsid w:val="005838EA"/>
    <w:rsid w:val="00585EE1"/>
    <w:rsid w:val="00590C0E"/>
    <w:rsid w:val="00591217"/>
    <w:rsid w:val="00593900"/>
    <w:rsid w:val="005939E6"/>
    <w:rsid w:val="0059413F"/>
    <w:rsid w:val="005A4227"/>
    <w:rsid w:val="005B229B"/>
    <w:rsid w:val="005B3518"/>
    <w:rsid w:val="005B460D"/>
    <w:rsid w:val="005B5A4B"/>
    <w:rsid w:val="005B7973"/>
    <w:rsid w:val="005B7CCC"/>
    <w:rsid w:val="005B7FDF"/>
    <w:rsid w:val="005C3B27"/>
    <w:rsid w:val="005C56AE"/>
    <w:rsid w:val="005C7449"/>
    <w:rsid w:val="005E6D99"/>
    <w:rsid w:val="005F2ADD"/>
    <w:rsid w:val="005F2C49"/>
    <w:rsid w:val="006013EB"/>
    <w:rsid w:val="0060479E"/>
    <w:rsid w:val="00604BE7"/>
    <w:rsid w:val="00607251"/>
    <w:rsid w:val="0060754E"/>
    <w:rsid w:val="006104D4"/>
    <w:rsid w:val="00612385"/>
    <w:rsid w:val="00614509"/>
    <w:rsid w:val="00615BD5"/>
    <w:rsid w:val="00616AED"/>
    <w:rsid w:val="0063124F"/>
    <w:rsid w:val="00632A4F"/>
    <w:rsid w:val="00632B56"/>
    <w:rsid w:val="006351E3"/>
    <w:rsid w:val="00640F92"/>
    <w:rsid w:val="00642D39"/>
    <w:rsid w:val="00644236"/>
    <w:rsid w:val="006471E5"/>
    <w:rsid w:val="00656552"/>
    <w:rsid w:val="0067028D"/>
    <w:rsid w:val="00671D3B"/>
    <w:rsid w:val="00674983"/>
    <w:rsid w:val="00676828"/>
    <w:rsid w:val="00683693"/>
    <w:rsid w:val="00684A5B"/>
    <w:rsid w:val="00696C1F"/>
    <w:rsid w:val="006A1F71"/>
    <w:rsid w:val="006A6A07"/>
    <w:rsid w:val="006B20C2"/>
    <w:rsid w:val="006B6F65"/>
    <w:rsid w:val="006C49E8"/>
    <w:rsid w:val="006D4BCA"/>
    <w:rsid w:val="006E593B"/>
    <w:rsid w:val="006E6A0D"/>
    <w:rsid w:val="006F328B"/>
    <w:rsid w:val="006F5886"/>
    <w:rsid w:val="006F764E"/>
    <w:rsid w:val="00705E61"/>
    <w:rsid w:val="00707734"/>
    <w:rsid w:val="00707E19"/>
    <w:rsid w:val="00712F7C"/>
    <w:rsid w:val="00713BFB"/>
    <w:rsid w:val="00714E31"/>
    <w:rsid w:val="0072304E"/>
    <w:rsid w:val="0072328A"/>
    <w:rsid w:val="007251B4"/>
    <w:rsid w:val="00725D9C"/>
    <w:rsid w:val="007301D7"/>
    <w:rsid w:val="007377B5"/>
    <w:rsid w:val="0074112D"/>
    <w:rsid w:val="00741424"/>
    <w:rsid w:val="007450F4"/>
    <w:rsid w:val="00746CC2"/>
    <w:rsid w:val="00752BE0"/>
    <w:rsid w:val="00757F40"/>
    <w:rsid w:val="00760323"/>
    <w:rsid w:val="00765600"/>
    <w:rsid w:val="00770E97"/>
    <w:rsid w:val="00776E9C"/>
    <w:rsid w:val="00783C94"/>
    <w:rsid w:val="00784713"/>
    <w:rsid w:val="00791C9F"/>
    <w:rsid w:val="00791DEC"/>
    <w:rsid w:val="00792AAB"/>
    <w:rsid w:val="00793B47"/>
    <w:rsid w:val="00796EA0"/>
    <w:rsid w:val="007A1D0C"/>
    <w:rsid w:val="007A2A7B"/>
    <w:rsid w:val="007D1319"/>
    <w:rsid w:val="007D4925"/>
    <w:rsid w:val="007E1CE6"/>
    <w:rsid w:val="007F07B5"/>
    <w:rsid w:val="007F0C8A"/>
    <w:rsid w:val="007F11AB"/>
    <w:rsid w:val="00800DFF"/>
    <w:rsid w:val="00805E9A"/>
    <w:rsid w:val="00811BB0"/>
    <w:rsid w:val="008143CB"/>
    <w:rsid w:val="00823CA1"/>
    <w:rsid w:val="008312EC"/>
    <w:rsid w:val="00837072"/>
    <w:rsid w:val="008513B9"/>
    <w:rsid w:val="00853D58"/>
    <w:rsid w:val="008556E0"/>
    <w:rsid w:val="008561D6"/>
    <w:rsid w:val="008567F8"/>
    <w:rsid w:val="00863C16"/>
    <w:rsid w:val="00864382"/>
    <w:rsid w:val="008668B4"/>
    <w:rsid w:val="008702D3"/>
    <w:rsid w:val="00876034"/>
    <w:rsid w:val="0088123F"/>
    <w:rsid w:val="008827E7"/>
    <w:rsid w:val="008928ED"/>
    <w:rsid w:val="00892EAA"/>
    <w:rsid w:val="00897610"/>
    <w:rsid w:val="008A1696"/>
    <w:rsid w:val="008A3D10"/>
    <w:rsid w:val="008A4DEB"/>
    <w:rsid w:val="008A6F34"/>
    <w:rsid w:val="008B0978"/>
    <w:rsid w:val="008B7D2A"/>
    <w:rsid w:val="008C00FE"/>
    <w:rsid w:val="008C111D"/>
    <w:rsid w:val="008C58FE"/>
    <w:rsid w:val="008D0BCD"/>
    <w:rsid w:val="008D7E29"/>
    <w:rsid w:val="008E6112"/>
    <w:rsid w:val="008E6C41"/>
    <w:rsid w:val="008F0816"/>
    <w:rsid w:val="008F13CE"/>
    <w:rsid w:val="008F5961"/>
    <w:rsid w:val="008F6BB7"/>
    <w:rsid w:val="00900F42"/>
    <w:rsid w:val="00903DE0"/>
    <w:rsid w:val="00911222"/>
    <w:rsid w:val="009211E6"/>
    <w:rsid w:val="00923D33"/>
    <w:rsid w:val="00932E3C"/>
    <w:rsid w:val="00940FB6"/>
    <w:rsid w:val="00943820"/>
    <w:rsid w:val="00960708"/>
    <w:rsid w:val="00962430"/>
    <w:rsid w:val="00962FA1"/>
    <w:rsid w:val="0097562F"/>
    <w:rsid w:val="009977FF"/>
    <w:rsid w:val="009A085B"/>
    <w:rsid w:val="009B0A62"/>
    <w:rsid w:val="009B2140"/>
    <w:rsid w:val="009B7758"/>
    <w:rsid w:val="009C1DE6"/>
    <w:rsid w:val="009C1F0E"/>
    <w:rsid w:val="009C3E92"/>
    <w:rsid w:val="009D26A5"/>
    <w:rsid w:val="009D3E8C"/>
    <w:rsid w:val="009D4E2B"/>
    <w:rsid w:val="009E1D5A"/>
    <w:rsid w:val="009E3A0E"/>
    <w:rsid w:val="009E5648"/>
    <w:rsid w:val="00A01964"/>
    <w:rsid w:val="00A023D7"/>
    <w:rsid w:val="00A11829"/>
    <w:rsid w:val="00A1314B"/>
    <w:rsid w:val="00A13160"/>
    <w:rsid w:val="00A136FC"/>
    <w:rsid w:val="00A137D3"/>
    <w:rsid w:val="00A34CC5"/>
    <w:rsid w:val="00A36C49"/>
    <w:rsid w:val="00A446DB"/>
    <w:rsid w:val="00A44A8F"/>
    <w:rsid w:val="00A518DE"/>
    <w:rsid w:val="00A51D96"/>
    <w:rsid w:val="00A56D78"/>
    <w:rsid w:val="00A96F84"/>
    <w:rsid w:val="00AA1640"/>
    <w:rsid w:val="00AB4E25"/>
    <w:rsid w:val="00AC3953"/>
    <w:rsid w:val="00AC5BC6"/>
    <w:rsid w:val="00AC7150"/>
    <w:rsid w:val="00AE1918"/>
    <w:rsid w:val="00AF5F7C"/>
    <w:rsid w:val="00AF6398"/>
    <w:rsid w:val="00B02207"/>
    <w:rsid w:val="00B022B0"/>
    <w:rsid w:val="00B03403"/>
    <w:rsid w:val="00B04644"/>
    <w:rsid w:val="00B10324"/>
    <w:rsid w:val="00B123B7"/>
    <w:rsid w:val="00B1478C"/>
    <w:rsid w:val="00B14D9B"/>
    <w:rsid w:val="00B20DA4"/>
    <w:rsid w:val="00B376B1"/>
    <w:rsid w:val="00B37FDC"/>
    <w:rsid w:val="00B413CE"/>
    <w:rsid w:val="00B56B47"/>
    <w:rsid w:val="00B620D9"/>
    <w:rsid w:val="00B6250B"/>
    <w:rsid w:val="00B633DB"/>
    <w:rsid w:val="00B639ED"/>
    <w:rsid w:val="00B65D1E"/>
    <w:rsid w:val="00B66A8C"/>
    <w:rsid w:val="00B6704C"/>
    <w:rsid w:val="00B74361"/>
    <w:rsid w:val="00B76980"/>
    <w:rsid w:val="00B77135"/>
    <w:rsid w:val="00B8061C"/>
    <w:rsid w:val="00B815AB"/>
    <w:rsid w:val="00B83BA2"/>
    <w:rsid w:val="00B853AA"/>
    <w:rsid w:val="00B875BF"/>
    <w:rsid w:val="00B91F62"/>
    <w:rsid w:val="00B94272"/>
    <w:rsid w:val="00BA6735"/>
    <w:rsid w:val="00BA6A1B"/>
    <w:rsid w:val="00BB2C98"/>
    <w:rsid w:val="00BC1217"/>
    <w:rsid w:val="00BD0B82"/>
    <w:rsid w:val="00BD7DE8"/>
    <w:rsid w:val="00BF4F5F"/>
    <w:rsid w:val="00BF556A"/>
    <w:rsid w:val="00C01F81"/>
    <w:rsid w:val="00C04EEB"/>
    <w:rsid w:val="00C10F12"/>
    <w:rsid w:val="00C11826"/>
    <w:rsid w:val="00C129A1"/>
    <w:rsid w:val="00C2208E"/>
    <w:rsid w:val="00C32236"/>
    <w:rsid w:val="00C4514E"/>
    <w:rsid w:val="00C46D42"/>
    <w:rsid w:val="00C50C32"/>
    <w:rsid w:val="00C510D4"/>
    <w:rsid w:val="00C52BB5"/>
    <w:rsid w:val="00C60178"/>
    <w:rsid w:val="00C61760"/>
    <w:rsid w:val="00C63CD6"/>
    <w:rsid w:val="00C75327"/>
    <w:rsid w:val="00C75B8D"/>
    <w:rsid w:val="00C8020D"/>
    <w:rsid w:val="00C86A8F"/>
    <w:rsid w:val="00C87D95"/>
    <w:rsid w:val="00C9077A"/>
    <w:rsid w:val="00C95CD2"/>
    <w:rsid w:val="00C95ED1"/>
    <w:rsid w:val="00CA047A"/>
    <w:rsid w:val="00CA051B"/>
    <w:rsid w:val="00CA4061"/>
    <w:rsid w:val="00CA4D58"/>
    <w:rsid w:val="00CA627C"/>
    <w:rsid w:val="00CB3CBE"/>
    <w:rsid w:val="00CB70D4"/>
    <w:rsid w:val="00CC2EFF"/>
    <w:rsid w:val="00CC4BA8"/>
    <w:rsid w:val="00CC7235"/>
    <w:rsid w:val="00CD0D6B"/>
    <w:rsid w:val="00CD240C"/>
    <w:rsid w:val="00CD54CA"/>
    <w:rsid w:val="00CE14D8"/>
    <w:rsid w:val="00CE1ED8"/>
    <w:rsid w:val="00CE2069"/>
    <w:rsid w:val="00CE5D22"/>
    <w:rsid w:val="00CF03D8"/>
    <w:rsid w:val="00CF7B96"/>
    <w:rsid w:val="00D015D5"/>
    <w:rsid w:val="00D03342"/>
    <w:rsid w:val="00D03D68"/>
    <w:rsid w:val="00D11135"/>
    <w:rsid w:val="00D13643"/>
    <w:rsid w:val="00D20C18"/>
    <w:rsid w:val="00D266DD"/>
    <w:rsid w:val="00D32B04"/>
    <w:rsid w:val="00D36803"/>
    <w:rsid w:val="00D374E7"/>
    <w:rsid w:val="00D43207"/>
    <w:rsid w:val="00D524E1"/>
    <w:rsid w:val="00D63949"/>
    <w:rsid w:val="00D652E7"/>
    <w:rsid w:val="00D753B2"/>
    <w:rsid w:val="00D77BCF"/>
    <w:rsid w:val="00D77C46"/>
    <w:rsid w:val="00D84394"/>
    <w:rsid w:val="00D84938"/>
    <w:rsid w:val="00D8640A"/>
    <w:rsid w:val="00D908BB"/>
    <w:rsid w:val="00D95E55"/>
    <w:rsid w:val="00DA1BF1"/>
    <w:rsid w:val="00DB3664"/>
    <w:rsid w:val="00DB5A85"/>
    <w:rsid w:val="00DC16FB"/>
    <w:rsid w:val="00DC3CBA"/>
    <w:rsid w:val="00DC4A65"/>
    <w:rsid w:val="00DC4F66"/>
    <w:rsid w:val="00DD1DCA"/>
    <w:rsid w:val="00DE24AF"/>
    <w:rsid w:val="00DE420A"/>
    <w:rsid w:val="00DE5F8D"/>
    <w:rsid w:val="00DE7D81"/>
    <w:rsid w:val="00DF001D"/>
    <w:rsid w:val="00E10B44"/>
    <w:rsid w:val="00E11F02"/>
    <w:rsid w:val="00E11F7B"/>
    <w:rsid w:val="00E22D31"/>
    <w:rsid w:val="00E24939"/>
    <w:rsid w:val="00E2726B"/>
    <w:rsid w:val="00E37801"/>
    <w:rsid w:val="00E46EAA"/>
    <w:rsid w:val="00E5038C"/>
    <w:rsid w:val="00E50B69"/>
    <w:rsid w:val="00E5298B"/>
    <w:rsid w:val="00E56DA7"/>
    <w:rsid w:val="00E56EFB"/>
    <w:rsid w:val="00E634C0"/>
    <w:rsid w:val="00E6458F"/>
    <w:rsid w:val="00E655A7"/>
    <w:rsid w:val="00E7170A"/>
    <w:rsid w:val="00E7242D"/>
    <w:rsid w:val="00E732A9"/>
    <w:rsid w:val="00E87E21"/>
    <w:rsid w:val="00E87E25"/>
    <w:rsid w:val="00E90C0A"/>
    <w:rsid w:val="00EA04F1"/>
    <w:rsid w:val="00EA2FD3"/>
    <w:rsid w:val="00EB2BDE"/>
    <w:rsid w:val="00EB7CE9"/>
    <w:rsid w:val="00EC2395"/>
    <w:rsid w:val="00EC33FE"/>
    <w:rsid w:val="00EC433F"/>
    <w:rsid w:val="00EC68A4"/>
    <w:rsid w:val="00ED1FDE"/>
    <w:rsid w:val="00ED76D6"/>
    <w:rsid w:val="00EE063F"/>
    <w:rsid w:val="00EE2DD9"/>
    <w:rsid w:val="00EE6A41"/>
    <w:rsid w:val="00F06EFB"/>
    <w:rsid w:val="00F14E43"/>
    <w:rsid w:val="00F1529E"/>
    <w:rsid w:val="00F16F07"/>
    <w:rsid w:val="00F4355F"/>
    <w:rsid w:val="00F43982"/>
    <w:rsid w:val="00F44146"/>
    <w:rsid w:val="00F45B7C"/>
    <w:rsid w:val="00F45FCE"/>
    <w:rsid w:val="00F5302D"/>
    <w:rsid w:val="00F548EB"/>
    <w:rsid w:val="00F55406"/>
    <w:rsid w:val="00F55E5B"/>
    <w:rsid w:val="00F56D72"/>
    <w:rsid w:val="00F57A91"/>
    <w:rsid w:val="00F67056"/>
    <w:rsid w:val="00F7022A"/>
    <w:rsid w:val="00F70FAF"/>
    <w:rsid w:val="00F852DD"/>
    <w:rsid w:val="00F90D8E"/>
    <w:rsid w:val="00F9334F"/>
    <w:rsid w:val="00F97D7F"/>
    <w:rsid w:val="00FA122C"/>
    <w:rsid w:val="00FA15B7"/>
    <w:rsid w:val="00FA3B95"/>
    <w:rsid w:val="00FA437B"/>
    <w:rsid w:val="00FC1278"/>
    <w:rsid w:val="00FC6957"/>
    <w:rsid w:val="00FD42F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63F"/>
    <w:rPr>
      <w:rFonts w:ascii="TimesET" w:hAnsi="TimesET"/>
    </w:rPr>
  </w:style>
  <w:style w:type="paragraph" w:styleId="1">
    <w:name w:val="heading 1"/>
    <w:basedOn w:val="a"/>
    <w:next w:val="a"/>
    <w:qFormat/>
    <w:rsid w:val="00EE063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E063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063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E063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E063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E063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E063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E063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A6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63F"/>
    <w:rPr>
      <w:rFonts w:ascii="TimesET" w:hAnsi="TimesET"/>
    </w:rPr>
  </w:style>
  <w:style w:type="paragraph" w:styleId="1">
    <w:name w:val="heading 1"/>
    <w:basedOn w:val="a"/>
    <w:next w:val="a"/>
    <w:qFormat/>
    <w:rsid w:val="00EE063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E063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063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E063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E063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E063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E063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E063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A6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ikovaya\AppData\Local\Microsoft\Windows\Temporary%20Internet%20Files\Content.MSO\C4CE2D6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8C0D-EC28-48EE-86E6-F2A30FA8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C4CE2D65</Template>
  <TotalTime>4</TotalTime>
  <Pages>11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miheevaoa</dc:creator>
  <cp:lastModifiedBy>Лёксина М.А.</cp:lastModifiedBy>
  <cp:revision>4</cp:revision>
  <cp:lastPrinted>2021-10-18T08:45:00Z</cp:lastPrinted>
  <dcterms:created xsi:type="dcterms:W3CDTF">2021-12-16T12:11:00Z</dcterms:created>
  <dcterms:modified xsi:type="dcterms:W3CDTF">2021-12-20T06:19:00Z</dcterms:modified>
</cp:coreProperties>
</file>