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1526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46F10" w:rsidRPr="00346F10" w:rsidRDefault="00346F1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97"/>
        <w:gridCol w:w="4175"/>
      </w:tblGrid>
      <w:tr w:rsidR="00346F10" w:rsidRPr="00F16284" w:rsidTr="00346F10">
        <w:tc>
          <w:tcPr>
            <w:tcW w:w="2819" w:type="pct"/>
          </w:tcPr>
          <w:p w:rsidR="00346F10" w:rsidRPr="00F16284" w:rsidRDefault="00346F10" w:rsidP="00682E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346F10" w:rsidRPr="00F16284" w:rsidRDefault="00346F10" w:rsidP="00682E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346F10" w:rsidRPr="00F16284" w:rsidTr="00346F10">
        <w:tc>
          <w:tcPr>
            <w:tcW w:w="2819" w:type="pct"/>
          </w:tcPr>
          <w:p w:rsidR="00346F10" w:rsidRPr="00F16284" w:rsidRDefault="00346F10" w:rsidP="00682E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346F10" w:rsidRPr="00F16284" w:rsidRDefault="00346F10" w:rsidP="00346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D46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</w:t>
            </w:r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r w:rsidRPr="00DD4649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346F10" w:rsidRPr="00F16284" w:rsidTr="00346F10">
        <w:tc>
          <w:tcPr>
            <w:tcW w:w="2819" w:type="pct"/>
          </w:tcPr>
          <w:p w:rsidR="00346F10" w:rsidRPr="00F16284" w:rsidRDefault="00346F10" w:rsidP="00682E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346F10" w:rsidRPr="00F16284" w:rsidRDefault="00AD022F" w:rsidP="00682E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21.12.2021 № 375</w:t>
            </w:r>
            <w:bookmarkStart w:id="0" w:name="_GoBack"/>
            <w:bookmarkEnd w:id="0"/>
          </w:p>
        </w:tc>
      </w:tr>
      <w:tr w:rsidR="00346F10" w:rsidRPr="00F16284" w:rsidTr="00346F10">
        <w:tc>
          <w:tcPr>
            <w:tcW w:w="2819" w:type="pct"/>
          </w:tcPr>
          <w:p w:rsidR="00346F10" w:rsidRPr="00F16284" w:rsidRDefault="00346F10" w:rsidP="00682E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346F10" w:rsidRPr="00F16284" w:rsidRDefault="00346F10" w:rsidP="00682E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F10" w:rsidRPr="00B1526C" w:rsidTr="00346F10">
        <w:tc>
          <w:tcPr>
            <w:tcW w:w="2819" w:type="pct"/>
          </w:tcPr>
          <w:p w:rsidR="00346F10" w:rsidRPr="00B1526C" w:rsidRDefault="00346F10" w:rsidP="00682E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346F10" w:rsidRPr="00B1526C" w:rsidRDefault="00346F10" w:rsidP="00682E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F10" w:rsidRPr="00F16284" w:rsidTr="00346F10">
        <w:tc>
          <w:tcPr>
            <w:tcW w:w="2819" w:type="pct"/>
          </w:tcPr>
          <w:p w:rsidR="00346F10" w:rsidRPr="00F16284" w:rsidRDefault="00346F10" w:rsidP="00682E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346F10" w:rsidRDefault="00346F10" w:rsidP="00346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6F10" w:rsidRDefault="00346F10" w:rsidP="00346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346F10" w:rsidRDefault="00346F10" w:rsidP="00346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346F10" w:rsidRPr="00F16284" w:rsidRDefault="00346F10" w:rsidP="00346F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04.05.2012 № 119</w:t>
            </w:r>
          </w:p>
        </w:tc>
      </w:tr>
    </w:tbl>
    <w:p w:rsidR="00346F10" w:rsidRPr="00B1526C" w:rsidRDefault="00346F10">
      <w:pPr>
        <w:rPr>
          <w:sz w:val="40"/>
          <w:szCs w:val="40"/>
        </w:rPr>
      </w:pPr>
    </w:p>
    <w:p w:rsidR="0013518F" w:rsidRPr="0013518F" w:rsidRDefault="00346F10" w:rsidP="00346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3518F">
        <w:rPr>
          <w:rFonts w:ascii="Times New Roman" w:hAnsi="Times New Roman"/>
          <w:bCs/>
          <w:sz w:val="28"/>
          <w:szCs w:val="28"/>
        </w:rPr>
        <w:t xml:space="preserve">Число </w:t>
      </w:r>
      <w:r>
        <w:rPr>
          <w:rFonts w:ascii="Times New Roman" w:hAnsi="Times New Roman"/>
          <w:bCs/>
          <w:sz w:val="28"/>
          <w:szCs w:val="28"/>
        </w:rPr>
        <w:t>г</w:t>
      </w:r>
      <w:r w:rsidRPr="0013518F">
        <w:rPr>
          <w:rFonts w:ascii="Times New Roman" w:hAnsi="Times New Roman"/>
          <w:bCs/>
          <w:sz w:val="28"/>
          <w:szCs w:val="28"/>
        </w:rPr>
        <w:t>раждан</w:t>
      </w:r>
      <w:r w:rsidR="0013518F" w:rsidRPr="0013518F">
        <w:rPr>
          <w:rFonts w:ascii="Times New Roman" w:hAnsi="Times New Roman"/>
          <w:bCs/>
          <w:sz w:val="28"/>
          <w:szCs w:val="28"/>
        </w:rPr>
        <w:t>, подлежащих включению в списки и запасные</w:t>
      </w:r>
    </w:p>
    <w:p w:rsidR="0013518F" w:rsidRPr="0013518F" w:rsidRDefault="0013518F" w:rsidP="00346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3518F">
        <w:rPr>
          <w:rFonts w:ascii="Times New Roman" w:hAnsi="Times New Roman"/>
          <w:bCs/>
          <w:sz w:val="28"/>
          <w:szCs w:val="28"/>
        </w:rPr>
        <w:t xml:space="preserve">списки кандидатов в присяжные заседатели </w:t>
      </w:r>
      <w:proofErr w:type="gramStart"/>
      <w:r w:rsidRPr="0013518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13518F">
        <w:rPr>
          <w:rFonts w:ascii="Times New Roman" w:hAnsi="Times New Roman"/>
          <w:bCs/>
          <w:sz w:val="28"/>
          <w:szCs w:val="28"/>
        </w:rPr>
        <w:t xml:space="preserve"> муниципальных</w:t>
      </w:r>
    </w:p>
    <w:p w:rsidR="00B46B4A" w:rsidRDefault="0013518F" w:rsidP="00346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3518F">
        <w:rPr>
          <w:rFonts w:ascii="Times New Roman" w:hAnsi="Times New Roman"/>
          <w:bCs/>
          <w:sz w:val="28"/>
          <w:szCs w:val="28"/>
        </w:rPr>
        <w:t>образований Рязанской области для районных</w:t>
      </w:r>
      <w:r w:rsidR="00B46B4A">
        <w:rPr>
          <w:rFonts w:ascii="Times New Roman" w:hAnsi="Times New Roman"/>
          <w:bCs/>
          <w:sz w:val="28"/>
          <w:szCs w:val="28"/>
        </w:rPr>
        <w:t xml:space="preserve"> </w:t>
      </w:r>
      <w:r w:rsidRPr="0013518F">
        <w:rPr>
          <w:rFonts w:ascii="Times New Roman" w:hAnsi="Times New Roman"/>
          <w:bCs/>
          <w:sz w:val="28"/>
          <w:szCs w:val="28"/>
        </w:rPr>
        <w:t>судов</w:t>
      </w:r>
    </w:p>
    <w:p w:rsidR="0013518F" w:rsidRDefault="0013518F" w:rsidP="00346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3518F">
        <w:rPr>
          <w:rFonts w:ascii="Times New Roman" w:hAnsi="Times New Roman"/>
          <w:bCs/>
          <w:sz w:val="28"/>
          <w:szCs w:val="28"/>
        </w:rPr>
        <w:t xml:space="preserve"> общей юрисдикции Рязанской области</w:t>
      </w:r>
      <w:r w:rsidR="00B46B4A">
        <w:rPr>
          <w:rFonts w:ascii="Times New Roman" w:hAnsi="Times New Roman"/>
          <w:bCs/>
          <w:sz w:val="28"/>
          <w:szCs w:val="28"/>
        </w:rPr>
        <w:t xml:space="preserve"> </w:t>
      </w:r>
      <w:r w:rsidRPr="0013518F">
        <w:rPr>
          <w:rFonts w:ascii="Times New Roman" w:hAnsi="Times New Roman"/>
          <w:bCs/>
          <w:sz w:val="28"/>
          <w:szCs w:val="28"/>
        </w:rPr>
        <w:t xml:space="preserve">на 2022-2025 годы </w:t>
      </w:r>
    </w:p>
    <w:p w:rsidR="002A0C77" w:rsidRDefault="002A0C77" w:rsidP="00346F1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567"/>
        <w:gridCol w:w="2823"/>
        <w:gridCol w:w="1701"/>
        <w:gridCol w:w="1905"/>
      </w:tblGrid>
      <w:tr w:rsidR="0013518F" w:rsidRPr="00346F10" w:rsidTr="00346F10">
        <w:tc>
          <w:tcPr>
            <w:tcW w:w="484" w:type="dxa"/>
            <w:hideMark/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46F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6F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67" w:type="dxa"/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Наименование суда</w:t>
            </w:r>
          </w:p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hideMark/>
          </w:tcPr>
          <w:p w:rsidR="0013518F" w:rsidRPr="00346F10" w:rsidRDefault="0013518F" w:rsidP="001F3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  <w:p w:rsidR="0013518F" w:rsidRPr="00346F10" w:rsidRDefault="0013518F" w:rsidP="001F3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Число граждан, подлежащих включению в список</w:t>
            </w:r>
          </w:p>
        </w:tc>
        <w:tc>
          <w:tcPr>
            <w:tcW w:w="1905" w:type="dxa"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Рекомендуемое число граждан </w:t>
            </w:r>
            <w:r w:rsidR="00E74F32" w:rsidRPr="00346F10">
              <w:rPr>
                <w:rFonts w:ascii="Times New Roman" w:hAnsi="Times New Roman"/>
                <w:sz w:val="24"/>
                <w:szCs w:val="24"/>
              </w:rPr>
              <w:t xml:space="preserve">для включения 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в запасной список</w:t>
            </w:r>
          </w:p>
        </w:tc>
      </w:tr>
    </w:tbl>
    <w:p w:rsidR="00346F10" w:rsidRPr="00346F10" w:rsidRDefault="00346F1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567"/>
        <w:gridCol w:w="2823"/>
        <w:gridCol w:w="1701"/>
        <w:gridCol w:w="1905"/>
      </w:tblGrid>
      <w:tr w:rsidR="0013518F" w:rsidRPr="00346F10" w:rsidTr="00346F10">
        <w:trPr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Железнодорожный районный суд </w:t>
            </w:r>
            <w:r w:rsidR="00346F10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346F10">
              <w:rPr>
                <w:rFonts w:ascii="Times New Roman" w:hAnsi="Times New Roman"/>
                <w:sz w:val="24"/>
                <w:szCs w:val="24"/>
              </w:rPr>
              <w:br/>
            </w:r>
            <w:r w:rsidRPr="00346F10">
              <w:rPr>
                <w:rFonts w:ascii="Times New Roman" w:hAnsi="Times New Roman"/>
                <w:sz w:val="24"/>
                <w:szCs w:val="24"/>
              </w:rPr>
              <w:t>город  Рязань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32" w:rsidRPr="00346F10" w:rsidRDefault="0013518F" w:rsidP="000F74F9">
            <w:pPr>
              <w:autoSpaceDE w:val="0"/>
              <w:autoSpaceDN w:val="0"/>
              <w:adjustRightInd w:val="0"/>
              <w:ind w:left="79" w:right="-62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Московский районный </w:t>
            </w:r>
          </w:p>
          <w:p w:rsidR="0013518F" w:rsidRPr="00346F10" w:rsidRDefault="0013518F" w:rsidP="00E74F32">
            <w:pPr>
              <w:autoSpaceDE w:val="0"/>
              <w:autoSpaceDN w:val="0"/>
              <w:adjustRightInd w:val="0"/>
              <w:ind w:left="79" w:right="-6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суд </w:t>
            </w:r>
            <w:r w:rsidR="00346F10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="00346F10">
              <w:rPr>
                <w:rFonts w:ascii="Times New Roman" w:hAnsi="Times New Roman"/>
                <w:sz w:val="24"/>
                <w:szCs w:val="24"/>
              </w:rPr>
              <w:br/>
            </w:r>
            <w:r w:rsidRPr="00346F10">
              <w:rPr>
                <w:rFonts w:ascii="Times New Roman" w:hAnsi="Times New Roman"/>
                <w:sz w:val="24"/>
                <w:szCs w:val="24"/>
              </w:rPr>
              <w:t>город  Рязань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E74F32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Октябрьский районный суд </w:t>
            </w:r>
            <w:r w:rsidR="00346F10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9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13518F" w:rsidRPr="00346F10" w:rsidRDefault="0013518F" w:rsidP="0009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город  Рязань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Советский районный суд </w:t>
            </w:r>
            <w:r w:rsidR="00346F10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9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13518F" w:rsidRPr="00346F10" w:rsidRDefault="0013518F" w:rsidP="0009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город  Рязань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202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CB21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13518F" w:rsidRPr="00346F10" w:rsidRDefault="0013518F" w:rsidP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Милославский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Милославский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C427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Михайловский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Михайловский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Ряжский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Ряжский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Рязанский районный суд Рязанской области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муниципальный 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AD1E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  <w:p w:rsidR="0013518F" w:rsidRPr="00346F10" w:rsidRDefault="0013518F" w:rsidP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город Сасово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346F10" w:rsidP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3518F" w:rsidRPr="00346F10">
              <w:rPr>
                <w:rFonts w:ascii="Times New Roman" w:hAnsi="Times New Roman"/>
                <w:sz w:val="24"/>
                <w:szCs w:val="24"/>
              </w:rPr>
              <w:t xml:space="preserve">ородской округ </w:t>
            </w:r>
          </w:p>
          <w:p w:rsidR="0013518F" w:rsidRPr="00346F10" w:rsidRDefault="0013518F" w:rsidP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город Скопин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Спасский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Спасский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B72" w:rsidRPr="00346F10" w:rsidRDefault="0013518F" w:rsidP="00346F10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Рязанской области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районный суд </w:t>
            </w:r>
          </w:p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3518F" w:rsidRPr="00346F10" w:rsidTr="00346F1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Шиловский районный суд Рязанской области</w:t>
            </w:r>
          </w:p>
          <w:p w:rsidR="0013518F" w:rsidRPr="00346F10" w:rsidRDefault="0013518F" w:rsidP="000F74F9">
            <w:pPr>
              <w:autoSpaceDE w:val="0"/>
              <w:autoSpaceDN w:val="0"/>
              <w:adjustRightInd w:val="0"/>
              <w:ind w:left="7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Шиловский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3518F" w:rsidRPr="00346F10" w:rsidTr="00346F10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8F" w:rsidRPr="00346F10" w:rsidRDefault="0013518F" w:rsidP="003534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</w:tbl>
    <w:p w:rsidR="00B46B4A" w:rsidRDefault="00B46B4A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46F10" w:rsidRDefault="00346F10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46F10" w:rsidRDefault="00346F10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46F10" w:rsidRDefault="00346F10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46F10" w:rsidRDefault="00346F10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1526C" w:rsidRDefault="00B1526C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1526C" w:rsidRDefault="00B1526C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Число г</w:t>
      </w:r>
      <w:r w:rsidRPr="00B46B4A">
        <w:rPr>
          <w:rFonts w:ascii="Times New Roman" w:eastAsiaTheme="minorHAnsi" w:hAnsi="Times New Roman"/>
          <w:sz w:val="28"/>
          <w:szCs w:val="28"/>
          <w:lang w:eastAsia="en-US"/>
        </w:rPr>
        <w:t>раждан</w:t>
      </w:r>
      <w:r w:rsidR="00B46B4A" w:rsidRPr="00B46B4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46B4A" w:rsidRPr="00B46B4A">
        <w:t xml:space="preserve"> </w:t>
      </w:r>
      <w:r w:rsidR="00160E63">
        <w:rPr>
          <w:rFonts w:ascii="Times New Roman" w:eastAsiaTheme="minorHAnsi" w:hAnsi="Times New Roman"/>
          <w:sz w:val="28"/>
          <w:szCs w:val="28"/>
          <w:lang w:eastAsia="en-US"/>
        </w:rPr>
        <w:t xml:space="preserve">подлежащих включению в списки </w:t>
      </w:r>
      <w:r w:rsidR="00B46B4A" w:rsidRPr="00B46B4A">
        <w:rPr>
          <w:rFonts w:ascii="Times New Roman" w:eastAsiaTheme="minorHAnsi" w:hAnsi="Times New Roman"/>
          <w:sz w:val="28"/>
          <w:szCs w:val="28"/>
          <w:lang w:eastAsia="en-US"/>
        </w:rPr>
        <w:t>и запасн</w:t>
      </w:r>
      <w:r w:rsidR="00160E63"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r w:rsidR="00346F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46F10" w:rsidRDefault="00B46B4A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B4A">
        <w:rPr>
          <w:rFonts w:ascii="Times New Roman" w:eastAsiaTheme="minorHAnsi" w:hAnsi="Times New Roman"/>
          <w:sz w:val="28"/>
          <w:szCs w:val="28"/>
          <w:lang w:eastAsia="en-US"/>
        </w:rPr>
        <w:t xml:space="preserve">списки кандидатов в присяжные заседатели </w:t>
      </w:r>
      <w:proofErr w:type="gramStart"/>
      <w:r w:rsidR="00160E63" w:rsidRPr="00160E63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proofErr w:type="gramEnd"/>
      <w:r w:rsidR="00160E63" w:rsidRPr="00160E63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</w:t>
      </w:r>
      <w:r w:rsidR="00346F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46F10" w:rsidRDefault="00160E63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E63">
        <w:rPr>
          <w:rFonts w:ascii="Times New Roman" w:eastAsiaTheme="minorHAnsi" w:hAnsi="Times New Roman"/>
          <w:sz w:val="28"/>
          <w:szCs w:val="28"/>
          <w:lang w:eastAsia="en-US"/>
        </w:rPr>
        <w:t>образований Рязанской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46B4A" w:rsidRPr="00B46B4A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Рязанского </w:t>
      </w:r>
    </w:p>
    <w:p w:rsidR="00B46B4A" w:rsidRPr="00B46B4A" w:rsidRDefault="00B46B4A" w:rsidP="00B46B4A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B4A">
        <w:rPr>
          <w:rFonts w:ascii="Times New Roman" w:eastAsiaTheme="minorHAnsi" w:hAnsi="Times New Roman"/>
          <w:sz w:val="28"/>
          <w:szCs w:val="28"/>
          <w:lang w:eastAsia="en-US"/>
        </w:rPr>
        <w:t>областного суда на 2022-2025 годы</w:t>
      </w:r>
    </w:p>
    <w:p w:rsidR="00B46B4A" w:rsidRPr="00B46B4A" w:rsidRDefault="00B46B4A" w:rsidP="00B46B4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10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792"/>
        <w:gridCol w:w="3828"/>
        <w:gridCol w:w="1559"/>
        <w:gridCol w:w="1809"/>
      </w:tblGrid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2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3828" w:type="dxa"/>
          </w:tcPr>
          <w:p w:rsidR="00B46B4A" w:rsidRPr="00346F10" w:rsidRDefault="00B46B4A" w:rsidP="00346F1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общий список</w:t>
            </w:r>
          </w:p>
        </w:tc>
        <w:tc>
          <w:tcPr>
            <w:tcW w:w="1809" w:type="dxa"/>
          </w:tcPr>
          <w:p w:rsidR="00B46B4A" w:rsidRPr="00346F10" w:rsidRDefault="00160E63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Рекомендуемое ч</w:t>
            </w:r>
            <w:r w:rsidR="00B46B4A" w:rsidRPr="00346F10">
              <w:rPr>
                <w:rFonts w:ascii="Times New Roman" w:hAnsi="Times New Roman" w:cs="Times New Roman"/>
                <w:sz w:val="24"/>
                <w:szCs w:val="24"/>
              </w:rPr>
              <w:t>исло граждан для включения  в запасной список</w:t>
            </w:r>
          </w:p>
        </w:tc>
      </w:tr>
    </w:tbl>
    <w:p w:rsidR="00346F10" w:rsidRPr="00346F10" w:rsidRDefault="00346F10">
      <w:pPr>
        <w:rPr>
          <w:sz w:val="2"/>
          <w:szCs w:val="2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1792"/>
        <w:gridCol w:w="3828"/>
        <w:gridCol w:w="1559"/>
        <w:gridCol w:w="1809"/>
      </w:tblGrid>
      <w:tr w:rsidR="00346F10" w:rsidRPr="00346F10" w:rsidTr="00346F10">
        <w:trPr>
          <w:tblHeader/>
        </w:trPr>
        <w:tc>
          <w:tcPr>
            <w:tcW w:w="584" w:type="dxa"/>
          </w:tcPr>
          <w:p w:rsidR="00346F10" w:rsidRPr="00346F10" w:rsidRDefault="00346F10" w:rsidP="00346F1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346F10" w:rsidRPr="00346F10" w:rsidRDefault="00346F10" w:rsidP="00346F1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46F10" w:rsidRPr="00346F10" w:rsidRDefault="00346F10" w:rsidP="00346F1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46F10" w:rsidRPr="00346F10" w:rsidRDefault="00346F10" w:rsidP="00346F1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346F10" w:rsidRPr="00346F10" w:rsidRDefault="00346F10" w:rsidP="00346F10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vMerge w:val="restart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Рязанский областной суд</w:t>
            </w:r>
          </w:p>
        </w:tc>
        <w:tc>
          <w:tcPr>
            <w:tcW w:w="3828" w:type="dxa"/>
          </w:tcPr>
          <w:p w:rsidR="00B46B4A" w:rsidRPr="00346F10" w:rsidRDefault="00B46B4A" w:rsidP="00346F1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34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 Рязань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C8117D" w:rsidRPr="00346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34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город  </w:t>
            </w: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34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 Сасово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34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город Скопин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01475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</w:p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Ряжский </w:t>
            </w:r>
            <w:r w:rsidR="00346F10" w:rsidRPr="00346F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Рязанский муниципальный район 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346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F10" w:rsidRPr="00346F10" w:rsidTr="00346F10">
        <w:tc>
          <w:tcPr>
            <w:tcW w:w="584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2" w:type="dxa"/>
            <w:vMerge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6B4A" w:rsidRPr="00346F10" w:rsidRDefault="00B46B4A" w:rsidP="00346F10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55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1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09" w:type="dxa"/>
          </w:tcPr>
          <w:p w:rsidR="00B46B4A" w:rsidRPr="00346F10" w:rsidRDefault="00B46B4A" w:rsidP="00346F1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B4A" w:rsidRPr="00B46B4A" w:rsidRDefault="00B46B4A" w:rsidP="00B46B4A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1526C" w:rsidRDefault="00346F10" w:rsidP="00346F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Число г</w:t>
      </w:r>
      <w:r w:rsidRPr="0013518F">
        <w:rPr>
          <w:rFonts w:ascii="Times New Roman" w:hAnsi="Times New Roman"/>
          <w:bCs/>
          <w:sz w:val="28"/>
          <w:szCs w:val="28"/>
        </w:rPr>
        <w:t>раждан</w:t>
      </w:r>
      <w:r w:rsidR="002017AB" w:rsidRPr="0013518F">
        <w:rPr>
          <w:rFonts w:ascii="Times New Roman" w:hAnsi="Times New Roman"/>
          <w:bCs/>
          <w:sz w:val="28"/>
          <w:szCs w:val="28"/>
        </w:rPr>
        <w:t>,</w:t>
      </w:r>
      <w:r w:rsidR="00B1526C">
        <w:rPr>
          <w:rFonts w:ascii="Times New Roman" w:hAnsi="Times New Roman"/>
          <w:bCs/>
          <w:sz w:val="28"/>
          <w:szCs w:val="28"/>
        </w:rPr>
        <w:t xml:space="preserve"> </w:t>
      </w:r>
      <w:r w:rsidR="0013518F" w:rsidRPr="0013518F">
        <w:rPr>
          <w:rFonts w:ascii="Times New Roman" w:hAnsi="Times New Roman"/>
          <w:bCs/>
          <w:sz w:val="28"/>
          <w:szCs w:val="28"/>
        </w:rPr>
        <w:t xml:space="preserve"> подлежащих включению в списки и запасные</w:t>
      </w:r>
      <w:r w:rsidR="002017AB">
        <w:rPr>
          <w:rFonts w:ascii="Times New Roman" w:hAnsi="Times New Roman"/>
          <w:bCs/>
          <w:sz w:val="28"/>
          <w:szCs w:val="28"/>
        </w:rPr>
        <w:t xml:space="preserve"> </w:t>
      </w:r>
    </w:p>
    <w:p w:rsidR="00346F10" w:rsidRDefault="0013518F" w:rsidP="00346F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3518F">
        <w:rPr>
          <w:rFonts w:ascii="Times New Roman" w:hAnsi="Times New Roman"/>
          <w:bCs/>
          <w:sz w:val="28"/>
          <w:szCs w:val="28"/>
        </w:rPr>
        <w:t>списки кандидатов</w:t>
      </w:r>
      <w:r w:rsidR="00346F10">
        <w:rPr>
          <w:rFonts w:ascii="Times New Roman" w:hAnsi="Times New Roman"/>
          <w:bCs/>
          <w:sz w:val="28"/>
          <w:szCs w:val="28"/>
        </w:rPr>
        <w:t xml:space="preserve"> </w:t>
      </w:r>
      <w:r w:rsidRPr="0013518F">
        <w:rPr>
          <w:rFonts w:ascii="Times New Roman" w:hAnsi="Times New Roman"/>
          <w:bCs/>
          <w:sz w:val="28"/>
          <w:szCs w:val="28"/>
        </w:rPr>
        <w:t xml:space="preserve"> в присяжные заседатели </w:t>
      </w:r>
      <w:proofErr w:type="gramStart"/>
      <w:r w:rsidRPr="0013518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13518F">
        <w:rPr>
          <w:rFonts w:ascii="Times New Roman" w:hAnsi="Times New Roman"/>
          <w:bCs/>
          <w:sz w:val="28"/>
          <w:szCs w:val="28"/>
        </w:rPr>
        <w:t xml:space="preserve"> муниципальных</w:t>
      </w:r>
      <w:r w:rsidR="002017AB">
        <w:rPr>
          <w:rFonts w:ascii="Times New Roman" w:hAnsi="Times New Roman"/>
          <w:bCs/>
          <w:sz w:val="28"/>
          <w:szCs w:val="28"/>
        </w:rPr>
        <w:t xml:space="preserve"> </w:t>
      </w:r>
    </w:p>
    <w:p w:rsidR="0013518F" w:rsidRPr="0013518F" w:rsidRDefault="0013518F" w:rsidP="00346F10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3518F">
        <w:rPr>
          <w:rFonts w:ascii="Times New Roman" w:hAnsi="Times New Roman"/>
          <w:bCs/>
          <w:sz w:val="28"/>
          <w:szCs w:val="28"/>
        </w:rPr>
        <w:t xml:space="preserve">образований </w:t>
      </w:r>
      <w:r w:rsidR="002017AB">
        <w:rPr>
          <w:rFonts w:ascii="Times New Roman" w:hAnsi="Times New Roman"/>
          <w:bCs/>
          <w:sz w:val="28"/>
          <w:szCs w:val="28"/>
        </w:rPr>
        <w:t>Рязанской</w:t>
      </w:r>
      <w:r w:rsidRPr="0013518F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346F10">
        <w:rPr>
          <w:rFonts w:ascii="Times New Roman" w:hAnsi="Times New Roman"/>
          <w:bCs/>
          <w:sz w:val="28"/>
          <w:szCs w:val="28"/>
        </w:rPr>
        <w:t xml:space="preserve"> </w:t>
      </w:r>
      <w:r w:rsidRPr="0013518F">
        <w:rPr>
          <w:rFonts w:ascii="Times New Roman" w:hAnsi="Times New Roman"/>
          <w:bCs/>
          <w:sz w:val="28"/>
          <w:szCs w:val="28"/>
        </w:rPr>
        <w:t xml:space="preserve"> для военн</w:t>
      </w:r>
      <w:r w:rsidR="00160B72">
        <w:rPr>
          <w:rFonts w:ascii="Times New Roman" w:hAnsi="Times New Roman"/>
          <w:bCs/>
          <w:sz w:val="28"/>
          <w:szCs w:val="28"/>
        </w:rPr>
        <w:t>ых</w:t>
      </w:r>
      <w:r w:rsidRPr="0013518F">
        <w:rPr>
          <w:rFonts w:ascii="Times New Roman" w:hAnsi="Times New Roman"/>
          <w:bCs/>
          <w:sz w:val="28"/>
          <w:szCs w:val="28"/>
        </w:rPr>
        <w:t xml:space="preserve"> суд</w:t>
      </w:r>
      <w:r w:rsidR="00160B72">
        <w:rPr>
          <w:rFonts w:ascii="Times New Roman" w:hAnsi="Times New Roman"/>
          <w:bCs/>
          <w:sz w:val="28"/>
          <w:szCs w:val="28"/>
        </w:rPr>
        <w:t>ов</w:t>
      </w:r>
    </w:p>
    <w:p w:rsidR="0013518F" w:rsidRDefault="0013518F" w:rsidP="0013518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881"/>
        <w:gridCol w:w="2829"/>
        <w:gridCol w:w="1612"/>
        <w:gridCol w:w="1710"/>
      </w:tblGrid>
      <w:tr w:rsidR="0013518F" w:rsidRPr="00346F10" w:rsidTr="00346F10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3518F" w:rsidRPr="00346F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3518F" w:rsidRPr="00346F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13518F" w:rsidRPr="00346F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60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Наименование военного суда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60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Число граждан, включаемых в список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E74F32">
            <w:pPr>
              <w:autoSpaceDE w:val="0"/>
              <w:autoSpaceDN w:val="0"/>
              <w:adjustRightInd w:val="0"/>
              <w:ind w:left="-81" w:right="-62" w:firstLine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Рекомендуемое число граждан </w:t>
            </w:r>
            <w:r w:rsidR="00E74F32" w:rsidRPr="00346F1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>включ</w:t>
            </w:r>
            <w:r w:rsidR="00E74F32" w:rsidRPr="00346F10"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346F10">
              <w:rPr>
                <w:rFonts w:ascii="Times New Roman" w:hAnsi="Times New Roman"/>
                <w:sz w:val="24"/>
                <w:szCs w:val="24"/>
              </w:rPr>
              <w:t xml:space="preserve"> в запасной список</w:t>
            </w:r>
          </w:p>
        </w:tc>
      </w:tr>
      <w:tr w:rsidR="0013518F" w:rsidRPr="00346F10" w:rsidTr="00346F10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160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2-й Западный окружной</w:t>
            </w:r>
          </w:p>
          <w:p w:rsidR="00160B72" w:rsidRPr="00346F10" w:rsidRDefault="0013518F" w:rsidP="00160B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военный суд</w:t>
            </w:r>
            <w:r w:rsidR="00160B72" w:rsidRPr="00346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18F" w:rsidRPr="00346F10" w:rsidRDefault="00160B72" w:rsidP="00160B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Рязанский гарнизонный военный суд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09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</w:p>
          <w:p w:rsidR="0013518F" w:rsidRPr="00346F10" w:rsidRDefault="0013518F" w:rsidP="000975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город  Рязань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5800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8F" w:rsidRPr="00346F10" w:rsidRDefault="0013518F" w:rsidP="0034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10">
              <w:rPr>
                <w:rFonts w:ascii="Times New Roman" w:hAnsi="Times New Roman"/>
                <w:sz w:val="24"/>
                <w:szCs w:val="24"/>
              </w:rPr>
              <w:t>1000</w:t>
            </w:r>
            <w:r w:rsidR="00D769B4" w:rsidRPr="00346F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902FE" w:rsidRDefault="00C902FE" w:rsidP="00C902F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46F10" w:rsidRDefault="00346F10" w:rsidP="00C902F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46F10" w:rsidRPr="003534AB" w:rsidRDefault="00346F10" w:rsidP="00C902F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sectPr w:rsidR="00346F10" w:rsidRPr="003534AB" w:rsidSect="00B1526C">
      <w:headerReference w:type="default" r:id="rId11"/>
      <w:type w:val="continuous"/>
      <w:pgSz w:w="11907" w:h="16834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63" w:rsidRDefault="00536663">
      <w:r>
        <w:separator/>
      </w:r>
    </w:p>
  </w:endnote>
  <w:endnote w:type="continuationSeparator" w:id="0">
    <w:p w:rsidR="00536663" w:rsidRDefault="0053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15032">
          <w:pPr>
            <w:pStyle w:val="a6"/>
          </w:pPr>
          <w:r>
            <w:rPr>
              <w:noProof/>
            </w:rPr>
            <w:drawing>
              <wp:inline distT="0" distB="0" distL="0" distR="0" wp14:anchorId="2FFC30CB" wp14:editId="78E8A01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1503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F521249" wp14:editId="5A94271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1526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4518  20.12.2021 14:38:13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63" w:rsidRDefault="00536663">
      <w:r>
        <w:separator/>
      </w:r>
    </w:p>
  </w:footnote>
  <w:footnote w:type="continuationSeparator" w:id="0">
    <w:p w:rsidR="00536663" w:rsidRDefault="0053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D022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MvCyl97ZhAki8QOd0+fwSHVsFw=" w:salt="j5jK62X/3tbmB1RWWu+S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6A"/>
    <w:rsid w:val="0001263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2E2"/>
    <w:rsid w:val="000917C0"/>
    <w:rsid w:val="000B0736"/>
    <w:rsid w:val="000B174D"/>
    <w:rsid w:val="000D48A1"/>
    <w:rsid w:val="000E25C1"/>
    <w:rsid w:val="000F74F9"/>
    <w:rsid w:val="00122CFD"/>
    <w:rsid w:val="0013518F"/>
    <w:rsid w:val="00151370"/>
    <w:rsid w:val="00160B72"/>
    <w:rsid w:val="00160E63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3FF9"/>
    <w:rsid w:val="001F64B8"/>
    <w:rsid w:val="001F7C83"/>
    <w:rsid w:val="002017AB"/>
    <w:rsid w:val="00203046"/>
    <w:rsid w:val="00205AB5"/>
    <w:rsid w:val="00224DBA"/>
    <w:rsid w:val="00231F1C"/>
    <w:rsid w:val="00242943"/>
    <w:rsid w:val="00242DDB"/>
    <w:rsid w:val="002479A2"/>
    <w:rsid w:val="0026087E"/>
    <w:rsid w:val="00261DE0"/>
    <w:rsid w:val="00265420"/>
    <w:rsid w:val="00274E14"/>
    <w:rsid w:val="00280A6D"/>
    <w:rsid w:val="002953B6"/>
    <w:rsid w:val="002A0C77"/>
    <w:rsid w:val="002B7A59"/>
    <w:rsid w:val="002C6B4B"/>
    <w:rsid w:val="002D7B87"/>
    <w:rsid w:val="002E51A7"/>
    <w:rsid w:val="002E5A5F"/>
    <w:rsid w:val="002F1E81"/>
    <w:rsid w:val="00310D92"/>
    <w:rsid w:val="0031484B"/>
    <w:rsid w:val="003160CB"/>
    <w:rsid w:val="003222A3"/>
    <w:rsid w:val="00346F10"/>
    <w:rsid w:val="003534AB"/>
    <w:rsid w:val="00357A49"/>
    <w:rsid w:val="00360A40"/>
    <w:rsid w:val="00374BB8"/>
    <w:rsid w:val="003870C2"/>
    <w:rsid w:val="003D3B8A"/>
    <w:rsid w:val="003D54F8"/>
    <w:rsid w:val="003F4F5E"/>
    <w:rsid w:val="00400906"/>
    <w:rsid w:val="00405848"/>
    <w:rsid w:val="0042590E"/>
    <w:rsid w:val="00437F65"/>
    <w:rsid w:val="00460FEA"/>
    <w:rsid w:val="004734B7"/>
    <w:rsid w:val="00481B88"/>
    <w:rsid w:val="00485B4F"/>
    <w:rsid w:val="004862D1"/>
    <w:rsid w:val="004B2D5A"/>
    <w:rsid w:val="004C0608"/>
    <w:rsid w:val="004D293D"/>
    <w:rsid w:val="004F44FE"/>
    <w:rsid w:val="00512A47"/>
    <w:rsid w:val="00531C68"/>
    <w:rsid w:val="00532119"/>
    <w:rsid w:val="005335F3"/>
    <w:rsid w:val="00536663"/>
    <w:rsid w:val="0053694F"/>
    <w:rsid w:val="00543C38"/>
    <w:rsid w:val="00543D2D"/>
    <w:rsid w:val="00545A3D"/>
    <w:rsid w:val="00546DBB"/>
    <w:rsid w:val="005574E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A56"/>
    <w:rsid w:val="006351E3"/>
    <w:rsid w:val="006376B6"/>
    <w:rsid w:val="00644236"/>
    <w:rsid w:val="006471E5"/>
    <w:rsid w:val="00667218"/>
    <w:rsid w:val="00671D3B"/>
    <w:rsid w:val="00684A5B"/>
    <w:rsid w:val="006A1F71"/>
    <w:rsid w:val="006B5D2A"/>
    <w:rsid w:val="006D181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0FD0"/>
    <w:rsid w:val="00791C9F"/>
    <w:rsid w:val="00792AAB"/>
    <w:rsid w:val="00793B47"/>
    <w:rsid w:val="007A1D0C"/>
    <w:rsid w:val="007A2A7B"/>
    <w:rsid w:val="007C3AC4"/>
    <w:rsid w:val="007D1013"/>
    <w:rsid w:val="007D4224"/>
    <w:rsid w:val="007D4925"/>
    <w:rsid w:val="007F0715"/>
    <w:rsid w:val="007F0C8A"/>
    <w:rsid w:val="007F11AB"/>
    <w:rsid w:val="008143CB"/>
    <w:rsid w:val="00820C3A"/>
    <w:rsid w:val="00823CA1"/>
    <w:rsid w:val="00845795"/>
    <w:rsid w:val="008513B9"/>
    <w:rsid w:val="00852ABA"/>
    <w:rsid w:val="008702D3"/>
    <w:rsid w:val="00876034"/>
    <w:rsid w:val="008827E7"/>
    <w:rsid w:val="008A1696"/>
    <w:rsid w:val="008B35AC"/>
    <w:rsid w:val="008C58FE"/>
    <w:rsid w:val="008E6C41"/>
    <w:rsid w:val="008F0816"/>
    <w:rsid w:val="008F6BB7"/>
    <w:rsid w:val="00900F42"/>
    <w:rsid w:val="00926DE0"/>
    <w:rsid w:val="00932E3C"/>
    <w:rsid w:val="009573D3"/>
    <w:rsid w:val="0098152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5032"/>
    <w:rsid w:val="00A15469"/>
    <w:rsid w:val="00A44A8F"/>
    <w:rsid w:val="00A4695D"/>
    <w:rsid w:val="00A51D96"/>
    <w:rsid w:val="00A63E87"/>
    <w:rsid w:val="00A96F84"/>
    <w:rsid w:val="00AC3953"/>
    <w:rsid w:val="00AC7150"/>
    <w:rsid w:val="00AD022F"/>
    <w:rsid w:val="00AD6F38"/>
    <w:rsid w:val="00AE1DCA"/>
    <w:rsid w:val="00AF5F7C"/>
    <w:rsid w:val="00B01475"/>
    <w:rsid w:val="00B02207"/>
    <w:rsid w:val="00B03403"/>
    <w:rsid w:val="00B10324"/>
    <w:rsid w:val="00B1526C"/>
    <w:rsid w:val="00B31126"/>
    <w:rsid w:val="00B376B1"/>
    <w:rsid w:val="00B46B4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790"/>
    <w:rsid w:val="00BC442D"/>
    <w:rsid w:val="00BD05E3"/>
    <w:rsid w:val="00BD0A5F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117D"/>
    <w:rsid w:val="00C87D95"/>
    <w:rsid w:val="00C902FE"/>
    <w:rsid w:val="00C9077A"/>
    <w:rsid w:val="00C95CD2"/>
    <w:rsid w:val="00CA051B"/>
    <w:rsid w:val="00CB3CBE"/>
    <w:rsid w:val="00CF03D8"/>
    <w:rsid w:val="00CF7631"/>
    <w:rsid w:val="00D015D5"/>
    <w:rsid w:val="00D03D68"/>
    <w:rsid w:val="00D23B80"/>
    <w:rsid w:val="00D266DD"/>
    <w:rsid w:val="00D32B04"/>
    <w:rsid w:val="00D374E7"/>
    <w:rsid w:val="00D63949"/>
    <w:rsid w:val="00D652E7"/>
    <w:rsid w:val="00D769B4"/>
    <w:rsid w:val="00D77BCF"/>
    <w:rsid w:val="00D84394"/>
    <w:rsid w:val="00D95E55"/>
    <w:rsid w:val="00DA24BA"/>
    <w:rsid w:val="00DB2BA5"/>
    <w:rsid w:val="00DB3664"/>
    <w:rsid w:val="00DC16FB"/>
    <w:rsid w:val="00DC4A65"/>
    <w:rsid w:val="00DC4F66"/>
    <w:rsid w:val="00DC7B20"/>
    <w:rsid w:val="00DD14B0"/>
    <w:rsid w:val="00E10B44"/>
    <w:rsid w:val="00E11F02"/>
    <w:rsid w:val="00E2726B"/>
    <w:rsid w:val="00E37801"/>
    <w:rsid w:val="00E3795A"/>
    <w:rsid w:val="00E46EAA"/>
    <w:rsid w:val="00E5038C"/>
    <w:rsid w:val="00E50B69"/>
    <w:rsid w:val="00E5298B"/>
    <w:rsid w:val="00E56EFB"/>
    <w:rsid w:val="00E6458F"/>
    <w:rsid w:val="00E7242D"/>
    <w:rsid w:val="00E74F32"/>
    <w:rsid w:val="00E87B6D"/>
    <w:rsid w:val="00E87E25"/>
    <w:rsid w:val="00EA04F1"/>
    <w:rsid w:val="00EA2FD3"/>
    <w:rsid w:val="00EB7CE9"/>
    <w:rsid w:val="00EC433F"/>
    <w:rsid w:val="00ED1FDE"/>
    <w:rsid w:val="00F06EFB"/>
    <w:rsid w:val="00F1529E"/>
    <w:rsid w:val="00F168A4"/>
    <w:rsid w:val="00F16F07"/>
    <w:rsid w:val="00F45B7C"/>
    <w:rsid w:val="00F45FCE"/>
    <w:rsid w:val="00F9326A"/>
    <w:rsid w:val="00F9334F"/>
    <w:rsid w:val="00F97D7F"/>
    <w:rsid w:val="00FA122C"/>
    <w:rsid w:val="00FA3B95"/>
    <w:rsid w:val="00FC1278"/>
    <w:rsid w:val="00FE7735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B46B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B46B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ti\&#1056;&#1072;&#1073;&#1086;&#1095;&#1080;&#1081;%20&#1089;&#1090;&#1086;&#1083;\&#1053;&#1086;&#1074;&#1099;&#1077;%20&#1096;&#1072;&#1073;&#1083;&#1086;&#1085;&#1099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550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Коровенкова Т.И.</dc:creator>
  <cp:keywords/>
  <dc:description/>
  <cp:lastModifiedBy>Дягилева М.А.</cp:lastModifiedBy>
  <cp:revision>33</cp:revision>
  <cp:lastPrinted>2021-12-16T13:16:00Z</cp:lastPrinted>
  <dcterms:created xsi:type="dcterms:W3CDTF">2017-09-06T12:59:00Z</dcterms:created>
  <dcterms:modified xsi:type="dcterms:W3CDTF">2021-12-22T07:34:00Z</dcterms:modified>
</cp:coreProperties>
</file>