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F2046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F2046" w:rsidTr="00940385">
        <w:tc>
          <w:tcPr>
            <w:tcW w:w="5428" w:type="dxa"/>
            <w:shd w:val="clear" w:color="auto" w:fill="auto"/>
          </w:tcPr>
          <w:p w:rsidR="00190FF9" w:rsidRPr="001F2046" w:rsidRDefault="00190FF9" w:rsidP="0094038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190FF9" w:rsidRPr="001F2046" w:rsidRDefault="00190FF9" w:rsidP="00064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046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0642DC" w:rsidRPr="001F2046" w:rsidRDefault="000642DC" w:rsidP="001F2046">
            <w:pPr>
              <w:spacing w:line="192" w:lineRule="auto"/>
              <w:ind w:firstLine="4"/>
              <w:rPr>
                <w:rFonts w:ascii="Times New Roman" w:hAnsi="Times New Roman"/>
                <w:sz w:val="28"/>
                <w:szCs w:val="28"/>
              </w:rPr>
            </w:pPr>
            <w:r w:rsidRPr="001F2046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1F2046" w:rsidRPr="001F2046" w:rsidTr="00940385">
        <w:tc>
          <w:tcPr>
            <w:tcW w:w="5428" w:type="dxa"/>
            <w:shd w:val="clear" w:color="auto" w:fill="auto"/>
          </w:tcPr>
          <w:p w:rsidR="001F2046" w:rsidRPr="001F2046" w:rsidRDefault="001F2046" w:rsidP="0094038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1F2046" w:rsidRPr="001F2046" w:rsidRDefault="008858C9" w:rsidP="00064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21.12.2021 № 389</w:t>
            </w:r>
            <w:bookmarkStart w:id="0" w:name="_GoBack"/>
            <w:bookmarkEnd w:id="0"/>
          </w:p>
        </w:tc>
      </w:tr>
    </w:tbl>
    <w:p w:rsidR="00B05ECE" w:rsidRPr="001F2046" w:rsidRDefault="00B05ECE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05ECE" w:rsidRPr="001F2046" w:rsidRDefault="00B05ECE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05ECE" w:rsidRPr="001F2046" w:rsidRDefault="001F2046" w:rsidP="00B05EC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1F2046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F2046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F2046">
        <w:rPr>
          <w:rFonts w:ascii="Times New Roman" w:hAnsi="Times New Roman" w:cs="Times New Roman"/>
          <w:b w:val="0"/>
          <w:sz w:val="28"/>
          <w:szCs w:val="28"/>
        </w:rPr>
        <w:t>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F2046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F2046">
        <w:rPr>
          <w:rFonts w:ascii="Times New Roman" w:hAnsi="Times New Roman" w:cs="Times New Roman"/>
          <w:b w:val="0"/>
          <w:sz w:val="28"/>
          <w:szCs w:val="28"/>
        </w:rPr>
        <w:t>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F2046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F2046">
        <w:rPr>
          <w:rFonts w:ascii="Times New Roman" w:hAnsi="Times New Roman" w:cs="Times New Roman"/>
          <w:b w:val="0"/>
          <w:sz w:val="28"/>
          <w:szCs w:val="28"/>
        </w:rPr>
        <w:t>К</w:t>
      </w:r>
    </w:p>
    <w:p w:rsidR="001F2046" w:rsidRDefault="00B05ECE" w:rsidP="00B05EC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F2046">
        <w:rPr>
          <w:rFonts w:ascii="Times New Roman" w:hAnsi="Times New Roman" w:cs="Times New Roman"/>
          <w:b w:val="0"/>
          <w:sz w:val="28"/>
          <w:szCs w:val="28"/>
        </w:rPr>
        <w:t>государственного надзора за реализацией органами</w:t>
      </w:r>
    </w:p>
    <w:p w:rsidR="001F2046" w:rsidRDefault="00B05ECE" w:rsidP="00B05EC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F2046">
        <w:rPr>
          <w:rFonts w:ascii="Times New Roman" w:hAnsi="Times New Roman" w:cs="Times New Roman"/>
          <w:b w:val="0"/>
          <w:sz w:val="28"/>
          <w:szCs w:val="28"/>
        </w:rPr>
        <w:t>местного</w:t>
      </w:r>
      <w:r w:rsidR="001F20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F2046">
        <w:rPr>
          <w:rFonts w:ascii="Times New Roman" w:hAnsi="Times New Roman" w:cs="Times New Roman"/>
          <w:b w:val="0"/>
          <w:sz w:val="28"/>
          <w:szCs w:val="28"/>
        </w:rPr>
        <w:t>самоуправления полномочий в области защиты</w:t>
      </w:r>
    </w:p>
    <w:p w:rsidR="001F2046" w:rsidRDefault="00B05ECE" w:rsidP="00B05EC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F2046">
        <w:rPr>
          <w:rFonts w:ascii="Times New Roman" w:hAnsi="Times New Roman" w:cs="Times New Roman"/>
          <w:b w:val="0"/>
          <w:sz w:val="28"/>
          <w:szCs w:val="28"/>
        </w:rPr>
        <w:t>населения и</w:t>
      </w:r>
      <w:r w:rsidR="001F20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F2046">
        <w:rPr>
          <w:rFonts w:ascii="Times New Roman" w:hAnsi="Times New Roman" w:cs="Times New Roman"/>
          <w:b w:val="0"/>
          <w:sz w:val="28"/>
          <w:szCs w:val="28"/>
        </w:rPr>
        <w:t>территорий от чрезвычайных ситуаций</w:t>
      </w:r>
    </w:p>
    <w:p w:rsidR="00B05ECE" w:rsidRPr="001F2046" w:rsidRDefault="00B05ECE" w:rsidP="00B05EC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F2046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Рязанской области </w:t>
      </w:r>
    </w:p>
    <w:p w:rsidR="00B05ECE" w:rsidRPr="001F2046" w:rsidRDefault="00B05ECE" w:rsidP="00B05E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5ECE" w:rsidRPr="001F2046" w:rsidRDefault="001F2046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B05ECE" w:rsidRPr="001F2046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</w:t>
      </w:r>
      <w:r w:rsidR="00091185" w:rsidRPr="001F2046">
        <w:rPr>
          <w:rFonts w:ascii="Times New Roman" w:hAnsi="Times New Roman" w:cs="Times New Roman"/>
          <w:sz w:val="28"/>
          <w:szCs w:val="28"/>
        </w:rPr>
        <w:t>порядок</w:t>
      </w:r>
      <w:r w:rsidR="00B05ECE" w:rsidRPr="001F2046">
        <w:rPr>
          <w:rFonts w:ascii="Times New Roman" w:hAnsi="Times New Roman" w:cs="Times New Roman"/>
          <w:sz w:val="28"/>
          <w:szCs w:val="28"/>
        </w:rPr>
        <w:t xml:space="preserve"> организации и осуществлени</w:t>
      </w:r>
      <w:r w:rsidR="00181993" w:rsidRPr="001F2046">
        <w:rPr>
          <w:rFonts w:ascii="Times New Roman" w:hAnsi="Times New Roman" w:cs="Times New Roman"/>
          <w:sz w:val="28"/>
          <w:szCs w:val="28"/>
        </w:rPr>
        <w:t>я</w:t>
      </w:r>
      <w:r w:rsidR="00B05ECE" w:rsidRPr="001F2046">
        <w:rPr>
          <w:rFonts w:ascii="Times New Roman" w:hAnsi="Times New Roman" w:cs="Times New Roman"/>
          <w:sz w:val="28"/>
          <w:szCs w:val="28"/>
        </w:rPr>
        <w:t xml:space="preserve">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 на территории Рязанской области</w:t>
      </w:r>
      <w:r w:rsidR="001C3A76" w:rsidRPr="001F2046">
        <w:rPr>
          <w:rFonts w:ascii="Times New Roman" w:hAnsi="Times New Roman" w:cs="Times New Roman"/>
          <w:sz w:val="28"/>
          <w:szCs w:val="28"/>
        </w:rPr>
        <w:t> </w:t>
      </w:r>
      <w:r w:rsidR="00B05ECE" w:rsidRPr="001F2046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05ECE" w:rsidRPr="001F2046">
        <w:rPr>
          <w:rFonts w:ascii="Times New Roman" w:hAnsi="Times New Roman" w:cs="Times New Roman"/>
          <w:sz w:val="28"/>
          <w:szCs w:val="28"/>
        </w:rPr>
        <w:t xml:space="preserve"> 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5ECE" w:rsidRPr="001F2046">
        <w:rPr>
          <w:rFonts w:ascii="Times New Roman" w:hAnsi="Times New Roman" w:cs="Times New Roman"/>
          <w:sz w:val="28"/>
          <w:szCs w:val="28"/>
        </w:rPr>
        <w:t>надзор).</w:t>
      </w:r>
    </w:p>
    <w:p w:rsidR="00B05ECE" w:rsidRPr="001F2046" w:rsidRDefault="00B05ECE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 xml:space="preserve">2. </w:t>
      </w:r>
      <w:r w:rsidR="00091185" w:rsidRPr="001F2046">
        <w:rPr>
          <w:rFonts w:ascii="Times New Roman" w:hAnsi="Times New Roman" w:cs="Times New Roman"/>
          <w:sz w:val="28"/>
          <w:szCs w:val="28"/>
        </w:rPr>
        <w:t>Для</w:t>
      </w:r>
      <w:r w:rsidRPr="001F2046">
        <w:rPr>
          <w:rFonts w:ascii="Times New Roman" w:hAnsi="Times New Roman" w:cs="Times New Roman"/>
          <w:sz w:val="28"/>
          <w:szCs w:val="28"/>
        </w:rPr>
        <w:t xml:space="preserve"> цел</w:t>
      </w:r>
      <w:r w:rsidR="00091185" w:rsidRPr="001F2046">
        <w:rPr>
          <w:rFonts w:ascii="Times New Roman" w:hAnsi="Times New Roman" w:cs="Times New Roman"/>
          <w:sz w:val="28"/>
          <w:szCs w:val="28"/>
        </w:rPr>
        <w:t>ей</w:t>
      </w:r>
      <w:r w:rsidRPr="001F2046">
        <w:rPr>
          <w:rFonts w:ascii="Times New Roman" w:hAnsi="Times New Roman" w:cs="Times New Roman"/>
          <w:sz w:val="28"/>
          <w:szCs w:val="28"/>
        </w:rPr>
        <w:t xml:space="preserve"> настоящего Порядка используются следующие понятия:</w:t>
      </w:r>
    </w:p>
    <w:p w:rsidR="00B05ECE" w:rsidRPr="001F2046" w:rsidRDefault="00B05ECE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 xml:space="preserve">объект государственного надзора </w:t>
      </w:r>
      <w:r w:rsidR="001F2046">
        <w:rPr>
          <w:rFonts w:ascii="Times New Roman" w:hAnsi="Times New Roman" w:cs="Times New Roman"/>
          <w:sz w:val="28"/>
          <w:szCs w:val="28"/>
        </w:rPr>
        <w:t>–</w:t>
      </w:r>
      <w:r w:rsidRPr="001F2046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="001F2046">
        <w:rPr>
          <w:rFonts w:ascii="Times New Roman" w:hAnsi="Times New Roman" w:cs="Times New Roman"/>
          <w:sz w:val="28"/>
          <w:szCs w:val="28"/>
        </w:rPr>
        <w:t xml:space="preserve"> </w:t>
      </w:r>
      <w:r w:rsidRPr="001F2046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091185" w:rsidRPr="001F2046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Pr="001F2046">
        <w:rPr>
          <w:rFonts w:ascii="Times New Roman" w:hAnsi="Times New Roman" w:cs="Times New Roman"/>
          <w:sz w:val="28"/>
          <w:szCs w:val="28"/>
        </w:rPr>
        <w:t xml:space="preserve"> по реализации полномочий в области защиты населения и территорий от чрезвычайных ситуаций;</w:t>
      </w:r>
    </w:p>
    <w:p w:rsidR="00B05ECE" w:rsidRPr="001F2046" w:rsidRDefault="00B05ECE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контролируемые лица – органы местного самоуправления Рязанской области, деятельность которых подлежит государственному надзору.</w:t>
      </w:r>
    </w:p>
    <w:p w:rsidR="00181993" w:rsidRPr="001F2046" w:rsidRDefault="00B05ECE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3.</w:t>
      </w:r>
      <w:r w:rsidR="001F2046">
        <w:rPr>
          <w:rFonts w:ascii="Times New Roman" w:hAnsi="Times New Roman" w:cs="Times New Roman"/>
          <w:sz w:val="28"/>
          <w:szCs w:val="28"/>
        </w:rPr>
        <w:t> </w:t>
      </w:r>
      <w:r w:rsidRPr="001F2046">
        <w:rPr>
          <w:rFonts w:ascii="Times New Roman" w:hAnsi="Times New Roman" w:cs="Times New Roman"/>
          <w:sz w:val="28"/>
          <w:szCs w:val="28"/>
        </w:rPr>
        <w:t xml:space="preserve">Предметом государственного надзора является </w:t>
      </w:r>
      <w:r w:rsidR="00091185" w:rsidRPr="001F2046">
        <w:rPr>
          <w:rFonts w:ascii="Times New Roman" w:hAnsi="Times New Roman" w:cs="Times New Roman"/>
          <w:sz w:val="28"/>
          <w:szCs w:val="28"/>
        </w:rPr>
        <w:t>реализация</w:t>
      </w:r>
      <w:r w:rsidRPr="001F2046">
        <w:rPr>
          <w:rFonts w:ascii="Times New Roman" w:hAnsi="Times New Roman" w:cs="Times New Roman"/>
          <w:sz w:val="28"/>
          <w:szCs w:val="28"/>
        </w:rPr>
        <w:t xml:space="preserve"> контролируемыми лицами </w:t>
      </w:r>
      <w:r w:rsidR="00091185" w:rsidRPr="001F2046">
        <w:rPr>
          <w:rFonts w:ascii="Times New Roman" w:hAnsi="Times New Roman" w:cs="Times New Roman"/>
          <w:sz w:val="28"/>
          <w:szCs w:val="28"/>
        </w:rPr>
        <w:t>полномочий</w:t>
      </w:r>
      <w:r w:rsidRPr="001F2046">
        <w:rPr>
          <w:rFonts w:ascii="Times New Roman" w:hAnsi="Times New Roman" w:cs="Times New Roman"/>
          <w:sz w:val="28"/>
          <w:szCs w:val="28"/>
        </w:rPr>
        <w:t xml:space="preserve"> в области защиты населения и территорий от чрезвычайных ситуаций</w:t>
      </w:r>
      <w:r w:rsidR="002553F1" w:rsidRPr="001F2046">
        <w:rPr>
          <w:rFonts w:ascii="Times New Roman" w:hAnsi="Times New Roman" w:cs="Times New Roman"/>
          <w:sz w:val="28"/>
          <w:szCs w:val="28"/>
        </w:rPr>
        <w:t>.</w:t>
      </w:r>
    </w:p>
    <w:p w:rsidR="00B05ECE" w:rsidRPr="001F2046" w:rsidRDefault="001F2046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B05ECE" w:rsidRPr="001F2046">
        <w:rPr>
          <w:rFonts w:ascii="Times New Roman" w:hAnsi="Times New Roman" w:cs="Times New Roman"/>
          <w:sz w:val="28"/>
          <w:szCs w:val="28"/>
        </w:rPr>
        <w:t>К отношениям, связанным с осуществлением государственного надзора</w:t>
      </w:r>
      <w:r w:rsidR="0001370A" w:rsidRPr="001F2046">
        <w:rPr>
          <w:rFonts w:ascii="Times New Roman" w:hAnsi="Times New Roman" w:cs="Times New Roman"/>
          <w:sz w:val="28"/>
          <w:szCs w:val="28"/>
        </w:rPr>
        <w:t xml:space="preserve"> </w:t>
      </w:r>
      <w:r w:rsidR="00B05ECE" w:rsidRPr="001F2046">
        <w:rPr>
          <w:rFonts w:ascii="Times New Roman" w:hAnsi="Times New Roman" w:cs="Times New Roman"/>
          <w:sz w:val="28"/>
          <w:szCs w:val="28"/>
        </w:rPr>
        <w:t>применяются положения Федерального закона от 6 октября</w:t>
      </w:r>
      <w:r w:rsidR="00642620">
        <w:rPr>
          <w:rFonts w:ascii="Times New Roman" w:hAnsi="Times New Roman" w:cs="Times New Roman"/>
          <w:sz w:val="28"/>
          <w:szCs w:val="28"/>
        </w:rPr>
        <w:br/>
      </w:r>
      <w:r w:rsidR="00B05ECE" w:rsidRPr="001F2046">
        <w:rPr>
          <w:rFonts w:ascii="Times New Roman" w:hAnsi="Times New Roman" w:cs="Times New Roman"/>
          <w:sz w:val="28"/>
          <w:szCs w:val="28"/>
        </w:rPr>
        <w:t>2003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B05ECE" w:rsidRPr="001F2046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 (далее – Федеральный закон «Об общих принципах организации местного самоуправления в Российской Федерации»).</w:t>
      </w:r>
    </w:p>
    <w:p w:rsidR="00B05ECE" w:rsidRPr="001F2046" w:rsidRDefault="00B05ECE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5.</w:t>
      </w:r>
      <w:r w:rsidR="001F2046">
        <w:rPr>
          <w:rFonts w:ascii="Times New Roman" w:hAnsi="Times New Roman" w:cs="Times New Roman"/>
          <w:sz w:val="28"/>
          <w:szCs w:val="28"/>
        </w:rPr>
        <w:t> </w:t>
      </w:r>
      <w:r w:rsidR="000A52BF" w:rsidRPr="001F2046">
        <w:rPr>
          <w:rFonts w:ascii="Times New Roman" w:hAnsi="Times New Roman" w:cs="Times New Roman"/>
          <w:sz w:val="28"/>
          <w:szCs w:val="28"/>
        </w:rPr>
        <w:t>Исполнительным о</w:t>
      </w:r>
      <w:r w:rsidRPr="001F2046">
        <w:rPr>
          <w:rFonts w:ascii="Times New Roman" w:hAnsi="Times New Roman" w:cs="Times New Roman"/>
          <w:sz w:val="28"/>
          <w:szCs w:val="28"/>
        </w:rPr>
        <w:t xml:space="preserve">рганом </w:t>
      </w:r>
      <w:r w:rsidR="000A52BF" w:rsidRPr="001F2046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F2046">
        <w:rPr>
          <w:rFonts w:ascii="Times New Roman" w:hAnsi="Times New Roman" w:cs="Times New Roman"/>
          <w:sz w:val="28"/>
          <w:szCs w:val="28"/>
        </w:rPr>
        <w:t xml:space="preserve">власти Рязанской области, уполномоченным на осуществление государственного надзора, является </w:t>
      </w:r>
      <w:r w:rsidR="0001370A" w:rsidRPr="001F2046">
        <w:rPr>
          <w:rFonts w:ascii="Times New Roman" w:hAnsi="Times New Roman" w:cs="Times New Roman"/>
          <w:sz w:val="28"/>
          <w:szCs w:val="28"/>
        </w:rPr>
        <w:t>главное управление по взаимодействию с федеральными территориальными органами Рязанской области</w:t>
      </w:r>
      <w:r w:rsidRPr="001F2046">
        <w:rPr>
          <w:rFonts w:ascii="Times New Roman" w:hAnsi="Times New Roman" w:cs="Times New Roman"/>
          <w:sz w:val="28"/>
          <w:szCs w:val="28"/>
        </w:rPr>
        <w:t xml:space="preserve"> (далее – Главное управление).</w:t>
      </w:r>
    </w:p>
    <w:p w:rsidR="00B05ECE" w:rsidRPr="001F2046" w:rsidRDefault="001F2046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B05ECE" w:rsidRPr="001F2046">
        <w:rPr>
          <w:rFonts w:ascii="Times New Roman" w:hAnsi="Times New Roman" w:cs="Times New Roman"/>
          <w:sz w:val="28"/>
          <w:szCs w:val="28"/>
        </w:rPr>
        <w:t>Должностными лицами, уполномоченными на осуществление государственного надзора, являются:</w:t>
      </w:r>
    </w:p>
    <w:p w:rsidR="00B05ECE" w:rsidRPr="001F2046" w:rsidRDefault="00B05ECE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начальник Главного управления;</w:t>
      </w:r>
    </w:p>
    <w:p w:rsidR="00B05ECE" w:rsidRPr="001F2046" w:rsidRDefault="00B05ECE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заместитель начальника Главного управления, в сферу ведения которого входят вопросы организации и осуществления государственного надзора;</w:t>
      </w:r>
    </w:p>
    <w:p w:rsidR="00B05ECE" w:rsidRPr="001F2046" w:rsidRDefault="00B05ECE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 xml:space="preserve">начальник отдела регионального государственного надзора в области защиты населения и территорий от чрезвычайных ситуаций Главного управления (далее </w:t>
      </w:r>
      <w:r w:rsidR="001F2046">
        <w:rPr>
          <w:rFonts w:ascii="Times New Roman" w:hAnsi="Times New Roman" w:cs="Times New Roman"/>
          <w:sz w:val="28"/>
          <w:szCs w:val="28"/>
        </w:rPr>
        <w:t>–</w:t>
      </w:r>
      <w:r w:rsidRPr="001F2046">
        <w:rPr>
          <w:rFonts w:ascii="Times New Roman" w:hAnsi="Times New Roman" w:cs="Times New Roman"/>
          <w:sz w:val="28"/>
          <w:szCs w:val="28"/>
        </w:rPr>
        <w:t xml:space="preserve"> Отдел), </w:t>
      </w:r>
    </w:p>
    <w:p w:rsidR="00B05ECE" w:rsidRPr="001F2046" w:rsidRDefault="00B05ECE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заместитель начальника Отдела;</w:t>
      </w:r>
    </w:p>
    <w:p w:rsidR="00B05ECE" w:rsidRPr="001F2046" w:rsidRDefault="000A52BF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lastRenderedPageBreak/>
        <w:t>консультант</w:t>
      </w:r>
      <w:r w:rsidR="00B05ECE" w:rsidRPr="001F2046">
        <w:rPr>
          <w:rFonts w:ascii="Times New Roman" w:hAnsi="Times New Roman" w:cs="Times New Roman"/>
          <w:sz w:val="28"/>
          <w:szCs w:val="28"/>
        </w:rPr>
        <w:t xml:space="preserve"> Отдела (далее </w:t>
      </w:r>
      <w:r w:rsidR="001F2046">
        <w:rPr>
          <w:rFonts w:ascii="Times New Roman" w:hAnsi="Times New Roman" w:cs="Times New Roman"/>
          <w:sz w:val="28"/>
          <w:szCs w:val="28"/>
        </w:rPr>
        <w:t>–</w:t>
      </w:r>
      <w:r w:rsidR="00B05ECE" w:rsidRPr="001F2046">
        <w:rPr>
          <w:rFonts w:ascii="Times New Roman" w:hAnsi="Times New Roman" w:cs="Times New Roman"/>
          <w:sz w:val="28"/>
          <w:szCs w:val="28"/>
        </w:rPr>
        <w:t xml:space="preserve"> должностные</w:t>
      </w:r>
      <w:r w:rsidR="001F2046">
        <w:rPr>
          <w:rFonts w:ascii="Times New Roman" w:hAnsi="Times New Roman" w:cs="Times New Roman"/>
          <w:sz w:val="28"/>
          <w:szCs w:val="28"/>
        </w:rPr>
        <w:t xml:space="preserve"> </w:t>
      </w:r>
      <w:r w:rsidR="00B05ECE" w:rsidRPr="001F2046">
        <w:rPr>
          <w:rFonts w:ascii="Times New Roman" w:hAnsi="Times New Roman" w:cs="Times New Roman"/>
          <w:sz w:val="28"/>
          <w:szCs w:val="28"/>
        </w:rPr>
        <w:t>лица).</w:t>
      </w:r>
    </w:p>
    <w:p w:rsidR="001F2046" w:rsidRDefault="00B05ECE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7. Должностными лицами, уполномоченными на принятие решения о проведении проверки</w:t>
      </w:r>
      <w:r w:rsidR="007C1919" w:rsidRPr="001F2046">
        <w:rPr>
          <w:rFonts w:ascii="Times New Roman" w:hAnsi="Times New Roman" w:cs="Times New Roman"/>
          <w:sz w:val="28"/>
          <w:szCs w:val="28"/>
        </w:rPr>
        <w:t xml:space="preserve"> объекта государственного надзора</w:t>
      </w:r>
      <w:r w:rsidRPr="001F2046">
        <w:rPr>
          <w:rFonts w:ascii="Times New Roman" w:hAnsi="Times New Roman" w:cs="Times New Roman"/>
          <w:sz w:val="28"/>
          <w:szCs w:val="28"/>
        </w:rPr>
        <w:t>, являются начальник Главного управления</w:t>
      </w:r>
      <w:r w:rsidR="00A968EA" w:rsidRPr="001F2046">
        <w:rPr>
          <w:rFonts w:ascii="Times New Roman" w:hAnsi="Times New Roman" w:cs="Times New Roman"/>
          <w:sz w:val="28"/>
          <w:szCs w:val="28"/>
        </w:rPr>
        <w:t xml:space="preserve"> либо</w:t>
      </w:r>
      <w:r w:rsidRPr="001F2046">
        <w:rPr>
          <w:rFonts w:ascii="Times New Roman" w:hAnsi="Times New Roman" w:cs="Times New Roman"/>
          <w:sz w:val="28"/>
          <w:szCs w:val="28"/>
        </w:rPr>
        <w:t xml:space="preserve"> лицо, исполняющее его обязанности.</w:t>
      </w:r>
    </w:p>
    <w:p w:rsidR="001F2046" w:rsidRPr="0048632F" w:rsidRDefault="0075469E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8</w:t>
      </w:r>
      <w:r w:rsidR="001F2046">
        <w:rPr>
          <w:rFonts w:ascii="Times New Roman" w:hAnsi="Times New Roman" w:cs="Times New Roman"/>
          <w:sz w:val="28"/>
          <w:szCs w:val="28"/>
        </w:rPr>
        <w:t>. </w:t>
      </w:r>
      <w:r w:rsidR="001F2046" w:rsidRPr="00525A4F">
        <w:rPr>
          <w:rFonts w:ascii="Times New Roman" w:hAnsi="Times New Roman" w:cs="Times New Roman"/>
          <w:sz w:val="28"/>
          <w:szCs w:val="28"/>
        </w:rPr>
        <w:t>Главным управлением в рамках осуществления государственного надзора обеспечивается и ведется учет контролируемых лиц.</w:t>
      </w:r>
    </w:p>
    <w:p w:rsidR="001F2046" w:rsidRPr="001F2046" w:rsidRDefault="0075469E" w:rsidP="001F2046">
      <w:pPr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F2046">
        <w:rPr>
          <w:rFonts w:ascii="Times New Roman" w:hAnsi="Times New Roman"/>
          <w:sz w:val="28"/>
          <w:szCs w:val="28"/>
        </w:rPr>
        <w:t>9</w:t>
      </w:r>
      <w:r w:rsidR="001F2046">
        <w:rPr>
          <w:rFonts w:ascii="Times New Roman" w:hAnsi="Times New Roman"/>
          <w:sz w:val="28"/>
          <w:szCs w:val="28"/>
        </w:rPr>
        <w:t>. </w:t>
      </w:r>
      <w:r w:rsidR="001F2046" w:rsidRPr="001F2046">
        <w:rPr>
          <w:rFonts w:ascii="Times New Roman" w:eastAsia="Calibri" w:hAnsi="Times New Roman"/>
          <w:sz w:val="28"/>
          <w:szCs w:val="28"/>
          <w:lang w:eastAsia="en-US"/>
        </w:rPr>
        <w:t>Учет осуществляется посредством ведения журнала на бумажном носителе и (или) в электронной форме. Форма журнала учета объектов государственного надзора утверждается приказом Главного управления.</w:t>
      </w:r>
    </w:p>
    <w:p w:rsidR="001F2046" w:rsidRPr="001F2046" w:rsidRDefault="001F2046" w:rsidP="001F2046">
      <w:pPr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F2046">
        <w:rPr>
          <w:rFonts w:ascii="Times New Roman" w:eastAsia="Calibri" w:hAnsi="Times New Roman"/>
          <w:sz w:val="28"/>
          <w:szCs w:val="28"/>
          <w:lang w:eastAsia="en-US"/>
        </w:rPr>
        <w:t>Журнал содержит:</w:t>
      </w:r>
    </w:p>
    <w:p w:rsidR="001F2046" w:rsidRPr="001F2046" w:rsidRDefault="001F2046" w:rsidP="001F2046">
      <w:pPr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F2046">
        <w:rPr>
          <w:rFonts w:ascii="Times New Roman" w:eastAsia="Calibri" w:hAnsi="Times New Roman"/>
          <w:sz w:val="28"/>
          <w:szCs w:val="28"/>
          <w:lang w:eastAsia="en-US"/>
        </w:rPr>
        <w:t>- наименование контролируемого лица;</w:t>
      </w:r>
    </w:p>
    <w:p w:rsidR="001F2046" w:rsidRPr="001F2046" w:rsidRDefault="001F2046" w:rsidP="001F2046">
      <w:pPr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F2046">
        <w:rPr>
          <w:rFonts w:ascii="Times New Roman" w:eastAsia="Calibri" w:hAnsi="Times New Roman"/>
          <w:sz w:val="28"/>
          <w:szCs w:val="28"/>
          <w:lang w:eastAsia="en-US"/>
        </w:rPr>
        <w:t>- фамилия, имя, отчество (при наличии) должностного лица Главного управления, за которым закреплено контролируемо</w:t>
      </w:r>
      <w:r w:rsidR="00642620">
        <w:rPr>
          <w:rFonts w:ascii="Times New Roman" w:eastAsia="Calibri" w:hAnsi="Times New Roman"/>
          <w:sz w:val="28"/>
          <w:szCs w:val="28"/>
          <w:lang w:eastAsia="en-US"/>
        </w:rPr>
        <w:t>е лицо</w:t>
      </w:r>
      <w:r w:rsidRPr="001F2046">
        <w:rPr>
          <w:rFonts w:ascii="Times New Roman" w:eastAsia="Calibri" w:hAnsi="Times New Roman"/>
          <w:sz w:val="28"/>
          <w:szCs w:val="28"/>
          <w:lang w:eastAsia="en-US"/>
        </w:rPr>
        <w:t xml:space="preserve">; </w:t>
      </w:r>
    </w:p>
    <w:p w:rsidR="001F2046" w:rsidRPr="001F2046" w:rsidRDefault="001F2046" w:rsidP="001F2046">
      <w:pPr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F2046">
        <w:rPr>
          <w:rFonts w:ascii="Times New Roman" w:eastAsia="Calibri" w:hAnsi="Times New Roman"/>
          <w:sz w:val="28"/>
          <w:szCs w:val="28"/>
          <w:lang w:eastAsia="en-US"/>
        </w:rPr>
        <w:t>- номер контрольно-наблюдательного дела;</w:t>
      </w:r>
    </w:p>
    <w:p w:rsidR="001F2046" w:rsidRPr="001F2046" w:rsidRDefault="001F2046" w:rsidP="001F2046">
      <w:pPr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F2046">
        <w:rPr>
          <w:rFonts w:ascii="Times New Roman" w:eastAsia="Calibri" w:hAnsi="Times New Roman"/>
          <w:sz w:val="28"/>
          <w:szCs w:val="28"/>
          <w:lang w:eastAsia="en-US"/>
        </w:rPr>
        <w:t>- сроки проводимых мероприятий по государственному надзору.</w:t>
      </w:r>
    </w:p>
    <w:p w:rsidR="00B05ECE" w:rsidRPr="001F2046" w:rsidRDefault="00B05ECE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1</w:t>
      </w:r>
      <w:r w:rsidR="0075469E" w:rsidRPr="001F2046">
        <w:rPr>
          <w:rFonts w:ascii="Times New Roman" w:hAnsi="Times New Roman" w:cs="Times New Roman"/>
          <w:sz w:val="28"/>
          <w:szCs w:val="28"/>
        </w:rPr>
        <w:t>0</w:t>
      </w:r>
      <w:r w:rsidR="001F2046">
        <w:rPr>
          <w:rFonts w:ascii="Times New Roman" w:hAnsi="Times New Roman" w:cs="Times New Roman"/>
          <w:sz w:val="28"/>
          <w:szCs w:val="28"/>
        </w:rPr>
        <w:t>. </w:t>
      </w:r>
      <w:r w:rsidRPr="001F2046">
        <w:rPr>
          <w:rFonts w:ascii="Times New Roman" w:hAnsi="Times New Roman" w:cs="Times New Roman"/>
          <w:sz w:val="28"/>
          <w:szCs w:val="28"/>
        </w:rPr>
        <w:t xml:space="preserve">При ведении учета объектов государственного надзора должностными лицами </w:t>
      </w:r>
      <w:r w:rsidR="002452F2" w:rsidRPr="001F2046">
        <w:rPr>
          <w:rFonts w:ascii="Times New Roman" w:hAnsi="Times New Roman" w:cs="Times New Roman"/>
          <w:sz w:val="28"/>
          <w:szCs w:val="28"/>
        </w:rPr>
        <w:t xml:space="preserve">Главного управления </w:t>
      </w:r>
      <w:r w:rsidRPr="001F2046">
        <w:rPr>
          <w:rFonts w:ascii="Times New Roman" w:hAnsi="Times New Roman" w:cs="Times New Roman"/>
          <w:sz w:val="28"/>
          <w:szCs w:val="28"/>
        </w:rPr>
        <w:t>также формируются контрольно-наблюдательные дела по объектам государственного надзора.</w:t>
      </w:r>
    </w:p>
    <w:p w:rsidR="00B05ECE" w:rsidRPr="001F2046" w:rsidRDefault="00B05ECE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1</w:t>
      </w:r>
      <w:r w:rsidR="0075469E" w:rsidRPr="001F2046">
        <w:rPr>
          <w:rFonts w:ascii="Times New Roman" w:hAnsi="Times New Roman" w:cs="Times New Roman"/>
          <w:sz w:val="28"/>
          <w:szCs w:val="28"/>
        </w:rPr>
        <w:t>1</w:t>
      </w:r>
      <w:r w:rsidRPr="001F204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F2046">
        <w:rPr>
          <w:rFonts w:ascii="Times New Roman" w:hAnsi="Times New Roman" w:cs="Times New Roman"/>
          <w:sz w:val="28"/>
          <w:szCs w:val="28"/>
        </w:rPr>
        <w:t>Контрольно-наблюдательные дела формируются на каждый объект государственного надзора и содержат</w:t>
      </w:r>
      <w:r w:rsidR="00C44B6D" w:rsidRPr="001F2046">
        <w:rPr>
          <w:rFonts w:ascii="Times New Roman" w:hAnsi="Times New Roman" w:cs="Times New Roman"/>
          <w:sz w:val="28"/>
          <w:szCs w:val="28"/>
        </w:rPr>
        <w:t xml:space="preserve"> наименование контролируемого лица,</w:t>
      </w:r>
      <w:r w:rsidRPr="001F2046">
        <w:rPr>
          <w:rFonts w:ascii="Times New Roman" w:hAnsi="Times New Roman" w:cs="Times New Roman"/>
          <w:sz w:val="28"/>
          <w:szCs w:val="28"/>
        </w:rPr>
        <w:t xml:space="preserve"> идентификационные номера налогоплательщиков, копии решений о проведении проверок</w:t>
      </w:r>
      <w:r w:rsidR="00D526E1" w:rsidRPr="001F2046">
        <w:rPr>
          <w:rFonts w:ascii="Times New Roman" w:hAnsi="Times New Roman" w:cs="Times New Roman"/>
          <w:sz w:val="28"/>
          <w:szCs w:val="28"/>
        </w:rPr>
        <w:t xml:space="preserve"> объектов государственного надзора</w:t>
      </w:r>
      <w:r w:rsidRPr="001F2046">
        <w:rPr>
          <w:rFonts w:ascii="Times New Roman" w:hAnsi="Times New Roman" w:cs="Times New Roman"/>
          <w:sz w:val="28"/>
          <w:szCs w:val="28"/>
        </w:rPr>
        <w:t>, акты</w:t>
      </w:r>
      <w:r w:rsidR="0066039D" w:rsidRPr="001F2046">
        <w:rPr>
          <w:rFonts w:ascii="Times New Roman" w:hAnsi="Times New Roman" w:cs="Times New Roman"/>
          <w:sz w:val="28"/>
          <w:szCs w:val="28"/>
        </w:rPr>
        <w:t xml:space="preserve"> проверок объектов государственного надзора</w:t>
      </w:r>
      <w:r w:rsidRPr="001F2046">
        <w:rPr>
          <w:rFonts w:ascii="Times New Roman" w:hAnsi="Times New Roman" w:cs="Times New Roman"/>
          <w:sz w:val="28"/>
          <w:szCs w:val="28"/>
        </w:rPr>
        <w:t xml:space="preserve"> со всеми приложениями, предписания об устранении </w:t>
      </w:r>
      <w:r w:rsidR="000A69E9" w:rsidRPr="001F2046">
        <w:rPr>
          <w:rFonts w:ascii="Times New Roman" w:hAnsi="Times New Roman" w:cs="Times New Roman"/>
          <w:sz w:val="28"/>
          <w:szCs w:val="28"/>
        </w:rPr>
        <w:t xml:space="preserve">выявленных </w:t>
      </w:r>
      <w:r w:rsidRPr="001F2046">
        <w:rPr>
          <w:rFonts w:ascii="Times New Roman" w:hAnsi="Times New Roman" w:cs="Times New Roman"/>
          <w:sz w:val="28"/>
          <w:szCs w:val="28"/>
        </w:rPr>
        <w:t>нарушений, оригиналы или копии других документов по вопросам</w:t>
      </w:r>
      <w:r w:rsidR="00C44B6D" w:rsidRPr="001F2046">
        <w:rPr>
          <w:rFonts w:ascii="Times New Roman" w:hAnsi="Times New Roman" w:cs="Times New Roman"/>
          <w:sz w:val="28"/>
          <w:szCs w:val="28"/>
        </w:rPr>
        <w:t xml:space="preserve"> осуществления государственного надзора</w:t>
      </w:r>
      <w:r w:rsidRPr="001F2046">
        <w:rPr>
          <w:rFonts w:ascii="Times New Roman" w:hAnsi="Times New Roman" w:cs="Times New Roman"/>
          <w:sz w:val="28"/>
          <w:szCs w:val="28"/>
        </w:rPr>
        <w:t xml:space="preserve"> за последние 5 лет.</w:t>
      </w:r>
      <w:proofErr w:type="gramEnd"/>
    </w:p>
    <w:p w:rsidR="00B05ECE" w:rsidRPr="001F2046" w:rsidRDefault="00B05ECE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1</w:t>
      </w:r>
      <w:r w:rsidR="0075469E" w:rsidRPr="001F2046">
        <w:rPr>
          <w:rFonts w:ascii="Times New Roman" w:hAnsi="Times New Roman" w:cs="Times New Roman"/>
          <w:sz w:val="28"/>
          <w:szCs w:val="28"/>
        </w:rPr>
        <w:t>2</w:t>
      </w:r>
      <w:r w:rsidRPr="001F2046">
        <w:rPr>
          <w:rFonts w:ascii="Times New Roman" w:hAnsi="Times New Roman" w:cs="Times New Roman"/>
          <w:sz w:val="28"/>
          <w:szCs w:val="28"/>
        </w:rPr>
        <w:t>. Контрольно-наблюдательные дела формируются и ведутся в бумажном виде с соблюдением хронологии событий.</w:t>
      </w:r>
    </w:p>
    <w:p w:rsidR="00B05ECE" w:rsidRPr="001F2046" w:rsidRDefault="00B05ECE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1</w:t>
      </w:r>
      <w:r w:rsidR="0075469E" w:rsidRPr="001F2046">
        <w:rPr>
          <w:rFonts w:ascii="Times New Roman" w:hAnsi="Times New Roman" w:cs="Times New Roman"/>
          <w:sz w:val="28"/>
          <w:szCs w:val="28"/>
        </w:rPr>
        <w:t>3</w:t>
      </w:r>
      <w:r w:rsidRPr="001F2046">
        <w:rPr>
          <w:rFonts w:ascii="Times New Roman" w:hAnsi="Times New Roman" w:cs="Times New Roman"/>
          <w:sz w:val="28"/>
          <w:szCs w:val="28"/>
        </w:rPr>
        <w:t>. Основанием для включения сведений об объектах государственного надзора в журнал учета объектов</w:t>
      </w:r>
      <w:r w:rsidR="001C6ED1" w:rsidRPr="001F2046">
        <w:rPr>
          <w:rFonts w:ascii="Times New Roman" w:hAnsi="Times New Roman" w:cs="Times New Roman"/>
          <w:sz w:val="28"/>
          <w:szCs w:val="28"/>
        </w:rPr>
        <w:t xml:space="preserve"> государственного</w:t>
      </w:r>
      <w:r w:rsidRPr="001F2046">
        <w:rPr>
          <w:rFonts w:ascii="Times New Roman" w:hAnsi="Times New Roman" w:cs="Times New Roman"/>
          <w:sz w:val="28"/>
          <w:szCs w:val="28"/>
        </w:rPr>
        <w:t xml:space="preserve"> надзора и формирования контрольно-наблюдательных дел является поступление (установление) информации об объектах государственного надзора.</w:t>
      </w:r>
    </w:p>
    <w:p w:rsidR="00B05ECE" w:rsidRPr="001F2046" w:rsidRDefault="00B05ECE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1</w:t>
      </w:r>
      <w:r w:rsidR="0075469E" w:rsidRPr="001F2046">
        <w:rPr>
          <w:rFonts w:ascii="Times New Roman" w:hAnsi="Times New Roman" w:cs="Times New Roman"/>
          <w:sz w:val="28"/>
          <w:szCs w:val="28"/>
        </w:rPr>
        <w:t>4</w:t>
      </w:r>
      <w:r w:rsidRPr="001F2046">
        <w:rPr>
          <w:rFonts w:ascii="Times New Roman" w:hAnsi="Times New Roman" w:cs="Times New Roman"/>
          <w:sz w:val="28"/>
          <w:szCs w:val="28"/>
        </w:rPr>
        <w:t>.</w:t>
      </w:r>
      <w:r w:rsidR="001F2046">
        <w:rPr>
          <w:rFonts w:ascii="Times New Roman" w:hAnsi="Times New Roman" w:cs="Times New Roman"/>
          <w:sz w:val="28"/>
          <w:szCs w:val="28"/>
        </w:rPr>
        <w:t> </w:t>
      </w:r>
      <w:r w:rsidRPr="001F2046">
        <w:rPr>
          <w:rFonts w:ascii="Times New Roman" w:hAnsi="Times New Roman" w:cs="Times New Roman"/>
          <w:sz w:val="28"/>
          <w:szCs w:val="28"/>
        </w:rPr>
        <w:t xml:space="preserve">Главное </w:t>
      </w:r>
      <w:proofErr w:type="gramStart"/>
      <w:r w:rsidR="001F2046">
        <w:rPr>
          <w:rFonts w:ascii="Times New Roman" w:hAnsi="Times New Roman" w:cs="Times New Roman"/>
          <w:sz w:val="28"/>
          <w:szCs w:val="28"/>
        </w:rPr>
        <w:t>управление</w:t>
      </w:r>
      <w:proofErr w:type="gramEnd"/>
      <w:r w:rsidR="001F2046">
        <w:rPr>
          <w:rFonts w:ascii="Times New Roman" w:hAnsi="Times New Roman" w:cs="Times New Roman"/>
          <w:sz w:val="28"/>
          <w:szCs w:val="28"/>
        </w:rPr>
        <w:t xml:space="preserve"> начиная с 2022 года</w:t>
      </w:r>
      <w:r w:rsidRPr="001F2046">
        <w:rPr>
          <w:rFonts w:ascii="Times New Roman" w:hAnsi="Times New Roman" w:cs="Times New Roman"/>
          <w:sz w:val="28"/>
          <w:szCs w:val="28"/>
        </w:rPr>
        <w:t xml:space="preserve"> ежегодно в срок до</w:t>
      </w:r>
      <w:r w:rsidR="001F2046">
        <w:rPr>
          <w:rFonts w:ascii="Times New Roman" w:hAnsi="Times New Roman" w:cs="Times New Roman"/>
          <w:sz w:val="28"/>
          <w:szCs w:val="28"/>
        </w:rPr>
        <w:br/>
      </w:r>
      <w:r w:rsidRPr="001F2046">
        <w:rPr>
          <w:rFonts w:ascii="Times New Roman" w:hAnsi="Times New Roman" w:cs="Times New Roman"/>
          <w:sz w:val="28"/>
          <w:szCs w:val="28"/>
        </w:rPr>
        <w:t>15 августа обеспечивает актуализацию сведений о находящихся на учете объектах государственного надзора и их закрепление для осуществления государственного надзора за соответствующими должностными лицами</w:t>
      </w:r>
      <w:r w:rsidR="00C963D5" w:rsidRPr="001F2046">
        <w:rPr>
          <w:rFonts w:ascii="Times New Roman" w:hAnsi="Times New Roman" w:cs="Times New Roman"/>
          <w:sz w:val="28"/>
          <w:szCs w:val="28"/>
        </w:rPr>
        <w:t xml:space="preserve"> Главного  управления</w:t>
      </w:r>
      <w:r w:rsidRPr="001F2046">
        <w:rPr>
          <w:rFonts w:ascii="Times New Roman" w:hAnsi="Times New Roman" w:cs="Times New Roman"/>
          <w:sz w:val="28"/>
          <w:szCs w:val="28"/>
        </w:rPr>
        <w:t>.</w:t>
      </w:r>
    </w:p>
    <w:p w:rsidR="00B05ECE" w:rsidRPr="001F2046" w:rsidRDefault="00B05ECE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1</w:t>
      </w:r>
      <w:r w:rsidR="0075469E" w:rsidRPr="001F2046">
        <w:rPr>
          <w:rFonts w:ascii="Times New Roman" w:hAnsi="Times New Roman" w:cs="Times New Roman"/>
          <w:sz w:val="28"/>
          <w:szCs w:val="28"/>
        </w:rPr>
        <w:t>5</w:t>
      </w:r>
      <w:r w:rsidRPr="001F2046">
        <w:rPr>
          <w:rFonts w:ascii="Times New Roman" w:hAnsi="Times New Roman" w:cs="Times New Roman"/>
          <w:sz w:val="28"/>
          <w:szCs w:val="28"/>
        </w:rPr>
        <w:t>. Государственный надзор осуществляется посредством проведения плановых и внеплановых проверок</w:t>
      </w:r>
      <w:r w:rsidR="000A69E9" w:rsidRPr="001F2046">
        <w:rPr>
          <w:rFonts w:ascii="Times New Roman" w:hAnsi="Times New Roman" w:cs="Times New Roman"/>
          <w:sz w:val="28"/>
          <w:szCs w:val="28"/>
        </w:rPr>
        <w:t xml:space="preserve"> объектов государственного надзора</w:t>
      </w:r>
      <w:r w:rsidRPr="001F2046">
        <w:rPr>
          <w:rFonts w:ascii="Times New Roman" w:hAnsi="Times New Roman" w:cs="Times New Roman"/>
          <w:sz w:val="28"/>
          <w:szCs w:val="28"/>
        </w:rPr>
        <w:t xml:space="preserve"> в форме документарных и (или) выездных проверок</w:t>
      </w:r>
      <w:r w:rsidR="000A69E9" w:rsidRPr="001F2046">
        <w:rPr>
          <w:rFonts w:ascii="Times New Roman" w:hAnsi="Times New Roman" w:cs="Times New Roman"/>
          <w:sz w:val="28"/>
          <w:szCs w:val="28"/>
        </w:rPr>
        <w:t>.</w:t>
      </w:r>
      <w:r w:rsidRPr="001F20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ECE" w:rsidRPr="001F2046" w:rsidRDefault="00B05ECE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1</w:t>
      </w:r>
      <w:r w:rsidR="0075469E" w:rsidRPr="001F2046">
        <w:rPr>
          <w:rFonts w:ascii="Times New Roman" w:hAnsi="Times New Roman" w:cs="Times New Roman"/>
          <w:sz w:val="28"/>
          <w:szCs w:val="28"/>
        </w:rPr>
        <w:t>6</w:t>
      </w:r>
      <w:r w:rsidRPr="001F2046">
        <w:rPr>
          <w:rFonts w:ascii="Times New Roman" w:hAnsi="Times New Roman" w:cs="Times New Roman"/>
          <w:sz w:val="28"/>
          <w:szCs w:val="28"/>
        </w:rPr>
        <w:t>. Плановые проверки</w:t>
      </w:r>
      <w:r w:rsidR="000A69E9" w:rsidRPr="001F2046">
        <w:rPr>
          <w:rFonts w:ascii="Times New Roman" w:hAnsi="Times New Roman" w:cs="Times New Roman"/>
          <w:sz w:val="28"/>
          <w:szCs w:val="28"/>
        </w:rPr>
        <w:t xml:space="preserve"> объектов государственного надзора</w:t>
      </w:r>
      <w:r w:rsidRPr="001F2046">
        <w:rPr>
          <w:rFonts w:ascii="Times New Roman" w:hAnsi="Times New Roman" w:cs="Times New Roman"/>
          <w:sz w:val="28"/>
          <w:szCs w:val="28"/>
        </w:rPr>
        <w:t xml:space="preserve"> проводятся на основании ежегодного плана проведения проверок</w:t>
      </w:r>
      <w:r w:rsidR="000A69E9" w:rsidRPr="001F2046">
        <w:rPr>
          <w:rFonts w:ascii="Times New Roman" w:hAnsi="Times New Roman" w:cs="Times New Roman"/>
          <w:sz w:val="28"/>
          <w:szCs w:val="28"/>
        </w:rPr>
        <w:t xml:space="preserve"> объектов государственного надзора</w:t>
      </w:r>
      <w:r w:rsidRPr="001F2046">
        <w:rPr>
          <w:rFonts w:ascii="Times New Roman" w:hAnsi="Times New Roman" w:cs="Times New Roman"/>
          <w:sz w:val="28"/>
          <w:szCs w:val="28"/>
        </w:rPr>
        <w:t xml:space="preserve">, сформированного и согласованного прокуратурой Рязанской области в порядке, установленном </w:t>
      </w:r>
      <w:r w:rsidR="00117419" w:rsidRPr="001F2046">
        <w:rPr>
          <w:rFonts w:ascii="Times New Roman" w:hAnsi="Times New Roman" w:cs="Times New Roman"/>
          <w:sz w:val="28"/>
          <w:szCs w:val="28"/>
        </w:rPr>
        <w:t xml:space="preserve">частями 2.3 и 2.4 статьи 77 Федерального закона </w:t>
      </w:r>
      <w:r w:rsidRPr="001F2046">
        <w:rPr>
          <w:rFonts w:ascii="Times New Roman" w:hAnsi="Times New Roman" w:cs="Times New Roman"/>
          <w:sz w:val="28"/>
          <w:szCs w:val="28"/>
        </w:rPr>
        <w:t xml:space="preserve">«Об общих принципах организации местного самоуправления в Российской Федерации» (далее </w:t>
      </w:r>
      <w:r w:rsidR="001F2046">
        <w:rPr>
          <w:rFonts w:ascii="Times New Roman" w:hAnsi="Times New Roman" w:cs="Times New Roman"/>
          <w:sz w:val="28"/>
          <w:szCs w:val="28"/>
        </w:rPr>
        <w:t>–</w:t>
      </w:r>
      <w:r w:rsidRPr="001F2046">
        <w:rPr>
          <w:rFonts w:ascii="Times New Roman" w:hAnsi="Times New Roman" w:cs="Times New Roman"/>
          <w:sz w:val="28"/>
          <w:szCs w:val="28"/>
        </w:rPr>
        <w:t xml:space="preserve"> ежегодный план).</w:t>
      </w:r>
    </w:p>
    <w:p w:rsidR="00B05ECE" w:rsidRPr="001F2046" w:rsidRDefault="00B05ECE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При этом плановая проверка одного и того же</w:t>
      </w:r>
      <w:r w:rsidR="00B22B7C" w:rsidRPr="001F2046">
        <w:rPr>
          <w:rFonts w:ascii="Times New Roman" w:hAnsi="Times New Roman" w:cs="Times New Roman"/>
          <w:sz w:val="28"/>
          <w:szCs w:val="28"/>
        </w:rPr>
        <w:t xml:space="preserve"> объекта государственного надзора</w:t>
      </w:r>
      <w:r w:rsidRPr="001F2046">
        <w:rPr>
          <w:rFonts w:ascii="Times New Roman" w:hAnsi="Times New Roman" w:cs="Times New Roman"/>
          <w:sz w:val="28"/>
          <w:szCs w:val="28"/>
        </w:rPr>
        <w:t xml:space="preserve"> проводится не чаще одного раза в два года.</w:t>
      </w:r>
    </w:p>
    <w:p w:rsidR="00B05ECE" w:rsidRPr="001F2046" w:rsidRDefault="0075469E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17</w:t>
      </w:r>
      <w:r w:rsidR="00B05ECE" w:rsidRPr="001F2046">
        <w:rPr>
          <w:rFonts w:ascii="Times New Roman" w:hAnsi="Times New Roman" w:cs="Times New Roman"/>
          <w:sz w:val="28"/>
          <w:szCs w:val="28"/>
        </w:rPr>
        <w:t>. Ежегодный план размещается на официальном сайте Главного управления в информационно-телекоммуникационной сети «Интернет» (https://</w:t>
      </w:r>
      <w:r w:rsidR="00D47DCC" w:rsidRPr="001F2046">
        <w:rPr>
          <w:rFonts w:ascii="Times New Roman" w:hAnsi="Times New Roman" w:cs="Times New Roman"/>
          <w:sz w:val="28"/>
          <w:szCs w:val="28"/>
        </w:rPr>
        <w:t xml:space="preserve"> guv.ryazangov.ru </w:t>
      </w:r>
      <w:r w:rsidR="00B05ECE" w:rsidRPr="001F2046">
        <w:rPr>
          <w:rFonts w:ascii="Times New Roman" w:hAnsi="Times New Roman" w:cs="Times New Roman"/>
          <w:sz w:val="28"/>
          <w:szCs w:val="28"/>
        </w:rPr>
        <w:t>/) не позднее 1 ноября года, предшествующего году проведения проверок.</w:t>
      </w:r>
    </w:p>
    <w:p w:rsidR="00B05ECE" w:rsidRPr="001F2046" w:rsidRDefault="0075469E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18</w:t>
      </w:r>
      <w:r w:rsidR="00B05ECE" w:rsidRPr="001F2046">
        <w:rPr>
          <w:rFonts w:ascii="Times New Roman" w:hAnsi="Times New Roman" w:cs="Times New Roman"/>
          <w:sz w:val="28"/>
          <w:szCs w:val="28"/>
        </w:rPr>
        <w:t xml:space="preserve">. Внеплановые проверки </w:t>
      </w:r>
      <w:r w:rsidR="00D47DCC" w:rsidRPr="001F2046">
        <w:rPr>
          <w:rFonts w:ascii="Times New Roman" w:hAnsi="Times New Roman" w:cs="Times New Roman"/>
          <w:sz w:val="28"/>
          <w:szCs w:val="28"/>
        </w:rPr>
        <w:t xml:space="preserve">объектов государственного надзора </w:t>
      </w:r>
      <w:r w:rsidR="00B05ECE" w:rsidRPr="001F2046">
        <w:rPr>
          <w:rFonts w:ascii="Times New Roman" w:hAnsi="Times New Roman" w:cs="Times New Roman"/>
          <w:sz w:val="28"/>
          <w:szCs w:val="28"/>
        </w:rPr>
        <w:t xml:space="preserve">проводятся по основаниям и в порядке, </w:t>
      </w:r>
      <w:proofErr w:type="gramStart"/>
      <w:r w:rsidR="00B05ECE" w:rsidRPr="001F2046">
        <w:rPr>
          <w:rFonts w:ascii="Times New Roman" w:hAnsi="Times New Roman" w:cs="Times New Roman"/>
          <w:sz w:val="28"/>
          <w:szCs w:val="28"/>
        </w:rPr>
        <w:t>предусмотренными</w:t>
      </w:r>
      <w:proofErr w:type="gramEnd"/>
      <w:r w:rsidR="00B05ECE" w:rsidRPr="001F2046">
        <w:rPr>
          <w:rFonts w:ascii="Times New Roman" w:hAnsi="Times New Roman" w:cs="Times New Roman"/>
          <w:sz w:val="28"/>
          <w:szCs w:val="28"/>
        </w:rPr>
        <w:t xml:space="preserve"> </w:t>
      </w:r>
      <w:r w:rsidR="00D47DCC" w:rsidRPr="001F2046">
        <w:rPr>
          <w:rFonts w:ascii="Times New Roman" w:hAnsi="Times New Roman" w:cs="Times New Roman"/>
          <w:sz w:val="28"/>
          <w:szCs w:val="28"/>
        </w:rPr>
        <w:t>частью 2.6</w:t>
      </w:r>
      <w:r w:rsidR="001F2046">
        <w:rPr>
          <w:rFonts w:ascii="Times New Roman" w:hAnsi="Times New Roman" w:cs="Times New Roman"/>
          <w:sz w:val="28"/>
          <w:szCs w:val="28"/>
        </w:rPr>
        <w:br/>
      </w:r>
      <w:r w:rsidR="00B05ECE" w:rsidRPr="001F2046">
        <w:rPr>
          <w:rFonts w:ascii="Times New Roman" w:hAnsi="Times New Roman" w:cs="Times New Roman"/>
          <w:sz w:val="28"/>
          <w:szCs w:val="28"/>
        </w:rPr>
        <w:t>стать</w:t>
      </w:r>
      <w:r w:rsidR="00D47DCC" w:rsidRPr="001F2046">
        <w:rPr>
          <w:rFonts w:ascii="Times New Roman" w:hAnsi="Times New Roman" w:cs="Times New Roman"/>
          <w:sz w:val="28"/>
          <w:szCs w:val="28"/>
        </w:rPr>
        <w:t>и</w:t>
      </w:r>
      <w:r w:rsidR="00B05ECE" w:rsidRPr="001F2046">
        <w:rPr>
          <w:rFonts w:ascii="Times New Roman" w:hAnsi="Times New Roman" w:cs="Times New Roman"/>
          <w:sz w:val="28"/>
          <w:szCs w:val="28"/>
        </w:rPr>
        <w:t xml:space="preserve"> 77 Федерального закона «Об общих принципах организации местного самоуправления в Российской Федерации».</w:t>
      </w:r>
    </w:p>
    <w:p w:rsidR="00B05ECE" w:rsidRPr="001F2046" w:rsidRDefault="0075469E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19</w:t>
      </w:r>
      <w:r w:rsidR="00B05ECE" w:rsidRPr="001F2046">
        <w:rPr>
          <w:rFonts w:ascii="Times New Roman" w:hAnsi="Times New Roman" w:cs="Times New Roman"/>
          <w:sz w:val="28"/>
          <w:szCs w:val="28"/>
        </w:rPr>
        <w:t>. Информация о плановых и внеплановых проверках</w:t>
      </w:r>
      <w:r w:rsidR="00D47DCC" w:rsidRPr="001F2046">
        <w:rPr>
          <w:rFonts w:ascii="Times New Roman" w:hAnsi="Times New Roman" w:cs="Times New Roman"/>
          <w:sz w:val="28"/>
          <w:szCs w:val="28"/>
        </w:rPr>
        <w:t xml:space="preserve"> объектов государственного надзора</w:t>
      </w:r>
      <w:r w:rsidR="00B05ECE" w:rsidRPr="001F2046">
        <w:rPr>
          <w:rFonts w:ascii="Times New Roman" w:hAnsi="Times New Roman" w:cs="Times New Roman"/>
          <w:sz w:val="28"/>
          <w:szCs w:val="28"/>
        </w:rPr>
        <w:t xml:space="preserve">, об их результатах и о принятых мерах по пресечению и (или) устранению последствий выявленных нарушений подлежит внесению в единый реестр проверок в соответствии с </w:t>
      </w:r>
      <w:r w:rsidR="00D47DCC" w:rsidRPr="001F2046">
        <w:rPr>
          <w:rFonts w:ascii="Times New Roman" w:hAnsi="Times New Roman" w:cs="Times New Roman"/>
          <w:sz w:val="28"/>
          <w:szCs w:val="28"/>
        </w:rPr>
        <w:t>П</w:t>
      </w:r>
      <w:r w:rsidR="00B05ECE" w:rsidRPr="001F2046">
        <w:rPr>
          <w:rFonts w:ascii="Times New Roman" w:hAnsi="Times New Roman" w:cs="Times New Roman"/>
          <w:sz w:val="28"/>
          <w:szCs w:val="28"/>
        </w:rPr>
        <w:t xml:space="preserve">равилами формирования и ведения единого реестра проверок, утвержденными </w:t>
      </w:r>
      <w:r w:rsidR="00D47DCC" w:rsidRPr="001F2046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B05ECE" w:rsidRPr="001F2046">
        <w:rPr>
          <w:rFonts w:ascii="Times New Roman" w:hAnsi="Times New Roman" w:cs="Times New Roman"/>
          <w:sz w:val="28"/>
          <w:szCs w:val="28"/>
        </w:rPr>
        <w:t>Правительств</w:t>
      </w:r>
      <w:r w:rsidR="00D06E77" w:rsidRPr="001F2046">
        <w:rPr>
          <w:rFonts w:ascii="Times New Roman" w:hAnsi="Times New Roman" w:cs="Times New Roman"/>
          <w:sz w:val="28"/>
          <w:szCs w:val="28"/>
        </w:rPr>
        <w:t>а</w:t>
      </w:r>
      <w:r w:rsidR="00B05ECE" w:rsidRPr="001F2046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D47DCC" w:rsidRPr="001F2046">
        <w:rPr>
          <w:rFonts w:ascii="Times New Roman" w:hAnsi="Times New Roman" w:cs="Times New Roman"/>
          <w:sz w:val="28"/>
          <w:szCs w:val="28"/>
        </w:rPr>
        <w:t xml:space="preserve"> от 28.04.2015 № 415</w:t>
      </w:r>
      <w:r w:rsidR="00B05ECE" w:rsidRPr="001F20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5ECE" w:rsidRPr="001F2046" w:rsidRDefault="00B05ECE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2</w:t>
      </w:r>
      <w:r w:rsidR="0075469E" w:rsidRPr="001F2046">
        <w:rPr>
          <w:rFonts w:ascii="Times New Roman" w:hAnsi="Times New Roman" w:cs="Times New Roman"/>
          <w:sz w:val="28"/>
          <w:szCs w:val="28"/>
        </w:rPr>
        <w:t>0</w:t>
      </w:r>
      <w:r w:rsidRPr="001F2046">
        <w:rPr>
          <w:rFonts w:ascii="Times New Roman" w:hAnsi="Times New Roman" w:cs="Times New Roman"/>
          <w:sz w:val="28"/>
          <w:szCs w:val="28"/>
        </w:rPr>
        <w:t>. Срок проведения проверки</w:t>
      </w:r>
      <w:r w:rsidR="00D47DCC" w:rsidRPr="001F2046">
        <w:rPr>
          <w:rFonts w:ascii="Times New Roman" w:hAnsi="Times New Roman" w:cs="Times New Roman"/>
          <w:sz w:val="28"/>
          <w:szCs w:val="28"/>
        </w:rPr>
        <w:t xml:space="preserve"> (плановой и внеплановой)</w:t>
      </w:r>
      <w:r w:rsidRPr="001F2046">
        <w:rPr>
          <w:rFonts w:ascii="Times New Roman" w:hAnsi="Times New Roman" w:cs="Times New Roman"/>
          <w:sz w:val="28"/>
          <w:szCs w:val="28"/>
        </w:rPr>
        <w:t xml:space="preserve"> не может превышать двадцать рабочих дней.</w:t>
      </w:r>
    </w:p>
    <w:p w:rsidR="00B05ECE" w:rsidRPr="001F2046" w:rsidRDefault="00D14B19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2</w:t>
      </w:r>
      <w:r w:rsidR="0075469E" w:rsidRPr="001F2046">
        <w:rPr>
          <w:rFonts w:ascii="Times New Roman" w:hAnsi="Times New Roman" w:cs="Times New Roman"/>
          <w:sz w:val="28"/>
          <w:szCs w:val="28"/>
        </w:rPr>
        <w:t>1</w:t>
      </w:r>
      <w:r w:rsidRPr="001F2046">
        <w:rPr>
          <w:rFonts w:ascii="Times New Roman" w:hAnsi="Times New Roman" w:cs="Times New Roman"/>
          <w:sz w:val="28"/>
          <w:szCs w:val="28"/>
        </w:rPr>
        <w:t xml:space="preserve">. Решение о проведении </w:t>
      </w:r>
      <w:r w:rsidR="0065144A" w:rsidRPr="001F2046">
        <w:rPr>
          <w:rFonts w:ascii="Times New Roman" w:hAnsi="Times New Roman" w:cs="Times New Roman"/>
          <w:sz w:val="28"/>
          <w:szCs w:val="28"/>
        </w:rPr>
        <w:t xml:space="preserve">проверки объекта государственного надзора </w:t>
      </w:r>
      <w:r w:rsidR="00A609DB" w:rsidRPr="001F204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F2046">
        <w:rPr>
          <w:rFonts w:ascii="Times New Roman" w:hAnsi="Times New Roman" w:cs="Times New Roman"/>
          <w:sz w:val="28"/>
          <w:szCs w:val="28"/>
        </w:rPr>
        <w:t>–</w:t>
      </w:r>
      <w:r w:rsidR="00A609DB" w:rsidRPr="001F2046">
        <w:rPr>
          <w:rFonts w:ascii="Times New Roman" w:hAnsi="Times New Roman" w:cs="Times New Roman"/>
          <w:sz w:val="28"/>
          <w:szCs w:val="28"/>
        </w:rPr>
        <w:t xml:space="preserve"> проверка)</w:t>
      </w:r>
      <w:r w:rsidRPr="001F2046">
        <w:rPr>
          <w:rFonts w:ascii="Times New Roman" w:hAnsi="Times New Roman" w:cs="Times New Roman"/>
          <w:sz w:val="28"/>
          <w:szCs w:val="28"/>
        </w:rPr>
        <w:t xml:space="preserve"> принимается начальником Главного управления</w:t>
      </w:r>
      <w:r w:rsidR="00221A36" w:rsidRPr="001F2046">
        <w:rPr>
          <w:rFonts w:ascii="Times New Roman" w:hAnsi="Times New Roman" w:cs="Times New Roman"/>
          <w:sz w:val="28"/>
          <w:szCs w:val="28"/>
        </w:rPr>
        <w:t xml:space="preserve"> либо</w:t>
      </w:r>
      <w:r w:rsidRPr="001F2046">
        <w:rPr>
          <w:rFonts w:ascii="Times New Roman" w:hAnsi="Times New Roman" w:cs="Times New Roman"/>
          <w:sz w:val="28"/>
          <w:szCs w:val="28"/>
        </w:rPr>
        <w:t xml:space="preserve"> лицом, исполняющим его обязанности, и оформляется в форме приказа</w:t>
      </w:r>
      <w:r w:rsidR="00B05ECE" w:rsidRPr="001F2046">
        <w:rPr>
          <w:rFonts w:ascii="Times New Roman" w:hAnsi="Times New Roman" w:cs="Times New Roman"/>
          <w:sz w:val="28"/>
          <w:szCs w:val="28"/>
        </w:rPr>
        <w:t xml:space="preserve"> Главного управления (далее </w:t>
      </w:r>
      <w:r w:rsidR="00A609DB" w:rsidRPr="001F2046">
        <w:rPr>
          <w:rFonts w:ascii="Times New Roman" w:hAnsi="Times New Roman" w:cs="Times New Roman"/>
          <w:sz w:val="28"/>
          <w:szCs w:val="28"/>
        </w:rPr>
        <w:t>–</w:t>
      </w:r>
      <w:r w:rsidR="00B05ECE" w:rsidRPr="001F2046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A609DB" w:rsidRPr="001F2046">
        <w:rPr>
          <w:rFonts w:ascii="Times New Roman" w:hAnsi="Times New Roman" w:cs="Times New Roman"/>
          <w:sz w:val="28"/>
          <w:szCs w:val="28"/>
        </w:rPr>
        <w:t xml:space="preserve"> о проведении проверки</w:t>
      </w:r>
      <w:r w:rsidR="00B05ECE" w:rsidRPr="001F2046">
        <w:rPr>
          <w:rFonts w:ascii="Times New Roman" w:hAnsi="Times New Roman" w:cs="Times New Roman"/>
          <w:sz w:val="28"/>
          <w:szCs w:val="28"/>
        </w:rPr>
        <w:t>).</w:t>
      </w:r>
    </w:p>
    <w:p w:rsidR="00B05ECE" w:rsidRPr="001F2046" w:rsidRDefault="00B05ECE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2</w:t>
      </w:r>
      <w:r w:rsidR="0075469E" w:rsidRPr="001F2046">
        <w:rPr>
          <w:rFonts w:ascii="Times New Roman" w:hAnsi="Times New Roman" w:cs="Times New Roman"/>
          <w:sz w:val="28"/>
          <w:szCs w:val="28"/>
        </w:rPr>
        <w:t>2</w:t>
      </w:r>
      <w:r w:rsidRPr="001F2046">
        <w:rPr>
          <w:rFonts w:ascii="Times New Roman" w:hAnsi="Times New Roman" w:cs="Times New Roman"/>
          <w:sz w:val="28"/>
          <w:szCs w:val="28"/>
        </w:rPr>
        <w:t>. В Приказе о проведении проверки указываются:</w:t>
      </w:r>
    </w:p>
    <w:p w:rsidR="00B05ECE" w:rsidRPr="001F2046" w:rsidRDefault="00A968EA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 xml:space="preserve">- </w:t>
      </w:r>
      <w:r w:rsidR="00B05ECE" w:rsidRPr="001F2046">
        <w:rPr>
          <w:rFonts w:ascii="Times New Roman" w:hAnsi="Times New Roman" w:cs="Times New Roman"/>
          <w:sz w:val="28"/>
          <w:szCs w:val="28"/>
        </w:rPr>
        <w:t>дата и место принятия Приказа о проведении проверки;</w:t>
      </w:r>
    </w:p>
    <w:p w:rsidR="00B05ECE" w:rsidRPr="001F2046" w:rsidRDefault="001F2046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05ECE" w:rsidRPr="001F2046">
        <w:rPr>
          <w:rFonts w:ascii="Times New Roman" w:hAnsi="Times New Roman" w:cs="Times New Roman"/>
          <w:sz w:val="28"/>
          <w:szCs w:val="28"/>
        </w:rPr>
        <w:t xml:space="preserve">должность, фамилия, имя и отчество (при наличии) лица, </w:t>
      </w:r>
      <w:r w:rsidR="00A609DB" w:rsidRPr="001F2046">
        <w:rPr>
          <w:rFonts w:ascii="Times New Roman" w:hAnsi="Times New Roman" w:cs="Times New Roman"/>
          <w:sz w:val="28"/>
          <w:szCs w:val="28"/>
        </w:rPr>
        <w:t xml:space="preserve">подписавшего </w:t>
      </w:r>
      <w:r w:rsidR="00B05ECE" w:rsidRPr="001F2046">
        <w:rPr>
          <w:rFonts w:ascii="Times New Roman" w:hAnsi="Times New Roman" w:cs="Times New Roman"/>
          <w:sz w:val="28"/>
          <w:szCs w:val="28"/>
        </w:rPr>
        <w:t>Приказ о проведении проверки;</w:t>
      </w:r>
    </w:p>
    <w:p w:rsidR="00B05ECE" w:rsidRPr="001F2046" w:rsidRDefault="00A968EA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 xml:space="preserve">- </w:t>
      </w:r>
      <w:r w:rsidR="00B05ECE" w:rsidRPr="001F2046">
        <w:rPr>
          <w:rFonts w:ascii="Times New Roman" w:hAnsi="Times New Roman" w:cs="Times New Roman"/>
          <w:sz w:val="28"/>
          <w:szCs w:val="28"/>
        </w:rPr>
        <w:t>основание проведения проверки;</w:t>
      </w:r>
    </w:p>
    <w:p w:rsidR="00B05ECE" w:rsidRPr="001F2046" w:rsidRDefault="00A968EA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 xml:space="preserve">- </w:t>
      </w:r>
      <w:r w:rsidR="00B05ECE" w:rsidRPr="001F2046">
        <w:rPr>
          <w:rFonts w:ascii="Times New Roman" w:hAnsi="Times New Roman" w:cs="Times New Roman"/>
          <w:sz w:val="28"/>
          <w:szCs w:val="28"/>
        </w:rPr>
        <w:t xml:space="preserve">полное наименование государственного надзора; </w:t>
      </w:r>
    </w:p>
    <w:p w:rsidR="00B05ECE" w:rsidRPr="001F2046" w:rsidRDefault="00A968EA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2046">
        <w:rPr>
          <w:rFonts w:ascii="Times New Roman" w:hAnsi="Times New Roman" w:cs="Times New Roman"/>
          <w:sz w:val="28"/>
          <w:szCs w:val="28"/>
        </w:rPr>
        <w:t>-</w:t>
      </w:r>
      <w:r w:rsidR="001F2046">
        <w:rPr>
          <w:rFonts w:ascii="Times New Roman" w:hAnsi="Times New Roman" w:cs="Times New Roman"/>
          <w:sz w:val="28"/>
          <w:szCs w:val="28"/>
        </w:rPr>
        <w:t> </w:t>
      </w:r>
      <w:r w:rsidR="00B05ECE" w:rsidRPr="001F2046">
        <w:rPr>
          <w:rFonts w:ascii="Times New Roman" w:hAnsi="Times New Roman" w:cs="Times New Roman"/>
          <w:sz w:val="28"/>
          <w:szCs w:val="28"/>
        </w:rPr>
        <w:t>фамилия, имя, отчество (при наличии), должность лица</w:t>
      </w:r>
      <w:r w:rsidR="00A609DB" w:rsidRPr="001F2046">
        <w:rPr>
          <w:rFonts w:ascii="Times New Roman" w:hAnsi="Times New Roman" w:cs="Times New Roman"/>
          <w:sz w:val="28"/>
          <w:szCs w:val="28"/>
        </w:rPr>
        <w:t xml:space="preserve"> (лиц)</w:t>
      </w:r>
      <w:r w:rsidR="00B05ECE" w:rsidRPr="001F2046">
        <w:rPr>
          <w:rFonts w:ascii="Times New Roman" w:hAnsi="Times New Roman" w:cs="Times New Roman"/>
          <w:sz w:val="28"/>
          <w:szCs w:val="28"/>
        </w:rPr>
        <w:t xml:space="preserve">, </w:t>
      </w:r>
      <w:r w:rsidR="000F07C0" w:rsidRPr="001F2046">
        <w:rPr>
          <w:rFonts w:ascii="Times New Roman" w:hAnsi="Times New Roman" w:cs="Times New Roman"/>
          <w:sz w:val="28"/>
          <w:szCs w:val="28"/>
        </w:rPr>
        <w:t xml:space="preserve">уполномоченного (уполномоченных) </w:t>
      </w:r>
      <w:r w:rsidR="00EC6987" w:rsidRPr="001F2046">
        <w:rPr>
          <w:rFonts w:ascii="Times New Roman" w:hAnsi="Times New Roman" w:cs="Times New Roman"/>
          <w:sz w:val="28"/>
          <w:szCs w:val="28"/>
        </w:rPr>
        <w:t>на проведение проверки</w:t>
      </w:r>
      <w:r w:rsidR="00B05ECE" w:rsidRPr="001F204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05ECE" w:rsidRPr="001F2046" w:rsidRDefault="001F2046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05ECE" w:rsidRPr="001F2046">
        <w:rPr>
          <w:rFonts w:ascii="Times New Roman" w:hAnsi="Times New Roman" w:cs="Times New Roman"/>
          <w:sz w:val="28"/>
          <w:szCs w:val="28"/>
        </w:rPr>
        <w:t>наименование контролируемого лица, в отношении которого проводится проверка;</w:t>
      </w:r>
    </w:p>
    <w:p w:rsidR="0057071A" w:rsidRPr="001F2046" w:rsidRDefault="0057071A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 xml:space="preserve">- </w:t>
      </w:r>
      <w:r w:rsidR="005E2BA9" w:rsidRPr="001F2046">
        <w:rPr>
          <w:rFonts w:ascii="Times New Roman" w:hAnsi="Times New Roman" w:cs="Times New Roman"/>
          <w:sz w:val="28"/>
          <w:szCs w:val="28"/>
        </w:rPr>
        <w:t>объект</w:t>
      </w:r>
      <w:r w:rsidRPr="001F2046">
        <w:rPr>
          <w:rFonts w:ascii="Times New Roman" w:hAnsi="Times New Roman" w:cs="Times New Roman"/>
          <w:sz w:val="28"/>
          <w:szCs w:val="28"/>
        </w:rPr>
        <w:t xml:space="preserve"> государственного надзора;</w:t>
      </w:r>
    </w:p>
    <w:p w:rsidR="00B05ECE" w:rsidRPr="001F2046" w:rsidRDefault="00B05ECE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- юридический адрес контролируемого лица;</w:t>
      </w:r>
    </w:p>
    <w:p w:rsidR="004D2269" w:rsidRPr="001F2046" w:rsidRDefault="004D2269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- вид проверки (плановая или внеплановая);</w:t>
      </w:r>
    </w:p>
    <w:p w:rsidR="00B05ECE" w:rsidRPr="001F2046" w:rsidRDefault="00B05ECE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- форма проверки (документарная или выездная);</w:t>
      </w:r>
    </w:p>
    <w:p w:rsidR="00B05ECE" w:rsidRPr="001F2046" w:rsidRDefault="00B05ECE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- цель, задачи и предмет проверки;</w:t>
      </w:r>
    </w:p>
    <w:p w:rsidR="00B05ECE" w:rsidRPr="001F2046" w:rsidRDefault="00B05ECE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 xml:space="preserve">- срок </w:t>
      </w:r>
      <w:r w:rsidR="004D2269" w:rsidRPr="001F2046">
        <w:rPr>
          <w:rFonts w:ascii="Times New Roman" w:hAnsi="Times New Roman" w:cs="Times New Roman"/>
          <w:sz w:val="28"/>
          <w:szCs w:val="28"/>
        </w:rPr>
        <w:t xml:space="preserve">(даты начала и окончания) </w:t>
      </w:r>
      <w:r w:rsidRPr="001F2046">
        <w:rPr>
          <w:rFonts w:ascii="Times New Roman" w:hAnsi="Times New Roman" w:cs="Times New Roman"/>
          <w:sz w:val="28"/>
          <w:szCs w:val="28"/>
        </w:rPr>
        <w:t>проведения проверки</w:t>
      </w:r>
      <w:r w:rsidR="00A968EA" w:rsidRPr="001F2046">
        <w:rPr>
          <w:rFonts w:ascii="Times New Roman" w:hAnsi="Times New Roman" w:cs="Times New Roman"/>
          <w:sz w:val="28"/>
          <w:szCs w:val="28"/>
        </w:rPr>
        <w:t>.</w:t>
      </w:r>
    </w:p>
    <w:p w:rsidR="00D96FE7" w:rsidRPr="001F2046" w:rsidRDefault="00B05ECE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2</w:t>
      </w:r>
      <w:r w:rsidR="0075469E" w:rsidRPr="001F2046">
        <w:rPr>
          <w:rFonts w:ascii="Times New Roman" w:hAnsi="Times New Roman" w:cs="Times New Roman"/>
          <w:sz w:val="28"/>
          <w:szCs w:val="28"/>
        </w:rPr>
        <w:t>3</w:t>
      </w:r>
      <w:r w:rsidR="001F2046">
        <w:rPr>
          <w:rFonts w:ascii="Times New Roman" w:hAnsi="Times New Roman" w:cs="Times New Roman"/>
          <w:sz w:val="28"/>
          <w:szCs w:val="28"/>
        </w:rPr>
        <w:t>. </w:t>
      </w:r>
      <w:r w:rsidR="00323A9C" w:rsidRPr="001F2046">
        <w:rPr>
          <w:rFonts w:ascii="Times New Roman" w:hAnsi="Times New Roman" w:cs="Times New Roman"/>
          <w:sz w:val="28"/>
          <w:szCs w:val="28"/>
        </w:rPr>
        <w:t xml:space="preserve">Контролируемое лицо уведомляется о предстоящей плановой проверке не </w:t>
      </w:r>
      <w:proofErr w:type="gramStart"/>
      <w:r w:rsidR="00323A9C" w:rsidRPr="001F2046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323A9C" w:rsidRPr="001F2046">
        <w:rPr>
          <w:rFonts w:ascii="Times New Roman" w:hAnsi="Times New Roman" w:cs="Times New Roman"/>
          <w:sz w:val="28"/>
          <w:szCs w:val="28"/>
        </w:rPr>
        <w:t xml:space="preserve"> чем за три рабочих дня до начала ее проведения путем направления копии Приказа о проведении проверки заказным почтовым отправлением с уведомлением о вручении </w:t>
      </w:r>
      <w:r w:rsidR="001124BA" w:rsidRPr="001F2046">
        <w:rPr>
          <w:rFonts w:ascii="Times New Roman" w:hAnsi="Times New Roman" w:cs="Times New Roman"/>
          <w:sz w:val="28"/>
          <w:szCs w:val="28"/>
        </w:rPr>
        <w:t xml:space="preserve">на юридический адрес контролируемого лица </w:t>
      </w:r>
      <w:r w:rsidR="00323A9C" w:rsidRPr="001F2046">
        <w:rPr>
          <w:rFonts w:ascii="Times New Roman" w:hAnsi="Times New Roman" w:cs="Times New Roman"/>
          <w:sz w:val="28"/>
          <w:szCs w:val="28"/>
        </w:rPr>
        <w:t xml:space="preserve">или иным доступным способом, позволяющим подтвердить получение указанного документа. </w:t>
      </w:r>
    </w:p>
    <w:p w:rsidR="00323A9C" w:rsidRPr="001F2046" w:rsidRDefault="00A968EA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24.</w:t>
      </w:r>
      <w:r w:rsidR="001F2046">
        <w:rPr>
          <w:rFonts w:ascii="Times New Roman" w:hAnsi="Times New Roman" w:cs="Times New Roman"/>
          <w:sz w:val="28"/>
          <w:szCs w:val="28"/>
        </w:rPr>
        <w:t> </w:t>
      </w:r>
      <w:r w:rsidR="00323A9C" w:rsidRPr="001F2046">
        <w:rPr>
          <w:rFonts w:ascii="Times New Roman" w:hAnsi="Times New Roman" w:cs="Times New Roman"/>
          <w:sz w:val="28"/>
          <w:szCs w:val="28"/>
        </w:rPr>
        <w:t>При проведении внеплановой проверки предварительное уведомление контролируемого лица о начале проведения внеплановой проверки не производится</w:t>
      </w:r>
      <w:r w:rsidR="00D96FE7" w:rsidRPr="001F2046">
        <w:rPr>
          <w:rFonts w:ascii="Times New Roman" w:hAnsi="Times New Roman" w:cs="Times New Roman"/>
          <w:sz w:val="28"/>
          <w:szCs w:val="28"/>
        </w:rPr>
        <w:t xml:space="preserve">, если иное не предусмотрено решением о проведении проверки, поручением или требованием о проведении внеплановой проверки, </w:t>
      </w:r>
      <w:proofErr w:type="gramStart"/>
      <w:r w:rsidR="00D96FE7" w:rsidRPr="001F2046">
        <w:rPr>
          <w:rFonts w:ascii="Times New Roman" w:hAnsi="Times New Roman" w:cs="Times New Roman"/>
          <w:sz w:val="28"/>
          <w:szCs w:val="28"/>
        </w:rPr>
        <w:t>предусмотренными</w:t>
      </w:r>
      <w:proofErr w:type="gramEnd"/>
      <w:r w:rsidR="00D96FE7" w:rsidRPr="001F2046">
        <w:rPr>
          <w:rFonts w:ascii="Times New Roman" w:hAnsi="Times New Roman" w:cs="Times New Roman"/>
          <w:sz w:val="28"/>
          <w:szCs w:val="28"/>
        </w:rPr>
        <w:t xml:space="preserve"> частью 2.6 статьи 77 Федерального закона «Об общих принципах организации местного самоуправления в Российской Федерации»</w:t>
      </w:r>
      <w:r w:rsidR="00323A9C" w:rsidRPr="001F2046">
        <w:rPr>
          <w:rFonts w:ascii="Times New Roman" w:hAnsi="Times New Roman" w:cs="Times New Roman"/>
          <w:sz w:val="28"/>
          <w:szCs w:val="28"/>
        </w:rPr>
        <w:t>.</w:t>
      </w:r>
    </w:p>
    <w:p w:rsidR="001F2046" w:rsidRDefault="00A968EA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 xml:space="preserve">25. </w:t>
      </w:r>
      <w:r w:rsidR="00323A9C" w:rsidRPr="001F2046">
        <w:rPr>
          <w:rFonts w:ascii="Times New Roman" w:hAnsi="Times New Roman" w:cs="Times New Roman"/>
          <w:sz w:val="28"/>
          <w:szCs w:val="28"/>
        </w:rPr>
        <w:t xml:space="preserve">При проведении документарной проверки вместе с копией </w:t>
      </w:r>
      <w:r w:rsidR="00467049" w:rsidRPr="001F2046">
        <w:rPr>
          <w:rFonts w:ascii="Times New Roman" w:hAnsi="Times New Roman" w:cs="Times New Roman"/>
          <w:sz w:val="28"/>
          <w:szCs w:val="28"/>
        </w:rPr>
        <w:t>Приказа</w:t>
      </w:r>
      <w:r w:rsidR="00323A9C" w:rsidRPr="001F2046">
        <w:rPr>
          <w:rFonts w:ascii="Times New Roman" w:hAnsi="Times New Roman" w:cs="Times New Roman"/>
          <w:sz w:val="28"/>
          <w:szCs w:val="28"/>
        </w:rPr>
        <w:t xml:space="preserve"> о проведении проверки </w:t>
      </w:r>
      <w:r w:rsidR="00467049" w:rsidRPr="001F2046">
        <w:rPr>
          <w:rFonts w:ascii="Times New Roman" w:hAnsi="Times New Roman" w:cs="Times New Roman"/>
          <w:sz w:val="28"/>
          <w:szCs w:val="28"/>
        </w:rPr>
        <w:t>контролируемому лицу</w:t>
      </w:r>
      <w:r w:rsidR="00323A9C" w:rsidRPr="001F2046">
        <w:rPr>
          <w:rFonts w:ascii="Times New Roman" w:hAnsi="Times New Roman" w:cs="Times New Roman"/>
          <w:sz w:val="28"/>
          <w:szCs w:val="28"/>
        </w:rPr>
        <w:t xml:space="preserve"> направляется </w:t>
      </w:r>
      <w:r w:rsidR="00467049" w:rsidRPr="001F2046">
        <w:rPr>
          <w:rFonts w:ascii="Times New Roman" w:hAnsi="Times New Roman" w:cs="Times New Roman"/>
          <w:sz w:val="28"/>
          <w:szCs w:val="28"/>
        </w:rPr>
        <w:t xml:space="preserve">запрос о предоставлении информации, </w:t>
      </w:r>
      <w:r w:rsidR="00323A9C" w:rsidRPr="001F2046">
        <w:rPr>
          <w:rFonts w:ascii="Times New Roman" w:hAnsi="Times New Roman" w:cs="Times New Roman"/>
          <w:sz w:val="28"/>
          <w:szCs w:val="28"/>
        </w:rPr>
        <w:t>документов и материалов</w:t>
      </w:r>
      <w:r w:rsidR="00456EAA" w:rsidRPr="001F2046">
        <w:rPr>
          <w:rFonts w:ascii="Times New Roman" w:hAnsi="Times New Roman" w:cs="Times New Roman"/>
          <w:sz w:val="28"/>
          <w:szCs w:val="28"/>
        </w:rPr>
        <w:t xml:space="preserve"> (далее – запрос)</w:t>
      </w:r>
      <w:r w:rsidR="00323A9C" w:rsidRPr="001F2046">
        <w:rPr>
          <w:rFonts w:ascii="Times New Roman" w:hAnsi="Times New Roman" w:cs="Times New Roman"/>
          <w:sz w:val="28"/>
          <w:szCs w:val="28"/>
        </w:rPr>
        <w:t>, необходимых для достижения целей и задач проверки.</w:t>
      </w:r>
    </w:p>
    <w:p w:rsidR="001F2046" w:rsidRDefault="00A968EA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 xml:space="preserve">26. </w:t>
      </w:r>
      <w:r w:rsidR="001F2046" w:rsidRPr="00525A4F">
        <w:rPr>
          <w:rFonts w:ascii="Times New Roman" w:hAnsi="Times New Roman" w:cs="Times New Roman"/>
          <w:sz w:val="28"/>
          <w:szCs w:val="28"/>
        </w:rPr>
        <w:t>Контролируемое лицо направляет в Главное управление указанную в запросе информацию в срок, установленный Главным управлением в запросе, в соответствии с частью 2.8 статьи 77 Федерального закона «Об общих принципах организации местного самоуправления в Российской Федерации».</w:t>
      </w:r>
    </w:p>
    <w:p w:rsidR="001F2046" w:rsidRDefault="00A968EA" w:rsidP="001F2046">
      <w:pPr>
        <w:pStyle w:val="ConsPlusNormal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F2046">
        <w:rPr>
          <w:rFonts w:ascii="Times New Roman" w:hAnsi="Times New Roman" w:cs="Times New Roman"/>
          <w:sz w:val="28"/>
          <w:szCs w:val="28"/>
        </w:rPr>
        <w:t xml:space="preserve">27. </w:t>
      </w:r>
      <w:r w:rsidR="001F2046" w:rsidRPr="001F2046">
        <w:rPr>
          <w:rFonts w:ascii="Times New Roman" w:eastAsia="Calibri" w:hAnsi="Times New Roman"/>
          <w:sz w:val="28"/>
          <w:szCs w:val="28"/>
          <w:lang w:eastAsia="en-US"/>
        </w:rPr>
        <w:t>Запр</w:t>
      </w:r>
      <w:r w:rsidR="00642620">
        <w:rPr>
          <w:rFonts w:ascii="Times New Roman" w:eastAsia="Calibri" w:hAnsi="Times New Roman"/>
          <w:sz w:val="28"/>
          <w:szCs w:val="28"/>
          <w:lang w:eastAsia="en-US"/>
        </w:rPr>
        <w:t>ашиваем</w:t>
      </w:r>
      <w:r w:rsidR="001F2046" w:rsidRPr="001F2046">
        <w:rPr>
          <w:rFonts w:ascii="Times New Roman" w:eastAsia="Calibri" w:hAnsi="Times New Roman"/>
          <w:sz w:val="28"/>
          <w:szCs w:val="28"/>
          <w:lang w:eastAsia="en-US"/>
        </w:rPr>
        <w:t>ая информация направляются контролируемым лицом в Главное управление заказным почтовым отправлением с уведомлением о вручении на юридический адрес Главного управления или иным доступным способом, позволяющим подтвердить их получение.</w:t>
      </w:r>
    </w:p>
    <w:p w:rsidR="001F2046" w:rsidRDefault="001F2046" w:rsidP="001F2046">
      <w:pPr>
        <w:pStyle w:val="ConsPlusNormal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F2046">
        <w:rPr>
          <w:rFonts w:ascii="Times New Roman" w:eastAsia="Calibri" w:hAnsi="Times New Roman"/>
          <w:sz w:val="28"/>
          <w:szCs w:val="28"/>
          <w:lang w:eastAsia="en-US"/>
        </w:rPr>
        <w:t>28. Контролируемое лицо вправе представить указанную в запросе информацию в форме электронного документа, подписанного усиленной квалифицированной электронной подписью контролируемого лица, посредством информационно-телекоммуникационных технологий.</w:t>
      </w:r>
    </w:p>
    <w:p w:rsidR="001F2046" w:rsidRPr="001F2046" w:rsidRDefault="001F2046" w:rsidP="001F2046">
      <w:pPr>
        <w:pStyle w:val="ConsPlusNormal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F2046">
        <w:rPr>
          <w:rFonts w:ascii="Times New Roman" w:eastAsia="Calibri" w:hAnsi="Times New Roman"/>
          <w:sz w:val="28"/>
          <w:szCs w:val="28"/>
          <w:lang w:eastAsia="en-US"/>
        </w:rPr>
        <w:t>29.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1F2046">
        <w:rPr>
          <w:rFonts w:ascii="Times New Roman" w:eastAsia="Calibri" w:hAnsi="Times New Roman"/>
          <w:sz w:val="28"/>
          <w:szCs w:val="28"/>
          <w:lang w:eastAsia="en-US"/>
        </w:rPr>
        <w:t>Документарные проверки проводятся по месту нахождения Главного управления и состоят в рассмотрении полученной информации представленной контролируемым лицом в Главное управление по запросам.</w:t>
      </w:r>
    </w:p>
    <w:p w:rsidR="00D81B5D" w:rsidRPr="001F2046" w:rsidRDefault="00D81B5D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3</w:t>
      </w:r>
      <w:r w:rsidR="002553F1" w:rsidRPr="001F2046">
        <w:rPr>
          <w:rFonts w:ascii="Times New Roman" w:hAnsi="Times New Roman" w:cs="Times New Roman"/>
          <w:sz w:val="28"/>
          <w:szCs w:val="28"/>
        </w:rPr>
        <w:t>0</w:t>
      </w:r>
      <w:r w:rsidR="001F2046">
        <w:rPr>
          <w:rFonts w:ascii="Times New Roman" w:hAnsi="Times New Roman" w:cs="Times New Roman"/>
          <w:sz w:val="28"/>
          <w:szCs w:val="28"/>
        </w:rPr>
        <w:t>. </w:t>
      </w:r>
      <w:r w:rsidRPr="001F2046">
        <w:rPr>
          <w:rFonts w:ascii="Times New Roman" w:hAnsi="Times New Roman" w:cs="Times New Roman"/>
          <w:sz w:val="28"/>
          <w:szCs w:val="28"/>
        </w:rPr>
        <w:t>Выездная проверка проводится по месту нахождения и (или) по месту осуществления деятельности контролируемого лица, а также по месту нахождения используемых контролируемым лицом объектов (территорий, зданий, сооружений и помещений</w:t>
      </w:r>
      <w:r w:rsidR="000A52BF" w:rsidRPr="001F2046">
        <w:rPr>
          <w:rFonts w:ascii="Times New Roman" w:hAnsi="Times New Roman" w:cs="Times New Roman"/>
          <w:sz w:val="28"/>
          <w:szCs w:val="28"/>
        </w:rPr>
        <w:t>)</w:t>
      </w:r>
      <w:r w:rsidR="00B64676" w:rsidRPr="001F2046">
        <w:rPr>
          <w:rFonts w:ascii="Times New Roman" w:hAnsi="Times New Roman" w:cs="Times New Roman"/>
          <w:sz w:val="28"/>
          <w:szCs w:val="28"/>
        </w:rPr>
        <w:t>.</w:t>
      </w:r>
    </w:p>
    <w:p w:rsidR="00323A9C" w:rsidRPr="001F2046" w:rsidRDefault="00A968EA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3</w:t>
      </w:r>
      <w:r w:rsidR="001F2046">
        <w:rPr>
          <w:rFonts w:ascii="Times New Roman" w:hAnsi="Times New Roman" w:cs="Times New Roman"/>
          <w:sz w:val="28"/>
          <w:szCs w:val="28"/>
        </w:rPr>
        <w:t>1</w:t>
      </w:r>
      <w:r w:rsidRPr="001F2046">
        <w:rPr>
          <w:rFonts w:ascii="Times New Roman" w:hAnsi="Times New Roman" w:cs="Times New Roman"/>
          <w:sz w:val="28"/>
          <w:szCs w:val="28"/>
        </w:rPr>
        <w:t>.</w:t>
      </w:r>
      <w:r w:rsidR="001F2046">
        <w:rPr>
          <w:rFonts w:ascii="Times New Roman" w:hAnsi="Times New Roman" w:cs="Times New Roman"/>
          <w:sz w:val="28"/>
          <w:szCs w:val="28"/>
        </w:rPr>
        <w:t> </w:t>
      </w:r>
      <w:r w:rsidR="00323A9C" w:rsidRPr="001F2046">
        <w:rPr>
          <w:rFonts w:ascii="Times New Roman" w:hAnsi="Times New Roman" w:cs="Times New Roman"/>
          <w:sz w:val="28"/>
          <w:szCs w:val="28"/>
        </w:rPr>
        <w:t>Выездная проверка начинается с предъявления служебного удостоверения должностным лицом</w:t>
      </w:r>
      <w:r w:rsidR="008E384D" w:rsidRPr="001F2046">
        <w:rPr>
          <w:rFonts w:ascii="Times New Roman" w:hAnsi="Times New Roman" w:cs="Times New Roman"/>
          <w:sz w:val="28"/>
          <w:szCs w:val="28"/>
        </w:rPr>
        <w:t xml:space="preserve"> (лицами), </w:t>
      </w:r>
      <w:r w:rsidR="000F07C0" w:rsidRPr="001F2046">
        <w:rPr>
          <w:rFonts w:ascii="Times New Roman" w:hAnsi="Times New Roman" w:cs="Times New Roman"/>
          <w:sz w:val="28"/>
          <w:szCs w:val="28"/>
        </w:rPr>
        <w:t xml:space="preserve">уполномоченным (уполномоченными) </w:t>
      </w:r>
      <w:r w:rsidR="008E384D" w:rsidRPr="001F2046">
        <w:rPr>
          <w:rFonts w:ascii="Times New Roman" w:hAnsi="Times New Roman" w:cs="Times New Roman"/>
          <w:sz w:val="28"/>
          <w:szCs w:val="28"/>
        </w:rPr>
        <w:t>на проведение проверки</w:t>
      </w:r>
      <w:r w:rsidR="00323A9C" w:rsidRPr="001F2046">
        <w:rPr>
          <w:rFonts w:ascii="Times New Roman" w:hAnsi="Times New Roman" w:cs="Times New Roman"/>
          <w:sz w:val="28"/>
          <w:szCs w:val="28"/>
        </w:rPr>
        <w:t xml:space="preserve">, обязательного ознакомления </w:t>
      </w:r>
      <w:r w:rsidR="00690421" w:rsidRPr="001F2046">
        <w:rPr>
          <w:rFonts w:ascii="Times New Roman" w:hAnsi="Times New Roman" w:cs="Times New Roman"/>
          <w:sz w:val="28"/>
          <w:szCs w:val="28"/>
        </w:rPr>
        <w:t xml:space="preserve">под роспись </w:t>
      </w:r>
      <w:r w:rsidR="008E384D" w:rsidRPr="001F2046">
        <w:rPr>
          <w:rFonts w:ascii="Times New Roman" w:hAnsi="Times New Roman" w:cs="Times New Roman"/>
          <w:sz w:val="28"/>
          <w:szCs w:val="28"/>
        </w:rPr>
        <w:t>контролируемого лица</w:t>
      </w:r>
      <w:r w:rsidR="00323A9C" w:rsidRPr="001F2046">
        <w:rPr>
          <w:rFonts w:ascii="Times New Roman" w:hAnsi="Times New Roman" w:cs="Times New Roman"/>
          <w:sz w:val="28"/>
          <w:szCs w:val="28"/>
        </w:rPr>
        <w:t xml:space="preserve"> с</w:t>
      </w:r>
      <w:r w:rsidR="008E384D" w:rsidRPr="001F2046">
        <w:rPr>
          <w:rFonts w:ascii="Times New Roman" w:hAnsi="Times New Roman" w:cs="Times New Roman"/>
          <w:sz w:val="28"/>
          <w:szCs w:val="28"/>
        </w:rPr>
        <w:t xml:space="preserve"> Приказом</w:t>
      </w:r>
      <w:r w:rsidR="00323A9C" w:rsidRPr="001F2046">
        <w:rPr>
          <w:rFonts w:ascii="Times New Roman" w:hAnsi="Times New Roman" w:cs="Times New Roman"/>
          <w:sz w:val="28"/>
          <w:szCs w:val="28"/>
        </w:rPr>
        <w:t xml:space="preserve"> о проведении проверки.</w:t>
      </w:r>
    </w:p>
    <w:p w:rsidR="00323A9C" w:rsidRPr="001F2046" w:rsidRDefault="00A968EA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3</w:t>
      </w:r>
      <w:r w:rsidR="001F2046">
        <w:rPr>
          <w:rFonts w:ascii="Times New Roman" w:hAnsi="Times New Roman" w:cs="Times New Roman"/>
          <w:sz w:val="28"/>
          <w:szCs w:val="28"/>
        </w:rPr>
        <w:t>2</w:t>
      </w:r>
      <w:r w:rsidRPr="001F2046">
        <w:rPr>
          <w:rFonts w:ascii="Times New Roman" w:hAnsi="Times New Roman" w:cs="Times New Roman"/>
          <w:sz w:val="28"/>
          <w:szCs w:val="28"/>
        </w:rPr>
        <w:t xml:space="preserve">. </w:t>
      </w:r>
      <w:r w:rsidR="00784EA7" w:rsidRPr="001F2046">
        <w:rPr>
          <w:rFonts w:ascii="Times New Roman" w:hAnsi="Times New Roman" w:cs="Times New Roman"/>
          <w:sz w:val="28"/>
          <w:szCs w:val="28"/>
        </w:rPr>
        <w:t>Контролируемое лицо</w:t>
      </w:r>
      <w:r w:rsidR="00323A9C" w:rsidRPr="001F2046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784EA7" w:rsidRPr="001F2046">
        <w:rPr>
          <w:rFonts w:ascii="Times New Roman" w:hAnsi="Times New Roman" w:cs="Times New Roman"/>
          <w:sz w:val="28"/>
          <w:szCs w:val="28"/>
        </w:rPr>
        <w:t>о</w:t>
      </w:r>
      <w:r w:rsidR="00323A9C" w:rsidRPr="001F2046">
        <w:rPr>
          <w:rFonts w:ascii="Times New Roman" w:hAnsi="Times New Roman" w:cs="Times New Roman"/>
          <w:sz w:val="28"/>
          <w:szCs w:val="28"/>
        </w:rPr>
        <w:t xml:space="preserve"> предоставить должностному лицу </w:t>
      </w:r>
      <w:r w:rsidR="00784EA7" w:rsidRPr="001F2046">
        <w:rPr>
          <w:rFonts w:ascii="Times New Roman" w:hAnsi="Times New Roman" w:cs="Times New Roman"/>
          <w:sz w:val="28"/>
          <w:szCs w:val="28"/>
        </w:rPr>
        <w:t xml:space="preserve">(лицам), уполномоченным на проведение проверки </w:t>
      </w:r>
      <w:r w:rsidR="00323A9C" w:rsidRPr="001F2046">
        <w:rPr>
          <w:rFonts w:ascii="Times New Roman" w:hAnsi="Times New Roman" w:cs="Times New Roman"/>
          <w:sz w:val="28"/>
          <w:szCs w:val="28"/>
        </w:rPr>
        <w:t xml:space="preserve">возможность ознакомиться с документами и материалами, необходимыми для достижения целей и задач выездной проверки, а также обеспечить доступ на объекты </w:t>
      </w:r>
      <w:r w:rsidR="00784EA7" w:rsidRPr="001F2046">
        <w:rPr>
          <w:rFonts w:ascii="Times New Roman" w:hAnsi="Times New Roman" w:cs="Times New Roman"/>
          <w:sz w:val="28"/>
          <w:szCs w:val="28"/>
        </w:rPr>
        <w:t>контролируемого лица</w:t>
      </w:r>
      <w:r w:rsidR="00323A9C" w:rsidRPr="001F2046">
        <w:rPr>
          <w:rFonts w:ascii="Times New Roman" w:hAnsi="Times New Roman" w:cs="Times New Roman"/>
          <w:sz w:val="28"/>
          <w:szCs w:val="28"/>
        </w:rPr>
        <w:t>.</w:t>
      </w:r>
    </w:p>
    <w:p w:rsidR="00B05ECE" w:rsidRPr="001F2046" w:rsidRDefault="00B05ECE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3</w:t>
      </w:r>
      <w:r w:rsidR="001F2046">
        <w:rPr>
          <w:rFonts w:ascii="Times New Roman" w:hAnsi="Times New Roman" w:cs="Times New Roman"/>
          <w:sz w:val="28"/>
          <w:szCs w:val="28"/>
        </w:rPr>
        <w:t>3. </w:t>
      </w:r>
      <w:r w:rsidRPr="001F2046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B52767" w:rsidRPr="001F2046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1F2046">
        <w:rPr>
          <w:rFonts w:ascii="Times New Roman" w:hAnsi="Times New Roman" w:cs="Times New Roman"/>
          <w:sz w:val="28"/>
          <w:szCs w:val="28"/>
        </w:rPr>
        <w:t>проверки контролируемого лица</w:t>
      </w:r>
      <w:r w:rsidR="00B52767" w:rsidRPr="001F2046">
        <w:rPr>
          <w:rFonts w:ascii="Times New Roman" w:hAnsi="Times New Roman" w:cs="Times New Roman"/>
          <w:sz w:val="28"/>
          <w:szCs w:val="28"/>
        </w:rPr>
        <w:t xml:space="preserve"> должностным лицом (</w:t>
      </w:r>
      <w:r w:rsidRPr="001F2046">
        <w:rPr>
          <w:rFonts w:ascii="Times New Roman" w:hAnsi="Times New Roman" w:cs="Times New Roman"/>
          <w:sz w:val="28"/>
          <w:szCs w:val="28"/>
        </w:rPr>
        <w:t>лицами</w:t>
      </w:r>
      <w:r w:rsidR="00B52767" w:rsidRPr="001F2046">
        <w:rPr>
          <w:rFonts w:ascii="Times New Roman" w:hAnsi="Times New Roman" w:cs="Times New Roman"/>
          <w:sz w:val="28"/>
          <w:szCs w:val="28"/>
        </w:rPr>
        <w:t>)</w:t>
      </w:r>
      <w:r w:rsidRPr="001F2046">
        <w:rPr>
          <w:rFonts w:ascii="Times New Roman" w:hAnsi="Times New Roman" w:cs="Times New Roman"/>
          <w:sz w:val="28"/>
          <w:szCs w:val="28"/>
        </w:rPr>
        <w:t>, уполномоченным</w:t>
      </w:r>
      <w:r w:rsidR="000F07C0" w:rsidRPr="001F2046">
        <w:rPr>
          <w:rFonts w:ascii="Times New Roman" w:hAnsi="Times New Roman" w:cs="Times New Roman"/>
          <w:sz w:val="28"/>
          <w:szCs w:val="28"/>
        </w:rPr>
        <w:t xml:space="preserve"> (уполномоченными)</w:t>
      </w:r>
      <w:r w:rsidRPr="001F2046">
        <w:rPr>
          <w:rFonts w:ascii="Times New Roman" w:hAnsi="Times New Roman" w:cs="Times New Roman"/>
          <w:sz w:val="28"/>
          <w:szCs w:val="28"/>
        </w:rPr>
        <w:t xml:space="preserve"> на проведение проверки, составляется акт проверки.</w:t>
      </w:r>
    </w:p>
    <w:p w:rsidR="00B52767" w:rsidRPr="001F2046" w:rsidRDefault="00A968EA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3</w:t>
      </w:r>
      <w:r w:rsidR="001F2046">
        <w:rPr>
          <w:rFonts w:ascii="Times New Roman" w:hAnsi="Times New Roman" w:cs="Times New Roman"/>
          <w:sz w:val="28"/>
          <w:szCs w:val="28"/>
        </w:rPr>
        <w:t>4. </w:t>
      </w:r>
      <w:r w:rsidR="00B52767" w:rsidRPr="001F2046">
        <w:rPr>
          <w:rFonts w:ascii="Times New Roman" w:hAnsi="Times New Roman" w:cs="Times New Roman"/>
          <w:sz w:val="28"/>
          <w:szCs w:val="28"/>
        </w:rPr>
        <w:t xml:space="preserve">Оформление акта проверки производится на месте проведения проверки в день окончания ее проведения. </w:t>
      </w:r>
    </w:p>
    <w:p w:rsidR="00B52767" w:rsidRPr="001F2046" w:rsidRDefault="00A968EA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3</w:t>
      </w:r>
      <w:r w:rsidR="001F2046">
        <w:rPr>
          <w:rFonts w:ascii="Times New Roman" w:hAnsi="Times New Roman" w:cs="Times New Roman"/>
          <w:sz w:val="28"/>
          <w:szCs w:val="28"/>
        </w:rPr>
        <w:t>5</w:t>
      </w:r>
      <w:r w:rsidRPr="001F2046">
        <w:rPr>
          <w:rFonts w:ascii="Times New Roman" w:hAnsi="Times New Roman" w:cs="Times New Roman"/>
          <w:sz w:val="28"/>
          <w:szCs w:val="28"/>
        </w:rPr>
        <w:t xml:space="preserve">. </w:t>
      </w:r>
      <w:r w:rsidR="00B05ECE" w:rsidRPr="001F2046">
        <w:rPr>
          <w:rFonts w:ascii="Times New Roman" w:hAnsi="Times New Roman" w:cs="Times New Roman"/>
          <w:sz w:val="28"/>
          <w:szCs w:val="28"/>
        </w:rPr>
        <w:t>Акт проверки составляется в двух экземплярах</w:t>
      </w:r>
      <w:r w:rsidR="00B83F89" w:rsidRPr="001F2046">
        <w:rPr>
          <w:rFonts w:ascii="Times New Roman" w:hAnsi="Times New Roman" w:cs="Times New Roman"/>
          <w:sz w:val="28"/>
          <w:szCs w:val="28"/>
        </w:rPr>
        <w:t>.</w:t>
      </w:r>
      <w:r w:rsidR="00B05ECE" w:rsidRPr="001F20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ECE" w:rsidRPr="001F2046" w:rsidRDefault="00A968EA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3</w:t>
      </w:r>
      <w:r w:rsidR="001F2046">
        <w:rPr>
          <w:rFonts w:ascii="Times New Roman" w:hAnsi="Times New Roman" w:cs="Times New Roman"/>
          <w:sz w:val="28"/>
          <w:szCs w:val="28"/>
        </w:rPr>
        <w:t>6</w:t>
      </w:r>
      <w:r w:rsidRPr="001F2046">
        <w:rPr>
          <w:rFonts w:ascii="Times New Roman" w:hAnsi="Times New Roman" w:cs="Times New Roman"/>
          <w:sz w:val="28"/>
          <w:szCs w:val="28"/>
        </w:rPr>
        <w:t xml:space="preserve">. </w:t>
      </w:r>
      <w:r w:rsidR="00B05ECE" w:rsidRPr="001F2046">
        <w:rPr>
          <w:rFonts w:ascii="Times New Roman" w:hAnsi="Times New Roman" w:cs="Times New Roman"/>
          <w:sz w:val="28"/>
          <w:szCs w:val="28"/>
        </w:rPr>
        <w:t>В акте проверки указываются:</w:t>
      </w:r>
    </w:p>
    <w:p w:rsidR="00B05ECE" w:rsidRPr="001F2046" w:rsidRDefault="000A52BF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 xml:space="preserve">- </w:t>
      </w:r>
      <w:r w:rsidR="00B05ECE" w:rsidRPr="001F2046">
        <w:rPr>
          <w:rFonts w:ascii="Times New Roman" w:hAnsi="Times New Roman" w:cs="Times New Roman"/>
          <w:sz w:val="28"/>
          <w:szCs w:val="28"/>
        </w:rPr>
        <w:t>дата, время и место составления акта проверки;</w:t>
      </w:r>
    </w:p>
    <w:p w:rsidR="00B05ECE" w:rsidRPr="001F2046" w:rsidRDefault="000A52BF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 xml:space="preserve">- </w:t>
      </w:r>
      <w:r w:rsidR="00B05ECE" w:rsidRPr="001F2046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B83F89" w:rsidRPr="001F2046">
        <w:rPr>
          <w:rFonts w:ascii="Times New Roman" w:hAnsi="Times New Roman" w:cs="Times New Roman"/>
          <w:sz w:val="28"/>
          <w:szCs w:val="28"/>
        </w:rPr>
        <w:t>Главного управления</w:t>
      </w:r>
      <w:r w:rsidR="00B05ECE" w:rsidRPr="001F2046">
        <w:rPr>
          <w:rFonts w:ascii="Times New Roman" w:hAnsi="Times New Roman" w:cs="Times New Roman"/>
          <w:sz w:val="28"/>
          <w:szCs w:val="28"/>
        </w:rPr>
        <w:t>, проводившего проверку;</w:t>
      </w:r>
    </w:p>
    <w:p w:rsidR="00B05ECE" w:rsidRPr="001F2046" w:rsidRDefault="000A52BF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 xml:space="preserve">- </w:t>
      </w:r>
      <w:r w:rsidR="00B05ECE" w:rsidRPr="001F2046">
        <w:rPr>
          <w:rFonts w:ascii="Times New Roman" w:hAnsi="Times New Roman" w:cs="Times New Roman"/>
          <w:sz w:val="28"/>
          <w:szCs w:val="28"/>
        </w:rPr>
        <w:t>дата и номер Приказа о проведении проверки;</w:t>
      </w:r>
    </w:p>
    <w:p w:rsidR="00AE541B" w:rsidRPr="001F2046" w:rsidRDefault="000A52BF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 xml:space="preserve">- </w:t>
      </w:r>
      <w:r w:rsidR="00AE541B" w:rsidRPr="001F2046">
        <w:rPr>
          <w:rFonts w:ascii="Times New Roman" w:hAnsi="Times New Roman" w:cs="Times New Roman"/>
          <w:sz w:val="28"/>
          <w:szCs w:val="28"/>
        </w:rPr>
        <w:t>вид проверки (плановая или внеплановая);</w:t>
      </w:r>
    </w:p>
    <w:p w:rsidR="00AE541B" w:rsidRPr="001F2046" w:rsidRDefault="000A52BF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 xml:space="preserve">- </w:t>
      </w:r>
      <w:r w:rsidR="00AE541B" w:rsidRPr="001F2046">
        <w:rPr>
          <w:rFonts w:ascii="Times New Roman" w:hAnsi="Times New Roman" w:cs="Times New Roman"/>
          <w:sz w:val="28"/>
          <w:szCs w:val="28"/>
        </w:rPr>
        <w:t>форма проверки (документарная или выездная);</w:t>
      </w:r>
    </w:p>
    <w:p w:rsidR="00B05ECE" w:rsidRPr="001F2046" w:rsidRDefault="000A52BF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2046">
        <w:rPr>
          <w:rFonts w:ascii="Times New Roman" w:hAnsi="Times New Roman" w:cs="Times New Roman"/>
          <w:sz w:val="28"/>
          <w:szCs w:val="28"/>
        </w:rPr>
        <w:t xml:space="preserve">- </w:t>
      </w:r>
      <w:r w:rsidR="00B05ECE" w:rsidRPr="001F2046">
        <w:rPr>
          <w:rFonts w:ascii="Times New Roman" w:hAnsi="Times New Roman" w:cs="Times New Roman"/>
          <w:sz w:val="28"/>
          <w:szCs w:val="28"/>
        </w:rPr>
        <w:t xml:space="preserve">фамилия, имя, отчество </w:t>
      </w:r>
      <w:r w:rsidRPr="001F2046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="00B05ECE" w:rsidRPr="001F2046">
        <w:rPr>
          <w:rFonts w:ascii="Times New Roman" w:hAnsi="Times New Roman" w:cs="Times New Roman"/>
          <w:sz w:val="28"/>
          <w:szCs w:val="28"/>
        </w:rPr>
        <w:t>и должность должностного лица (должностных лиц), проводившего (проводивших) проверку;</w:t>
      </w:r>
      <w:proofErr w:type="gramEnd"/>
    </w:p>
    <w:p w:rsidR="00312A2A" w:rsidRPr="001F2046" w:rsidRDefault="000A52BF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 xml:space="preserve">- </w:t>
      </w:r>
      <w:r w:rsidR="00312A2A" w:rsidRPr="001F2046">
        <w:rPr>
          <w:rFonts w:ascii="Times New Roman" w:hAnsi="Times New Roman" w:cs="Times New Roman"/>
          <w:sz w:val="28"/>
          <w:szCs w:val="28"/>
        </w:rPr>
        <w:t>объект государственного надзора</w:t>
      </w:r>
      <w:r w:rsidR="0057071A" w:rsidRPr="001F2046">
        <w:rPr>
          <w:rFonts w:ascii="Times New Roman" w:hAnsi="Times New Roman" w:cs="Times New Roman"/>
          <w:sz w:val="28"/>
          <w:szCs w:val="28"/>
        </w:rPr>
        <w:t>;</w:t>
      </w:r>
    </w:p>
    <w:p w:rsidR="006D4A77" w:rsidRPr="001F2046" w:rsidRDefault="001F2046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6D4A77" w:rsidRPr="001F2046">
        <w:rPr>
          <w:rFonts w:ascii="Times New Roman" w:hAnsi="Times New Roman" w:cs="Times New Roman"/>
          <w:sz w:val="28"/>
          <w:szCs w:val="28"/>
        </w:rPr>
        <w:t>наименование контролируемого лица, в отношении которого проводится проверка;</w:t>
      </w:r>
    </w:p>
    <w:p w:rsidR="008014CD" w:rsidRPr="001F2046" w:rsidRDefault="000A52BF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 xml:space="preserve">- </w:t>
      </w:r>
      <w:r w:rsidR="008014CD" w:rsidRPr="001F2046">
        <w:rPr>
          <w:rFonts w:ascii="Times New Roman" w:hAnsi="Times New Roman" w:cs="Times New Roman"/>
          <w:sz w:val="28"/>
          <w:szCs w:val="28"/>
        </w:rPr>
        <w:t>фамилия, имя, отчество (при наличии) руководителя контролируемого лица;</w:t>
      </w:r>
    </w:p>
    <w:p w:rsidR="00B05ECE" w:rsidRPr="001F2046" w:rsidRDefault="000A52BF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 xml:space="preserve">- </w:t>
      </w:r>
      <w:r w:rsidR="00B05ECE" w:rsidRPr="001F2046">
        <w:rPr>
          <w:rFonts w:ascii="Times New Roman" w:hAnsi="Times New Roman" w:cs="Times New Roman"/>
          <w:sz w:val="28"/>
          <w:szCs w:val="28"/>
        </w:rPr>
        <w:t>дата, время, продолжительность и место проведения проверки;</w:t>
      </w:r>
    </w:p>
    <w:p w:rsidR="00B05ECE" w:rsidRPr="001F2046" w:rsidRDefault="001F2046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05ECE" w:rsidRPr="001F2046">
        <w:rPr>
          <w:rFonts w:ascii="Times New Roman" w:hAnsi="Times New Roman" w:cs="Times New Roman"/>
          <w:sz w:val="28"/>
          <w:szCs w:val="28"/>
        </w:rPr>
        <w:t>сведения о результатах проверки, в том числе о выявленных нарушениях</w:t>
      </w:r>
      <w:r w:rsidR="00A968EA" w:rsidRPr="001F2046">
        <w:rPr>
          <w:rFonts w:ascii="Times New Roman" w:hAnsi="Times New Roman" w:cs="Times New Roman"/>
          <w:sz w:val="28"/>
          <w:szCs w:val="28"/>
        </w:rPr>
        <w:t>,</w:t>
      </w:r>
      <w:r w:rsidR="00B05ECE" w:rsidRPr="001F2046">
        <w:rPr>
          <w:rFonts w:ascii="Times New Roman" w:hAnsi="Times New Roman" w:cs="Times New Roman"/>
          <w:sz w:val="28"/>
          <w:szCs w:val="28"/>
        </w:rPr>
        <w:t xml:space="preserve"> и о лицах, допустивших указанные нарушения;</w:t>
      </w:r>
    </w:p>
    <w:p w:rsidR="005A6E82" w:rsidRPr="001F2046" w:rsidRDefault="000A52BF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 xml:space="preserve">- </w:t>
      </w:r>
      <w:r w:rsidR="00B05ECE" w:rsidRPr="001F2046">
        <w:rPr>
          <w:rFonts w:ascii="Times New Roman" w:hAnsi="Times New Roman" w:cs="Times New Roman"/>
          <w:sz w:val="28"/>
          <w:szCs w:val="28"/>
        </w:rPr>
        <w:t xml:space="preserve">сведения об ознакомлении или отказе в ознакомлении с актом проверки руководителя контролируемого лица и (или) уполномоченного представителя контролируемого лица, </w:t>
      </w:r>
      <w:proofErr w:type="gramStart"/>
      <w:r w:rsidR="00B05ECE" w:rsidRPr="001F2046">
        <w:rPr>
          <w:rFonts w:ascii="Times New Roman" w:hAnsi="Times New Roman" w:cs="Times New Roman"/>
          <w:sz w:val="28"/>
          <w:szCs w:val="28"/>
        </w:rPr>
        <w:t>присутствовавших</w:t>
      </w:r>
      <w:proofErr w:type="gramEnd"/>
      <w:r w:rsidR="00B05ECE" w:rsidRPr="001F2046">
        <w:rPr>
          <w:rFonts w:ascii="Times New Roman" w:hAnsi="Times New Roman" w:cs="Times New Roman"/>
          <w:sz w:val="28"/>
          <w:szCs w:val="28"/>
        </w:rPr>
        <w:t xml:space="preserve"> при проведении проверки</w:t>
      </w:r>
      <w:r w:rsidR="005A6E82" w:rsidRPr="001F2046">
        <w:rPr>
          <w:rFonts w:ascii="Times New Roman" w:hAnsi="Times New Roman" w:cs="Times New Roman"/>
          <w:sz w:val="28"/>
          <w:szCs w:val="28"/>
        </w:rPr>
        <w:t>;</w:t>
      </w:r>
      <w:r w:rsidR="00B05ECE" w:rsidRPr="001F20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ECE" w:rsidRPr="001F2046" w:rsidRDefault="000A52BF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2046">
        <w:rPr>
          <w:rFonts w:ascii="Times New Roman" w:hAnsi="Times New Roman" w:cs="Times New Roman"/>
          <w:sz w:val="28"/>
          <w:szCs w:val="28"/>
        </w:rPr>
        <w:t>-</w:t>
      </w:r>
      <w:r w:rsidR="001F2046">
        <w:rPr>
          <w:rFonts w:ascii="Times New Roman" w:hAnsi="Times New Roman" w:cs="Times New Roman"/>
          <w:sz w:val="28"/>
          <w:szCs w:val="28"/>
        </w:rPr>
        <w:t> </w:t>
      </w:r>
      <w:r w:rsidR="00B05ECE" w:rsidRPr="001F2046">
        <w:rPr>
          <w:rFonts w:ascii="Times New Roman" w:hAnsi="Times New Roman" w:cs="Times New Roman"/>
          <w:sz w:val="28"/>
          <w:szCs w:val="28"/>
        </w:rPr>
        <w:t>подпись (подписи) должностного лица (должностных лиц), проводившего (проводивших) проверку.</w:t>
      </w:r>
      <w:proofErr w:type="gramEnd"/>
    </w:p>
    <w:p w:rsidR="00B05ECE" w:rsidRPr="001F2046" w:rsidRDefault="002553F1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3</w:t>
      </w:r>
      <w:r w:rsidR="001F2046">
        <w:rPr>
          <w:rFonts w:ascii="Times New Roman" w:hAnsi="Times New Roman" w:cs="Times New Roman"/>
          <w:sz w:val="28"/>
          <w:szCs w:val="28"/>
        </w:rPr>
        <w:t>7. </w:t>
      </w:r>
      <w:r w:rsidR="00B05ECE" w:rsidRPr="001F2046">
        <w:rPr>
          <w:rFonts w:ascii="Times New Roman" w:hAnsi="Times New Roman" w:cs="Times New Roman"/>
          <w:sz w:val="28"/>
          <w:szCs w:val="28"/>
        </w:rPr>
        <w:t>К акту проверки прилагаются пояснения руководителя контролируемого лица, уполномоченного представителя контролируемого лица по выявленным нарушениям и иные связанные с результатами проверки документы или их копии.</w:t>
      </w:r>
    </w:p>
    <w:p w:rsidR="00B05ECE" w:rsidRPr="001F2046" w:rsidRDefault="002553F1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3</w:t>
      </w:r>
      <w:r w:rsidR="001F2046">
        <w:rPr>
          <w:rFonts w:ascii="Times New Roman" w:hAnsi="Times New Roman" w:cs="Times New Roman"/>
          <w:sz w:val="28"/>
          <w:szCs w:val="28"/>
        </w:rPr>
        <w:t>8</w:t>
      </w:r>
      <w:r w:rsidR="00B05ECE" w:rsidRPr="001F2046">
        <w:rPr>
          <w:rFonts w:ascii="Times New Roman" w:hAnsi="Times New Roman" w:cs="Times New Roman"/>
          <w:sz w:val="28"/>
          <w:szCs w:val="28"/>
        </w:rPr>
        <w:t xml:space="preserve">. Один экземпляр акта </w:t>
      </w:r>
      <w:r w:rsidR="00F06FBC" w:rsidRPr="001F2046">
        <w:rPr>
          <w:rFonts w:ascii="Times New Roman" w:hAnsi="Times New Roman" w:cs="Times New Roman"/>
          <w:sz w:val="28"/>
          <w:szCs w:val="28"/>
        </w:rPr>
        <w:t xml:space="preserve">выездной </w:t>
      </w:r>
      <w:r w:rsidR="00B05ECE" w:rsidRPr="001F2046">
        <w:rPr>
          <w:rFonts w:ascii="Times New Roman" w:hAnsi="Times New Roman" w:cs="Times New Roman"/>
          <w:sz w:val="28"/>
          <w:szCs w:val="28"/>
        </w:rPr>
        <w:t>проверки с копиями приложений вручается руководителю или уполномоченному представителю контролируемого лица под расписку об ознакомлении.</w:t>
      </w:r>
    </w:p>
    <w:p w:rsidR="00F06FBC" w:rsidRPr="001F2046" w:rsidRDefault="00F06FBC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1F204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F2046">
        <w:rPr>
          <w:rFonts w:ascii="Times New Roman" w:hAnsi="Times New Roman" w:cs="Times New Roman"/>
          <w:sz w:val="28"/>
          <w:szCs w:val="28"/>
        </w:rPr>
        <w:t xml:space="preserve"> если акт проверки составлен по итогам документарной проверки, один экземпляр акта проверки с копиями приложений направляется контролируемому лицу одним из способов, указанных в</w:t>
      </w:r>
      <w:r w:rsidR="001F2046">
        <w:rPr>
          <w:rFonts w:ascii="Times New Roman" w:hAnsi="Times New Roman" w:cs="Times New Roman"/>
          <w:sz w:val="28"/>
          <w:szCs w:val="28"/>
        </w:rPr>
        <w:br/>
      </w:r>
      <w:r w:rsidRPr="001F2046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1F2046">
        <w:rPr>
          <w:rFonts w:ascii="Times New Roman" w:hAnsi="Times New Roman" w:cs="Times New Roman"/>
          <w:sz w:val="28"/>
          <w:szCs w:val="28"/>
        </w:rPr>
        <w:t>49</w:t>
      </w:r>
      <w:r w:rsidRPr="001F204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B05ECE" w:rsidRPr="001F2046" w:rsidRDefault="001F2046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39. </w:t>
      </w:r>
      <w:proofErr w:type="gramStart"/>
      <w:r w:rsidR="00B05ECE" w:rsidRPr="001F2046">
        <w:rPr>
          <w:rFonts w:ascii="Times New Roman" w:hAnsi="Times New Roman" w:cs="Times New Roman"/>
          <w:sz w:val="28"/>
          <w:szCs w:val="28"/>
        </w:rPr>
        <w:t xml:space="preserve">В случае отсутствия руководителя или уполномоченного представителя контролируемого лица, а также в случае их отказа в ознакомлении с актом проверки, в акте проверки делается соответствующая запись, подтверждаемая подписью (подписями) должностного лица Главного управления (должностных лиц Главного управления), проводившего (проводивших) проверку, и данный акт с копиями приложений направляется </w:t>
      </w:r>
      <w:r w:rsidR="00F06FBC" w:rsidRPr="001F2046">
        <w:rPr>
          <w:rFonts w:ascii="Times New Roman" w:hAnsi="Times New Roman" w:cs="Times New Roman"/>
          <w:sz w:val="28"/>
          <w:szCs w:val="28"/>
        </w:rPr>
        <w:t xml:space="preserve">контролируемому лицу </w:t>
      </w:r>
      <w:r w:rsidR="00B05ECE" w:rsidRPr="001F2046">
        <w:rPr>
          <w:rFonts w:ascii="Times New Roman" w:hAnsi="Times New Roman" w:cs="Times New Roman"/>
          <w:sz w:val="28"/>
          <w:szCs w:val="28"/>
        </w:rPr>
        <w:t xml:space="preserve">одним из способов, указанных в пункте </w:t>
      </w:r>
      <w:r>
        <w:rPr>
          <w:rFonts w:ascii="Times New Roman" w:hAnsi="Times New Roman" w:cs="Times New Roman"/>
          <w:sz w:val="28"/>
          <w:szCs w:val="28"/>
        </w:rPr>
        <w:t>49</w:t>
      </w:r>
      <w:r w:rsidR="00B05ECE" w:rsidRPr="001F204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proofErr w:type="gramEnd"/>
    </w:p>
    <w:p w:rsidR="00B05ECE" w:rsidRPr="001F2046" w:rsidRDefault="00B05ECE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Второй экземпляр акта проверки хранится в Главном управлении.</w:t>
      </w:r>
    </w:p>
    <w:p w:rsidR="00205EC5" w:rsidRPr="001F2046" w:rsidRDefault="00A968EA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4</w:t>
      </w:r>
      <w:r w:rsidR="001F2046">
        <w:rPr>
          <w:rFonts w:ascii="Times New Roman" w:hAnsi="Times New Roman" w:cs="Times New Roman"/>
          <w:sz w:val="28"/>
          <w:szCs w:val="28"/>
        </w:rPr>
        <w:t>0</w:t>
      </w:r>
      <w:r w:rsidR="00B05ECE" w:rsidRPr="001F2046">
        <w:rPr>
          <w:rFonts w:ascii="Times New Roman" w:hAnsi="Times New Roman" w:cs="Times New Roman"/>
          <w:sz w:val="28"/>
          <w:szCs w:val="28"/>
        </w:rPr>
        <w:t>. Должностное лицо Главного управления по окончании проверки в течение трех рабочих дней регистрирует проведенную проверку в журнале учета проверок и докладывает начальнику Главного управления либо лицу, исполняющему его обязанности, результаты проверки</w:t>
      </w:r>
      <w:r w:rsidR="00205EC5" w:rsidRPr="001F20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2046" w:rsidRDefault="00A968EA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4</w:t>
      </w:r>
      <w:r w:rsidR="001F2046">
        <w:rPr>
          <w:rFonts w:ascii="Times New Roman" w:hAnsi="Times New Roman" w:cs="Times New Roman"/>
          <w:sz w:val="28"/>
          <w:szCs w:val="28"/>
        </w:rPr>
        <w:t>1. </w:t>
      </w:r>
      <w:r w:rsidR="00205EC5" w:rsidRPr="001F2046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4C697C" w:rsidRPr="001F2046">
        <w:rPr>
          <w:rFonts w:ascii="Times New Roman" w:hAnsi="Times New Roman" w:cs="Times New Roman"/>
          <w:sz w:val="28"/>
          <w:szCs w:val="28"/>
        </w:rPr>
        <w:t>журнал</w:t>
      </w:r>
      <w:r w:rsidR="00205EC5" w:rsidRPr="001F2046">
        <w:rPr>
          <w:rFonts w:ascii="Times New Roman" w:hAnsi="Times New Roman" w:cs="Times New Roman"/>
          <w:sz w:val="28"/>
          <w:szCs w:val="28"/>
        </w:rPr>
        <w:t>а</w:t>
      </w:r>
      <w:r w:rsidR="004C697C" w:rsidRPr="001F2046">
        <w:rPr>
          <w:rFonts w:ascii="Times New Roman" w:hAnsi="Times New Roman" w:cs="Times New Roman"/>
          <w:sz w:val="28"/>
          <w:szCs w:val="28"/>
        </w:rPr>
        <w:t xml:space="preserve"> учета проверок</w:t>
      </w:r>
      <w:r w:rsidR="00205EC5" w:rsidRPr="001F2046">
        <w:rPr>
          <w:rFonts w:ascii="Times New Roman" w:hAnsi="Times New Roman" w:cs="Times New Roman"/>
          <w:sz w:val="28"/>
          <w:szCs w:val="28"/>
        </w:rPr>
        <w:t xml:space="preserve"> </w:t>
      </w:r>
      <w:r w:rsidR="004C697C" w:rsidRPr="001F2046">
        <w:rPr>
          <w:rFonts w:ascii="Times New Roman" w:hAnsi="Times New Roman" w:cs="Times New Roman"/>
          <w:sz w:val="28"/>
          <w:szCs w:val="28"/>
        </w:rPr>
        <w:t>утверждае</w:t>
      </w:r>
      <w:r w:rsidR="00205EC5" w:rsidRPr="001F2046">
        <w:rPr>
          <w:rFonts w:ascii="Times New Roman" w:hAnsi="Times New Roman" w:cs="Times New Roman"/>
          <w:sz w:val="28"/>
          <w:szCs w:val="28"/>
        </w:rPr>
        <w:t>тся</w:t>
      </w:r>
      <w:r w:rsidR="004C697C" w:rsidRPr="001F2046">
        <w:rPr>
          <w:rFonts w:ascii="Times New Roman" w:hAnsi="Times New Roman" w:cs="Times New Roman"/>
          <w:sz w:val="28"/>
          <w:szCs w:val="28"/>
        </w:rPr>
        <w:t xml:space="preserve"> приказом Главного управления</w:t>
      </w:r>
      <w:r w:rsidR="00B05ECE" w:rsidRPr="001F2046">
        <w:rPr>
          <w:rFonts w:ascii="Times New Roman" w:hAnsi="Times New Roman" w:cs="Times New Roman"/>
          <w:sz w:val="28"/>
          <w:szCs w:val="28"/>
        </w:rPr>
        <w:t>.</w:t>
      </w:r>
    </w:p>
    <w:p w:rsidR="001F2046" w:rsidRPr="00525A4F" w:rsidRDefault="001F2046" w:rsidP="001F2046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5A4F">
        <w:rPr>
          <w:rFonts w:ascii="Times New Roman" w:hAnsi="Times New Roman"/>
          <w:sz w:val="28"/>
          <w:szCs w:val="28"/>
        </w:rPr>
        <w:t>42. Журнал учета проверок содержит:</w:t>
      </w:r>
    </w:p>
    <w:p w:rsidR="001F2046" w:rsidRPr="00525A4F" w:rsidRDefault="001F2046" w:rsidP="001F2046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5A4F">
        <w:rPr>
          <w:rFonts w:ascii="Times New Roman" w:hAnsi="Times New Roman"/>
          <w:sz w:val="28"/>
          <w:szCs w:val="28"/>
        </w:rPr>
        <w:t>- объект государственного надзора;</w:t>
      </w:r>
    </w:p>
    <w:p w:rsidR="001F2046" w:rsidRPr="00525A4F" w:rsidRDefault="001F2046" w:rsidP="001F2046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5A4F">
        <w:rPr>
          <w:rFonts w:ascii="Times New Roman" w:hAnsi="Times New Roman"/>
          <w:sz w:val="28"/>
          <w:szCs w:val="28"/>
        </w:rPr>
        <w:t>- юридический адрес контролируемого лица;</w:t>
      </w:r>
    </w:p>
    <w:p w:rsidR="001F2046" w:rsidRPr="00525A4F" w:rsidRDefault="001F2046" w:rsidP="001F2046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5A4F">
        <w:rPr>
          <w:rFonts w:ascii="Times New Roman" w:hAnsi="Times New Roman"/>
          <w:sz w:val="28"/>
          <w:szCs w:val="28"/>
        </w:rPr>
        <w:t>- номер контрольно-наблюдательного дела;</w:t>
      </w:r>
    </w:p>
    <w:p w:rsidR="001F2046" w:rsidRPr="00525A4F" w:rsidRDefault="001F2046" w:rsidP="001F2046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5A4F">
        <w:rPr>
          <w:rFonts w:ascii="Times New Roman" w:hAnsi="Times New Roman"/>
          <w:sz w:val="28"/>
          <w:szCs w:val="28"/>
        </w:rPr>
        <w:t>- номер и дата Приказа о проведении проверки;</w:t>
      </w:r>
    </w:p>
    <w:p w:rsidR="001F2046" w:rsidRPr="00525A4F" w:rsidRDefault="001F2046" w:rsidP="001F2046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5A4F">
        <w:rPr>
          <w:rFonts w:ascii="Times New Roman" w:hAnsi="Times New Roman"/>
          <w:sz w:val="28"/>
          <w:szCs w:val="28"/>
        </w:rPr>
        <w:t>- вид проверки (плановая или внеплановая);</w:t>
      </w:r>
    </w:p>
    <w:p w:rsidR="001F2046" w:rsidRPr="00525A4F" w:rsidRDefault="001F2046" w:rsidP="001F2046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5A4F">
        <w:rPr>
          <w:rFonts w:ascii="Times New Roman" w:hAnsi="Times New Roman"/>
          <w:sz w:val="28"/>
          <w:szCs w:val="28"/>
        </w:rPr>
        <w:t>- форма проверки (документарная или выездная);</w:t>
      </w:r>
    </w:p>
    <w:p w:rsidR="001F2046" w:rsidRPr="00525A4F" w:rsidRDefault="001F2046" w:rsidP="001F2046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5A4F">
        <w:rPr>
          <w:rFonts w:ascii="Times New Roman" w:hAnsi="Times New Roman"/>
          <w:sz w:val="28"/>
          <w:szCs w:val="28"/>
        </w:rPr>
        <w:t>- дата начала и окончания проверки, место проведения проверки;</w:t>
      </w:r>
    </w:p>
    <w:p w:rsidR="001F2046" w:rsidRPr="00525A4F" w:rsidRDefault="001F2046" w:rsidP="001F2046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5A4F">
        <w:rPr>
          <w:rFonts w:ascii="Times New Roman" w:hAnsi="Times New Roman"/>
          <w:sz w:val="28"/>
          <w:szCs w:val="28"/>
        </w:rPr>
        <w:t>- номер и дата составления акта проверки;</w:t>
      </w:r>
    </w:p>
    <w:p w:rsidR="001F2046" w:rsidRPr="00525A4F" w:rsidRDefault="001F2046" w:rsidP="001F2046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25A4F">
        <w:rPr>
          <w:rFonts w:ascii="Times New Roman" w:hAnsi="Times New Roman"/>
          <w:sz w:val="28"/>
          <w:szCs w:val="28"/>
        </w:rPr>
        <w:t>- номер, дата предписания (предписаний) об устранении выявленных нарушений, выданного (выданных) по результатам проверки;</w:t>
      </w:r>
      <w:proofErr w:type="gramEnd"/>
    </w:p>
    <w:p w:rsidR="001F2046" w:rsidRPr="00525A4F" w:rsidRDefault="001F2046" w:rsidP="001F2046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525A4F">
        <w:rPr>
          <w:rFonts w:ascii="Times New Roman" w:hAnsi="Times New Roman"/>
          <w:sz w:val="28"/>
          <w:szCs w:val="28"/>
        </w:rPr>
        <w:t>количество выявленных нарушений по результатам проведения проверки;</w:t>
      </w:r>
    </w:p>
    <w:p w:rsidR="001F2046" w:rsidRPr="00525A4F" w:rsidRDefault="001F2046" w:rsidP="001F2046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5A4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525A4F">
        <w:rPr>
          <w:rFonts w:ascii="Times New Roman" w:hAnsi="Times New Roman"/>
          <w:sz w:val="28"/>
          <w:szCs w:val="28"/>
        </w:rPr>
        <w:t>количество выявленных нарушений по результатам внеплановых проверок, которые не устранены в установленные предписаниями сроки, всего;</w:t>
      </w:r>
    </w:p>
    <w:p w:rsidR="001F2046" w:rsidRPr="001F2046" w:rsidRDefault="001F2046" w:rsidP="001F2046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5A4F">
        <w:rPr>
          <w:rFonts w:ascii="Times New Roman" w:hAnsi="Times New Roman"/>
          <w:sz w:val="28"/>
          <w:szCs w:val="28"/>
        </w:rPr>
        <w:t>- количество устраненных нарушений в установленные предписаниями сроки по результатам внеплановых проверок, всего.</w:t>
      </w:r>
    </w:p>
    <w:p w:rsidR="00B05ECE" w:rsidRPr="001F2046" w:rsidRDefault="00A968EA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4</w:t>
      </w:r>
      <w:r w:rsidR="001F2046">
        <w:rPr>
          <w:rFonts w:ascii="Times New Roman" w:hAnsi="Times New Roman" w:cs="Times New Roman"/>
          <w:sz w:val="28"/>
          <w:szCs w:val="28"/>
        </w:rPr>
        <w:t>3</w:t>
      </w:r>
      <w:r w:rsidR="00B05ECE" w:rsidRPr="001F2046">
        <w:rPr>
          <w:rFonts w:ascii="Times New Roman" w:hAnsi="Times New Roman" w:cs="Times New Roman"/>
          <w:sz w:val="28"/>
          <w:szCs w:val="28"/>
        </w:rPr>
        <w:t>.</w:t>
      </w:r>
      <w:r w:rsidR="001F2046">
        <w:rPr>
          <w:rFonts w:ascii="Times New Roman" w:hAnsi="Times New Roman" w:cs="Times New Roman"/>
          <w:sz w:val="28"/>
          <w:szCs w:val="28"/>
        </w:rPr>
        <w:t> </w:t>
      </w:r>
      <w:r w:rsidR="00B05ECE" w:rsidRPr="001F2046">
        <w:rPr>
          <w:rFonts w:ascii="Times New Roman" w:hAnsi="Times New Roman" w:cs="Times New Roman"/>
          <w:sz w:val="28"/>
          <w:szCs w:val="28"/>
        </w:rPr>
        <w:t>В случае выявления при проведении проверки нарушений должностное лицо Главного управления выда</w:t>
      </w:r>
      <w:r w:rsidR="0014086B" w:rsidRPr="001F2046">
        <w:rPr>
          <w:rFonts w:ascii="Times New Roman" w:hAnsi="Times New Roman" w:cs="Times New Roman"/>
          <w:sz w:val="28"/>
          <w:szCs w:val="28"/>
        </w:rPr>
        <w:t>ет</w:t>
      </w:r>
      <w:r w:rsidR="00B05ECE" w:rsidRPr="001F2046">
        <w:rPr>
          <w:rFonts w:ascii="Times New Roman" w:hAnsi="Times New Roman" w:cs="Times New Roman"/>
          <w:sz w:val="28"/>
          <w:szCs w:val="28"/>
        </w:rPr>
        <w:t xml:space="preserve"> предписание об устранении выявленных нарушений с указанием сроков их устранения</w:t>
      </w:r>
      <w:r w:rsidR="006C390D" w:rsidRPr="001F2046">
        <w:rPr>
          <w:rFonts w:ascii="Times New Roman" w:hAnsi="Times New Roman" w:cs="Times New Roman"/>
          <w:sz w:val="28"/>
          <w:szCs w:val="28"/>
        </w:rPr>
        <w:t>, с учетом требований части 2.9 статьи 77 Федерального закона «Об общих принципах организации местного самоуправления в Российской Федерации»</w:t>
      </w:r>
      <w:r w:rsidR="00B05ECE" w:rsidRPr="001F2046">
        <w:rPr>
          <w:rFonts w:ascii="Times New Roman" w:hAnsi="Times New Roman" w:cs="Times New Roman"/>
          <w:sz w:val="28"/>
          <w:szCs w:val="28"/>
        </w:rPr>
        <w:t>.</w:t>
      </w:r>
    </w:p>
    <w:p w:rsidR="00A968EA" w:rsidRPr="001F2046" w:rsidRDefault="00A968EA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4</w:t>
      </w:r>
      <w:r w:rsidR="001F2046">
        <w:rPr>
          <w:rFonts w:ascii="Times New Roman" w:hAnsi="Times New Roman" w:cs="Times New Roman"/>
          <w:sz w:val="28"/>
          <w:szCs w:val="28"/>
        </w:rPr>
        <w:t>4</w:t>
      </w:r>
      <w:r w:rsidRPr="001F2046">
        <w:rPr>
          <w:rFonts w:ascii="Times New Roman" w:hAnsi="Times New Roman" w:cs="Times New Roman"/>
          <w:sz w:val="28"/>
          <w:szCs w:val="28"/>
        </w:rPr>
        <w:t>.</w:t>
      </w:r>
      <w:r w:rsidR="001F2046">
        <w:rPr>
          <w:rFonts w:ascii="Times New Roman" w:hAnsi="Times New Roman" w:cs="Times New Roman"/>
          <w:sz w:val="28"/>
          <w:szCs w:val="28"/>
        </w:rPr>
        <w:t> </w:t>
      </w:r>
      <w:r w:rsidR="00B05ECE" w:rsidRPr="001F2046">
        <w:rPr>
          <w:rFonts w:ascii="Times New Roman" w:hAnsi="Times New Roman" w:cs="Times New Roman"/>
          <w:sz w:val="28"/>
          <w:szCs w:val="28"/>
        </w:rPr>
        <w:t xml:space="preserve">Предписание </w:t>
      </w:r>
      <w:r w:rsidR="00BC2751" w:rsidRPr="001F2046">
        <w:rPr>
          <w:rFonts w:ascii="Times New Roman" w:hAnsi="Times New Roman" w:cs="Times New Roman"/>
          <w:sz w:val="28"/>
          <w:szCs w:val="28"/>
        </w:rPr>
        <w:t xml:space="preserve">об устранении выявленных нарушений </w:t>
      </w:r>
      <w:r w:rsidR="00B05ECE" w:rsidRPr="001F2046">
        <w:rPr>
          <w:rFonts w:ascii="Times New Roman" w:hAnsi="Times New Roman" w:cs="Times New Roman"/>
          <w:sz w:val="28"/>
          <w:szCs w:val="28"/>
        </w:rPr>
        <w:t>выдается должностным лиц</w:t>
      </w:r>
      <w:r w:rsidR="0017485F" w:rsidRPr="001F2046">
        <w:rPr>
          <w:rFonts w:ascii="Times New Roman" w:hAnsi="Times New Roman" w:cs="Times New Roman"/>
          <w:sz w:val="28"/>
          <w:szCs w:val="28"/>
        </w:rPr>
        <w:t>ом</w:t>
      </w:r>
      <w:r w:rsidR="00B05ECE" w:rsidRPr="001F2046">
        <w:rPr>
          <w:rFonts w:ascii="Times New Roman" w:hAnsi="Times New Roman" w:cs="Times New Roman"/>
          <w:sz w:val="28"/>
          <w:szCs w:val="28"/>
        </w:rPr>
        <w:t xml:space="preserve"> Г</w:t>
      </w:r>
      <w:r w:rsidR="0017485F" w:rsidRPr="001F2046">
        <w:rPr>
          <w:rFonts w:ascii="Times New Roman" w:hAnsi="Times New Roman" w:cs="Times New Roman"/>
          <w:sz w:val="28"/>
          <w:szCs w:val="28"/>
        </w:rPr>
        <w:t>лавного управления, проводившим</w:t>
      </w:r>
      <w:r w:rsidR="00B05ECE" w:rsidRPr="001F2046">
        <w:rPr>
          <w:rFonts w:ascii="Times New Roman" w:hAnsi="Times New Roman" w:cs="Times New Roman"/>
          <w:sz w:val="28"/>
          <w:szCs w:val="28"/>
        </w:rPr>
        <w:t xml:space="preserve"> проверку, и</w:t>
      </w:r>
      <w:r w:rsidR="00045F9E" w:rsidRPr="001F2046">
        <w:rPr>
          <w:rFonts w:ascii="Times New Roman" w:hAnsi="Times New Roman" w:cs="Times New Roman"/>
          <w:sz w:val="28"/>
          <w:szCs w:val="28"/>
        </w:rPr>
        <w:t xml:space="preserve"> </w:t>
      </w:r>
      <w:r w:rsidR="00B05ECE" w:rsidRPr="001F2046">
        <w:rPr>
          <w:rFonts w:ascii="Times New Roman" w:hAnsi="Times New Roman" w:cs="Times New Roman"/>
          <w:sz w:val="28"/>
          <w:szCs w:val="28"/>
        </w:rPr>
        <w:t xml:space="preserve"> вручается руководителю или уполномоченному представителю контролируемого лица под </w:t>
      </w:r>
      <w:r w:rsidR="00BC2751" w:rsidRPr="001F2046">
        <w:rPr>
          <w:rFonts w:ascii="Times New Roman" w:hAnsi="Times New Roman" w:cs="Times New Roman"/>
          <w:sz w:val="28"/>
          <w:szCs w:val="28"/>
        </w:rPr>
        <w:t xml:space="preserve">роспись </w:t>
      </w:r>
      <w:r w:rsidR="00B05ECE" w:rsidRPr="001F2046">
        <w:rPr>
          <w:rFonts w:ascii="Times New Roman" w:hAnsi="Times New Roman" w:cs="Times New Roman"/>
          <w:sz w:val="28"/>
          <w:szCs w:val="28"/>
        </w:rPr>
        <w:t>вместе с актом проверки.</w:t>
      </w:r>
    </w:p>
    <w:p w:rsidR="00A968EA" w:rsidRPr="001F2046" w:rsidRDefault="00A968EA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4</w:t>
      </w:r>
      <w:r w:rsidR="001F2046">
        <w:rPr>
          <w:rFonts w:ascii="Times New Roman" w:hAnsi="Times New Roman" w:cs="Times New Roman"/>
          <w:sz w:val="28"/>
          <w:szCs w:val="28"/>
        </w:rPr>
        <w:t>5</w:t>
      </w:r>
      <w:r w:rsidRPr="001F2046">
        <w:rPr>
          <w:rFonts w:ascii="Times New Roman" w:hAnsi="Times New Roman" w:cs="Times New Roman"/>
          <w:sz w:val="28"/>
          <w:szCs w:val="28"/>
        </w:rPr>
        <w:t xml:space="preserve">. Предписание </w:t>
      </w:r>
      <w:r w:rsidR="00D81B5D" w:rsidRPr="001F2046">
        <w:rPr>
          <w:rFonts w:ascii="Times New Roman" w:hAnsi="Times New Roman" w:cs="Times New Roman"/>
          <w:sz w:val="28"/>
          <w:szCs w:val="28"/>
        </w:rPr>
        <w:t xml:space="preserve">об устранении выявленных нарушений </w:t>
      </w:r>
      <w:r w:rsidRPr="001F2046">
        <w:rPr>
          <w:rFonts w:ascii="Times New Roman" w:hAnsi="Times New Roman" w:cs="Times New Roman"/>
          <w:sz w:val="28"/>
          <w:szCs w:val="28"/>
        </w:rPr>
        <w:t>составляется в двух экземплярах.</w:t>
      </w:r>
    </w:p>
    <w:p w:rsidR="00A968EA" w:rsidRPr="001F2046" w:rsidRDefault="00A968EA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4</w:t>
      </w:r>
      <w:r w:rsidR="001F2046">
        <w:rPr>
          <w:rFonts w:ascii="Times New Roman" w:hAnsi="Times New Roman" w:cs="Times New Roman"/>
          <w:sz w:val="28"/>
          <w:szCs w:val="28"/>
        </w:rPr>
        <w:t>6</w:t>
      </w:r>
      <w:r w:rsidRPr="001F2046">
        <w:rPr>
          <w:rFonts w:ascii="Times New Roman" w:hAnsi="Times New Roman" w:cs="Times New Roman"/>
          <w:sz w:val="28"/>
          <w:szCs w:val="28"/>
        </w:rPr>
        <w:t>.</w:t>
      </w:r>
      <w:r w:rsidR="001F2046">
        <w:rPr>
          <w:rFonts w:ascii="Times New Roman" w:hAnsi="Times New Roman" w:cs="Times New Roman"/>
          <w:sz w:val="28"/>
          <w:szCs w:val="28"/>
        </w:rPr>
        <w:t> </w:t>
      </w:r>
      <w:r w:rsidRPr="001F2046">
        <w:rPr>
          <w:rFonts w:ascii="Times New Roman" w:hAnsi="Times New Roman" w:cs="Times New Roman"/>
          <w:sz w:val="28"/>
          <w:szCs w:val="28"/>
        </w:rPr>
        <w:t xml:space="preserve">В предписании </w:t>
      </w:r>
      <w:r w:rsidR="00D81B5D" w:rsidRPr="001F2046">
        <w:rPr>
          <w:rFonts w:ascii="Times New Roman" w:hAnsi="Times New Roman" w:cs="Times New Roman"/>
          <w:sz w:val="28"/>
          <w:szCs w:val="28"/>
        </w:rPr>
        <w:t xml:space="preserve">об устранении выявленных нарушений </w:t>
      </w:r>
      <w:r w:rsidRPr="001F2046">
        <w:rPr>
          <w:rFonts w:ascii="Times New Roman" w:hAnsi="Times New Roman" w:cs="Times New Roman"/>
          <w:sz w:val="28"/>
          <w:szCs w:val="28"/>
        </w:rPr>
        <w:t>указываются:</w:t>
      </w:r>
    </w:p>
    <w:p w:rsidR="00A968EA" w:rsidRPr="001F2046" w:rsidRDefault="000A52BF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 xml:space="preserve">- </w:t>
      </w:r>
      <w:r w:rsidR="00A968EA" w:rsidRPr="001F2046">
        <w:rPr>
          <w:rFonts w:ascii="Times New Roman" w:hAnsi="Times New Roman" w:cs="Times New Roman"/>
          <w:sz w:val="28"/>
          <w:szCs w:val="28"/>
        </w:rPr>
        <w:t>дата составления предписания</w:t>
      </w:r>
      <w:r w:rsidR="00D81B5D" w:rsidRPr="001F2046">
        <w:rPr>
          <w:rFonts w:ascii="Times New Roman" w:hAnsi="Times New Roman" w:cs="Times New Roman"/>
          <w:sz w:val="28"/>
          <w:szCs w:val="28"/>
        </w:rPr>
        <w:t xml:space="preserve"> об устранении выявленных нарушений</w:t>
      </w:r>
      <w:r w:rsidR="00A968EA" w:rsidRPr="001F2046">
        <w:rPr>
          <w:rFonts w:ascii="Times New Roman" w:hAnsi="Times New Roman" w:cs="Times New Roman"/>
          <w:sz w:val="28"/>
          <w:szCs w:val="28"/>
        </w:rPr>
        <w:t>;</w:t>
      </w:r>
    </w:p>
    <w:p w:rsidR="00A968EA" w:rsidRPr="001F2046" w:rsidRDefault="000A52BF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 xml:space="preserve">- </w:t>
      </w:r>
      <w:r w:rsidR="00A968EA" w:rsidRPr="001F2046">
        <w:rPr>
          <w:rFonts w:ascii="Times New Roman" w:hAnsi="Times New Roman" w:cs="Times New Roman"/>
          <w:sz w:val="28"/>
          <w:szCs w:val="28"/>
        </w:rPr>
        <w:t>наименование Главного управления, проводившего проверку;</w:t>
      </w:r>
    </w:p>
    <w:p w:rsidR="00A968EA" w:rsidRPr="001F2046" w:rsidRDefault="000A52BF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 xml:space="preserve">- </w:t>
      </w:r>
      <w:r w:rsidR="00A968EA" w:rsidRPr="001F2046">
        <w:rPr>
          <w:rFonts w:ascii="Times New Roman" w:hAnsi="Times New Roman" w:cs="Times New Roman"/>
          <w:sz w:val="28"/>
          <w:szCs w:val="28"/>
        </w:rPr>
        <w:t>вид проверки (плановая или внеплановая);</w:t>
      </w:r>
    </w:p>
    <w:p w:rsidR="00A968EA" w:rsidRPr="001F2046" w:rsidRDefault="000A52BF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 xml:space="preserve">- </w:t>
      </w:r>
      <w:r w:rsidR="00A968EA" w:rsidRPr="001F2046">
        <w:rPr>
          <w:rFonts w:ascii="Times New Roman" w:hAnsi="Times New Roman" w:cs="Times New Roman"/>
          <w:sz w:val="28"/>
          <w:szCs w:val="28"/>
        </w:rPr>
        <w:t>форма проверки (документарная или выездная);</w:t>
      </w:r>
    </w:p>
    <w:p w:rsidR="00A968EA" w:rsidRPr="001F2046" w:rsidRDefault="000A52BF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2046">
        <w:rPr>
          <w:rFonts w:ascii="Times New Roman" w:hAnsi="Times New Roman" w:cs="Times New Roman"/>
          <w:sz w:val="28"/>
          <w:szCs w:val="28"/>
        </w:rPr>
        <w:t xml:space="preserve">- </w:t>
      </w:r>
      <w:r w:rsidR="00A968EA" w:rsidRPr="001F2046"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Pr="001F2046">
        <w:rPr>
          <w:rFonts w:ascii="Times New Roman" w:hAnsi="Times New Roman" w:cs="Times New Roman"/>
          <w:sz w:val="28"/>
          <w:szCs w:val="28"/>
        </w:rPr>
        <w:t xml:space="preserve"> (</w:t>
      </w:r>
      <w:r w:rsidR="007358D6" w:rsidRPr="001F2046">
        <w:rPr>
          <w:rFonts w:ascii="Times New Roman" w:hAnsi="Times New Roman" w:cs="Times New Roman"/>
          <w:sz w:val="28"/>
          <w:szCs w:val="28"/>
        </w:rPr>
        <w:t>при наличии</w:t>
      </w:r>
      <w:r w:rsidRPr="001F2046">
        <w:rPr>
          <w:rFonts w:ascii="Times New Roman" w:hAnsi="Times New Roman" w:cs="Times New Roman"/>
          <w:sz w:val="28"/>
          <w:szCs w:val="28"/>
        </w:rPr>
        <w:t>)</w:t>
      </w:r>
      <w:r w:rsidR="00A968EA" w:rsidRPr="001F2046">
        <w:rPr>
          <w:rFonts w:ascii="Times New Roman" w:hAnsi="Times New Roman" w:cs="Times New Roman"/>
          <w:sz w:val="28"/>
          <w:szCs w:val="28"/>
        </w:rPr>
        <w:t xml:space="preserve"> и должность должностного лица (должностных лиц), проводившего (проводивших) проверку;</w:t>
      </w:r>
      <w:proofErr w:type="gramEnd"/>
    </w:p>
    <w:p w:rsidR="00A968EA" w:rsidRPr="001F2046" w:rsidRDefault="000A52BF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 xml:space="preserve">- </w:t>
      </w:r>
      <w:r w:rsidR="00A968EA" w:rsidRPr="001F2046">
        <w:rPr>
          <w:rFonts w:ascii="Times New Roman" w:hAnsi="Times New Roman" w:cs="Times New Roman"/>
          <w:sz w:val="28"/>
          <w:szCs w:val="28"/>
        </w:rPr>
        <w:t>объект государственного надзора;</w:t>
      </w:r>
    </w:p>
    <w:p w:rsidR="00A968EA" w:rsidRPr="001F2046" w:rsidRDefault="001F2046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968EA" w:rsidRPr="001F2046">
        <w:rPr>
          <w:rFonts w:ascii="Times New Roman" w:hAnsi="Times New Roman" w:cs="Times New Roman"/>
          <w:sz w:val="28"/>
          <w:szCs w:val="28"/>
        </w:rPr>
        <w:t>наименование контролируемого лица, в отношении которого проводится проверка;</w:t>
      </w:r>
    </w:p>
    <w:p w:rsidR="00A968EA" w:rsidRPr="001F2046" w:rsidRDefault="000A52BF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 xml:space="preserve">- </w:t>
      </w:r>
      <w:r w:rsidR="00A968EA" w:rsidRPr="001F2046">
        <w:rPr>
          <w:rFonts w:ascii="Times New Roman" w:hAnsi="Times New Roman" w:cs="Times New Roman"/>
          <w:sz w:val="28"/>
          <w:szCs w:val="28"/>
        </w:rPr>
        <w:t>фамилия, имя, отчество (при наличии) руководителя контролируемого лица;</w:t>
      </w:r>
    </w:p>
    <w:p w:rsidR="00A968EA" w:rsidRPr="001F2046" w:rsidRDefault="000A52BF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 xml:space="preserve">- </w:t>
      </w:r>
      <w:r w:rsidR="00A968EA" w:rsidRPr="001F2046">
        <w:rPr>
          <w:rFonts w:ascii="Times New Roman" w:hAnsi="Times New Roman" w:cs="Times New Roman"/>
          <w:sz w:val="28"/>
          <w:szCs w:val="28"/>
        </w:rPr>
        <w:t>период и место проведения проверки;</w:t>
      </w:r>
    </w:p>
    <w:p w:rsidR="00A968EA" w:rsidRPr="001F2046" w:rsidRDefault="000A52BF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 xml:space="preserve">- </w:t>
      </w:r>
      <w:r w:rsidR="00A968EA" w:rsidRPr="001F2046">
        <w:rPr>
          <w:rFonts w:ascii="Times New Roman" w:hAnsi="Times New Roman" w:cs="Times New Roman"/>
          <w:sz w:val="28"/>
          <w:szCs w:val="28"/>
        </w:rPr>
        <w:t>мероприятия по устранению</w:t>
      </w:r>
      <w:r w:rsidR="00B64676" w:rsidRPr="001F2046">
        <w:rPr>
          <w:rFonts w:ascii="Times New Roman" w:hAnsi="Times New Roman" w:cs="Times New Roman"/>
          <w:sz w:val="28"/>
          <w:szCs w:val="28"/>
        </w:rPr>
        <w:t xml:space="preserve"> выявленных нарушений</w:t>
      </w:r>
      <w:r w:rsidR="00A968EA" w:rsidRPr="001F2046">
        <w:rPr>
          <w:rFonts w:ascii="Times New Roman" w:hAnsi="Times New Roman" w:cs="Times New Roman"/>
          <w:sz w:val="28"/>
          <w:szCs w:val="28"/>
        </w:rPr>
        <w:t>;</w:t>
      </w:r>
      <w:r w:rsidR="00D81B5D" w:rsidRPr="001F20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1B5D" w:rsidRPr="001F2046" w:rsidRDefault="001F2046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81B5D" w:rsidRPr="001F2046">
        <w:rPr>
          <w:rFonts w:ascii="Times New Roman" w:hAnsi="Times New Roman" w:cs="Times New Roman"/>
          <w:sz w:val="28"/>
          <w:szCs w:val="28"/>
        </w:rPr>
        <w:t>нормативный правовой акт, требования которого нарушены, с указанием конкретных структурных единиц акта;</w:t>
      </w:r>
    </w:p>
    <w:p w:rsidR="00A968EA" w:rsidRPr="001F2046" w:rsidRDefault="000A52BF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 xml:space="preserve">- </w:t>
      </w:r>
      <w:r w:rsidR="00A968EA" w:rsidRPr="001F2046">
        <w:rPr>
          <w:rFonts w:ascii="Times New Roman" w:hAnsi="Times New Roman" w:cs="Times New Roman"/>
          <w:sz w:val="28"/>
          <w:szCs w:val="28"/>
        </w:rPr>
        <w:t>срок устранения нарушения;</w:t>
      </w:r>
    </w:p>
    <w:p w:rsidR="00A968EA" w:rsidRPr="001F2046" w:rsidRDefault="000A52BF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 xml:space="preserve">- </w:t>
      </w:r>
      <w:r w:rsidR="00A968EA" w:rsidRPr="001F2046">
        <w:rPr>
          <w:rFonts w:ascii="Times New Roman" w:hAnsi="Times New Roman" w:cs="Times New Roman"/>
          <w:sz w:val="28"/>
          <w:szCs w:val="28"/>
        </w:rPr>
        <w:t>отметка о выполнении требования;</w:t>
      </w:r>
    </w:p>
    <w:p w:rsidR="00A968EA" w:rsidRPr="001F2046" w:rsidRDefault="001F2046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968EA" w:rsidRPr="001F2046">
        <w:rPr>
          <w:rFonts w:ascii="Times New Roman" w:hAnsi="Times New Roman" w:cs="Times New Roman"/>
          <w:sz w:val="28"/>
          <w:szCs w:val="28"/>
        </w:rPr>
        <w:t xml:space="preserve">подпись руководителя контролируемого лица и (или) уполномоченного представителя контролируемого лица; </w:t>
      </w:r>
    </w:p>
    <w:p w:rsidR="00A968EA" w:rsidRPr="001F2046" w:rsidRDefault="001F2046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</w:t>
      </w:r>
      <w:r w:rsidR="00A968EA" w:rsidRPr="001F2046">
        <w:rPr>
          <w:rFonts w:ascii="Times New Roman" w:hAnsi="Times New Roman" w:cs="Times New Roman"/>
          <w:sz w:val="28"/>
          <w:szCs w:val="28"/>
        </w:rPr>
        <w:t>подпись (подписи) должностного лица (должностных лиц), проводившего (проводивших) проверку.</w:t>
      </w:r>
      <w:proofErr w:type="gramEnd"/>
    </w:p>
    <w:p w:rsidR="00B05ECE" w:rsidRPr="001F2046" w:rsidRDefault="001F2046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47. </w:t>
      </w:r>
      <w:r w:rsidR="00B05ECE" w:rsidRPr="001F2046">
        <w:rPr>
          <w:rFonts w:ascii="Times New Roman" w:hAnsi="Times New Roman" w:cs="Times New Roman"/>
          <w:sz w:val="28"/>
          <w:szCs w:val="28"/>
        </w:rPr>
        <w:t>В случае отсутствия руководителя или уполномоченного представителя контролируемого лица, а также в случае его отказа поставить подпись</w:t>
      </w:r>
      <w:r w:rsidR="00BC2751" w:rsidRPr="001F2046">
        <w:rPr>
          <w:rFonts w:ascii="Times New Roman" w:hAnsi="Times New Roman" w:cs="Times New Roman"/>
          <w:sz w:val="28"/>
          <w:szCs w:val="28"/>
        </w:rPr>
        <w:t xml:space="preserve"> об ознакомлении</w:t>
      </w:r>
      <w:r w:rsidR="00B05ECE" w:rsidRPr="001F2046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B05ECE" w:rsidRPr="001F2046">
        <w:rPr>
          <w:rFonts w:ascii="Times New Roman" w:hAnsi="Times New Roman" w:cs="Times New Roman"/>
          <w:sz w:val="28"/>
          <w:szCs w:val="28"/>
        </w:rPr>
        <w:t>предписании</w:t>
      </w:r>
      <w:proofErr w:type="gramEnd"/>
      <w:r w:rsidR="00BC2751" w:rsidRPr="001F2046">
        <w:rPr>
          <w:rFonts w:ascii="Times New Roman" w:hAnsi="Times New Roman" w:cs="Times New Roman"/>
          <w:sz w:val="28"/>
          <w:szCs w:val="28"/>
        </w:rPr>
        <w:t xml:space="preserve"> об устранении выявленных нарушений</w:t>
      </w:r>
      <w:r w:rsidR="00B05ECE" w:rsidRPr="001F2046">
        <w:rPr>
          <w:rFonts w:ascii="Times New Roman" w:hAnsi="Times New Roman" w:cs="Times New Roman"/>
          <w:sz w:val="28"/>
          <w:szCs w:val="28"/>
        </w:rPr>
        <w:t xml:space="preserve">, предписание </w:t>
      </w:r>
      <w:r w:rsidR="00BC2751" w:rsidRPr="001F2046">
        <w:rPr>
          <w:rFonts w:ascii="Times New Roman" w:hAnsi="Times New Roman" w:cs="Times New Roman"/>
          <w:sz w:val="28"/>
          <w:szCs w:val="28"/>
        </w:rPr>
        <w:t xml:space="preserve">об устранении выявленных нарушений </w:t>
      </w:r>
      <w:r w:rsidR="00B05ECE" w:rsidRPr="001F2046">
        <w:rPr>
          <w:rFonts w:ascii="Times New Roman" w:hAnsi="Times New Roman" w:cs="Times New Roman"/>
          <w:sz w:val="28"/>
          <w:szCs w:val="28"/>
        </w:rPr>
        <w:t>направляется контролируемо</w:t>
      </w:r>
      <w:r w:rsidR="00D20831" w:rsidRPr="001F2046">
        <w:rPr>
          <w:rFonts w:ascii="Times New Roman" w:hAnsi="Times New Roman" w:cs="Times New Roman"/>
          <w:sz w:val="28"/>
          <w:szCs w:val="28"/>
        </w:rPr>
        <w:t>му</w:t>
      </w:r>
      <w:r w:rsidR="00B05ECE" w:rsidRPr="001F2046">
        <w:rPr>
          <w:rFonts w:ascii="Times New Roman" w:hAnsi="Times New Roman" w:cs="Times New Roman"/>
          <w:sz w:val="28"/>
          <w:szCs w:val="28"/>
        </w:rPr>
        <w:t xml:space="preserve"> лиц</w:t>
      </w:r>
      <w:r w:rsidR="00D20831" w:rsidRPr="001F2046">
        <w:rPr>
          <w:rFonts w:ascii="Times New Roman" w:hAnsi="Times New Roman" w:cs="Times New Roman"/>
          <w:sz w:val="28"/>
          <w:szCs w:val="28"/>
        </w:rPr>
        <w:t>у</w:t>
      </w:r>
      <w:r w:rsidR="00B05ECE" w:rsidRPr="001F2046">
        <w:rPr>
          <w:rFonts w:ascii="Times New Roman" w:hAnsi="Times New Roman" w:cs="Times New Roman"/>
          <w:sz w:val="28"/>
          <w:szCs w:val="28"/>
        </w:rPr>
        <w:t xml:space="preserve"> не позднее трех</w:t>
      </w:r>
      <w:r w:rsidR="00422AF7" w:rsidRPr="001F2046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B05ECE" w:rsidRPr="001F2046">
        <w:rPr>
          <w:rFonts w:ascii="Times New Roman" w:hAnsi="Times New Roman" w:cs="Times New Roman"/>
          <w:sz w:val="28"/>
          <w:szCs w:val="28"/>
        </w:rPr>
        <w:t xml:space="preserve"> дней со дня завершения проверки одним из способов, указанных в пункте </w:t>
      </w:r>
      <w:r>
        <w:rPr>
          <w:rFonts w:ascii="Times New Roman" w:hAnsi="Times New Roman" w:cs="Times New Roman"/>
          <w:sz w:val="28"/>
          <w:szCs w:val="28"/>
        </w:rPr>
        <w:t>49</w:t>
      </w:r>
      <w:r w:rsidR="00B05ECE" w:rsidRPr="001F2046">
        <w:rPr>
          <w:rFonts w:ascii="Times New Roman" w:hAnsi="Times New Roman" w:cs="Times New Roman"/>
          <w:sz w:val="28"/>
          <w:szCs w:val="28"/>
        </w:rPr>
        <w:t xml:space="preserve"> настоящего Порядка. </w:t>
      </w:r>
    </w:p>
    <w:p w:rsidR="009620DC" w:rsidRPr="001F2046" w:rsidRDefault="009620DC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Второй экземпляр предписания об устранении выявленных нарушений хранится в Главном управлении.</w:t>
      </w:r>
    </w:p>
    <w:p w:rsidR="002C1E6F" w:rsidRPr="001F2046" w:rsidRDefault="002553F1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4</w:t>
      </w:r>
      <w:r w:rsidR="001F2046">
        <w:rPr>
          <w:rFonts w:ascii="Times New Roman" w:hAnsi="Times New Roman" w:cs="Times New Roman"/>
          <w:sz w:val="28"/>
          <w:szCs w:val="28"/>
        </w:rPr>
        <w:t>8. </w:t>
      </w:r>
      <w:r w:rsidRPr="001F2046">
        <w:rPr>
          <w:rFonts w:ascii="Times New Roman" w:hAnsi="Times New Roman" w:cs="Times New Roman"/>
          <w:sz w:val="28"/>
          <w:szCs w:val="28"/>
        </w:rPr>
        <w:t>З</w:t>
      </w:r>
      <w:r w:rsidR="002C1E6F" w:rsidRPr="001F2046">
        <w:rPr>
          <w:rFonts w:ascii="Times New Roman" w:hAnsi="Times New Roman" w:cs="Times New Roman"/>
          <w:sz w:val="28"/>
          <w:szCs w:val="28"/>
        </w:rPr>
        <w:t xml:space="preserve">апросы, акты проверок, предписания об устранении выявленных нарушений, мотивированные ответы о результатах рассмотрения жалобы, оформляемые Главным управлением при осуществлении государственного надзора, составляются в бумажном виде или в форме электронного документа, который подписывается усиленной квалифицированной электронной подписью уполномоченного должностного лица Главного управления. </w:t>
      </w:r>
    </w:p>
    <w:p w:rsidR="002C1E6F" w:rsidRPr="001F2046" w:rsidRDefault="001F2046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2C1E6F" w:rsidRPr="001F2046">
        <w:rPr>
          <w:rFonts w:ascii="Times New Roman" w:hAnsi="Times New Roman" w:cs="Times New Roman"/>
          <w:sz w:val="28"/>
          <w:szCs w:val="28"/>
        </w:rPr>
        <w:t xml:space="preserve">. </w:t>
      </w:r>
      <w:r w:rsidR="002553F1" w:rsidRPr="001F2046">
        <w:rPr>
          <w:rFonts w:ascii="Times New Roman" w:hAnsi="Times New Roman" w:cs="Times New Roman"/>
          <w:sz w:val="28"/>
          <w:szCs w:val="28"/>
        </w:rPr>
        <w:t>З</w:t>
      </w:r>
      <w:r w:rsidR="002C1E6F" w:rsidRPr="001F2046">
        <w:rPr>
          <w:rFonts w:ascii="Times New Roman" w:hAnsi="Times New Roman" w:cs="Times New Roman"/>
          <w:sz w:val="28"/>
          <w:szCs w:val="28"/>
        </w:rPr>
        <w:t xml:space="preserve">апросы, акты проверок, предписания об устранении выявленных нарушений, мотивированные </w:t>
      </w:r>
      <w:proofErr w:type="gramStart"/>
      <w:r w:rsidR="002C1E6F" w:rsidRPr="001F2046">
        <w:rPr>
          <w:rFonts w:ascii="Times New Roman" w:hAnsi="Times New Roman" w:cs="Times New Roman"/>
          <w:sz w:val="28"/>
          <w:szCs w:val="28"/>
        </w:rPr>
        <w:t>ответы</w:t>
      </w:r>
      <w:proofErr w:type="gramEnd"/>
      <w:r w:rsidR="002C1E6F" w:rsidRPr="001F2046">
        <w:rPr>
          <w:rFonts w:ascii="Times New Roman" w:hAnsi="Times New Roman" w:cs="Times New Roman"/>
          <w:sz w:val="28"/>
          <w:szCs w:val="28"/>
        </w:rPr>
        <w:t xml:space="preserve"> о результатах рассмотрения жалобы оформляемые в соответствии с настоящим Порядком, направляются контролируемым лицам посредством заказного почтового отправления с уведомлением о вручении на юридический адрес контролируемого лица или иным доступным способом, позволяющим подтвердить их получение.</w:t>
      </w:r>
    </w:p>
    <w:p w:rsidR="00B05ECE" w:rsidRPr="001F2046" w:rsidRDefault="00A968EA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5</w:t>
      </w:r>
      <w:r w:rsidR="001F2046">
        <w:rPr>
          <w:rFonts w:ascii="Times New Roman" w:hAnsi="Times New Roman" w:cs="Times New Roman"/>
          <w:sz w:val="28"/>
          <w:szCs w:val="28"/>
        </w:rPr>
        <w:t>0</w:t>
      </w:r>
      <w:r w:rsidR="00B05ECE" w:rsidRPr="001F2046">
        <w:rPr>
          <w:rFonts w:ascii="Times New Roman" w:hAnsi="Times New Roman" w:cs="Times New Roman"/>
          <w:sz w:val="28"/>
          <w:szCs w:val="28"/>
        </w:rPr>
        <w:t>. Контролируемые лица, права и законные интересы которых, по их мнению, были нарушены в рамках осуществления государственного надзора, имеют право на досудебное обжалование:</w:t>
      </w:r>
    </w:p>
    <w:p w:rsidR="00B05ECE" w:rsidRPr="001F2046" w:rsidRDefault="00B05ECE" w:rsidP="001F2046">
      <w:pPr>
        <w:pStyle w:val="ConsPlusNormal"/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 xml:space="preserve">решений о проведении проверок; </w:t>
      </w:r>
    </w:p>
    <w:p w:rsidR="00B05ECE" w:rsidRPr="001F2046" w:rsidRDefault="00B05ECE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предписаний об устранении выявленных нарушений;</w:t>
      </w:r>
      <w:r w:rsidRPr="001F2046">
        <w:rPr>
          <w:rFonts w:ascii="Times New Roman" w:hAnsi="Times New Roman" w:cs="Times New Roman"/>
          <w:sz w:val="28"/>
          <w:szCs w:val="28"/>
        </w:rPr>
        <w:tab/>
      </w:r>
    </w:p>
    <w:p w:rsidR="00B05ECE" w:rsidRPr="001F2046" w:rsidRDefault="00B05ECE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действий (бездействия) должностных лиц Главного управления, осуществляющих государственный надзор.</w:t>
      </w:r>
    </w:p>
    <w:p w:rsidR="00F40EA4" w:rsidRPr="001F2046" w:rsidRDefault="00A968EA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5</w:t>
      </w:r>
      <w:r w:rsidR="001F2046">
        <w:rPr>
          <w:rFonts w:ascii="Times New Roman" w:hAnsi="Times New Roman" w:cs="Times New Roman"/>
          <w:sz w:val="28"/>
          <w:szCs w:val="28"/>
        </w:rPr>
        <w:t>1</w:t>
      </w:r>
      <w:r w:rsidRPr="001F2046">
        <w:rPr>
          <w:rFonts w:ascii="Times New Roman" w:hAnsi="Times New Roman" w:cs="Times New Roman"/>
          <w:sz w:val="28"/>
          <w:szCs w:val="28"/>
        </w:rPr>
        <w:t xml:space="preserve">. </w:t>
      </w:r>
      <w:r w:rsidR="00F40EA4" w:rsidRPr="001F2046">
        <w:rPr>
          <w:rFonts w:ascii="Times New Roman" w:hAnsi="Times New Roman" w:cs="Times New Roman"/>
          <w:sz w:val="28"/>
          <w:szCs w:val="28"/>
        </w:rPr>
        <w:t>Жалоба на решение о проведении проверки, действия (бездействие) должностных лиц Главного управления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:rsidR="00F40EA4" w:rsidRPr="001F2046" w:rsidRDefault="00A968EA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5</w:t>
      </w:r>
      <w:r w:rsidR="001F2046">
        <w:rPr>
          <w:rFonts w:ascii="Times New Roman" w:hAnsi="Times New Roman" w:cs="Times New Roman"/>
          <w:sz w:val="28"/>
          <w:szCs w:val="28"/>
        </w:rPr>
        <w:t>2</w:t>
      </w:r>
      <w:r w:rsidRPr="001F2046">
        <w:rPr>
          <w:rFonts w:ascii="Times New Roman" w:hAnsi="Times New Roman" w:cs="Times New Roman"/>
          <w:sz w:val="28"/>
          <w:szCs w:val="28"/>
        </w:rPr>
        <w:t xml:space="preserve">. </w:t>
      </w:r>
      <w:r w:rsidR="00F40EA4" w:rsidRPr="001F2046">
        <w:rPr>
          <w:rFonts w:ascii="Times New Roman" w:hAnsi="Times New Roman" w:cs="Times New Roman"/>
          <w:sz w:val="28"/>
          <w:szCs w:val="28"/>
        </w:rPr>
        <w:t>Жалоба на предписание об устранении выявленных нарушений может быть подана в течение десяти рабочих дней с момента получения контролируемым лицом предписания.</w:t>
      </w:r>
    </w:p>
    <w:p w:rsidR="00F40EA4" w:rsidRPr="001F2046" w:rsidRDefault="00A968EA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5</w:t>
      </w:r>
      <w:r w:rsidR="001F2046">
        <w:rPr>
          <w:rFonts w:ascii="Times New Roman" w:hAnsi="Times New Roman" w:cs="Times New Roman"/>
          <w:sz w:val="28"/>
          <w:szCs w:val="28"/>
        </w:rPr>
        <w:t>3</w:t>
      </w:r>
      <w:r w:rsidRPr="001F2046">
        <w:rPr>
          <w:rFonts w:ascii="Times New Roman" w:hAnsi="Times New Roman" w:cs="Times New Roman"/>
          <w:sz w:val="28"/>
          <w:szCs w:val="28"/>
        </w:rPr>
        <w:t xml:space="preserve">. </w:t>
      </w:r>
      <w:r w:rsidR="00F40EA4" w:rsidRPr="001F2046">
        <w:rPr>
          <w:rFonts w:ascii="Times New Roman" w:hAnsi="Times New Roman" w:cs="Times New Roman"/>
          <w:sz w:val="28"/>
          <w:szCs w:val="28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Главным управлением.</w:t>
      </w:r>
    </w:p>
    <w:p w:rsidR="00F40EA4" w:rsidRPr="001F2046" w:rsidRDefault="00A968EA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5</w:t>
      </w:r>
      <w:r w:rsidR="001F2046">
        <w:rPr>
          <w:rFonts w:ascii="Times New Roman" w:hAnsi="Times New Roman" w:cs="Times New Roman"/>
          <w:sz w:val="28"/>
          <w:szCs w:val="28"/>
        </w:rPr>
        <w:t>4</w:t>
      </w:r>
      <w:r w:rsidRPr="001F2046">
        <w:rPr>
          <w:rFonts w:ascii="Times New Roman" w:hAnsi="Times New Roman" w:cs="Times New Roman"/>
          <w:sz w:val="28"/>
          <w:szCs w:val="28"/>
        </w:rPr>
        <w:t xml:space="preserve">. </w:t>
      </w:r>
      <w:r w:rsidR="00F40EA4" w:rsidRPr="001F2046">
        <w:rPr>
          <w:rFonts w:ascii="Times New Roman" w:hAnsi="Times New Roman" w:cs="Times New Roman"/>
          <w:sz w:val="28"/>
          <w:szCs w:val="28"/>
        </w:rPr>
        <w:t>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29300C" w:rsidRPr="001F2046" w:rsidRDefault="00A968EA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5</w:t>
      </w:r>
      <w:r w:rsidR="001F2046">
        <w:rPr>
          <w:rFonts w:ascii="Times New Roman" w:hAnsi="Times New Roman" w:cs="Times New Roman"/>
          <w:sz w:val="28"/>
          <w:szCs w:val="28"/>
        </w:rPr>
        <w:t>5</w:t>
      </w:r>
      <w:r w:rsidR="00B05ECE" w:rsidRPr="001F2046">
        <w:rPr>
          <w:rFonts w:ascii="Times New Roman" w:hAnsi="Times New Roman" w:cs="Times New Roman"/>
          <w:sz w:val="28"/>
          <w:szCs w:val="28"/>
        </w:rPr>
        <w:t xml:space="preserve">. Жалоба </w:t>
      </w:r>
      <w:r w:rsidR="0029300C" w:rsidRPr="001F2046">
        <w:rPr>
          <w:rFonts w:ascii="Times New Roman" w:hAnsi="Times New Roman" w:cs="Times New Roman"/>
          <w:sz w:val="28"/>
          <w:szCs w:val="28"/>
        </w:rPr>
        <w:t>составляется</w:t>
      </w:r>
      <w:r w:rsidR="00B05ECE" w:rsidRPr="001F2046">
        <w:rPr>
          <w:rFonts w:ascii="Times New Roman" w:hAnsi="Times New Roman" w:cs="Times New Roman"/>
          <w:sz w:val="28"/>
          <w:szCs w:val="28"/>
        </w:rPr>
        <w:t xml:space="preserve"> </w:t>
      </w:r>
      <w:r w:rsidR="006F230F" w:rsidRPr="001F2046">
        <w:rPr>
          <w:rFonts w:ascii="Times New Roman" w:hAnsi="Times New Roman" w:cs="Times New Roman"/>
          <w:sz w:val="28"/>
          <w:szCs w:val="28"/>
        </w:rPr>
        <w:t xml:space="preserve">контролируемым лицом </w:t>
      </w:r>
      <w:r w:rsidR="0029300C" w:rsidRPr="001F2046">
        <w:rPr>
          <w:rFonts w:ascii="Times New Roman" w:hAnsi="Times New Roman" w:cs="Times New Roman"/>
          <w:sz w:val="28"/>
          <w:szCs w:val="28"/>
        </w:rPr>
        <w:t>в бумажном виде или в форме электронного документа, который подписывается усиленной квалифицированной электронной подписью руководителя контролируемого лица, и направляется в Главное управление посредством заказного почтового отправления с уведомлением о вручении на юридический адрес контролируемого лица или иным доступным способом, позволяющим подтвердить их получение.</w:t>
      </w:r>
    </w:p>
    <w:p w:rsidR="00C44ECB" w:rsidRPr="001F2046" w:rsidRDefault="00C44ECB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C44ECB" w:rsidRPr="001F2046" w:rsidRDefault="00C44ECB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2046">
        <w:rPr>
          <w:rFonts w:ascii="Times New Roman" w:hAnsi="Times New Roman" w:cs="Times New Roman"/>
          <w:sz w:val="28"/>
          <w:szCs w:val="28"/>
        </w:rPr>
        <w:t>1) наименование Главного управления, фамилию, имя, отчество (при наличии) должностного лица, решение и (или) действие (бездействие) которых обжалуются;</w:t>
      </w:r>
      <w:proofErr w:type="gramEnd"/>
    </w:p>
    <w:p w:rsidR="00C44ECB" w:rsidRPr="001F2046" w:rsidRDefault="00C44ECB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 xml:space="preserve">2) наименование </w:t>
      </w:r>
      <w:r w:rsidR="00065B0E" w:rsidRPr="001F2046">
        <w:rPr>
          <w:rFonts w:ascii="Times New Roman" w:hAnsi="Times New Roman" w:cs="Times New Roman"/>
          <w:sz w:val="28"/>
          <w:szCs w:val="28"/>
        </w:rPr>
        <w:t>контролируемого лица</w:t>
      </w:r>
      <w:r w:rsidR="00422AF7" w:rsidRPr="001F2046">
        <w:rPr>
          <w:rFonts w:ascii="Times New Roman" w:hAnsi="Times New Roman" w:cs="Times New Roman"/>
          <w:sz w:val="28"/>
          <w:szCs w:val="28"/>
        </w:rPr>
        <w:t>, подающего жалобу</w:t>
      </w:r>
      <w:r w:rsidRPr="001F2046">
        <w:rPr>
          <w:rFonts w:ascii="Times New Roman" w:hAnsi="Times New Roman" w:cs="Times New Roman"/>
          <w:sz w:val="28"/>
          <w:szCs w:val="28"/>
        </w:rPr>
        <w:t xml:space="preserve">, сведения о месте нахождения </w:t>
      </w:r>
      <w:r w:rsidR="00065B0E" w:rsidRPr="001F2046">
        <w:rPr>
          <w:rFonts w:ascii="Times New Roman" w:hAnsi="Times New Roman" w:cs="Times New Roman"/>
          <w:sz w:val="28"/>
          <w:szCs w:val="28"/>
        </w:rPr>
        <w:t>его нахождения</w:t>
      </w:r>
      <w:r w:rsidRPr="001F2046">
        <w:rPr>
          <w:rFonts w:ascii="Times New Roman" w:hAnsi="Times New Roman" w:cs="Times New Roman"/>
          <w:sz w:val="28"/>
          <w:szCs w:val="28"/>
        </w:rPr>
        <w:t xml:space="preserve">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:rsidR="00C44ECB" w:rsidRPr="001F2046" w:rsidRDefault="00C44ECB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 xml:space="preserve">3) сведения об обжалуемых </w:t>
      </w:r>
      <w:proofErr w:type="gramStart"/>
      <w:r w:rsidRPr="001F2046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1F2046">
        <w:rPr>
          <w:rFonts w:ascii="Times New Roman" w:hAnsi="Times New Roman" w:cs="Times New Roman"/>
          <w:sz w:val="28"/>
          <w:szCs w:val="28"/>
        </w:rPr>
        <w:t xml:space="preserve"> </w:t>
      </w:r>
      <w:r w:rsidR="00065B0E" w:rsidRPr="001F2046">
        <w:rPr>
          <w:rFonts w:ascii="Times New Roman" w:hAnsi="Times New Roman" w:cs="Times New Roman"/>
          <w:sz w:val="28"/>
          <w:szCs w:val="28"/>
        </w:rPr>
        <w:t>Главного управления</w:t>
      </w:r>
      <w:r w:rsidRPr="001F2046">
        <w:rPr>
          <w:rFonts w:ascii="Times New Roman" w:hAnsi="Times New Roman" w:cs="Times New Roman"/>
          <w:sz w:val="28"/>
          <w:szCs w:val="28"/>
        </w:rPr>
        <w:t xml:space="preserve">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:rsidR="00C44ECB" w:rsidRPr="001F2046" w:rsidRDefault="00C44ECB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4) основания и доводы, на основании которых</w:t>
      </w:r>
      <w:r w:rsidR="002F7CBB" w:rsidRPr="001F2046">
        <w:rPr>
          <w:rFonts w:ascii="Times New Roman" w:hAnsi="Times New Roman" w:cs="Times New Roman"/>
          <w:sz w:val="28"/>
          <w:szCs w:val="28"/>
        </w:rPr>
        <w:t xml:space="preserve"> контролируемое лицо, лицо подающее жалобу по доверенности,</w:t>
      </w:r>
      <w:r w:rsidRPr="001F20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2046">
        <w:rPr>
          <w:rFonts w:ascii="Times New Roman" w:hAnsi="Times New Roman" w:cs="Times New Roman"/>
          <w:sz w:val="28"/>
          <w:szCs w:val="28"/>
        </w:rPr>
        <w:t>не согласн</w:t>
      </w:r>
      <w:r w:rsidR="001F204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F2046">
        <w:rPr>
          <w:rFonts w:ascii="Times New Roman" w:hAnsi="Times New Roman" w:cs="Times New Roman"/>
          <w:sz w:val="28"/>
          <w:szCs w:val="28"/>
        </w:rPr>
        <w:t xml:space="preserve"> с решением </w:t>
      </w:r>
      <w:r w:rsidR="00065B0E" w:rsidRPr="001F2046">
        <w:rPr>
          <w:rFonts w:ascii="Times New Roman" w:hAnsi="Times New Roman" w:cs="Times New Roman"/>
          <w:sz w:val="28"/>
          <w:szCs w:val="28"/>
        </w:rPr>
        <w:t>Главного управления</w:t>
      </w:r>
      <w:r w:rsidRPr="001F2046">
        <w:rPr>
          <w:rFonts w:ascii="Times New Roman" w:hAnsi="Times New Roman" w:cs="Times New Roman"/>
          <w:sz w:val="28"/>
          <w:szCs w:val="28"/>
        </w:rPr>
        <w:t xml:space="preserve"> и (или) действием (бездействием) должностного лица. </w:t>
      </w:r>
      <w:r w:rsidR="002F7CBB" w:rsidRPr="001F2046">
        <w:rPr>
          <w:rFonts w:ascii="Times New Roman" w:hAnsi="Times New Roman" w:cs="Times New Roman"/>
          <w:sz w:val="28"/>
          <w:szCs w:val="28"/>
        </w:rPr>
        <w:t>Контролируемым лицом, лицом подающим жалобу по доверенности</w:t>
      </w:r>
      <w:r w:rsidR="007358D6" w:rsidRPr="001F2046">
        <w:rPr>
          <w:rFonts w:ascii="Times New Roman" w:hAnsi="Times New Roman" w:cs="Times New Roman"/>
          <w:sz w:val="28"/>
          <w:szCs w:val="28"/>
        </w:rPr>
        <w:t xml:space="preserve"> </w:t>
      </w:r>
      <w:r w:rsidRPr="001F2046">
        <w:rPr>
          <w:rFonts w:ascii="Times New Roman" w:hAnsi="Times New Roman" w:cs="Times New Roman"/>
          <w:sz w:val="28"/>
          <w:szCs w:val="28"/>
        </w:rPr>
        <w:t>могут быть представлены документы (при наличии), подтверждающие его доводы, либо их копии;</w:t>
      </w:r>
    </w:p>
    <w:p w:rsidR="00C44ECB" w:rsidRPr="001F2046" w:rsidRDefault="00C44ECB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 xml:space="preserve">5) требования </w:t>
      </w:r>
      <w:r w:rsidR="00065B0E" w:rsidRPr="001F2046">
        <w:rPr>
          <w:rFonts w:ascii="Times New Roman" w:hAnsi="Times New Roman" w:cs="Times New Roman"/>
          <w:sz w:val="28"/>
          <w:szCs w:val="28"/>
        </w:rPr>
        <w:t>контролируемого лица, подавшего жалобу.</w:t>
      </w:r>
    </w:p>
    <w:p w:rsidR="00B05ECE" w:rsidRPr="001F2046" w:rsidRDefault="00A968EA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5</w:t>
      </w:r>
      <w:r w:rsidR="001F2046">
        <w:rPr>
          <w:rFonts w:ascii="Times New Roman" w:hAnsi="Times New Roman" w:cs="Times New Roman"/>
          <w:sz w:val="28"/>
          <w:szCs w:val="28"/>
        </w:rPr>
        <w:t>6</w:t>
      </w:r>
      <w:r w:rsidRPr="001F2046">
        <w:rPr>
          <w:rFonts w:ascii="Times New Roman" w:hAnsi="Times New Roman" w:cs="Times New Roman"/>
          <w:sz w:val="28"/>
          <w:szCs w:val="28"/>
        </w:rPr>
        <w:t xml:space="preserve">. </w:t>
      </w:r>
      <w:r w:rsidR="00B05ECE" w:rsidRPr="001F2046">
        <w:rPr>
          <w:rFonts w:ascii="Times New Roman" w:hAnsi="Times New Roman" w:cs="Times New Roman"/>
          <w:sz w:val="28"/>
          <w:szCs w:val="28"/>
        </w:rPr>
        <w:t>Жалоба, поступившая в Главное управление</w:t>
      </w:r>
      <w:r w:rsidRPr="001F2046">
        <w:rPr>
          <w:rFonts w:ascii="Times New Roman" w:hAnsi="Times New Roman" w:cs="Times New Roman"/>
          <w:sz w:val="28"/>
          <w:szCs w:val="28"/>
        </w:rPr>
        <w:t>,</w:t>
      </w:r>
      <w:r w:rsidR="00B05ECE" w:rsidRPr="001F2046">
        <w:rPr>
          <w:rFonts w:ascii="Times New Roman" w:hAnsi="Times New Roman" w:cs="Times New Roman"/>
          <w:sz w:val="28"/>
          <w:szCs w:val="28"/>
        </w:rPr>
        <w:t xml:space="preserve"> подлежит рассмотрению в порядке и сроки, установленные Федеральным </w:t>
      </w:r>
      <w:hyperlink r:id="rId12" w:history="1">
        <w:r w:rsidR="00B05ECE" w:rsidRPr="001F204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B05ECE" w:rsidRPr="001F2046">
        <w:rPr>
          <w:rFonts w:ascii="Times New Roman" w:hAnsi="Times New Roman" w:cs="Times New Roman"/>
          <w:sz w:val="28"/>
          <w:szCs w:val="28"/>
        </w:rPr>
        <w:t xml:space="preserve"> от 02.05.2006 № 59-ФЗ «О порядке рассмотрения обращений граждан в Российской Фе</w:t>
      </w:r>
      <w:r w:rsidR="00C71599" w:rsidRPr="001F2046">
        <w:rPr>
          <w:rFonts w:ascii="Times New Roman" w:hAnsi="Times New Roman" w:cs="Times New Roman"/>
          <w:sz w:val="28"/>
          <w:szCs w:val="28"/>
        </w:rPr>
        <w:t>дерации».</w:t>
      </w:r>
    </w:p>
    <w:p w:rsidR="00C71599" w:rsidRPr="001F2046" w:rsidRDefault="00C71599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Указанная жалоба регистрируется уполномоченным должностным лицом Главного управления в специальном журнале в день ее</w:t>
      </w:r>
      <w:r w:rsidR="00065B0E" w:rsidRPr="001F2046">
        <w:rPr>
          <w:rFonts w:ascii="Times New Roman" w:hAnsi="Times New Roman" w:cs="Times New Roman"/>
          <w:sz w:val="28"/>
          <w:szCs w:val="28"/>
        </w:rPr>
        <w:t xml:space="preserve"> поступления</w:t>
      </w:r>
      <w:r w:rsidRPr="001F2046">
        <w:rPr>
          <w:rFonts w:ascii="Times New Roman" w:hAnsi="Times New Roman" w:cs="Times New Roman"/>
          <w:sz w:val="28"/>
          <w:szCs w:val="28"/>
        </w:rPr>
        <w:t>.</w:t>
      </w:r>
    </w:p>
    <w:p w:rsidR="00B05ECE" w:rsidRPr="001F2046" w:rsidRDefault="00A968EA" w:rsidP="001F204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46">
        <w:rPr>
          <w:rFonts w:ascii="Times New Roman" w:hAnsi="Times New Roman" w:cs="Times New Roman"/>
          <w:sz w:val="28"/>
          <w:szCs w:val="28"/>
        </w:rPr>
        <w:t>5</w:t>
      </w:r>
      <w:r w:rsidR="001F2046">
        <w:rPr>
          <w:rFonts w:ascii="Times New Roman" w:hAnsi="Times New Roman" w:cs="Times New Roman"/>
          <w:sz w:val="28"/>
          <w:szCs w:val="28"/>
        </w:rPr>
        <w:t>7</w:t>
      </w:r>
      <w:r w:rsidR="00B05ECE" w:rsidRPr="001F2046">
        <w:rPr>
          <w:rFonts w:ascii="Times New Roman" w:hAnsi="Times New Roman" w:cs="Times New Roman"/>
          <w:sz w:val="28"/>
          <w:szCs w:val="28"/>
        </w:rPr>
        <w:t>. Результатом досудебного</w:t>
      </w:r>
      <w:r w:rsidRPr="001F2046">
        <w:rPr>
          <w:rFonts w:ascii="Times New Roman" w:hAnsi="Times New Roman" w:cs="Times New Roman"/>
          <w:sz w:val="28"/>
          <w:szCs w:val="28"/>
        </w:rPr>
        <w:t xml:space="preserve"> </w:t>
      </w:r>
      <w:r w:rsidR="00B05ECE" w:rsidRPr="001F2046">
        <w:rPr>
          <w:rFonts w:ascii="Times New Roman" w:hAnsi="Times New Roman" w:cs="Times New Roman"/>
          <w:sz w:val="28"/>
          <w:szCs w:val="28"/>
        </w:rPr>
        <w:t>обжалования является мотивированный ответ о результатах рассмотрения жалобы, который подписывается начальником Главного управления либо лицом, исполняющим его обязанности</w:t>
      </w:r>
      <w:r w:rsidR="005F2FFD" w:rsidRPr="001F2046">
        <w:rPr>
          <w:rFonts w:ascii="Times New Roman" w:hAnsi="Times New Roman" w:cs="Times New Roman"/>
          <w:sz w:val="28"/>
          <w:szCs w:val="28"/>
        </w:rPr>
        <w:t xml:space="preserve">, и направляется контролируемому лицу одним из способов, указанных в пункте </w:t>
      </w:r>
      <w:r w:rsidR="001F2046">
        <w:rPr>
          <w:rFonts w:ascii="Times New Roman" w:hAnsi="Times New Roman" w:cs="Times New Roman"/>
          <w:sz w:val="28"/>
          <w:szCs w:val="28"/>
        </w:rPr>
        <w:t>49</w:t>
      </w:r>
      <w:r w:rsidR="005F2FFD" w:rsidRPr="001F204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B05ECE" w:rsidRPr="001F2046" w:rsidRDefault="00B05ECE" w:rsidP="001F2046">
      <w:pPr>
        <w:spacing w:line="235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44490" w:rsidRPr="001F2046" w:rsidRDefault="00344490" w:rsidP="00344490">
      <w:pPr>
        <w:jc w:val="center"/>
        <w:rPr>
          <w:rFonts w:ascii="Times New Roman" w:hAnsi="Times New Roman"/>
          <w:sz w:val="28"/>
          <w:szCs w:val="28"/>
        </w:rPr>
      </w:pPr>
      <w:r w:rsidRPr="001F2046">
        <w:rPr>
          <w:rFonts w:ascii="Times New Roman" w:hAnsi="Times New Roman"/>
          <w:sz w:val="28"/>
          <w:szCs w:val="28"/>
        </w:rPr>
        <w:t>__________________</w:t>
      </w:r>
    </w:p>
    <w:sectPr w:rsidR="00344490" w:rsidRPr="001F2046" w:rsidSect="001F2046">
      <w:headerReference w:type="default" r:id="rId13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4D5" w:rsidRDefault="00A364D5">
      <w:r>
        <w:separator/>
      </w:r>
    </w:p>
  </w:endnote>
  <w:endnote w:type="continuationSeparator" w:id="0">
    <w:p w:rsidR="00A364D5" w:rsidRDefault="00A3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940385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B05ECE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19B4BC88" wp14:editId="45B1636E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940385" w:rsidRDefault="00B05ECE" w:rsidP="00940385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940385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1404B60" wp14:editId="5A98889A">
                <wp:extent cx="171450" cy="14287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940385" w:rsidRDefault="001F2046" w:rsidP="00940385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19521  17.12.2021 16:06:03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940385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940385" w:rsidRDefault="00876034" w:rsidP="00940385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940385" w:rsidTr="00940385">
      <w:tc>
        <w:tcPr>
          <w:tcW w:w="2538" w:type="dxa"/>
          <w:shd w:val="clear" w:color="auto" w:fill="auto"/>
        </w:tcPr>
        <w:p w:rsidR="00876034" w:rsidRPr="00940385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940385" w:rsidRDefault="00876034" w:rsidP="00940385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940385" w:rsidRDefault="00876034" w:rsidP="00940385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940385" w:rsidRDefault="00876034" w:rsidP="00940385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4D5" w:rsidRDefault="00A364D5">
      <w:r>
        <w:separator/>
      </w:r>
    </w:p>
  </w:footnote>
  <w:footnote w:type="continuationSeparator" w:id="0">
    <w:p w:rsidR="00A364D5" w:rsidRDefault="00A36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858C9">
      <w:rPr>
        <w:rStyle w:val="a8"/>
        <w:rFonts w:ascii="Times New Roman" w:hAnsi="Times New Roman"/>
        <w:noProof/>
        <w:sz w:val="28"/>
        <w:szCs w:val="28"/>
      </w:rPr>
      <w:t>8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02EF4038"/>
    <w:multiLevelType w:val="hybridMultilevel"/>
    <w:tmpl w:val="D6228240"/>
    <w:lvl w:ilvl="0" w:tplc="7194B494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cs9Fr/Pwng3x3nceH7Kl2Qx9g=" w:salt="xkrYs0VOd3JlAJld0MjXf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ECE"/>
    <w:rsid w:val="0001360F"/>
    <w:rsid w:val="0001370A"/>
    <w:rsid w:val="000331B3"/>
    <w:rsid w:val="00033413"/>
    <w:rsid w:val="00037C0C"/>
    <w:rsid w:val="00045F9E"/>
    <w:rsid w:val="000502A3"/>
    <w:rsid w:val="00056DEB"/>
    <w:rsid w:val="000642DC"/>
    <w:rsid w:val="00065B0E"/>
    <w:rsid w:val="00066546"/>
    <w:rsid w:val="00073A7A"/>
    <w:rsid w:val="00076D5E"/>
    <w:rsid w:val="00084DD3"/>
    <w:rsid w:val="00091185"/>
    <w:rsid w:val="000917C0"/>
    <w:rsid w:val="000A52BF"/>
    <w:rsid w:val="000A69E9"/>
    <w:rsid w:val="000B0736"/>
    <w:rsid w:val="000C658F"/>
    <w:rsid w:val="000F0129"/>
    <w:rsid w:val="000F07C0"/>
    <w:rsid w:val="001124BA"/>
    <w:rsid w:val="00117419"/>
    <w:rsid w:val="00122CFD"/>
    <w:rsid w:val="0014086B"/>
    <w:rsid w:val="00151370"/>
    <w:rsid w:val="00162E72"/>
    <w:rsid w:val="0017485F"/>
    <w:rsid w:val="00175BE5"/>
    <w:rsid w:val="00175F2C"/>
    <w:rsid w:val="00181993"/>
    <w:rsid w:val="001850F4"/>
    <w:rsid w:val="00190FF9"/>
    <w:rsid w:val="001912E4"/>
    <w:rsid w:val="00194194"/>
    <w:rsid w:val="001947BE"/>
    <w:rsid w:val="00194F4E"/>
    <w:rsid w:val="001971E7"/>
    <w:rsid w:val="001A560F"/>
    <w:rsid w:val="001B0982"/>
    <w:rsid w:val="001B32BA"/>
    <w:rsid w:val="001C0B58"/>
    <w:rsid w:val="001C3A76"/>
    <w:rsid w:val="001C6ED1"/>
    <w:rsid w:val="001D6D25"/>
    <w:rsid w:val="001E0317"/>
    <w:rsid w:val="001E20F1"/>
    <w:rsid w:val="001F0265"/>
    <w:rsid w:val="001F12E8"/>
    <w:rsid w:val="001F2046"/>
    <w:rsid w:val="001F228C"/>
    <w:rsid w:val="001F64B8"/>
    <w:rsid w:val="001F7C83"/>
    <w:rsid w:val="00203046"/>
    <w:rsid w:val="00205AB5"/>
    <w:rsid w:val="00205EC5"/>
    <w:rsid w:val="00221A36"/>
    <w:rsid w:val="00224DBA"/>
    <w:rsid w:val="00231F1C"/>
    <w:rsid w:val="00242DDB"/>
    <w:rsid w:val="002452F2"/>
    <w:rsid w:val="002479A2"/>
    <w:rsid w:val="002553F1"/>
    <w:rsid w:val="0026087E"/>
    <w:rsid w:val="00261DE0"/>
    <w:rsid w:val="00265420"/>
    <w:rsid w:val="00274E14"/>
    <w:rsid w:val="00280A6D"/>
    <w:rsid w:val="0029300C"/>
    <w:rsid w:val="002953B6"/>
    <w:rsid w:val="002A36BF"/>
    <w:rsid w:val="002A3D02"/>
    <w:rsid w:val="002A5E4E"/>
    <w:rsid w:val="002B7A59"/>
    <w:rsid w:val="002C1E6F"/>
    <w:rsid w:val="002C3BF4"/>
    <w:rsid w:val="002C6B4B"/>
    <w:rsid w:val="002C7064"/>
    <w:rsid w:val="002E51A7"/>
    <w:rsid w:val="002E5A5F"/>
    <w:rsid w:val="002F1E81"/>
    <w:rsid w:val="002F7CBB"/>
    <w:rsid w:val="00310D92"/>
    <w:rsid w:val="00311ED8"/>
    <w:rsid w:val="00312A2A"/>
    <w:rsid w:val="003160CB"/>
    <w:rsid w:val="003222A3"/>
    <w:rsid w:val="00323A9C"/>
    <w:rsid w:val="003354F5"/>
    <w:rsid w:val="00344490"/>
    <w:rsid w:val="00353594"/>
    <w:rsid w:val="00355F99"/>
    <w:rsid w:val="00360A40"/>
    <w:rsid w:val="003870C2"/>
    <w:rsid w:val="00396A5D"/>
    <w:rsid w:val="003A5D8E"/>
    <w:rsid w:val="003C63FB"/>
    <w:rsid w:val="003D3B8A"/>
    <w:rsid w:val="003D54F8"/>
    <w:rsid w:val="003E0FAF"/>
    <w:rsid w:val="003F4F5E"/>
    <w:rsid w:val="00400906"/>
    <w:rsid w:val="00422AF7"/>
    <w:rsid w:val="0042590E"/>
    <w:rsid w:val="00432B2F"/>
    <w:rsid w:val="00437F65"/>
    <w:rsid w:val="004421C9"/>
    <w:rsid w:val="00456EAA"/>
    <w:rsid w:val="00460FEA"/>
    <w:rsid w:val="00467049"/>
    <w:rsid w:val="004702EE"/>
    <w:rsid w:val="004734B7"/>
    <w:rsid w:val="00481B88"/>
    <w:rsid w:val="00485B4F"/>
    <w:rsid w:val="004862D1"/>
    <w:rsid w:val="004B2D5A"/>
    <w:rsid w:val="004C697C"/>
    <w:rsid w:val="004D2269"/>
    <w:rsid w:val="004D23EF"/>
    <w:rsid w:val="004D293D"/>
    <w:rsid w:val="004F44FE"/>
    <w:rsid w:val="00502E58"/>
    <w:rsid w:val="00512A47"/>
    <w:rsid w:val="00531380"/>
    <w:rsid w:val="00531C68"/>
    <w:rsid w:val="00532119"/>
    <w:rsid w:val="005335F3"/>
    <w:rsid w:val="00543C38"/>
    <w:rsid w:val="00543D2D"/>
    <w:rsid w:val="00545A3D"/>
    <w:rsid w:val="00546DBB"/>
    <w:rsid w:val="0055676E"/>
    <w:rsid w:val="0056104F"/>
    <w:rsid w:val="00561A5B"/>
    <w:rsid w:val="00567E65"/>
    <w:rsid w:val="0057071A"/>
    <w:rsid w:val="0057074C"/>
    <w:rsid w:val="00573FBF"/>
    <w:rsid w:val="00574FF3"/>
    <w:rsid w:val="00582538"/>
    <w:rsid w:val="005838EA"/>
    <w:rsid w:val="00585EE1"/>
    <w:rsid w:val="00587948"/>
    <w:rsid w:val="00590C0E"/>
    <w:rsid w:val="005939E6"/>
    <w:rsid w:val="005A4227"/>
    <w:rsid w:val="005A6E82"/>
    <w:rsid w:val="005B229B"/>
    <w:rsid w:val="005B2498"/>
    <w:rsid w:val="005B3518"/>
    <w:rsid w:val="005C56AE"/>
    <w:rsid w:val="005C57C0"/>
    <w:rsid w:val="005C7449"/>
    <w:rsid w:val="005D3785"/>
    <w:rsid w:val="005E148F"/>
    <w:rsid w:val="005E2BA9"/>
    <w:rsid w:val="005E6D99"/>
    <w:rsid w:val="005F2ADD"/>
    <w:rsid w:val="005F2C49"/>
    <w:rsid w:val="005F2FFD"/>
    <w:rsid w:val="006013EB"/>
    <w:rsid w:val="00601CCE"/>
    <w:rsid w:val="0060479E"/>
    <w:rsid w:val="00604BE7"/>
    <w:rsid w:val="00616AED"/>
    <w:rsid w:val="00620DDA"/>
    <w:rsid w:val="00632A4F"/>
    <w:rsid w:val="00632B56"/>
    <w:rsid w:val="006351E3"/>
    <w:rsid w:val="00642620"/>
    <w:rsid w:val="00644236"/>
    <w:rsid w:val="006471E5"/>
    <w:rsid w:val="0065144A"/>
    <w:rsid w:val="00654281"/>
    <w:rsid w:val="0066039D"/>
    <w:rsid w:val="00671D3B"/>
    <w:rsid w:val="006816A3"/>
    <w:rsid w:val="00684A5B"/>
    <w:rsid w:val="00690421"/>
    <w:rsid w:val="006A1F71"/>
    <w:rsid w:val="006B37F9"/>
    <w:rsid w:val="006C35F2"/>
    <w:rsid w:val="006C390D"/>
    <w:rsid w:val="006D4A77"/>
    <w:rsid w:val="006E6DF0"/>
    <w:rsid w:val="006F230F"/>
    <w:rsid w:val="006F328B"/>
    <w:rsid w:val="006F5886"/>
    <w:rsid w:val="006F7BC9"/>
    <w:rsid w:val="00707734"/>
    <w:rsid w:val="00707E19"/>
    <w:rsid w:val="00712F7C"/>
    <w:rsid w:val="00720087"/>
    <w:rsid w:val="0072328A"/>
    <w:rsid w:val="00732B7E"/>
    <w:rsid w:val="007358D6"/>
    <w:rsid w:val="007377B5"/>
    <w:rsid w:val="00746BB1"/>
    <w:rsid w:val="00746CC2"/>
    <w:rsid w:val="0075370A"/>
    <w:rsid w:val="0075469E"/>
    <w:rsid w:val="00760323"/>
    <w:rsid w:val="00761450"/>
    <w:rsid w:val="00765600"/>
    <w:rsid w:val="00770A33"/>
    <w:rsid w:val="00784EA7"/>
    <w:rsid w:val="00786B96"/>
    <w:rsid w:val="00791928"/>
    <w:rsid w:val="00791C9F"/>
    <w:rsid w:val="00792AAB"/>
    <w:rsid w:val="00793B47"/>
    <w:rsid w:val="00794F6B"/>
    <w:rsid w:val="007A1D0C"/>
    <w:rsid w:val="007A2A7B"/>
    <w:rsid w:val="007B2AA4"/>
    <w:rsid w:val="007C1919"/>
    <w:rsid w:val="007D4925"/>
    <w:rsid w:val="007F0C8A"/>
    <w:rsid w:val="007F11AB"/>
    <w:rsid w:val="007F17E3"/>
    <w:rsid w:val="008014CD"/>
    <w:rsid w:val="008143CB"/>
    <w:rsid w:val="00823CA1"/>
    <w:rsid w:val="008309FE"/>
    <w:rsid w:val="008513B9"/>
    <w:rsid w:val="008702D3"/>
    <w:rsid w:val="00871FCE"/>
    <w:rsid w:val="00876034"/>
    <w:rsid w:val="00877E13"/>
    <w:rsid w:val="008827E7"/>
    <w:rsid w:val="008858C9"/>
    <w:rsid w:val="008914E9"/>
    <w:rsid w:val="008A1696"/>
    <w:rsid w:val="008C58FE"/>
    <w:rsid w:val="008E384D"/>
    <w:rsid w:val="008E6C41"/>
    <w:rsid w:val="008F0816"/>
    <w:rsid w:val="008F6BB7"/>
    <w:rsid w:val="00900F42"/>
    <w:rsid w:val="00912515"/>
    <w:rsid w:val="00921AF2"/>
    <w:rsid w:val="00932E3C"/>
    <w:rsid w:val="0093770C"/>
    <w:rsid w:val="00940385"/>
    <w:rsid w:val="00945497"/>
    <w:rsid w:val="00955405"/>
    <w:rsid w:val="00956FA7"/>
    <w:rsid w:val="009573D3"/>
    <w:rsid w:val="009620DC"/>
    <w:rsid w:val="00963C46"/>
    <w:rsid w:val="00991615"/>
    <w:rsid w:val="009977FF"/>
    <w:rsid w:val="009A085B"/>
    <w:rsid w:val="009A339F"/>
    <w:rsid w:val="009B0903"/>
    <w:rsid w:val="009C1DE6"/>
    <w:rsid w:val="009C1F0E"/>
    <w:rsid w:val="009D1F88"/>
    <w:rsid w:val="009D3E8C"/>
    <w:rsid w:val="009D48EF"/>
    <w:rsid w:val="009D52EC"/>
    <w:rsid w:val="009E3A0E"/>
    <w:rsid w:val="009F6FC7"/>
    <w:rsid w:val="00A1314B"/>
    <w:rsid w:val="00A13160"/>
    <w:rsid w:val="00A137D3"/>
    <w:rsid w:val="00A344B9"/>
    <w:rsid w:val="00A35396"/>
    <w:rsid w:val="00A364D5"/>
    <w:rsid w:val="00A416E4"/>
    <w:rsid w:val="00A44A8F"/>
    <w:rsid w:val="00A46A8C"/>
    <w:rsid w:val="00A5157D"/>
    <w:rsid w:val="00A51D96"/>
    <w:rsid w:val="00A609DB"/>
    <w:rsid w:val="00A74566"/>
    <w:rsid w:val="00A968EA"/>
    <w:rsid w:val="00A96F84"/>
    <w:rsid w:val="00AC3953"/>
    <w:rsid w:val="00AC7150"/>
    <w:rsid w:val="00AE1DCA"/>
    <w:rsid w:val="00AE541B"/>
    <w:rsid w:val="00AF5F7C"/>
    <w:rsid w:val="00B02207"/>
    <w:rsid w:val="00B03403"/>
    <w:rsid w:val="00B05ECE"/>
    <w:rsid w:val="00B10324"/>
    <w:rsid w:val="00B1296F"/>
    <w:rsid w:val="00B2215D"/>
    <w:rsid w:val="00B22B7C"/>
    <w:rsid w:val="00B22D20"/>
    <w:rsid w:val="00B376B1"/>
    <w:rsid w:val="00B475D5"/>
    <w:rsid w:val="00B52767"/>
    <w:rsid w:val="00B55242"/>
    <w:rsid w:val="00B60D35"/>
    <w:rsid w:val="00B620D9"/>
    <w:rsid w:val="00B633DB"/>
    <w:rsid w:val="00B639ED"/>
    <w:rsid w:val="00B64676"/>
    <w:rsid w:val="00B66A8C"/>
    <w:rsid w:val="00B66F39"/>
    <w:rsid w:val="00B70D03"/>
    <w:rsid w:val="00B8061C"/>
    <w:rsid w:val="00B83BA2"/>
    <w:rsid w:val="00B83F89"/>
    <w:rsid w:val="00B853AA"/>
    <w:rsid w:val="00B875BF"/>
    <w:rsid w:val="00B91F62"/>
    <w:rsid w:val="00B9364B"/>
    <w:rsid w:val="00BB2C98"/>
    <w:rsid w:val="00BC2751"/>
    <w:rsid w:val="00BC4066"/>
    <w:rsid w:val="00BC47D0"/>
    <w:rsid w:val="00BD0B82"/>
    <w:rsid w:val="00BD1981"/>
    <w:rsid w:val="00BF16A2"/>
    <w:rsid w:val="00BF4F5F"/>
    <w:rsid w:val="00C04EEB"/>
    <w:rsid w:val="00C075A4"/>
    <w:rsid w:val="00C10F12"/>
    <w:rsid w:val="00C11826"/>
    <w:rsid w:val="00C2752D"/>
    <w:rsid w:val="00C35413"/>
    <w:rsid w:val="00C44B6D"/>
    <w:rsid w:val="00C44ECB"/>
    <w:rsid w:val="00C46D42"/>
    <w:rsid w:val="00C50C32"/>
    <w:rsid w:val="00C60178"/>
    <w:rsid w:val="00C61760"/>
    <w:rsid w:val="00C63CD6"/>
    <w:rsid w:val="00C71599"/>
    <w:rsid w:val="00C87D95"/>
    <w:rsid w:val="00C9077A"/>
    <w:rsid w:val="00C95CD2"/>
    <w:rsid w:val="00C963D5"/>
    <w:rsid w:val="00CA051B"/>
    <w:rsid w:val="00CB3CBE"/>
    <w:rsid w:val="00CF03D8"/>
    <w:rsid w:val="00D015D5"/>
    <w:rsid w:val="00D03D68"/>
    <w:rsid w:val="00D06E77"/>
    <w:rsid w:val="00D1147D"/>
    <w:rsid w:val="00D14B19"/>
    <w:rsid w:val="00D20831"/>
    <w:rsid w:val="00D266DD"/>
    <w:rsid w:val="00D32B04"/>
    <w:rsid w:val="00D374E7"/>
    <w:rsid w:val="00D453D2"/>
    <w:rsid w:val="00D47DCC"/>
    <w:rsid w:val="00D526E1"/>
    <w:rsid w:val="00D63949"/>
    <w:rsid w:val="00D652E7"/>
    <w:rsid w:val="00D704C1"/>
    <w:rsid w:val="00D77BCF"/>
    <w:rsid w:val="00D81B5D"/>
    <w:rsid w:val="00D84394"/>
    <w:rsid w:val="00D95E55"/>
    <w:rsid w:val="00D96FE7"/>
    <w:rsid w:val="00DA22CA"/>
    <w:rsid w:val="00DB04B2"/>
    <w:rsid w:val="00DB3664"/>
    <w:rsid w:val="00DC16FB"/>
    <w:rsid w:val="00DC4A65"/>
    <w:rsid w:val="00DC4F66"/>
    <w:rsid w:val="00DF3761"/>
    <w:rsid w:val="00DF55B7"/>
    <w:rsid w:val="00E10B44"/>
    <w:rsid w:val="00E11F02"/>
    <w:rsid w:val="00E219C6"/>
    <w:rsid w:val="00E24214"/>
    <w:rsid w:val="00E2726B"/>
    <w:rsid w:val="00E35654"/>
    <w:rsid w:val="00E37801"/>
    <w:rsid w:val="00E46EAA"/>
    <w:rsid w:val="00E5038C"/>
    <w:rsid w:val="00E50B69"/>
    <w:rsid w:val="00E5298B"/>
    <w:rsid w:val="00E56EFB"/>
    <w:rsid w:val="00E6458F"/>
    <w:rsid w:val="00E7242D"/>
    <w:rsid w:val="00E755AF"/>
    <w:rsid w:val="00E87E25"/>
    <w:rsid w:val="00EA04F1"/>
    <w:rsid w:val="00EA2FD3"/>
    <w:rsid w:val="00EA6DD3"/>
    <w:rsid w:val="00EB7CE9"/>
    <w:rsid w:val="00EC433F"/>
    <w:rsid w:val="00EC6987"/>
    <w:rsid w:val="00EC71A7"/>
    <w:rsid w:val="00ED1FDE"/>
    <w:rsid w:val="00EF48A4"/>
    <w:rsid w:val="00EF5BF9"/>
    <w:rsid w:val="00F0137C"/>
    <w:rsid w:val="00F01C80"/>
    <w:rsid w:val="00F06EFB"/>
    <w:rsid w:val="00F06FBC"/>
    <w:rsid w:val="00F07AF4"/>
    <w:rsid w:val="00F12D3C"/>
    <w:rsid w:val="00F1529E"/>
    <w:rsid w:val="00F16F07"/>
    <w:rsid w:val="00F40EA4"/>
    <w:rsid w:val="00F45B7C"/>
    <w:rsid w:val="00F45FCE"/>
    <w:rsid w:val="00F677A2"/>
    <w:rsid w:val="00F9334F"/>
    <w:rsid w:val="00F97D7F"/>
    <w:rsid w:val="00FA122C"/>
    <w:rsid w:val="00FA3B95"/>
    <w:rsid w:val="00FC1278"/>
    <w:rsid w:val="00FC22B9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D50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B05EC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05EC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B05EC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05EC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8643E5147635868F7985C446BAE866216BBEB5AF2D386E3C40F447DC6D9A8CF6ECF05F90320D4E6D453BF2B69X9V6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2;&#1054;&#1048;%20&#1044;&#1054;&#1050;&#1059;&#1052;&#1045;&#1053;&#1058;&#1067;\&#1047;&#1040;&#1050;&#1054;&#1053;&#1054;&#1058;&#1042;&#1054;&#1056;&#1063;&#1045;&#1057;&#1058;&#1042;&#1054;\2021\&#1055;&#1054;&#1056;&#1071;&#1044;&#1054;&#1050;%20&#1054;&#1052;&#1057;&#1059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28A9A-FCF0-46A4-993A-3D65E10AF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</TotalTime>
  <Pages>8</Pages>
  <Words>2960</Words>
  <Characters>16875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Правительство Рязанской области</Company>
  <LinksUpToDate>false</LinksUpToDate>
  <CharactersWithSpaces>19796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Дягилева М.А.</cp:lastModifiedBy>
  <cp:revision>4</cp:revision>
  <cp:lastPrinted>2008-04-23T07:17:00Z</cp:lastPrinted>
  <dcterms:created xsi:type="dcterms:W3CDTF">2021-12-17T13:06:00Z</dcterms:created>
  <dcterms:modified xsi:type="dcterms:W3CDTF">2021-12-22T08:42:00Z</dcterms:modified>
</cp:coreProperties>
</file>