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A97E0F" w:rsidRDefault="00A97E0F" w:rsidP="00A97E0F">
      <w:pPr>
        <w:tabs>
          <w:tab w:val="left" w:pos="4400"/>
          <w:tab w:val="left" w:pos="4600"/>
        </w:tabs>
        <w:spacing w:before="480" w:after="520"/>
        <w:ind w:right="872"/>
        <w:jc w:val="center"/>
        <w:rPr>
          <w:rFonts w:ascii="Times New Roman" w:hAnsi="Times New Roman"/>
          <w:bCs/>
          <w:sz w:val="28"/>
          <w:szCs w:val="28"/>
        </w:rPr>
      </w:pPr>
      <w:r w:rsidRPr="00A97E0F">
        <w:rPr>
          <w:rFonts w:ascii="Times New Roman" w:hAnsi="Times New Roman"/>
          <w:bCs/>
          <w:sz w:val="28"/>
          <w:szCs w:val="28"/>
        </w:rPr>
        <w:t>от 24 декабря 2021 г. № 395-рг</w:t>
      </w:r>
      <w:r w:rsidRPr="00A97E0F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FD5640" w:rsidRPr="00A97E0F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FCCED3B" wp14:editId="23B5E566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6985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A97E0F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2E51A7" w:rsidRPr="00FB5818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C845C6" w:rsidRPr="004371AF" w:rsidRDefault="00C845C6" w:rsidP="004371A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4371A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</w:t>
            </w:r>
            <w:r w:rsidR="007E3FEA" w:rsidRPr="004371AF">
              <w:rPr>
                <w:rFonts w:ascii="Times New Roman" w:hAnsi="Times New Roman"/>
                <w:sz w:val="28"/>
                <w:szCs w:val="28"/>
              </w:rPr>
              <w:t xml:space="preserve">приложение № 1 к </w:t>
            </w:r>
            <w:r w:rsidRPr="004371AF"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 w:rsidR="007E3FEA" w:rsidRPr="004371AF">
              <w:rPr>
                <w:rFonts w:ascii="Times New Roman" w:hAnsi="Times New Roman"/>
                <w:sz w:val="28"/>
                <w:szCs w:val="28"/>
              </w:rPr>
              <w:t>ю</w:t>
            </w:r>
            <w:r w:rsidRPr="004371AF">
              <w:rPr>
                <w:rFonts w:ascii="Times New Roman" w:hAnsi="Times New Roman"/>
                <w:sz w:val="28"/>
                <w:szCs w:val="28"/>
              </w:rPr>
              <w:t xml:space="preserve"> Губернатора Рязанской области от 16.03.2020 № 67-рг (в редакции распоряжени</w:t>
            </w:r>
            <w:r w:rsidR="007E3FEA" w:rsidRPr="004371AF">
              <w:rPr>
                <w:rFonts w:ascii="Times New Roman" w:hAnsi="Times New Roman"/>
                <w:sz w:val="28"/>
                <w:szCs w:val="28"/>
              </w:rPr>
              <w:t>й</w:t>
            </w:r>
            <w:r w:rsidRPr="004371AF">
              <w:rPr>
                <w:rFonts w:ascii="Times New Roman" w:hAnsi="Times New Roman"/>
                <w:sz w:val="28"/>
                <w:szCs w:val="28"/>
              </w:rPr>
              <w:t xml:space="preserve"> Губернатора Рязанской области </w:t>
            </w:r>
            <w:r w:rsidR="00BC5BB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C5BB7" w:rsidRPr="004371AF">
              <w:rPr>
                <w:rFonts w:ascii="Times New Roman" w:hAnsi="Times New Roman"/>
                <w:sz w:val="28"/>
                <w:szCs w:val="28"/>
              </w:rPr>
              <w:t>16.03.2020 № 6</w:t>
            </w:r>
            <w:r w:rsidR="00BC5BB7">
              <w:rPr>
                <w:rFonts w:ascii="Times New Roman" w:hAnsi="Times New Roman"/>
                <w:sz w:val="28"/>
                <w:szCs w:val="28"/>
              </w:rPr>
              <w:t>9</w:t>
            </w:r>
            <w:r w:rsidR="00BC5BB7" w:rsidRPr="004371AF">
              <w:rPr>
                <w:rFonts w:ascii="Times New Roman" w:hAnsi="Times New Roman"/>
                <w:sz w:val="28"/>
                <w:szCs w:val="28"/>
              </w:rPr>
              <w:t>-рг</w:t>
            </w:r>
            <w:r w:rsidR="00BC5BB7">
              <w:rPr>
                <w:rFonts w:ascii="Times New Roman" w:hAnsi="Times New Roman"/>
                <w:sz w:val="28"/>
                <w:szCs w:val="28"/>
              </w:rPr>
              <w:t>,</w:t>
            </w:r>
            <w:r w:rsidR="00BC5BB7" w:rsidRPr="004371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71AF" w:rsidRPr="004371AF">
              <w:rPr>
                <w:rFonts w:ascii="Times New Roman" w:hAnsi="Times New Roman"/>
                <w:sz w:val="28"/>
                <w:szCs w:val="28"/>
              </w:rPr>
              <w:t xml:space="preserve">от 20.03.2020 </w:t>
            </w:r>
            <w:hyperlink r:id="rId13" w:history="1">
              <w:r w:rsidR="004371AF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№</w:t>
              </w:r>
              <w:r w:rsidR="004371AF" w:rsidRPr="004371AF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84-рг</w:t>
              </w:r>
            </w:hyperlink>
            <w:r w:rsidR="004371AF" w:rsidRPr="004371AF">
              <w:rPr>
                <w:rFonts w:ascii="Times New Roman" w:hAnsi="Times New Roman"/>
                <w:sz w:val="28"/>
                <w:szCs w:val="28"/>
              </w:rPr>
              <w:t xml:space="preserve">, от 24.03.2020 </w:t>
            </w:r>
            <w:hyperlink r:id="rId14" w:history="1">
              <w:r w:rsidR="004371AF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№</w:t>
              </w:r>
              <w:r w:rsidR="004371AF" w:rsidRPr="004371AF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90-рг</w:t>
              </w:r>
            </w:hyperlink>
            <w:r w:rsidR="004371AF" w:rsidRPr="004371AF">
              <w:rPr>
                <w:rFonts w:ascii="Times New Roman" w:hAnsi="Times New Roman"/>
                <w:sz w:val="28"/>
                <w:szCs w:val="28"/>
              </w:rPr>
              <w:t xml:space="preserve">, от 31.03.2020 </w:t>
            </w:r>
            <w:hyperlink r:id="rId15" w:history="1">
              <w:r w:rsidR="004371AF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№</w:t>
              </w:r>
              <w:r w:rsidR="004371AF" w:rsidRPr="004371AF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104-рг</w:t>
              </w:r>
            </w:hyperlink>
            <w:r w:rsidR="004371AF" w:rsidRPr="004371AF">
              <w:rPr>
                <w:rFonts w:ascii="Times New Roman" w:hAnsi="Times New Roman"/>
                <w:sz w:val="28"/>
                <w:szCs w:val="28"/>
              </w:rPr>
              <w:t xml:space="preserve">, от 07.04.2020 </w:t>
            </w:r>
            <w:hyperlink r:id="rId16" w:history="1">
              <w:r w:rsidR="004371AF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№</w:t>
              </w:r>
              <w:r w:rsidR="004371AF" w:rsidRPr="004371AF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114-рг</w:t>
              </w:r>
            </w:hyperlink>
            <w:r w:rsidR="004371AF" w:rsidRPr="004371AF">
              <w:rPr>
                <w:rFonts w:ascii="Times New Roman" w:hAnsi="Times New Roman"/>
                <w:sz w:val="28"/>
                <w:szCs w:val="28"/>
              </w:rPr>
              <w:t xml:space="preserve">, от 22.04.2020 </w:t>
            </w:r>
            <w:hyperlink r:id="rId17" w:history="1">
              <w:r w:rsidR="004371AF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№</w:t>
              </w:r>
              <w:r w:rsidR="004371AF" w:rsidRPr="004371AF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130-рг</w:t>
              </w:r>
            </w:hyperlink>
            <w:r w:rsidR="004371AF" w:rsidRPr="004371AF">
              <w:rPr>
                <w:rFonts w:ascii="Times New Roman" w:hAnsi="Times New Roman"/>
                <w:sz w:val="28"/>
                <w:szCs w:val="28"/>
              </w:rPr>
              <w:t xml:space="preserve">, от 07.05.2020 </w:t>
            </w:r>
            <w:hyperlink r:id="rId18" w:history="1">
              <w:r w:rsidR="004371AF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№</w:t>
              </w:r>
              <w:r w:rsidR="004371AF" w:rsidRPr="004371AF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146-рг</w:t>
              </w:r>
            </w:hyperlink>
            <w:r w:rsidR="004371AF" w:rsidRPr="004371AF">
              <w:rPr>
                <w:rFonts w:ascii="Times New Roman" w:hAnsi="Times New Roman"/>
                <w:sz w:val="28"/>
                <w:szCs w:val="28"/>
              </w:rPr>
              <w:t xml:space="preserve">, от 17.06.2020 </w:t>
            </w:r>
            <w:hyperlink r:id="rId19" w:history="1">
              <w:r w:rsidR="004371AF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№</w:t>
              </w:r>
              <w:r w:rsidR="004371AF" w:rsidRPr="004371AF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208-рг</w:t>
              </w:r>
            </w:hyperlink>
            <w:r w:rsidR="004371AF" w:rsidRPr="004371AF">
              <w:rPr>
                <w:rFonts w:ascii="Times New Roman" w:hAnsi="Times New Roman"/>
                <w:sz w:val="28"/>
                <w:szCs w:val="28"/>
              </w:rPr>
              <w:t xml:space="preserve">, от 26.08.2020 </w:t>
            </w:r>
            <w:hyperlink r:id="rId20" w:history="1">
              <w:r w:rsidR="004371AF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№</w:t>
              </w:r>
              <w:r w:rsidR="004371AF" w:rsidRPr="004371AF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297-рг</w:t>
              </w:r>
            </w:hyperlink>
            <w:r w:rsidR="004371AF" w:rsidRPr="004371AF">
              <w:rPr>
                <w:rFonts w:ascii="Times New Roman" w:hAnsi="Times New Roman"/>
                <w:sz w:val="28"/>
                <w:szCs w:val="28"/>
              </w:rPr>
              <w:t xml:space="preserve">, от 01.10.2020 </w:t>
            </w:r>
            <w:hyperlink r:id="rId21" w:history="1">
              <w:r w:rsidR="004371AF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№</w:t>
              </w:r>
              <w:r w:rsidR="004371AF" w:rsidRPr="004371AF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344-рг</w:t>
              </w:r>
            </w:hyperlink>
            <w:r w:rsidR="004371AF" w:rsidRPr="004371AF">
              <w:rPr>
                <w:rFonts w:ascii="Times New Roman" w:hAnsi="Times New Roman"/>
                <w:sz w:val="28"/>
                <w:szCs w:val="28"/>
              </w:rPr>
              <w:t xml:space="preserve">, от 16.10.2020 </w:t>
            </w:r>
            <w:hyperlink r:id="rId22" w:history="1">
              <w:r w:rsidR="004371AF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№</w:t>
              </w:r>
              <w:r w:rsidR="004371AF" w:rsidRPr="004371AF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366-рг</w:t>
              </w:r>
            </w:hyperlink>
            <w:r w:rsidR="004371AF" w:rsidRPr="004371AF">
              <w:rPr>
                <w:rFonts w:ascii="Times New Roman" w:hAnsi="Times New Roman"/>
                <w:sz w:val="28"/>
                <w:szCs w:val="28"/>
              </w:rPr>
              <w:t xml:space="preserve">, от 29.10.2020 </w:t>
            </w:r>
            <w:hyperlink r:id="rId23" w:history="1">
              <w:r w:rsidR="004371AF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№</w:t>
              </w:r>
              <w:r w:rsidR="004371AF" w:rsidRPr="004371AF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379-рг</w:t>
              </w:r>
            </w:hyperlink>
            <w:r w:rsidR="004371AF" w:rsidRPr="004371AF">
              <w:rPr>
                <w:rFonts w:ascii="Times New Roman" w:hAnsi="Times New Roman"/>
                <w:sz w:val="28"/>
                <w:szCs w:val="28"/>
              </w:rPr>
              <w:t xml:space="preserve">, от 30.11.2020 </w:t>
            </w:r>
            <w:hyperlink r:id="rId24" w:history="1">
              <w:r w:rsidR="004371AF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№</w:t>
              </w:r>
              <w:r w:rsidR="004371AF" w:rsidRPr="004371AF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419-рг</w:t>
              </w:r>
            </w:hyperlink>
            <w:r w:rsidR="004371AF" w:rsidRPr="004371AF">
              <w:rPr>
                <w:rFonts w:ascii="Times New Roman" w:hAnsi="Times New Roman"/>
                <w:sz w:val="28"/>
                <w:szCs w:val="28"/>
              </w:rPr>
              <w:t xml:space="preserve">, от 20.02.2021 </w:t>
            </w:r>
            <w:hyperlink r:id="rId25" w:history="1">
              <w:r w:rsidR="004371AF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№</w:t>
              </w:r>
              <w:r w:rsidR="004371AF" w:rsidRPr="004371AF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43-рг</w:t>
              </w:r>
            </w:hyperlink>
            <w:r w:rsidRPr="004371AF">
              <w:rPr>
                <w:rFonts w:ascii="Times New Roman" w:hAnsi="Times New Roman"/>
                <w:sz w:val="28"/>
                <w:szCs w:val="28"/>
              </w:rPr>
              <w:t>) следующ</w:t>
            </w:r>
            <w:r w:rsidR="005D45FC">
              <w:rPr>
                <w:rFonts w:ascii="Times New Roman" w:hAnsi="Times New Roman"/>
                <w:sz w:val="28"/>
                <w:szCs w:val="28"/>
              </w:rPr>
              <w:t>и</w:t>
            </w:r>
            <w:r w:rsidR="007E3FEA" w:rsidRPr="004371AF">
              <w:rPr>
                <w:rFonts w:ascii="Times New Roman" w:hAnsi="Times New Roman"/>
                <w:sz w:val="28"/>
                <w:szCs w:val="28"/>
              </w:rPr>
              <w:t>е</w:t>
            </w:r>
            <w:r w:rsidRPr="004371AF">
              <w:rPr>
                <w:rFonts w:ascii="Times New Roman" w:hAnsi="Times New Roman"/>
                <w:sz w:val="28"/>
                <w:szCs w:val="28"/>
              </w:rPr>
              <w:t xml:space="preserve"> изменени</w:t>
            </w:r>
            <w:r w:rsidR="005D45FC">
              <w:rPr>
                <w:rFonts w:ascii="Times New Roman" w:hAnsi="Times New Roman"/>
                <w:sz w:val="28"/>
                <w:szCs w:val="28"/>
              </w:rPr>
              <w:t>я</w:t>
            </w:r>
            <w:r w:rsidRPr="004371AF">
              <w:rPr>
                <w:rFonts w:ascii="Times New Roman" w:hAnsi="Times New Roman"/>
                <w:sz w:val="28"/>
                <w:szCs w:val="28"/>
              </w:rPr>
              <w:t>:</w:t>
            </w:r>
            <w:r w:rsidR="005A3FF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61B42" w:rsidRPr="004371AF" w:rsidRDefault="007E3FEA" w:rsidP="004371A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1AF">
              <w:rPr>
                <w:rFonts w:ascii="Times New Roman" w:hAnsi="Times New Roman"/>
                <w:sz w:val="28"/>
                <w:szCs w:val="28"/>
              </w:rPr>
              <w:t xml:space="preserve">включить в состав областного оперативного штаба по предупреждению завоза и распространения заболевания новой коронавирусной инфекции COVID-2019 на территории </w:t>
            </w:r>
            <w:r w:rsidR="00672A78" w:rsidRPr="004371AF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4371AF" w:rsidRPr="004371AF">
              <w:rPr>
                <w:rFonts w:ascii="Times New Roman" w:hAnsi="Times New Roman"/>
                <w:sz w:val="28"/>
                <w:szCs w:val="28"/>
              </w:rPr>
              <w:t xml:space="preserve"> следующих лиц</w:t>
            </w:r>
            <w:r w:rsidR="00961B42" w:rsidRPr="004371AF">
              <w:rPr>
                <w:rFonts w:ascii="Times New Roman" w:hAnsi="Times New Roman"/>
                <w:sz w:val="28"/>
                <w:szCs w:val="28"/>
              </w:rPr>
              <w:t>: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0"/>
              <w:gridCol w:w="310"/>
              <w:gridCol w:w="5905"/>
            </w:tblGrid>
            <w:tr w:rsidR="00E72C98" w:rsidTr="00672A78">
              <w:tc>
                <w:tcPr>
                  <w:tcW w:w="2946" w:type="dxa"/>
                </w:tcPr>
                <w:p w:rsidR="00E72C98" w:rsidRDefault="00E72C98" w:rsidP="005D45F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Никитин                   Артем Александрович</w:t>
                  </w:r>
                </w:p>
              </w:tc>
              <w:tc>
                <w:tcPr>
                  <w:tcW w:w="310" w:type="dxa"/>
                </w:tcPr>
                <w:p w:rsidR="00E72C98" w:rsidRDefault="00E72C98" w:rsidP="00AC2A0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089" w:type="dxa"/>
                </w:tcPr>
                <w:p w:rsidR="00E72C98" w:rsidRDefault="00E72C98" w:rsidP="005D45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заместитель Председателя Правительства Рязанской области</w:t>
                  </w:r>
                </w:p>
              </w:tc>
            </w:tr>
            <w:tr w:rsidR="005D45FC" w:rsidRPr="005D45FC" w:rsidTr="00672A78">
              <w:tc>
                <w:tcPr>
                  <w:tcW w:w="2946" w:type="dxa"/>
                </w:tcPr>
                <w:p w:rsidR="005D45FC" w:rsidRPr="005D45FC" w:rsidRDefault="005D45FC" w:rsidP="00672A7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</w:tcPr>
                <w:p w:rsidR="005D45FC" w:rsidRPr="005D45FC" w:rsidRDefault="005D45FC" w:rsidP="00672A7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089" w:type="dxa"/>
                </w:tcPr>
                <w:p w:rsidR="005D45FC" w:rsidRPr="005D45FC" w:rsidRDefault="005D45FC" w:rsidP="005D45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E72C98" w:rsidTr="00672A78">
              <w:tc>
                <w:tcPr>
                  <w:tcW w:w="2946" w:type="dxa"/>
                </w:tcPr>
                <w:p w:rsidR="00E72C98" w:rsidRDefault="00E72C98" w:rsidP="00672A7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Пупков</w:t>
                  </w:r>
                </w:p>
                <w:p w:rsidR="00E72C98" w:rsidRDefault="00E72C98" w:rsidP="00672A7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Сергей Викторович</w:t>
                  </w:r>
                </w:p>
                <w:p w:rsidR="00E72C98" w:rsidRDefault="00E72C98" w:rsidP="00672A7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0" w:type="dxa"/>
                </w:tcPr>
                <w:p w:rsidR="00E72C98" w:rsidRDefault="00E72C98" w:rsidP="00672A7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089" w:type="dxa"/>
                </w:tcPr>
                <w:p w:rsidR="00E72C98" w:rsidRDefault="005D45FC" w:rsidP="005D45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r w:rsidR="00E72C98">
                    <w:rPr>
                      <w:rFonts w:ascii="Times New Roman" w:hAnsi="Times New Roman"/>
                      <w:sz w:val="28"/>
                      <w:szCs w:val="28"/>
                    </w:rPr>
                    <w:t>редседатель Комитета Рязанской областной Думы по социальным вопросам (по согласованию)</w:t>
                  </w:r>
                </w:p>
              </w:tc>
            </w:tr>
            <w:tr w:rsidR="00E72C98" w:rsidTr="00672A78">
              <w:tc>
                <w:tcPr>
                  <w:tcW w:w="2946" w:type="dxa"/>
                </w:tcPr>
                <w:p w:rsidR="00E72C98" w:rsidRPr="005D45FC" w:rsidRDefault="00E72C98" w:rsidP="00672A7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</w:tcPr>
                <w:p w:rsidR="00E72C98" w:rsidRPr="005D45FC" w:rsidRDefault="00E72C98" w:rsidP="00672A7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089" w:type="dxa"/>
                </w:tcPr>
                <w:p w:rsidR="00E72C98" w:rsidRPr="005D45FC" w:rsidRDefault="00E72C98" w:rsidP="005D45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E72C98" w:rsidTr="00672A78">
              <w:tc>
                <w:tcPr>
                  <w:tcW w:w="2946" w:type="dxa"/>
                </w:tcPr>
                <w:p w:rsidR="00E72C98" w:rsidRDefault="00E72C98" w:rsidP="001C506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Воробьев</w:t>
                  </w:r>
                </w:p>
                <w:p w:rsidR="00E72C98" w:rsidRDefault="005D45FC" w:rsidP="001C506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Александр </w:t>
                  </w:r>
                  <w:r w:rsidR="00E72C98">
                    <w:rPr>
                      <w:rFonts w:ascii="Times New Roman" w:hAnsi="Times New Roman"/>
                      <w:sz w:val="28"/>
                      <w:szCs w:val="28"/>
                    </w:rPr>
                    <w:t>Анатольевич</w:t>
                  </w:r>
                </w:p>
                <w:p w:rsidR="00E72C98" w:rsidRDefault="00E72C98" w:rsidP="001C506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0" w:type="dxa"/>
                </w:tcPr>
                <w:p w:rsidR="00E72C98" w:rsidRDefault="00E72C98" w:rsidP="001C506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089" w:type="dxa"/>
                </w:tcPr>
                <w:p w:rsidR="00E72C98" w:rsidRDefault="00E72C98" w:rsidP="005D45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временно исполняющий обязанности начальника Главного управления МЧС России по Рязанской области (по согласованию)</w:t>
                  </w:r>
                </w:p>
              </w:tc>
            </w:tr>
            <w:tr w:rsidR="005D45FC" w:rsidRPr="005D45FC" w:rsidTr="00672A78">
              <w:tc>
                <w:tcPr>
                  <w:tcW w:w="2946" w:type="dxa"/>
                </w:tcPr>
                <w:p w:rsidR="005D45FC" w:rsidRPr="005D45FC" w:rsidRDefault="005D45FC" w:rsidP="001C506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</w:tcPr>
                <w:p w:rsidR="005D45FC" w:rsidRPr="005D45FC" w:rsidRDefault="005D45FC" w:rsidP="001C506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089" w:type="dxa"/>
                </w:tcPr>
                <w:p w:rsidR="005D45FC" w:rsidRPr="005D45FC" w:rsidRDefault="005D45FC" w:rsidP="005D45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E72C98" w:rsidTr="00672A78">
              <w:tc>
                <w:tcPr>
                  <w:tcW w:w="2946" w:type="dxa"/>
                </w:tcPr>
                <w:p w:rsidR="00E72C98" w:rsidRDefault="005D45FC" w:rsidP="001C506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Устинов                Дмитрий </w:t>
                  </w:r>
                  <w:r w:rsidR="00E72C98">
                    <w:rPr>
                      <w:rFonts w:ascii="Times New Roman" w:hAnsi="Times New Roman"/>
                      <w:sz w:val="28"/>
                      <w:szCs w:val="28"/>
                    </w:rPr>
                    <w:t>Владимирович</w:t>
                  </w:r>
                </w:p>
                <w:p w:rsidR="00E72C98" w:rsidRDefault="00E72C98" w:rsidP="001C506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0" w:type="dxa"/>
                </w:tcPr>
                <w:p w:rsidR="00E72C98" w:rsidRDefault="00E72C98" w:rsidP="001C506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089" w:type="dxa"/>
                </w:tcPr>
                <w:p w:rsidR="00E72C98" w:rsidRDefault="00E72C98" w:rsidP="005D45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исполняющий обязанности министра топливно-энергетического комплекса и жилищно-коммунального хозяйства Рязанской области,</w:t>
                  </w:r>
                </w:p>
              </w:tc>
            </w:tr>
            <w:tr w:rsidR="00E72C98" w:rsidTr="008606DA">
              <w:tc>
                <w:tcPr>
                  <w:tcW w:w="9345" w:type="dxa"/>
                  <w:gridSpan w:val="3"/>
                </w:tcPr>
                <w:p w:rsidR="00E72C98" w:rsidRDefault="002B1F68" w:rsidP="005D45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hyperlink r:id="rId26" w:history="1">
                    <w:r w:rsidR="00E72C98" w:rsidRPr="004371AF">
                      <w:rPr>
                        <w:rFonts w:ascii="Times New Roman" w:hAnsi="Times New Roman"/>
                        <w:sz w:val="28"/>
                        <w:szCs w:val="28"/>
                      </w:rPr>
                      <w:t>исключив</w:t>
                    </w:r>
                  </w:hyperlink>
                  <w:r w:rsidR="00E72C98" w:rsidRPr="004371A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E72C98">
                    <w:rPr>
                      <w:rFonts w:ascii="Times New Roman" w:hAnsi="Times New Roman"/>
                      <w:sz w:val="28"/>
                      <w:szCs w:val="28"/>
                    </w:rPr>
                    <w:t>С.В. Горячкину, Д</w:t>
                  </w:r>
                  <w:r w:rsidR="00E72C98" w:rsidRPr="004371AF">
                    <w:rPr>
                      <w:rFonts w:ascii="Times New Roman" w:hAnsi="Times New Roman"/>
                      <w:sz w:val="28"/>
                      <w:szCs w:val="28"/>
                    </w:rPr>
                    <w:t>.А.</w:t>
                  </w:r>
                  <w:r w:rsidR="00E72C98">
                    <w:rPr>
                      <w:rFonts w:ascii="Times New Roman" w:hAnsi="Times New Roman"/>
                      <w:sz w:val="28"/>
                      <w:szCs w:val="28"/>
                    </w:rPr>
                    <w:t xml:space="preserve"> Хубезова</w:t>
                  </w:r>
                  <w:r w:rsidR="00E72C98" w:rsidRPr="004371AF"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r w:rsidR="00E72C98">
                    <w:rPr>
                      <w:rFonts w:ascii="Times New Roman" w:hAnsi="Times New Roman"/>
                      <w:sz w:val="28"/>
                      <w:szCs w:val="28"/>
                    </w:rPr>
                    <w:t>А.А. Савукова</w:t>
                  </w:r>
                  <w:r w:rsidR="00E72C98" w:rsidRPr="004371AF"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r w:rsidR="00E72C9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A27DF5">
                    <w:rPr>
                      <w:rFonts w:ascii="Times New Roman" w:hAnsi="Times New Roman"/>
                      <w:sz w:val="28"/>
                      <w:szCs w:val="28"/>
                    </w:rPr>
                    <w:t>А.О</w:t>
                  </w:r>
                  <w:r w:rsidR="00E72C98">
                    <w:rPr>
                      <w:rFonts w:ascii="Times New Roman" w:hAnsi="Times New Roman"/>
                      <w:sz w:val="28"/>
                      <w:szCs w:val="28"/>
                    </w:rPr>
                    <w:t xml:space="preserve">. Устинова. </w:t>
                  </w:r>
                </w:p>
              </w:tc>
            </w:tr>
          </w:tbl>
          <w:p w:rsidR="00681A95" w:rsidRPr="00FB5818" w:rsidRDefault="00681A95" w:rsidP="00672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1A7" w:rsidRPr="00FB5818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390230" w:rsidRPr="00FB5818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72C98" w:rsidRPr="00FB5818" w:rsidRDefault="00E72C98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FB5818" w:rsidRDefault="002E51A7" w:rsidP="00FB5818">
            <w:pPr>
              <w:rPr>
                <w:rFonts w:ascii="Times New Roman" w:hAnsi="Times New Roman"/>
                <w:sz w:val="28"/>
                <w:szCs w:val="28"/>
              </w:rPr>
            </w:pPr>
            <w:r w:rsidRPr="00FB5818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2E51A7" w:rsidRPr="00FB5818" w:rsidRDefault="002E51A7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390230" w:rsidRPr="00FB5818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FB5818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FB5818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FB5818" w:rsidRDefault="00CE6EBE" w:rsidP="00FB5818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B5818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CE6EBE" w:rsidRPr="00DE7053" w:rsidRDefault="00CE6EBE">
      <w:pPr>
        <w:spacing w:line="192" w:lineRule="auto"/>
        <w:jc w:val="both"/>
        <w:rPr>
          <w:sz w:val="28"/>
          <w:szCs w:val="28"/>
        </w:rPr>
      </w:pPr>
    </w:p>
    <w:sectPr w:rsidR="00CE6EBE" w:rsidRPr="00DE7053" w:rsidSect="00A97E0F">
      <w:headerReference w:type="default" r:id="rId27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F68" w:rsidRDefault="002B1F68">
      <w:r>
        <w:separator/>
      </w:r>
    </w:p>
  </w:endnote>
  <w:endnote w:type="continuationSeparator" w:id="0">
    <w:p w:rsidR="002B1F68" w:rsidRDefault="002B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D5640">
          <w:pPr>
            <w:pStyle w:val="a6"/>
          </w:pPr>
          <w:r>
            <w:rPr>
              <w:noProof/>
            </w:rPr>
            <w:drawing>
              <wp:inline distT="0" distB="0" distL="0" distR="0" wp14:anchorId="4F7C267E" wp14:editId="68DD7DC6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FD5640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42EF225" wp14:editId="680C276B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A97E0F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1350  27.12.2021 11:37:09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F68" w:rsidRDefault="002B1F68">
      <w:r>
        <w:separator/>
      </w:r>
    </w:p>
  </w:footnote>
  <w:footnote w:type="continuationSeparator" w:id="0">
    <w:p w:rsidR="002B1F68" w:rsidRDefault="002B1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D45F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0A4772A4"/>
    <w:multiLevelType w:val="hybridMultilevel"/>
    <w:tmpl w:val="033A1CEA"/>
    <w:lvl w:ilvl="0" w:tplc="E172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9B7289E"/>
    <w:multiLevelType w:val="hybridMultilevel"/>
    <w:tmpl w:val="CFBE4BE4"/>
    <w:lvl w:ilvl="0" w:tplc="513C03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WQ0laIhjY6ldgduhVbbiqfA1C4=" w:salt="U+jbU+L73ZYH0pQMWqRmT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0"/>
    <w:rsid w:val="0001360F"/>
    <w:rsid w:val="000331B3"/>
    <w:rsid w:val="00033413"/>
    <w:rsid w:val="00037C0C"/>
    <w:rsid w:val="000502A3"/>
    <w:rsid w:val="000540E3"/>
    <w:rsid w:val="00056DEB"/>
    <w:rsid w:val="0006790E"/>
    <w:rsid w:val="00073A7A"/>
    <w:rsid w:val="00076D5E"/>
    <w:rsid w:val="00084DD3"/>
    <w:rsid w:val="000917C0"/>
    <w:rsid w:val="000A1FDF"/>
    <w:rsid w:val="000B0736"/>
    <w:rsid w:val="000C34A8"/>
    <w:rsid w:val="000C76E4"/>
    <w:rsid w:val="000E296A"/>
    <w:rsid w:val="00122CFD"/>
    <w:rsid w:val="00130C31"/>
    <w:rsid w:val="0014748A"/>
    <w:rsid w:val="00151370"/>
    <w:rsid w:val="00162E72"/>
    <w:rsid w:val="00175BE5"/>
    <w:rsid w:val="001850F4"/>
    <w:rsid w:val="001947BE"/>
    <w:rsid w:val="001A560F"/>
    <w:rsid w:val="001A6BBF"/>
    <w:rsid w:val="001B0982"/>
    <w:rsid w:val="001B32BA"/>
    <w:rsid w:val="001C2C77"/>
    <w:rsid w:val="001E0317"/>
    <w:rsid w:val="001E20F1"/>
    <w:rsid w:val="001F0442"/>
    <w:rsid w:val="001F12E8"/>
    <w:rsid w:val="001F228C"/>
    <w:rsid w:val="001F64B8"/>
    <w:rsid w:val="001F7C83"/>
    <w:rsid w:val="00203046"/>
    <w:rsid w:val="00205AB5"/>
    <w:rsid w:val="00221C6E"/>
    <w:rsid w:val="00224DBA"/>
    <w:rsid w:val="00231F1C"/>
    <w:rsid w:val="00242DDB"/>
    <w:rsid w:val="002479A2"/>
    <w:rsid w:val="0026087E"/>
    <w:rsid w:val="00265420"/>
    <w:rsid w:val="00274E14"/>
    <w:rsid w:val="00280A6D"/>
    <w:rsid w:val="002953B6"/>
    <w:rsid w:val="002B1F68"/>
    <w:rsid w:val="002B7A59"/>
    <w:rsid w:val="002C6B4B"/>
    <w:rsid w:val="002D3BD0"/>
    <w:rsid w:val="002E1282"/>
    <w:rsid w:val="002E51A7"/>
    <w:rsid w:val="002F00B2"/>
    <w:rsid w:val="002F1E81"/>
    <w:rsid w:val="00310D92"/>
    <w:rsid w:val="00311873"/>
    <w:rsid w:val="003160CB"/>
    <w:rsid w:val="003222A3"/>
    <w:rsid w:val="00341E79"/>
    <w:rsid w:val="0035447B"/>
    <w:rsid w:val="00360A40"/>
    <w:rsid w:val="0036558E"/>
    <w:rsid w:val="003870C2"/>
    <w:rsid w:val="00390230"/>
    <w:rsid w:val="003C2AC8"/>
    <w:rsid w:val="003D3B8A"/>
    <w:rsid w:val="003D54F8"/>
    <w:rsid w:val="003E7F9C"/>
    <w:rsid w:val="003F3174"/>
    <w:rsid w:val="003F4F5E"/>
    <w:rsid w:val="00400906"/>
    <w:rsid w:val="00411A83"/>
    <w:rsid w:val="0042590E"/>
    <w:rsid w:val="004371AF"/>
    <w:rsid w:val="00437F65"/>
    <w:rsid w:val="00460FEA"/>
    <w:rsid w:val="004734B7"/>
    <w:rsid w:val="0048186C"/>
    <w:rsid w:val="00481B88"/>
    <w:rsid w:val="00485B4F"/>
    <w:rsid w:val="004862D1"/>
    <w:rsid w:val="0049679F"/>
    <w:rsid w:val="004A1B1A"/>
    <w:rsid w:val="004B2D5A"/>
    <w:rsid w:val="004D293D"/>
    <w:rsid w:val="004D5900"/>
    <w:rsid w:val="004E4F32"/>
    <w:rsid w:val="004E6307"/>
    <w:rsid w:val="004F07AD"/>
    <w:rsid w:val="004F44FE"/>
    <w:rsid w:val="00512A47"/>
    <w:rsid w:val="005226DF"/>
    <w:rsid w:val="00531C68"/>
    <w:rsid w:val="00532119"/>
    <w:rsid w:val="005335F3"/>
    <w:rsid w:val="00541909"/>
    <w:rsid w:val="00542AA6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3FFA"/>
    <w:rsid w:val="005A4227"/>
    <w:rsid w:val="005B229B"/>
    <w:rsid w:val="005B3518"/>
    <w:rsid w:val="005C56AE"/>
    <w:rsid w:val="005C62E2"/>
    <w:rsid w:val="005C7449"/>
    <w:rsid w:val="005C7BC5"/>
    <w:rsid w:val="005D0184"/>
    <w:rsid w:val="005D45FC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3EED"/>
    <w:rsid w:val="006351E3"/>
    <w:rsid w:val="00644236"/>
    <w:rsid w:val="006471E5"/>
    <w:rsid w:val="00671D3B"/>
    <w:rsid w:val="00672A78"/>
    <w:rsid w:val="006766AB"/>
    <w:rsid w:val="00681A95"/>
    <w:rsid w:val="00684A5B"/>
    <w:rsid w:val="00693A99"/>
    <w:rsid w:val="006A1F71"/>
    <w:rsid w:val="006B05C4"/>
    <w:rsid w:val="006D037F"/>
    <w:rsid w:val="006D4E5B"/>
    <w:rsid w:val="006F1BC5"/>
    <w:rsid w:val="006F328B"/>
    <w:rsid w:val="006F4FC2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72012"/>
    <w:rsid w:val="0078006D"/>
    <w:rsid w:val="007857CB"/>
    <w:rsid w:val="00791C9F"/>
    <w:rsid w:val="00792AAB"/>
    <w:rsid w:val="00793B47"/>
    <w:rsid w:val="007A1D0C"/>
    <w:rsid w:val="007A2A7B"/>
    <w:rsid w:val="007D4925"/>
    <w:rsid w:val="007E3FEA"/>
    <w:rsid w:val="007F0C8A"/>
    <w:rsid w:val="007F11AB"/>
    <w:rsid w:val="008143CB"/>
    <w:rsid w:val="00823CA1"/>
    <w:rsid w:val="00827A25"/>
    <w:rsid w:val="00831120"/>
    <w:rsid w:val="00841F19"/>
    <w:rsid w:val="008433C8"/>
    <w:rsid w:val="008448F3"/>
    <w:rsid w:val="008513B9"/>
    <w:rsid w:val="0085360A"/>
    <w:rsid w:val="008702D3"/>
    <w:rsid w:val="00876034"/>
    <w:rsid w:val="008827E7"/>
    <w:rsid w:val="00884521"/>
    <w:rsid w:val="008A1696"/>
    <w:rsid w:val="008C58FE"/>
    <w:rsid w:val="008E6C41"/>
    <w:rsid w:val="008F0816"/>
    <w:rsid w:val="008F6BB7"/>
    <w:rsid w:val="00900F42"/>
    <w:rsid w:val="00903D52"/>
    <w:rsid w:val="00932E3C"/>
    <w:rsid w:val="009573D3"/>
    <w:rsid w:val="00961B42"/>
    <w:rsid w:val="00974420"/>
    <w:rsid w:val="009977FF"/>
    <w:rsid w:val="009A085B"/>
    <w:rsid w:val="009B1896"/>
    <w:rsid w:val="009C1DE6"/>
    <w:rsid w:val="009C1F0E"/>
    <w:rsid w:val="009D2792"/>
    <w:rsid w:val="009D3E8C"/>
    <w:rsid w:val="009E3A0E"/>
    <w:rsid w:val="00A05FCA"/>
    <w:rsid w:val="00A1314B"/>
    <w:rsid w:val="00A13160"/>
    <w:rsid w:val="00A137D3"/>
    <w:rsid w:val="00A25BC0"/>
    <w:rsid w:val="00A27DF5"/>
    <w:rsid w:val="00A44A8F"/>
    <w:rsid w:val="00A51D96"/>
    <w:rsid w:val="00A6237A"/>
    <w:rsid w:val="00A627B4"/>
    <w:rsid w:val="00A62D41"/>
    <w:rsid w:val="00A96F84"/>
    <w:rsid w:val="00A97E0F"/>
    <w:rsid w:val="00AB4D9E"/>
    <w:rsid w:val="00AC3953"/>
    <w:rsid w:val="00AC646A"/>
    <w:rsid w:val="00AC7150"/>
    <w:rsid w:val="00AD1D6E"/>
    <w:rsid w:val="00AD3572"/>
    <w:rsid w:val="00AF5F7C"/>
    <w:rsid w:val="00B02207"/>
    <w:rsid w:val="00B03403"/>
    <w:rsid w:val="00B10324"/>
    <w:rsid w:val="00B3550A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0F3C"/>
    <w:rsid w:val="00BC5BB7"/>
    <w:rsid w:val="00BD0B82"/>
    <w:rsid w:val="00BD15AF"/>
    <w:rsid w:val="00BF4F5F"/>
    <w:rsid w:val="00C00388"/>
    <w:rsid w:val="00C04EEB"/>
    <w:rsid w:val="00C075A4"/>
    <w:rsid w:val="00C10F12"/>
    <w:rsid w:val="00C11826"/>
    <w:rsid w:val="00C13D80"/>
    <w:rsid w:val="00C46D42"/>
    <w:rsid w:val="00C50C32"/>
    <w:rsid w:val="00C60178"/>
    <w:rsid w:val="00C61760"/>
    <w:rsid w:val="00C63CD6"/>
    <w:rsid w:val="00C73E7F"/>
    <w:rsid w:val="00C845C6"/>
    <w:rsid w:val="00C87D95"/>
    <w:rsid w:val="00C9077A"/>
    <w:rsid w:val="00C95CD2"/>
    <w:rsid w:val="00CA051B"/>
    <w:rsid w:val="00CB3CBE"/>
    <w:rsid w:val="00CB7FA0"/>
    <w:rsid w:val="00CC0C98"/>
    <w:rsid w:val="00CD1A6F"/>
    <w:rsid w:val="00CE6EBE"/>
    <w:rsid w:val="00CF03D8"/>
    <w:rsid w:val="00D015D5"/>
    <w:rsid w:val="00D03D68"/>
    <w:rsid w:val="00D15A16"/>
    <w:rsid w:val="00D266DD"/>
    <w:rsid w:val="00D308DD"/>
    <w:rsid w:val="00D32B04"/>
    <w:rsid w:val="00D374E7"/>
    <w:rsid w:val="00D63949"/>
    <w:rsid w:val="00D652E7"/>
    <w:rsid w:val="00D767E3"/>
    <w:rsid w:val="00D77BCF"/>
    <w:rsid w:val="00D84394"/>
    <w:rsid w:val="00D943EE"/>
    <w:rsid w:val="00D95E55"/>
    <w:rsid w:val="00DA09D8"/>
    <w:rsid w:val="00DB3664"/>
    <w:rsid w:val="00DC16FB"/>
    <w:rsid w:val="00DC4A65"/>
    <w:rsid w:val="00DC4F66"/>
    <w:rsid w:val="00DE7053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2C98"/>
    <w:rsid w:val="00E81791"/>
    <w:rsid w:val="00E87E25"/>
    <w:rsid w:val="00E93204"/>
    <w:rsid w:val="00EA04F1"/>
    <w:rsid w:val="00EA19C6"/>
    <w:rsid w:val="00EA2FD3"/>
    <w:rsid w:val="00EB7CE9"/>
    <w:rsid w:val="00EC3640"/>
    <w:rsid w:val="00EC433F"/>
    <w:rsid w:val="00ED1FDE"/>
    <w:rsid w:val="00F06EFB"/>
    <w:rsid w:val="00F14FF5"/>
    <w:rsid w:val="00F1529E"/>
    <w:rsid w:val="00F16F07"/>
    <w:rsid w:val="00F44769"/>
    <w:rsid w:val="00F45B7C"/>
    <w:rsid w:val="00F45FCE"/>
    <w:rsid w:val="00F73670"/>
    <w:rsid w:val="00F7693B"/>
    <w:rsid w:val="00F862DF"/>
    <w:rsid w:val="00F9334F"/>
    <w:rsid w:val="00F97D7F"/>
    <w:rsid w:val="00FA122C"/>
    <w:rsid w:val="00FA3B95"/>
    <w:rsid w:val="00FB5818"/>
    <w:rsid w:val="00FC1278"/>
    <w:rsid w:val="00FD0127"/>
    <w:rsid w:val="00FD5640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30C31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130C31"/>
    <w:pPr>
      <w:ind w:left="720"/>
      <w:contextualSpacing/>
    </w:pPr>
  </w:style>
  <w:style w:type="character" w:styleId="ad">
    <w:name w:val="Hyperlink"/>
    <w:basedOn w:val="a0"/>
    <w:rsid w:val="004371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30C31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130C31"/>
    <w:pPr>
      <w:ind w:left="720"/>
      <w:contextualSpacing/>
    </w:pPr>
  </w:style>
  <w:style w:type="character" w:styleId="ad">
    <w:name w:val="Hyperlink"/>
    <w:basedOn w:val="a0"/>
    <w:rsid w:val="004371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17AD2FF79C41C8BF2469C62960C9489481071EB1E903440EEA7054EC71F14B1920F453885F4A56ED41F37A5708C769311ECFB71A138D8D12C8D7B67P7G7J" TargetMode="External"/><Relationship Id="rId18" Type="http://schemas.openxmlformats.org/officeDocument/2006/relationships/hyperlink" Target="consultantplus://offline/ref=917AD2FF79C41C8BF2469C62960C9489481071EB1E90334DEDA7054EC71F14B1920F453885F4A56ED41F37A5708C769311ECFB71A138D8D12C8D7B67P7G7J" TargetMode="External"/><Relationship Id="rId26" Type="http://schemas.openxmlformats.org/officeDocument/2006/relationships/hyperlink" Target="consultantplus://offline/ref=A9914BA6DA35DC743ABAA4E9981CFC9FB1C9D67FFB0AE02546B5C6CC1C0016FA1666F3BF00535028F8B44BEBC2F215450CE436E14610763839AAA87D71C1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17AD2FF79C41C8BF2469C62960C9489481071EB1E91334CECA0054EC71F14B1920F453885F4A56ED41F37A5708C769311ECFB71A138D8D12C8D7B67P7G7J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917AD2FF79C41C8BF2469C62960C9489481071EB1E90324DE5A1054EC71F14B1920F453885F4A56ED41F37A5708C769311ECFB71A138D8D12C8D7B67P7G7J" TargetMode="External"/><Relationship Id="rId25" Type="http://schemas.openxmlformats.org/officeDocument/2006/relationships/hyperlink" Target="consultantplus://offline/ref=917AD2FF79C41C8BF2469C62960C9489481071EB1E923342EAA0054EC71F14B1920F453885F4A56ED41F37A5708C769311ECFB71A138D8D12C8D7B67P7G7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17AD2FF79C41C8BF2469C62960C9489481071EB1E903541EEA3054EC71F14B1920F453885F4A56ED41F37A5708C769311ECFB71A138D8D12C8D7B67P7G7J" TargetMode="External"/><Relationship Id="rId20" Type="http://schemas.openxmlformats.org/officeDocument/2006/relationships/hyperlink" Target="consultantplus://offline/ref=917AD2FF79C41C8BF2469C62960C9489481071EB1E913543E9A1054EC71F14B1920F453885F4A56ED41F37A5708C769311ECFB71A138D8D12C8D7B67P7G7J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917AD2FF79C41C8BF2469C62960C9489481071EB1E913F42E5A3054EC71F14B1920F453885F4A56ED41F37A5708C769311ECFB71A138D8D12C8D7B67P7G7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17AD2FF79C41C8BF2469C62960C9489481071EB1E903544E5A1054EC71F14B1920F453885F4A56ED41F37A5708C769311ECFB71A138D8D12C8D7B67P7G7J" TargetMode="External"/><Relationship Id="rId23" Type="http://schemas.openxmlformats.org/officeDocument/2006/relationships/hyperlink" Target="consultantplus://offline/ref=917AD2FF79C41C8BF2469C62960C9489481071EB1E913140EAA2054EC71F14B1920F453885F4A56ED41F37A5708C769311ECFB71A138D8D12C8D7B67P7G7J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917AD2FF79C41C8BF2469C62960C9489481071EB1E903F45EFA0054EC71F14B1920F453885F4A56ED41F37A5708C769311ECFB71A138D8D12C8D7B67P7G7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917AD2FF79C41C8BF2469C62960C9489481071EB1E903441E5A3054EC71F14B1920F453885F4A56ED41F37A5708C769311ECFB71A138D8D12C8D7B67P7G7J" TargetMode="External"/><Relationship Id="rId22" Type="http://schemas.openxmlformats.org/officeDocument/2006/relationships/hyperlink" Target="consultantplus://offline/ref=917AD2FF79C41C8BF2469C62960C9489481071EB1E913042EBA6054EC71F14B1920F453885F4A56ED41F37A5708C769311ECFB71A138D8D12C8D7B67P7G7J" TargetMode="External"/><Relationship Id="rId27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6;&#1040;&#1057;&#1055;&#1054;&#1056;&#1071;&#1046;&#1045;&#1053;&#1048;&#1071;%20&#1043;&#1059;&#1041;&#1045;&#1056;&#1053;&#1040;&#1058;&#1054;&#1056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2D1C3-ACD2-4036-94DE-C55D9560D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ГУБЕРНАТОРА</Template>
  <TotalTime>42</TotalTime>
  <Pages>1</Pages>
  <Words>498</Words>
  <Characters>3300</Characters>
  <Application>Microsoft Office Word</Application>
  <DocSecurity>0</DocSecurity>
  <Lines>173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Бондарчук О.В.</dc:creator>
  <cp:lastModifiedBy>Лёксина М.А.</cp:lastModifiedBy>
  <cp:revision>11</cp:revision>
  <cp:lastPrinted>2020-02-27T12:37:00Z</cp:lastPrinted>
  <dcterms:created xsi:type="dcterms:W3CDTF">2020-04-06T07:09:00Z</dcterms:created>
  <dcterms:modified xsi:type="dcterms:W3CDTF">2021-12-27T08:37:00Z</dcterms:modified>
</cp:coreProperties>
</file>