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8595C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D58">
        <w:rPr>
          <w:rFonts w:ascii="Times New Roman" w:hAnsi="Times New Roman"/>
          <w:bCs/>
          <w:sz w:val="28"/>
          <w:szCs w:val="28"/>
        </w:rPr>
        <w:t>от 23 декабря 2021 г. № 402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D5D5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033EA9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57066" w:rsidRPr="00033EA9" w:rsidRDefault="00257066" w:rsidP="00033EA9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33EA9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257066" w:rsidRPr="00033EA9" w:rsidRDefault="00257066" w:rsidP="00033EA9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области от 29 октября 2014 г. № 311 «Об утверждении</w:t>
            </w:r>
          </w:p>
          <w:p w:rsidR="00257066" w:rsidRPr="00033EA9" w:rsidRDefault="00257066" w:rsidP="00033EA9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257066" w:rsidRPr="00033EA9" w:rsidRDefault="00257066" w:rsidP="00033EA9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33EA9">
              <w:rPr>
                <w:rFonts w:ascii="Times New Roman" w:hAnsi="Times New Roman"/>
                <w:sz w:val="28"/>
                <w:szCs w:val="28"/>
              </w:rPr>
              <w:t>здравоохранения» (в редакции постановлений Правительства</w:t>
            </w:r>
            <w:proofErr w:type="gramEnd"/>
          </w:p>
          <w:p w:rsidR="00257066" w:rsidRPr="00033EA9" w:rsidRDefault="00257066" w:rsidP="00033EA9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Рязанской области от 24.03.2015 № 64, от 08.07.2015 № 165,</w:t>
            </w:r>
          </w:p>
          <w:p w:rsidR="00257066" w:rsidRPr="00033EA9" w:rsidRDefault="00257066" w:rsidP="00033EA9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от 09.09.2015 № 223, от 09.12.2015 № 302, от 29.12.2015 № 346,</w:t>
            </w:r>
          </w:p>
          <w:p w:rsidR="00257066" w:rsidRPr="00033EA9" w:rsidRDefault="00257066" w:rsidP="00033EA9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от 10.02.2016 № 12, от 30.03.2016 № 60, от 18.05.2016 № 97,</w:t>
            </w:r>
          </w:p>
          <w:p w:rsidR="00257066" w:rsidRPr="00033EA9" w:rsidRDefault="00257066" w:rsidP="00033EA9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от 10.08.2016 № 182, от 14.09.2016 № 206, от 02.11.2016 № 251,</w:t>
            </w:r>
          </w:p>
          <w:p w:rsidR="00257066" w:rsidRPr="00033EA9" w:rsidRDefault="00257066" w:rsidP="00033EA9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от 28.12.2016 № 308, от 14.02.2017 № 29, от 18.04.2017 № 78,</w:t>
            </w:r>
          </w:p>
          <w:p w:rsidR="00257066" w:rsidRPr="00033EA9" w:rsidRDefault="00257066" w:rsidP="00033EA9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от 19.07.2017 № 164, от 23.08.2017 № 196, от 25.10.2017 № 262,</w:t>
            </w:r>
          </w:p>
          <w:p w:rsidR="00257066" w:rsidRPr="00033EA9" w:rsidRDefault="00257066" w:rsidP="00033EA9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от 21.11.2017 № 309, от 26.12.2017 № 412, от 06.02.2018 № 23,</w:t>
            </w:r>
          </w:p>
          <w:p w:rsidR="00257066" w:rsidRPr="00033EA9" w:rsidRDefault="00257066" w:rsidP="00033EA9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от 03.04.2018 № 82, от 26.06.2018 № 182, от 14.08.2018 № 232,</w:t>
            </w:r>
          </w:p>
          <w:p w:rsidR="00257066" w:rsidRPr="00033EA9" w:rsidRDefault="00257066" w:rsidP="00033EA9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от 08.10.2018 № 285, от 16.10.2018 № 290, от 27.11.2018 № 333,</w:t>
            </w:r>
          </w:p>
          <w:p w:rsidR="00257066" w:rsidRPr="00033EA9" w:rsidRDefault="00257066" w:rsidP="00033EA9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от 19.12.2018 № 370, от 25.12.2018 № 416, от 05.02.2019 № 23,</w:t>
            </w:r>
          </w:p>
          <w:p w:rsidR="00257066" w:rsidRPr="00033EA9" w:rsidRDefault="00257066" w:rsidP="00033EA9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от 26.02.2019 № 43, от 04.06.2019 № 150, от 26.06.2019 № 187,</w:t>
            </w:r>
          </w:p>
          <w:p w:rsidR="00257066" w:rsidRPr="00033EA9" w:rsidRDefault="00257066" w:rsidP="00033EA9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от 06.08.2019 № 236, от 09.09.2019 № 287, от 29.10.2019 № 335,</w:t>
            </w:r>
          </w:p>
          <w:p w:rsidR="00257066" w:rsidRPr="00033EA9" w:rsidRDefault="00257066" w:rsidP="00033EA9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от 18.11.2019 № 353, от 26.11.2019 № 374, от 18.12.2019 № 406,</w:t>
            </w:r>
          </w:p>
          <w:p w:rsidR="00257066" w:rsidRPr="00033EA9" w:rsidRDefault="00257066" w:rsidP="00033EA9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от 03.03.2020 № 37, от 07.04.2020 № 67, от 21.04.2020 № 84,</w:t>
            </w:r>
          </w:p>
          <w:p w:rsidR="00257066" w:rsidRPr="00033EA9" w:rsidRDefault="00257066" w:rsidP="00033EA9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от 24.04.2020 № 88, от 29.04.2020 № 98, от 14.05.2020 № 109,</w:t>
            </w:r>
          </w:p>
          <w:p w:rsidR="00257066" w:rsidRPr="00033EA9" w:rsidRDefault="00257066" w:rsidP="00033EA9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от 18.05.2020 № 110, от 02.06.2020 № 122, от 22.06.2020 № 145,</w:t>
            </w:r>
          </w:p>
          <w:p w:rsidR="00257066" w:rsidRPr="00033EA9" w:rsidRDefault="00257066" w:rsidP="00033EA9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от 30.06.2020 № 152, от 07.07.2020 № 158, от 28.07.2020 № 186,</w:t>
            </w:r>
          </w:p>
          <w:p w:rsidR="00257066" w:rsidRPr="00033EA9" w:rsidRDefault="00257066" w:rsidP="00033EA9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от 12.08.2020 № 202, от 08.09.2020 № 229, от 21.09.2020 № 240,</w:t>
            </w:r>
          </w:p>
          <w:p w:rsidR="00257066" w:rsidRPr="00033EA9" w:rsidRDefault="00257066" w:rsidP="00033EA9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от 13.10.2020 № 265, от 30.10.2020 № 284, от 06.11.2020 № 287,</w:t>
            </w:r>
          </w:p>
          <w:p w:rsidR="00257066" w:rsidRPr="00033EA9" w:rsidRDefault="00257066" w:rsidP="00033EA9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от 11.11.2020 № 293, от 18.11.2020 № 302, от 01.12. 2020 № 321,</w:t>
            </w:r>
          </w:p>
          <w:p w:rsidR="00257066" w:rsidRPr="00033EA9" w:rsidRDefault="00257066" w:rsidP="00033EA9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от 23.12.2020 № 360, от 19.01.2021 № 1, от 26.01.2021 № 9,</w:t>
            </w:r>
          </w:p>
          <w:p w:rsidR="00257066" w:rsidRPr="00033EA9" w:rsidRDefault="00257066" w:rsidP="00033EA9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от 16.03.2021 № 43, от 13.04.2021 № 77, от 15.06.2021 № 153,</w:t>
            </w:r>
          </w:p>
          <w:p w:rsidR="00257066" w:rsidRPr="00033EA9" w:rsidRDefault="00257066" w:rsidP="00033EA9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от 03.08.2021 № 205, от 14.09.2021 № 240, от 19.10.2021 № 281,</w:t>
            </w:r>
          </w:p>
          <w:p w:rsidR="000D5EED" w:rsidRPr="00033EA9" w:rsidRDefault="00257066" w:rsidP="00033EA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от 08.11.2021 № 304</w:t>
            </w:r>
            <w:r w:rsidR="00587A04" w:rsidRPr="00033EA9">
              <w:rPr>
                <w:rFonts w:ascii="Times New Roman" w:hAnsi="Times New Roman"/>
                <w:sz w:val="28"/>
                <w:szCs w:val="28"/>
              </w:rPr>
              <w:t>, от 07.12.2021 № 344</w:t>
            </w:r>
            <w:r w:rsidRPr="00033EA9">
              <w:rPr>
                <w:rFonts w:ascii="Times New Roman" w:hAnsi="Times New Roman"/>
                <w:sz w:val="28"/>
                <w:szCs w:val="28"/>
              </w:rPr>
              <w:t>)</w:t>
            </w:r>
            <w:r w:rsidR="003D2A57" w:rsidRPr="00033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103C" w:rsidRPr="00033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D5EED" w:rsidRPr="00033EA9">
        <w:trPr>
          <w:jc w:val="right"/>
        </w:trPr>
        <w:tc>
          <w:tcPr>
            <w:tcW w:w="5000" w:type="pct"/>
          </w:tcPr>
          <w:p w:rsidR="00257066" w:rsidRPr="00033EA9" w:rsidRDefault="00257066" w:rsidP="00033EA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257066" w:rsidRPr="00033EA9" w:rsidRDefault="00257066" w:rsidP="00033EA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Внести в приложение</w:t>
            </w:r>
            <w:r w:rsidR="00DC7D16" w:rsidRPr="00033EA9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Pr="00033EA9">
              <w:rPr>
                <w:rFonts w:ascii="Times New Roman" w:hAnsi="Times New Roman"/>
                <w:sz w:val="28"/>
                <w:szCs w:val="28"/>
              </w:rPr>
              <w:t xml:space="preserve"> к постановлению Правительства Рязанской области от 29 октября 2014 г. № 311 «Об утверждении государственной программы Рязанской области «Развитие здравоохранения» следующие </w:t>
            </w:r>
            <w:r w:rsidRPr="00033EA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изменения: </w:t>
            </w:r>
          </w:p>
          <w:p w:rsidR="00257066" w:rsidRPr="00033EA9" w:rsidRDefault="00E13E67" w:rsidP="00033EA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1</w:t>
            </w:r>
            <w:r w:rsidR="00257066" w:rsidRPr="00033EA9">
              <w:rPr>
                <w:rFonts w:ascii="Times New Roman" w:hAnsi="Times New Roman"/>
                <w:sz w:val="28"/>
                <w:szCs w:val="28"/>
              </w:rPr>
              <w:t>)</w:t>
            </w:r>
            <w:r w:rsidR="00033EA9">
              <w:rPr>
                <w:rFonts w:ascii="Times New Roman" w:hAnsi="Times New Roman"/>
                <w:sz w:val="28"/>
                <w:szCs w:val="28"/>
              </w:rPr>
              <w:t> </w:t>
            </w:r>
            <w:r w:rsidR="00257066" w:rsidRPr="00033EA9">
              <w:rPr>
                <w:rFonts w:ascii="Times New Roman" w:hAnsi="Times New Roman"/>
                <w:sz w:val="28"/>
                <w:szCs w:val="28"/>
              </w:rPr>
              <w:t xml:space="preserve">в строке «Объемы финансирования Программы» паспорта государственной программы: </w:t>
            </w:r>
          </w:p>
          <w:p w:rsidR="00257066" w:rsidRPr="00033EA9" w:rsidRDefault="00257066" w:rsidP="00033EA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 xml:space="preserve">в абзаце шестом цифры </w:t>
            </w:r>
            <w:r w:rsidR="00395690" w:rsidRPr="00033EA9">
              <w:rPr>
                <w:rFonts w:ascii="Times New Roman" w:hAnsi="Times New Roman"/>
                <w:sz w:val="28"/>
                <w:szCs w:val="28"/>
              </w:rPr>
              <w:t>«</w:t>
            </w:r>
            <w:r w:rsidR="00486D87" w:rsidRPr="00033EA9">
              <w:rPr>
                <w:rFonts w:ascii="Times New Roman" w:hAnsi="Times New Roman"/>
                <w:sz w:val="28"/>
                <w:szCs w:val="28"/>
              </w:rPr>
              <w:t>82686721,20177</w:t>
            </w:r>
            <w:r w:rsidR="00395690" w:rsidRPr="00033EA9">
              <w:rPr>
                <w:rFonts w:ascii="Times New Roman" w:hAnsi="Times New Roman"/>
                <w:sz w:val="28"/>
                <w:szCs w:val="28"/>
              </w:rPr>
              <w:t>», «9751465,08», «</w:t>
            </w:r>
            <w:r w:rsidR="00486D87" w:rsidRPr="00033EA9">
              <w:rPr>
                <w:rFonts w:ascii="Times New Roman" w:hAnsi="Times New Roman"/>
                <w:sz w:val="28"/>
                <w:szCs w:val="28"/>
              </w:rPr>
              <w:t>72810086,28395</w:t>
            </w:r>
            <w:r w:rsidR="00395690" w:rsidRPr="00033EA9">
              <w:rPr>
                <w:rFonts w:ascii="Times New Roman" w:hAnsi="Times New Roman"/>
                <w:sz w:val="28"/>
                <w:szCs w:val="28"/>
              </w:rPr>
              <w:t>»</w:t>
            </w:r>
            <w:r w:rsidRPr="00033EA9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</w:t>
            </w:r>
            <w:bookmarkStart w:id="1" w:name="OLE_LINK1"/>
            <w:r w:rsidRPr="00033EA9">
              <w:rPr>
                <w:rFonts w:ascii="Times New Roman" w:hAnsi="Times New Roman"/>
                <w:sz w:val="28"/>
                <w:szCs w:val="28"/>
              </w:rPr>
              <w:t>«</w:t>
            </w:r>
            <w:r w:rsidR="000F6004" w:rsidRPr="00033EA9">
              <w:rPr>
                <w:rFonts w:ascii="Times New Roman" w:hAnsi="Times New Roman"/>
                <w:sz w:val="28"/>
                <w:szCs w:val="28"/>
              </w:rPr>
              <w:t>83227458,02214</w:t>
            </w:r>
            <w:r w:rsidRPr="00033EA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F6004" w:rsidRPr="00033EA9">
              <w:rPr>
                <w:rFonts w:ascii="Times New Roman" w:hAnsi="Times New Roman"/>
                <w:sz w:val="28"/>
                <w:szCs w:val="28"/>
              </w:rPr>
              <w:t>9794538,68</w:t>
            </w:r>
            <w:r w:rsidRPr="00033EA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F6004" w:rsidRPr="00033EA9">
              <w:rPr>
                <w:rFonts w:ascii="Times New Roman" w:hAnsi="Times New Roman"/>
                <w:sz w:val="28"/>
                <w:szCs w:val="28"/>
              </w:rPr>
              <w:t>73307749,50432</w:t>
            </w:r>
            <w:r w:rsidRPr="00033EA9">
              <w:rPr>
                <w:rFonts w:ascii="Times New Roman" w:hAnsi="Times New Roman"/>
                <w:sz w:val="28"/>
                <w:szCs w:val="28"/>
              </w:rPr>
              <w:t>»</w:t>
            </w:r>
            <w:bookmarkEnd w:id="1"/>
            <w:r w:rsidRPr="00033EA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57066" w:rsidRPr="00033EA9" w:rsidRDefault="00257066" w:rsidP="00033EA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 xml:space="preserve">в абзаце четырнадцатом цифры </w:t>
            </w:r>
            <w:r w:rsidR="00395690" w:rsidRPr="00033EA9">
              <w:rPr>
                <w:rFonts w:ascii="Times New Roman" w:hAnsi="Times New Roman"/>
                <w:sz w:val="28"/>
                <w:szCs w:val="28"/>
              </w:rPr>
              <w:t>«</w:t>
            </w:r>
            <w:r w:rsidR="00486D87" w:rsidRPr="00033EA9">
              <w:rPr>
                <w:rFonts w:ascii="Times New Roman" w:hAnsi="Times New Roman"/>
                <w:sz w:val="28"/>
                <w:szCs w:val="28"/>
              </w:rPr>
              <w:t>11249949,15277</w:t>
            </w:r>
            <w:r w:rsidR="00395690" w:rsidRPr="00033EA9">
              <w:rPr>
                <w:rFonts w:ascii="Times New Roman" w:hAnsi="Times New Roman"/>
                <w:sz w:val="28"/>
                <w:szCs w:val="28"/>
              </w:rPr>
              <w:t>», «1903341,78», «</w:t>
            </w:r>
            <w:r w:rsidR="00486D87" w:rsidRPr="00033EA9">
              <w:rPr>
                <w:rFonts w:ascii="Times New Roman" w:hAnsi="Times New Roman"/>
                <w:sz w:val="28"/>
                <w:szCs w:val="28"/>
              </w:rPr>
              <w:t>9346605,97897</w:t>
            </w:r>
            <w:r w:rsidR="00395690" w:rsidRPr="00033EA9">
              <w:rPr>
                <w:rFonts w:ascii="Times New Roman" w:hAnsi="Times New Roman"/>
                <w:sz w:val="28"/>
                <w:szCs w:val="28"/>
              </w:rPr>
              <w:t>»</w:t>
            </w:r>
            <w:r w:rsidRPr="00033EA9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0F6004" w:rsidRPr="00033EA9">
              <w:rPr>
                <w:rFonts w:ascii="Times New Roman" w:hAnsi="Times New Roman"/>
                <w:sz w:val="28"/>
                <w:szCs w:val="28"/>
              </w:rPr>
              <w:t>11511566,2988</w:t>
            </w:r>
            <w:r w:rsidRPr="00033EA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F6004" w:rsidRPr="00033EA9">
              <w:rPr>
                <w:rFonts w:ascii="Times New Roman" w:hAnsi="Times New Roman"/>
                <w:sz w:val="28"/>
                <w:szCs w:val="28"/>
              </w:rPr>
              <w:t>1946415,38</w:t>
            </w:r>
            <w:r w:rsidRPr="00033EA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F6004" w:rsidRPr="00033EA9">
              <w:rPr>
                <w:rFonts w:ascii="Times New Roman" w:hAnsi="Times New Roman"/>
                <w:sz w:val="28"/>
                <w:szCs w:val="28"/>
              </w:rPr>
              <w:t>9565149,5393</w:t>
            </w:r>
            <w:r w:rsidRPr="00033EA9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C1489E" w:rsidRPr="00033EA9" w:rsidRDefault="00C1489E" w:rsidP="00033EA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в абзаце пятнадцатом цифры «8616437,79319», «7093925,89319» заменить соответственно цифрами «</w:t>
            </w:r>
            <w:r w:rsidR="000F6004" w:rsidRPr="00033EA9">
              <w:rPr>
                <w:rFonts w:ascii="Times New Roman" w:hAnsi="Times New Roman"/>
                <w:sz w:val="28"/>
                <w:szCs w:val="28"/>
              </w:rPr>
              <w:t>8895557,45323</w:t>
            </w:r>
            <w:r w:rsidRPr="00033EA9">
              <w:rPr>
                <w:rFonts w:ascii="Times New Roman" w:hAnsi="Times New Roman"/>
                <w:sz w:val="28"/>
                <w:szCs w:val="28"/>
              </w:rPr>
              <w:t>»,  «</w:t>
            </w:r>
            <w:r w:rsidR="000F6004" w:rsidRPr="00033EA9">
              <w:rPr>
                <w:rFonts w:ascii="Times New Roman" w:hAnsi="Times New Roman"/>
                <w:sz w:val="28"/>
                <w:szCs w:val="28"/>
              </w:rPr>
              <w:t>7373045,55323</w:t>
            </w:r>
            <w:r w:rsidRPr="00033EA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57066" w:rsidRPr="00033EA9" w:rsidRDefault="000E2321" w:rsidP="00033EA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2</w:t>
            </w:r>
            <w:r w:rsidR="00257066" w:rsidRPr="00033EA9">
              <w:rPr>
                <w:rFonts w:ascii="Times New Roman" w:hAnsi="Times New Roman"/>
                <w:sz w:val="28"/>
                <w:szCs w:val="28"/>
              </w:rPr>
              <w:t>) в разделе 4 «Ресурсное обеспечение Программы»:</w:t>
            </w:r>
          </w:p>
          <w:p w:rsidR="00257066" w:rsidRPr="00033EA9" w:rsidRDefault="00257066" w:rsidP="00033EA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 xml:space="preserve">в абзаце втором цифры </w:t>
            </w:r>
            <w:r w:rsidR="00590C88" w:rsidRPr="00033EA9">
              <w:rPr>
                <w:rFonts w:ascii="Times New Roman" w:hAnsi="Times New Roman"/>
                <w:sz w:val="28"/>
                <w:szCs w:val="28"/>
              </w:rPr>
              <w:t>«</w:t>
            </w:r>
            <w:r w:rsidR="00486D87" w:rsidRPr="00033EA9">
              <w:rPr>
                <w:rFonts w:ascii="Times New Roman" w:hAnsi="Times New Roman"/>
                <w:sz w:val="28"/>
                <w:szCs w:val="28"/>
              </w:rPr>
              <w:t>82686721,20177</w:t>
            </w:r>
            <w:r w:rsidR="00590C88" w:rsidRPr="00033EA9">
              <w:rPr>
                <w:rFonts w:ascii="Times New Roman" w:hAnsi="Times New Roman"/>
                <w:sz w:val="28"/>
                <w:szCs w:val="28"/>
              </w:rPr>
              <w:t>», «9751465,08», «</w:t>
            </w:r>
            <w:r w:rsidR="00486D87" w:rsidRPr="00033EA9">
              <w:rPr>
                <w:rFonts w:ascii="Times New Roman" w:hAnsi="Times New Roman"/>
                <w:sz w:val="28"/>
                <w:szCs w:val="28"/>
              </w:rPr>
              <w:t>72810086,28395</w:t>
            </w:r>
            <w:r w:rsidR="00590C88" w:rsidRPr="00033EA9">
              <w:rPr>
                <w:rFonts w:ascii="Times New Roman" w:hAnsi="Times New Roman"/>
                <w:sz w:val="28"/>
                <w:szCs w:val="28"/>
              </w:rPr>
              <w:t xml:space="preserve">» заменить соответственно цифрами </w:t>
            </w:r>
            <w:r w:rsidR="000F6004" w:rsidRPr="00033EA9">
              <w:rPr>
                <w:rFonts w:ascii="Times New Roman" w:hAnsi="Times New Roman"/>
                <w:sz w:val="28"/>
                <w:szCs w:val="28"/>
              </w:rPr>
              <w:t>«83227458,02214», «9794538,68», «73307749,50432»;</w:t>
            </w:r>
          </w:p>
          <w:p w:rsidR="00257066" w:rsidRPr="00033EA9" w:rsidRDefault="00257066" w:rsidP="00033EA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 xml:space="preserve">в абзаце десятом цифры </w:t>
            </w:r>
            <w:r w:rsidR="00590C88" w:rsidRPr="00033EA9">
              <w:rPr>
                <w:rFonts w:ascii="Times New Roman" w:hAnsi="Times New Roman"/>
                <w:sz w:val="28"/>
                <w:szCs w:val="28"/>
              </w:rPr>
              <w:t>«</w:t>
            </w:r>
            <w:r w:rsidR="00486D87" w:rsidRPr="00033EA9">
              <w:rPr>
                <w:rFonts w:ascii="Times New Roman" w:hAnsi="Times New Roman"/>
                <w:sz w:val="28"/>
                <w:szCs w:val="28"/>
              </w:rPr>
              <w:t>11249949,15277</w:t>
            </w:r>
            <w:r w:rsidR="00590C88" w:rsidRPr="00033EA9">
              <w:rPr>
                <w:rFonts w:ascii="Times New Roman" w:hAnsi="Times New Roman"/>
                <w:sz w:val="28"/>
                <w:szCs w:val="28"/>
              </w:rPr>
              <w:t>», «1903341,78», «</w:t>
            </w:r>
            <w:r w:rsidR="00486D87" w:rsidRPr="00033EA9">
              <w:rPr>
                <w:rFonts w:ascii="Times New Roman" w:hAnsi="Times New Roman"/>
                <w:sz w:val="28"/>
                <w:szCs w:val="28"/>
              </w:rPr>
              <w:t>9346605,97897</w:t>
            </w:r>
            <w:r w:rsidR="00590C88" w:rsidRPr="00033EA9">
              <w:rPr>
                <w:rFonts w:ascii="Times New Roman" w:hAnsi="Times New Roman"/>
                <w:sz w:val="28"/>
                <w:szCs w:val="28"/>
              </w:rPr>
              <w:t xml:space="preserve">» заменить соответственно цифрами </w:t>
            </w:r>
            <w:r w:rsidR="000F6004" w:rsidRPr="00033EA9">
              <w:rPr>
                <w:rFonts w:ascii="Times New Roman" w:hAnsi="Times New Roman"/>
                <w:sz w:val="28"/>
                <w:szCs w:val="28"/>
              </w:rPr>
              <w:t>«11511566,2988», «1946415,38», «9565149,5393»;</w:t>
            </w:r>
          </w:p>
          <w:p w:rsidR="00C1489E" w:rsidRPr="00033EA9" w:rsidRDefault="00C1489E" w:rsidP="00033EA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 xml:space="preserve">в абзаце одиннадцатом цифры «8616437,79319», «7093925,89319» заменить соответственно цифрами </w:t>
            </w:r>
            <w:r w:rsidR="000F6004" w:rsidRPr="00033EA9">
              <w:rPr>
                <w:rFonts w:ascii="Times New Roman" w:hAnsi="Times New Roman"/>
                <w:sz w:val="28"/>
                <w:szCs w:val="28"/>
              </w:rPr>
              <w:t>«8895557,45323»,  «7373045,55323»;</w:t>
            </w:r>
          </w:p>
          <w:p w:rsidR="00257066" w:rsidRPr="00033EA9" w:rsidRDefault="000F6004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3</w:t>
            </w:r>
            <w:r w:rsidR="00257066" w:rsidRPr="00033EA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57066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приложении № 1 к государственной программе:</w:t>
            </w:r>
          </w:p>
          <w:p w:rsidR="00257066" w:rsidRPr="00033EA9" w:rsidRDefault="00257066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257066" w:rsidRPr="00033EA9" w:rsidRDefault="00257066" w:rsidP="00033EA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абзаце втором цифры </w:t>
            </w:r>
            <w:r w:rsidR="00AC6030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«7026053,78252»,</w:t>
            </w:r>
            <w:r w:rsidR="00AB7812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«2629431,726»</w:t>
            </w:r>
            <w:r w:rsidR="00AC6030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«4396622,05652»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«</w:t>
            </w:r>
            <w:r w:rsidR="00AB7812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7016990,18689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», </w:t>
            </w:r>
            <w:r w:rsidR="00AB7812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«2620837,726», 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AB7812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4396152,46089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257066" w:rsidRPr="00033EA9" w:rsidRDefault="00257066" w:rsidP="00033EA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абзаце девятом цифры </w:t>
            </w:r>
            <w:r w:rsidR="00AC6030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«1705781,11807», </w:t>
            </w:r>
            <w:r w:rsidR="00AB7812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«851322,58», </w:t>
            </w:r>
            <w:r w:rsidR="00AC6030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«854458,53807»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«</w:t>
            </w:r>
            <w:r w:rsidR="00AB7812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1696717,52244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», </w:t>
            </w:r>
            <w:r w:rsidR="00AB7812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«842728,58», 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AB7812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853988,94244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257066" w:rsidRPr="00033EA9" w:rsidRDefault="00257066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- в разделе 5 «Система программных мероприятий»:</w:t>
            </w:r>
          </w:p>
          <w:p w:rsidR="00257066" w:rsidRPr="00033EA9" w:rsidRDefault="00257066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пункте </w:t>
            </w:r>
            <w:r w:rsidR="00F0359F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257066" w:rsidRPr="00033EA9" w:rsidRDefault="00257066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графах 6, 13 цифры </w:t>
            </w:r>
            <w:r w:rsidR="00F0359F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«220075,3912», «25570,001»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«</w:t>
            </w:r>
            <w:r w:rsidR="00F0359F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220073,61866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F0359F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25568,22846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257066" w:rsidRPr="00033EA9" w:rsidRDefault="00257066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графах 6, 13 подпункта </w:t>
            </w:r>
            <w:r w:rsidR="00F0359F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2.1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</w:t>
            </w:r>
            <w:r w:rsidR="00F0359F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181046,27717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F0359F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18244,0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</w:t>
            </w:r>
            <w:r w:rsidR="00F0359F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181044,65729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F0359F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18242,38012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F0359F" w:rsidRPr="00033EA9" w:rsidRDefault="00F0359F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подпункта 2.4 цифры «33999,88368», «6800,0» заменить соответственно цифрами «33999,73102», «6799,84734»;</w:t>
            </w:r>
          </w:p>
          <w:p w:rsidR="00257066" w:rsidRPr="00033EA9" w:rsidRDefault="00257066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пункте 3:</w:t>
            </w:r>
          </w:p>
          <w:p w:rsidR="00257066" w:rsidRPr="00033EA9" w:rsidRDefault="00257066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графах 6, 13 цифры </w:t>
            </w:r>
            <w:r w:rsidR="00F0359F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«3884455,28142», «</w:t>
            </w:r>
            <w:r w:rsidR="00F0359F"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747223,30511</w:t>
            </w:r>
            <w:r w:rsidR="00F0359F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«</w:t>
            </w:r>
            <w:r w:rsidR="00AB7812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3884366,78914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AB7812"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747134,81283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257066" w:rsidRPr="00033EA9" w:rsidRDefault="00257066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графах 6, 13 подпункта 3.</w:t>
            </w:r>
            <w:r w:rsidR="00F0359F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</w:t>
            </w:r>
            <w:r w:rsidR="00F0359F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373551,2533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F0359F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253409,68899</w:t>
            </w:r>
            <w:r w:rsidR="00805DD7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**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</w:t>
            </w:r>
            <w:r w:rsidR="00AB7812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373462,76102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AB7812"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253321,19671</w:t>
            </w:r>
            <w:r w:rsidR="00805DD7"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**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AB7812" w:rsidRPr="00033EA9" w:rsidRDefault="00AB7812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пункте 9:</w:t>
            </w:r>
          </w:p>
          <w:p w:rsidR="00AB7812" w:rsidRPr="00033EA9" w:rsidRDefault="00AB7812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цифры «</w:t>
            </w:r>
            <w:r w:rsidR="00805DD7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97463,52048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805DD7"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36242,24649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805DD7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, «2208102,98», «821092,98»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«</w:t>
            </w:r>
            <w:r w:rsidR="00805DD7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97084,18967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805DD7"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35862,91568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805DD7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, «2199508,98», «812498,98»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6B65A9" w:rsidRPr="00033EA9" w:rsidRDefault="006B65A9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подпункте 9.2:</w:t>
            </w:r>
          </w:p>
          <w:p w:rsidR="001E2196" w:rsidRPr="00033EA9" w:rsidRDefault="001E2196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графе 2 после слов «переоснащение автомобильным транспортом» дополнить словами</w:t>
            </w:r>
            <w:proofErr w:type="gramStart"/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«(</w:t>
            </w:r>
            <w:r w:rsidR="00033EA9">
              <w:rPr>
                <w:rFonts w:ascii="Times New Roman" w:hAnsi="Times New Roman"/>
                <w:color w:val="000000"/>
                <w:sz w:val="28"/>
                <w:szCs w:val="28"/>
              </w:rPr>
              <w:t>, </w:t>
            </w:r>
            <w:proofErr w:type="gramEnd"/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за исключением автомобилей скорой медицинской помощи</w:t>
            </w:r>
            <w:r w:rsidR="00033EA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)»; </w:t>
            </w:r>
          </w:p>
          <w:p w:rsidR="00AB7812" w:rsidRPr="00033EA9" w:rsidRDefault="00AB7812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цифры «4275,71958», «841,96799»</w:t>
            </w:r>
            <w:r w:rsidR="005847C9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, «96869,36283», «19075,36283»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«3896,38877», «</w:t>
            </w:r>
            <w:r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462,63718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5847C9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, «88275,36283», «10481,36283»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257066" w:rsidRPr="00033EA9" w:rsidRDefault="00257066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графах 6, 13 строки «Итого, в том числе</w:t>
            </w:r>
            <w:proofErr w:type="gramStart"/>
            <w:r w:rsidRPr="00033EA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:»</w:t>
            </w:r>
            <w:proofErr w:type="gramEnd"/>
            <w:r w:rsidRPr="00033EA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цифры </w:t>
            </w:r>
            <w:r w:rsidR="00951649" w:rsidRPr="00033EA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«</w:t>
            </w:r>
            <w:r w:rsidR="00951649" w:rsidRPr="00033EA9"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t>7026053,78252</w:t>
            </w:r>
            <w:r w:rsidR="00951649" w:rsidRPr="00033EA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951649" w:rsidRPr="00033EA9"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t>1705781,11807</w:t>
            </w:r>
            <w:r w:rsidR="00951649" w:rsidRPr="00033EA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951649" w:rsidRPr="00033EA9"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t>4396622,05652</w:t>
            </w:r>
            <w:r w:rsidR="00951649" w:rsidRPr="00033EA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951649" w:rsidRPr="00033EA9"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t>854458,53807</w:t>
            </w:r>
            <w:r w:rsidR="00951649" w:rsidRPr="00033EA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</w:t>
            </w:r>
            <w:r w:rsidR="00823B6C" w:rsidRPr="00033EA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, «2629431,726», «851322,58»</w:t>
            </w:r>
            <w:r w:rsidR="00951649" w:rsidRPr="00033EA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033EA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заменить соответственно цифрами «</w:t>
            </w:r>
            <w:r w:rsidR="00823B6C" w:rsidRPr="00033EA9"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t>7016990,18689</w:t>
            </w:r>
            <w:r w:rsidRPr="00033EA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823B6C" w:rsidRPr="00033EA9"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t>1696717,52244</w:t>
            </w:r>
            <w:r w:rsidRPr="00033EA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823B6C" w:rsidRPr="00033EA9"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t>4396152,46089</w:t>
            </w:r>
            <w:r w:rsidRPr="00033EA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823B6C" w:rsidRPr="00033EA9"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t>853988,94244</w:t>
            </w:r>
            <w:r w:rsidRPr="00033EA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</w:t>
            </w:r>
            <w:r w:rsidR="00823B6C" w:rsidRPr="00033EA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, «2620837,726», «842728,58»</w:t>
            </w:r>
            <w:r w:rsidRPr="00033EA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;</w:t>
            </w:r>
          </w:p>
          <w:p w:rsidR="00257066" w:rsidRPr="00033EA9" w:rsidRDefault="000F6004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4</w:t>
            </w:r>
            <w:r w:rsidR="00257066" w:rsidRPr="00033EA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57066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приложении № 2 к государственной программе:</w:t>
            </w:r>
          </w:p>
          <w:p w:rsidR="00257066" w:rsidRPr="00033EA9" w:rsidRDefault="00257066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257066" w:rsidRPr="00033EA9" w:rsidRDefault="00257066" w:rsidP="00033EA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абзаце втором цифры </w:t>
            </w:r>
            <w:r w:rsidR="00FF16B8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«14331941,28159», «12071164,18659»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«</w:t>
            </w:r>
            <w:r w:rsidR="000F6004"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14398316,91728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0F6004"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12137539,82228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257066" w:rsidRPr="00033EA9" w:rsidRDefault="00257066" w:rsidP="00033EA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абзаце девятом цифры </w:t>
            </w:r>
            <w:r w:rsidR="00FF16B8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«1992881,78822», «1633075,19442»</w:t>
            </w:r>
            <w:r w:rsidR="00851E31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, «1,3938»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«</w:t>
            </w:r>
            <w:r w:rsidR="00851E31"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1999257,40961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851E31"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1639450,83011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0F6004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, «1,3795</w:t>
            </w:r>
            <w:r w:rsidR="00851E31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1489E" w:rsidRPr="00033EA9" w:rsidRDefault="00C1489E" w:rsidP="00033EA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в абзаце десятом цифры «1411306,04652», «1049389,74652» заменить соответственно цифрами «</w:t>
            </w:r>
            <w:r w:rsidR="000F6004" w:rsidRPr="00033EA9">
              <w:rPr>
                <w:rFonts w:ascii="Times New Roman" w:hAnsi="Times New Roman"/>
                <w:sz w:val="28"/>
                <w:szCs w:val="28"/>
              </w:rPr>
              <w:t>1471306,04652</w:t>
            </w:r>
            <w:r w:rsidRPr="00033EA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F6004" w:rsidRPr="00033EA9">
              <w:rPr>
                <w:rFonts w:ascii="Times New Roman" w:hAnsi="Times New Roman"/>
                <w:sz w:val="28"/>
                <w:szCs w:val="28"/>
              </w:rPr>
              <w:t>1109389,74652</w:t>
            </w:r>
            <w:r w:rsidRPr="00033EA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57066" w:rsidRPr="00033EA9" w:rsidRDefault="00257066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- в разделе 5 «Система программных мероприятий»:</w:t>
            </w:r>
          </w:p>
          <w:p w:rsidR="00257066" w:rsidRPr="00033EA9" w:rsidRDefault="00257066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пункте 1:</w:t>
            </w:r>
          </w:p>
          <w:p w:rsidR="00257066" w:rsidRPr="00033EA9" w:rsidRDefault="00257066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графах 6, 13 цифры </w:t>
            </w:r>
            <w:r w:rsidR="00027210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«1936546,91937», «239790,08088»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«</w:t>
            </w:r>
            <w:r w:rsidR="00294E8F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1936544,9123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027210"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239788,07381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257066" w:rsidRPr="00033EA9" w:rsidRDefault="00257066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подпункта 1.</w:t>
            </w:r>
            <w:r w:rsidR="00027210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</w:t>
            </w:r>
            <w:r w:rsidR="00027210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29497,20477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027210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2316,38823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</w:t>
            </w:r>
            <w:r w:rsidR="00027210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29495,1977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027210"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2314,38116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257066" w:rsidRPr="00033EA9" w:rsidRDefault="00257066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пункте </w:t>
            </w:r>
            <w:r w:rsidR="00AB14B1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257066" w:rsidRPr="00033EA9" w:rsidRDefault="00257066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цифры «</w:t>
            </w:r>
            <w:r w:rsidR="002A61A8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73575,385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2A61A8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7200,0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заменить соответственно цифрами </w:t>
            </w:r>
            <w:r w:rsidR="002A61A8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«73573,989», «</w:t>
            </w:r>
            <w:r w:rsidR="002A61A8"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7198,604</w:t>
            </w:r>
            <w:r w:rsidR="002A61A8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257066" w:rsidRPr="00033EA9" w:rsidRDefault="00257066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графах 6, 13 подпункта </w:t>
            </w:r>
            <w:r w:rsidR="002A61A8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.1 цифры «</w:t>
            </w:r>
            <w:r w:rsidR="002A61A8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73575,385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2A61A8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7200,0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</w:t>
            </w:r>
            <w:r w:rsidR="002A61A8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73573,989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2A61A8"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7198,604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257066" w:rsidRPr="00033EA9" w:rsidRDefault="00257066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пункте 8:</w:t>
            </w:r>
          </w:p>
          <w:p w:rsidR="00257066" w:rsidRPr="00033EA9" w:rsidRDefault="00257066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</w:t>
            </w:r>
            <w:r w:rsidR="00C1489E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, 14</w:t>
            </w:r>
            <w:r w:rsidR="00486D87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</w:t>
            </w:r>
            <w:r w:rsidR="00221D16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«1545095,29178», «350890,39465»</w:t>
            </w:r>
            <w:r w:rsidR="00C1489E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, «</w:t>
            </w:r>
            <w:r w:rsidR="00B82292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56922,112</w:t>
            </w:r>
            <w:r w:rsidR="00C1489E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221D16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заменить соответственно цифрами «</w:t>
            </w:r>
            <w:r w:rsidR="008A300E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1588474,33054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8A300E"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357269,43341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C1489E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, «</w:t>
            </w:r>
            <w:r w:rsidR="008A300E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93922,112*****</w:t>
            </w:r>
            <w:r w:rsidR="00C1489E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3B3B45" w:rsidRPr="00033EA9" w:rsidRDefault="003B3B45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подпункте 8.5:</w:t>
            </w:r>
          </w:p>
          <w:p w:rsidR="003B3B45" w:rsidRPr="00033EA9" w:rsidRDefault="003B3B45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графе 2 слова «приобретение основных средств» заменить словами «приобретение основных средств и иного имущества, материальных запасов, в том числе лекарственных препаратов и материалов, применяемых в медицинских целях, горюче-смазочных материалов, мягкого инвентаря, прочих материальных запасов однократного применения»;</w:t>
            </w:r>
          </w:p>
          <w:p w:rsidR="00257066" w:rsidRPr="00033EA9" w:rsidRDefault="00257066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</w:t>
            </w:r>
            <w:r w:rsidR="00C1489E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, 14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подпункта 8.</w:t>
            </w:r>
            <w:r w:rsidR="00221D16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</w:t>
            </w:r>
            <w:r w:rsidR="00221D16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691086,61179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221D16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291788,24001</w:t>
            </w:r>
            <w:r w:rsidR="000E79C8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****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C1489E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, «0»</w:t>
            </w:r>
            <w:r w:rsidR="00AF6235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заменить соответственно цифрами «</w:t>
            </w:r>
            <w:r w:rsidR="008B014D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734465,65055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AF6235"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298167,27877</w:t>
            </w:r>
            <w:r w:rsidR="000E79C8"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****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C1489E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, «</w:t>
            </w:r>
            <w:r w:rsidR="008B014D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37000,0</w:t>
            </w:r>
            <w:r w:rsidR="0064434C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*****</w:t>
            </w:r>
            <w:r w:rsidR="00C1489E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AF6235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486D87" w:rsidRPr="00033EA9" w:rsidRDefault="00486D87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пункте 11:</w:t>
            </w:r>
          </w:p>
          <w:p w:rsidR="00486D87" w:rsidRPr="00033EA9" w:rsidRDefault="00486D87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граф</w:t>
            </w:r>
            <w:r w:rsidR="00C1489E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ах 6,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F6235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  <w:r w:rsidR="00C1489E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,14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</w:t>
            </w:r>
            <w:r w:rsidR="00C1489E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«1104584,89725», 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AF6235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1,3938***»</w:t>
            </w:r>
            <w:r w:rsidR="00C1489E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, «19448,2»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</w:t>
            </w:r>
            <w:r w:rsidR="001F74E1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соответственно 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цифрами </w:t>
            </w:r>
            <w:r w:rsidR="00C1489E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8B014D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1127584,89725</w:t>
            </w:r>
            <w:r w:rsidR="00C1489E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», 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AF6235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1,3795***»</w:t>
            </w:r>
            <w:r w:rsidR="00C1489E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, «</w:t>
            </w:r>
            <w:r w:rsidR="008B014D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42448,2*****</w:t>
            </w:r>
            <w:r w:rsidR="00C1489E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2E0F7F" w:rsidRPr="00033EA9" w:rsidRDefault="002E0F7F" w:rsidP="00033EA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в графах 6, 14 подпункта 11.1 цифры «360959,61989», «0» заменить соответственно цифрами «</w:t>
            </w:r>
            <w:r w:rsidR="008B014D" w:rsidRPr="00033EA9">
              <w:rPr>
                <w:rFonts w:ascii="Times New Roman" w:hAnsi="Times New Roman"/>
                <w:sz w:val="28"/>
                <w:szCs w:val="28"/>
              </w:rPr>
              <w:t>383959,61989</w:t>
            </w:r>
            <w:r w:rsidRPr="00033EA9">
              <w:rPr>
                <w:rFonts w:ascii="Times New Roman" w:hAnsi="Times New Roman"/>
                <w:sz w:val="28"/>
                <w:szCs w:val="28"/>
              </w:rPr>
              <w:t>», «23000,0*****»;</w:t>
            </w:r>
          </w:p>
          <w:p w:rsidR="00486D87" w:rsidRPr="00033EA9" w:rsidRDefault="00486D87" w:rsidP="00033EA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в граф</w:t>
            </w:r>
            <w:r w:rsidR="00647CE2" w:rsidRPr="00033EA9">
              <w:rPr>
                <w:rFonts w:ascii="Times New Roman" w:hAnsi="Times New Roman"/>
                <w:sz w:val="28"/>
                <w:szCs w:val="28"/>
              </w:rPr>
              <w:t>е</w:t>
            </w:r>
            <w:r w:rsidRPr="00033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7CE2" w:rsidRPr="00033EA9">
              <w:rPr>
                <w:rFonts w:ascii="Times New Roman" w:hAnsi="Times New Roman"/>
                <w:sz w:val="28"/>
                <w:szCs w:val="28"/>
              </w:rPr>
              <w:t>13</w:t>
            </w:r>
            <w:r w:rsidRPr="00033EA9">
              <w:rPr>
                <w:rFonts w:ascii="Times New Roman" w:hAnsi="Times New Roman"/>
                <w:sz w:val="28"/>
                <w:szCs w:val="28"/>
              </w:rPr>
              <w:t xml:space="preserve"> подпункта 11</w:t>
            </w:r>
            <w:r w:rsidR="001D6E84" w:rsidRPr="00033EA9">
              <w:rPr>
                <w:rFonts w:ascii="Times New Roman" w:hAnsi="Times New Roman"/>
                <w:sz w:val="28"/>
                <w:szCs w:val="28"/>
              </w:rPr>
              <w:t>.</w:t>
            </w:r>
            <w:r w:rsidR="00647CE2" w:rsidRPr="00033EA9">
              <w:rPr>
                <w:rFonts w:ascii="Times New Roman" w:hAnsi="Times New Roman"/>
                <w:sz w:val="28"/>
                <w:szCs w:val="28"/>
              </w:rPr>
              <w:t>4</w:t>
            </w:r>
            <w:r w:rsidRPr="00033EA9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647CE2" w:rsidRPr="00033EA9">
              <w:rPr>
                <w:rFonts w:ascii="Times New Roman" w:hAnsi="Times New Roman"/>
                <w:sz w:val="28"/>
                <w:szCs w:val="28"/>
              </w:rPr>
              <w:t>«1,3938***» заменить цифрами «1,3795***»</w:t>
            </w:r>
            <w:r w:rsidRPr="00033EA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57066" w:rsidRPr="00033EA9" w:rsidRDefault="00257066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</w:t>
            </w:r>
            <w:r w:rsidR="008B014D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, 14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строки «Итого, в том числе</w:t>
            </w:r>
            <w:proofErr w:type="gramStart"/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:»</w:t>
            </w:r>
            <w:proofErr w:type="gramEnd"/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</w:t>
            </w:r>
            <w:r w:rsidR="00221D16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1D6E84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14331941,28159</w:t>
            </w:r>
            <w:r w:rsidR="00221D16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1D6E84"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1992881,78822</w:t>
            </w:r>
            <w:r w:rsidR="00647CE2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</w:t>
            </w:r>
            <w:r w:rsidR="00221D16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5CE1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«1411306,04652», </w:t>
            </w:r>
            <w:r w:rsidR="00221D16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«12071164,18659», «</w:t>
            </w:r>
            <w:r w:rsidR="001D6E84"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1633075,19442</w:t>
            </w:r>
            <w:r w:rsidR="00221D16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486D87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647CE2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5CE1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«1049389,74652»</w:t>
            </w:r>
            <w:r w:rsidR="008B014D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647CE2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«-», «1,3938***»</w:t>
            </w:r>
            <w:r w:rsidR="00D744E2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, «-»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«</w:t>
            </w:r>
            <w:r w:rsidR="008B014D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14398316,91728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647CE2"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1999257,40961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</w:t>
            </w:r>
            <w:r w:rsidR="00A65CE1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="008B014D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1471306,04652</w:t>
            </w:r>
            <w:r w:rsidR="00A65CE1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</w:t>
            </w:r>
            <w:r w:rsidR="00486D87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="008B014D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12137539,82228</w:t>
            </w:r>
            <w:r w:rsidR="00486D87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="00647CE2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1639450,83011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», </w:t>
            </w:r>
            <w:r w:rsidR="00A65CE1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8B014D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1109389,74652</w:t>
            </w:r>
            <w:r w:rsidR="00A65CE1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», 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647CE2"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  <w:r w:rsidR="00A65CE1"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</w:t>
            </w:r>
            <w:r w:rsidR="00486D87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, «</w:t>
            </w:r>
            <w:r w:rsidR="008B014D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1,3795</w:t>
            </w:r>
            <w:r w:rsidR="00486D87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D744E2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, «-»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</w:p>
          <w:p w:rsidR="0064434C" w:rsidRPr="00033EA9" w:rsidRDefault="0064434C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дополнить сноской следующего содержания:</w:t>
            </w:r>
          </w:p>
          <w:p w:rsidR="0064434C" w:rsidRPr="00033EA9" w:rsidRDefault="0064434C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«***** В том числе средства на основании распоряжения Правительства Рязанской области от </w:t>
            </w:r>
            <w:r w:rsidR="00033EA9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033EA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033EA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033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.2021 № </w:t>
            </w:r>
            <w:r w:rsidR="00033EA9">
              <w:rPr>
                <w:rFonts w:ascii="Times New Roman" w:hAnsi="Times New Roman"/>
                <w:color w:val="000000"/>
                <w:sz w:val="24"/>
                <w:szCs w:val="24"/>
              </w:rPr>
              <w:t>529</w:t>
            </w:r>
            <w:r w:rsidRPr="00033EA9">
              <w:rPr>
                <w:rFonts w:ascii="Times New Roman" w:hAnsi="Times New Roman"/>
                <w:color w:val="000000"/>
                <w:sz w:val="24"/>
                <w:szCs w:val="24"/>
              </w:rPr>
              <w:t>-р</w:t>
            </w:r>
            <w:r w:rsidR="00033EA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33EA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033EA9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257066" w:rsidRPr="00033EA9" w:rsidRDefault="000F6004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5</w:t>
            </w:r>
            <w:r w:rsidR="00257066" w:rsidRPr="00033EA9">
              <w:rPr>
                <w:rFonts w:ascii="Times New Roman" w:hAnsi="Times New Roman"/>
                <w:sz w:val="28"/>
                <w:szCs w:val="28"/>
              </w:rPr>
              <w:t>) в приложении № 3 к государственной программе:</w:t>
            </w:r>
            <w:r w:rsidR="009A6AA9" w:rsidRPr="00033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7066" w:rsidRPr="00033EA9" w:rsidRDefault="00257066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257066" w:rsidRPr="00033EA9" w:rsidRDefault="00257066" w:rsidP="00033EA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абзаце втором цифры </w:t>
            </w:r>
            <w:r w:rsidR="00EF48D8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«8890821,49433», «3312130,364», «5563669,29751»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«</w:t>
            </w:r>
            <w:r w:rsidR="006F0D6E"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9177880,48049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6F0D6E"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3363797,964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6F0D6E"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5799060,68367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FA19F9" w:rsidRPr="00033EA9" w:rsidRDefault="00257066" w:rsidP="00033EA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абзаце девятом цифры </w:t>
            </w:r>
            <w:r w:rsidR="00EF48D8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«1741725,74125», «525068,5», «1216657,24125»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«</w:t>
            </w:r>
            <w:r w:rsidR="003137B4"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1976955,72202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3137B4"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576736,1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3137B4"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1400219,62202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FA19F9" w:rsidRPr="00033EA9" w:rsidRDefault="00FA19F9" w:rsidP="00033EA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абзаце десятом цифры «642430,51637»,  «234879,01637» заменить соответственно цифрами «</w:t>
            </w:r>
            <w:r w:rsidR="00DF3115"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694259,52176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 «</w:t>
            </w:r>
            <w:r w:rsidR="00DF3115"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286708,02176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257066" w:rsidRPr="00033EA9" w:rsidRDefault="00257066" w:rsidP="00033EA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257066" w:rsidRPr="00033EA9" w:rsidRDefault="00257066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пункте 1:</w:t>
            </w:r>
          </w:p>
          <w:p w:rsidR="00257066" w:rsidRPr="00033EA9" w:rsidRDefault="00257066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</w:t>
            </w:r>
            <w:r w:rsidR="00486D87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, 14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3EA9">
              <w:rPr>
                <w:rFonts w:ascii="Times New Roman" w:hAnsi="Times New Roman"/>
                <w:sz w:val="28"/>
                <w:szCs w:val="28"/>
              </w:rPr>
              <w:t xml:space="preserve">цифры </w:t>
            </w:r>
            <w:r w:rsidR="00FA19F9" w:rsidRPr="00033EA9">
              <w:rPr>
                <w:rFonts w:ascii="Times New Roman" w:hAnsi="Times New Roman"/>
                <w:sz w:val="28"/>
                <w:szCs w:val="28"/>
              </w:rPr>
              <w:t xml:space="preserve">«5550921,83976», «1213302,76805», «231524,54317», «2899962,564», «416607,2», «299090,2» </w:t>
            </w:r>
            <w:r w:rsidRPr="00033EA9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B47076" w:rsidRPr="00033EA9">
              <w:rPr>
                <w:rFonts w:ascii="Times New Roman" w:hAnsi="Times New Roman"/>
                <w:sz w:val="28"/>
                <w:szCs w:val="28"/>
              </w:rPr>
              <w:t>5786313,22592</w:t>
            </w:r>
            <w:r w:rsidRPr="00033EA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47076" w:rsidRPr="00033EA9">
              <w:rPr>
                <w:rFonts w:ascii="Times New Roman" w:hAnsi="Times New Roman"/>
                <w:sz w:val="28"/>
                <w:szCs w:val="28"/>
              </w:rPr>
              <w:t>1396865,14882</w:t>
            </w:r>
            <w:r w:rsidRPr="00033EA9">
              <w:rPr>
                <w:rFonts w:ascii="Times New Roman" w:hAnsi="Times New Roman"/>
                <w:sz w:val="28"/>
                <w:szCs w:val="28"/>
              </w:rPr>
              <w:t>»,</w:t>
            </w:r>
            <w:r w:rsidR="00FA19F9" w:rsidRPr="00033EA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B47076" w:rsidRPr="00033EA9">
              <w:rPr>
                <w:rFonts w:ascii="Times New Roman" w:hAnsi="Times New Roman"/>
                <w:sz w:val="28"/>
                <w:szCs w:val="28"/>
              </w:rPr>
              <w:t>283353,54856</w:t>
            </w:r>
            <w:r w:rsidR="00FA19F9" w:rsidRPr="00033EA9">
              <w:rPr>
                <w:rFonts w:ascii="Times New Roman" w:hAnsi="Times New Roman"/>
                <w:sz w:val="28"/>
                <w:szCs w:val="28"/>
              </w:rPr>
              <w:t>»,</w:t>
            </w:r>
            <w:r w:rsidR="00486D87" w:rsidRPr="00033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3EA9">
              <w:rPr>
                <w:rFonts w:ascii="Times New Roman" w:hAnsi="Times New Roman"/>
                <w:sz w:val="28"/>
                <w:szCs w:val="28"/>
              </w:rPr>
              <w:t>«</w:t>
            </w:r>
            <w:r w:rsidR="00B47076" w:rsidRPr="00033EA9">
              <w:rPr>
                <w:rFonts w:ascii="Times New Roman" w:hAnsi="Times New Roman"/>
                <w:sz w:val="28"/>
                <w:szCs w:val="28"/>
              </w:rPr>
              <w:t>2951630,164</w:t>
            </w:r>
            <w:r w:rsidRPr="00033EA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47076" w:rsidRPr="00033EA9">
              <w:rPr>
                <w:rFonts w:ascii="Times New Roman" w:hAnsi="Times New Roman"/>
                <w:bCs/>
                <w:sz w:val="28"/>
                <w:szCs w:val="28"/>
              </w:rPr>
              <w:t>468274,8</w:t>
            </w:r>
            <w:r w:rsidRPr="00033EA9">
              <w:rPr>
                <w:rFonts w:ascii="Times New Roman" w:hAnsi="Times New Roman"/>
                <w:sz w:val="28"/>
                <w:szCs w:val="28"/>
              </w:rPr>
              <w:t>»</w:t>
            </w:r>
            <w:r w:rsidR="00FA19F9" w:rsidRPr="00033EA9">
              <w:rPr>
                <w:rFonts w:ascii="Times New Roman" w:hAnsi="Times New Roman"/>
                <w:sz w:val="28"/>
                <w:szCs w:val="28"/>
              </w:rPr>
              <w:t>, «</w:t>
            </w:r>
            <w:r w:rsidR="00B47076" w:rsidRPr="00033EA9">
              <w:rPr>
                <w:rFonts w:ascii="Times New Roman" w:hAnsi="Times New Roman"/>
                <w:sz w:val="28"/>
                <w:szCs w:val="28"/>
              </w:rPr>
              <w:t>299090,2</w:t>
            </w:r>
            <w:r w:rsidR="00FA19F9" w:rsidRPr="00033EA9">
              <w:rPr>
                <w:rFonts w:ascii="Times New Roman" w:hAnsi="Times New Roman"/>
                <w:sz w:val="28"/>
                <w:szCs w:val="28"/>
              </w:rPr>
              <w:t>»</w:t>
            </w:r>
            <w:r w:rsidRPr="00033EA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B07BF" w:rsidRPr="00033EA9" w:rsidRDefault="00CB07BF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подпункте 1.7:</w:t>
            </w:r>
          </w:p>
          <w:p w:rsidR="00CB07BF" w:rsidRPr="00033EA9" w:rsidRDefault="00910AC0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="00CB07BF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граф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CB07BF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 слова «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Закупка медикаментов и медицинских изделий для ГМО РО, услуг по их ответственному хранению и учету</w:t>
            </w:r>
            <w:r w:rsidR="00CB07BF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словами «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Закупка для ГМО РО медикаментов, медицинских изделий, расходных материалов и услуг по их ответственному хранению и учету</w:t>
            </w:r>
            <w:r w:rsidR="00CB07BF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263DB7" w:rsidRPr="00033EA9" w:rsidRDefault="00263DB7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13, 14 цифры «1691588,8544», «348254,24269», «79144,06744» заменить соответственно цифрами «</w:t>
            </w:r>
            <w:r w:rsidR="007F1425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1804377,17199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7F1425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411968,56028</w:t>
            </w:r>
            <w:r w:rsidR="008D6D4A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*****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7F1425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128218,06744</w:t>
            </w:r>
            <w:r w:rsidR="0064434C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*****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2419EB" w:rsidRPr="00033EA9" w:rsidRDefault="002419EB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13, 14 подпункта 1.11 цифры «3126909,5791», «805995,15476», «145012,60513», «2781698,61118», «805995,15476», «145012,60513» заменить соответственно цифрами «</w:t>
            </w:r>
            <w:r w:rsidR="00786E41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3249512,64767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786E41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925843,21794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7800CA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147767,61052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786E41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2904301,67975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786E41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925843,21794*****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7800CA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147767,61052</w:t>
            </w:r>
            <w:r w:rsidR="0064434C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*****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6350D9" w:rsidRPr="00033EA9" w:rsidRDefault="00786E41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подпункта 1.14 цифры «172620,7», «107843,0» заменить соответственно цифрами «224288,3», «</w:t>
            </w:r>
            <w:r w:rsidR="006350D9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159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510,6»;</w:t>
            </w:r>
            <w:r w:rsidR="006350D9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350D9" w:rsidRPr="00033EA9" w:rsidRDefault="006350D9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графе 2 подпункта 2.1 пункта 2 слова «в течение одного года» заменить словами «в течение 2 лет с даты </w:t>
            </w:r>
            <w:proofErr w:type="gramStart"/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постановки</w:t>
            </w:r>
            <w:proofErr w:type="gramEnd"/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диспансерное наблюдение начиная с 1 января 2021 г</w:t>
            </w:r>
            <w:r w:rsidR="00033EA9">
              <w:rPr>
                <w:rFonts w:ascii="Times New Roman" w:hAnsi="Times New Roman"/>
                <w:color w:val="000000"/>
                <w:sz w:val="28"/>
                <w:szCs w:val="28"/>
              </w:rPr>
              <w:t>ода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6350D9" w:rsidRPr="00033EA9" w:rsidRDefault="006350D9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13, 14 строки «Итого, в том числе</w:t>
            </w:r>
            <w:proofErr w:type="gramStart"/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:»</w:t>
            </w:r>
            <w:proofErr w:type="gramEnd"/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«8890821,49433», «1741725,74125», «642430,51637», «5563669,29751», «1216657,24125»,</w:t>
            </w:r>
            <w:r w:rsidRPr="00033EA9">
              <w:rPr>
                <w:rFonts w:ascii="Times New Roman" w:hAnsi="Times New Roman"/>
              </w:rPr>
              <w:t xml:space="preserve"> 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«234879,01637»,  «3312130,364», «525068,5», «407551,5» заменить соответственно цифрами «9177880,48049», «</w:t>
            </w:r>
            <w:r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1976955,72202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«694259,52176», «5799060,68367», «</w:t>
            </w:r>
            <w:r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1400219,62202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«286708,02176», «3363797,964», «576736,1», «407551,5»;</w:t>
            </w:r>
          </w:p>
          <w:p w:rsidR="006350D9" w:rsidRPr="00033EA9" w:rsidRDefault="006350D9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дополнить сноской следующего содержания:</w:t>
            </w:r>
          </w:p>
          <w:p w:rsidR="006350D9" w:rsidRPr="00033EA9" w:rsidRDefault="00033EA9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«***** В том числе средства на основании распоряжения Правительства Рязанской области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033EA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033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.2021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529</w:t>
            </w:r>
            <w:r w:rsidRPr="00033EA9">
              <w:rPr>
                <w:rFonts w:ascii="Times New Roman" w:hAnsi="Times New Roman"/>
                <w:color w:val="000000"/>
                <w:sz w:val="24"/>
                <w:szCs w:val="24"/>
              </w:rPr>
              <w:t>-р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33EA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6350D9" w:rsidRPr="00033EA9" w:rsidRDefault="006350D9" w:rsidP="00033EA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6)</w:t>
            </w:r>
            <w:r w:rsidRPr="00033EA9">
              <w:rPr>
                <w:rFonts w:ascii="Times New Roman" w:hAnsi="Times New Roman"/>
                <w:sz w:val="28"/>
                <w:szCs w:val="28"/>
              </w:rPr>
              <w:t xml:space="preserve"> в приложении № 6 к государственной программе:</w:t>
            </w:r>
          </w:p>
          <w:p w:rsidR="006350D9" w:rsidRPr="00033EA9" w:rsidRDefault="006350D9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6350D9" w:rsidRPr="00033EA9" w:rsidRDefault="006350D9" w:rsidP="00033EA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абзаце втором цифры «1118397,98067», «858633,88067» заменить соответственно цифрами «</w:t>
            </w:r>
            <w:r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1114272,36232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854508,26232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6350D9" w:rsidRPr="00033EA9" w:rsidRDefault="006350D9" w:rsidP="00033EA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абзаце девятом цифры «</w:t>
            </w:r>
            <w:r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218000,23804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177947,53804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</w:t>
            </w:r>
            <w:r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213874,61969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173821,91969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6350D9" w:rsidRPr="00033EA9" w:rsidRDefault="006350D9" w:rsidP="00033EA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6350D9" w:rsidRPr="00033EA9" w:rsidRDefault="006350D9" w:rsidP="00033EA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6350D9" w:rsidRPr="00033EA9" w:rsidRDefault="006350D9" w:rsidP="00033EA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в графах 6, 13 цифры «858633,88067», «177947,53804» заменить соответственно цифрами «854508,26232», «</w:t>
            </w:r>
            <w:r w:rsidRPr="00033EA9">
              <w:rPr>
                <w:rFonts w:ascii="Times New Roman" w:hAnsi="Times New Roman"/>
                <w:bCs/>
                <w:sz w:val="28"/>
                <w:szCs w:val="28"/>
              </w:rPr>
              <w:t>173821,91969</w:t>
            </w:r>
            <w:r w:rsidRPr="00033EA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350D9" w:rsidRPr="00033EA9" w:rsidRDefault="006350D9" w:rsidP="00033EA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в графах 6, 13 подпункта 1.1 цифры «824476,67478», «170879,41451» заменить соответственно цифрами «820351,05643», «</w:t>
            </w:r>
            <w:r w:rsidRPr="00033EA9">
              <w:rPr>
                <w:rFonts w:ascii="Times New Roman" w:hAnsi="Times New Roman"/>
                <w:bCs/>
                <w:sz w:val="28"/>
                <w:szCs w:val="28"/>
              </w:rPr>
              <w:t>166753,79616</w:t>
            </w:r>
            <w:r w:rsidRPr="00033EA9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6350D9" w:rsidRPr="00033EA9" w:rsidRDefault="006350D9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строки «Итого, в том числе</w:t>
            </w:r>
            <w:proofErr w:type="gramStart"/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:»</w:t>
            </w:r>
            <w:proofErr w:type="gramEnd"/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«1118397,98067», «218000,23804», «858633,88067», «177947,53804» заменить соответственно цифрами «1114272,36232», «</w:t>
            </w:r>
            <w:r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213874,61969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«854508,26232», «</w:t>
            </w:r>
            <w:r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173821,91969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6350D9" w:rsidRPr="00033EA9" w:rsidRDefault="006350D9" w:rsidP="00033EA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7) </w:t>
            </w:r>
            <w:r w:rsidRPr="00033EA9">
              <w:rPr>
                <w:rFonts w:ascii="Times New Roman" w:hAnsi="Times New Roman"/>
                <w:sz w:val="28"/>
                <w:szCs w:val="28"/>
              </w:rPr>
              <w:t>в приложении № 7 к государственной программе:</w:t>
            </w:r>
          </w:p>
          <w:p w:rsidR="006350D9" w:rsidRPr="00033EA9" w:rsidRDefault="006350D9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6350D9" w:rsidRPr="00033EA9" w:rsidRDefault="006350D9" w:rsidP="00033EA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абзаце втором цифры «3485411,59867»,  «2127932,59867» заменить соответственно цифрами «</w:t>
            </w:r>
            <w:r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3685936,3075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 «</w:t>
            </w:r>
            <w:r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2328457,3075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6350D9" w:rsidRPr="00033EA9" w:rsidRDefault="006350D9" w:rsidP="00033EA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абзаце девятом цифры «</w:t>
            </w:r>
            <w:r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431415,15963», 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305474,05963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</w:t>
            </w:r>
            <w:r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464649,21381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 «</w:t>
            </w:r>
            <w:r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338708,11381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6350D9" w:rsidRPr="00033EA9" w:rsidRDefault="006350D9" w:rsidP="00033EA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абзаце десятом цифры «232195,04933»,  «208655,04933» заменить соответственно цифрами «399485,70398»,  «375945,70398»;</w:t>
            </w:r>
          </w:p>
          <w:p w:rsidR="006350D9" w:rsidRPr="00033EA9" w:rsidRDefault="006350D9" w:rsidP="00033EA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- в разделе 4 «Механизм реализации подпрограммы»:</w:t>
            </w:r>
          </w:p>
          <w:p w:rsidR="006350D9" w:rsidRPr="00033EA9" w:rsidRDefault="006350D9" w:rsidP="00033EA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абзац двадцатый признать утратившим силу;</w:t>
            </w:r>
          </w:p>
          <w:p w:rsidR="006350D9" w:rsidRPr="00033EA9" w:rsidRDefault="006350D9" w:rsidP="00033EA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абзаце  двадцать первом цифры «1.15» заменить цифрами «1.14»;</w:t>
            </w:r>
          </w:p>
          <w:p w:rsidR="006350D9" w:rsidRPr="00033EA9" w:rsidRDefault="006350D9" w:rsidP="00033EA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дополнить новым абзацем двадцать третьим следующего содержания:</w:t>
            </w:r>
          </w:p>
          <w:p w:rsidR="006350D9" w:rsidRPr="00033EA9" w:rsidRDefault="00033EA9" w:rsidP="00033EA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«- </w:t>
            </w:r>
            <w:r w:rsidR="006350D9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подпунктами 1.15, 1.16 осуществляется в соответствии с нормативным правовым актом министерства здравоохранения Рязанской области, принятым в соответствии с абзацем четвертым пункта 1 статьи 78.1 Бюджетного кодекса Российской Федерации и устанавливающим порядок определения объема и условия предоставления субсидий из областного бюджета подведомственным государственным бюджетным учреждениям на иные цели;»;</w:t>
            </w:r>
            <w:proofErr w:type="gramEnd"/>
          </w:p>
          <w:p w:rsidR="006350D9" w:rsidRPr="00033EA9" w:rsidRDefault="006350D9" w:rsidP="00033EA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6350D9" w:rsidRPr="00033EA9" w:rsidRDefault="006350D9" w:rsidP="00033E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пункте 1:</w:t>
            </w:r>
          </w:p>
          <w:p w:rsidR="006350D9" w:rsidRPr="00033EA9" w:rsidRDefault="006350D9" w:rsidP="00033EA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14 цифры «691474,75667», «102494,19352», «33160,40074» заменить соответственно цифрами «905438,07473», «</w:t>
            </w:r>
            <w:r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149166,85693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«200451,05539»;</w:t>
            </w:r>
          </w:p>
          <w:p w:rsidR="00B367A7" w:rsidRPr="00033EA9" w:rsidRDefault="006350D9" w:rsidP="00033EA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подпункт 1.12 изложить в следующей редакции:</w:t>
            </w:r>
          </w:p>
        </w:tc>
      </w:tr>
    </w:tbl>
    <w:p w:rsidR="00976725" w:rsidRPr="00033EA9" w:rsidRDefault="00976725">
      <w:pPr>
        <w:rPr>
          <w:rFonts w:ascii="Times New Roman" w:hAnsi="Times New Roman"/>
          <w:sz w:val="2"/>
          <w:szCs w:val="2"/>
        </w:rPr>
      </w:pPr>
    </w:p>
    <w:p w:rsidR="00976725" w:rsidRPr="00033EA9" w:rsidRDefault="00976725">
      <w:pPr>
        <w:rPr>
          <w:rFonts w:ascii="Times New Roman" w:hAnsi="Times New Roman"/>
          <w:sz w:val="2"/>
          <w:szCs w:val="2"/>
        </w:rPr>
      </w:pPr>
    </w:p>
    <w:p w:rsidR="00297249" w:rsidRPr="00033EA9" w:rsidRDefault="00297249">
      <w:pPr>
        <w:rPr>
          <w:rFonts w:ascii="Times New Roman" w:hAnsi="Times New Roman"/>
          <w:sz w:val="2"/>
          <w:szCs w:val="2"/>
        </w:rPr>
      </w:pPr>
    </w:p>
    <w:tbl>
      <w:tblPr>
        <w:tblW w:w="9555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26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</w:tblGrid>
      <w:tr w:rsidR="00802392" w:rsidRPr="00033EA9" w:rsidTr="00D25675">
        <w:trPr>
          <w:cantSplit/>
          <w:trHeight w:val="95"/>
          <w:tblHeader/>
        </w:trPr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2392" w:rsidRPr="00033EA9" w:rsidRDefault="00802392" w:rsidP="00D25675">
            <w:pPr>
              <w:pStyle w:val="ConsPlusNormal"/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2392" w:rsidRPr="00033EA9" w:rsidRDefault="00802392" w:rsidP="00D25675">
            <w:pPr>
              <w:pStyle w:val="ConsPlusNormal"/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2392" w:rsidRPr="00033EA9" w:rsidRDefault="00802392" w:rsidP="00D25675">
            <w:pPr>
              <w:pStyle w:val="ConsPlusNormal"/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2392" w:rsidRPr="00033EA9" w:rsidRDefault="00802392" w:rsidP="00D25675">
            <w:pPr>
              <w:pStyle w:val="ConsPlusNormal"/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4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2392" w:rsidRPr="00033EA9" w:rsidRDefault="00802392" w:rsidP="00D25675">
            <w:pPr>
              <w:pStyle w:val="ConsPlusNormal"/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2392" w:rsidRPr="00033EA9" w:rsidRDefault="00802392" w:rsidP="00D25675">
            <w:pPr>
              <w:pStyle w:val="ConsPlusNormal"/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2392" w:rsidRPr="00033EA9" w:rsidRDefault="00802392" w:rsidP="00D25675">
            <w:pPr>
              <w:pStyle w:val="ConsPlusNormal"/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7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2392" w:rsidRPr="00033EA9" w:rsidRDefault="00802392" w:rsidP="00D25675">
            <w:pPr>
              <w:pStyle w:val="ConsPlusNormal"/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8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2392" w:rsidRPr="00033EA9" w:rsidRDefault="00802392" w:rsidP="00D25675">
            <w:pPr>
              <w:pStyle w:val="ConsPlusNormal"/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9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2392" w:rsidRPr="00033EA9" w:rsidRDefault="00802392" w:rsidP="00D25675">
            <w:pPr>
              <w:pStyle w:val="ConsPlusNormal"/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2392" w:rsidRPr="00033EA9" w:rsidRDefault="00802392" w:rsidP="00D25675">
            <w:pPr>
              <w:pStyle w:val="ConsPlusNormal"/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2392" w:rsidRPr="00033EA9" w:rsidRDefault="00802392" w:rsidP="00D25675">
            <w:pPr>
              <w:pStyle w:val="ConsPlusNormal"/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12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2392" w:rsidRPr="00033EA9" w:rsidRDefault="00802392" w:rsidP="00D25675">
            <w:pPr>
              <w:pStyle w:val="ConsPlusNormal"/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13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2392" w:rsidRPr="00033EA9" w:rsidRDefault="00802392" w:rsidP="00D25675">
            <w:pPr>
              <w:pStyle w:val="ConsPlusNormal"/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14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2392" w:rsidRPr="00033EA9" w:rsidRDefault="00802392" w:rsidP="00D25675">
            <w:pPr>
              <w:pStyle w:val="ConsPlusNormal"/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15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2392" w:rsidRPr="00033EA9" w:rsidRDefault="00802392" w:rsidP="00D25675">
            <w:pPr>
              <w:pStyle w:val="ConsPlusNormal"/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16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2392" w:rsidRPr="00033EA9" w:rsidRDefault="00802392" w:rsidP="00D25675">
            <w:pPr>
              <w:pStyle w:val="ConsPlusNormal"/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17</w:t>
            </w:r>
          </w:p>
        </w:tc>
      </w:tr>
      <w:tr w:rsidR="00033EA9" w:rsidRPr="00033EA9" w:rsidTr="0031438F">
        <w:trPr>
          <w:cantSplit/>
          <w:trHeight w:val="2168"/>
        </w:trPr>
        <w:tc>
          <w:tcPr>
            <w:tcW w:w="550" w:type="dxa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3EA9" w:rsidRPr="00033EA9" w:rsidRDefault="00033EA9" w:rsidP="00802392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spacing w:val="-2"/>
                <w:sz w:val="22"/>
                <w:szCs w:val="22"/>
              </w:rPr>
              <w:t>«1.12</w:t>
            </w:r>
          </w:p>
        </w:tc>
        <w:tc>
          <w:tcPr>
            <w:tcW w:w="262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3EA9" w:rsidRPr="00033EA9" w:rsidRDefault="00033EA9" w:rsidP="00EB1071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sz w:val="22"/>
                <w:szCs w:val="22"/>
              </w:rPr>
              <w:t xml:space="preserve">Финансовое обеспечение расходов, связанных с оплатой отпусков и выплатой компенсации за неиспользованные отпуска медицинским и иным работникам, которым в соответствии с решениями Правительства Российской Федерации в 2020 году </w:t>
            </w:r>
          </w:p>
          <w:p w:rsidR="00033EA9" w:rsidRPr="00033EA9" w:rsidRDefault="00033EA9" w:rsidP="00EB1071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sz w:val="22"/>
                <w:szCs w:val="22"/>
              </w:rPr>
              <w:t>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 Российской Федерации расходов на указанные цели (субсидии на иные цели)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EA9" w:rsidRPr="00033EA9" w:rsidRDefault="00033EA9" w:rsidP="00D25675">
            <w:pPr>
              <w:pStyle w:val="ConsPlusNormal"/>
              <w:spacing w:line="228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033EA9">
              <w:rPr>
                <w:color w:val="000000" w:themeColor="text1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EA9" w:rsidRPr="00033EA9" w:rsidRDefault="00033EA9" w:rsidP="00D25675">
            <w:pPr>
              <w:pStyle w:val="ConsPlusNormal"/>
              <w:spacing w:line="228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033EA9">
              <w:rPr>
                <w:color w:val="000000" w:themeColor="text1"/>
                <w:sz w:val="22"/>
                <w:szCs w:val="22"/>
              </w:rPr>
              <w:t>ГБУ РО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EA9" w:rsidRPr="00033EA9" w:rsidRDefault="00033EA9" w:rsidP="00D25675">
            <w:pPr>
              <w:pStyle w:val="ConsPlusNormal"/>
              <w:spacing w:line="228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033EA9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EA9" w:rsidRPr="00033EA9" w:rsidRDefault="00033EA9" w:rsidP="00D25675">
            <w:pPr>
              <w:pStyle w:val="ConsPlusNormal"/>
              <w:spacing w:line="228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033EA9">
              <w:rPr>
                <w:color w:val="000000" w:themeColor="text1"/>
                <w:sz w:val="22"/>
                <w:szCs w:val="22"/>
              </w:rPr>
              <w:t>15436,5998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EA9" w:rsidRPr="00033EA9" w:rsidRDefault="00033EA9" w:rsidP="00D25675">
            <w:pPr>
              <w:pStyle w:val="ConsPlusNormal"/>
              <w:spacing w:line="228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033EA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EA9" w:rsidRPr="00033EA9" w:rsidRDefault="00033EA9" w:rsidP="00D25675">
            <w:pPr>
              <w:pStyle w:val="ConsPlusNormal"/>
              <w:spacing w:line="228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033EA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EA9" w:rsidRPr="00033EA9" w:rsidRDefault="00033EA9" w:rsidP="00D25675">
            <w:pPr>
              <w:pStyle w:val="ConsPlusNormal"/>
              <w:spacing w:line="228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033EA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EA9" w:rsidRPr="00033EA9" w:rsidRDefault="00033EA9" w:rsidP="00D25675">
            <w:pPr>
              <w:pStyle w:val="ConsPlusNormal"/>
              <w:spacing w:line="228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033EA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EA9" w:rsidRPr="00033EA9" w:rsidRDefault="00033EA9" w:rsidP="00D25675">
            <w:pPr>
              <w:pStyle w:val="ConsPlusNormal"/>
              <w:spacing w:line="228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033EA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EA9" w:rsidRPr="00033EA9" w:rsidRDefault="00033EA9" w:rsidP="00D25675">
            <w:pPr>
              <w:pStyle w:val="ConsPlusNormal"/>
              <w:spacing w:line="228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033EA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EA9" w:rsidRPr="00033EA9" w:rsidRDefault="00033EA9" w:rsidP="00D25675">
            <w:pPr>
              <w:pStyle w:val="ConsPlusNormal"/>
              <w:spacing w:line="228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033EA9">
              <w:rPr>
                <w:color w:val="000000" w:themeColor="text1"/>
                <w:sz w:val="22"/>
                <w:szCs w:val="22"/>
              </w:rPr>
              <w:t>15436,5998**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EA9" w:rsidRPr="00033EA9" w:rsidRDefault="00033EA9" w:rsidP="00D25675">
            <w:pPr>
              <w:pStyle w:val="ConsPlusNormal"/>
              <w:spacing w:line="228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033EA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EA9" w:rsidRPr="00033EA9" w:rsidRDefault="00033EA9" w:rsidP="00D25675">
            <w:pPr>
              <w:pStyle w:val="ConsPlusNormal"/>
              <w:spacing w:line="228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033EA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EA9" w:rsidRPr="00033EA9" w:rsidRDefault="00033EA9" w:rsidP="00D25675">
            <w:pPr>
              <w:pStyle w:val="ConsPlusNormal"/>
              <w:spacing w:line="228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033EA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3EA9" w:rsidRPr="00033EA9" w:rsidRDefault="00033EA9" w:rsidP="00D25675">
            <w:pPr>
              <w:pStyle w:val="ConsPlusNormal"/>
              <w:spacing w:line="228" w:lineRule="auto"/>
              <w:rPr>
                <w:sz w:val="22"/>
                <w:szCs w:val="22"/>
              </w:rPr>
            </w:pPr>
          </w:p>
        </w:tc>
      </w:tr>
      <w:tr w:rsidR="00033EA9" w:rsidRPr="00033EA9" w:rsidTr="0031438F">
        <w:trPr>
          <w:cantSplit/>
          <w:trHeight w:val="2436"/>
        </w:trPr>
        <w:tc>
          <w:tcPr>
            <w:tcW w:w="550" w:type="dxa"/>
            <w:tcBorders>
              <w:top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3EA9" w:rsidRPr="00033EA9" w:rsidRDefault="00033EA9" w:rsidP="00D25675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2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3EA9" w:rsidRPr="00033EA9" w:rsidRDefault="00033EA9" w:rsidP="00EB1071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EA9" w:rsidRPr="00033EA9" w:rsidRDefault="00033EA9" w:rsidP="00D25675">
            <w:pPr>
              <w:pStyle w:val="ConsPlusNormal"/>
              <w:spacing w:line="228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EA9" w:rsidRPr="00033EA9" w:rsidRDefault="00033EA9" w:rsidP="00D25675">
            <w:pPr>
              <w:pStyle w:val="ConsPlusNormal"/>
              <w:spacing w:line="228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EA9" w:rsidRPr="00033EA9" w:rsidRDefault="00033EA9" w:rsidP="00D25675">
            <w:pPr>
              <w:pStyle w:val="ConsPlusNormal"/>
              <w:spacing w:line="228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033EA9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EA9" w:rsidRPr="00033EA9" w:rsidRDefault="00033EA9" w:rsidP="00802392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033EA9">
              <w:rPr>
                <w:color w:val="000000" w:themeColor="text1"/>
                <w:sz w:val="22"/>
                <w:szCs w:val="22"/>
              </w:rPr>
              <w:t>103939,2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EA9" w:rsidRPr="00033EA9" w:rsidRDefault="00033EA9" w:rsidP="00802392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033EA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EA9" w:rsidRPr="00033EA9" w:rsidRDefault="00033EA9" w:rsidP="00802392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033EA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EA9" w:rsidRPr="00033EA9" w:rsidRDefault="00033EA9" w:rsidP="00802392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033EA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EA9" w:rsidRPr="00033EA9" w:rsidRDefault="00033EA9" w:rsidP="00802392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033EA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EA9" w:rsidRPr="00033EA9" w:rsidRDefault="00033EA9" w:rsidP="00802392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033EA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EA9" w:rsidRPr="00033EA9" w:rsidRDefault="00033EA9" w:rsidP="00802392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033EA9">
              <w:rPr>
                <w:color w:val="000000" w:themeColor="text1"/>
                <w:sz w:val="22"/>
                <w:szCs w:val="22"/>
              </w:rPr>
              <w:t>67112,2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EA9" w:rsidRPr="00033EA9" w:rsidRDefault="00033EA9" w:rsidP="00802392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033EA9">
              <w:rPr>
                <w:color w:val="000000" w:themeColor="text1"/>
                <w:sz w:val="22"/>
                <w:szCs w:val="22"/>
              </w:rPr>
              <w:t>36827,0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EA9" w:rsidRPr="00033EA9" w:rsidRDefault="00033EA9" w:rsidP="00802392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033EA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EA9" w:rsidRPr="00033EA9" w:rsidRDefault="00033EA9" w:rsidP="00802392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033EA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EA9" w:rsidRPr="00033EA9" w:rsidRDefault="00033EA9" w:rsidP="00802392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033EA9">
              <w:rPr>
                <w:color w:val="000000" w:themeColor="text1"/>
                <w:sz w:val="22"/>
                <w:szCs w:val="22"/>
              </w:rPr>
              <w:t>0»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3EA9" w:rsidRPr="00033EA9" w:rsidRDefault="00033EA9" w:rsidP="00D25675">
            <w:pPr>
              <w:pStyle w:val="ConsPlusNormal"/>
              <w:spacing w:line="228" w:lineRule="auto"/>
              <w:rPr>
                <w:sz w:val="22"/>
                <w:szCs w:val="22"/>
              </w:rPr>
            </w:pPr>
          </w:p>
        </w:tc>
      </w:tr>
    </w:tbl>
    <w:p w:rsidR="00297249" w:rsidRPr="00033EA9" w:rsidRDefault="00297249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297249" w:rsidRPr="00033EA9">
        <w:trPr>
          <w:jc w:val="right"/>
        </w:trPr>
        <w:tc>
          <w:tcPr>
            <w:tcW w:w="5000" w:type="pct"/>
          </w:tcPr>
          <w:p w:rsidR="00297249" w:rsidRPr="00033EA9" w:rsidRDefault="00297249" w:rsidP="0014132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 xml:space="preserve">подпункт 1.14 </w:t>
            </w:r>
            <w:r w:rsidR="00033EA9">
              <w:rPr>
                <w:rFonts w:ascii="Times New Roman" w:hAnsi="Times New Roman"/>
                <w:sz w:val="28"/>
                <w:szCs w:val="28"/>
              </w:rPr>
              <w:t>признать утратившим силу;</w:t>
            </w:r>
          </w:p>
          <w:p w:rsidR="00297249" w:rsidRPr="00033EA9" w:rsidRDefault="00297249" w:rsidP="0014132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подпункта 1.15</w:t>
            </w:r>
            <w:r w:rsidR="00033EA9">
              <w:rPr>
                <w:rFonts w:ascii="Times New Roman" w:hAnsi="Times New Roman"/>
                <w:sz w:val="28"/>
                <w:szCs w:val="28"/>
              </w:rPr>
              <w:t xml:space="preserve"> считать подпунктом 1.14</w:t>
            </w:r>
            <w:r w:rsidRPr="00033EA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4044" w:rsidRPr="00033EA9" w:rsidRDefault="00297249" w:rsidP="00033EA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дополнить подпунктами 1.15, 1.16 следующего содержания:</w:t>
            </w:r>
          </w:p>
        </w:tc>
      </w:tr>
    </w:tbl>
    <w:p w:rsidR="001F3489" w:rsidRPr="00033EA9" w:rsidRDefault="001F3489">
      <w:pPr>
        <w:rPr>
          <w:rFonts w:ascii="Times New Roman" w:hAnsi="Times New Roman"/>
          <w:sz w:val="2"/>
          <w:szCs w:val="2"/>
        </w:rPr>
      </w:pPr>
    </w:p>
    <w:tbl>
      <w:tblPr>
        <w:tblW w:w="9569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2640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71"/>
      </w:tblGrid>
      <w:tr w:rsidR="00297249" w:rsidRPr="00033EA9" w:rsidTr="00297249">
        <w:trPr>
          <w:cantSplit/>
          <w:trHeight w:val="95"/>
          <w:tblHeader/>
        </w:trPr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</w:tr>
      <w:tr w:rsidR="00297249" w:rsidRPr="00033EA9" w:rsidTr="00297249">
        <w:trPr>
          <w:cantSplit/>
          <w:trHeight w:val="2436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249" w:rsidRPr="00033EA9" w:rsidRDefault="00297249" w:rsidP="00297249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spacing w:val="-2"/>
                <w:sz w:val="22"/>
                <w:szCs w:val="22"/>
              </w:rPr>
              <w:t>«1.15</w:t>
            </w:r>
          </w:p>
        </w:tc>
        <w:tc>
          <w:tcPr>
            <w:tcW w:w="26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249" w:rsidRPr="00033EA9" w:rsidRDefault="00297249" w:rsidP="00683261">
            <w:pPr>
              <w:rPr>
                <w:rFonts w:ascii="Times New Roman" w:hAnsi="Times New Roman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sz w:val="22"/>
                <w:szCs w:val="22"/>
              </w:rPr>
              <w:t>Осуществление выплат стимулирующего характера работникам медицинских учреждений, входящим в состав выездных бригад скорой медицинской помощи за особые условия работы и финансовое обеспечение расходов, связанных с оплатой отпусков и выплатой компенсаций за неиспользованные отпуска указанным работникам, которым предоставлялись указанные выплаты (субсидии на иные цели)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ГБУ РО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7249" w:rsidRPr="00033EA9" w:rsidRDefault="003B619D" w:rsidP="00D25675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187222,91701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7249" w:rsidRPr="00033EA9" w:rsidRDefault="003B619D" w:rsidP="00D25675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34842,59158</w:t>
            </w:r>
            <w:r w:rsidR="00297249" w:rsidRPr="00033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7249" w:rsidRPr="00033EA9" w:rsidRDefault="003B619D" w:rsidP="00D25675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152380,32543</w:t>
            </w:r>
            <w:r w:rsidR="00297249" w:rsidRPr="00033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7249" w:rsidRPr="00033EA9" w:rsidTr="008202C1">
        <w:trPr>
          <w:cantSplit/>
          <w:trHeight w:val="2436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spacing w:val="-2"/>
                <w:sz w:val="22"/>
                <w:szCs w:val="22"/>
              </w:rPr>
              <w:t>1.16</w:t>
            </w:r>
          </w:p>
        </w:tc>
        <w:tc>
          <w:tcPr>
            <w:tcW w:w="26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3EA9" w:rsidRDefault="00297249" w:rsidP="00683261">
            <w:pPr>
              <w:rPr>
                <w:rFonts w:ascii="Times New Roman" w:hAnsi="Times New Roman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sz w:val="22"/>
                <w:szCs w:val="22"/>
              </w:rPr>
              <w:t xml:space="preserve">Осуществление выплат стимулирующего характера водителям амбулаторно-поликлинических отделений медицинских организаций, обеспечивающим оказание неотложной медицинской помощи пациентам с подтвержденным диагнозом новой </w:t>
            </w:r>
            <w:proofErr w:type="gramStart"/>
            <w:r w:rsidRPr="00033EA9">
              <w:rPr>
                <w:rFonts w:ascii="Times New Roman" w:hAnsi="Times New Roman"/>
                <w:sz w:val="22"/>
                <w:szCs w:val="22"/>
              </w:rPr>
              <w:t>корона</w:t>
            </w:r>
            <w:r w:rsidR="000900E2" w:rsidRPr="00033EA9">
              <w:rPr>
                <w:rFonts w:ascii="Times New Roman" w:hAnsi="Times New Roman"/>
                <w:sz w:val="22"/>
                <w:szCs w:val="22"/>
              </w:rPr>
              <w:t>-</w:t>
            </w:r>
            <w:r w:rsidRPr="00033EA9">
              <w:rPr>
                <w:rFonts w:ascii="Times New Roman" w:hAnsi="Times New Roman"/>
                <w:sz w:val="22"/>
                <w:szCs w:val="22"/>
              </w:rPr>
              <w:t>вирусной</w:t>
            </w:r>
            <w:proofErr w:type="gramEnd"/>
            <w:r w:rsidRPr="00033EA9">
              <w:rPr>
                <w:rFonts w:ascii="Times New Roman" w:hAnsi="Times New Roman"/>
                <w:sz w:val="22"/>
                <w:szCs w:val="22"/>
              </w:rPr>
              <w:t xml:space="preserve"> инфекции, работникам</w:t>
            </w:r>
            <w:r w:rsidR="00763FCE" w:rsidRPr="00033EA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202C1" w:rsidRPr="00033EA9">
              <w:rPr>
                <w:rFonts w:ascii="Times New Roman" w:hAnsi="Times New Roman"/>
                <w:sz w:val="22"/>
                <w:szCs w:val="22"/>
              </w:rPr>
              <w:t>ГБУ РО</w:t>
            </w:r>
            <w:r w:rsidRPr="00033EA9">
              <w:rPr>
                <w:rFonts w:ascii="Times New Roman" w:hAnsi="Times New Roman"/>
                <w:sz w:val="22"/>
                <w:szCs w:val="22"/>
              </w:rPr>
              <w:t xml:space="preserve"> «Бюро судебно-медицинской экспертизы имени </w:t>
            </w:r>
          </w:p>
          <w:p w:rsidR="00297249" w:rsidRPr="00033EA9" w:rsidRDefault="00297249" w:rsidP="00683261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33EA9">
              <w:rPr>
                <w:rFonts w:ascii="Times New Roman" w:hAnsi="Times New Roman"/>
                <w:sz w:val="22"/>
                <w:szCs w:val="22"/>
              </w:rPr>
              <w:t xml:space="preserve">Д.И. </w:t>
            </w:r>
            <w:proofErr w:type="spellStart"/>
            <w:r w:rsidRPr="00033EA9">
              <w:rPr>
                <w:rFonts w:ascii="Times New Roman" w:hAnsi="Times New Roman"/>
                <w:sz w:val="22"/>
                <w:szCs w:val="22"/>
              </w:rPr>
              <w:t>Мастбаума</w:t>
            </w:r>
            <w:proofErr w:type="spellEnd"/>
            <w:r w:rsidRPr="00033EA9">
              <w:rPr>
                <w:rFonts w:ascii="Times New Roman" w:hAnsi="Times New Roman"/>
                <w:sz w:val="22"/>
                <w:szCs w:val="22"/>
              </w:rPr>
              <w:t xml:space="preserve">», обеспечивающим оказание первичной медико-санитарной помощи в условиях распространения новой </w:t>
            </w:r>
            <w:proofErr w:type="spellStart"/>
            <w:r w:rsidRPr="00033EA9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033EA9">
              <w:rPr>
                <w:rFonts w:ascii="Times New Roman" w:hAnsi="Times New Roman"/>
                <w:sz w:val="22"/>
                <w:szCs w:val="22"/>
              </w:rPr>
              <w:t xml:space="preserve"> инфекции, работникам стационарных отделений медицинских организаций, обеспечивающим непосредственное оказание </w:t>
            </w:r>
            <w:r w:rsidR="008202C1" w:rsidRPr="00033EA9">
              <w:rPr>
                <w:rFonts w:ascii="Times New Roman" w:hAnsi="Times New Roman"/>
                <w:sz w:val="22"/>
                <w:szCs w:val="22"/>
              </w:rPr>
              <w:t xml:space="preserve">специализированной медицинской помощи по лечению новой </w:t>
            </w:r>
            <w:proofErr w:type="spellStart"/>
            <w:r w:rsidR="008202C1" w:rsidRPr="00033EA9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="008202C1" w:rsidRPr="00033EA9">
              <w:rPr>
                <w:rFonts w:ascii="Times New Roman" w:hAnsi="Times New Roman"/>
                <w:sz w:val="22"/>
                <w:szCs w:val="22"/>
              </w:rPr>
              <w:t xml:space="preserve"> инфекции в условиях распространения новой </w:t>
            </w:r>
            <w:proofErr w:type="spellStart"/>
            <w:r w:rsidR="008202C1" w:rsidRPr="00033EA9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="008202C1" w:rsidRPr="00033EA9">
              <w:rPr>
                <w:rFonts w:ascii="Times New Roman" w:hAnsi="Times New Roman"/>
                <w:sz w:val="22"/>
                <w:szCs w:val="22"/>
              </w:rPr>
              <w:t xml:space="preserve"> инфекции, за особые условия работы, и расходов, связанных с </w:t>
            </w:r>
            <w:r w:rsidR="00EB1071" w:rsidRPr="00033EA9">
              <w:rPr>
                <w:rFonts w:ascii="Times New Roman" w:hAnsi="Times New Roman"/>
                <w:sz w:val="22"/>
                <w:szCs w:val="22"/>
              </w:rPr>
              <w:t>оплатой отпусков и выплатой компенсаций за неиспользованные отпуска работникам, которым предоставлялись указанные выплаты (субсидии на иные</w:t>
            </w:r>
            <w:proofErr w:type="gramEnd"/>
            <w:r w:rsidR="00EB1071" w:rsidRPr="00033EA9">
              <w:rPr>
                <w:rFonts w:ascii="Times New Roman" w:hAnsi="Times New Roman"/>
                <w:sz w:val="22"/>
                <w:szCs w:val="22"/>
              </w:rPr>
              <w:t xml:space="preserve"> цели)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ГБУ РО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7249" w:rsidRPr="00033EA9" w:rsidRDefault="002C60F7" w:rsidP="00D25675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19303,80133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7249" w:rsidRPr="00033EA9" w:rsidRDefault="002C60F7" w:rsidP="00D25675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4393,47211</w:t>
            </w:r>
            <w:r w:rsidR="00297249" w:rsidRPr="00033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7249" w:rsidRPr="00033EA9" w:rsidRDefault="003B619D" w:rsidP="00D25675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14910,32922</w:t>
            </w:r>
            <w:r w:rsidR="00297249" w:rsidRPr="00033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0»</w:t>
            </w:r>
          </w:p>
        </w:tc>
        <w:tc>
          <w:tcPr>
            <w:tcW w:w="4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249" w:rsidRPr="00033EA9" w:rsidRDefault="00297249" w:rsidP="00D25675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F3489" w:rsidRPr="00033EA9" w:rsidRDefault="001F3489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1F3489" w:rsidRPr="00033EA9">
        <w:trPr>
          <w:jc w:val="right"/>
        </w:trPr>
        <w:tc>
          <w:tcPr>
            <w:tcW w:w="5000" w:type="pct"/>
          </w:tcPr>
          <w:p w:rsidR="001F3489" w:rsidRPr="00033EA9" w:rsidRDefault="001F3489" w:rsidP="001F348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пункте 3:</w:t>
            </w:r>
          </w:p>
          <w:p w:rsidR="001F3489" w:rsidRPr="00033EA9" w:rsidRDefault="001F3489" w:rsidP="001F348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цифры «508484,69422», «102870,06206» заменить соответственно цифрами «495046,08499», «</w:t>
            </w:r>
            <w:r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89431,45283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1F3489" w:rsidRPr="00033EA9" w:rsidRDefault="001F3489" w:rsidP="001F348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подпункта 3.1 цифры «438601,69422», «89357,06206» заменить соответственно цифрами «425510,08499», «</w:t>
            </w:r>
            <w:r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76265,45283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C7691F" w:rsidRPr="00033EA9" w:rsidRDefault="001F3489" w:rsidP="00182D0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подпункта 3.2 цифры «69883,0», «13513,0» заменить соответственно цифрами «69536,0», «</w:t>
            </w:r>
            <w:r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13166,0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  <w:r w:rsidRPr="00033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F3489" w:rsidRPr="00033EA9" w:rsidRDefault="00C7691F" w:rsidP="00182D0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строку «Итого, в том числе</w:t>
            </w:r>
            <w:proofErr w:type="gramStart"/>
            <w:r w:rsidRPr="00033EA9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033EA9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EB1071" w:rsidRPr="00033EA9" w:rsidRDefault="00EB1071" w:rsidP="00182D0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86D87" w:rsidRPr="00033EA9" w:rsidRDefault="00486D87">
      <w:pPr>
        <w:rPr>
          <w:rFonts w:ascii="Times New Roman" w:hAnsi="Times New Roman"/>
          <w:sz w:val="2"/>
          <w:szCs w:val="2"/>
          <w:highlight w:val="yellow"/>
        </w:rPr>
      </w:pPr>
    </w:p>
    <w:tbl>
      <w:tblPr>
        <w:tblW w:w="9573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2693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</w:tblGrid>
      <w:tr w:rsidR="00D16B5B" w:rsidRPr="00033EA9" w:rsidTr="00F045A9">
        <w:trPr>
          <w:cantSplit/>
          <w:trHeight w:val="309"/>
          <w:tblHeader/>
        </w:trPr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6B5B" w:rsidRPr="00033EA9" w:rsidRDefault="00D16B5B" w:rsidP="003B015D">
            <w:pPr>
              <w:pStyle w:val="ConsPlusNormal"/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6B5B" w:rsidRPr="00033EA9" w:rsidRDefault="00D16B5B" w:rsidP="003B015D">
            <w:pPr>
              <w:pStyle w:val="ConsPlusNormal"/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2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6B5B" w:rsidRPr="00033EA9" w:rsidRDefault="00D16B5B" w:rsidP="003B015D">
            <w:pPr>
              <w:pStyle w:val="ConsPlusNormal"/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3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6B5B" w:rsidRPr="00033EA9" w:rsidRDefault="00D16B5B" w:rsidP="003B015D">
            <w:pPr>
              <w:pStyle w:val="ConsPlusNormal"/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4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6B5B" w:rsidRPr="00033EA9" w:rsidRDefault="00D16B5B" w:rsidP="003B015D">
            <w:pPr>
              <w:pStyle w:val="ConsPlusNormal"/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5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6B5B" w:rsidRPr="00033EA9" w:rsidRDefault="00D16B5B" w:rsidP="003B015D">
            <w:pPr>
              <w:pStyle w:val="ConsPlusNormal"/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6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6B5B" w:rsidRPr="00033EA9" w:rsidRDefault="00D16B5B" w:rsidP="003B015D">
            <w:pPr>
              <w:pStyle w:val="ConsPlusNormal"/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7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6B5B" w:rsidRPr="00033EA9" w:rsidRDefault="00D16B5B" w:rsidP="003B015D">
            <w:pPr>
              <w:pStyle w:val="ConsPlusNormal"/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8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6B5B" w:rsidRPr="00033EA9" w:rsidRDefault="00D16B5B" w:rsidP="003B015D">
            <w:pPr>
              <w:pStyle w:val="ConsPlusNormal"/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9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6B5B" w:rsidRPr="00033EA9" w:rsidRDefault="00D16B5B" w:rsidP="003B015D">
            <w:pPr>
              <w:pStyle w:val="ConsPlusNormal"/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10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6B5B" w:rsidRPr="00033EA9" w:rsidRDefault="00D16B5B" w:rsidP="003B015D">
            <w:pPr>
              <w:pStyle w:val="ConsPlusNormal"/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11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6B5B" w:rsidRPr="00033EA9" w:rsidRDefault="00D16B5B" w:rsidP="003B015D">
            <w:pPr>
              <w:pStyle w:val="ConsPlusNormal"/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12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6B5B" w:rsidRPr="00033EA9" w:rsidRDefault="00D16B5B" w:rsidP="003B015D">
            <w:pPr>
              <w:pStyle w:val="ConsPlusNormal"/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13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6B5B" w:rsidRPr="00033EA9" w:rsidRDefault="00D16B5B" w:rsidP="003B015D">
            <w:pPr>
              <w:pStyle w:val="ConsPlusNormal"/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14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6B5B" w:rsidRPr="00033EA9" w:rsidRDefault="00D16B5B" w:rsidP="003B015D">
            <w:pPr>
              <w:pStyle w:val="ConsPlusNormal"/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15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6B5B" w:rsidRPr="00033EA9" w:rsidRDefault="00D16B5B" w:rsidP="003B015D">
            <w:pPr>
              <w:pStyle w:val="ConsPlusNormal"/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16</w:t>
            </w:r>
          </w:p>
        </w:tc>
        <w:tc>
          <w:tcPr>
            <w:tcW w:w="4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6B5B" w:rsidRPr="00033EA9" w:rsidRDefault="00D16B5B" w:rsidP="003B015D">
            <w:pPr>
              <w:pStyle w:val="ConsPlusNormal"/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17</w:t>
            </w:r>
          </w:p>
        </w:tc>
      </w:tr>
      <w:tr w:rsidR="00260CB8" w:rsidRPr="00033EA9" w:rsidTr="00260CB8">
        <w:trPr>
          <w:cantSplit/>
          <w:trHeight w:val="1647"/>
        </w:trPr>
        <w:tc>
          <w:tcPr>
            <w:tcW w:w="3243" w:type="dxa"/>
            <w:gridSpan w:val="2"/>
            <w:vMerge w:val="restart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60CB8" w:rsidRPr="00033EA9" w:rsidRDefault="00260CB8" w:rsidP="003B015D">
            <w:pPr>
              <w:pStyle w:val="ConsPlusNormal"/>
              <w:outlineLvl w:val="1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«Итого, в том числе:</w:t>
            </w:r>
          </w:p>
        </w:tc>
        <w:tc>
          <w:tcPr>
            <w:tcW w:w="422" w:type="dxa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60CB8" w:rsidRPr="00033EA9" w:rsidRDefault="00260CB8" w:rsidP="003B015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60CB8" w:rsidRPr="00033EA9" w:rsidRDefault="00260CB8" w:rsidP="003B015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3B015D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260CB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/>
                <w:sz w:val="22"/>
                <w:szCs w:val="22"/>
              </w:rPr>
              <w:t>3685936,3075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260CB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/>
                <w:sz w:val="22"/>
                <w:szCs w:val="22"/>
              </w:rPr>
              <w:t>176354,85524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260CB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/>
                <w:sz w:val="22"/>
                <w:szCs w:val="22"/>
              </w:rPr>
              <w:t>163155,00686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260CB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/>
                <w:sz w:val="22"/>
                <w:szCs w:val="22"/>
              </w:rPr>
              <w:t>168861,84875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260CB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/>
                <w:sz w:val="22"/>
                <w:szCs w:val="22"/>
              </w:rPr>
              <w:t>194886,37283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260CB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/>
                <w:sz w:val="22"/>
                <w:szCs w:val="22"/>
              </w:rPr>
              <w:t>208608,11041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260CB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/>
                <w:sz w:val="22"/>
                <w:szCs w:val="22"/>
              </w:rPr>
              <w:t>1465602,37139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260CB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464649,21381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260CB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/>
                <w:sz w:val="22"/>
                <w:szCs w:val="22"/>
              </w:rPr>
              <w:t>399485,70398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260CB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/>
                <w:sz w:val="22"/>
                <w:szCs w:val="22"/>
              </w:rPr>
              <w:t>232728,86457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260CB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/>
                <w:sz w:val="22"/>
                <w:szCs w:val="22"/>
              </w:rPr>
              <w:t>211603,95966</w:t>
            </w:r>
          </w:p>
        </w:tc>
        <w:tc>
          <w:tcPr>
            <w:tcW w:w="42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60CB8" w:rsidRPr="00033EA9" w:rsidRDefault="00260CB8" w:rsidP="003B015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60CB8" w:rsidRPr="00033EA9" w:rsidTr="00260CB8">
        <w:trPr>
          <w:cantSplit/>
          <w:trHeight w:val="1791"/>
        </w:trPr>
        <w:tc>
          <w:tcPr>
            <w:tcW w:w="3243" w:type="dxa"/>
            <w:gridSpan w:val="2"/>
            <w:vMerge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60CB8" w:rsidRPr="00033EA9" w:rsidRDefault="00260CB8" w:rsidP="003B015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60CB8" w:rsidRPr="00033EA9" w:rsidRDefault="00260CB8" w:rsidP="003B015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60CB8" w:rsidRPr="00033EA9" w:rsidRDefault="00260CB8" w:rsidP="003B015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3B015D">
            <w:pPr>
              <w:pStyle w:val="ConsPlusNormal"/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033EA9">
              <w:rPr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260CB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/>
                <w:sz w:val="22"/>
                <w:szCs w:val="22"/>
              </w:rPr>
              <w:t>2328457,3075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260CB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/>
                <w:sz w:val="22"/>
                <w:szCs w:val="22"/>
              </w:rPr>
              <w:t>176354,85524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260CB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/>
                <w:sz w:val="22"/>
                <w:szCs w:val="22"/>
              </w:rPr>
              <w:t>163155,00686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260CB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/>
                <w:sz w:val="22"/>
                <w:szCs w:val="22"/>
              </w:rPr>
              <w:t>168861,84875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260CB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/>
                <w:sz w:val="22"/>
                <w:szCs w:val="22"/>
              </w:rPr>
              <w:t>183786,37283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260CB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/>
                <w:sz w:val="22"/>
                <w:szCs w:val="22"/>
              </w:rPr>
              <w:t>201108,11041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260CB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/>
                <w:sz w:val="22"/>
                <w:szCs w:val="22"/>
              </w:rPr>
              <w:t>299744,47139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260CB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/>
                <w:sz w:val="22"/>
                <w:szCs w:val="22"/>
              </w:rPr>
              <w:t>338708,11381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260CB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/>
                <w:sz w:val="22"/>
                <w:szCs w:val="22"/>
              </w:rPr>
              <w:t>375945,70398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260CB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/>
                <w:sz w:val="22"/>
                <w:szCs w:val="22"/>
              </w:rPr>
              <w:t>209188,86457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260CB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/>
                <w:sz w:val="22"/>
                <w:szCs w:val="22"/>
              </w:rPr>
              <w:t>211603,95966</w:t>
            </w:r>
          </w:p>
        </w:tc>
        <w:tc>
          <w:tcPr>
            <w:tcW w:w="42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60CB8" w:rsidRPr="00033EA9" w:rsidRDefault="00260CB8" w:rsidP="003B015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60CB8" w:rsidRPr="00033EA9" w:rsidTr="00260CB8">
        <w:trPr>
          <w:cantSplit/>
          <w:trHeight w:val="2134"/>
        </w:trPr>
        <w:tc>
          <w:tcPr>
            <w:tcW w:w="3243" w:type="dxa"/>
            <w:gridSpan w:val="2"/>
            <w:tcBorders>
              <w:top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60CB8" w:rsidRPr="00033EA9" w:rsidRDefault="00260CB8" w:rsidP="003B015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60CB8" w:rsidRPr="00033EA9" w:rsidRDefault="00260CB8" w:rsidP="003B015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60CB8" w:rsidRPr="00033EA9" w:rsidRDefault="00260CB8" w:rsidP="003B015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3B015D">
            <w:pPr>
              <w:pStyle w:val="ConsPlusNormal"/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033EA9">
              <w:rPr>
                <w:spacing w:val="-4"/>
                <w:sz w:val="22"/>
                <w:szCs w:val="22"/>
              </w:rPr>
              <w:t>федеральный бюджет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260CB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/>
                <w:sz w:val="22"/>
                <w:szCs w:val="22"/>
              </w:rPr>
              <w:t>1357479,0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260CB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260CB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260CB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260CB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/>
                <w:sz w:val="22"/>
                <w:szCs w:val="22"/>
              </w:rPr>
              <w:t>11100,0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260CB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/>
                <w:sz w:val="22"/>
                <w:szCs w:val="22"/>
              </w:rPr>
              <w:t>7500,0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260CB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/>
                <w:sz w:val="22"/>
                <w:szCs w:val="22"/>
              </w:rPr>
              <w:t>1165857,9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260CB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/>
                <w:sz w:val="22"/>
                <w:szCs w:val="22"/>
              </w:rPr>
              <w:t>125941,1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260CB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/>
                <w:sz w:val="22"/>
                <w:szCs w:val="22"/>
              </w:rPr>
              <w:t>23540,0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EC75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/>
                <w:sz w:val="22"/>
                <w:szCs w:val="22"/>
              </w:rPr>
              <w:t>23540,0</w:t>
            </w:r>
          </w:p>
        </w:tc>
        <w:tc>
          <w:tcPr>
            <w:tcW w:w="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60CB8" w:rsidRPr="00033EA9" w:rsidRDefault="00260CB8" w:rsidP="00260CB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EA9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 w:rsidR="008C44AA" w:rsidRPr="00033EA9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60CB8" w:rsidRPr="00033EA9" w:rsidRDefault="00260CB8" w:rsidP="003B015D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D16B5B" w:rsidRPr="00033EA9" w:rsidRDefault="00D16B5B">
      <w:pPr>
        <w:rPr>
          <w:rFonts w:ascii="Times New Roman" w:hAnsi="Times New Roman"/>
          <w:sz w:val="2"/>
          <w:szCs w:val="2"/>
          <w:highlight w:val="yellow"/>
        </w:rPr>
      </w:pPr>
    </w:p>
    <w:tbl>
      <w:tblPr>
        <w:tblW w:w="9571" w:type="dxa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D16B5B" w:rsidRPr="00033EA9" w:rsidTr="00613A68">
        <w:trPr>
          <w:jc w:val="right"/>
        </w:trPr>
        <w:tc>
          <w:tcPr>
            <w:tcW w:w="9571" w:type="dxa"/>
          </w:tcPr>
          <w:p w:rsidR="00182D02" w:rsidRPr="00033EA9" w:rsidRDefault="00182D02" w:rsidP="0068326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дополнить сноской следующего содержания:</w:t>
            </w:r>
          </w:p>
          <w:p w:rsidR="00182D02" w:rsidRPr="00033EA9" w:rsidRDefault="00033EA9" w:rsidP="0068326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«***** В том числе средства на основании распоряжения Правительства Рязанской области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033EA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033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.2021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529</w:t>
            </w:r>
            <w:r w:rsidRPr="00033EA9">
              <w:rPr>
                <w:rFonts w:ascii="Times New Roman" w:hAnsi="Times New Roman"/>
                <w:color w:val="000000"/>
                <w:sz w:val="24"/>
                <w:szCs w:val="24"/>
              </w:rPr>
              <w:t>-р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33EA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16B5B" w:rsidRPr="00033EA9" w:rsidRDefault="00B3050C" w:rsidP="0068326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D16B5B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) в приложении № 8 к государственной программе:</w:t>
            </w:r>
          </w:p>
          <w:p w:rsidR="00D16B5B" w:rsidRPr="00033EA9" w:rsidRDefault="00D16B5B" w:rsidP="0068326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D16B5B" w:rsidRPr="00033EA9" w:rsidRDefault="00D16B5B" w:rsidP="0068326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абзаце втором цифры «452818,60643», «418818,60643» заменить соответственно цифрами «</w:t>
            </w:r>
            <w:r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452785,3101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«418785,3101»;</w:t>
            </w:r>
          </w:p>
          <w:p w:rsidR="00D16B5B" w:rsidRPr="00033EA9" w:rsidRDefault="00D16B5B" w:rsidP="0068326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абзаце восьмом цифры «136908,02356» заменить цифрами «</w:t>
            </w:r>
            <w:r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136874,72723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D16B5B" w:rsidRPr="00033EA9" w:rsidRDefault="00D16B5B" w:rsidP="0068326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в разделе 5 «Система программных мероприятий»: </w:t>
            </w:r>
          </w:p>
          <w:p w:rsidR="00D16B5B" w:rsidRPr="00033EA9" w:rsidRDefault="00D16B5B" w:rsidP="0068326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пункте 1:</w:t>
            </w:r>
          </w:p>
          <w:p w:rsidR="00D16B5B" w:rsidRPr="00033EA9" w:rsidRDefault="00D16B5B" w:rsidP="0068326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цифры «418818,60643», «136908,02356» замен</w:t>
            </w:r>
            <w:r w:rsidR="00D20776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ить соответственно цифрами «418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785,3101», «136874,72723»; </w:t>
            </w:r>
            <w:r w:rsidR="00531FFB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D16B5B" w:rsidRPr="00033EA9" w:rsidRDefault="00D16B5B" w:rsidP="0068326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подпункта 1.1 цифры «126904,78927», «106026,87427» заменить соответственно цифрами «126871,49294», «</w:t>
            </w:r>
            <w:r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105993,57794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D16B5B" w:rsidRPr="00033EA9" w:rsidRDefault="00D16B5B" w:rsidP="0068326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строки «Итого, в том числе» цифры «452818,60643», «136908,02356», «418818,60643», «136908,02356» заменить соответственно цифрами «452785,3101», «</w:t>
            </w:r>
            <w:r w:rsidRPr="00033E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136874,72723</w:t>
            </w:r>
            <w:r w:rsidR="00D20776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«418785,3101</w:t>
            </w:r>
            <w:r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>», «136874,72723».</w:t>
            </w:r>
            <w:r w:rsidR="00617EFC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347BA" w:rsidRPr="00033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AA7502" w:rsidRPr="00033EA9" w:rsidRDefault="00AA7502">
      <w:pPr>
        <w:rPr>
          <w:rFonts w:ascii="Times New Roman" w:hAnsi="Times New Roman"/>
          <w:sz w:val="2"/>
          <w:szCs w:val="2"/>
          <w:highlight w:val="yellow"/>
        </w:rPr>
      </w:pPr>
    </w:p>
    <w:p w:rsidR="00AA7502" w:rsidRPr="00033EA9" w:rsidRDefault="00AA7502">
      <w:pPr>
        <w:rPr>
          <w:rFonts w:ascii="Times New Roman" w:hAnsi="Times New Roman"/>
          <w:sz w:val="2"/>
          <w:szCs w:val="2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033EA9">
        <w:trPr>
          <w:trHeight w:val="309"/>
          <w:jc w:val="right"/>
        </w:trPr>
        <w:tc>
          <w:tcPr>
            <w:tcW w:w="2087" w:type="pct"/>
          </w:tcPr>
          <w:p w:rsidR="00683693" w:rsidRPr="00033EA9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0803" w:rsidRPr="00033EA9" w:rsidRDefault="007B080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33EA9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33EA9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033EA9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033EA9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B0803" w:rsidRPr="00033EA9" w:rsidRDefault="007B080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33EA9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33EA9" w:rsidRDefault="00ED596C" w:rsidP="000900E2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33EA9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033EA9" w:rsidRDefault="00460FEA" w:rsidP="007B0803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</w:p>
    <w:sectPr w:rsidR="00460FEA" w:rsidRPr="00033EA9" w:rsidSect="00033EA9">
      <w:headerReference w:type="default" r:id="rId1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0E8" w:rsidRDefault="004240E8">
      <w:r>
        <w:separator/>
      </w:r>
    </w:p>
  </w:endnote>
  <w:endnote w:type="continuationSeparator" w:id="0">
    <w:p w:rsidR="004240E8" w:rsidRDefault="0042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D58" w:rsidRDefault="00DD5D5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08595C">
          <w:pPr>
            <w:pStyle w:val="a6"/>
          </w:pPr>
          <w:r>
            <w:rPr>
              <w:noProof/>
            </w:rPr>
            <w:drawing>
              <wp:inline distT="0" distB="0" distL="0" distR="0" wp14:anchorId="0039490C" wp14:editId="30B4085C">
                <wp:extent cx="662940" cy="281940"/>
                <wp:effectExtent l="0" t="0" r="3810" b="381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08595C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5B17157" wp14:editId="0355D626">
                <wp:extent cx="175260" cy="144780"/>
                <wp:effectExtent l="0" t="0" r="0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033EA9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15803  20.12.2021 12:16:59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0E8" w:rsidRDefault="004240E8">
      <w:r>
        <w:separator/>
      </w:r>
    </w:p>
  </w:footnote>
  <w:footnote w:type="continuationSeparator" w:id="0">
    <w:p w:rsidR="004240E8" w:rsidRDefault="00424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D58" w:rsidRDefault="00DD5D5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D58" w:rsidRDefault="00DD5D58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80889">
      <w:rPr>
        <w:rStyle w:val="a8"/>
        <w:rFonts w:ascii="Times New Roman" w:hAnsi="Times New Roman"/>
        <w:noProof/>
        <w:sz w:val="28"/>
        <w:szCs w:val="28"/>
      </w:rPr>
      <w:t>8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9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vMDTH4BW0la1bNHQZizGlm8tJ0=" w:salt="a1/iKBZhc9N2klB3NhFvJ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5C"/>
    <w:rsid w:val="00003708"/>
    <w:rsid w:val="00006B48"/>
    <w:rsid w:val="000103A5"/>
    <w:rsid w:val="0001360F"/>
    <w:rsid w:val="00027210"/>
    <w:rsid w:val="000331B3"/>
    <w:rsid w:val="00033413"/>
    <w:rsid w:val="00033EA9"/>
    <w:rsid w:val="00037C0C"/>
    <w:rsid w:val="00056A76"/>
    <w:rsid w:val="00056DEB"/>
    <w:rsid w:val="00073A7A"/>
    <w:rsid w:val="00076D5E"/>
    <w:rsid w:val="00084DD3"/>
    <w:rsid w:val="0008595C"/>
    <w:rsid w:val="000900E2"/>
    <w:rsid w:val="000917C0"/>
    <w:rsid w:val="000B0736"/>
    <w:rsid w:val="000B29A1"/>
    <w:rsid w:val="000B3BCE"/>
    <w:rsid w:val="000D5EED"/>
    <w:rsid w:val="000E2321"/>
    <w:rsid w:val="000E6D38"/>
    <w:rsid w:val="000E79C8"/>
    <w:rsid w:val="000F6004"/>
    <w:rsid w:val="001066DB"/>
    <w:rsid w:val="001222B2"/>
    <w:rsid w:val="00122CFD"/>
    <w:rsid w:val="001257DF"/>
    <w:rsid w:val="00141325"/>
    <w:rsid w:val="00151370"/>
    <w:rsid w:val="00160C03"/>
    <w:rsid w:val="00162E72"/>
    <w:rsid w:val="00175BE5"/>
    <w:rsid w:val="00182D02"/>
    <w:rsid w:val="001850F4"/>
    <w:rsid w:val="00187553"/>
    <w:rsid w:val="001947BE"/>
    <w:rsid w:val="001A560F"/>
    <w:rsid w:val="001B00C9"/>
    <w:rsid w:val="001B0982"/>
    <w:rsid w:val="001B32BA"/>
    <w:rsid w:val="001C4638"/>
    <w:rsid w:val="001D573F"/>
    <w:rsid w:val="001D6238"/>
    <w:rsid w:val="001D6E84"/>
    <w:rsid w:val="001E0317"/>
    <w:rsid w:val="001E20F1"/>
    <w:rsid w:val="001E2196"/>
    <w:rsid w:val="001E4957"/>
    <w:rsid w:val="001F12E8"/>
    <w:rsid w:val="001F228C"/>
    <w:rsid w:val="001F3489"/>
    <w:rsid w:val="001F64B8"/>
    <w:rsid w:val="001F74E1"/>
    <w:rsid w:val="001F7C83"/>
    <w:rsid w:val="00203046"/>
    <w:rsid w:val="00221D16"/>
    <w:rsid w:val="00231F1C"/>
    <w:rsid w:val="002419EB"/>
    <w:rsid w:val="00242DDB"/>
    <w:rsid w:val="002479A2"/>
    <w:rsid w:val="00252C8B"/>
    <w:rsid w:val="00257066"/>
    <w:rsid w:val="0026087E"/>
    <w:rsid w:val="00260CB8"/>
    <w:rsid w:val="00263DB7"/>
    <w:rsid w:val="00265420"/>
    <w:rsid w:val="00270CED"/>
    <w:rsid w:val="00270D3B"/>
    <w:rsid w:val="00271953"/>
    <w:rsid w:val="00274E14"/>
    <w:rsid w:val="00280A6D"/>
    <w:rsid w:val="00286A6B"/>
    <w:rsid w:val="00293D70"/>
    <w:rsid w:val="00293E47"/>
    <w:rsid w:val="00294E8F"/>
    <w:rsid w:val="002953B6"/>
    <w:rsid w:val="00297249"/>
    <w:rsid w:val="002A3250"/>
    <w:rsid w:val="002A61A8"/>
    <w:rsid w:val="002B7A59"/>
    <w:rsid w:val="002C2FEE"/>
    <w:rsid w:val="002C4159"/>
    <w:rsid w:val="002C60F7"/>
    <w:rsid w:val="002C6A25"/>
    <w:rsid w:val="002C6B4B"/>
    <w:rsid w:val="002E0F7F"/>
    <w:rsid w:val="002E1851"/>
    <w:rsid w:val="002E30ED"/>
    <w:rsid w:val="002F0BE4"/>
    <w:rsid w:val="002F1E81"/>
    <w:rsid w:val="00310D92"/>
    <w:rsid w:val="003137B4"/>
    <w:rsid w:val="003160CB"/>
    <w:rsid w:val="003222A3"/>
    <w:rsid w:val="00360A40"/>
    <w:rsid w:val="00367677"/>
    <w:rsid w:val="0038445B"/>
    <w:rsid w:val="003870C2"/>
    <w:rsid w:val="00395690"/>
    <w:rsid w:val="003B3B45"/>
    <w:rsid w:val="003B619D"/>
    <w:rsid w:val="003D1A0B"/>
    <w:rsid w:val="003D2A57"/>
    <w:rsid w:val="003D3B8A"/>
    <w:rsid w:val="003D54F8"/>
    <w:rsid w:val="003F483A"/>
    <w:rsid w:val="003F4F5E"/>
    <w:rsid w:val="00400906"/>
    <w:rsid w:val="00401EAC"/>
    <w:rsid w:val="004172D9"/>
    <w:rsid w:val="00417BE2"/>
    <w:rsid w:val="004240E8"/>
    <w:rsid w:val="0042590E"/>
    <w:rsid w:val="00437F65"/>
    <w:rsid w:val="00446653"/>
    <w:rsid w:val="00446908"/>
    <w:rsid w:val="00455048"/>
    <w:rsid w:val="00460579"/>
    <w:rsid w:val="00460FEA"/>
    <w:rsid w:val="004734B7"/>
    <w:rsid w:val="00481B88"/>
    <w:rsid w:val="00481BF4"/>
    <w:rsid w:val="00485B4F"/>
    <w:rsid w:val="004862D1"/>
    <w:rsid w:val="0048681A"/>
    <w:rsid w:val="00486D87"/>
    <w:rsid w:val="004A7C8D"/>
    <w:rsid w:val="004B2D5A"/>
    <w:rsid w:val="004D293D"/>
    <w:rsid w:val="004D787A"/>
    <w:rsid w:val="004F44FE"/>
    <w:rsid w:val="004F6F99"/>
    <w:rsid w:val="00512A47"/>
    <w:rsid w:val="00531C68"/>
    <w:rsid w:val="00531FFB"/>
    <w:rsid w:val="00532119"/>
    <w:rsid w:val="005335F3"/>
    <w:rsid w:val="00541F54"/>
    <w:rsid w:val="00543C38"/>
    <w:rsid w:val="00543D2D"/>
    <w:rsid w:val="00545A3D"/>
    <w:rsid w:val="00546DBB"/>
    <w:rsid w:val="00561A5B"/>
    <w:rsid w:val="005626BF"/>
    <w:rsid w:val="0057074C"/>
    <w:rsid w:val="00573FBF"/>
    <w:rsid w:val="00574FF3"/>
    <w:rsid w:val="00580889"/>
    <w:rsid w:val="00582538"/>
    <w:rsid w:val="005838EA"/>
    <w:rsid w:val="005847C9"/>
    <w:rsid w:val="00585EE1"/>
    <w:rsid w:val="00587A04"/>
    <w:rsid w:val="00590C0E"/>
    <w:rsid w:val="00590C88"/>
    <w:rsid w:val="005939E6"/>
    <w:rsid w:val="005A4227"/>
    <w:rsid w:val="005B229B"/>
    <w:rsid w:val="005B3518"/>
    <w:rsid w:val="005B5A4B"/>
    <w:rsid w:val="005C3DD2"/>
    <w:rsid w:val="005C56AE"/>
    <w:rsid w:val="005C7449"/>
    <w:rsid w:val="005D350F"/>
    <w:rsid w:val="005E6D99"/>
    <w:rsid w:val="005F2ADD"/>
    <w:rsid w:val="005F2C49"/>
    <w:rsid w:val="006013EB"/>
    <w:rsid w:val="00603E43"/>
    <w:rsid w:val="0060479E"/>
    <w:rsid w:val="00604BE7"/>
    <w:rsid w:val="00613A68"/>
    <w:rsid w:val="00616AED"/>
    <w:rsid w:val="00617EFC"/>
    <w:rsid w:val="0062329B"/>
    <w:rsid w:val="006267E8"/>
    <w:rsid w:val="00632A4F"/>
    <w:rsid w:val="00632B56"/>
    <w:rsid w:val="006350D9"/>
    <w:rsid w:val="006351E3"/>
    <w:rsid w:val="00644236"/>
    <w:rsid w:val="0064434C"/>
    <w:rsid w:val="006471E5"/>
    <w:rsid w:val="00647CE2"/>
    <w:rsid w:val="00671D3B"/>
    <w:rsid w:val="00683261"/>
    <w:rsid w:val="00683693"/>
    <w:rsid w:val="00684A5B"/>
    <w:rsid w:val="00697DC5"/>
    <w:rsid w:val="006A1F71"/>
    <w:rsid w:val="006B2E20"/>
    <w:rsid w:val="006B45CE"/>
    <w:rsid w:val="006B65A9"/>
    <w:rsid w:val="006D2930"/>
    <w:rsid w:val="006D51D3"/>
    <w:rsid w:val="006E02C0"/>
    <w:rsid w:val="006F0D6E"/>
    <w:rsid w:val="006F328B"/>
    <w:rsid w:val="006F4D1F"/>
    <w:rsid w:val="006F5886"/>
    <w:rsid w:val="006F5F22"/>
    <w:rsid w:val="00707734"/>
    <w:rsid w:val="00707E19"/>
    <w:rsid w:val="00712F7C"/>
    <w:rsid w:val="007172C7"/>
    <w:rsid w:val="0072328A"/>
    <w:rsid w:val="00725A7C"/>
    <w:rsid w:val="007377B5"/>
    <w:rsid w:val="0074401B"/>
    <w:rsid w:val="00746CC2"/>
    <w:rsid w:val="00760323"/>
    <w:rsid w:val="00761537"/>
    <w:rsid w:val="00763FCE"/>
    <w:rsid w:val="00765600"/>
    <w:rsid w:val="007800CA"/>
    <w:rsid w:val="00786E41"/>
    <w:rsid w:val="00791C9F"/>
    <w:rsid w:val="00792AAB"/>
    <w:rsid w:val="00793B47"/>
    <w:rsid w:val="007A0078"/>
    <w:rsid w:val="007A1D0C"/>
    <w:rsid w:val="007A2A7B"/>
    <w:rsid w:val="007A5E56"/>
    <w:rsid w:val="007B0803"/>
    <w:rsid w:val="007D4925"/>
    <w:rsid w:val="007F0C8A"/>
    <w:rsid w:val="007F11AB"/>
    <w:rsid w:val="007F1425"/>
    <w:rsid w:val="00802392"/>
    <w:rsid w:val="00805DD7"/>
    <w:rsid w:val="008143CB"/>
    <w:rsid w:val="008202C1"/>
    <w:rsid w:val="00823B6C"/>
    <w:rsid w:val="00823CA1"/>
    <w:rsid w:val="008265F6"/>
    <w:rsid w:val="008279B5"/>
    <w:rsid w:val="008513B9"/>
    <w:rsid w:val="00851E31"/>
    <w:rsid w:val="008702D3"/>
    <w:rsid w:val="00873868"/>
    <w:rsid w:val="00876034"/>
    <w:rsid w:val="008827E7"/>
    <w:rsid w:val="00897610"/>
    <w:rsid w:val="008A103C"/>
    <w:rsid w:val="008A1696"/>
    <w:rsid w:val="008A300E"/>
    <w:rsid w:val="008B014D"/>
    <w:rsid w:val="008B289C"/>
    <w:rsid w:val="008B7D2A"/>
    <w:rsid w:val="008C44AA"/>
    <w:rsid w:val="008C58FE"/>
    <w:rsid w:val="008C6EE9"/>
    <w:rsid w:val="008D27C2"/>
    <w:rsid w:val="008D6D4A"/>
    <w:rsid w:val="008E6112"/>
    <w:rsid w:val="008E6C41"/>
    <w:rsid w:val="008F0816"/>
    <w:rsid w:val="008F6BB7"/>
    <w:rsid w:val="00900F42"/>
    <w:rsid w:val="00905449"/>
    <w:rsid w:val="00910AC0"/>
    <w:rsid w:val="00914173"/>
    <w:rsid w:val="009241F7"/>
    <w:rsid w:val="00932E3C"/>
    <w:rsid w:val="009347BA"/>
    <w:rsid w:val="009409EE"/>
    <w:rsid w:val="00945F2B"/>
    <w:rsid w:val="00951649"/>
    <w:rsid w:val="00976725"/>
    <w:rsid w:val="00991CD4"/>
    <w:rsid w:val="00991F4C"/>
    <w:rsid w:val="009977FF"/>
    <w:rsid w:val="009A085B"/>
    <w:rsid w:val="009A6AA9"/>
    <w:rsid w:val="009B19F6"/>
    <w:rsid w:val="009C1DE6"/>
    <w:rsid w:val="009C1F0E"/>
    <w:rsid w:val="009C2347"/>
    <w:rsid w:val="009D3E8C"/>
    <w:rsid w:val="009E3A0E"/>
    <w:rsid w:val="009F564A"/>
    <w:rsid w:val="00A07324"/>
    <w:rsid w:val="00A1314B"/>
    <w:rsid w:val="00A13160"/>
    <w:rsid w:val="00A137D3"/>
    <w:rsid w:val="00A14D29"/>
    <w:rsid w:val="00A2721C"/>
    <w:rsid w:val="00A41C91"/>
    <w:rsid w:val="00A44A8F"/>
    <w:rsid w:val="00A51C4D"/>
    <w:rsid w:val="00A51D96"/>
    <w:rsid w:val="00A62477"/>
    <w:rsid w:val="00A65CE1"/>
    <w:rsid w:val="00A84044"/>
    <w:rsid w:val="00A87B23"/>
    <w:rsid w:val="00A96F84"/>
    <w:rsid w:val="00AA164C"/>
    <w:rsid w:val="00AA7502"/>
    <w:rsid w:val="00AB14B1"/>
    <w:rsid w:val="00AB7812"/>
    <w:rsid w:val="00AC3953"/>
    <w:rsid w:val="00AC6030"/>
    <w:rsid w:val="00AC7150"/>
    <w:rsid w:val="00AE1A8A"/>
    <w:rsid w:val="00AF119E"/>
    <w:rsid w:val="00AF5F7C"/>
    <w:rsid w:val="00AF6235"/>
    <w:rsid w:val="00AF6D83"/>
    <w:rsid w:val="00AF6E40"/>
    <w:rsid w:val="00B02207"/>
    <w:rsid w:val="00B03403"/>
    <w:rsid w:val="00B10324"/>
    <w:rsid w:val="00B15BE8"/>
    <w:rsid w:val="00B23BA4"/>
    <w:rsid w:val="00B3050C"/>
    <w:rsid w:val="00B367A7"/>
    <w:rsid w:val="00B376B1"/>
    <w:rsid w:val="00B413CE"/>
    <w:rsid w:val="00B47076"/>
    <w:rsid w:val="00B6190A"/>
    <w:rsid w:val="00B620D9"/>
    <w:rsid w:val="00B633DB"/>
    <w:rsid w:val="00B639ED"/>
    <w:rsid w:val="00B66A8C"/>
    <w:rsid w:val="00B8061C"/>
    <w:rsid w:val="00B82292"/>
    <w:rsid w:val="00B83BA2"/>
    <w:rsid w:val="00B84788"/>
    <w:rsid w:val="00B853AA"/>
    <w:rsid w:val="00B875BF"/>
    <w:rsid w:val="00B903CC"/>
    <w:rsid w:val="00B91F62"/>
    <w:rsid w:val="00BA0D03"/>
    <w:rsid w:val="00BB2C98"/>
    <w:rsid w:val="00BD0B82"/>
    <w:rsid w:val="00BD4508"/>
    <w:rsid w:val="00BF4F5F"/>
    <w:rsid w:val="00C04EEB"/>
    <w:rsid w:val="00C10F12"/>
    <w:rsid w:val="00C11826"/>
    <w:rsid w:val="00C129A1"/>
    <w:rsid w:val="00C1489E"/>
    <w:rsid w:val="00C372DE"/>
    <w:rsid w:val="00C43B26"/>
    <w:rsid w:val="00C46D42"/>
    <w:rsid w:val="00C50549"/>
    <w:rsid w:val="00C50C32"/>
    <w:rsid w:val="00C525CD"/>
    <w:rsid w:val="00C60178"/>
    <w:rsid w:val="00C61760"/>
    <w:rsid w:val="00C63CD6"/>
    <w:rsid w:val="00C67F8C"/>
    <w:rsid w:val="00C70E6F"/>
    <w:rsid w:val="00C7691F"/>
    <w:rsid w:val="00C86AF5"/>
    <w:rsid w:val="00C87D95"/>
    <w:rsid w:val="00C9077A"/>
    <w:rsid w:val="00C95AB5"/>
    <w:rsid w:val="00C95CD2"/>
    <w:rsid w:val="00C97F3C"/>
    <w:rsid w:val="00CA051B"/>
    <w:rsid w:val="00CB07BF"/>
    <w:rsid w:val="00CB3CBE"/>
    <w:rsid w:val="00CD54CA"/>
    <w:rsid w:val="00CF03D8"/>
    <w:rsid w:val="00D015D5"/>
    <w:rsid w:val="00D03D68"/>
    <w:rsid w:val="00D13643"/>
    <w:rsid w:val="00D16B5B"/>
    <w:rsid w:val="00D20776"/>
    <w:rsid w:val="00D24F74"/>
    <w:rsid w:val="00D266DD"/>
    <w:rsid w:val="00D32B04"/>
    <w:rsid w:val="00D374E7"/>
    <w:rsid w:val="00D527AC"/>
    <w:rsid w:val="00D52A2E"/>
    <w:rsid w:val="00D60BBA"/>
    <w:rsid w:val="00D63949"/>
    <w:rsid w:val="00D652E7"/>
    <w:rsid w:val="00D7039F"/>
    <w:rsid w:val="00D744E2"/>
    <w:rsid w:val="00D77BCF"/>
    <w:rsid w:val="00D84394"/>
    <w:rsid w:val="00D928DE"/>
    <w:rsid w:val="00D94383"/>
    <w:rsid w:val="00D95E55"/>
    <w:rsid w:val="00D961C8"/>
    <w:rsid w:val="00DA60F1"/>
    <w:rsid w:val="00DB3664"/>
    <w:rsid w:val="00DB46CE"/>
    <w:rsid w:val="00DC16FB"/>
    <w:rsid w:val="00DC4A65"/>
    <w:rsid w:val="00DC4B9B"/>
    <w:rsid w:val="00DC4F66"/>
    <w:rsid w:val="00DC7D16"/>
    <w:rsid w:val="00DD5D58"/>
    <w:rsid w:val="00DE56DF"/>
    <w:rsid w:val="00DE6B5C"/>
    <w:rsid w:val="00DF3115"/>
    <w:rsid w:val="00E01389"/>
    <w:rsid w:val="00E05A03"/>
    <w:rsid w:val="00E10B44"/>
    <w:rsid w:val="00E11F02"/>
    <w:rsid w:val="00E13E67"/>
    <w:rsid w:val="00E1703C"/>
    <w:rsid w:val="00E2726B"/>
    <w:rsid w:val="00E37801"/>
    <w:rsid w:val="00E435E5"/>
    <w:rsid w:val="00E46EAA"/>
    <w:rsid w:val="00E4720D"/>
    <w:rsid w:val="00E5038C"/>
    <w:rsid w:val="00E50B69"/>
    <w:rsid w:val="00E5298B"/>
    <w:rsid w:val="00E52C15"/>
    <w:rsid w:val="00E56EFB"/>
    <w:rsid w:val="00E6458F"/>
    <w:rsid w:val="00E7242D"/>
    <w:rsid w:val="00E7565E"/>
    <w:rsid w:val="00E8363C"/>
    <w:rsid w:val="00E87E21"/>
    <w:rsid w:val="00E87E25"/>
    <w:rsid w:val="00EA04F1"/>
    <w:rsid w:val="00EA2FD3"/>
    <w:rsid w:val="00EB1071"/>
    <w:rsid w:val="00EB7CE9"/>
    <w:rsid w:val="00EC33FE"/>
    <w:rsid w:val="00EC433F"/>
    <w:rsid w:val="00EC68A4"/>
    <w:rsid w:val="00EC75A4"/>
    <w:rsid w:val="00EC790F"/>
    <w:rsid w:val="00ED1FDE"/>
    <w:rsid w:val="00ED596C"/>
    <w:rsid w:val="00EF287A"/>
    <w:rsid w:val="00EF48D8"/>
    <w:rsid w:val="00F0359F"/>
    <w:rsid w:val="00F045A9"/>
    <w:rsid w:val="00F06EFB"/>
    <w:rsid w:val="00F1529E"/>
    <w:rsid w:val="00F16F07"/>
    <w:rsid w:val="00F30D0E"/>
    <w:rsid w:val="00F45B7C"/>
    <w:rsid w:val="00F45FCE"/>
    <w:rsid w:val="00F6588B"/>
    <w:rsid w:val="00F83D3C"/>
    <w:rsid w:val="00F9334F"/>
    <w:rsid w:val="00F97D7F"/>
    <w:rsid w:val="00FA122C"/>
    <w:rsid w:val="00FA19F9"/>
    <w:rsid w:val="00FA3B95"/>
    <w:rsid w:val="00FB217C"/>
    <w:rsid w:val="00FC1278"/>
    <w:rsid w:val="00FE7735"/>
    <w:rsid w:val="00FE7786"/>
    <w:rsid w:val="00FF16B8"/>
    <w:rsid w:val="00FF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7812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AA7502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7812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AA7502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1052;&#1080;&#1093;&#1085;&#1077;&#1074;&#1080;&#1095;\&#1041;&#1083;&#1072;&#1085;&#1082;&#1080;%20&#1087;&#1088;&#1072;&#1074;&#1080;&#1090;&#1077;&#1083;&#1100;&#1089;&#1090;&#1074;&#1072;%20%2031-12-2008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6631D-9849-4A44-BF62-490EEF642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1928</TotalTime>
  <Pages>1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16147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</dc:creator>
  <cp:lastModifiedBy>Дягилева М.А.</cp:lastModifiedBy>
  <cp:revision>227</cp:revision>
  <cp:lastPrinted>2021-12-14T11:55:00Z</cp:lastPrinted>
  <dcterms:created xsi:type="dcterms:W3CDTF">2021-11-12T09:57:00Z</dcterms:created>
  <dcterms:modified xsi:type="dcterms:W3CDTF">2021-12-24T07:31:00Z</dcterms:modified>
</cp:coreProperties>
</file>