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F364F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6C3">
        <w:rPr>
          <w:rFonts w:ascii="Times New Roman" w:hAnsi="Times New Roman"/>
          <w:bCs/>
          <w:sz w:val="28"/>
          <w:szCs w:val="28"/>
        </w:rPr>
        <w:t>от 23 декабря 2021 г. № 403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5646C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10" w:type="pct"/>
        <w:jc w:val="right"/>
        <w:tblLook w:val="01E0" w:firstRow="1" w:lastRow="1" w:firstColumn="1" w:lastColumn="1" w:noHBand="0" w:noVBand="0"/>
      </w:tblPr>
      <w:tblGrid>
        <w:gridCol w:w="9590"/>
      </w:tblGrid>
      <w:tr w:rsidR="000D5EED" w:rsidRPr="007F364F" w:rsidTr="00D93845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C35839" w:rsidRPr="00C35839" w:rsidRDefault="00C35839" w:rsidP="00C35839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35839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C35839" w:rsidRPr="00C35839" w:rsidRDefault="00C35839" w:rsidP="00C35839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области от 29 октября 2014 г. № 307 «Об утверждении</w:t>
            </w:r>
          </w:p>
          <w:p w:rsidR="00C35839" w:rsidRPr="00C35839" w:rsidRDefault="00C35839" w:rsidP="00C35839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C35839" w:rsidRPr="00C35839" w:rsidRDefault="00C35839" w:rsidP="00C35839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35839">
              <w:rPr>
                <w:rFonts w:ascii="Times New Roman" w:hAnsi="Times New Roman"/>
                <w:sz w:val="28"/>
                <w:szCs w:val="28"/>
              </w:rPr>
              <w:t>информационного общества» (в редакции постановлений</w:t>
            </w:r>
            <w:proofErr w:type="gramEnd"/>
          </w:p>
          <w:p w:rsidR="00C35839" w:rsidRPr="00C35839" w:rsidRDefault="00C35839" w:rsidP="00C35839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29.04.2015 № 100,</w:t>
            </w:r>
          </w:p>
          <w:p w:rsidR="00C35839" w:rsidRPr="00C35839" w:rsidRDefault="00C35839" w:rsidP="00C35839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от 11.11.2015 № 279, от 29.12.2015 № 338, от 17.02.2016 № 25,</w:t>
            </w:r>
          </w:p>
          <w:p w:rsidR="00C35839" w:rsidRPr="00C35839" w:rsidRDefault="00C35839" w:rsidP="00C35839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от 27.04.2016 № 89, от 07.07.2016 № 149, от 07.10.2016 № 238,</w:t>
            </w:r>
          </w:p>
          <w:p w:rsidR="00C35839" w:rsidRPr="00C35839" w:rsidRDefault="00C35839" w:rsidP="00C35839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от 21.12.2016 № 300, от 05.04.2017 № 57, от 18.09.2017 № 222,</w:t>
            </w:r>
          </w:p>
          <w:p w:rsidR="00C35839" w:rsidRPr="00C35839" w:rsidRDefault="00C35839" w:rsidP="00C35839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от 06.12.2017 № 329, от 12.12.2017 № 349, от 19.12.2017 № 374,</w:t>
            </w:r>
          </w:p>
          <w:p w:rsidR="00C35839" w:rsidRPr="00C35839" w:rsidRDefault="00C35839" w:rsidP="00C35839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от 17.04.2018 № 104, от 21.08.2018 № 245, от 16.10.2018 № 292,</w:t>
            </w:r>
          </w:p>
          <w:p w:rsidR="00C35839" w:rsidRPr="00C35839" w:rsidRDefault="00C35839" w:rsidP="00C35839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от 31.10.2018 № 310, от 19.12.2018 № 380, от 12.03.2019 № 56,</w:t>
            </w:r>
          </w:p>
          <w:p w:rsidR="00C35839" w:rsidRPr="00C35839" w:rsidRDefault="00C35839" w:rsidP="00C35839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от 26.06.2019 № 184, от 17.10.2019 № 317, от 18.11.2019 № 365,</w:t>
            </w:r>
          </w:p>
          <w:p w:rsidR="00C35839" w:rsidRPr="00C35839" w:rsidRDefault="00C35839" w:rsidP="00C35839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от 18.12.2019 № 415, от 24.12.2019 № 431, от 03.03.2020 № 39,</w:t>
            </w:r>
          </w:p>
          <w:p w:rsidR="00C35839" w:rsidRPr="00C35839" w:rsidRDefault="00C35839" w:rsidP="00C35839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 xml:space="preserve">от 15.09.2020 № 234, от 08.12.2020 № 331, от 29.12.2020 № 368, </w:t>
            </w:r>
          </w:p>
          <w:p w:rsidR="00A5250A" w:rsidRPr="007F364F" w:rsidRDefault="00C35839" w:rsidP="005828E0">
            <w:pPr>
              <w:tabs>
                <w:tab w:val="left" w:pos="4570"/>
              </w:tabs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от 02.03.2021 № 28</w:t>
            </w:r>
            <w:r w:rsidR="00C117BA">
              <w:rPr>
                <w:rFonts w:ascii="Times New Roman" w:hAnsi="Times New Roman"/>
                <w:sz w:val="28"/>
                <w:szCs w:val="28"/>
              </w:rPr>
              <w:t xml:space="preserve">, от 27.04.2021 № </w:t>
            </w:r>
            <w:r w:rsidR="00220492">
              <w:rPr>
                <w:rFonts w:ascii="Times New Roman" w:hAnsi="Times New Roman"/>
                <w:sz w:val="28"/>
                <w:szCs w:val="28"/>
              </w:rPr>
              <w:t>10</w:t>
            </w:r>
            <w:r w:rsidR="00C82C17">
              <w:rPr>
                <w:rFonts w:ascii="Times New Roman" w:hAnsi="Times New Roman"/>
                <w:sz w:val="28"/>
                <w:szCs w:val="28"/>
              </w:rPr>
              <w:t>5</w:t>
            </w:r>
            <w:r w:rsidR="00512B34">
              <w:rPr>
                <w:rFonts w:ascii="Times New Roman" w:hAnsi="Times New Roman"/>
                <w:sz w:val="28"/>
                <w:szCs w:val="28"/>
              </w:rPr>
              <w:t>, от 18.05.2021 № 117</w:t>
            </w:r>
            <w:r w:rsidR="005D7B9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D7B96">
              <w:rPr>
                <w:rFonts w:ascii="Times New Roman" w:hAnsi="Times New Roman"/>
                <w:sz w:val="28"/>
                <w:szCs w:val="28"/>
              </w:rPr>
              <w:br/>
              <w:t xml:space="preserve">от 03.08.2021 № 209, от 17.08.2021 № </w:t>
            </w:r>
            <w:r w:rsidR="008D2909" w:rsidRPr="008D2909">
              <w:rPr>
                <w:rFonts w:ascii="Times New Roman" w:hAnsi="Times New Roman"/>
                <w:sz w:val="28"/>
                <w:szCs w:val="28"/>
              </w:rPr>
              <w:t>219</w:t>
            </w:r>
            <w:r w:rsidR="00600A4B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EC2FF7" w:rsidRPr="00EC2FF7">
              <w:rPr>
                <w:rFonts w:ascii="Times New Roman" w:hAnsi="Times New Roman"/>
                <w:sz w:val="28"/>
                <w:szCs w:val="28"/>
              </w:rPr>
              <w:t>05</w:t>
            </w:r>
            <w:r w:rsidR="00600A4B" w:rsidRPr="00EC2FF7">
              <w:rPr>
                <w:rFonts w:ascii="Times New Roman" w:hAnsi="Times New Roman"/>
                <w:sz w:val="28"/>
                <w:szCs w:val="28"/>
              </w:rPr>
              <w:t>.</w:t>
            </w:r>
            <w:r w:rsidR="00EC2FF7" w:rsidRPr="00EC2FF7">
              <w:rPr>
                <w:rFonts w:ascii="Times New Roman" w:hAnsi="Times New Roman"/>
                <w:sz w:val="28"/>
                <w:szCs w:val="28"/>
              </w:rPr>
              <w:t>10</w:t>
            </w:r>
            <w:r w:rsidR="00600A4B" w:rsidRPr="00EC2FF7">
              <w:rPr>
                <w:rFonts w:ascii="Times New Roman" w:hAnsi="Times New Roman"/>
                <w:sz w:val="28"/>
                <w:szCs w:val="28"/>
              </w:rPr>
              <w:t xml:space="preserve">.2021 </w:t>
            </w:r>
            <w:r w:rsidR="00600A4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EC2FF7">
              <w:rPr>
                <w:rFonts w:ascii="Times New Roman" w:hAnsi="Times New Roman"/>
                <w:sz w:val="28"/>
                <w:szCs w:val="28"/>
              </w:rPr>
              <w:t>265</w:t>
            </w:r>
            <w:r w:rsidR="0011359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1359C">
              <w:rPr>
                <w:rFonts w:ascii="Times New Roman" w:hAnsi="Times New Roman"/>
                <w:sz w:val="28"/>
                <w:szCs w:val="28"/>
              </w:rPr>
              <w:br/>
              <w:t xml:space="preserve">от 21.12.2021 № </w:t>
            </w:r>
            <w:r w:rsidR="005828E0">
              <w:rPr>
                <w:rFonts w:ascii="Times New Roman" w:hAnsi="Times New Roman"/>
                <w:sz w:val="28"/>
                <w:szCs w:val="28"/>
              </w:rPr>
              <w:t>384</w:t>
            </w:r>
            <w:r w:rsidRPr="00C3583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D93845" w:rsidRPr="00D93845" w:rsidRDefault="00D93845">
      <w:pPr>
        <w:rPr>
          <w:rFonts w:ascii="Times New Roman" w:hAnsi="Times New Roman"/>
          <w:sz w:val="4"/>
          <w:szCs w:val="4"/>
        </w:rPr>
      </w:pPr>
    </w:p>
    <w:p w:rsidR="007B3680" w:rsidRDefault="007B3680">
      <w:pPr>
        <w:rPr>
          <w:rFonts w:asciiTheme="minorHAnsi" w:hAnsiTheme="minorHAnsi"/>
        </w:rPr>
      </w:pPr>
    </w:p>
    <w:p w:rsidR="00600A4B" w:rsidRPr="007F364F" w:rsidRDefault="00600A4B" w:rsidP="00600A4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F364F">
        <w:rPr>
          <w:rFonts w:ascii="Times New Roman" w:hAnsi="Times New Roman"/>
          <w:sz w:val="28"/>
          <w:szCs w:val="28"/>
        </w:rPr>
        <w:t xml:space="preserve">Правительство Рязанской области ПОСТАНОВЛЯЕТ: </w:t>
      </w:r>
    </w:p>
    <w:p w:rsidR="00600A4B" w:rsidRPr="007F364F" w:rsidRDefault="00600A4B" w:rsidP="00600A4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F364F">
        <w:rPr>
          <w:rFonts w:ascii="Times New Roman" w:hAnsi="Times New Roman"/>
          <w:sz w:val="28"/>
          <w:szCs w:val="28"/>
        </w:rPr>
        <w:t xml:space="preserve">1. Внести в приложение к постановлению Правительства Рязанской области от 29 октября </w:t>
      </w:r>
      <w:smartTag w:uri="urn:schemas-microsoft-com:office:smarttags" w:element="metricconverter">
        <w:smartTagPr>
          <w:attr w:name="ProductID" w:val="2014 г"/>
        </w:smartTagPr>
        <w:r w:rsidRPr="007F364F">
          <w:rPr>
            <w:rFonts w:ascii="Times New Roman" w:hAnsi="Times New Roman"/>
            <w:sz w:val="28"/>
            <w:szCs w:val="28"/>
          </w:rPr>
          <w:t>2014 г</w:t>
        </w:r>
      </w:smartTag>
      <w:r w:rsidRPr="007F364F">
        <w:rPr>
          <w:rFonts w:ascii="Times New Roman" w:hAnsi="Times New Roman"/>
          <w:sz w:val="28"/>
          <w:szCs w:val="28"/>
        </w:rPr>
        <w:t>. № 307 «Об утверждении государственной программы Рязанской области «Развитие информационного общества» следующие изменения:</w:t>
      </w:r>
    </w:p>
    <w:p w:rsidR="00600A4B" w:rsidRPr="002C4050" w:rsidRDefault="00600A4B" w:rsidP="00600A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C4050">
        <w:rPr>
          <w:rFonts w:ascii="Times New Roman" w:hAnsi="Times New Roman"/>
          <w:sz w:val="28"/>
          <w:szCs w:val="28"/>
        </w:rPr>
        <w:t>1) пункт 1 изложить в следующей редакции:</w:t>
      </w:r>
    </w:p>
    <w:p w:rsidR="00657684" w:rsidRDefault="008B0F58" w:rsidP="0065768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 </w:t>
      </w:r>
      <w:r w:rsidR="00600A4B" w:rsidRPr="002C4050">
        <w:rPr>
          <w:rFonts w:ascii="Times New Roman" w:hAnsi="Times New Roman"/>
          <w:sz w:val="28"/>
          <w:szCs w:val="28"/>
        </w:rPr>
        <w:t xml:space="preserve">Утвердить государственную </w:t>
      </w:r>
      <w:hyperlink r:id="rId16" w:history="1">
        <w:r w:rsidR="00600A4B" w:rsidRPr="002C4050">
          <w:rPr>
            <w:rFonts w:ascii="Times New Roman" w:hAnsi="Times New Roman"/>
            <w:sz w:val="28"/>
            <w:szCs w:val="28"/>
          </w:rPr>
          <w:t>программу</w:t>
        </w:r>
      </w:hyperlink>
      <w:r w:rsidR="00600A4B" w:rsidRPr="002C4050">
        <w:rPr>
          <w:rFonts w:ascii="Times New Roman" w:hAnsi="Times New Roman"/>
          <w:sz w:val="28"/>
          <w:szCs w:val="28"/>
        </w:rPr>
        <w:t xml:space="preserve"> Рязанской области </w:t>
      </w:r>
      <w:r w:rsidR="00600A4B" w:rsidRPr="00F1653B">
        <w:rPr>
          <w:rFonts w:ascii="Times New Roman" w:hAnsi="Times New Roman"/>
          <w:sz w:val="28"/>
          <w:szCs w:val="28"/>
        </w:rPr>
        <w:t>«</w:t>
      </w:r>
      <w:r w:rsidR="00600A4B" w:rsidRPr="00F1653B">
        <w:rPr>
          <w:rFonts w:ascii="Times New Roman" w:hAnsi="Times New Roman" w:hint="eastAsia"/>
          <w:sz w:val="28"/>
          <w:szCs w:val="28"/>
        </w:rPr>
        <w:t>Развитие</w:t>
      </w:r>
      <w:r w:rsidR="00600A4B" w:rsidRPr="00F1653B">
        <w:rPr>
          <w:rFonts w:ascii="Times New Roman" w:hAnsi="Times New Roman"/>
          <w:sz w:val="28"/>
          <w:szCs w:val="28"/>
        </w:rPr>
        <w:t xml:space="preserve"> </w:t>
      </w:r>
      <w:r w:rsidR="00600A4B" w:rsidRPr="00F1653B">
        <w:rPr>
          <w:rFonts w:ascii="Times New Roman" w:hAnsi="Times New Roman" w:hint="eastAsia"/>
          <w:sz w:val="28"/>
          <w:szCs w:val="28"/>
        </w:rPr>
        <w:t>информационного</w:t>
      </w:r>
      <w:r w:rsidR="00600A4B" w:rsidRPr="00F1653B">
        <w:rPr>
          <w:rFonts w:ascii="Times New Roman" w:hAnsi="Times New Roman"/>
          <w:sz w:val="28"/>
          <w:szCs w:val="28"/>
        </w:rPr>
        <w:t xml:space="preserve"> </w:t>
      </w:r>
      <w:r w:rsidR="00600A4B" w:rsidRPr="00F1653B">
        <w:rPr>
          <w:rFonts w:ascii="Times New Roman" w:hAnsi="Times New Roman" w:hint="eastAsia"/>
          <w:sz w:val="28"/>
          <w:szCs w:val="28"/>
        </w:rPr>
        <w:t>общества</w:t>
      </w:r>
      <w:r w:rsidR="00600A4B" w:rsidRPr="00F1653B">
        <w:rPr>
          <w:rFonts w:ascii="Times New Roman" w:hAnsi="Times New Roman"/>
          <w:sz w:val="28"/>
          <w:szCs w:val="28"/>
        </w:rPr>
        <w:t>»</w:t>
      </w:r>
      <w:r w:rsidR="00657684" w:rsidRPr="00F1653B">
        <w:rPr>
          <w:rFonts w:ascii="Times New Roman" w:hAnsi="Times New Roman"/>
          <w:sz w:val="28"/>
          <w:szCs w:val="28"/>
        </w:rPr>
        <w:t>:</w:t>
      </w:r>
      <w:r w:rsidR="00600A4B" w:rsidRPr="00F1653B">
        <w:rPr>
          <w:rFonts w:ascii="Times New Roman" w:hAnsi="Times New Roman"/>
          <w:sz w:val="28"/>
          <w:szCs w:val="28"/>
        </w:rPr>
        <w:t xml:space="preserve"> </w:t>
      </w:r>
      <w:r w:rsidR="00657684" w:rsidRPr="00F1653B">
        <w:rPr>
          <w:rFonts w:ascii="Times New Roman" w:hAnsi="Times New Roman"/>
          <w:sz w:val="28"/>
          <w:szCs w:val="28"/>
          <w:lang w:val="en-US"/>
        </w:rPr>
        <w:t>I</w:t>
      </w:r>
      <w:r w:rsidR="00657684" w:rsidRPr="00F1653B">
        <w:rPr>
          <w:rFonts w:ascii="Times New Roman" w:hAnsi="Times New Roman"/>
          <w:sz w:val="28"/>
          <w:szCs w:val="28"/>
        </w:rPr>
        <w:t xml:space="preserve"> этап согласно приложению № 1, </w:t>
      </w:r>
      <w:r w:rsidR="00657684" w:rsidRPr="00F1653B">
        <w:rPr>
          <w:rFonts w:ascii="Times New Roman" w:hAnsi="Times New Roman"/>
          <w:sz w:val="28"/>
          <w:szCs w:val="28"/>
          <w:lang w:val="en-US"/>
        </w:rPr>
        <w:t>II</w:t>
      </w:r>
      <w:r w:rsidR="00797952">
        <w:rPr>
          <w:rFonts w:ascii="Times New Roman" w:hAnsi="Times New Roman"/>
          <w:sz w:val="28"/>
          <w:szCs w:val="28"/>
        </w:rPr>
        <w:t> </w:t>
      </w:r>
      <w:r w:rsidR="00657684" w:rsidRPr="00F1653B">
        <w:rPr>
          <w:rFonts w:ascii="Times New Roman" w:hAnsi="Times New Roman"/>
          <w:sz w:val="28"/>
          <w:szCs w:val="28"/>
        </w:rPr>
        <w:t>этап согласно приложению № 2.»;</w:t>
      </w:r>
    </w:p>
    <w:p w:rsidR="0011359C" w:rsidRDefault="0011359C" w:rsidP="0065768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пункт 4 изложить в следующей редакции:</w:t>
      </w:r>
    </w:p>
    <w:p w:rsidR="0011359C" w:rsidRPr="00F1653B" w:rsidRDefault="0011359C" w:rsidP="0065768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11359C">
        <w:rPr>
          <w:rFonts w:ascii="Times New Roman" w:hAnsi="Times New Roman"/>
          <w:sz w:val="28"/>
          <w:szCs w:val="28"/>
        </w:rPr>
        <w:t xml:space="preserve">4. Контроль за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</w:r>
      <w:r w:rsidRPr="0011359C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359C">
        <w:rPr>
          <w:rFonts w:ascii="Times New Roman" w:hAnsi="Times New Roman"/>
          <w:sz w:val="28"/>
          <w:szCs w:val="28"/>
        </w:rPr>
        <w:t xml:space="preserve">заместителя Председателя Правительства Рязанской области </w:t>
      </w:r>
      <w:r>
        <w:rPr>
          <w:rFonts w:ascii="Times New Roman" w:hAnsi="Times New Roman"/>
          <w:sz w:val="28"/>
          <w:szCs w:val="28"/>
        </w:rPr>
        <w:t>А.А. Никитина</w:t>
      </w:r>
      <w:r w:rsidRPr="0011359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6D4BC7" w:rsidRDefault="0011359C" w:rsidP="0065768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657684" w:rsidRPr="00F1653B">
        <w:rPr>
          <w:rFonts w:ascii="Times New Roman" w:hAnsi="Times New Roman"/>
          <w:sz w:val="28"/>
          <w:szCs w:val="28"/>
        </w:rPr>
        <w:t xml:space="preserve">) приложение считать приложением № 1 и </w:t>
      </w:r>
      <w:r w:rsidR="00665BB8">
        <w:rPr>
          <w:rFonts w:ascii="Times New Roman" w:hAnsi="Times New Roman"/>
          <w:sz w:val="28"/>
          <w:szCs w:val="28"/>
        </w:rPr>
        <w:t>в нем</w:t>
      </w:r>
      <w:r w:rsidR="006D4BC7">
        <w:rPr>
          <w:rFonts w:ascii="Times New Roman" w:hAnsi="Times New Roman"/>
          <w:sz w:val="28"/>
          <w:szCs w:val="28"/>
        </w:rPr>
        <w:t>:</w:t>
      </w:r>
    </w:p>
    <w:p w:rsidR="00657684" w:rsidRPr="00F1653B" w:rsidRDefault="00657684" w:rsidP="00657684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1653B">
        <w:rPr>
          <w:rFonts w:ascii="Times New Roman" w:hAnsi="Times New Roman"/>
          <w:sz w:val="28"/>
          <w:szCs w:val="28"/>
        </w:rPr>
        <w:t xml:space="preserve">строку «Сроки реализации Программы» паспорта государственной программы Рязанской области </w:t>
      </w:r>
      <w:r w:rsidR="00665BB8">
        <w:rPr>
          <w:rFonts w:ascii="Times New Roman" w:hAnsi="Times New Roman"/>
          <w:sz w:val="28"/>
          <w:szCs w:val="28"/>
        </w:rPr>
        <w:t xml:space="preserve">изложить </w:t>
      </w:r>
      <w:r w:rsidRPr="00F1653B">
        <w:rPr>
          <w:rFonts w:ascii="Times New Roman" w:hAnsi="Times New Roman"/>
          <w:sz w:val="28"/>
          <w:szCs w:val="28"/>
        </w:rPr>
        <w:t xml:space="preserve">в следующей редакции: </w:t>
      </w: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6871"/>
      </w:tblGrid>
      <w:tr w:rsidR="00600A4B" w:rsidTr="00F1653B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4B" w:rsidRPr="00F1653B" w:rsidRDefault="00600A4B" w:rsidP="0073733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653B">
              <w:rPr>
                <w:rFonts w:ascii="Times New Roman" w:hAnsi="Times New Roman"/>
                <w:bCs/>
                <w:sz w:val="28"/>
                <w:szCs w:val="28"/>
              </w:rPr>
              <w:t>«Сроки реализации Программы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4B" w:rsidRPr="00A20705" w:rsidRDefault="00014FFE" w:rsidP="00053EF7">
            <w:pPr>
              <w:pStyle w:val="ConsPlusNormal"/>
              <w:rPr>
                <w:szCs w:val="28"/>
              </w:rPr>
            </w:pPr>
            <w:r w:rsidRPr="00F1653B">
              <w:rPr>
                <w:szCs w:val="28"/>
              </w:rPr>
              <w:t>2015-202</w:t>
            </w:r>
            <w:r w:rsidR="00053EF7">
              <w:rPr>
                <w:szCs w:val="28"/>
              </w:rPr>
              <w:t>4</w:t>
            </w:r>
            <w:r w:rsidRPr="00F1653B">
              <w:rPr>
                <w:szCs w:val="28"/>
              </w:rPr>
              <w:t xml:space="preserve"> </w:t>
            </w:r>
            <w:r w:rsidRPr="00F1653B">
              <w:rPr>
                <w:rFonts w:hint="eastAsia"/>
                <w:szCs w:val="28"/>
              </w:rPr>
              <w:t>годы</w:t>
            </w:r>
            <w:r w:rsidRPr="00F1653B">
              <w:rPr>
                <w:szCs w:val="28"/>
              </w:rPr>
              <w:t xml:space="preserve">. </w:t>
            </w:r>
            <w:r w:rsidRPr="00F1653B">
              <w:rPr>
                <w:rFonts w:hint="eastAsia"/>
                <w:szCs w:val="28"/>
              </w:rPr>
              <w:t>Этап</w:t>
            </w:r>
            <w:r w:rsidRPr="00F1653B">
              <w:rPr>
                <w:szCs w:val="28"/>
              </w:rPr>
              <w:t xml:space="preserve"> I: 2015-202</w:t>
            </w:r>
            <w:r w:rsidR="00053EF7">
              <w:rPr>
                <w:szCs w:val="28"/>
              </w:rPr>
              <w:t>4</w:t>
            </w:r>
            <w:r w:rsidRPr="00F1653B">
              <w:rPr>
                <w:szCs w:val="28"/>
              </w:rPr>
              <w:t xml:space="preserve"> </w:t>
            </w:r>
            <w:r w:rsidRPr="00F1653B">
              <w:rPr>
                <w:rFonts w:hint="eastAsia"/>
                <w:szCs w:val="28"/>
              </w:rPr>
              <w:t>годы»</w:t>
            </w:r>
          </w:p>
        </w:tc>
      </w:tr>
    </w:tbl>
    <w:p w:rsidR="00600A4B" w:rsidRDefault="0011359C" w:rsidP="00600A4B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</w:t>
      </w:r>
      <w:r w:rsidR="00600A4B" w:rsidRPr="002C4050">
        <w:rPr>
          <w:rFonts w:ascii="Times New Roman" w:hAnsi="Times New Roman"/>
          <w:spacing w:val="-4"/>
          <w:sz w:val="28"/>
          <w:szCs w:val="28"/>
        </w:rPr>
        <w:t xml:space="preserve">) дополнить приложением </w:t>
      </w:r>
      <w:r w:rsidR="00600A4B">
        <w:rPr>
          <w:rFonts w:ascii="Times New Roman" w:hAnsi="Times New Roman"/>
          <w:spacing w:val="-4"/>
          <w:sz w:val="28"/>
          <w:szCs w:val="28"/>
        </w:rPr>
        <w:t xml:space="preserve">№ 2 </w:t>
      </w:r>
      <w:r w:rsidR="00600A4B" w:rsidRPr="002C4050">
        <w:rPr>
          <w:rFonts w:ascii="Times New Roman" w:hAnsi="Times New Roman"/>
          <w:spacing w:val="-4"/>
          <w:sz w:val="28"/>
          <w:szCs w:val="28"/>
        </w:rPr>
        <w:t>согласно приложению к настоящему постановлению.</w:t>
      </w:r>
    </w:p>
    <w:p w:rsidR="00600A4B" w:rsidRPr="002C4050" w:rsidRDefault="00600A4B" w:rsidP="00600A4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14B8">
        <w:rPr>
          <w:rFonts w:ascii="Times New Roman" w:hAnsi="Times New Roman"/>
          <w:sz w:val="28"/>
          <w:szCs w:val="28"/>
        </w:rPr>
        <w:t xml:space="preserve">2. Настоящее постановление вступает в силу </w:t>
      </w:r>
      <w:r>
        <w:rPr>
          <w:rFonts w:ascii="Times New Roman" w:hAnsi="Times New Roman"/>
          <w:sz w:val="28"/>
          <w:szCs w:val="28"/>
        </w:rPr>
        <w:t>со дня его официального опубликования</w:t>
      </w:r>
      <w:r w:rsidRPr="007414B8">
        <w:rPr>
          <w:rFonts w:ascii="Times New Roman" w:hAnsi="Times New Roman"/>
          <w:sz w:val="28"/>
          <w:szCs w:val="28"/>
        </w:rPr>
        <w:t>, за исключением подпункта 3</w:t>
      </w:r>
      <w:r>
        <w:rPr>
          <w:rFonts w:ascii="Times New Roman" w:hAnsi="Times New Roman"/>
          <w:sz w:val="28"/>
          <w:szCs w:val="28"/>
        </w:rPr>
        <w:t xml:space="preserve"> пункта 1</w:t>
      </w:r>
      <w:r w:rsidRPr="007414B8">
        <w:rPr>
          <w:rFonts w:ascii="Times New Roman" w:hAnsi="Times New Roman"/>
          <w:sz w:val="28"/>
          <w:szCs w:val="28"/>
        </w:rPr>
        <w:t>, который вступает в силу с 1 января 2022 года.</w:t>
      </w:r>
    </w:p>
    <w:tbl>
      <w:tblPr>
        <w:tblW w:w="5001" w:type="pct"/>
        <w:jc w:val="right"/>
        <w:tblLook w:val="01E0" w:firstRow="1" w:lastRow="1" w:firstColumn="1" w:lastColumn="1" w:noHBand="0" w:noVBand="0"/>
      </w:tblPr>
      <w:tblGrid>
        <w:gridCol w:w="4117"/>
        <w:gridCol w:w="2889"/>
        <w:gridCol w:w="2567"/>
      </w:tblGrid>
      <w:tr w:rsidR="00BD372F" w:rsidRPr="00C075F6" w:rsidTr="00D93845">
        <w:trPr>
          <w:trHeight w:val="309"/>
          <w:jc w:val="right"/>
        </w:trPr>
        <w:tc>
          <w:tcPr>
            <w:tcW w:w="2150" w:type="pct"/>
          </w:tcPr>
          <w:p w:rsidR="00012CD8" w:rsidRPr="00E7452A" w:rsidRDefault="00012CD8" w:rsidP="00076547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1C29" w:rsidRPr="00C075F6" w:rsidRDefault="00051C29" w:rsidP="00076547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17BCA" w:rsidRPr="00C075F6" w:rsidRDefault="00717BCA" w:rsidP="00076547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372F" w:rsidRPr="00C075F6" w:rsidRDefault="00012CD8" w:rsidP="00076547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C075F6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509" w:type="pct"/>
          </w:tcPr>
          <w:p w:rsidR="00BD372F" w:rsidRPr="00C075F6" w:rsidRDefault="00BD372F" w:rsidP="00076547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1" w:type="pct"/>
          </w:tcPr>
          <w:p w:rsidR="00012CD8" w:rsidRPr="00C075F6" w:rsidRDefault="00012CD8" w:rsidP="00076547">
            <w:pPr>
              <w:spacing w:line="233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17BCA" w:rsidRPr="00C075F6" w:rsidRDefault="00717BCA" w:rsidP="00076547">
            <w:pPr>
              <w:spacing w:line="233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51C29" w:rsidRPr="00C075F6" w:rsidRDefault="00051C29" w:rsidP="00076547">
            <w:pPr>
              <w:spacing w:line="233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D372F" w:rsidRPr="00C075F6" w:rsidRDefault="00012CD8" w:rsidP="00076547">
            <w:pPr>
              <w:spacing w:line="233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075F6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C075F6" w:rsidRDefault="00460FEA" w:rsidP="00076547">
      <w:pPr>
        <w:spacing w:line="233" w:lineRule="auto"/>
        <w:jc w:val="both"/>
        <w:rPr>
          <w:rFonts w:ascii="Times New Roman" w:hAnsi="Times New Roman"/>
          <w:sz w:val="2"/>
          <w:szCs w:val="2"/>
        </w:rPr>
      </w:pPr>
    </w:p>
    <w:sectPr w:rsidR="00460FEA" w:rsidRPr="00C075F6" w:rsidSect="005828E0">
      <w:headerReference w:type="default" r:id="rId17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C10" w:rsidRDefault="00BD4C10">
      <w:r>
        <w:separator/>
      </w:r>
    </w:p>
  </w:endnote>
  <w:endnote w:type="continuationSeparator" w:id="0">
    <w:p w:rsidR="00BD4C10" w:rsidRDefault="00BD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, 'Times New Roman'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6C3" w:rsidRDefault="005646C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605F43" w:rsidTr="00C936B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05F43" w:rsidRDefault="007F364F">
          <w:pPr>
            <w:pStyle w:val="a6"/>
          </w:pPr>
          <w:r>
            <w:rPr>
              <w:noProof/>
            </w:rPr>
            <w:drawing>
              <wp:inline distT="0" distB="0" distL="0" distR="0" wp14:anchorId="6F2D2E57" wp14:editId="3357A07D">
                <wp:extent cx="663575" cy="283210"/>
                <wp:effectExtent l="0" t="0" r="3175" b="254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3575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605F4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605F43" w:rsidRPr="00C936B3" w:rsidRDefault="007F364F" w:rsidP="00C936B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3B4B001" wp14:editId="05D0F2FB">
                <wp:extent cx="173990" cy="147955"/>
                <wp:effectExtent l="0" t="0" r="0" b="444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99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605F43" w:rsidRPr="00C936B3" w:rsidRDefault="005828E0" w:rsidP="00C936B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2123  22.12.2021 9:47:17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05F43" w:rsidRPr="00F16F07" w:rsidRDefault="00605F43" w:rsidP="00C936B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05F43" w:rsidRPr="00C936B3" w:rsidRDefault="00605F43" w:rsidP="00C936B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605F43" w:rsidRPr="00B413CE" w:rsidRDefault="00605F43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605F43" w:rsidRPr="00C936B3" w:rsidTr="00C936B3">
      <w:tc>
        <w:tcPr>
          <w:tcW w:w="2538" w:type="dxa"/>
          <w:shd w:val="clear" w:color="auto" w:fill="auto"/>
        </w:tcPr>
        <w:p w:rsidR="00605F43" w:rsidRPr="00C936B3" w:rsidRDefault="00605F4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605F43" w:rsidRPr="00C936B3" w:rsidRDefault="00605F43" w:rsidP="00C936B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605F43" w:rsidRPr="00C936B3" w:rsidRDefault="00605F43" w:rsidP="00C936B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605F43" w:rsidRPr="00C936B3" w:rsidRDefault="00605F43" w:rsidP="00C936B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605F43" w:rsidRDefault="00605F4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C10" w:rsidRDefault="00BD4C10">
      <w:r>
        <w:separator/>
      </w:r>
    </w:p>
  </w:footnote>
  <w:footnote w:type="continuationSeparator" w:id="0">
    <w:p w:rsidR="00BD4C10" w:rsidRDefault="00BD4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F43" w:rsidRDefault="00605F4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605F43" w:rsidRDefault="00605F4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6C3" w:rsidRDefault="005646C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6C3" w:rsidRDefault="005646C3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F43" w:rsidRPr="00481B88" w:rsidRDefault="00605F4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605F43" w:rsidRPr="00481B88" w:rsidRDefault="00605F4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07BF2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605F43" w:rsidRPr="00E37801" w:rsidRDefault="00605F4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2pt" o:bullet="t">
        <v:imagedata r:id="rId1" o:title="Номер версии 555" gain="79922f" blacklevel="-1966f"/>
      </v:shape>
    </w:pict>
  </w:numPicBullet>
  <w:abstractNum w:abstractNumId="0">
    <w:nsid w:val="027A403E"/>
    <w:multiLevelType w:val="hybridMultilevel"/>
    <w:tmpl w:val="CE36ABD0"/>
    <w:lvl w:ilvl="0" w:tplc="DBDAB9BA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DE31ED"/>
    <w:multiLevelType w:val="hybridMultilevel"/>
    <w:tmpl w:val="1B780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9497B54"/>
    <w:multiLevelType w:val="hybridMultilevel"/>
    <w:tmpl w:val="1284D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4CB5D45"/>
    <w:multiLevelType w:val="hybridMultilevel"/>
    <w:tmpl w:val="BCB02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DCESFrbeQjzdHB43WjW6WtnQgI=" w:salt="a80NsWRZ1cprXgI7JLHoB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72F"/>
    <w:rsid w:val="00006D44"/>
    <w:rsid w:val="00010458"/>
    <w:rsid w:val="00012AA7"/>
    <w:rsid w:val="00012CD8"/>
    <w:rsid w:val="0001360F"/>
    <w:rsid w:val="00014FFE"/>
    <w:rsid w:val="000239E2"/>
    <w:rsid w:val="00023D9F"/>
    <w:rsid w:val="000306B8"/>
    <w:rsid w:val="00032F11"/>
    <w:rsid w:val="000331B3"/>
    <w:rsid w:val="00033413"/>
    <w:rsid w:val="00037C0C"/>
    <w:rsid w:val="00041114"/>
    <w:rsid w:val="00042379"/>
    <w:rsid w:val="00043D34"/>
    <w:rsid w:val="00046579"/>
    <w:rsid w:val="00046B1E"/>
    <w:rsid w:val="00046B94"/>
    <w:rsid w:val="00047011"/>
    <w:rsid w:val="0005071D"/>
    <w:rsid w:val="00051C29"/>
    <w:rsid w:val="00053EF7"/>
    <w:rsid w:val="000557C5"/>
    <w:rsid w:val="00056DEB"/>
    <w:rsid w:val="00057CBB"/>
    <w:rsid w:val="00057ED0"/>
    <w:rsid w:val="00060FF4"/>
    <w:rsid w:val="00062544"/>
    <w:rsid w:val="000628EC"/>
    <w:rsid w:val="0007316E"/>
    <w:rsid w:val="00073A7A"/>
    <w:rsid w:val="00076547"/>
    <w:rsid w:val="00076D5E"/>
    <w:rsid w:val="00084DD3"/>
    <w:rsid w:val="00090AC4"/>
    <w:rsid w:val="000917C0"/>
    <w:rsid w:val="00091E40"/>
    <w:rsid w:val="00092EEA"/>
    <w:rsid w:val="0009342E"/>
    <w:rsid w:val="000A0C27"/>
    <w:rsid w:val="000A149F"/>
    <w:rsid w:val="000A4AE3"/>
    <w:rsid w:val="000A6105"/>
    <w:rsid w:val="000A740A"/>
    <w:rsid w:val="000B0736"/>
    <w:rsid w:val="000B1FA1"/>
    <w:rsid w:val="000B2480"/>
    <w:rsid w:val="000B3F28"/>
    <w:rsid w:val="000C5AB7"/>
    <w:rsid w:val="000C6708"/>
    <w:rsid w:val="000C75D9"/>
    <w:rsid w:val="000D2A29"/>
    <w:rsid w:val="000D5EED"/>
    <w:rsid w:val="000D7091"/>
    <w:rsid w:val="000E1FB2"/>
    <w:rsid w:val="000E37C1"/>
    <w:rsid w:val="000E6D73"/>
    <w:rsid w:val="000F1FEF"/>
    <w:rsid w:val="000F5B22"/>
    <w:rsid w:val="000F61F2"/>
    <w:rsid w:val="000F66C9"/>
    <w:rsid w:val="000F7F80"/>
    <w:rsid w:val="00100ACB"/>
    <w:rsid w:val="00110380"/>
    <w:rsid w:val="0011327C"/>
    <w:rsid w:val="0011359C"/>
    <w:rsid w:val="00115D77"/>
    <w:rsid w:val="001160ED"/>
    <w:rsid w:val="00120061"/>
    <w:rsid w:val="0012013E"/>
    <w:rsid w:val="001215FD"/>
    <w:rsid w:val="00122CFD"/>
    <w:rsid w:val="00125289"/>
    <w:rsid w:val="00126EB3"/>
    <w:rsid w:val="0012766D"/>
    <w:rsid w:val="001326EF"/>
    <w:rsid w:val="00135891"/>
    <w:rsid w:val="00151370"/>
    <w:rsid w:val="00154C6E"/>
    <w:rsid w:val="00162E72"/>
    <w:rsid w:val="00167DE1"/>
    <w:rsid w:val="001744CB"/>
    <w:rsid w:val="00175B90"/>
    <w:rsid w:val="00175BE5"/>
    <w:rsid w:val="001831DC"/>
    <w:rsid w:val="001850F4"/>
    <w:rsid w:val="0018690D"/>
    <w:rsid w:val="00190FF0"/>
    <w:rsid w:val="00192512"/>
    <w:rsid w:val="001928E7"/>
    <w:rsid w:val="00193CDB"/>
    <w:rsid w:val="001947BE"/>
    <w:rsid w:val="00194EAC"/>
    <w:rsid w:val="00197F3A"/>
    <w:rsid w:val="001A11E0"/>
    <w:rsid w:val="001A560F"/>
    <w:rsid w:val="001A5FC8"/>
    <w:rsid w:val="001A60B2"/>
    <w:rsid w:val="001B0982"/>
    <w:rsid w:val="001B32BA"/>
    <w:rsid w:val="001B4621"/>
    <w:rsid w:val="001B69C1"/>
    <w:rsid w:val="001B6A18"/>
    <w:rsid w:val="001B6F87"/>
    <w:rsid w:val="001C042F"/>
    <w:rsid w:val="001C0431"/>
    <w:rsid w:val="001C3325"/>
    <w:rsid w:val="001D4644"/>
    <w:rsid w:val="001D7A6D"/>
    <w:rsid w:val="001E0317"/>
    <w:rsid w:val="001E20F1"/>
    <w:rsid w:val="001F12E8"/>
    <w:rsid w:val="001F228C"/>
    <w:rsid w:val="001F64B8"/>
    <w:rsid w:val="001F6894"/>
    <w:rsid w:val="001F6A66"/>
    <w:rsid w:val="001F7C83"/>
    <w:rsid w:val="00203046"/>
    <w:rsid w:val="00210450"/>
    <w:rsid w:val="002126A8"/>
    <w:rsid w:val="00215D87"/>
    <w:rsid w:val="00220492"/>
    <w:rsid w:val="0022602B"/>
    <w:rsid w:val="002267F5"/>
    <w:rsid w:val="00227627"/>
    <w:rsid w:val="00230B69"/>
    <w:rsid w:val="00231F1C"/>
    <w:rsid w:val="002324EA"/>
    <w:rsid w:val="0023694D"/>
    <w:rsid w:val="00236B3B"/>
    <w:rsid w:val="002423B3"/>
    <w:rsid w:val="00242DDB"/>
    <w:rsid w:val="002479A2"/>
    <w:rsid w:val="002544D2"/>
    <w:rsid w:val="0025492F"/>
    <w:rsid w:val="002572DA"/>
    <w:rsid w:val="002602B8"/>
    <w:rsid w:val="0026087E"/>
    <w:rsid w:val="00260A69"/>
    <w:rsid w:val="002648B1"/>
    <w:rsid w:val="00265420"/>
    <w:rsid w:val="00266B89"/>
    <w:rsid w:val="00267149"/>
    <w:rsid w:val="00267D0D"/>
    <w:rsid w:val="00274E14"/>
    <w:rsid w:val="00280A6D"/>
    <w:rsid w:val="00280C83"/>
    <w:rsid w:val="00293D75"/>
    <w:rsid w:val="002953B6"/>
    <w:rsid w:val="002961C4"/>
    <w:rsid w:val="002A0C32"/>
    <w:rsid w:val="002A1920"/>
    <w:rsid w:val="002A22FC"/>
    <w:rsid w:val="002A3C08"/>
    <w:rsid w:val="002A6023"/>
    <w:rsid w:val="002B1871"/>
    <w:rsid w:val="002B295B"/>
    <w:rsid w:val="002B3639"/>
    <w:rsid w:val="002B5A04"/>
    <w:rsid w:val="002B5E21"/>
    <w:rsid w:val="002B713F"/>
    <w:rsid w:val="002B7829"/>
    <w:rsid w:val="002B7A59"/>
    <w:rsid w:val="002C0174"/>
    <w:rsid w:val="002C099B"/>
    <w:rsid w:val="002C0E45"/>
    <w:rsid w:val="002C5E27"/>
    <w:rsid w:val="002C6B4B"/>
    <w:rsid w:val="002D27E5"/>
    <w:rsid w:val="002D6837"/>
    <w:rsid w:val="002E1CBA"/>
    <w:rsid w:val="002E6F05"/>
    <w:rsid w:val="002E7041"/>
    <w:rsid w:val="002E7229"/>
    <w:rsid w:val="002F01BE"/>
    <w:rsid w:val="002F05F8"/>
    <w:rsid w:val="002F1C88"/>
    <w:rsid w:val="002F1E81"/>
    <w:rsid w:val="002F29F9"/>
    <w:rsid w:val="002F7948"/>
    <w:rsid w:val="00304DB3"/>
    <w:rsid w:val="00305462"/>
    <w:rsid w:val="00310D92"/>
    <w:rsid w:val="003160CB"/>
    <w:rsid w:val="00316C48"/>
    <w:rsid w:val="003222A3"/>
    <w:rsid w:val="00323308"/>
    <w:rsid w:val="003406AB"/>
    <w:rsid w:val="00345349"/>
    <w:rsid w:val="00356225"/>
    <w:rsid w:val="00360A40"/>
    <w:rsid w:val="0036335C"/>
    <w:rsid w:val="00372344"/>
    <w:rsid w:val="00373A96"/>
    <w:rsid w:val="0038402A"/>
    <w:rsid w:val="0038445B"/>
    <w:rsid w:val="003870C2"/>
    <w:rsid w:val="00387B93"/>
    <w:rsid w:val="0039459A"/>
    <w:rsid w:val="003972E9"/>
    <w:rsid w:val="0039770E"/>
    <w:rsid w:val="003A0D94"/>
    <w:rsid w:val="003A6024"/>
    <w:rsid w:val="003A724F"/>
    <w:rsid w:val="003A7CE1"/>
    <w:rsid w:val="003B312E"/>
    <w:rsid w:val="003B5CC9"/>
    <w:rsid w:val="003B6CFE"/>
    <w:rsid w:val="003C60FB"/>
    <w:rsid w:val="003D3B8A"/>
    <w:rsid w:val="003D54F8"/>
    <w:rsid w:val="003E28A3"/>
    <w:rsid w:val="003E2B05"/>
    <w:rsid w:val="003E3021"/>
    <w:rsid w:val="003F4F5E"/>
    <w:rsid w:val="00400906"/>
    <w:rsid w:val="00401644"/>
    <w:rsid w:val="00406C97"/>
    <w:rsid w:val="00406E8A"/>
    <w:rsid w:val="004106CE"/>
    <w:rsid w:val="0041071D"/>
    <w:rsid w:val="00415A02"/>
    <w:rsid w:val="00415D48"/>
    <w:rsid w:val="00421D62"/>
    <w:rsid w:val="0042590E"/>
    <w:rsid w:val="00437F65"/>
    <w:rsid w:val="0044144A"/>
    <w:rsid w:val="00442EDD"/>
    <w:rsid w:val="004501EF"/>
    <w:rsid w:val="00451EBC"/>
    <w:rsid w:val="00460FEA"/>
    <w:rsid w:val="00462C97"/>
    <w:rsid w:val="00465763"/>
    <w:rsid w:val="00466AE5"/>
    <w:rsid w:val="00467305"/>
    <w:rsid w:val="00467FD4"/>
    <w:rsid w:val="00470E9A"/>
    <w:rsid w:val="00472747"/>
    <w:rsid w:val="004734B7"/>
    <w:rsid w:val="00481A81"/>
    <w:rsid w:val="00481B88"/>
    <w:rsid w:val="004821CB"/>
    <w:rsid w:val="00485B4F"/>
    <w:rsid w:val="004862D1"/>
    <w:rsid w:val="00490737"/>
    <w:rsid w:val="00490BEE"/>
    <w:rsid w:val="004A14FC"/>
    <w:rsid w:val="004B0C84"/>
    <w:rsid w:val="004B2D5A"/>
    <w:rsid w:val="004B4C12"/>
    <w:rsid w:val="004C0F9F"/>
    <w:rsid w:val="004C5D29"/>
    <w:rsid w:val="004D0C62"/>
    <w:rsid w:val="004D1E31"/>
    <w:rsid w:val="004D293D"/>
    <w:rsid w:val="004D317C"/>
    <w:rsid w:val="004D3FE6"/>
    <w:rsid w:val="004D425E"/>
    <w:rsid w:val="004D5333"/>
    <w:rsid w:val="004E23D0"/>
    <w:rsid w:val="004E7B0E"/>
    <w:rsid w:val="004E7F1A"/>
    <w:rsid w:val="004F0A70"/>
    <w:rsid w:val="004F2707"/>
    <w:rsid w:val="004F44FE"/>
    <w:rsid w:val="004F6B34"/>
    <w:rsid w:val="00500B79"/>
    <w:rsid w:val="00505DF5"/>
    <w:rsid w:val="005063DE"/>
    <w:rsid w:val="0050738D"/>
    <w:rsid w:val="00507B98"/>
    <w:rsid w:val="00510B65"/>
    <w:rsid w:val="00512A47"/>
    <w:rsid w:val="00512B34"/>
    <w:rsid w:val="005172EC"/>
    <w:rsid w:val="00526C4D"/>
    <w:rsid w:val="00526D2B"/>
    <w:rsid w:val="00530C53"/>
    <w:rsid w:val="00531C68"/>
    <w:rsid w:val="00532119"/>
    <w:rsid w:val="005335F3"/>
    <w:rsid w:val="00535485"/>
    <w:rsid w:val="00536C4C"/>
    <w:rsid w:val="005409BA"/>
    <w:rsid w:val="005429F0"/>
    <w:rsid w:val="00542BBC"/>
    <w:rsid w:val="00542DB9"/>
    <w:rsid w:val="00543C38"/>
    <w:rsid w:val="00543D2D"/>
    <w:rsid w:val="005449ED"/>
    <w:rsid w:val="00545A3D"/>
    <w:rsid w:val="00546DBB"/>
    <w:rsid w:val="00552CD7"/>
    <w:rsid w:val="00554885"/>
    <w:rsid w:val="00557059"/>
    <w:rsid w:val="00561A5B"/>
    <w:rsid w:val="005646C3"/>
    <w:rsid w:val="00565AA7"/>
    <w:rsid w:val="00566F74"/>
    <w:rsid w:val="0057074C"/>
    <w:rsid w:val="00573AA7"/>
    <w:rsid w:val="00573FBF"/>
    <w:rsid w:val="00574FF3"/>
    <w:rsid w:val="0057700D"/>
    <w:rsid w:val="00577214"/>
    <w:rsid w:val="00580C66"/>
    <w:rsid w:val="00582538"/>
    <w:rsid w:val="005828E0"/>
    <w:rsid w:val="005838EA"/>
    <w:rsid w:val="00585EE1"/>
    <w:rsid w:val="00590C0E"/>
    <w:rsid w:val="00592CF2"/>
    <w:rsid w:val="005939E6"/>
    <w:rsid w:val="00595DA5"/>
    <w:rsid w:val="005A0268"/>
    <w:rsid w:val="005A09B2"/>
    <w:rsid w:val="005A27B3"/>
    <w:rsid w:val="005A4227"/>
    <w:rsid w:val="005A54AD"/>
    <w:rsid w:val="005B229B"/>
    <w:rsid w:val="005B3518"/>
    <w:rsid w:val="005B4C01"/>
    <w:rsid w:val="005B5A4B"/>
    <w:rsid w:val="005B73C6"/>
    <w:rsid w:val="005C2138"/>
    <w:rsid w:val="005C2A0A"/>
    <w:rsid w:val="005C40DD"/>
    <w:rsid w:val="005C4985"/>
    <w:rsid w:val="005C561E"/>
    <w:rsid w:val="005C56AE"/>
    <w:rsid w:val="005C5BF8"/>
    <w:rsid w:val="005C7449"/>
    <w:rsid w:val="005D2A0A"/>
    <w:rsid w:val="005D6CDD"/>
    <w:rsid w:val="005D7B96"/>
    <w:rsid w:val="005E402E"/>
    <w:rsid w:val="005E513E"/>
    <w:rsid w:val="005E5CC1"/>
    <w:rsid w:val="005E6D99"/>
    <w:rsid w:val="005F2102"/>
    <w:rsid w:val="005F2ADD"/>
    <w:rsid w:val="005F2C49"/>
    <w:rsid w:val="005F2CD3"/>
    <w:rsid w:val="005F4325"/>
    <w:rsid w:val="00600A4B"/>
    <w:rsid w:val="006013EB"/>
    <w:rsid w:val="0060479E"/>
    <w:rsid w:val="00604BE7"/>
    <w:rsid w:val="00605F43"/>
    <w:rsid w:val="006101EF"/>
    <w:rsid w:val="00615E05"/>
    <w:rsid w:val="00616AED"/>
    <w:rsid w:val="00616EC4"/>
    <w:rsid w:val="006209CD"/>
    <w:rsid w:val="00622047"/>
    <w:rsid w:val="00623541"/>
    <w:rsid w:val="00630BC0"/>
    <w:rsid w:val="0063104A"/>
    <w:rsid w:val="00632A4F"/>
    <w:rsid w:val="00632B56"/>
    <w:rsid w:val="006351E3"/>
    <w:rsid w:val="00635D76"/>
    <w:rsid w:val="006378E7"/>
    <w:rsid w:val="0064063B"/>
    <w:rsid w:val="00644236"/>
    <w:rsid w:val="006471E5"/>
    <w:rsid w:val="00647569"/>
    <w:rsid w:val="0065641E"/>
    <w:rsid w:val="00656F19"/>
    <w:rsid w:val="00657684"/>
    <w:rsid w:val="00665BB8"/>
    <w:rsid w:val="00671D3B"/>
    <w:rsid w:val="00673967"/>
    <w:rsid w:val="0067627D"/>
    <w:rsid w:val="006815D0"/>
    <w:rsid w:val="00683693"/>
    <w:rsid w:val="00684713"/>
    <w:rsid w:val="00684A5B"/>
    <w:rsid w:val="0068725B"/>
    <w:rsid w:val="00692A5F"/>
    <w:rsid w:val="00693D84"/>
    <w:rsid w:val="00697B91"/>
    <w:rsid w:val="006A17C3"/>
    <w:rsid w:val="006A1F71"/>
    <w:rsid w:val="006A71BA"/>
    <w:rsid w:val="006B2053"/>
    <w:rsid w:val="006B320E"/>
    <w:rsid w:val="006B4295"/>
    <w:rsid w:val="006C4FDD"/>
    <w:rsid w:val="006C7C73"/>
    <w:rsid w:val="006D2236"/>
    <w:rsid w:val="006D36D7"/>
    <w:rsid w:val="006D4687"/>
    <w:rsid w:val="006D477D"/>
    <w:rsid w:val="006D4BC7"/>
    <w:rsid w:val="006D530F"/>
    <w:rsid w:val="006E65D7"/>
    <w:rsid w:val="006F027A"/>
    <w:rsid w:val="006F0601"/>
    <w:rsid w:val="006F1FD1"/>
    <w:rsid w:val="006F328B"/>
    <w:rsid w:val="006F5886"/>
    <w:rsid w:val="007012B6"/>
    <w:rsid w:val="00704695"/>
    <w:rsid w:val="0070659C"/>
    <w:rsid w:val="00707734"/>
    <w:rsid w:val="00707E19"/>
    <w:rsid w:val="00712F7C"/>
    <w:rsid w:val="007139FF"/>
    <w:rsid w:val="0071744E"/>
    <w:rsid w:val="007174DF"/>
    <w:rsid w:val="00717BCA"/>
    <w:rsid w:val="00722DFA"/>
    <w:rsid w:val="0072328A"/>
    <w:rsid w:val="00727313"/>
    <w:rsid w:val="00727594"/>
    <w:rsid w:val="00736B9E"/>
    <w:rsid w:val="007377B5"/>
    <w:rsid w:val="007402CC"/>
    <w:rsid w:val="0074084D"/>
    <w:rsid w:val="007428E7"/>
    <w:rsid w:val="007437E0"/>
    <w:rsid w:val="00746495"/>
    <w:rsid w:val="00746CC2"/>
    <w:rsid w:val="00750D60"/>
    <w:rsid w:val="00753C61"/>
    <w:rsid w:val="007551FC"/>
    <w:rsid w:val="0075749D"/>
    <w:rsid w:val="00760323"/>
    <w:rsid w:val="00765600"/>
    <w:rsid w:val="00767723"/>
    <w:rsid w:val="00767D72"/>
    <w:rsid w:val="00770122"/>
    <w:rsid w:val="007722EC"/>
    <w:rsid w:val="007918F9"/>
    <w:rsid w:val="00791C9F"/>
    <w:rsid w:val="00792AAB"/>
    <w:rsid w:val="00793B47"/>
    <w:rsid w:val="00797952"/>
    <w:rsid w:val="007A1D0C"/>
    <w:rsid w:val="007A2A7B"/>
    <w:rsid w:val="007A7D21"/>
    <w:rsid w:val="007B2BE8"/>
    <w:rsid w:val="007B3680"/>
    <w:rsid w:val="007B477D"/>
    <w:rsid w:val="007B4C9A"/>
    <w:rsid w:val="007C3CD1"/>
    <w:rsid w:val="007C4827"/>
    <w:rsid w:val="007C5131"/>
    <w:rsid w:val="007C6804"/>
    <w:rsid w:val="007D1512"/>
    <w:rsid w:val="007D27F5"/>
    <w:rsid w:val="007D316E"/>
    <w:rsid w:val="007D4925"/>
    <w:rsid w:val="007E2D08"/>
    <w:rsid w:val="007E5903"/>
    <w:rsid w:val="007E74A1"/>
    <w:rsid w:val="007F0C8A"/>
    <w:rsid w:val="007F11AB"/>
    <w:rsid w:val="007F1376"/>
    <w:rsid w:val="007F3522"/>
    <w:rsid w:val="007F364F"/>
    <w:rsid w:val="007F42A0"/>
    <w:rsid w:val="007F54C5"/>
    <w:rsid w:val="007F64E2"/>
    <w:rsid w:val="00800305"/>
    <w:rsid w:val="0080197F"/>
    <w:rsid w:val="0080319A"/>
    <w:rsid w:val="0080639C"/>
    <w:rsid w:val="00806910"/>
    <w:rsid w:val="008102E2"/>
    <w:rsid w:val="008143CB"/>
    <w:rsid w:val="00820512"/>
    <w:rsid w:val="00823CA1"/>
    <w:rsid w:val="008249F4"/>
    <w:rsid w:val="00844952"/>
    <w:rsid w:val="00846ED9"/>
    <w:rsid w:val="008500D2"/>
    <w:rsid w:val="008513B9"/>
    <w:rsid w:val="00853D7D"/>
    <w:rsid w:val="008702D3"/>
    <w:rsid w:val="00871567"/>
    <w:rsid w:val="008720AD"/>
    <w:rsid w:val="00873E33"/>
    <w:rsid w:val="00876034"/>
    <w:rsid w:val="00880D68"/>
    <w:rsid w:val="008827E7"/>
    <w:rsid w:val="00891A23"/>
    <w:rsid w:val="0089222F"/>
    <w:rsid w:val="00892A41"/>
    <w:rsid w:val="008956A6"/>
    <w:rsid w:val="00896AED"/>
    <w:rsid w:val="00897610"/>
    <w:rsid w:val="008A1696"/>
    <w:rsid w:val="008A48E9"/>
    <w:rsid w:val="008A66B9"/>
    <w:rsid w:val="008B0F58"/>
    <w:rsid w:val="008B44EA"/>
    <w:rsid w:val="008B6023"/>
    <w:rsid w:val="008B7D2A"/>
    <w:rsid w:val="008C2B5A"/>
    <w:rsid w:val="008C3978"/>
    <w:rsid w:val="008C4754"/>
    <w:rsid w:val="008C58FE"/>
    <w:rsid w:val="008D02B3"/>
    <w:rsid w:val="008D2909"/>
    <w:rsid w:val="008D5406"/>
    <w:rsid w:val="008D6AC6"/>
    <w:rsid w:val="008D7D78"/>
    <w:rsid w:val="008E0160"/>
    <w:rsid w:val="008E09F4"/>
    <w:rsid w:val="008E22B2"/>
    <w:rsid w:val="008E2C41"/>
    <w:rsid w:val="008E6112"/>
    <w:rsid w:val="008E62F8"/>
    <w:rsid w:val="008E6C41"/>
    <w:rsid w:val="008F037C"/>
    <w:rsid w:val="008F0816"/>
    <w:rsid w:val="008F0ABC"/>
    <w:rsid w:val="008F4FE1"/>
    <w:rsid w:val="008F6BB7"/>
    <w:rsid w:val="00900812"/>
    <w:rsid w:val="00900F42"/>
    <w:rsid w:val="00901F15"/>
    <w:rsid w:val="00903F95"/>
    <w:rsid w:val="009045BA"/>
    <w:rsid w:val="0091402B"/>
    <w:rsid w:val="00920F9D"/>
    <w:rsid w:val="00923930"/>
    <w:rsid w:val="00923AEC"/>
    <w:rsid w:val="009307C2"/>
    <w:rsid w:val="009325BA"/>
    <w:rsid w:val="00932E3C"/>
    <w:rsid w:val="00934B53"/>
    <w:rsid w:val="009363F3"/>
    <w:rsid w:val="009409AD"/>
    <w:rsid w:val="00943E99"/>
    <w:rsid w:val="0094448C"/>
    <w:rsid w:val="00944CF0"/>
    <w:rsid w:val="00944ED1"/>
    <w:rsid w:val="009477ED"/>
    <w:rsid w:val="0095056A"/>
    <w:rsid w:val="00956813"/>
    <w:rsid w:val="00957D05"/>
    <w:rsid w:val="009600B3"/>
    <w:rsid w:val="00960DC3"/>
    <w:rsid w:val="009621C6"/>
    <w:rsid w:val="0096293E"/>
    <w:rsid w:val="00962A31"/>
    <w:rsid w:val="00966CB2"/>
    <w:rsid w:val="00974DC2"/>
    <w:rsid w:val="0098083C"/>
    <w:rsid w:val="0099677D"/>
    <w:rsid w:val="009977FF"/>
    <w:rsid w:val="00997DAD"/>
    <w:rsid w:val="009A085B"/>
    <w:rsid w:val="009A6D9B"/>
    <w:rsid w:val="009A7EC0"/>
    <w:rsid w:val="009B006D"/>
    <w:rsid w:val="009B1B13"/>
    <w:rsid w:val="009B6140"/>
    <w:rsid w:val="009B70EB"/>
    <w:rsid w:val="009C1DE6"/>
    <w:rsid w:val="009C1F0E"/>
    <w:rsid w:val="009C374A"/>
    <w:rsid w:val="009D11B4"/>
    <w:rsid w:val="009D3E8C"/>
    <w:rsid w:val="009D7D23"/>
    <w:rsid w:val="009E14C4"/>
    <w:rsid w:val="009E3A0E"/>
    <w:rsid w:val="009E3F99"/>
    <w:rsid w:val="00A011A6"/>
    <w:rsid w:val="00A1314B"/>
    <w:rsid w:val="00A13160"/>
    <w:rsid w:val="00A137D3"/>
    <w:rsid w:val="00A214FF"/>
    <w:rsid w:val="00A23829"/>
    <w:rsid w:val="00A25BA2"/>
    <w:rsid w:val="00A305B0"/>
    <w:rsid w:val="00A34455"/>
    <w:rsid w:val="00A42505"/>
    <w:rsid w:val="00A42EDD"/>
    <w:rsid w:val="00A44A8F"/>
    <w:rsid w:val="00A4558A"/>
    <w:rsid w:val="00A51D96"/>
    <w:rsid w:val="00A5250A"/>
    <w:rsid w:val="00A5449D"/>
    <w:rsid w:val="00A63352"/>
    <w:rsid w:val="00A63A5C"/>
    <w:rsid w:val="00A63B19"/>
    <w:rsid w:val="00A64563"/>
    <w:rsid w:val="00A6522F"/>
    <w:rsid w:val="00A70C2F"/>
    <w:rsid w:val="00A74DC0"/>
    <w:rsid w:val="00A76A90"/>
    <w:rsid w:val="00A8039E"/>
    <w:rsid w:val="00A80839"/>
    <w:rsid w:val="00A810F2"/>
    <w:rsid w:val="00A84893"/>
    <w:rsid w:val="00A84F3D"/>
    <w:rsid w:val="00A92D84"/>
    <w:rsid w:val="00A935D6"/>
    <w:rsid w:val="00A955B9"/>
    <w:rsid w:val="00A96F84"/>
    <w:rsid w:val="00AB0DCB"/>
    <w:rsid w:val="00AB152F"/>
    <w:rsid w:val="00AB34AF"/>
    <w:rsid w:val="00AB4921"/>
    <w:rsid w:val="00AB6036"/>
    <w:rsid w:val="00AC11A6"/>
    <w:rsid w:val="00AC1C7C"/>
    <w:rsid w:val="00AC1EFD"/>
    <w:rsid w:val="00AC3953"/>
    <w:rsid w:val="00AC4FC7"/>
    <w:rsid w:val="00AC5BB9"/>
    <w:rsid w:val="00AC7150"/>
    <w:rsid w:val="00AD7547"/>
    <w:rsid w:val="00AE5C5B"/>
    <w:rsid w:val="00AF3250"/>
    <w:rsid w:val="00AF5F7C"/>
    <w:rsid w:val="00AF6863"/>
    <w:rsid w:val="00B02207"/>
    <w:rsid w:val="00B03403"/>
    <w:rsid w:val="00B07BF2"/>
    <w:rsid w:val="00B10324"/>
    <w:rsid w:val="00B14A07"/>
    <w:rsid w:val="00B225AB"/>
    <w:rsid w:val="00B3368E"/>
    <w:rsid w:val="00B3660F"/>
    <w:rsid w:val="00B366F9"/>
    <w:rsid w:val="00B36AD3"/>
    <w:rsid w:val="00B376B1"/>
    <w:rsid w:val="00B413B3"/>
    <w:rsid w:val="00B413CE"/>
    <w:rsid w:val="00B428AC"/>
    <w:rsid w:val="00B46775"/>
    <w:rsid w:val="00B4749E"/>
    <w:rsid w:val="00B47FED"/>
    <w:rsid w:val="00B53664"/>
    <w:rsid w:val="00B54E7B"/>
    <w:rsid w:val="00B56929"/>
    <w:rsid w:val="00B57515"/>
    <w:rsid w:val="00B620D9"/>
    <w:rsid w:val="00B633DB"/>
    <w:rsid w:val="00B639ED"/>
    <w:rsid w:val="00B66A8C"/>
    <w:rsid w:val="00B67AFA"/>
    <w:rsid w:val="00B72430"/>
    <w:rsid w:val="00B73DE8"/>
    <w:rsid w:val="00B74101"/>
    <w:rsid w:val="00B8061C"/>
    <w:rsid w:val="00B83BA2"/>
    <w:rsid w:val="00B84CD8"/>
    <w:rsid w:val="00B853AA"/>
    <w:rsid w:val="00B875BF"/>
    <w:rsid w:val="00B917F5"/>
    <w:rsid w:val="00B91F62"/>
    <w:rsid w:val="00BA4750"/>
    <w:rsid w:val="00BB2C98"/>
    <w:rsid w:val="00BB5F83"/>
    <w:rsid w:val="00BC68C9"/>
    <w:rsid w:val="00BC7CF2"/>
    <w:rsid w:val="00BD0B82"/>
    <w:rsid w:val="00BD283E"/>
    <w:rsid w:val="00BD372F"/>
    <w:rsid w:val="00BD4C10"/>
    <w:rsid w:val="00BD7FA5"/>
    <w:rsid w:val="00BE3ADC"/>
    <w:rsid w:val="00BF475D"/>
    <w:rsid w:val="00BF4852"/>
    <w:rsid w:val="00BF4C58"/>
    <w:rsid w:val="00BF4EE1"/>
    <w:rsid w:val="00BF4F5F"/>
    <w:rsid w:val="00BF5C31"/>
    <w:rsid w:val="00BF66B0"/>
    <w:rsid w:val="00BF6ADD"/>
    <w:rsid w:val="00C0001A"/>
    <w:rsid w:val="00C04EEB"/>
    <w:rsid w:val="00C04F87"/>
    <w:rsid w:val="00C075F6"/>
    <w:rsid w:val="00C10F12"/>
    <w:rsid w:val="00C117BA"/>
    <w:rsid w:val="00C11826"/>
    <w:rsid w:val="00C129A1"/>
    <w:rsid w:val="00C138BC"/>
    <w:rsid w:val="00C1751C"/>
    <w:rsid w:val="00C26EC2"/>
    <w:rsid w:val="00C35839"/>
    <w:rsid w:val="00C36E00"/>
    <w:rsid w:val="00C411E3"/>
    <w:rsid w:val="00C44537"/>
    <w:rsid w:val="00C459D0"/>
    <w:rsid w:val="00C46D42"/>
    <w:rsid w:val="00C47810"/>
    <w:rsid w:val="00C50C32"/>
    <w:rsid w:val="00C51B6F"/>
    <w:rsid w:val="00C56001"/>
    <w:rsid w:val="00C56596"/>
    <w:rsid w:val="00C60178"/>
    <w:rsid w:val="00C61760"/>
    <w:rsid w:val="00C61BD5"/>
    <w:rsid w:val="00C63CD6"/>
    <w:rsid w:val="00C63F00"/>
    <w:rsid w:val="00C64961"/>
    <w:rsid w:val="00C72DA9"/>
    <w:rsid w:val="00C74813"/>
    <w:rsid w:val="00C74E77"/>
    <w:rsid w:val="00C75156"/>
    <w:rsid w:val="00C77273"/>
    <w:rsid w:val="00C826AB"/>
    <w:rsid w:val="00C82C17"/>
    <w:rsid w:val="00C87D95"/>
    <w:rsid w:val="00C9077A"/>
    <w:rsid w:val="00C9275A"/>
    <w:rsid w:val="00C931A4"/>
    <w:rsid w:val="00C936B3"/>
    <w:rsid w:val="00C95CD2"/>
    <w:rsid w:val="00CA051B"/>
    <w:rsid w:val="00CA1F92"/>
    <w:rsid w:val="00CB1816"/>
    <w:rsid w:val="00CB1834"/>
    <w:rsid w:val="00CB2C5B"/>
    <w:rsid w:val="00CB3CBE"/>
    <w:rsid w:val="00CB4333"/>
    <w:rsid w:val="00CB44A3"/>
    <w:rsid w:val="00CC5F16"/>
    <w:rsid w:val="00CD1492"/>
    <w:rsid w:val="00CD2875"/>
    <w:rsid w:val="00CD54CA"/>
    <w:rsid w:val="00CE2ECA"/>
    <w:rsid w:val="00CE3DDD"/>
    <w:rsid w:val="00CE7808"/>
    <w:rsid w:val="00CF03D8"/>
    <w:rsid w:val="00CF0669"/>
    <w:rsid w:val="00CF0C9F"/>
    <w:rsid w:val="00CF3751"/>
    <w:rsid w:val="00CF3BD1"/>
    <w:rsid w:val="00D015D5"/>
    <w:rsid w:val="00D03D68"/>
    <w:rsid w:val="00D06D35"/>
    <w:rsid w:val="00D13643"/>
    <w:rsid w:val="00D21FE2"/>
    <w:rsid w:val="00D266DD"/>
    <w:rsid w:val="00D30849"/>
    <w:rsid w:val="00D32B04"/>
    <w:rsid w:val="00D374E7"/>
    <w:rsid w:val="00D45182"/>
    <w:rsid w:val="00D462B9"/>
    <w:rsid w:val="00D557ED"/>
    <w:rsid w:val="00D60A8E"/>
    <w:rsid w:val="00D60DFE"/>
    <w:rsid w:val="00D626E7"/>
    <w:rsid w:val="00D63949"/>
    <w:rsid w:val="00D652E7"/>
    <w:rsid w:val="00D77BCF"/>
    <w:rsid w:val="00D77C03"/>
    <w:rsid w:val="00D84394"/>
    <w:rsid w:val="00D90D43"/>
    <w:rsid w:val="00D93845"/>
    <w:rsid w:val="00D94E1D"/>
    <w:rsid w:val="00D953FB"/>
    <w:rsid w:val="00D95607"/>
    <w:rsid w:val="00D95E55"/>
    <w:rsid w:val="00DA0B0C"/>
    <w:rsid w:val="00DB3664"/>
    <w:rsid w:val="00DB5FE7"/>
    <w:rsid w:val="00DC16FB"/>
    <w:rsid w:val="00DC3AE1"/>
    <w:rsid w:val="00DC4A65"/>
    <w:rsid w:val="00DC4F66"/>
    <w:rsid w:val="00DD064F"/>
    <w:rsid w:val="00DE1202"/>
    <w:rsid w:val="00DE1660"/>
    <w:rsid w:val="00DE1A2E"/>
    <w:rsid w:val="00DE3C28"/>
    <w:rsid w:val="00DE4909"/>
    <w:rsid w:val="00DE6E68"/>
    <w:rsid w:val="00DF1853"/>
    <w:rsid w:val="00DF1BFF"/>
    <w:rsid w:val="00E10B44"/>
    <w:rsid w:val="00E11F02"/>
    <w:rsid w:val="00E12AFE"/>
    <w:rsid w:val="00E132FF"/>
    <w:rsid w:val="00E22338"/>
    <w:rsid w:val="00E2381C"/>
    <w:rsid w:val="00E23B55"/>
    <w:rsid w:val="00E24ED5"/>
    <w:rsid w:val="00E2726B"/>
    <w:rsid w:val="00E3008B"/>
    <w:rsid w:val="00E30A7E"/>
    <w:rsid w:val="00E30E0E"/>
    <w:rsid w:val="00E315FD"/>
    <w:rsid w:val="00E37801"/>
    <w:rsid w:val="00E4500F"/>
    <w:rsid w:val="00E4627F"/>
    <w:rsid w:val="00E4673A"/>
    <w:rsid w:val="00E46EAA"/>
    <w:rsid w:val="00E470D6"/>
    <w:rsid w:val="00E474BC"/>
    <w:rsid w:val="00E5038C"/>
    <w:rsid w:val="00E50B69"/>
    <w:rsid w:val="00E5298B"/>
    <w:rsid w:val="00E56EFB"/>
    <w:rsid w:val="00E62E9B"/>
    <w:rsid w:val="00E6458F"/>
    <w:rsid w:val="00E7242D"/>
    <w:rsid w:val="00E730F8"/>
    <w:rsid w:val="00E7452A"/>
    <w:rsid w:val="00E750B2"/>
    <w:rsid w:val="00E76212"/>
    <w:rsid w:val="00E850CE"/>
    <w:rsid w:val="00E86A27"/>
    <w:rsid w:val="00E874EC"/>
    <w:rsid w:val="00E87E21"/>
    <w:rsid w:val="00E87E25"/>
    <w:rsid w:val="00E930AC"/>
    <w:rsid w:val="00E9408D"/>
    <w:rsid w:val="00E942C4"/>
    <w:rsid w:val="00EA04F1"/>
    <w:rsid w:val="00EA2FD3"/>
    <w:rsid w:val="00EA7199"/>
    <w:rsid w:val="00EA7487"/>
    <w:rsid w:val="00EB17DA"/>
    <w:rsid w:val="00EB2359"/>
    <w:rsid w:val="00EB5776"/>
    <w:rsid w:val="00EB7CE9"/>
    <w:rsid w:val="00EC2E3A"/>
    <w:rsid w:val="00EC2FF7"/>
    <w:rsid w:val="00EC33FE"/>
    <w:rsid w:val="00EC433F"/>
    <w:rsid w:val="00EC46E5"/>
    <w:rsid w:val="00EC68A4"/>
    <w:rsid w:val="00EC73AC"/>
    <w:rsid w:val="00ED1FDE"/>
    <w:rsid w:val="00ED2537"/>
    <w:rsid w:val="00ED268E"/>
    <w:rsid w:val="00ED46FB"/>
    <w:rsid w:val="00ED6AC8"/>
    <w:rsid w:val="00EE0605"/>
    <w:rsid w:val="00EE0AFA"/>
    <w:rsid w:val="00EE4DEF"/>
    <w:rsid w:val="00EE5DA3"/>
    <w:rsid w:val="00EF363B"/>
    <w:rsid w:val="00EF69F0"/>
    <w:rsid w:val="00F052AE"/>
    <w:rsid w:val="00F05344"/>
    <w:rsid w:val="00F057C5"/>
    <w:rsid w:val="00F06D15"/>
    <w:rsid w:val="00F06EFB"/>
    <w:rsid w:val="00F1214E"/>
    <w:rsid w:val="00F1529E"/>
    <w:rsid w:val="00F1653B"/>
    <w:rsid w:val="00F16F07"/>
    <w:rsid w:val="00F2028B"/>
    <w:rsid w:val="00F21F43"/>
    <w:rsid w:val="00F22552"/>
    <w:rsid w:val="00F24CDA"/>
    <w:rsid w:val="00F25925"/>
    <w:rsid w:val="00F354CB"/>
    <w:rsid w:val="00F41520"/>
    <w:rsid w:val="00F456A7"/>
    <w:rsid w:val="00F45B7C"/>
    <w:rsid w:val="00F45FCE"/>
    <w:rsid w:val="00F46AE6"/>
    <w:rsid w:val="00F4734A"/>
    <w:rsid w:val="00F5347D"/>
    <w:rsid w:val="00F60509"/>
    <w:rsid w:val="00F61B47"/>
    <w:rsid w:val="00F627A9"/>
    <w:rsid w:val="00F632B7"/>
    <w:rsid w:val="00F67391"/>
    <w:rsid w:val="00F76D06"/>
    <w:rsid w:val="00F76EFB"/>
    <w:rsid w:val="00F77FEA"/>
    <w:rsid w:val="00F84836"/>
    <w:rsid w:val="00F9246B"/>
    <w:rsid w:val="00F9334F"/>
    <w:rsid w:val="00F97D7F"/>
    <w:rsid w:val="00FA0C10"/>
    <w:rsid w:val="00FA122C"/>
    <w:rsid w:val="00FA1513"/>
    <w:rsid w:val="00FA3B95"/>
    <w:rsid w:val="00FA4532"/>
    <w:rsid w:val="00FB0FC9"/>
    <w:rsid w:val="00FB17FA"/>
    <w:rsid w:val="00FB2B0F"/>
    <w:rsid w:val="00FB421D"/>
    <w:rsid w:val="00FB5566"/>
    <w:rsid w:val="00FC1278"/>
    <w:rsid w:val="00FC133D"/>
    <w:rsid w:val="00FC2E37"/>
    <w:rsid w:val="00FD29F9"/>
    <w:rsid w:val="00FD4554"/>
    <w:rsid w:val="00FD5C4A"/>
    <w:rsid w:val="00FD6959"/>
    <w:rsid w:val="00FD7609"/>
    <w:rsid w:val="00FE283E"/>
    <w:rsid w:val="00FE6688"/>
    <w:rsid w:val="00FE759B"/>
    <w:rsid w:val="00FE7735"/>
    <w:rsid w:val="00FF16C9"/>
    <w:rsid w:val="00FF3DF3"/>
    <w:rsid w:val="00FF69DC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77DB6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Standard">
    <w:name w:val="Standard"/>
    <w:rsid w:val="00BD372F"/>
    <w:pPr>
      <w:suppressAutoHyphens/>
      <w:autoSpaceDN w:val="0"/>
      <w:ind w:firstLine="709"/>
      <w:jc w:val="both"/>
    </w:pPr>
    <w:rPr>
      <w:rFonts w:cs="TimesET, 'Times New Roman'"/>
      <w:kern w:val="3"/>
      <w:sz w:val="28"/>
      <w:lang w:eastAsia="zh-CN"/>
    </w:rPr>
  </w:style>
  <w:style w:type="paragraph" w:customStyle="1" w:styleId="ConsPlusNormal">
    <w:name w:val="ConsPlusNormal"/>
    <w:qFormat/>
    <w:rsid w:val="008F0ABC"/>
    <w:pPr>
      <w:widowControl w:val="0"/>
      <w:autoSpaceDE w:val="0"/>
      <w:autoSpaceDN w:val="0"/>
    </w:pPr>
    <w:rPr>
      <w:sz w:val="28"/>
    </w:rPr>
  </w:style>
  <w:style w:type="character" w:customStyle="1" w:styleId="FontStyle18">
    <w:name w:val="Font Style18"/>
    <w:uiPriority w:val="99"/>
    <w:rsid w:val="008F0ABC"/>
    <w:rPr>
      <w:rFonts w:ascii="Times New Roman" w:hAnsi="Times New Roman" w:cs="Times New Roman" w:hint="default"/>
      <w:sz w:val="26"/>
      <w:szCs w:val="26"/>
    </w:rPr>
  </w:style>
  <w:style w:type="paragraph" w:customStyle="1" w:styleId="ConsPlusCell">
    <w:name w:val="ConsPlusCell"/>
    <w:rsid w:val="00B73DE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footnote text"/>
    <w:basedOn w:val="a"/>
    <w:link w:val="ad"/>
    <w:unhideWhenUsed/>
    <w:rsid w:val="009621C6"/>
    <w:rPr>
      <w:lang w:val="x-none" w:eastAsia="x-none"/>
    </w:rPr>
  </w:style>
  <w:style w:type="character" w:customStyle="1" w:styleId="ad">
    <w:name w:val="Текст сноски Знак"/>
    <w:link w:val="ac"/>
    <w:rsid w:val="009621C6"/>
    <w:rPr>
      <w:rFonts w:ascii="TimesET" w:hAnsi="TimesET"/>
    </w:rPr>
  </w:style>
  <w:style w:type="paragraph" w:customStyle="1" w:styleId="Style9">
    <w:name w:val="Style9"/>
    <w:basedOn w:val="a"/>
    <w:uiPriority w:val="99"/>
    <w:rsid w:val="009621C6"/>
    <w:pPr>
      <w:widowControl w:val="0"/>
      <w:autoSpaceDE w:val="0"/>
      <w:autoSpaceDN w:val="0"/>
      <w:adjustRightInd w:val="0"/>
      <w:spacing w:line="323" w:lineRule="exact"/>
      <w:ind w:firstLine="538"/>
      <w:jc w:val="both"/>
    </w:pPr>
    <w:rPr>
      <w:rFonts w:ascii="Times New Roman" w:hAnsi="Times New Roman"/>
      <w:sz w:val="24"/>
      <w:szCs w:val="24"/>
    </w:rPr>
  </w:style>
  <w:style w:type="character" w:styleId="ae">
    <w:name w:val="footnote reference"/>
    <w:unhideWhenUsed/>
    <w:rsid w:val="009621C6"/>
    <w:rPr>
      <w:vertAlign w:val="superscript"/>
    </w:rPr>
  </w:style>
  <w:style w:type="paragraph" w:customStyle="1" w:styleId="ConsPlusTitle">
    <w:name w:val="ConsPlusTitle"/>
    <w:rsid w:val="00DE1A2E"/>
    <w:pPr>
      <w:widowControl w:val="0"/>
      <w:autoSpaceDE w:val="0"/>
      <w:autoSpaceDN w:val="0"/>
    </w:pPr>
    <w:rPr>
      <w:b/>
      <w:sz w:val="28"/>
    </w:rPr>
  </w:style>
  <w:style w:type="paragraph" w:styleId="af">
    <w:name w:val="Normal (Web)"/>
    <w:basedOn w:val="a"/>
    <w:uiPriority w:val="99"/>
    <w:unhideWhenUsed/>
    <w:rsid w:val="00227627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af0">
    <w:name w:val="List Paragraph"/>
    <w:basedOn w:val="a"/>
    <w:uiPriority w:val="34"/>
    <w:qFormat/>
    <w:rsid w:val="00F057C5"/>
    <w:pPr>
      <w:ind w:left="720"/>
      <w:contextualSpacing/>
    </w:pPr>
  </w:style>
  <w:style w:type="paragraph" w:customStyle="1" w:styleId="s1">
    <w:name w:val="s_1"/>
    <w:basedOn w:val="a"/>
    <w:rsid w:val="007B368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7B368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1">
    <w:name w:val="Revision"/>
    <w:hidden/>
    <w:uiPriority w:val="99"/>
    <w:semiHidden/>
    <w:rsid w:val="00B36AD3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Standard">
    <w:name w:val="Standard"/>
    <w:rsid w:val="00BD372F"/>
    <w:pPr>
      <w:suppressAutoHyphens/>
      <w:autoSpaceDN w:val="0"/>
      <w:ind w:firstLine="709"/>
      <w:jc w:val="both"/>
    </w:pPr>
    <w:rPr>
      <w:rFonts w:cs="TimesET, 'Times New Roman'"/>
      <w:kern w:val="3"/>
      <w:sz w:val="28"/>
      <w:lang w:eastAsia="zh-CN"/>
    </w:rPr>
  </w:style>
  <w:style w:type="paragraph" w:customStyle="1" w:styleId="ConsPlusNormal">
    <w:name w:val="ConsPlusNormal"/>
    <w:qFormat/>
    <w:rsid w:val="008F0ABC"/>
    <w:pPr>
      <w:widowControl w:val="0"/>
      <w:autoSpaceDE w:val="0"/>
      <w:autoSpaceDN w:val="0"/>
    </w:pPr>
    <w:rPr>
      <w:sz w:val="28"/>
    </w:rPr>
  </w:style>
  <w:style w:type="character" w:customStyle="1" w:styleId="FontStyle18">
    <w:name w:val="Font Style18"/>
    <w:uiPriority w:val="99"/>
    <w:rsid w:val="008F0ABC"/>
    <w:rPr>
      <w:rFonts w:ascii="Times New Roman" w:hAnsi="Times New Roman" w:cs="Times New Roman" w:hint="default"/>
      <w:sz w:val="26"/>
      <w:szCs w:val="26"/>
    </w:rPr>
  </w:style>
  <w:style w:type="paragraph" w:customStyle="1" w:styleId="ConsPlusCell">
    <w:name w:val="ConsPlusCell"/>
    <w:rsid w:val="00B73DE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footnote text"/>
    <w:basedOn w:val="a"/>
    <w:link w:val="ad"/>
    <w:unhideWhenUsed/>
    <w:rsid w:val="009621C6"/>
    <w:rPr>
      <w:lang w:val="x-none" w:eastAsia="x-none"/>
    </w:rPr>
  </w:style>
  <w:style w:type="character" w:customStyle="1" w:styleId="ad">
    <w:name w:val="Текст сноски Знак"/>
    <w:link w:val="ac"/>
    <w:rsid w:val="009621C6"/>
    <w:rPr>
      <w:rFonts w:ascii="TimesET" w:hAnsi="TimesET"/>
    </w:rPr>
  </w:style>
  <w:style w:type="paragraph" w:customStyle="1" w:styleId="Style9">
    <w:name w:val="Style9"/>
    <w:basedOn w:val="a"/>
    <w:uiPriority w:val="99"/>
    <w:rsid w:val="009621C6"/>
    <w:pPr>
      <w:widowControl w:val="0"/>
      <w:autoSpaceDE w:val="0"/>
      <w:autoSpaceDN w:val="0"/>
      <w:adjustRightInd w:val="0"/>
      <w:spacing w:line="323" w:lineRule="exact"/>
      <w:ind w:firstLine="538"/>
      <w:jc w:val="both"/>
    </w:pPr>
    <w:rPr>
      <w:rFonts w:ascii="Times New Roman" w:hAnsi="Times New Roman"/>
      <w:sz w:val="24"/>
      <w:szCs w:val="24"/>
    </w:rPr>
  </w:style>
  <w:style w:type="character" w:styleId="ae">
    <w:name w:val="footnote reference"/>
    <w:unhideWhenUsed/>
    <w:rsid w:val="009621C6"/>
    <w:rPr>
      <w:vertAlign w:val="superscript"/>
    </w:rPr>
  </w:style>
  <w:style w:type="paragraph" w:customStyle="1" w:styleId="ConsPlusTitle">
    <w:name w:val="ConsPlusTitle"/>
    <w:rsid w:val="00DE1A2E"/>
    <w:pPr>
      <w:widowControl w:val="0"/>
      <w:autoSpaceDE w:val="0"/>
      <w:autoSpaceDN w:val="0"/>
    </w:pPr>
    <w:rPr>
      <w:b/>
      <w:sz w:val="28"/>
    </w:rPr>
  </w:style>
  <w:style w:type="paragraph" w:styleId="af">
    <w:name w:val="Normal (Web)"/>
    <w:basedOn w:val="a"/>
    <w:uiPriority w:val="99"/>
    <w:unhideWhenUsed/>
    <w:rsid w:val="00227627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af0">
    <w:name w:val="List Paragraph"/>
    <w:basedOn w:val="a"/>
    <w:uiPriority w:val="34"/>
    <w:qFormat/>
    <w:rsid w:val="00F057C5"/>
    <w:pPr>
      <w:ind w:left="720"/>
      <w:contextualSpacing/>
    </w:pPr>
  </w:style>
  <w:style w:type="paragraph" w:customStyle="1" w:styleId="s1">
    <w:name w:val="s_1"/>
    <w:basedOn w:val="a"/>
    <w:rsid w:val="007B368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7B368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1">
    <w:name w:val="Revision"/>
    <w:hidden/>
    <w:uiPriority w:val="99"/>
    <w:semiHidden/>
    <w:rsid w:val="00B36AD3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9A3D3C65E384BEE942835CC647D8AE72885FD5D8906206BBB75FF21B5DD32800AFC7C9E6FB226E0D8636FC0651B473BB0AA7A7320359E57C7865568lFX9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53;&#1086;&#1088;&#1084;&#1055;&#1088;&#1072;&#1074;&#1040;&#1082;&#1090;&#1099;\&#1053;&#1055;&#1040;\&#1053;&#1055;&#1040;%20&#1056;&#1077;&#1075;&#1080;&#1086;&#1085;&#1072;&#1083;&#1100;&#1085;&#1099;&#1077;\&#1055;&#1088;&#1086;&#1077;&#1082;&#1090;&#1099;\&#1043;&#1055;180514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DBEEB-55C5-46BE-99DB-27EA1BC98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38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101330282323</dc:creator>
  <cp:lastModifiedBy>Дягилева М.А.</cp:lastModifiedBy>
  <cp:revision>19</cp:revision>
  <cp:lastPrinted>2021-04-26T13:20:00Z</cp:lastPrinted>
  <dcterms:created xsi:type="dcterms:W3CDTF">2021-08-31T13:42:00Z</dcterms:created>
  <dcterms:modified xsi:type="dcterms:W3CDTF">2021-12-24T07:34:00Z</dcterms:modified>
</cp:coreProperties>
</file>