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CC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53E8">
        <w:rPr>
          <w:rFonts w:ascii="Times New Roman" w:hAnsi="Times New Roman"/>
          <w:bCs/>
          <w:sz w:val="28"/>
          <w:szCs w:val="28"/>
        </w:rPr>
        <w:t>от 28 декабря 2021 г. № 418</w:t>
      </w:r>
      <w:bookmarkStart w:id="0" w:name="_GoBack"/>
      <w:bookmarkEnd w:id="0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A53E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288"/>
      </w:tblGrid>
      <w:tr w:rsidR="00E94DD1" w:rsidTr="00E94DD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овление Правительства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области от 11 ноября 2015 г. № 280 «Об утверждении государственной программы Рязанской области «Развитие местного самоуправления и граждан</w:t>
            </w:r>
            <w:r>
              <w:rPr>
                <w:rFonts w:ascii="Times New Roman" w:hAnsi="Times New Roman"/>
                <w:sz w:val="28"/>
                <w:szCs w:val="28"/>
              </w:rPr>
              <w:t>ского общества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 xml:space="preserve">от 20.04.2016 № 84, от 20.10.2016 № 242, от 22.02.2017 № 35,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20.06.2018 № 172, от 23.10.2018 № 299, от 25.12.2018 № 394,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26.03.2019 № 79, от 30.04.2019 № 129, от 26.06.2019 № 196,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08.10.2019 № 314, от 29.10.2019 № </w:t>
            </w:r>
            <w:r w:rsidRPr="00AF3B94">
              <w:rPr>
                <w:rFonts w:ascii="Times New Roman" w:hAnsi="Times New Roman"/>
                <w:sz w:val="28"/>
                <w:szCs w:val="28"/>
              </w:rPr>
              <w:t xml:space="preserve">332, от 18.12.2019 </w:t>
            </w:r>
            <w:hyperlink r:id="rId13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AF3B94">
                <w:rPr>
                  <w:rFonts w:ascii="Times New Roman" w:hAnsi="Times New Roman"/>
                  <w:sz w:val="28"/>
                  <w:szCs w:val="28"/>
                </w:rPr>
                <w:t xml:space="preserve"> 416</w:t>
              </w:r>
            </w:hyperlink>
            <w:r w:rsidRPr="00AF3B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B94">
              <w:rPr>
                <w:rFonts w:ascii="Times New Roman" w:hAnsi="Times New Roman"/>
                <w:sz w:val="28"/>
                <w:szCs w:val="28"/>
              </w:rPr>
              <w:t xml:space="preserve">от 27.12.2019 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AF3B94">
                <w:rPr>
                  <w:rFonts w:ascii="Times New Roman" w:hAnsi="Times New Roman"/>
                  <w:sz w:val="28"/>
                  <w:szCs w:val="28"/>
                </w:rPr>
                <w:t xml:space="preserve"> 442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3558">
              <w:rPr>
                <w:rFonts w:ascii="Times New Roman" w:hAnsi="Times New Roman"/>
                <w:sz w:val="28"/>
                <w:szCs w:val="28"/>
              </w:rPr>
              <w:t xml:space="preserve">от 21.07.2020 </w:t>
            </w:r>
            <w:hyperlink r:id="rId15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174</w:t>
              </w:r>
            </w:hyperlink>
            <w:r w:rsidRPr="00263558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6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2635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94DD1" w:rsidRDefault="00E94DD1" w:rsidP="00E94DD1">
            <w:pPr>
              <w:tabs>
                <w:tab w:val="left" w:pos="4600"/>
              </w:tabs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558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  <w:hyperlink r:id="rId17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375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от 31.05.2021 № 144, от 30.06.2021 № 172, </w:t>
            </w:r>
          </w:p>
          <w:p w:rsidR="00E94DD1" w:rsidRDefault="00E94DD1" w:rsidP="00E94DD1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26.10.2021 № 294)</w:t>
            </w:r>
          </w:p>
        </w:tc>
      </w:tr>
      <w:tr w:rsidR="00E94DD1" w:rsidRPr="00E94DD1" w:rsidTr="00E94DD1">
        <w:trPr>
          <w:jc w:val="right"/>
        </w:trPr>
        <w:tc>
          <w:tcPr>
            <w:tcW w:w="5000" w:type="pct"/>
          </w:tcPr>
          <w:p w:rsidR="00E94DD1" w:rsidRPr="00DD431A" w:rsidRDefault="00E94DD1" w:rsidP="00E94D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31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94DD1" w:rsidRDefault="00E94DD1" w:rsidP="00E94D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 xml:space="preserve">Внести в 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от 11 ноября 2015 г. № 280 «Об утверждении государственной программы Рязанской области «Развитие местного самоуправления и гражданского общества» следующие изменения:</w:t>
            </w:r>
          </w:p>
          <w:p w:rsidR="00E94DD1" w:rsidRPr="00971907" w:rsidRDefault="00E94DD1" w:rsidP="00E94D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седьмой строки «Объемы финансирования Программы» </w:t>
            </w:r>
            <w:r w:rsidRPr="00834369">
              <w:rPr>
                <w:rFonts w:ascii="Times New Roman" w:hAnsi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государственной программы 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94DD1" w:rsidRPr="00971907" w:rsidRDefault="00E94DD1" w:rsidP="00E94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907">
              <w:rPr>
                <w:rFonts w:ascii="Times New Roman" w:hAnsi="Times New Roman"/>
                <w:sz w:val="28"/>
                <w:szCs w:val="28"/>
              </w:rPr>
              <w:t xml:space="preserve">«Общий объем финансирования Программы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1596067,70079 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тыс. рублей (21070,76455 тыс. рублей </w:t>
            </w:r>
            <w:r w:rsidR="00C542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федеральный бюджет, в том числе 836,36455 тыс. рублей – фонд-оператор президентских грантов по развитию гражданского общества (далее – фонд президентских грантов), </w:t>
            </w:r>
            <w:r>
              <w:rPr>
                <w:rFonts w:ascii="Times New Roman" w:hAnsi="Times New Roman"/>
                <w:sz w:val="28"/>
                <w:szCs w:val="28"/>
              </w:rPr>
              <w:t>1574996,93624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834369">
              <w:rPr>
                <w:rFonts w:ascii="Times New Roman" w:hAnsi="Times New Roman"/>
                <w:sz w:val="28"/>
                <w:szCs w:val="28"/>
              </w:rPr>
              <w:t>:»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94DD1" w:rsidRPr="00971907" w:rsidRDefault="00E94DD1" w:rsidP="00E94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255984,55074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тыс. рублей (4725,86455 тыс. рублей </w:t>
            </w:r>
            <w:r w:rsidR="00C542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федеральный бюджет, в том числе 836,36455 тыс. рублей – фонд президентских грантов, </w:t>
            </w:r>
            <w:r w:rsidRPr="004876A9">
              <w:rPr>
                <w:rFonts w:ascii="Times New Roman" w:hAnsi="Times New Roman"/>
                <w:sz w:val="28"/>
                <w:szCs w:val="28"/>
              </w:rPr>
              <w:t>251258,68619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C542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971907">
              <w:rPr>
                <w:rFonts w:ascii="Times New Roman" w:hAnsi="Times New Roman"/>
                <w:sz w:val="28"/>
                <w:szCs w:val="28"/>
              </w:rPr>
              <w:t xml:space="preserve"> областной бюджет</w:t>
            </w:r>
            <w:r w:rsidRPr="00834369">
              <w:rPr>
                <w:rFonts w:ascii="Times New Roman" w:hAnsi="Times New Roman"/>
                <w:sz w:val="28"/>
                <w:szCs w:val="28"/>
              </w:rPr>
              <w:t>);»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94DD1" w:rsidRPr="00E94DD1" w:rsidRDefault="00E94DD1" w:rsidP="00E94D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пункт 1, строку «Итого, в том числе:» таблицы </w:t>
            </w:r>
            <w:r w:rsidRPr="000C530B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30B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 изложить в следующей редакции:</w:t>
            </w:r>
          </w:p>
        </w:tc>
      </w:tr>
    </w:tbl>
    <w:p w:rsidR="00971907" w:rsidRPr="00E94DD1" w:rsidRDefault="00971907" w:rsidP="00834369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1907" w:rsidRPr="000C530B" w:rsidTr="00CC32C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0C530B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Источник финансиро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0C530B">
              <w:rPr>
                <w:rFonts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ind w:left="1182" w:hanging="11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971907" w:rsidRPr="000C530B" w:rsidTr="00CC32C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971907" w:rsidRPr="000C530B" w:rsidTr="00CC32C1">
        <w:trPr>
          <w:trHeight w:val="49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</w:tr>
    </w:tbl>
    <w:p w:rsidR="00971907" w:rsidRPr="000C530B" w:rsidRDefault="00971907" w:rsidP="00971907">
      <w:pPr>
        <w:rPr>
          <w:rFonts w:ascii="Times New Roman" w:hAnsi="Times New Roman"/>
          <w:sz w:val="2"/>
          <w:szCs w:val="2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1907" w:rsidRPr="000C530B" w:rsidTr="00CC32C1">
        <w:trPr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971907" w:rsidRPr="000C530B" w:rsidTr="00CC32C1">
        <w:tblPrEx>
          <w:tblLook w:val="0600" w:firstRow="0" w:lastRow="0" w:firstColumn="0" w:lastColumn="0" w:noHBand="1" w:noVBand="1"/>
        </w:tblPrEx>
        <w:trPr>
          <w:cantSplit/>
          <w:trHeight w:val="173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5B3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45B35">
              <w:rPr>
                <w:rFonts w:ascii="Times New Roman" w:hAnsi="Times New Roman"/>
                <w:sz w:val="22"/>
                <w:szCs w:val="22"/>
              </w:rPr>
              <w:t>Министерство по делам территориальных образований и общественных объединений Рязанской области</w:t>
            </w:r>
            <w:r w:rsidRPr="00345B35"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971907" w:rsidRPr="00345B35" w:rsidRDefault="0097190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45B35">
              <w:rPr>
                <w:rFonts w:ascii="Times New Roman" w:hAnsi="Times New Roman"/>
                <w:sz w:val="22"/>
                <w:szCs w:val="22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5B3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4876A9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1528537,88624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 xml:space="preserve">39294,95645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 xml:space="preserve">52450,06273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 xml:space="preserve">198777,23914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 xml:space="preserve">220512,7757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 xml:space="preserve">265073,36172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4876A9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244986,08619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 xml:space="preserve">254020,30926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45B35">
              <w:rPr>
                <w:rFonts w:ascii="Times New Roman" w:hAnsi="Times New Roman"/>
                <w:sz w:val="22"/>
                <w:szCs w:val="22"/>
              </w:rPr>
              <w:t xml:space="preserve">253423,09505 </w:t>
            </w:r>
          </w:p>
        </w:tc>
      </w:tr>
      <w:tr w:rsidR="00971907" w:rsidRPr="000C530B" w:rsidTr="00CC32C1">
        <w:tblPrEx>
          <w:tblLook w:val="0600" w:firstRow="0" w:lastRow="0" w:firstColumn="0" w:lastColumn="0" w:noHBand="1" w:noVBand="1"/>
        </w:tblPrEx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5B3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20234,4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4094,7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2136,5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6542,0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3889,5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1369,6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345B35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45B3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1907" w:rsidRPr="000C530B" w:rsidTr="0049772D">
        <w:tblPrEx>
          <w:tblLook w:val="0600" w:firstRow="0" w:lastRow="0" w:firstColumn="0" w:lastColumn="0" w:noHBand="1" w:noVBand="1"/>
        </w:tblPrEx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345B35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971907" w:rsidRPr="00345B35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345B35">
              <w:rPr>
                <w:rFonts w:ascii="Times New Roman" w:hAnsi="Times New Roman"/>
                <w:sz w:val="22"/>
                <w:szCs w:val="22"/>
              </w:rPr>
              <w:t>фонд президентских грантов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9719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971907" w:rsidRDefault="00971907" w:rsidP="009719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0,0</w:t>
            </w:r>
            <w:r w:rsidR="00C402B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71907" w:rsidRPr="000C530B" w:rsidTr="0049772D">
        <w:tblPrEx>
          <w:tblLook w:val="0600" w:firstRow="0" w:lastRow="0" w:firstColumn="0" w:lastColumn="0" w:noHBand="1" w:noVBand="1"/>
        </w:tblPrEx>
        <w:trPr>
          <w:cantSplit/>
          <w:trHeight w:val="174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C402B5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971907" w:rsidRPr="000C530B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4876A9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1596067,70079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44536,55645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63567,96273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207220,58914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229291,8757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276933,96172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4876A9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255984,55074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CC32C1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260249,50926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258282,69505</w:t>
            </w:r>
          </w:p>
        </w:tc>
      </w:tr>
      <w:tr w:rsidR="00971907" w:rsidRPr="000C530B" w:rsidTr="0049772D">
        <w:tblPrEx>
          <w:tblLook w:val="0600" w:firstRow="0" w:lastRow="0" w:firstColumn="0" w:lastColumn="0" w:noHBand="1" w:noVBand="1"/>
        </w:tblPrEx>
        <w:trPr>
          <w:cantSplit/>
          <w:trHeight w:val="184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4876A9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1574996,93624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44536,55645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59473,26273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205018,48914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227155,3757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270391,96172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251258,68619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258879,90926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CC32C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258282,69505</w:t>
            </w:r>
          </w:p>
        </w:tc>
      </w:tr>
      <w:tr w:rsidR="00971907" w:rsidRPr="000C530B" w:rsidTr="004876A9">
        <w:tblPrEx>
          <w:tblLook w:val="0600" w:firstRow="0" w:lastRow="0" w:firstColumn="0" w:lastColumn="0" w:noHBand="1" w:noVBand="1"/>
        </w:tblPrEx>
        <w:trPr>
          <w:cantSplit/>
          <w:trHeight w:val="113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30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20234,4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4094,7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2136,5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6542,0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3889,5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1369,6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4876A9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6A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1907" w:rsidRPr="000C530B" w:rsidTr="004876A9">
        <w:tblPrEx>
          <w:tblLook w:val="0600" w:firstRow="0" w:lastRow="0" w:firstColumn="0" w:lastColumn="0" w:noHBand="1" w:noVBand="1"/>
        </w:tblPrEx>
        <w:trPr>
          <w:cantSplit/>
          <w:trHeight w:val="113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Pr="000C530B" w:rsidRDefault="0097190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71907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  <w:p w:rsidR="00971907" w:rsidRPr="000C530B" w:rsidRDefault="0097190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345B35">
              <w:rPr>
                <w:rFonts w:ascii="Times New Roman" w:hAnsi="Times New Roman"/>
                <w:sz w:val="22"/>
                <w:szCs w:val="22"/>
              </w:rPr>
              <w:t>фонд президентских грантов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971907" w:rsidRDefault="00971907" w:rsidP="004876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907" w:rsidRPr="00971907" w:rsidRDefault="00971907" w:rsidP="004876A9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971907" w:rsidRDefault="00971907" w:rsidP="0083436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5457F" w:rsidRPr="00971907" w:rsidRDefault="00834369" w:rsidP="0065457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457F" w:rsidRPr="00971907">
        <w:rPr>
          <w:rFonts w:ascii="Times New Roman" w:hAnsi="Times New Roman"/>
          <w:sz w:val="28"/>
          <w:szCs w:val="28"/>
        </w:rPr>
        <w:t>) в приложении № 1 к государственной программе:</w:t>
      </w:r>
    </w:p>
    <w:p w:rsidR="00D27B5B" w:rsidRPr="00971907" w:rsidRDefault="00D27B5B" w:rsidP="00D27B5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- в таблице раздела 3 «Ресурсное обеспечение подпрограммы»:</w:t>
      </w:r>
    </w:p>
    <w:p w:rsidR="0065457F" w:rsidRPr="00971907" w:rsidRDefault="0065457F" w:rsidP="00654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4, 10 пункта 1 цифры «</w:t>
      </w:r>
      <w:r w:rsidR="00D27B5B" w:rsidRPr="00971907">
        <w:rPr>
          <w:rFonts w:ascii="Times New Roman" w:hAnsi="Times New Roman"/>
          <w:sz w:val="28"/>
          <w:szCs w:val="28"/>
        </w:rPr>
        <w:t>3162,1494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="00D27B5B" w:rsidRPr="00971907">
        <w:rPr>
          <w:rFonts w:ascii="Times New Roman" w:hAnsi="Times New Roman"/>
          <w:sz w:val="28"/>
          <w:szCs w:val="28"/>
        </w:rPr>
        <w:t>450,0</w:t>
      </w:r>
      <w:r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D27B5B" w:rsidRPr="00971907">
        <w:rPr>
          <w:rFonts w:ascii="Times New Roman" w:hAnsi="Times New Roman" w:cs="Times New Roman"/>
          <w:sz w:val="28"/>
          <w:szCs w:val="28"/>
        </w:rPr>
        <w:t>2914,3629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="00D27B5B" w:rsidRPr="00971907">
        <w:rPr>
          <w:rFonts w:ascii="Times New Roman" w:hAnsi="Times New Roman" w:cs="Times New Roman"/>
          <w:sz w:val="28"/>
          <w:szCs w:val="28"/>
        </w:rPr>
        <w:t>202,2135</w:t>
      </w:r>
      <w:r w:rsidRPr="00971907">
        <w:rPr>
          <w:rFonts w:ascii="Times New Roman" w:hAnsi="Times New Roman" w:cs="Times New Roman"/>
          <w:sz w:val="28"/>
          <w:szCs w:val="28"/>
        </w:rPr>
        <w:t>»;</w:t>
      </w:r>
    </w:p>
    <w:p w:rsidR="0065457F" w:rsidRPr="00971907" w:rsidRDefault="0065457F" w:rsidP="00654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4, 1</w:t>
      </w:r>
      <w:r w:rsidR="00C5424B">
        <w:rPr>
          <w:rFonts w:ascii="Times New Roman" w:hAnsi="Times New Roman" w:cs="Times New Roman"/>
          <w:sz w:val="28"/>
          <w:szCs w:val="28"/>
        </w:rPr>
        <w:t>0 строки «Итого по подпрограмме</w:t>
      </w:r>
      <w:r w:rsidRPr="00971907">
        <w:rPr>
          <w:rFonts w:ascii="Times New Roman" w:hAnsi="Times New Roman" w:cs="Times New Roman"/>
          <w:sz w:val="28"/>
          <w:szCs w:val="28"/>
        </w:rPr>
        <w:t xml:space="preserve">» цифры </w:t>
      </w:r>
      <w:r w:rsidR="00D27B5B" w:rsidRPr="00971907">
        <w:rPr>
          <w:rFonts w:ascii="Times New Roman" w:hAnsi="Times New Roman" w:cs="Times New Roman"/>
          <w:sz w:val="28"/>
          <w:szCs w:val="28"/>
        </w:rPr>
        <w:t>«</w:t>
      </w:r>
      <w:r w:rsidR="00D27B5B" w:rsidRPr="00971907">
        <w:rPr>
          <w:rFonts w:ascii="Times New Roman" w:hAnsi="Times New Roman"/>
          <w:sz w:val="28"/>
          <w:szCs w:val="28"/>
        </w:rPr>
        <w:t>3162,1494</w:t>
      </w:r>
      <w:r w:rsidR="00D27B5B" w:rsidRPr="00971907">
        <w:rPr>
          <w:rFonts w:ascii="Times New Roman" w:hAnsi="Times New Roman" w:cs="Times New Roman"/>
          <w:sz w:val="28"/>
          <w:szCs w:val="28"/>
        </w:rPr>
        <w:t>», «</w:t>
      </w:r>
      <w:r w:rsidR="00D27B5B" w:rsidRPr="00971907">
        <w:rPr>
          <w:rFonts w:ascii="Times New Roman" w:hAnsi="Times New Roman"/>
          <w:sz w:val="28"/>
          <w:szCs w:val="28"/>
        </w:rPr>
        <w:t>450,0</w:t>
      </w:r>
      <w:r w:rsidR="00D27B5B"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«2914,3629», «202,2135»</w:t>
      </w:r>
      <w:r w:rsidRPr="00971907">
        <w:rPr>
          <w:rFonts w:ascii="Times New Roman" w:hAnsi="Times New Roman" w:cs="Times New Roman"/>
          <w:sz w:val="28"/>
          <w:szCs w:val="28"/>
        </w:rPr>
        <w:t>;</w:t>
      </w:r>
    </w:p>
    <w:p w:rsidR="00D27B5B" w:rsidRPr="00971907" w:rsidRDefault="00D27B5B" w:rsidP="00D27B5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- в разделе 5 «Система программных мероприятий»: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пункта 1 цифры «</w:t>
      </w:r>
      <w:r w:rsidRPr="00971907">
        <w:rPr>
          <w:rFonts w:ascii="Times New Roman" w:hAnsi="Times New Roman"/>
          <w:sz w:val="28"/>
          <w:szCs w:val="28"/>
        </w:rPr>
        <w:t>3162,1494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Pr="00971907">
        <w:rPr>
          <w:rFonts w:ascii="Times New Roman" w:hAnsi="Times New Roman"/>
          <w:sz w:val="28"/>
          <w:szCs w:val="28"/>
        </w:rPr>
        <w:t>450,0</w:t>
      </w:r>
      <w:r w:rsidRPr="00971907">
        <w:rPr>
          <w:rFonts w:ascii="Times New Roman" w:hAnsi="Times New Roman" w:cs="Times New Roman"/>
          <w:sz w:val="28"/>
          <w:szCs w:val="28"/>
        </w:rPr>
        <w:t xml:space="preserve">» заменить соответственно цифрами «2914,3629», «202,2135»; 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подпункта 1.2 цифры «2912,1494», «400,0» заменить соответственно цифрами «2664,3629», «152,2135»;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строки «Итого по подпрограмме» цифры «</w:t>
      </w:r>
      <w:r w:rsidRPr="00971907">
        <w:rPr>
          <w:rFonts w:ascii="Times New Roman" w:hAnsi="Times New Roman"/>
          <w:sz w:val="28"/>
          <w:szCs w:val="28"/>
        </w:rPr>
        <w:t>3162,1494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Pr="00971907">
        <w:rPr>
          <w:rFonts w:ascii="Times New Roman" w:hAnsi="Times New Roman"/>
          <w:sz w:val="28"/>
          <w:szCs w:val="28"/>
        </w:rPr>
        <w:t>450,0</w:t>
      </w:r>
      <w:r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«2914,3629», «202,2135»;</w:t>
      </w:r>
    </w:p>
    <w:p w:rsidR="00606C33" w:rsidRPr="00971907" w:rsidRDefault="00834369" w:rsidP="00606C3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06C33" w:rsidRPr="00971907">
        <w:rPr>
          <w:rFonts w:ascii="Times New Roman" w:hAnsi="Times New Roman"/>
          <w:sz w:val="28"/>
          <w:szCs w:val="28"/>
        </w:rPr>
        <w:t xml:space="preserve">) в приложении № </w:t>
      </w:r>
      <w:r w:rsidR="00371871" w:rsidRPr="00971907">
        <w:rPr>
          <w:rFonts w:ascii="Times New Roman" w:hAnsi="Times New Roman"/>
          <w:sz w:val="28"/>
          <w:szCs w:val="28"/>
        </w:rPr>
        <w:t>2</w:t>
      </w:r>
      <w:r w:rsidR="00606C33" w:rsidRPr="00971907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300FF7" w:rsidRPr="00971907" w:rsidRDefault="00300FF7" w:rsidP="00300F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1907">
        <w:rPr>
          <w:rFonts w:ascii="Times New Roman" w:hAnsi="Times New Roman"/>
          <w:sz w:val="28"/>
          <w:szCs w:val="28"/>
        </w:rPr>
        <w:t>- пункт 1</w:t>
      </w:r>
      <w:r w:rsidR="00E94DD1">
        <w:rPr>
          <w:rFonts w:ascii="Times New Roman" w:hAnsi="Times New Roman"/>
          <w:sz w:val="28"/>
          <w:szCs w:val="28"/>
        </w:rPr>
        <w:t>,</w:t>
      </w:r>
      <w:r w:rsidRPr="00971907">
        <w:rPr>
          <w:rFonts w:ascii="Times New Roman" w:hAnsi="Times New Roman"/>
          <w:sz w:val="28"/>
          <w:szCs w:val="28"/>
        </w:rPr>
        <w:t xml:space="preserve"> строку «Итого» таблицы раздел</w:t>
      </w:r>
      <w:r w:rsidR="00E94DD1">
        <w:rPr>
          <w:rFonts w:ascii="Times New Roman" w:hAnsi="Times New Roman"/>
          <w:sz w:val="28"/>
          <w:szCs w:val="28"/>
        </w:rPr>
        <w:t>а</w:t>
      </w:r>
      <w:r w:rsidRPr="00971907">
        <w:rPr>
          <w:rFonts w:ascii="Times New Roman" w:hAnsi="Times New Roman"/>
          <w:sz w:val="28"/>
          <w:szCs w:val="28"/>
        </w:rPr>
        <w:t xml:space="preserve"> 3 «Ресурсное обеспечение подпрограммы» изложить в следующей редакции:</w:t>
      </w:r>
    </w:p>
    <w:p w:rsidR="00300FF7" w:rsidRPr="00E94DD1" w:rsidRDefault="00300FF7" w:rsidP="00300FF7">
      <w:pPr>
        <w:ind w:firstLine="709"/>
        <w:jc w:val="both"/>
        <w:rPr>
          <w:rFonts w:ascii="Times New Roman" w:hAnsi="Times New Roman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00FF7" w:rsidRPr="00971907" w:rsidTr="00CC32C1">
        <w:trPr>
          <w:trHeight w:val="234"/>
        </w:trPr>
        <w:tc>
          <w:tcPr>
            <w:tcW w:w="5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«</w:t>
            </w:r>
            <w:r w:rsidRPr="00971907">
              <w:rPr>
                <w:rFonts w:ascii="Times New Roman" w:hAnsi="Times New Roman"/>
                <w:sz w:val="22"/>
                <w:szCs w:val="22"/>
                <w:lang w:val="en-US"/>
              </w:rPr>
              <w:t>№</w:t>
            </w:r>
          </w:p>
          <w:p w:rsidR="00300FF7" w:rsidRPr="00971907" w:rsidRDefault="00300FF7" w:rsidP="00CC32C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Источник финанси-рования</w:t>
            </w:r>
          </w:p>
        </w:tc>
        <w:tc>
          <w:tcPr>
            <w:tcW w:w="51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300FF7" w:rsidRPr="00971907" w:rsidTr="00CC32C1">
        <w:trPr>
          <w:trHeight w:val="246"/>
        </w:trPr>
        <w:tc>
          <w:tcPr>
            <w:tcW w:w="5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300FF7" w:rsidRPr="00971907" w:rsidTr="00CC32C1">
        <w:trPr>
          <w:cantSplit/>
          <w:trHeight w:val="1134"/>
        </w:trPr>
        <w:tc>
          <w:tcPr>
            <w:tcW w:w="5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971907">
              <w:rPr>
                <w:rFonts w:ascii="Times New Roman" w:hAnsi="Times New Roman"/>
                <w:sz w:val="21"/>
                <w:szCs w:val="21"/>
                <w:lang w:val="en-US"/>
              </w:rPr>
              <w:t>2016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971907">
              <w:rPr>
                <w:rFonts w:ascii="Times New Roman" w:hAnsi="Times New Roman"/>
                <w:sz w:val="21"/>
                <w:szCs w:val="21"/>
                <w:lang w:val="en-US"/>
              </w:rPr>
              <w:t>2017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971907">
              <w:rPr>
                <w:rFonts w:ascii="Times New Roman" w:hAnsi="Times New Roman"/>
                <w:sz w:val="21"/>
                <w:szCs w:val="21"/>
                <w:lang w:val="en-US"/>
              </w:rPr>
              <w:t>2018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971907">
              <w:rPr>
                <w:rFonts w:ascii="Times New Roman" w:hAnsi="Times New Roman"/>
                <w:sz w:val="21"/>
                <w:szCs w:val="21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971907">
              <w:rPr>
                <w:rFonts w:ascii="Times New Roman" w:hAnsi="Times New Roman"/>
                <w:sz w:val="21"/>
                <w:szCs w:val="21"/>
                <w:lang w:val="en-US"/>
              </w:rPr>
              <w:t>2020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7190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7190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7190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00FF7" w:rsidRPr="00971907" w:rsidTr="003D6076">
        <w:trPr>
          <w:cantSplit/>
          <w:trHeight w:val="1973"/>
        </w:trPr>
        <w:tc>
          <w:tcPr>
            <w:tcW w:w="5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1907">
              <w:rPr>
                <w:rFonts w:ascii="Times New Roman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 xml:space="preserve">Министерство по делам территориальных образований и общественных </w:t>
            </w:r>
          </w:p>
          <w:p w:rsidR="00300FF7" w:rsidRPr="00971907" w:rsidRDefault="00300FF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объединений</w:t>
            </w:r>
          </w:p>
          <w:p w:rsidR="00300FF7" w:rsidRPr="00971907" w:rsidRDefault="00300FF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  <w:r w:rsidRPr="00971907"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300FF7" w:rsidRPr="00971907" w:rsidRDefault="00300FF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76">
              <w:rPr>
                <w:rFonts w:ascii="Times New Roman" w:hAnsi="Times New Roman"/>
                <w:sz w:val="22"/>
                <w:szCs w:val="22"/>
              </w:rPr>
              <w:t>105</w:t>
            </w:r>
            <w:r w:rsidRPr="00971907">
              <w:rPr>
                <w:rFonts w:ascii="Times New Roman" w:hAnsi="Times New Roman"/>
                <w:sz w:val="22"/>
                <w:szCs w:val="22"/>
              </w:rPr>
              <w:t>806,77686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10737,8793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10903,63136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15380,07013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12133,29859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13835,44632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14876,24339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13953,71099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13986,49678</w:t>
            </w:r>
          </w:p>
        </w:tc>
      </w:tr>
      <w:tr w:rsidR="00300FF7" w:rsidRPr="00971907" w:rsidTr="003D6076">
        <w:trPr>
          <w:cantSplit/>
          <w:trHeight w:val="1813"/>
        </w:trPr>
        <w:tc>
          <w:tcPr>
            <w:tcW w:w="534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(фонд президентских грантов)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300FF7" w:rsidRPr="00971907" w:rsidTr="00300FF7">
        <w:trPr>
          <w:cantSplit/>
          <w:trHeight w:val="15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134923,57686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12515,4793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14809,23136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19285,67013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16038,89859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17741,04632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18781,84339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17859,31099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300FF7" w:rsidRPr="00971907" w:rsidRDefault="00300FF7" w:rsidP="00300F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17892,09678</w:t>
            </w:r>
          </w:p>
        </w:tc>
      </w:tr>
      <w:tr w:rsidR="00300FF7" w:rsidRPr="00971907" w:rsidTr="00971907">
        <w:trPr>
          <w:cantSplit/>
          <w:trHeight w:val="15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  <w:p w:rsidR="00300FF7" w:rsidRPr="00971907" w:rsidRDefault="00300FF7" w:rsidP="00CC3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(фонд президентских грантов)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836,36455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300FF7" w:rsidRPr="00971907" w:rsidRDefault="00300FF7" w:rsidP="0097190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300FF7" w:rsidRPr="00971907" w:rsidRDefault="00300FF7" w:rsidP="00971907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90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4122E3" w:rsidRPr="004122E3" w:rsidRDefault="004122E3" w:rsidP="004122E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122E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4122E3">
        <w:t xml:space="preserve"> </w:t>
      </w:r>
      <w:hyperlink r:id="rId18" w:history="1">
        <w:r w:rsidRPr="004122E3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раздел 5</w:t>
        </w:r>
      </w:hyperlink>
      <w:r w:rsidRPr="004122E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«Система программных мероприятий» изложить в новой редакции согласно </w:t>
      </w:r>
      <w:hyperlink r:id="rId19" w:history="1">
        <w:r w:rsidR="00875CF8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приложению</w:t>
        </w:r>
      </w:hyperlink>
      <w:r w:rsidRPr="004122E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 настоящему постановлению;</w:t>
      </w:r>
    </w:p>
    <w:p w:rsidR="00D27B5B" w:rsidRPr="00971907" w:rsidRDefault="00834369" w:rsidP="00D27B5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27B5B" w:rsidRPr="00971907">
        <w:rPr>
          <w:rFonts w:ascii="Times New Roman" w:hAnsi="Times New Roman"/>
          <w:sz w:val="28"/>
          <w:szCs w:val="28"/>
        </w:rPr>
        <w:t>) в приложении № 3 к государственной программе:</w:t>
      </w:r>
    </w:p>
    <w:p w:rsidR="00D27B5B" w:rsidRPr="00971907" w:rsidRDefault="00D27B5B" w:rsidP="00D27B5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- в таблице раздела 3 «Ресурсное обеспечение подпрограммы»: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4, 10 пункта 1 цифры «13868,18226», «2020,5» заменить соответственно цифрами «13768,13981», «1920,45755»;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 xml:space="preserve">в графах 4, 10 строки «Итого, в том числе:» цифры «42808,63226»,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«5938,8», </w:t>
      </w:r>
      <w:r w:rsidRPr="00971907">
        <w:rPr>
          <w:rFonts w:ascii="Times New Roman" w:hAnsi="Times New Roman" w:cs="Times New Roman"/>
          <w:sz w:val="28"/>
          <w:szCs w:val="28"/>
        </w:rPr>
        <w:t xml:space="preserve">«30840,43226», «4387,5» заменить соответственно цифрами «42708,58981»,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«5838,75755», </w:t>
      </w:r>
      <w:r w:rsidRPr="00971907">
        <w:rPr>
          <w:rFonts w:ascii="Times New Roman" w:hAnsi="Times New Roman" w:cs="Times New Roman"/>
          <w:sz w:val="28"/>
          <w:szCs w:val="28"/>
        </w:rPr>
        <w:t>«30740,38981», «4287,45755»;</w:t>
      </w:r>
    </w:p>
    <w:p w:rsidR="00D27B5B" w:rsidRPr="00971907" w:rsidRDefault="00D27B5B" w:rsidP="00D27B5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- в разделе 5 «Система программных мероприятий»:</w:t>
      </w:r>
    </w:p>
    <w:p w:rsidR="00D27B5B" w:rsidRPr="00971907" w:rsidRDefault="00D27B5B" w:rsidP="00D27B5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пункте 1: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 xml:space="preserve">в графах 6, 12 цифры «30883,78226»,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«4408,8», </w:t>
      </w:r>
      <w:r w:rsidRPr="00971907">
        <w:rPr>
          <w:rFonts w:ascii="Times New Roman" w:hAnsi="Times New Roman" w:cs="Times New Roman"/>
          <w:sz w:val="28"/>
          <w:szCs w:val="28"/>
        </w:rPr>
        <w:t xml:space="preserve">«20177,12482», «2857,5» заменить соответственно цифрами «30801,73981»,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«4326,75755», </w:t>
      </w:r>
      <w:r w:rsidRPr="00971907">
        <w:rPr>
          <w:rFonts w:ascii="Times New Roman" w:hAnsi="Times New Roman" w:cs="Times New Roman"/>
          <w:sz w:val="28"/>
          <w:szCs w:val="28"/>
        </w:rPr>
        <w:t>«20095,08237», «2775,45755»;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 xml:space="preserve">в графах 6, 12 подпункта </w:t>
      </w:r>
      <w:r w:rsidR="00F823C4" w:rsidRPr="00971907">
        <w:rPr>
          <w:rFonts w:ascii="Times New Roman" w:hAnsi="Times New Roman" w:cs="Times New Roman"/>
          <w:sz w:val="28"/>
          <w:szCs w:val="28"/>
        </w:rPr>
        <w:t>1</w:t>
      </w:r>
      <w:r w:rsidRPr="00971907">
        <w:rPr>
          <w:rFonts w:ascii="Times New Roman" w:hAnsi="Times New Roman" w:cs="Times New Roman"/>
          <w:sz w:val="28"/>
          <w:szCs w:val="28"/>
        </w:rPr>
        <w:t>.2 цифры «</w:t>
      </w:r>
      <w:r w:rsidR="00F823C4" w:rsidRPr="00971907">
        <w:rPr>
          <w:rFonts w:ascii="Times New Roman" w:hAnsi="Times New Roman" w:cs="Times New Roman"/>
          <w:sz w:val="28"/>
          <w:szCs w:val="28"/>
        </w:rPr>
        <w:t>1439,64329</w:t>
      </w:r>
      <w:r w:rsidRPr="00971907">
        <w:rPr>
          <w:rFonts w:ascii="Times New Roman" w:hAnsi="Times New Roman" w:cs="Times New Roman"/>
          <w:sz w:val="28"/>
          <w:szCs w:val="28"/>
        </w:rPr>
        <w:t xml:space="preserve">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«135,0», </w:t>
      </w:r>
      <w:r w:rsidRPr="00971907">
        <w:rPr>
          <w:rFonts w:ascii="Times New Roman" w:hAnsi="Times New Roman" w:cs="Times New Roman"/>
          <w:sz w:val="28"/>
          <w:szCs w:val="28"/>
        </w:rPr>
        <w:t>«</w:t>
      </w:r>
      <w:r w:rsidR="00F823C4" w:rsidRPr="00971907">
        <w:rPr>
          <w:rFonts w:ascii="Times New Roman" w:hAnsi="Times New Roman"/>
          <w:sz w:val="28"/>
          <w:szCs w:val="28"/>
        </w:rPr>
        <w:t>966,89769</w:t>
      </w:r>
      <w:r w:rsidR="00F823C4" w:rsidRPr="00971907">
        <w:rPr>
          <w:rFonts w:ascii="Times New Roman" w:hAnsi="Times New Roman" w:cs="Times New Roman"/>
          <w:sz w:val="28"/>
          <w:szCs w:val="28"/>
        </w:rPr>
        <w:t xml:space="preserve">», «135,0» </w:t>
      </w:r>
      <w:r w:rsidRPr="00971907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F823C4" w:rsidRPr="00971907">
        <w:rPr>
          <w:rFonts w:ascii="Times New Roman" w:hAnsi="Times New Roman" w:cs="Times New Roman"/>
          <w:sz w:val="28"/>
          <w:szCs w:val="28"/>
        </w:rPr>
        <w:t>1434,41834</w:t>
      </w:r>
      <w:r w:rsidRPr="00971907">
        <w:rPr>
          <w:rFonts w:ascii="Times New Roman" w:hAnsi="Times New Roman" w:cs="Times New Roman"/>
          <w:sz w:val="28"/>
          <w:szCs w:val="28"/>
        </w:rPr>
        <w:t>»,</w:t>
      </w:r>
      <w:r w:rsidR="00E94DD1" w:rsidRPr="00E94DD1">
        <w:rPr>
          <w:rFonts w:ascii="Times New Roman" w:hAnsi="Times New Roman" w:cs="Times New Roman"/>
          <w:sz w:val="28"/>
          <w:szCs w:val="28"/>
        </w:rPr>
        <w:t xml:space="preserve">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«129,77505», </w:t>
      </w:r>
      <w:r w:rsidRPr="00971907">
        <w:rPr>
          <w:rFonts w:ascii="Times New Roman" w:hAnsi="Times New Roman" w:cs="Times New Roman"/>
          <w:sz w:val="28"/>
          <w:szCs w:val="28"/>
        </w:rPr>
        <w:t xml:space="preserve"> «</w:t>
      </w:r>
      <w:r w:rsidR="00F823C4" w:rsidRPr="00971907">
        <w:rPr>
          <w:rFonts w:ascii="Times New Roman" w:hAnsi="Times New Roman" w:cs="Times New Roman"/>
          <w:sz w:val="28"/>
          <w:szCs w:val="28"/>
        </w:rPr>
        <w:t>961,67274</w:t>
      </w:r>
      <w:r w:rsidRPr="00971907">
        <w:rPr>
          <w:rFonts w:ascii="Times New Roman" w:hAnsi="Times New Roman" w:cs="Times New Roman"/>
          <w:sz w:val="28"/>
          <w:szCs w:val="28"/>
        </w:rPr>
        <w:t>»</w:t>
      </w:r>
      <w:r w:rsidR="00F823C4" w:rsidRPr="00971907">
        <w:rPr>
          <w:rFonts w:ascii="Times New Roman" w:hAnsi="Times New Roman" w:cs="Times New Roman"/>
          <w:sz w:val="28"/>
          <w:szCs w:val="28"/>
        </w:rPr>
        <w:t>, «129,77505»</w:t>
      </w:r>
      <w:r w:rsidRPr="00971907">
        <w:rPr>
          <w:rFonts w:ascii="Times New Roman" w:hAnsi="Times New Roman" w:cs="Times New Roman"/>
          <w:sz w:val="28"/>
          <w:szCs w:val="28"/>
        </w:rPr>
        <w:t>;</w:t>
      </w:r>
    </w:p>
    <w:p w:rsidR="00F823C4" w:rsidRPr="00971907" w:rsidRDefault="00F823C4" w:rsidP="00F8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 xml:space="preserve">в графах 6, 12 подпункта 1.3 цифры «2664,09595»,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«270,0», </w:t>
      </w:r>
      <w:r w:rsidRPr="00971907">
        <w:rPr>
          <w:rFonts w:ascii="Times New Roman" w:hAnsi="Times New Roman" w:cs="Times New Roman"/>
          <w:sz w:val="28"/>
          <w:szCs w:val="28"/>
        </w:rPr>
        <w:t>«</w:t>
      </w:r>
      <w:r w:rsidRPr="00971907">
        <w:rPr>
          <w:rFonts w:ascii="Times New Roman" w:hAnsi="Times New Roman"/>
          <w:sz w:val="28"/>
          <w:szCs w:val="28"/>
        </w:rPr>
        <w:t>1876,70075</w:t>
      </w:r>
      <w:r w:rsidRPr="00971907">
        <w:rPr>
          <w:rFonts w:ascii="Times New Roman" w:hAnsi="Times New Roman" w:cs="Times New Roman"/>
          <w:sz w:val="28"/>
          <w:szCs w:val="28"/>
        </w:rPr>
        <w:t>», «270,0» заменить соответственно цифрами «2642,49595»,</w:t>
      </w:r>
      <w:r w:rsidR="00E94DD1" w:rsidRPr="00E94DD1">
        <w:rPr>
          <w:rFonts w:ascii="Times New Roman" w:hAnsi="Times New Roman" w:cs="Times New Roman"/>
          <w:sz w:val="28"/>
          <w:szCs w:val="28"/>
        </w:rPr>
        <w:t xml:space="preserve">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«248,4», </w:t>
      </w:r>
      <w:r w:rsidRPr="00971907">
        <w:rPr>
          <w:rFonts w:ascii="Times New Roman" w:hAnsi="Times New Roman" w:cs="Times New Roman"/>
          <w:sz w:val="28"/>
          <w:szCs w:val="28"/>
        </w:rPr>
        <w:t xml:space="preserve"> «1855,10075», «248,4»;</w:t>
      </w:r>
    </w:p>
    <w:p w:rsidR="00F823C4" w:rsidRPr="00971907" w:rsidRDefault="00F823C4" w:rsidP="00F8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подпункта 1.7 цифры «5582,98607», «675,5» заменить соответственно цифрами «5527,76857», «620,2825»;</w:t>
      </w:r>
    </w:p>
    <w:p w:rsidR="00F823C4" w:rsidRPr="00971907" w:rsidRDefault="00F823C4" w:rsidP="00F823C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800CC8" w:rsidRPr="00971907">
        <w:rPr>
          <w:rFonts w:ascii="Times New Roman" w:hAnsi="Times New Roman" w:cs="Times New Roman"/>
          <w:sz w:val="28"/>
          <w:szCs w:val="28"/>
        </w:rPr>
        <w:t>2</w:t>
      </w:r>
      <w:r w:rsidRPr="00971907">
        <w:rPr>
          <w:rFonts w:ascii="Times New Roman" w:hAnsi="Times New Roman" w:cs="Times New Roman"/>
          <w:sz w:val="28"/>
          <w:szCs w:val="28"/>
        </w:rPr>
        <w:t>:</w:t>
      </w:r>
    </w:p>
    <w:p w:rsidR="00F823C4" w:rsidRPr="00971907" w:rsidRDefault="00F823C4" w:rsidP="00F8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 xml:space="preserve">в графах 6, 12 цифры «11924,85»,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«1530,0», </w:t>
      </w:r>
      <w:r w:rsidRPr="00971907">
        <w:rPr>
          <w:rFonts w:ascii="Times New Roman" w:hAnsi="Times New Roman" w:cs="Times New Roman"/>
          <w:sz w:val="28"/>
          <w:szCs w:val="28"/>
        </w:rPr>
        <w:t xml:space="preserve">«10663,30744», «1530,0» заменить соответственно цифрами «11906,85»,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«1512,0», </w:t>
      </w:r>
      <w:r w:rsidRPr="00971907">
        <w:rPr>
          <w:rFonts w:ascii="Times New Roman" w:hAnsi="Times New Roman" w:cs="Times New Roman"/>
          <w:sz w:val="28"/>
          <w:szCs w:val="28"/>
        </w:rPr>
        <w:t>«10645,30744», «1512,0»;</w:t>
      </w:r>
    </w:p>
    <w:p w:rsidR="00F823C4" w:rsidRPr="00971907" w:rsidRDefault="00F823C4" w:rsidP="00F8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подпункта 2.1 цифры «</w:t>
      </w:r>
      <w:r w:rsidR="00800CC8" w:rsidRPr="00971907">
        <w:rPr>
          <w:rFonts w:ascii="Times New Roman" w:hAnsi="Times New Roman" w:cs="Times New Roman"/>
          <w:sz w:val="28"/>
          <w:szCs w:val="28"/>
        </w:rPr>
        <w:t>3776,2</w:t>
      </w:r>
      <w:r w:rsidRPr="00971907">
        <w:rPr>
          <w:rFonts w:ascii="Times New Roman" w:hAnsi="Times New Roman" w:cs="Times New Roman"/>
          <w:sz w:val="28"/>
          <w:szCs w:val="28"/>
        </w:rPr>
        <w:t xml:space="preserve">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«360,0», </w:t>
      </w:r>
      <w:r w:rsidRPr="00971907">
        <w:rPr>
          <w:rFonts w:ascii="Times New Roman" w:hAnsi="Times New Roman" w:cs="Times New Roman"/>
          <w:sz w:val="28"/>
          <w:szCs w:val="28"/>
        </w:rPr>
        <w:t>«</w:t>
      </w:r>
      <w:r w:rsidR="00800CC8" w:rsidRPr="00971907">
        <w:rPr>
          <w:rFonts w:ascii="Times New Roman" w:hAnsi="Times New Roman"/>
          <w:sz w:val="28"/>
          <w:szCs w:val="28"/>
        </w:rPr>
        <w:t>2514,65744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="00800CC8" w:rsidRPr="00971907">
        <w:rPr>
          <w:rFonts w:ascii="Times New Roman" w:hAnsi="Times New Roman" w:cs="Times New Roman"/>
          <w:sz w:val="28"/>
          <w:szCs w:val="28"/>
        </w:rPr>
        <w:t>360</w:t>
      </w:r>
      <w:r w:rsidRPr="00971907">
        <w:rPr>
          <w:rFonts w:ascii="Times New Roman" w:hAnsi="Times New Roman" w:cs="Times New Roman"/>
          <w:sz w:val="28"/>
          <w:szCs w:val="28"/>
        </w:rPr>
        <w:t>,0» заменить соответственно цифрами «</w:t>
      </w:r>
      <w:r w:rsidR="00800CC8" w:rsidRPr="00971907">
        <w:rPr>
          <w:rFonts w:ascii="Times New Roman" w:hAnsi="Times New Roman" w:cs="Times New Roman"/>
          <w:sz w:val="28"/>
          <w:szCs w:val="28"/>
        </w:rPr>
        <w:t>3758,2</w:t>
      </w:r>
      <w:r w:rsidRPr="00971907">
        <w:rPr>
          <w:rFonts w:ascii="Times New Roman" w:hAnsi="Times New Roman" w:cs="Times New Roman"/>
          <w:sz w:val="28"/>
          <w:szCs w:val="28"/>
        </w:rPr>
        <w:t xml:space="preserve">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«342,0», </w:t>
      </w:r>
      <w:r w:rsidRPr="00971907">
        <w:rPr>
          <w:rFonts w:ascii="Times New Roman" w:hAnsi="Times New Roman" w:cs="Times New Roman"/>
          <w:sz w:val="28"/>
          <w:szCs w:val="28"/>
        </w:rPr>
        <w:t>«</w:t>
      </w:r>
      <w:r w:rsidR="00800CC8" w:rsidRPr="00971907">
        <w:rPr>
          <w:rFonts w:ascii="Times New Roman" w:hAnsi="Times New Roman" w:cs="Times New Roman"/>
          <w:sz w:val="28"/>
          <w:szCs w:val="28"/>
        </w:rPr>
        <w:t>2496,65744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="00800CC8" w:rsidRPr="00971907">
        <w:rPr>
          <w:rFonts w:ascii="Times New Roman" w:hAnsi="Times New Roman" w:cs="Times New Roman"/>
          <w:sz w:val="28"/>
          <w:szCs w:val="28"/>
        </w:rPr>
        <w:t>342,0</w:t>
      </w:r>
      <w:r w:rsidRPr="00971907">
        <w:rPr>
          <w:rFonts w:ascii="Times New Roman" w:hAnsi="Times New Roman" w:cs="Times New Roman"/>
          <w:sz w:val="28"/>
          <w:szCs w:val="28"/>
        </w:rPr>
        <w:t>»;</w:t>
      </w:r>
    </w:p>
    <w:p w:rsidR="00D27B5B" w:rsidRPr="00971907" w:rsidRDefault="00D27B5B" w:rsidP="00D27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строки «Итого по подпрограмме</w:t>
      </w:r>
      <w:r w:rsidR="00800CC8" w:rsidRPr="00971907">
        <w:rPr>
          <w:rFonts w:ascii="Times New Roman" w:hAnsi="Times New Roman" w:cs="Times New Roman"/>
          <w:sz w:val="28"/>
          <w:szCs w:val="28"/>
        </w:rPr>
        <w:t>, в том числе</w:t>
      </w:r>
      <w:r w:rsidR="00C5424B">
        <w:rPr>
          <w:rFonts w:ascii="Times New Roman" w:hAnsi="Times New Roman" w:cs="Times New Roman"/>
          <w:sz w:val="28"/>
          <w:szCs w:val="28"/>
        </w:rPr>
        <w:t>:</w:t>
      </w:r>
      <w:r w:rsidRPr="00971907">
        <w:rPr>
          <w:rFonts w:ascii="Times New Roman" w:hAnsi="Times New Roman" w:cs="Times New Roman"/>
          <w:sz w:val="28"/>
          <w:szCs w:val="28"/>
        </w:rPr>
        <w:t>» цифры «</w:t>
      </w:r>
      <w:r w:rsidR="00800CC8" w:rsidRPr="00971907">
        <w:rPr>
          <w:rFonts w:ascii="Times New Roman" w:hAnsi="Times New Roman" w:cs="Times New Roman"/>
          <w:sz w:val="28"/>
          <w:szCs w:val="28"/>
        </w:rPr>
        <w:t>42808,63226</w:t>
      </w:r>
      <w:r w:rsidRPr="00971907">
        <w:rPr>
          <w:rFonts w:ascii="Times New Roman" w:hAnsi="Times New Roman" w:cs="Times New Roman"/>
          <w:sz w:val="28"/>
          <w:szCs w:val="28"/>
        </w:rPr>
        <w:t xml:space="preserve">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«5938,8», </w:t>
      </w:r>
      <w:r w:rsidRPr="00971907">
        <w:rPr>
          <w:rFonts w:ascii="Times New Roman" w:hAnsi="Times New Roman" w:cs="Times New Roman"/>
          <w:sz w:val="28"/>
          <w:szCs w:val="28"/>
        </w:rPr>
        <w:t>«</w:t>
      </w:r>
      <w:r w:rsidR="00800CC8" w:rsidRPr="00971907">
        <w:rPr>
          <w:rFonts w:ascii="Times New Roman" w:hAnsi="Times New Roman" w:cs="Times New Roman"/>
          <w:sz w:val="28"/>
          <w:szCs w:val="28"/>
        </w:rPr>
        <w:t>30840,43226</w:t>
      </w:r>
      <w:r w:rsidRPr="00971907">
        <w:rPr>
          <w:rFonts w:ascii="Times New Roman" w:hAnsi="Times New Roman" w:cs="Times New Roman"/>
          <w:sz w:val="28"/>
          <w:szCs w:val="28"/>
        </w:rPr>
        <w:t>»</w:t>
      </w:r>
      <w:r w:rsidR="00800CC8" w:rsidRPr="00971907">
        <w:rPr>
          <w:rFonts w:ascii="Times New Roman" w:hAnsi="Times New Roman" w:cs="Times New Roman"/>
          <w:sz w:val="28"/>
          <w:szCs w:val="28"/>
        </w:rPr>
        <w:t>, «4387,5»</w:t>
      </w:r>
      <w:r w:rsidRPr="00971907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</w:t>
      </w:r>
      <w:r w:rsidR="00800CC8" w:rsidRPr="00971907">
        <w:rPr>
          <w:rFonts w:ascii="Times New Roman" w:hAnsi="Times New Roman" w:cs="Times New Roman"/>
          <w:sz w:val="28"/>
          <w:szCs w:val="28"/>
        </w:rPr>
        <w:t xml:space="preserve">«42708,58981», </w:t>
      </w:r>
      <w:r w:rsidR="00E94DD1" w:rsidRPr="00971907">
        <w:rPr>
          <w:rFonts w:ascii="Times New Roman" w:hAnsi="Times New Roman" w:cs="Times New Roman"/>
          <w:sz w:val="28"/>
          <w:szCs w:val="28"/>
        </w:rPr>
        <w:t xml:space="preserve">«5838,75755», </w:t>
      </w:r>
      <w:r w:rsidR="00800CC8" w:rsidRPr="00971907">
        <w:rPr>
          <w:rFonts w:ascii="Times New Roman" w:hAnsi="Times New Roman" w:cs="Times New Roman"/>
          <w:sz w:val="28"/>
          <w:szCs w:val="28"/>
        </w:rPr>
        <w:t>«30740,38981», «4287,45755»</w:t>
      </w:r>
      <w:r w:rsidRPr="00971907">
        <w:rPr>
          <w:rFonts w:ascii="Times New Roman" w:hAnsi="Times New Roman" w:cs="Times New Roman"/>
          <w:sz w:val="28"/>
          <w:szCs w:val="28"/>
        </w:rPr>
        <w:t>;</w:t>
      </w:r>
    </w:p>
    <w:p w:rsidR="00800CC8" w:rsidRPr="00971907" w:rsidRDefault="00834369" w:rsidP="00800C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0CC8" w:rsidRPr="00971907">
        <w:rPr>
          <w:rFonts w:ascii="Times New Roman" w:hAnsi="Times New Roman"/>
          <w:sz w:val="28"/>
          <w:szCs w:val="28"/>
        </w:rPr>
        <w:t>) в приложении № 4 к государственной программе: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- в таблице раздела 3 «Ресурсное обеспечение подпрограммы»: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4, 10 пункта 1 цифры «408472,44932», «59445,50427» заменить соответственно цифрами «408029,19658», «59002,25153»;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4, 10 строки «Итого по подпрограмме» цифры «408842,44932», «59445,50427» заменить соответственно цифрами «408399,19658», «59002,25153»;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- в разделе 5 «Система программных мероприятий»: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пункте 1: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цифры «408842,44932», «59445,50427» заменить соответственно цифрами «408399,19658», «59002,25153»;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подпункта 1.1 цифры «362914,89673», «</w:t>
      </w:r>
      <w:r w:rsidRPr="00971907">
        <w:rPr>
          <w:rFonts w:ascii="Times New Roman" w:hAnsi="Times New Roman"/>
          <w:sz w:val="28"/>
          <w:szCs w:val="28"/>
        </w:rPr>
        <w:t>54182,05160</w:t>
      </w:r>
      <w:r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«362869,38722», «54136,54209»;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подпункта 1.3 цифры «237,846», «</w:t>
      </w:r>
      <w:r w:rsidRPr="00971907">
        <w:rPr>
          <w:rFonts w:ascii="Times New Roman" w:hAnsi="Times New Roman"/>
          <w:sz w:val="28"/>
          <w:szCs w:val="28"/>
        </w:rPr>
        <w:t>94,166</w:t>
      </w:r>
      <w:r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«167,44», «23,76»;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подпункта 1.4 цифры «7860,75462», «</w:t>
      </w:r>
      <w:r w:rsidRPr="00971907">
        <w:rPr>
          <w:rFonts w:ascii="Times New Roman" w:hAnsi="Times New Roman"/>
          <w:sz w:val="28"/>
          <w:szCs w:val="28"/>
        </w:rPr>
        <w:t>1400,0</w:t>
      </w:r>
      <w:r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«7738,64543», «1277,89081»;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152">
        <w:rPr>
          <w:rFonts w:ascii="Times New Roman" w:hAnsi="Times New Roman" w:cs="Times New Roman"/>
          <w:sz w:val="28"/>
          <w:szCs w:val="28"/>
        </w:rPr>
        <w:t>в графах 6, 12 подпункта 1.7 цифры «34363,96833», «</w:t>
      </w:r>
      <w:r w:rsidRPr="00BE0152">
        <w:rPr>
          <w:rFonts w:ascii="Times New Roman" w:hAnsi="Times New Roman"/>
          <w:sz w:val="28"/>
          <w:szCs w:val="28"/>
        </w:rPr>
        <w:t>3472,28667</w:t>
      </w:r>
      <w:r w:rsidRPr="00BE0152">
        <w:rPr>
          <w:rFonts w:ascii="Times New Roman" w:hAnsi="Times New Roman" w:cs="Times New Roman"/>
          <w:sz w:val="28"/>
          <w:szCs w:val="28"/>
        </w:rPr>
        <w:t>» заменить соответственно цифрами «34158,</w:t>
      </w:r>
      <w:r w:rsidR="0041325E" w:rsidRPr="00BE0152">
        <w:rPr>
          <w:rFonts w:ascii="Times New Roman" w:hAnsi="Times New Roman" w:cs="Times New Roman"/>
          <w:sz w:val="28"/>
          <w:szCs w:val="28"/>
        </w:rPr>
        <w:t>74029</w:t>
      </w:r>
      <w:r w:rsidRPr="00BE0152">
        <w:rPr>
          <w:rFonts w:ascii="Times New Roman" w:hAnsi="Times New Roman" w:cs="Times New Roman"/>
          <w:sz w:val="28"/>
          <w:szCs w:val="28"/>
        </w:rPr>
        <w:t>», «3267,05863»;</w:t>
      </w:r>
    </w:p>
    <w:p w:rsidR="00800CC8" w:rsidRPr="00971907" w:rsidRDefault="00800CC8" w:rsidP="0080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12 строки «Итого по подпрограмме» цифры «408842,44932», «59445,50427» заменить соответственно цифрами «408399,19658», «59002,25153»;</w:t>
      </w:r>
    </w:p>
    <w:p w:rsidR="00017EFB" w:rsidRPr="00971907" w:rsidRDefault="00834369" w:rsidP="00017E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17EFB" w:rsidRPr="00971907">
        <w:rPr>
          <w:rFonts w:ascii="Times New Roman" w:hAnsi="Times New Roman"/>
          <w:sz w:val="28"/>
          <w:szCs w:val="28"/>
        </w:rPr>
        <w:t>) в приложении № 5 к государственной программе:</w:t>
      </w:r>
    </w:p>
    <w:p w:rsidR="00017EFB" w:rsidRPr="00971907" w:rsidRDefault="00017EFB" w:rsidP="0030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 xml:space="preserve">- </w:t>
      </w:r>
      <w:r w:rsidR="00C355F4" w:rsidRPr="00971907">
        <w:rPr>
          <w:rFonts w:ascii="Times New Roman" w:hAnsi="Times New Roman" w:cs="Times New Roman"/>
          <w:sz w:val="28"/>
          <w:szCs w:val="28"/>
        </w:rPr>
        <w:t xml:space="preserve">по тексту граф 4, 9 таблицы раздела 3 «Ресурсное обеспечение </w:t>
      </w:r>
      <w:r w:rsidRPr="00971907">
        <w:rPr>
          <w:rFonts w:ascii="Times New Roman" w:hAnsi="Times New Roman" w:cs="Times New Roman"/>
          <w:sz w:val="28"/>
          <w:szCs w:val="28"/>
        </w:rPr>
        <w:t>подпрограммы»</w:t>
      </w:r>
      <w:r w:rsidR="00C355F4" w:rsidRPr="00971907">
        <w:rPr>
          <w:rFonts w:ascii="Times New Roman" w:hAnsi="Times New Roman" w:cs="Times New Roman"/>
          <w:sz w:val="28"/>
          <w:szCs w:val="28"/>
        </w:rPr>
        <w:t xml:space="preserve"> </w:t>
      </w:r>
      <w:r w:rsidRPr="00971907">
        <w:rPr>
          <w:rFonts w:ascii="Times New Roman" w:hAnsi="Times New Roman" w:cs="Times New Roman"/>
          <w:sz w:val="28"/>
          <w:szCs w:val="28"/>
        </w:rPr>
        <w:t>цифры «</w:t>
      </w:r>
      <w:r w:rsidRPr="00971907">
        <w:rPr>
          <w:rFonts w:ascii="Times New Roman" w:hAnsi="Times New Roman"/>
          <w:sz w:val="28"/>
          <w:szCs w:val="28"/>
        </w:rPr>
        <w:t>100</w:t>
      </w:r>
      <w:r w:rsidR="00300FF7" w:rsidRPr="00971907">
        <w:rPr>
          <w:rFonts w:ascii="Times New Roman" w:hAnsi="Times New Roman"/>
          <w:sz w:val="28"/>
          <w:szCs w:val="28"/>
        </w:rPr>
        <w:t>6702</w:t>
      </w:r>
      <w:r w:rsidRPr="00971907">
        <w:rPr>
          <w:rFonts w:ascii="Times New Roman" w:hAnsi="Times New Roman"/>
          <w:sz w:val="28"/>
          <w:szCs w:val="28"/>
        </w:rPr>
        <w:t>,75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="00300FF7" w:rsidRPr="00971907">
        <w:rPr>
          <w:rFonts w:ascii="Times New Roman" w:hAnsi="Times New Roman"/>
          <w:sz w:val="28"/>
          <w:szCs w:val="28"/>
        </w:rPr>
        <w:t>179300</w:t>
      </w:r>
      <w:r w:rsidRPr="00971907">
        <w:rPr>
          <w:rFonts w:ascii="Times New Roman" w:hAnsi="Times New Roman"/>
          <w:sz w:val="28"/>
          <w:szCs w:val="28"/>
        </w:rPr>
        <w:t>,0</w:t>
      </w:r>
      <w:r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00FF7" w:rsidRPr="00971907">
        <w:rPr>
          <w:rFonts w:ascii="Times New Roman" w:hAnsi="Times New Roman" w:cs="Times New Roman"/>
          <w:sz w:val="28"/>
          <w:szCs w:val="28"/>
        </w:rPr>
        <w:t>995757,67022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="00300FF7" w:rsidRPr="00971907">
        <w:rPr>
          <w:rFonts w:ascii="Times New Roman" w:hAnsi="Times New Roman" w:cs="Times New Roman"/>
          <w:sz w:val="28"/>
          <w:szCs w:val="28"/>
        </w:rPr>
        <w:t>168354,92022</w:t>
      </w:r>
      <w:r w:rsidRPr="00971907">
        <w:rPr>
          <w:rFonts w:ascii="Times New Roman" w:hAnsi="Times New Roman" w:cs="Times New Roman"/>
          <w:sz w:val="28"/>
          <w:szCs w:val="28"/>
        </w:rPr>
        <w:t>»;</w:t>
      </w:r>
    </w:p>
    <w:p w:rsidR="00017EFB" w:rsidRPr="00971907" w:rsidRDefault="00017EFB" w:rsidP="00017EF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- в разделе 5 «Система программных мероприятий»:</w:t>
      </w:r>
    </w:p>
    <w:p w:rsidR="00017EFB" w:rsidRPr="00971907" w:rsidRDefault="00017EFB" w:rsidP="00017EF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пункте 1:</w:t>
      </w:r>
    </w:p>
    <w:p w:rsidR="00017EFB" w:rsidRPr="00971907" w:rsidRDefault="00300FF7" w:rsidP="00017E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</w:t>
      </w:r>
      <w:r w:rsidR="00C355F4" w:rsidRPr="00971907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971907">
        <w:rPr>
          <w:rFonts w:ascii="Times New Roman" w:hAnsi="Times New Roman" w:cs="Times New Roman"/>
          <w:sz w:val="28"/>
          <w:szCs w:val="28"/>
        </w:rPr>
        <w:t>ах</w:t>
      </w:r>
      <w:r w:rsidR="00017EFB" w:rsidRPr="00971907">
        <w:rPr>
          <w:rFonts w:ascii="Times New Roman" w:hAnsi="Times New Roman" w:cs="Times New Roman"/>
          <w:sz w:val="28"/>
          <w:szCs w:val="28"/>
        </w:rPr>
        <w:t xml:space="preserve"> </w:t>
      </w:r>
      <w:r w:rsidR="00C355F4" w:rsidRPr="00971907">
        <w:rPr>
          <w:rFonts w:ascii="Times New Roman" w:hAnsi="Times New Roman" w:cs="Times New Roman"/>
          <w:sz w:val="28"/>
          <w:szCs w:val="28"/>
        </w:rPr>
        <w:t xml:space="preserve">6, </w:t>
      </w:r>
      <w:r w:rsidRPr="00971907">
        <w:rPr>
          <w:rFonts w:ascii="Times New Roman" w:hAnsi="Times New Roman" w:cs="Times New Roman"/>
          <w:sz w:val="28"/>
          <w:szCs w:val="28"/>
        </w:rPr>
        <w:t>11</w:t>
      </w:r>
      <w:r w:rsidR="00C355F4" w:rsidRPr="00971907">
        <w:rPr>
          <w:rFonts w:ascii="Times New Roman" w:hAnsi="Times New Roman" w:cs="Times New Roman"/>
          <w:sz w:val="28"/>
          <w:szCs w:val="28"/>
        </w:rPr>
        <w:t xml:space="preserve"> </w:t>
      </w:r>
      <w:r w:rsidR="00017EFB" w:rsidRPr="00971907">
        <w:rPr>
          <w:rFonts w:ascii="Times New Roman" w:hAnsi="Times New Roman" w:cs="Times New Roman"/>
          <w:sz w:val="28"/>
          <w:szCs w:val="28"/>
        </w:rPr>
        <w:t>цифры «</w:t>
      </w:r>
      <w:r w:rsidRPr="00971907">
        <w:rPr>
          <w:rFonts w:ascii="Times New Roman" w:hAnsi="Times New Roman"/>
          <w:sz w:val="28"/>
          <w:szCs w:val="28"/>
        </w:rPr>
        <w:t>1006702,75</w:t>
      </w:r>
      <w:r w:rsidR="00017EFB" w:rsidRPr="00971907">
        <w:rPr>
          <w:rFonts w:ascii="Times New Roman" w:hAnsi="Times New Roman" w:cs="Times New Roman"/>
          <w:sz w:val="28"/>
          <w:szCs w:val="28"/>
        </w:rPr>
        <w:t>», «</w:t>
      </w:r>
      <w:r w:rsidRPr="00971907">
        <w:rPr>
          <w:rFonts w:ascii="Times New Roman" w:hAnsi="Times New Roman"/>
          <w:sz w:val="28"/>
          <w:szCs w:val="28"/>
        </w:rPr>
        <w:t>179300,0</w:t>
      </w:r>
      <w:r w:rsidR="00017EFB"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971907">
        <w:rPr>
          <w:rFonts w:ascii="Times New Roman" w:hAnsi="Times New Roman" w:cs="Times New Roman"/>
          <w:sz w:val="28"/>
          <w:szCs w:val="28"/>
        </w:rPr>
        <w:t>995757,67022</w:t>
      </w:r>
      <w:r w:rsidR="00017EFB" w:rsidRPr="00971907">
        <w:rPr>
          <w:rFonts w:ascii="Times New Roman" w:hAnsi="Times New Roman" w:cs="Times New Roman"/>
          <w:sz w:val="28"/>
          <w:szCs w:val="28"/>
        </w:rPr>
        <w:t>», «</w:t>
      </w:r>
      <w:r w:rsidRPr="00971907">
        <w:rPr>
          <w:rFonts w:ascii="Times New Roman" w:hAnsi="Times New Roman" w:cs="Times New Roman"/>
          <w:sz w:val="28"/>
          <w:szCs w:val="28"/>
        </w:rPr>
        <w:t>168354,92022</w:t>
      </w:r>
      <w:r w:rsidR="00017EFB" w:rsidRPr="00971907">
        <w:rPr>
          <w:rFonts w:ascii="Times New Roman" w:hAnsi="Times New Roman" w:cs="Times New Roman"/>
          <w:sz w:val="28"/>
          <w:szCs w:val="28"/>
        </w:rPr>
        <w:t>»;</w:t>
      </w:r>
    </w:p>
    <w:p w:rsidR="00300FF7" w:rsidRPr="00971907" w:rsidRDefault="00300FF7" w:rsidP="0030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11 подпункта 1.1 цифры «</w:t>
      </w:r>
      <w:r w:rsidRPr="00971907">
        <w:rPr>
          <w:rFonts w:ascii="Times New Roman" w:hAnsi="Times New Roman"/>
          <w:sz w:val="28"/>
          <w:szCs w:val="28"/>
        </w:rPr>
        <w:t>992150,0</w:t>
      </w:r>
      <w:r w:rsidRPr="00971907">
        <w:rPr>
          <w:rFonts w:ascii="Times New Roman" w:hAnsi="Times New Roman" w:cs="Times New Roman"/>
          <w:sz w:val="28"/>
          <w:szCs w:val="28"/>
        </w:rPr>
        <w:t>», «</w:t>
      </w:r>
      <w:r w:rsidRPr="00971907">
        <w:rPr>
          <w:rFonts w:ascii="Times New Roman" w:hAnsi="Times New Roman"/>
          <w:sz w:val="28"/>
          <w:szCs w:val="28"/>
        </w:rPr>
        <w:t>177450,0</w:t>
      </w:r>
      <w:r w:rsidRPr="00971907">
        <w:rPr>
          <w:rFonts w:ascii="Times New Roman" w:hAnsi="Times New Roman" w:cs="Times New Roman"/>
          <w:sz w:val="28"/>
          <w:szCs w:val="28"/>
        </w:rPr>
        <w:t>» заменить соответственно цифрами «981204,92022», «166504,92022»;</w:t>
      </w:r>
    </w:p>
    <w:p w:rsidR="00300FF7" w:rsidRPr="00971907" w:rsidRDefault="00300FF7" w:rsidP="0030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7">
        <w:rPr>
          <w:rFonts w:ascii="Times New Roman" w:hAnsi="Times New Roman" w:cs="Times New Roman"/>
          <w:sz w:val="28"/>
          <w:szCs w:val="28"/>
        </w:rPr>
        <w:t>в графах 6, 11 строки «Итого по подпрограмме» цифры «1007402,75», «180000,0» заменить соответственно цифрами «995757,67022», «168354,92022».</w:t>
      </w:r>
    </w:p>
    <w:p w:rsidR="00300FF7" w:rsidRPr="005B7CC4" w:rsidRDefault="00300FF7" w:rsidP="00017E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25D" w:rsidRDefault="00AB325D" w:rsidP="0060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25D" w:rsidRDefault="00AB325D" w:rsidP="0060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2" w:type="pct"/>
        <w:jc w:val="right"/>
        <w:tblInd w:w="2152" w:type="dxa"/>
        <w:tblLayout w:type="fixed"/>
        <w:tblLook w:val="01E0" w:firstRow="1" w:lastRow="1" w:firstColumn="1" w:lastColumn="1" w:noHBand="0" w:noVBand="0"/>
      </w:tblPr>
      <w:tblGrid>
        <w:gridCol w:w="4557"/>
        <w:gridCol w:w="2462"/>
        <w:gridCol w:w="2161"/>
      </w:tblGrid>
      <w:tr w:rsidR="005261B7" w:rsidTr="005261B7">
        <w:trPr>
          <w:trHeight w:val="309"/>
          <w:jc w:val="right"/>
        </w:trPr>
        <w:tc>
          <w:tcPr>
            <w:tcW w:w="2482" w:type="pct"/>
          </w:tcPr>
          <w:p w:rsidR="005261B7" w:rsidRDefault="005261B7" w:rsidP="005261B7">
            <w:pPr>
              <w:ind w:left="-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41" w:type="pct"/>
          </w:tcPr>
          <w:p w:rsidR="005261B7" w:rsidRDefault="005261B7" w:rsidP="00A10376">
            <w:pPr>
              <w:ind w:left="25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" w:type="pct"/>
          </w:tcPr>
          <w:p w:rsidR="005261B7" w:rsidRDefault="005261B7" w:rsidP="00526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DD431A" w:rsidRPr="00B8273B" w:rsidRDefault="00DD431A" w:rsidP="00791C9F">
      <w:pPr>
        <w:spacing w:line="192" w:lineRule="auto"/>
        <w:jc w:val="both"/>
        <w:rPr>
          <w:sz w:val="28"/>
          <w:szCs w:val="28"/>
        </w:rPr>
      </w:pPr>
    </w:p>
    <w:sectPr w:rsidR="00DD431A" w:rsidRPr="00B8273B" w:rsidSect="00273334">
      <w:headerReference w:type="default" r:id="rId20"/>
      <w:type w:val="continuous"/>
      <w:pgSz w:w="11907" w:h="16834" w:code="9"/>
      <w:pgMar w:top="953" w:right="850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85" w:rsidRDefault="00F31A85">
      <w:r>
        <w:separator/>
      </w:r>
    </w:p>
  </w:endnote>
  <w:endnote w:type="continuationSeparator" w:id="0">
    <w:p w:rsidR="00F31A85" w:rsidRDefault="00F3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126C2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26C24" w:rsidRDefault="00126C24">
          <w:pPr>
            <w:pStyle w:val="a8"/>
          </w:pPr>
          <w:r>
            <w:rPr>
              <w:noProof/>
            </w:rPr>
            <w:drawing>
              <wp:inline distT="0" distB="0" distL="0" distR="0" wp14:anchorId="2D217E91" wp14:editId="79015C1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126C24" w:rsidRPr="00C22273" w:rsidRDefault="00126C24" w:rsidP="00C22273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436A8E9" wp14:editId="7FFAC24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126C24" w:rsidRPr="00C22273" w:rsidRDefault="00273334" w:rsidP="00C22273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7928  22.12.2021 12:45:47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26C24" w:rsidRPr="00F16F07" w:rsidRDefault="00126C24" w:rsidP="00C2227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26C24" w:rsidRPr="00C22273" w:rsidRDefault="00126C24" w:rsidP="00C22273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126C24" w:rsidRPr="00B413CE" w:rsidRDefault="00126C2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26C24" w:rsidRPr="00C22273">
      <w:tc>
        <w:tcPr>
          <w:tcW w:w="2538" w:type="dxa"/>
          <w:shd w:val="clear" w:color="auto" w:fill="auto"/>
        </w:tcPr>
        <w:p w:rsidR="00126C24" w:rsidRPr="00C22273" w:rsidRDefault="00126C2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26C24" w:rsidRPr="00C22273" w:rsidRDefault="00126C24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26C24" w:rsidRPr="00C22273" w:rsidRDefault="00126C24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26C24" w:rsidRPr="00C22273" w:rsidRDefault="00126C24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26C24" w:rsidRDefault="00126C2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85" w:rsidRDefault="00F31A85">
      <w:r>
        <w:separator/>
      </w:r>
    </w:p>
  </w:footnote>
  <w:footnote w:type="continuationSeparator" w:id="0">
    <w:p w:rsidR="00F31A85" w:rsidRDefault="00F3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24" w:rsidRDefault="00126C2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26C24" w:rsidRDefault="00126C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24" w:rsidRPr="00481B88" w:rsidRDefault="00126C2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126C24" w:rsidRPr="00481B88" w:rsidRDefault="00126C2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810F1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126C24" w:rsidRPr="00E37801" w:rsidRDefault="00126C2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3pt;height:12pt" o:bullet="t">
        <v:imagedata r:id="rId1" o:title="Номер версии 555" gain="79922f" blacklevel="-1966f"/>
      </v:shape>
    </w:pict>
  </w:numPicBullet>
  <w:abstractNum w:abstractNumId="0">
    <w:nsid w:val="1C4A699C"/>
    <w:multiLevelType w:val="hybridMultilevel"/>
    <w:tmpl w:val="0F7444C8"/>
    <w:lvl w:ilvl="0" w:tplc="EC24C2E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583D60"/>
    <w:multiLevelType w:val="hybridMultilevel"/>
    <w:tmpl w:val="BFA47F80"/>
    <w:lvl w:ilvl="0" w:tplc="06987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C9"/>
    <w:rsid w:val="00005936"/>
    <w:rsid w:val="00006837"/>
    <w:rsid w:val="0001360F"/>
    <w:rsid w:val="00016477"/>
    <w:rsid w:val="00017EFB"/>
    <w:rsid w:val="00020525"/>
    <w:rsid w:val="00025C18"/>
    <w:rsid w:val="00027975"/>
    <w:rsid w:val="000331B3"/>
    <w:rsid w:val="00033413"/>
    <w:rsid w:val="00037C0C"/>
    <w:rsid w:val="00055366"/>
    <w:rsid w:val="00055522"/>
    <w:rsid w:val="00056530"/>
    <w:rsid w:val="00056CB0"/>
    <w:rsid w:val="00056DEB"/>
    <w:rsid w:val="00056F94"/>
    <w:rsid w:val="0006352D"/>
    <w:rsid w:val="00066964"/>
    <w:rsid w:val="000701F9"/>
    <w:rsid w:val="000713FC"/>
    <w:rsid w:val="00073A7A"/>
    <w:rsid w:val="00076D5E"/>
    <w:rsid w:val="00082B14"/>
    <w:rsid w:val="00084DD3"/>
    <w:rsid w:val="00087FBC"/>
    <w:rsid w:val="00090EFD"/>
    <w:rsid w:val="000917C0"/>
    <w:rsid w:val="000965E9"/>
    <w:rsid w:val="000A3B70"/>
    <w:rsid w:val="000A6BE4"/>
    <w:rsid w:val="000B0736"/>
    <w:rsid w:val="000C3946"/>
    <w:rsid w:val="000C78D5"/>
    <w:rsid w:val="000C7E8F"/>
    <w:rsid w:val="000D5EED"/>
    <w:rsid w:val="000D78AC"/>
    <w:rsid w:val="000E3714"/>
    <w:rsid w:val="000F3ECC"/>
    <w:rsid w:val="00100F77"/>
    <w:rsid w:val="00101A33"/>
    <w:rsid w:val="0010413C"/>
    <w:rsid w:val="001045AB"/>
    <w:rsid w:val="00111146"/>
    <w:rsid w:val="00111254"/>
    <w:rsid w:val="00122CFD"/>
    <w:rsid w:val="00126C24"/>
    <w:rsid w:val="001301A1"/>
    <w:rsid w:val="001361E7"/>
    <w:rsid w:val="0014129D"/>
    <w:rsid w:val="00151370"/>
    <w:rsid w:val="00155DA5"/>
    <w:rsid w:val="001576B0"/>
    <w:rsid w:val="00162E72"/>
    <w:rsid w:val="00167D61"/>
    <w:rsid w:val="00175BE5"/>
    <w:rsid w:val="001850F4"/>
    <w:rsid w:val="00190796"/>
    <w:rsid w:val="001916E4"/>
    <w:rsid w:val="001944F9"/>
    <w:rsid w:val="001947BE"/>
    <w:rsid w:val="00196A0D"/>
    <w:rsid w:val="001A560F"/>
    <w:rsid w:val="001B0982"/>
    <w:rsid w:val="001B187A"/>
    <w:rsid w:val="001B32BA"/>
    <w:rsid w:val="001B4056"/>
    <w:rsid w:val="001B51AA"/>
    <w:rsid w:val="001B5F95"/>
    <w:rsid w:val="001C1E6B"/>
    <w:rsid w:val="001D31BC"/>
    <w:rsid w:val="001D5048"/>
    <w:rsid w:val="001E0317"/>
    <w:rsid w:val="001E20F1"/>
    <w:rsid w:val="001E4FAA"/>
    <w:rsid w:val="001F12E8"/>
    <w:rsid w:val="001F228C"/>
    <w:rsid w:val="001F529E"/>
    <w:rsid w:val="001F64B8"/>
    <w:rsid w:val="001F77C0"/>
    <w:rsid w:val="001F7C83"/>
    <w:rsid w:val="00203046"/>
    <w:rsid w:val="00207D11"/>
    <w:rsid w:val="00215063"/>
    <w:rsid w:val="0021551E"/>
    <w:rsid w:val="00223642"/>
    <w:rsid w:val="00231A10"/>
    <w:rsid w:val="00231F1C"/>
    <w:rsid w:val="00234B67"/>
    <w:rsid w:val="00235E06"/>
    <w:rsid w:val="00241E93"/>
    <w:rsid w:val="00242DDB"/>
    <w:rsid w:val="002479A2"/>
    <w:rsid w:val="0025236B"/>
    <w:rsid w:val="00257648"/>
    <w:rsid w:val="0026087E"/>
    <w:rsid w:val="00263558"/>
    <w:rsid w:val="00264EEB"/>
    <w:rsid w:val="00265420"/>
    <w:rsid w:val="00265E8D"/>
    <w:rsid w:val="00267075"/>
    <w:rsid w:val="00267A98"/>
    <w:rsid w:val="00271EC7"/>
    <w:rsid w:val="00273334"/>
    <w:rsid w:val="00274E14"/>
    <w:rsid w:val="0027563D"/>
    <w:rsid w:val="00275EEA"/>
    <w:rsid w:val="002760D4"/>
    <w:rsid w:val="00276EB5"/>
    <w:rsid w:val="00280A6D"/>
    <w:rsid w:val="00281406"/>
    <w:rsid w:val="00283ADB"/>
    <w:rsid w:val="00285925"/>
    <w:rsid w:val="00291E57"/>
    <w:rsid w:val="00294CC9"/>
    <w:rsid w:val="002953B6"/>
    <w:rsid w:val="002A648A"/>
    <w:rsid w:val="002A789B"/>
    <w:rsid w:val="002B5F47"/>
    <w:rsid w:val="002B6C3C"/>
    <w:rsid w:val="002B7A59"/>
    <w:rsid w:val="002C6B4B"/>
    <w:rsid w:val="002C78E3"/>
    <w:rsid w:val="002D101A"/>
    <w:rsid w:val="002D7A89"/>
    <w:rsid w:val="002E1D4E"/>
    <w:rsid w:val="002E2737"/>
    <w:rsid w:val="002F1E81"/>
    <w:rsid w:val="002F479A"/>
    <w:rsid w:val="00300FF7"/>
    <w:rsid w:val="0030510D"/>
    <w:rsid w:val="00310D92"/>
    <w:rsid w:val="003160CB"/>
    <w:rsid w:val="00321AA2"/>
    <w:rsid w:val="003222A3"/>
    <w:rsid w:val="00323BB0"/>
    <w:rsid w:val="00331424"/>
    <w:rsid w:val="00337B25"/>
    <w:rsid w:val="00351B39"/>
    <w:rsid w:val="003521A1"/>
    <w:rsid w:val="00360A40"/>
    <w:rsid w:val="00362144"/>
    <w:rsid w:val="003676F3"/>
    <w:rsid w:val="00371871"/>
    <w:rsid w:val="0037267F"/>
    <w:rsid w:val="00380BC5"/>
    <w:rsid w:val="00381C13"/>
    <w:rsid w:val="0038445B"/>
    <w:rsid w:val="003870C2"/>
    <w:rsid w:val="00387765"/>
    <w:rsid w:val="00394350"/>
    <w:rsid w:val="003A4CB3"/>
    <w:rsid w:val="003C4194"/>
    <w:rsid w:val="003C51D7"/>
    <w:rsid w:val="003D3B8A"/>
    <w:rsid w:val="003D54F8"/>
    <w:rsid w:val="003D6076"/>
    <w:rsid w:val="003D7275"/>
    <w:rsid w:val="003D7E44"/>
    <w:rsid w:val="003E2935"/>
    <w:rsid w:val="003F4F5E"/>
    <w:rsid w:val="003F5FDC"/>
    <w:rsid w:val="00400906"/>
    <w:rsid w:val="00407303"/>
    <w:rsid w:val="00407526"/>
    <w:rsid w:val="004122E3"/>
    <w:rsid w:val="0041301A"/>
    <w:rsid w:val="0041325E"/>
    <w:rsid w:val="004139E7"/>
    <w:rsid w:val="0042590E"/>
    <w:rsid w:val="00437F65"/>
    <w:rsid w:val="00451A49"/>
    <w:rsid w:val="004524D7"/>
    <w:rsid w:val="004604E9"/>
    <w:rsid w:val="00460FEA"/>
    <w:rsid w:val="00464729"/>
    <w:rsid w:val="004704B3"/>
    <w:rsid w:val="004734B7"/>
    <w:rsid w:val="00476787"/>
    <w:rsid w:val="00481B88"/>
    <w:rsid w:val="00485B4F"/>
    <w:rsid w:val="004862D1"/>
    <w:rsid w:val="004876A9"/>
    <w:rsid w:val="0049772D"/>
    <w:rsid w:val="004A618B"/>
    <w:rsid w:val="004A76F8"/>
    <w:rsid w:val="004B2D5A"/>
    <w:rsid w:val="004B327A"/>
    <w:rsid w:val="004C3594"/>
    <w:rsid w:val="004D293D"/>
    <w:rsid w:val="004F3D95"/>
    <w:rsid w:val="004F44FE"/>
    <w:rsid w:val="00500628"/>
    <w:rsid w:val="00501AF9"/>
    <w:rsid w:val="00512A47"/>
    <w:rsid w:val="0051345E"/>
    <w:rsid w:val="005261B7"/>
    <w:rsid w:val="00526F2F"/>
    <w:rsid w:val="00531C68"/>
    <w:rsid w:val="00532119"/>
    <w:rsid w:val="005335F3"/>
    <w:rsid w:val="005355E1"/>
    <w:rsid w:val="0054361F"/>
    <w:rsid w:val="00543C38"/>
    <w:rsid w:val="00543D2D"/>
    <w:rsid w:val="00545A3D"/>
    <w:rsid w:val="0054691A"/>
    <w:rsid w:val="00546DBB"/>
    <w:rsid w:val="00561A5B"/>
    <w:rsid w:val="0057029A"/>
    <w:rsid w:val="0057074C"/>
    <w:rsid w:val="00573FBF"/>
    <w:rsid w:val="00574C8C"/>
    <w:rsid w:val="00574FF3"/>
    <w:rsid w:val="00582538"/>
    <w:rsid w:val="005838EA"/>
    <w:rsid w:val="00585EE1"/>
    <w:rsid w:val="00587F6D"/>
    <w:rsid w:val="00590C0E"/>
    <w:rsid w:val="005939E6"/>
    <w:rsid w:val="00597D34"/>
    <w:rsid w:val="005A3914"/>
    <w:rsid w:val="005A4227"/>
    <w:rsid w:val="005B229B"/>
    <w:rsid w:val="005B3518"/>
    <w:rsid w:val="005B5A4B"/>
    <w:rsid w:val="005B5ACE"/>
    <w:rsid w:val="005B7CC4"/>
    <w:rsid w:val="005C16CA"/>
    <w:rsid w:val="005C4F01"/>
    <w:rsid w:val="005C56AE"/>
    <w:rsid w:val="005C7449"/>
    <w:rsid w:val="005E20A3"/>
    <w:rsid w:val="005E275A"/>
    <w:rsid w:val="005E30C0"/>
    <w:rsid w:val="005E31D2"/>
    <w:rsid w:val="005E6D99"/>
    <w:rsid w:val="005F2ADD"/>
    <w:rsid w:val="005F2C49"/>
    <w:rsid w:val="00600AC2"/>
    <w:rsid w:val="006013EB"/>
    <w:rsid w:val="0060224D"/>
    <w:rsid w:val="0060479E"/>
    <w:rsid w:val="00604BE7"/>
    <w:rsid w:val="00606C33"/>
    <w:rsid w:val="006079EF"/>
    <w:rsid w:val="006151D3"/>
    <w:rsid w:val="00616AED"/>
    <w:rsid w:val="00631064"/>
    <w:rsid w:val="00632A4F"/>
    <w:rsid w:val="00632B56"/>
    <w:rsid w:val="00634E0F"/>
    <w:rsid w:val="006351E3"/>
    <w:rsid w:val="00636A60"/>
    <w:rsid w:val="00642AC2"/>
    <w:rsid w:val="00644236"/>
    <w:rsid w:val="006471E5"/>
    <w:rsid w:val="006503E3"/>
    <w:rsid w:val="0065457F"/>
    <w:rsid w:val="006549DF"/>
    <w:rsid w:val="00654B3E"/>
    <w:rsid w:val="0066045D"/>
    <w:rsid w:val="00671D3B"/>
    <w:rsid w:val="00683693"/>
    <w:rsid w:val="00683794"/>
    <w:rsid w:val="00684A5B"/>
    <w:rsid w:val="00687460"/>
    <w:rsid w:val="006949DA"/>
    <w:rsid w:val="006A1F71"/>
    <w:rsid w:val="006A49E4"/>
    <w:rsid w:val="006B33C6"/>
    <w:rsid w:val="006B3EAE"/>
    <w:rsid w:val="006C00DC"/>
    <w:rsid w:val="006C1354"/>
    <w:rsid w:val="006C1775"/>
    <w:rsid w:val="006C56CA"/>
    <w:rsid w:val="006E292C"/>
    <w:rsid w:val="006F328B"/>
    <w:rsid w:val="006F5886"/>
    <w:rsid w:val="006F6ACA"/>
    <w:rsid w:val="00707734"/>
    <w:rsid w:val="00707E19"/>
    <w:rsid w:val="00710C68"/>
    <w:rsid w:val="00712F7C"/>
    <w:rsid w:val="00717005"/>
    <w:rsid w:val="007174B9"/>
    <w:rsid w:val="00722C96"/>
    <w:rsid w:val="0072328A"/>
    <w:rsid w:val="00732CC9"/>
    <w:rsid w:val="007377B5"/>
    <w:rsid w:val="007400C5"/>
    <w:rsid w:val="00741020"/>
    <w:rsid w:val="0074190F"/>
    <w:rsid w:val="00746CC2"/>
    <w:rsid w:val="007507BD"/>
    <w:rsid w:val="007515E6"/>
    <w:rsid w:val="00757E0A"/>
    <w:rsid w:val="00760323"/>
    <w:rsid w:val="00765600"/>
    <w:rsid w:val="007826AC"/>
    <w:rsid w:val="00783B6E"/>
    <w:rsid w:val="00791C9F"/>
    <w:rsid w:val="00792AAB"/>
    <w:rsid w:val="00793B47"/>
    <w:rsid w:val="00795B61"/>
    <w:rsid w:val="007A1D0C"/>
    <w:rsid w:val="007A2A7B"/>
    <w:rsid w:val="007A3F62"/>
    <w:rsid w:val="007A7456"/>
    <w:rsid w:val="007C46B2"/>
    <w:rsid w:val="007D2914"/>
    <w:rsid w:val="007D4925"/>
    <w:rsid w:val="007F0C8A"/>
    <w:rsid w:val="007F11AB"/>
    <w:rsid w:val="007F1840"/>
    <w:rsid w:val="007F6D1F"/>
    <w:rsid w:val="00800CC8"/>
    <w:rsid w:val="0081368F"/>
    <w:rsid w:val="008143CB"/>
    <w:rsid w:val="00814952"/>
    <w:rsid w:val="00823CA1"/>
    <w:rsid w:val="008322B4"/>
    <w:rsid w:val="00834369"/>
    <w:rsid w:val="008513B9"/>
    <w:rsid w:val="00861B49"/>
    <w:rsid w:val="008632B1"/>
    <w:rsid w:val="00864293"/>
    <w:rsid w:val="008702D3"/>
    <w:rsid w:val="00875CF8"/>
    <w:rsid w:val="00876034"/>
    <w:rsid w:val="008827E7"/>
    <w:rsid w:val="008960C2"/>
    <w:rsid w:val="00897610"/>
    <w:rsid w:val="008A1542"/>
    <w:rsid w:val="008A1696"/>
    <w:rsid w:val="008A2D83"/>
    <w:rsid w:val="008A2E26"/>
    <w:rsid w:val="008A5187"/>
    <w:rsid w:val="008A5BD2"/>
    <w:rsid w:val="008B7A84"/>
    <w:rsid w:val="008B7D2A"/>
    <w:rsid w:val="008C0606"/>
    <w:rsid w:val="008C2D0B"/>
    <w:rsid w:val="008C58FE"/>
    <w:rsid w:val="008D7E79"/>
    <w:rsid w:val="008E6112"/>
    <w:rsid w:val="008E681F"/>
    <w:rsid w:val="008E6C41"/>
    <w:rsid w:val="008F0816"/>
    <w:rsid w:val="008F2148"/>
    <w:rsid w:val="008F2606"/>
    <w:rsid w:val="008F2AEA"/>
    <w:rsid w:val="008F2D5E"/>
    <w:rsid w:val="008F6BB7"/>
    <w:rsid w:val="00900F42"/>
    <w:rsid w:val="00904690"/>
    <w:rsid w:val="009062D9"/>
    <w:rsid w:val="009063A1"/>
    <w:rsid w:val="00910327"/>
    <w:rsid w:val="009168F7"/>
    <w:rsid w:val="00916DA1"/>
    <w:rsid w:val="00920D57"/>
    <w:rsid w:val="00931984"/>
    <w:rsid w:val="00932E3C"/>
    <w:rsid w:val="009358A9"/>
    <w:rsid w:val="00941B3D"/>
    <w:rsid w:val="009427F0"/>
    <w:rsid w:val="00950434"/>
    <w:rsid w:val="00955F4E"/>
    <w:rsid w:val="0097039F"/>
    <w:rsid w:val="00971907"/>
    <w:rsid w:val="009739FA"/>
    <w:rsid w:val="009753B1"/>
    <w:rsid w:val="0097629F"/>
    <w:rsid w:val="0098527E"/>
    <w:rsid w:val="00991DCC"/>
    <w:rsid w:val="009977FF"/>
    <w:rsid w:val="009A085B"/>
    <w:rsid w:val="009A268B"/>
    <w:rsid w:val="009B6442"/>
    <w:rsid w:val="009B6E50"/>
    <w:rsid w:val="009C1DE6"/>
    <w:rsid w:val="009C1F0E"/>
    <w:rsid w:val="009C6CAC"/>
    <w:rsid w:val="009C7049"/>
    <w:rsid w:val="009D3E8C"/>
    <w:rsid w:val="009E3A0E"/>
    <w:rsid w:val="009F391D"/>
    <w:rsid w:val="00A02E65"/>
    <w:rsid w:val="00A10376"/>
    <w:rsid w:val="00A1314B"/>
    <w:rsid w:val="00A13160"/>
    <w:rsid w:val="00A137D3"/>
    <w:rsid w:val="00A26716"/>
    <w:rsid w:val="00A36986"/>
    <w:rsid w:val="00A369E8"/>
    <w:rsid w:val="00A37217"/>
    <w:rsid w:val="00A40300"/>
    <w:rsid w:val="00A44A8F"/>
    <w:rsid w:val="00A46ABA"/>
    <w:rsid w:val="00A5183F"/>
    <w:rsid w:val="00A51D96"/>
    <w:rsid w:val="00A5398A"/>
    <w:rsid w:val="00A56E86"/>
    <w:rsid w:val="00A57B84"/>
    <w:rsid w:val="00A60A47"/>
    <w:rsid w:val="00A6200D"/>
    <w:rsid w:val="00A66ED2"/>
    <w:rsid w:val="00A67E92"/>
    <w:rsid w:val="00A76BFA"/>
    <w:rsid w:val="00A810F1"/>
    <w:rsid w:val="00A90C32"/>
    <w:rsid w:val="00A96F84"/>
    <w:rsid w:val="00A97A54"/>
    <w:rsid w:val="00AA67BE"/>
    <w:rsid w:val="00AB325D"/>
    <w:rsid w:val="00AB5E29"/>
    <w:rsid w:val="00AC3953"/>
    <w:rsid w:val="00AC4FA4"/>
    <w:rsid w:val="00AC6286"/>
    <w:rsid w:val="00AC7150"/>
    <w:rsid w:val="00AE259C"/>
    <w:rsid w:val="00AF3385"/>
    <w:rsid w:val="00AF3B94"/>
    <w:rsid w:val="00AF5F7C"/>
    <w:rsid w:val="00B0168D"/>
    <w:rsid w:val="00B02207"/>
    <w:rsid w:val="00B03403"/>
    <w:rsid w:val="00B04E52"/>
    <w:rsid w:val="00B06DA9"/>
    <w:rsid w:val="00B10324"/>
    <w:rsid w:val="00B21CFB"/>
    <w:rsid w:val="00B30270"/>
    <w:rsid w:val="00B3072D"/>
    <w:rsid w:val="00B30949"/>
    <w:rsid w:val="00B30FDA"/>
    <w:rsid w:val="00B376B1"/>
    <w:rsid w:val="00B41201"/>
    <w:rsid w:val="00B413CE"/>
    <w:rsid w:val="00B43479"/>
    <w:rsid w:val="00B5528C"/>
    <w:rsid w:val="00B620D9"/>
    <w:rsid w:val="00B633DB"/>
    <w:rsid w:val="00B639ED"/>
    <w:rsid w:val="00B66A8C"/>
    <w:rsid w:val="00B75329"/>
    <w:rsid w:val="00B76093"/>
    <w:rsid w:val="00B8061C"/>
    <w:rsid w:val="00B8273B"/>
    <w:rsid w:val="00B83BA2"/>
    <w:rsid w:val="00B853AA"/>
    <w:rsid w:val="00B875BF"/>
    <w:rsid w:val="00B91F62"/>
    <w:rsid w:val="00BA0B3C"/>
    <w:rsid w:val="00BA3D1A"/>
    <w:rsid w:val="00BA53E8"/>
    <w:rsid w:val="00BA561D"/>
    <w:rsid w:val="00BA617E"/>
    <w:rsid w:val="00BB2C98"/>
    <w:rsid w:val="00BC21C9"/>
    <w:rsid w:val="00BC6B28"/>
    <w:rsid w:val="00BD0743"/>
    <w:rsid w:val="00BD0B82"/>
    <w:rsid w:val="00BD6F67"/>
    <w:rsid w:val="00BE0152"/>
    <w:rsid w:val="00BE4ED3"/>
    <w:rsid w:val="00BE6695"/>
    <w:rsid w:val="00BF0221"/>
    <w:rsid w:val="00BF1E91"/>
    <w:rsid w:val="00BF4F5F"/>
    <w:rsid w:val="00C003C4"/>
    <w:rsid w:val="00C04EEB"/>
    <w:rsid w:val="00C10F12"/>
    <w:rsid w:val="00C11826"/>
    <w:rsid w:val="00C129A1"/>
    <w:rsid w:val="00C13AF6"/>
    <w:rsid w:val="00C22273"/>
    <w:rsid w:val="00C32B8F"/>
    <w:rsid w:val="00C355F4"/>
    <w:rsid w:val="00C3707E"/>
    <w:rsid w:val="00C402B5"/>
    <w:rsid w:val="00C44DD5"/>
    <w:rsid w:val="00C46D42"/>
    <w:rsid w:val="00C50C32"/>
    <w:rsid w:val="00C52BC4"/>
    <w:rsid w:val="00C5424B"/>
    <w:rsid w:val="00C57118"/>
    <w:rsid w:val="00C60178"/>
    <w:rsid w:val="00C61760"/>
    <w:rsid w:val="00C61777"/>
    <w:rsid w:val="00C63CD6"/>
    <w:rsid w:val="00C64206"/>
    <w:rsid w:val="00C72D76"/>
    <w:rsid w:val="00C81380"/>
    <w:rsid w:val="00C86089"/>
    <w:rsid w:val="00C87D95"/>
    <w:rsid w:val="00C9077A"/>
    <w:rsid w:val="00C95CD2"/>
    <w:rsid w:val="00C96F23"/>
    <w:rsid w:val="00C96F63"/>
    <w:rsid w:val="00CA051B"/>
    <w:rsid w:val="00CB0F5E"/>
    <w:rsid w:val="00CB2F5E"/>
    <w:rsid w:val="00CB3CBE"/>
    <w:rsid w:val="00CC09DD"/>
    <w:rsid w:val="00CD0E8F"/>
    <w:rsid w:val="00CD31B2"/>
    <w:rsid w:val="00CD45BF"/>
    <w:rsid w:val="00CD54CA"/>
    <w:rsid w:val="00CD66C1"/>
    <w:rsid w:val="00CE60CB"/>
    <w:rsid w:val="00CE6654"/>
    <w:rsid w:val="00CE66B2"/>
    <w:rsid w:val="00CF03D8"/>
    <w:rsid w:val="00CF0D24"/>
    <w:rsid w:val="00CF4A1B"/>
    <w:rsid w:val="00D015D5"/>
    <w:rsid w:val="00D03D68"/>
    <w:rsid w:val="00D04DB1"/>
    <w:rsid w:val="00D07E56"/>
    <w:rsid w:val="00D13643"/>
    <w:rsid w:val="00D172D8"/>
    <w:rsid w:val="00D20F23"/>
    <w:rsid w:val="00D25526"/>
    <w:rsid w:val="00D25DBA"/>
    <w:rsid w:val="00D266DD"/>
    <w:rsid w:val="00D27B5B"/>
    <w:rsid w:val="00D32B04"/>
    <w:rsid w:val="00D339BE"/>
    <w:rsid w:val="00D374E7"/>
    <w:rsid w:val="00D44CAD"/>
    <w:rsid w:val="00D63949"/>
    <w:rsid w:val="00D63BAE"/>
    <w:rsid w:val="00D652E7"/>
    <w:rsid w:val="00D67788"/>
    <w:rsid w:val="00D72DBB"/>
    <w:rsid w:val="00D74DFB"/>
    <w:rsid w:val="00D7593A"/>
    <w:rsid w:val="00D77BCF"/>
    <w:rsid w:val="00D84394"/>
    <w:rsid w:val="00D849D9"/>
    <w:rsid w:val="00D85547"/>
    <w:rsid w:val="00D85BAF"/>
    <w:rsid w:val="00D868CC"/>
    <w:rsid w:val="00D95E55"/>
    <w:rsid w:val="00DA14A5"/>
    <w:rsid w:val="00DA29C2"/>
    <w:rsid w:val="00DA66A3"/>
    <w:rsid w:val="00DA73EB"/>
    <w:rsid w:val="00DB3664"/>
    <w:rsid w:val="00DB7CBB"/>
    <w:rsid w:val="00DC16FB"/>
    <w:rsid w:val="00DC4A65"/>
    <w:rsid w:val="00DC4F66"/>
    <w:rsid w:val="00DD2E6D"/>
    <w:rsid w:val="00DD431A"/>
    <w:rsid w:val="00DE6041"/>
    <w:rsid w:val="00DF6E58"/>
    <w:rsid w:val="00E04692"/>
    <w:rsid w:val="00E10B44"/>
    <w:rsid w:val="00E11AD6"/>
    <w:rsid w:val="00E11F02"/>
    <w:rsid w:val="00E21772"/>
    <w:rsid w:val="00E2726B"/>
    <w:rsid w:val="00E37801"/>
    <w:rsid w:val="00E46EAA"/>
    <w:rsid w:val="00E5038C"/>
    <w:rsid w:val="00E509BB"/>
    <w:rsid w:val="00E50B69"/>
    <w:rsid w:val="00E5298B"/>
    <w:rsid w:val="00E550F0"/>
    <w:rsid w:val="00E55152"/>
    <w:rsid w:val="00E56EFB"/>
    <w:rsid w:val="00E61DE7"/>
    <w:rsid w:val="00E61DF2"/>
    <w:rsid w:val="00E629F7"/>
    <w:rsid w:val="00E6458F"/>
    <w:rsid w:val="00E7242D"/>
    <w:rsid w:val="00E76D23"/>
    <w:rsid w:val="00E80CAA"/>
    <w:rsid w:val="00E87E21"/>
    <w:rsid w:val="00E87E25"/>
    <w:rsid w:val="00E91FD8"/>
    <w:rsid w:val="00E94DD1"/>
    <w:rsid w:val="00EA04F1"/>
    <w:rsid w:val="00EA1330"/>
    <w:rsid w:val="00EA2FD3"/>
    <w:rsid w:val="00EB3E40"/>
    <w:rsid w:val="00EB5105"/>
    <w:rsid w:val="00EB5DE7"/>
    <w:rsid w:val="00EB6621"/>
    <w:rsid w:val="00EB6A0D"/>
    <w:rsid w:val="00EB7CE9"/>
    <w:rsid w:val="00EC33FE"/>
    <w:rsid w:val="00EC433F"/>
    <w:rsid w:val="00EC4B21"/>
    <w:rsid w:val="00EC68A4"/>
    <w:rsid w:val="00EC730A"/>
    <w:rsid w:val="00ED1C34"/>
    <w:rsid w:val="00ED1FDE"/>
    <w:rsid w:val="00EE1E34"/>
    <w:rsid w:val="00EE27F7"/>
    <w:rsid w:val="00EE2C50"/>
    <w:rsid w:val="00EF26C9"/>
    <w:rsid w:val="00EF69FC"/>
    <w:rsid w:val="00F02EFD"/>
    <w:rsid w:val="00F06EC8"/>
    <w:rsid w:val="00F06EFB"/>
    <w:rsid w:val="00F07DF4"/>
    <w:rsid w:val="00F13B03"/>
    <w:rsid w:val="00F1529E"/>
    <w:rsid w:val="00F16F07"/>
    <w:rsid w:val="00F21E52"/>
    <w:rsid w:val="00F22CA8"/>
    <w:rsid w:val="00F23692"/>
    <w:rsid w:val="00F31A85"/>
    <w:rsid w:val="00F45768"/>
    <w:rsid w:val="00F45B7C"/>
    <w:rsid w:val="00F45FCE"/>
    <w:rsid w:val="00F55081"/>
    <w:rsid w:val="00F803FD"/>
    <w:rsid w:val="00F823C4"/>
    <w:rsid w:val="00F85F8B"/>
    <w:rsid w:val="00F90713"/>
    <w:rsid w:val="00F9334F"/>
    <w:rsid w:val="00F97D7F"/>
    <w:rsid w:val="00FA122C"/>
    <w:rsid w:val="00FA3B95"/>
    <w:rsid w:val="00FB0B26"/>
    <w:rsid w:val="00FC1278"/>
    <w:rsid w:val="00FC3219"/>
    <w:rsid w:val="00FC4422"/>
    <w:rsid w:val="00FD180D"/>
    <w:rsid w:val="00FD1A87"/>
    <w:rsid w:val="00FE2048"/>
    <w:rsid w:val="00FE4F86"/>
    <w:rsid w:val="00FE5888"/>
    <w:rsid w:val="00FE622E"/>
    <w:rsid w:val="00FE74F2"/>
    <w:rsid w:val="00FE7735"/>
    <w:rsid w:val="00FF0310"/>
    <w:rsid w:val="00FF0E00"/>
    <w:rsid w:val="00FF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1A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4A76F8"/>
    <w:pPr>
      <w:ind w:left="720"/>
      <w:contextualSpacing/>
    </w:pPr>
  </w:style>
  <w:style w:type="paragraph" w:customStyle="1" w:styleId="ConsPlusNormal">
    <w:name w:val="ConsPlusNormal"/>
    <w:rsid w:val="00D44C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C96F23"/>
    <w:rPr>
      <w:sz w:val="32"/>
    </w:rPr>
  </w:style>
  <w:style w:type="character" w:customStyle="1" w:styleId="20">
    <w:name w:val="Заголовок 2 Знак"/>
    <w:basedOn w:val="a0"/>
    <w:link w:val="2"/>
    <w:rsid w:val="00C96F23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C96F23"/>
    <w:rPr>
      <w:sz w:val="28"/>
    </w:rPr>
  </w:style>
  <w:style w:type="character" w:customStyle="1" w:styleId="a7">
    <w:name w:val="Верхний колонтитул Знак"/>
    <w:basedOn w:val="a0"/>
    <w:link w:val="a6"/>
    <w:rsid w:val="00C96F23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96F23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96F23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C96F23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47678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footnote text"/>
    <w:basedOn w:val="a"/>
    <w:link w:val="af3"/>
    <w:rsid w:val="003676F3"/>
  </w:style>
  <w:style w:type="character" w:customStyle="1" w:styleId="af3">
    <w:name w:val="Текст сноски Знак"/>
    <w:basedOn w:val="a0"/>
    <w:link w:val="af2"/>
    <w:rsid w:val="003676F3"/>
    <w:rPr>
      <w:rFonts w:ascii="TimesET" w:hAnsi="TimesET"/>
    </w:rPr>
  </w:style>
  <w:style w:type="character" w:styleId="af4">
    <w:name w:val="footnote reference"/>
    <w:rsid w:val="003676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1A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4A76F8"/>
    <w:pPr>
      <w:ind w:left="720"/>
      <w:contextualSpacing/>
    </w:pPr>
  </w:style>
  <w:style w:type="paragraph" w:customStyle="1" w:styleId="ConsPlusNormal">
    <w:name w:val="ConsPlusNormal"/>
    <w:rsid w:val="00D44C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C96F23"/>
    <w:rPr>
      <w:sz w:val="32"/>
    </w:rPr>
  </w:style>
  <w:style w:type="character" w:customStyle="1" w:styleId="20">
    <w:name w:val="Заголовок 2 Знак"/>
    <w:basedOn w:val="a0"/>
    <w:link w:val="2"/>
    <w:rsid w:val="00C96F23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C96F23"/>
    <w:rPr>
      <w:sz w:val="28"/>
    </w:rPr>
  </w:style>
  <w:style w:type="character" w:customStyle="1" w:styleId="a7">
    <w:name w:val="Верхний колонтитул Знак"/>
    <w:basedOn w:val="a0"/>
    <w:link w:val="a6"/>
    <w:rsid w:val="00C96F23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96F23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96F23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C96F23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47678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footnote text"/>
    <w:basedOn w:val="a"/>
    <w:link w:val="af3"/>
    <w:rsid w:val="003676F3"/>
  </w:style>
  <w:style w:type="character" w:customStyle="1" w:styleId="af3">
    <w:name w:val="Текст сноски Знак"/>
    <w:basedOn w:val="a0"/>
    <w:link w:val="af2"/>
    <w:rsid w:val="003676F3"/>
    <w:rPr>
      <w:rFonts w:ascii="TimesET" w:hAnsi="TimesET"/>
    </w:rPr>
  </w:style>
  <w:style w:type="character" w:styleId="af4">
    <w:name w:val="footnote reference"/>
    <w:rsid w:val="00367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8" Type="http://schemas.openxmlformats.org/officeDocument/2006/relationships/hyperlink" Target="consultantplus://offline/ref=942DF010F2097E7359DCD8155AD2ED2973C75D0EBACDEB3A24E7D0F98766489655059C6CDEC1D32E0E97E767yAK0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42DF010F2097E7359DCD8155AD2ED2973C75D0EBACDE93528E5D0F98766489655059C6CDEC1D32E0E96E761yAK6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13E09699A61C2F90708827515CF9621283FDE4228300D9840F5B23C58DDE65D3FB030ED0BB6A3CBAE02C07C21DE0E59A0B32B80732ED9A1380B2D8212D4J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DEB1-5B70-4D56-A8D4-4E63DD9B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9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10</cp:revision>
  <cp:lastPrinted>2021-12-13T09:05:00Z</cp:lastPrinted>
  <dcterms:created xsi:type="dcterms:W3CDTF">2021-12-20T14:18:00Z</dcterms:created>
  <dcterms:modified xsi:type="dcterms:W3CDTF">2021-12-28T14:57:00Z</dcterms:modified>
</cp:coreProperties>
</file>