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9452C" w:rsidRDefault="00B9452C" w:rsidP="00B9452C">
      <w:pPr>
        <w:tabs>
          <w:tab w:val="left" w:pos="4400"/>
          <w:tab w:val="left" w:pos="4600"/>
        </w:tabs>
        <w:spacing w:before="480" w:after="520"/>
        <w:ind w:right="802"/>
        <w:jc w:val="center"/>
        <w:rPr>
          <w:rFonts w:ascii="Times New Roman" w:hAnsi="Times New Roman"/>
          <w:bCs/>
          <w:sz w:val="28"/>
          <w:szCs w:val="28"/>
        </w:rPr>
      </w:pPr>
      <w:r w:rsidRPr="00B9452C">
        <w:rPr>
          <w:rFonts w:ascii="Times New Roman" w:hAnsi="Times New Roman"/>
          <w:bCs/>
          <w:sz w:val="28"/>
          <w:szCs w:val="28"/>
        </w:rPr>
        <w:t>от 29 декабря 2021 г. № 436</w:t>
      </w:r>
      <w:r w:rsidR="003D01F6" w:rsidRPr="00B9452C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9974B7A" wp14:editId="6C3764C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33655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9" w:type="pct"/>
        <w:jc w:val="right"/>
        <w:tblLook w:val="01E0" w:firstRow="1" w:lastRow="1" w:firstColumn="1" w:lastColumn="1" w:noHBand="0" w:noVBand="0"/>
      </w:tblPr>
      <w:tblGrid>
        <w:gridCol w:w="9588"/>
      </w:tblGrid>
      <w:tr w:rsidR="000D5EED" w:rsidRPr="00033655" w:rsidTr="00C73EE3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341C8C" w:rsidRPr="00033655" w:rsidRDefault="00341C8C" w:rsidP="00F928AB">
            <w:pPr>
              <w:tabs>
                <w:tab w:val="left" w:pos="4650"/>
              </w:tabs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033655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341C8C" w:rsidRPr="00033655" w:rsidRDefault="00341C8C" w:rsidP="00F928AB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Рязанской области от 29 октября 2014 г. № 310 «Об утверждении</w:t>
            </w:r>
          </w:p>
          <w:p w:rsidR="00341C8C" w:rsidRPr="00033655" w:rsidRDefault="00341C8C" w:rsidP="00F928AB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926795" w:rsidRPr="00033655" w:rsidRDefault="00341C8C" w:rsidP="00F928AB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33655">
              <w:rPr>
                <w:rFonts w:ascii="Times New Roman" w:hAnsi="Times New Roman"/>
                <w:sz w:val="28"/>
                <w:szCs w:val="28"/>
              </w:rPr>
              <w:t>физической культуры и спорта» (в редакции</w:t>
            </w:r>
            <w:r w:rsidR="004A218E" w:rsidRPr="000336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постановлений</w:t>
            </w:r>
            <w:proofErr w:type="gramEnd"/>
          </w:p>
          <w:p w:rsidR="00926795" w:rsidRPr="00033655" w:rsidRDefault="00341C8C" w:rsidP="00F928AB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24.03.2015</w:t>
            </w:r>
            <w:r w:rsidR="00ED09E8" w:rsidRPr="000336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№ 58,</w:t>
            </w:r>
          </w:p>
          <w:p w:rsidR="00926795" w:rsidRPr="00033655" w:rsidRDefault="00341C8C" w:rsidP="00F928AB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от 15.07.2015 № 166, от 18.12.2015 № 320, от 17.02.2016</w:t>
            </w:r>
            <w:r w:rsidR="00ED09E8" w:rsidRPr="000336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№ 26,</w:t>
            </w:r>
          </w:p>
          <w:p w:rsidR="00926795" w:rsidRPr="00033655" w:rsidRDefault="00341C8C" w:rsidP="00F928AB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от 13.04.2016 № 67, от 09.06.2016 № 128, от 03.08.2016</w:t>
            </w:r>
            <w:r w:rsidR="00ED09E8" w:rsidRPr="000336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№ 173,</w:t>
            </w:r>
          </w:p>
          <w:p w:rsidR="00926795" w:rsidRPr="00033655" w:rsidRDefault="00341C8C" w:rsidP="00F928AB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от 28.09.2016 № 229, от 07.12.2016 № 278, от 28.12.2016</w:t>
            </w:r>
            <w:r w:rsidR="00ED09E8" w:rsidRPr="000336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№ 327,</w:t>
            </w:r>
          </w:p>
          <w:p w:rsidR="00926795" w:rsidRPr="00033655" w:rsidRDefault="00341C8C" w:rsidP="00F928AB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от 22.03.2017 № 54, от 13.04.2017 № 69, от 11.07.2017</w:t>
            </w:r>
            <w:r w:rsidR="00ED09E8" w:rsidRPr="000336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№ 160,</w:t>
            </w:r>
          </w:p>
          <w:p w:rsidR="00926795" w:rsidRPr="00033655" w:rsidRDefault="00341C8C" w:rsidP="00F928AB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от 15.11.2017 № 299, от 12.12.2017 № 343, от 26.12.2017</w:t>
            </w:r>
            <w:r w:rsidR="00ED09E8" w:rsidRPr="000336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№ 399,</w:t>
            </w:r>
          </w:p>
          <w:p w:rsidR="00926795" w:rsidRPr="00033655" w:rsidRDefault="00341C8C" w:rsidP="00F928AB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от 03.04.2018 № 75, от 20.06.2018 № 171, от 21.08.2018 № 244,</w:t>
            </w:r>
          </w:p>
          <w:p w:rsidR="00926795" w:rsidRPr="00033655" w:rsidRDefault="00341C8C" w:rsidP="00F928AB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 xml:space="preserve">от 16.10.2018 № 291, от 27.11.2018 № 334, от </w:t>
            </w:r>
            <w:r w:rsidR="007D1408" w:rsidRPr="00033655">
              <w:rPr>
                <w:rFonts w:ascii="Times New Roman" w:hAnsi="Times New Roman"/>
                <w:sz w:val="28"/>
                <w:szCs w:val="28"/>
              </w:rPr>
              <w:t>19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 xml:space="preserve">.12.2018 № </w:t>
            </w:r>
            <w:r w:rsidR="007D1408" w:rsidRPr="00033655">
              <w:rPr>
                <w:rFonts w:ascii="Times New Roman" w:hAnsi="Times New Roman"/>
                <w:sz w:val="28"/>
                <w:szCs w:val="28"/>
              </w:rPr>
              <w:t>367</w:t>
            </w:r>
            <w:r w:rsidR="0094421A" w:rsidRPr="0003365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A3184" w:rsidRPr="00033655" w:rsidRDefault="0094421A" w:rsidP="00F928AB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от 05.03.2019 №</w:t>
            </w:r>
            <w:r w:rsidR="00D8230D" w:rsidRPr="00033655">
              <w:rPr>
                <w:rFonts w:ascii="Times New Roman" w:hAnsi="Times New Roman"/>
                <w:sz w:val="28"/>
                <w:szCs w:val="28"/>
              </w:rPr>
              <w:t xml:space="preserve"> 48</w:t>
            </w:r>
            <w:r w:rsidR="00A932E2" w:rsidRPr="0003365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17B80" w:rsidRPr="00033655">
              <w:rPr>
                <w:rFonts w:ascii="Times New Roman" w:hAnsi="Times New Roman"/>
                <w:sz w:val="28"/>
                <w:szCs w:val="28"/>
              </w:rPr>
              <w:t>от 26.04.2019 № 123</w:t>
            </w:r>
            <w:r w:rsidR="002A3184" w:rsidRPr="00033655">
              <w:rPr>
                <w:rFonts w:ascii="Times New Roman" w:hAnsi="Times New Roman"/>
                <w:sz w:val="28"/>
                <w:szCs w:val="28"/>
              </w:rPr>
              <w:t xml:space="preserve">, от 05.06.2019 № 156, </w:t>
            </w:r>
          </w:p>
          <w:p w:rsidR="002A3184" w:rsidRPr="00033655" w:rsidRDefault="002A3184" w:rsidP="00F928AB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 xml:space="preserve">от 26.06.2019 № 185, от 13.08.2019 № 253, от 17.10.2019 № 322, </w:t>
            </w:r>
          </w:p>
          <w:p w:rsidR="004C2AF8" w:rsidRPr="00033655" w:rsidRDefault="002A3184" w:rsidP="00F928AB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от 18.11.2019 № 354, от 18.12.2019 № 413</w:t>
            </w:r>
            <w:r w:rsidR="009C7522" w:rsidRPr="0003365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77637" w:rsidRPr="00033655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9C7522" w:rsidRPr="00033655">
              <w:rPr>
                <w:rFonts w:ascii="Times New Roman" w:hAnsi="Times New Roman"/>
                <w:sz w:val="28"/>
                <w:szCs w:val="28"/>
              </w:rPr>
              <w:t>18.02.2020 № 23</w:t>
            </w:r>
            <w:r w:rsidR="004C2AF8" w:rsidRPr="0003365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46474" w:rsidRPr="00033655" w:rsidRDefault="004C2AF8" w:rsidP="00F928AB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от 26.05.2020 № 114</w:t>
            </w:r>
            <w:r w:rsidR="00E2609F" w:rsidRPr="00033655">
              <w:rPr>
                <w:rFonts w:ascii="Times New Roman" w:hAnsi="Times New Roman"/>
                <w:sz w:val="28"/>
                <w:szCs w:val="28"/>
              </w:rPr>
              <w:t>, от 25.08.2020 № 214</w:t>
            </w:r>
            <w:r w:rsidR="00746474" w:rsidRPr="00033655">
              <w:rPr>
                <w:rFonts w:ascii="Times New Roman" w:hAnsi="Times New Roman"/>
                <w:sz w:val="28"/>
                <w:szCs w:val="28"/>
              </w:rPr>
              <w:t xml:space="preserve">, от 20.10.2020 № 274, </w:t>
            </w:r>
          </w:p>
          <w:p w:rsidR="005D1BF8" w:rsidRPr="00033655" w:rsidRDefault="00746474" w:rsidP="00F928AB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от 30.11.2020 № 314, от 30.12.2020 № 377</w:t>
            </w:r>
            <w:r w:rsidR="0089493F" w:rsidRPr="0003365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11F16" w:rsidRPr="00033655">
              <w:rPr>
                <w:rFonts w:ascii="Times New Roman" w:hAnsi="Times New Roman"/>
                <w:sz w:val="28"/>
                <w:szCs w:val="28"/>
              </w:rPr>
              <w:t>от 09.03.2021 № 39</w:t>
            </w:r>
            <w:r w:rsidR="005D1BF8" w:rsidRPr="00033655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773521" w:rsidRDefault="005D1BF8" w:rsidP="00F928AB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от 26.05.2021 № 130</w:t>
            </w:r>
            <w:r w:rsidR="00FC76F1" w:rsidRPr="00033655">
              <w:rPr>
                <w:rFonts w:ascii="Times New Roman" w:hAnsi="Times New Roman"/>
                <w:sz w:val="28"/>
                <w:szCs w:val="28"/>
              </w:rPr>
              <w:t>, от 12.10.2021 № 272</w:t>
            </w:r>
            <w:r w:rsidR="00F11AE7" w:rsidRPr="00033655">
              <w:rPr>
                <w:rFonts w:ascii="Times New Roman" w:hAnsi="Times New Roman"/>
                <w:sz w:val="28"/>
                <w:szCs w:val="28"/>
              </w:rPr>
              <w:t>, от 24.11.2021 № 326</w:t>
            </w:r>
            <w:r w:rsidR="00F928A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D5EED" w:rsidRPr="00033655" w:rsidRDefault="00F928AB" w:rsidP="00F928AB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от 28.12.2021 № 430)</w:t>
            </w:r>
          </w:p>
        </w:tc>
      </w:tr>
      <w:tr w:rsidR="00B46624" w:rsidRPr="00033655" w:rsidTr="00142251">
        <w:trPr>
          <w:jc w:val="right"/>
        </w:trPr>
        <w:tc>
          <w:tcPr>
            <w:tcW w:w="5000" w:type="pct"/>
          </w:tcPr>
          <w:p w:rsidR="00B46624" w:rsidRPr="00033655" w:rsidRDefault="00B46624" w:rsidP="00D01B4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4178132"/>
            <w:r w:rsidRPr="00033655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A932E2" w:rsidRPr="00033655" w:rsidRDefault="00341C8C" w:rsidP="00D01B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29 октября 201</w:t>
            </w:r>
            <w:r w:rsidR="00D45747" w:rsidRPr="00033655">
              <w:rPr>
                <w:rFonts w:ascii="Times New Roman" w:hAnsi="Times New Roman"/>
                <w:sz w:val="28"/>
                <w:szCs w:val="28"/>
              </w:rPr>
              <w:t>4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 xml:space="preserve"> г. № 310 «Об утверждении государственной программы Рязанской области «Развитие физической культуры и спорта» следующие изменения</w:t>
            </w:r>
            <w:r w:rsidR="008B66D2" w:rsidRPr="00033655">
              <w:rPr>
                <w:rFonts w:ascii="Times New Roman" w:hAnsi="Times New Roman"/>
                <w:sz w:val="28"/>
                <w:szCs w:val="28"/>
              </w:rPr>
              <w:t>:</w:t>
            </w:r>
            <w:r w:rsidR="00A932E2" w:rsidRPr="0003365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359B6" w:rsidRPr="00033655" w:rsidRDefault="00FF764C" w:rsidP="00D01B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1)</w:t>
            </w:r>
            <w:r w:rsidR="003D01F6" w:rsidRPr="00033655">
              <w:rPr>
                <w:rFonts w:ascii="Times New Roman" w:hAnsi="Times New Roman"/>
                <w:sz w:val="28"/>
                <w:szCs w:val="28"/>
              </w:rPr>
              <w:t> </w:t>
            </w:r>
            <w:r w:rsidR="006359B6" w:rsidRPr="00033655">
              <w:rPr>
                <w:rFonts w:ascii="Times New Roman" w:hAnsi="Times New Roman"/>
                <w:sz w:val="28"/>
                <w:szCs w:val="28"/>
              </w:rPr>
              <w:t>в паспорте государственной программы:</w:t>
            </w:r>
          </w:p>
          <w:p w:rsidR="006359B6" w:rsidRPr="00033655" w:rsidRDefault="006359B6" w:rsidP="00D01B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- в строке «Объемы финансирования Программы»:</w:t>
            </w:r>
          </w:p>
          <w:p w:rsidR="001D2B3A" w:rsidRPr="00033655" w:rsidRDefault="001D2B3A" w:rsidP="00D01B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 xml:space="preserve">абзац </w:t>
            </w:r>
            <w:r w:rsidR="00FD13ED" w:rsidRPr="00033655">
              <w:rPr>
                <w:rFonts w:ascii="Times New Roman" w:hAnsi="Times New Roman"/>
                <w:sz w:val="28"/>
                <w:szCs w:val="28"/>
              </w:rPr>
              <w:t xml:space="preserve">шестой </w:t>
            </w:r>
            <w:r w:rsidR="00516F66" w:rsidRPr="00033655">
              <w:rPr>
                <w:rFonts w:ascii="Times New Roman" w:hAnsi="Times New Roman"/>
                <w:sz w:val="28"/>
                <w:szCs w:val="28"/>
              </w:rPr>
              <w:t xml:space="preserve">изложить в 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следующе</w:t>
            </w:r>
            <w:r w:rsidR="00516F66" w:rsidRPr="00033655">
              <w:rPr>
                <w:rFonts w:ascii="Times New Roman" w:hAnsi="Times New Roman"/>
                <w:sz w:val="28"/>
                <w:szCs w:val="28"/>
              </w:rPr>
              <w:t>й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6F66" w:rsidRPr="00033655">
              <w:rPr>
                <w:rFonts w:ascii="Times New Roman" w:hAnsi="Times New Roman"/>
                <w:sz w:val="28"/>
                <w:szCs w:val="28"/>
              </w:rPr>
              <w:t>редакции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A60F4" w:rsidRPr="00033655" w:rsidRDefault="00EA4E26" w:rsidP="00D01B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«</w:t>
            </w:r>
            <w:r w:rsidR="00533362" w:rsidRPr="00033655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мероприятий Программы составляет </w:t>
            </w:r>
            <w:r w:rsidR="007F746E" w:rsidRPr="00033655">
              <w:rPr>
                <w:rFonts w:ascii="Times New Roman" w:hAnsi="Times New Roman"/>
                <w:sz w:val="28"/>
                <w:szCs w:val="28"/>
              </w:rPr>
              <w:t>13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791423,98164</w:t>
            </w:r>
            <w:r w:rsidR="00533362" w:rsidRPr="00033655">
              <w:rPr>
                <w:rFonts w:ascii="Times New Roman" w:hAnsi="Times New Roman"/>
                <w:sz w:val="28"/>
                <w:szCs w:val="28"/>
              </w:rPr>
              <w:t xml:space="preserve"> тыс. рублей (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1474124,39976</w:t>
            </w:r>
            <w:r w:rsidR="00533362" w:rsidRPr="00033655">
              <w:rPr>
                <w:rFonts w:ascii="Times New Roman" w:hAnsi="Times New Roman"/>
                <w:sz w:val="28"/>
                <w:szCs w:val="28"/>
              </w:rPr>
              <w:t xml:space="preserve"> тыс. рублей – федеральный бюджет, </w:t>
            </w:r>
            <w:r w:rsidR="007F746E" w:rsidRPr="00033655">
              <w:rPr>
                <w:rFonts w:ascii="Times New Roman" w:hAnsi="Times New Roman"/>
                <w:sz w:val="28"/>
                <w:szCs w:val="28"/>
              </w:rPr>
              <w:t>12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317299,58188</w:t>
            </w:r>
            <w:r w:rsidR="00533362" w:rsidRPr="00033655">
              <w:rPr>
                <w:rFonts w:ascii="Times New Roman" w:hAnsi="Times New Roman"/>
                <w:sz w:val="28"/>
                <w:szCs w:val="28"/>
              </w:rPr>
              <w:t xml:space="preserve"> тыс. рублей – областной бюджет), в том числе по годам</w:t>
            </w:r>
            <w:proofErr w:type="gramStart"/>
            <w:r w:rsidR="006359B6" w:rsidRPr="00033655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="00890088" w:rsidRPr="00033655">
              <w:rPr>
                <w:rFonts w:ascii="Times New Roman" w:hAnsi="Times New Roman"/>
                <w:sz w:val="28"/>
                <w:szCs w:val="28"/>
              </w:rPr>
              <w:t>;</w:t>
            </w:r>
            <w:r w:rsidR="009A60F4" w:rsidRPr="0003365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F1E97" w:rsidRPr="00033655" w:rsidRDefault="001F1E97" w:rsidP="00D01B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абзац</w:t>
            </w:r>
            <w:r w:rsidR="003A7ACF" w:rsidRPr="00033655">
              <w:rPr>
                <w:rFonts w:ascii="Times New Roman" w:hAnsi="Times New Roman"/>
                <w:spacing w:val="-2"/>
                <w:sz w:val="28"/>
                <w:szCs w:val="28"/>
              </w:rPr>
              <w:t>ы</w:t>
            </w:r>
            <w:r w:rsidRPr="00033655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A93E21" w:rsidRPr="00033655">
              <w:rPr>
                <w:rFonts w:ascii="Times New Roman" w:hAnsi="Times New Roman"/>
                <w:spacing w:val="-2"/>
                <w:sz w:val="28"/>
                <w:szCs w:val="28"/>
              </w:rPr>
              <w:t>тринадцатый</w:t>
            </w:r>
            <w:r w:rsidR="002E2814" w:rsidRPr="00033655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033655">
              <w:rPr>
                <w:rFonts w:ascii="Times New Roman" w:hAnsi="Times New Roman"/>
                <w:spacing w:val="-2"/>
                <w:sz w:val="28"/>
                <w:szCs w:val="28"/>
              </w:rPr>
              <w:t>изложить в следующей редакции:</w:t>
            </w:r>
          </w:p>
          <w:p w:rsidR="003A7ACF" w:rsidRPr="00033655" w:rsidRDefault="001F1E97" w:rsidP="00D01B4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33655">
              <w:rPr>
                <w:rFonts w:ascii="Times New Roman" w:hAnsi="Times New Roman"/>
                <w:sz w:val="28"/>
                <w:szCs w:val="28"/>
              </w:rPr>
              <w:t>«</w:t>
            </w:r>
            <w:r w:rsidR="00A93E21" w:rsidRPr="00033655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7B454A" w:rsidRPr="00033655">
              <w:rPr>
                <w:rFonts w:ascii="Times New Roman" w:hAnsi="Times New Roman"/>
                <w:sz w:val="28"/>
                <w:szCs w:val="28"/>
              </w:rPr>
              <w:t>2</w:t>
            </w:r>
            <w:r w:rsidR="002E2814" w:rsidRPr="00033655">
              <w:rPr>
                <w:rFonts w:ascii="Times New Roman" w:hAnsi="Times New Roman"/>
                <w:sz w:val="28"/>
                <w:szCs w:val="28"/>
              </w:rPr>
              <w:t>080159,80994</w:t>
            </w:r>
            <w:r w:rsidR="00A93E21" w:rsidRPr="00033655">
              <w:rPr>
                <w:rFonts w:ascii="Times New Roman" w:hAnsi="Times New Roman"/>
                <w:sz w:val="28"/>
                <w:szCs w:val="28"/>
              </w:rPr>
              <w:t xml:space="preserve"> тыс. рублей (</w:t>
            </w:r>
            <w:r w:rsidR="002E2814" w:rsidRPr="00033655">
              <w:rPr>
                <w:rFonts w:ascii="Times New Roman" w:hAnsi="Times New Roman"/>
                <w:sz w:val="28"/>
                <w:szCs w:val="28"/>
              </w:rPr>
              <w:t>150670,46776</w:t>
            </w:r>
            <w:r w:rsidR="00A93E21" w:rsidRPr="00033655">
              <w:rPr>
                <w:rFonts w:ascii="Times New Roman" w:hAnsi="Times New Roman"/>
                <w:sz w:val="28"/>
                <w:szCs w:val="28"/>
              </w:rPr>
              <w:t xml:space="preserve"> тыс. рублей – средства федерального бюджета, 72624,8 тыс. рублей – неиспользованные средства федерального бюджета отчетного финансового года,</w:t>
            </w:r>
            <w:r w:rsidR="00033655">
              <w:rPr>
                <w:rFonts w:ascii="Times New Roman" w:hAnsi="Times New Roman"/>
                <w:sz w:val="28"/>
                <w:szCs w:val="28"/>
              </w:rPr>
              <w:br/>
            </w:r>
            <w:r w:rsidR="002E2814" w:rsidRPr="00033655">
              <w:rPr>
                <w:rFonts w:ascii="Times New Roman" w:hAnsi="Times New Roman"/>
                <w:sz w:val="28"/>
                <w:szCs w:val="28"/>
              </w:rPr>
              <w:t>1854605,02448</w:t>
            </w:r>
            <w:r w:rsidR="00A93E21" w:rsidRPr="00033655">
              <w:rPr>
                <w:rFonts w:ascii="Times New Roman" w:hAnsi="Times New Roman"/>
                <w:sz w:val="28"/>
                <w:szCs w:val="28"/>
              </w:rPr>
              <w:t xml:space="preserve"> тыс. рублей – средства областного бюджета, 2259,5177 – неиспользованные средства областного бюджета отчетного финансового года)</w:t>
            </w:r>
            <w:r w:rsidR="002E2814" w:rsidRPr="00033655">
              <w:rPr>
                <w:rFonts w:ascii="Times New Roman" w:hAnsi="Times New Roman"/>
                <w:sz w:val="28"/>
                <w:szCs w:val="28"/>
              </w:rPr>
              <w:t>;»</w:t>
            </w:r>
            <w:r w:rsidR="00722865" w:rsidRPr="00033655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6D0556" w:rsidRPr="00033655" w:rsidRDefault="001F1E97" w:rsidP="00512FD0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6359B6" w:rsidRPr="00033655">
              <w:rPr>
                <w:rFonts w:ascii="Times New Roman" w:hAnsi="Times New Roman"/>
                <w:sz w:val="28"/>
                <w:szCs w:val="28"/>
              </w:rPr>
              <w:t>таблиц</w:t>
            </w:r>
            <w:r w:rsidR="00512FD0" w:rsidRPr="00033655">
              <w:rPr>
                <w:rFonts w:ascii="Times New Roman" w:hAnsi="Times New Roman"/>
                <w:sz w:val="28"/>
                <w:szCs w:val="28"/>
              </w:rPr>
              <w:t>у</w:t>
            </w:r>
            <w:r w:rsidR="006359B6" w:rsidRPr="00033655">
              <w:rPr>
                <w:rFonts w:ascii="Times New Roman" w:hAnsi="Times New Roman"/>
                <w:sz w:val="28"/>
                <w:szCs w:val="28"/>
              </w:rPr>
              <w:t xml:space="preserve"> раздела 4 «Ресурсное обеспечение Программы»</w:t>
            </w:r>
            <w:r w:rsidR="00512FD0" w:rsidRPr="00033655">
              <w:rPr>
                <w:rFonts w:ascii="Times New Roman" w:hAnsi="Times New Roman"/>
                <w:sz w:val="28"/>
                <w:szCs w:val="28"/>
              </w:rPr>
              <w:t xml:space="preserve"> изложить в </w:t>
            </w:r>
            <w:proofErr w:type="gramStart"/>
            <w:r w:rsidR="00512FD0" w:rsidRPr="00033655">
              <w:rPr>
                <w:rFonts w:ascii="Times New Roman" w:hAnsi="Times New Roman"/>
                <w:sz w:val="28"/>
                <w:szCs w:val="28"/>
              </w:rPr>
              <w:t>следующий</w:t>
            </w:r>
            <w:proofErr w:type="gramEnd"/>
            <w:r w:rsidR="00512FD0" w:rsidRPr="00033655">
              <w:rPr>
                <w:rFonts w:ascii="Times New Roman" w:hAnsi="Times New Roman"/>
                <w:sz w:val="28"/>
                <w:szCs w:val="28"/>
              </w:rPr>
              <w:t xml:space="preserve"> редакции</w:t>
            </w:r>
            <w:r w:rsidR="006359B6" w:rsidRPr="00033655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512FD0" w:rsidRPr="00033655" w:rsidRDefault="00512FD0">
      <w:pPr>
        <w:rPr>
          <w:rFonts w:ascii="Times New Roman" w:hAnsi="Times New Roman"/>
          <w:sz w:val="6"/>
          <w:szCs w:val="6"/>
        </w:rPr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565"/>
        <w:gridCol w:w="1273"/>
        <w:gridCol w:w="553"/>
        <w:gridCol w:w="553"/>
        <w:gridCol w:w="555"/>
        <w:gridCol w:w="555"/>
        <w:gridCol w:w="555"/>
        <w:gridCol w:w="555"/>
        <w:gridCol w:w="555"/>
        <w:gridCol w:w="601"/>
        <w:gridCol w:w="560"/>
        <w:gridCol w:w="553"/>
        <w:gridCol w:w="563"/>
      </w:tblGrid>
      <w:tr w:rsidR="00E744C4" w:rsidRPr="00033655" w:rsidTr="00606E56">
        <w:trPr>
          <w:cantSplit/>
          <w:trHeight w:val="215"/>
          <w:tblHeader/>
          <w:jc w:val="center"/>
        </w:trPr>
        <w:tc>
          <w:tcPr>
            <w:tcW w:w="580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744C4" w:rsidRPr="00033655" w:rsidRDefault="001663FB" w:rsidP="00606E56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655">
              <w:rPr>
                <w:rFonts w:ascii="Times New Roman" w:hAnsi="Times New Roman"/>
                <w:sz w:val="22"/>
                <w:szCs w:val="22"/>
              </w:rPr>
              <w:t>«</w:t>
            </w:r>
            <w:r w:rsidR="00E744C4" w:rsidRPr="00033655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="00E744C4" w:rsidRPr="00033655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="00E744C4" w:rsidRPr="00033655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744C4" w:rsidRPr="00033655" w:rsidRDefault="00E744C4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33655">
              <w:rPr>
                <w:rFonts w:ascii="Times New Roman" w:hAnsi="Times New Roman"/>
                <w:sz w:val="24"/>
                <w:szCs w:val="24"/>
              </w:rPr>
              <w:t>Наименова-ние</w:t>
            </w:r>
            <w:proofErr w:type="spellEnd"/>
            <w:proofErr w:type="gramEnd"/>
            <w:r w:rsidRPr="00033655">
              <w:rPr>
                <w:rFonts w:ascii="Times New Roman" w:hAnsi="Times New Roman"/>
                <w:sz w:val="24"/>
                <w:szCs w:val="24"/>
              </w:rPr>
              <w:t xml:space="preserve"> главных </w:t>
            </w:r>
            <w:proofErr w:type="spellStart"/>
            <w:r w:rsidRPr="00033655">
              <w:rPr>
                <w:rFonts w:ascii="Times New Roman" w:hAnsi="Times New Roman"/>
                <w:sz w:val="24"/>
                <w:szCs w:val="24"/>
              </w:rPr>
              <w:t>распоряди-телей</w:t>
            </w:r>
            <w:proofErr w:type="spellEnd"/>
          </w:p>
        </w:tc>
        <w:tc>
          <w:tcPr>
            <w:tcW w:w="1273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744C4" w:rsidRPr="00033655" w:rsidRDefault="00E744C4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033655">
              <w:rPr>
                <w:rFonts w:ascii="Times New Roman" w:hAnsi="Times New Roman"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6158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E744C4" w:rsidRPr="00033655" w:rsidRDefault="00E744C4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Объем финансирования, тыс. руб.</w:t>
            </w:r>
          </w:p>
        </w:tc>
      </w:tr>
      <w:tr w:rsidR="00E744C4" w:rsidRPr="00033655" w:rsidTr="00606E56">
        <w:trPr>
          <w:cantSplit/>
          <w:trHeight w:val="183"/>
          <w:tblHeader/>
          <w:jc w:val="center"/>
        </w:trPr>
        <w:tc>
          <w:tcPr>
            <w:tcW w:w="580" w:type="dxa"/>
            <w:vMerge/>
            <w:tcBorders>
              <w:bottom w:val="nil"/>
            </w:tcBorders>
            <w:shd w:val="clear" w:color="auto" w:fill="auto"/>
          </w:tcPr>
          <w:p w:rsidR="00E744C4" w:rsidRPr="00033655" w:rsidRDefault="00E744C4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bottom w:val="nil"/>
            </w:tcBorders>
            <w:shd w:val="clear" w:color="auto" w:fill="auto"/>
          </w:tcPr>
          <w:p w:rsidR="00E744C4" w:rsidRPr="00033655" w:rsidRDefault="00E744C4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bottom w:val="nil"/>
            </w:tcBorders>
            <w:shd w:val="clear" w:color="auto" w:fill="auto"/>
          </w:tcPr>
          <w:p w:rsidR="00E744C4" w:rsidRPr="00033655" w:rsidRDefault="00E744C4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44C4" w:rsidRPr="00033655" w:rsidRDefault="00E744C4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44C4" w:rsidRPr="00033655" w:rsidRDefault="00E744C4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 w:rsidR="00E744C4" w:rsidRPr="00033655" w:rsidTr="00606E56">
        <w:trPr>
          <w:cantSplit/>
          <w:trHeight w:val="910"/>
          <w:tblHeader/>
          <w:jc w:val="center"/>
        </w:trPr>
        <w:tc>
          <w:tcPr>
            <w:tcW w:w="580" w:type="dxa"/>
            <w:vMerge/>
            <w:tcBorders>
              <w:bottom w:val="nil"/>
            </w:tcBorders>
            <w:shd w:val="clear" w:color="auto" w:fill="auto"/>
          </w:tcPr>
          <w:p w:rsidR="00E744C4" w:rsidRPr="00033655" w:rsidRDefault="00E744C4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bottom w:val="nil"/>
            </w:tcBorders>
            <w:shd w:val="clear" w:color="auto" w:fill="auto"/>
          </w:tcPr>
          <w:p w:rsidR="00E744C4" w:rsidRPr="00033655" w:rsidRDefault="00E744C4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bottom w:val="nil"/>
            </w:tcBorders>
            <w:shd w:val="clear" w:color="auto" w:fill="auto"/>
          </w:tcPr>
          <w:p w:rsidR="00E744C4" w:rsidRPr="00033655" w:rsidRDefault="00E744C4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nil"/>
            </w:tcBorders>
            <w:shd w:val="clear" w:color="auto" w:fill="auto"/>
            <w:textDirection w:val="btLr"/>
          </w:tcPr>
          <w:p w:rsidR="00E744C4" w:rsidRPr="00033655" w:rsidRDefault="00E744C4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53" w:type="dxa"/>
            <w:tcBorders>
              <w:top w:val="single" w:sz="4" w:space="0" w:color="auto"/>
              <w:bottom w:val="nil"/>
            </w:tcBorders>
            <w:shd w:val="clear" w:color="auto" w:fill="auto"/>
            <w:textDirection w:val="btLr"/>
          </w:tcPr>
          <w:p w:rsidR="00E744C4" w:rsidRPr="00033655" w:rsidRDefault="00E744C4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55" w:type="dxa"/>
            <w:tcBorders>
              <w:top w:val="single" w:sz="4" w:space="0" w:color="auto"/>
              <w:bottom w:val="nil"/>
            </w:tcBorders>
            <w:shd w:val="clear" w:color="auto" w:fill="auto"/>
            <w:textDirection w:val="btLr"/>
          </w:tcPr>
          <w:p w:rsidR="00E744C4" w:rsidRPr="00033655" w:rsidRDefault="00E744C4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555" w:type="dxa"/>
            <w:tcBorders>
              <w:top w:val="single" w:sz="4" w:space="0" w:color="auto"/>
              <w:bottom w:val="nil"/>
            </w:tcBorders>
            <w:shd w:val="clear" w:color="auto" w:fill="auto"/>
            <w:textDirection w:val="btLr"/>
          </w:tcPr>
          <w:p w:rsidR="00E744C4" w:rsidRPr="00033655" w:rsidRDefault="00E744C4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555" w:type="dxa"/>
            <w:tcBorders>
              <w:top w:val="single" w:sz="4" w:space="0" w:color="auto"/>
              <w:bottom w:val="nil"/>
            </w:tcBorders>
            <w:shd w:val="clear" w:color="auto" w:fill="auto"/>
            <w:textDirection w:val="btLr"/>
          </w:tcPr>
          <w:p w:rsidR="00E744C4" w:rsidRPr="00033655" w:rsidRDefault="00E744C4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555" w:type="dxa"/>
            <w:tcBorders>
              <w:top w:val="single" w:sz="4" w:space="0" w:color="auto"/>
              <w:bottom w:val="nil"/>
            </w:tcBorders>
            <w:shd w:val="clear" w:color="auto" w:fill="auto"/>
            <w:textDirection w:val="btLr"/>
          </w:tcPr>
          <w:p w:rsidR="00E744C4" w:rsidRPr="00033655" w:rsidRDefault="00E744C4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555" w:type="dxa"/>
            <w:tcBorders>
              <w:top w:val="single" w:sz="4" w:space="0" w:color="auto"/>
              <w:bottom w:val="nil"/>
            </w:tcBorders>
            <w:shd w:val="clear" w:color="auto" w:fill="auto"/>
            <w:textDirection w:val="btLr"/>
          </w:tcPr>
          <w:p w:rsidR="00E744C4" w:rsidRPr="00033655" w:rsidRDefault="00E744C4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601" w:type="dxa"/>
            <w:tcBorders>
              <w:top w:val="single" w:sz="4" w:space="0" w:color="auto"/>
              <w:bottom w:val="nil"/>
            </w:tcBorders>
            <w:shd w:val="clear" w:color="auto" w:fill="auto"/>
            <w:textDirection w:val="btLr"/>
          </w:tcPr>
          <w:p w:rsidR="00E744C4" w:rsidRPr="00033655" w:rsidRDefault="00E744C4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560" w:type="dxa"/>
            <w:tcBorders>
              <w:top w:val="single" w:sz="4" w:space="0" w:color="auto"/>
              <w:bottom w:val="nil"/>
            </w:tcBorders>
            <w:shd w:val="clear" w:color="auto" w:fill="auto"/>
            <w:textDirection w:val="btLr"/>
          </w:tcPr>
          <w:p w:rsidR="00E744C4" w:rsidRPr="00033655" w:rsidRDefault="00E744C4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553" w:type="dxa"/>
            <w:tcBorders>
              <w:top w:val="single" w:sz="4" w:space="0" w:color="auto"/>
              <w:bottom w:val="nil"/>
            </w:tcBorders>
            <w:textDirection w:val="btLr"/>
          </w:tcPr>
          <w:p w:rsidR="00E744C4" w:rsidRPr="00033655" w:rsidRDefault="00E744C4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563" w:type="dxa"/>
            <w:tcBorders>
              <w:top w:val="single" w:sz="4" w:space="0" w:color="auto"/>
              <w:bottom w:val="nil"/>
            </w:tcBorders>
            <w:textDirection w:val="btLr"/>
          </w:tcPr>
          <w:p w:rsidR="00E744C4" w:rsidRPr="00033655" w:rsidRDefault="00E744C4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</w:tbl>
    <w:p w:rsidR="00512FD0" w:rsidRPr="00033655" w:rsidRDefault="00512FD0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565"/>
        <w:gridCol w:w="1273"/>
        <w:gridCol w:w="553"/>
        <w:gridCol w:w="553"/>
        <w:gridCol w:w="555"/>
        <w:gridCol w:w="555"/>
        <w:gridCol w:w="555"/>
        <w:gridCol w:w="555"/>
        <w:gridCol w:w="555"/>
        <w:gridCol w:w="601"/>
        <w:gridCol w:w="560"/>
        <w:gridCol w:w="553"/>
        <w:gridCol w:w="555"/>
      </w:tblGrid>
      <w:tr w:rsidR="00E744C4" w:rsidRPr="00033655" w:rsidTr="00606E56">
        <w:trPr>
          <w:cantSplit/>
          <w:trHeight w:val="215"/>
          <w:tblHeader/>
          <w:jc w:val="center"/>
        </w:trPr>
        <w:tc>
          <w:tcPr>
            <w:tcW w:w="580" w:type="dxa"/>
            <w:tcBorders>
              <w:top w:val="single" w:sz="4" w:space="0" w:color="auto"/>
            </w:tcBorders>
            <w:shd w:val="clear" w:color="auto" w:fill="auto"/>
          </w:tcPr>
          <w:p w:rsidR="00E744C4" w:rsidRPr="00033655" w:rsidRDefault="00E744C4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44C4" w:rsidRPr="00033655" w:rsidRDefault="00E744C4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auto" w:fill="auto"/>
          </w:tcPr>
          <w:p w:rsidR="00E744C4" w:rsidRPr="00033655" w:rsidRDefault="00E744C4" w:rsidP="00606E56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553" w:type="dxa"/>
            <w:tcBorders>
              <w:top w:val="single" w:sz="4" w:space="0" w:color="auto"/>
            </w:tcBorders>
            <w:shd w:val="clear" w:color="auto" w:fill="auto"/>
          </w:tcPr>
          <w:p w:rsidR="00E744C4" w:rsidRPr="00033655" w:rsidRDefault="00E744C4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3" w:type="dxa"/>
            <w:tcBorders>
              <w:top w:val="single" w:sz="4" w:space="0" w:color="auto"/>
            </w:tcBorders>
            <w:shd w:val="clear" w:color="auto" w:fill="auto"/>
          </w:tcPr>
          <w:p w:rsidR="00E744C4" w:rsidRPr="00033655" w:rsidRDefault="00E744C4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5" w:type="dxa"/>
            <w:tcBorders>
              <w:top w:val="single" w:sz="4" w:space="0" w:color="auto"/>
            </w:tcBorders>
          </w:tcPr>
          <w:p w:rsidR="00E744C4" w:rsidRPr="00033655" w:rsidRDefault="00E744C4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5" w:type="dxa"/>
            <w:tcBorders>
              <w:top w:val="single" w:sz="4" w:space="0" w:color="auto"/>
            </w:tcBorders>
          </w:tcPr>
          <w:p w:rsidR="00E744C4" w:rsidRPr="00033655" w:rsidRDefault="00E744C4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</w:tcPr>
          <w:p w:rsidR="00E744C4" w:rsidRPr="00033655" w:rsidRDefault="00E744C4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</w:tcPr>
          <w:p w:rsidR="00E744C4" w:rsidRPr="00033655" w:rsidRDefault="00E744C4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</w:tcPr>
          <w:p w:rsidR="00E744C4" w:rsidRPr="00033655" w:rsidRDefault="00E744C4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</w:tcPr>
          <w:p w:rsidR="00E744C4" w:rsidRPr="00033655" w:rsidRDefault="00E744C4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</w:tcBorders>
            <w:shd w:val="clear" w:color="auto" w:fill="auto"/>
          </w:tcPr>
          <w:p w:rsidR="00E744C4" w:rsidRPr="00033655" w:rsidRDefault="00E744C4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3" w:type="dxa"/>
            <w:tcBorders>
              <w:top w:val="single" w:sz="4" w:space="0" w:color="auto"/>
            </w:tcBorders>
            <w:shd w:val="clear" w:color="auto" w:fill="auto"/>
          </w:tcPr>
          <w:p w:rsidR="00E744C4" w:rsidRPr="00033655" w:rsidRDefault="00E744C4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</w:tcPr>
          <w:p w:rsidR="00E744C4" w:rsidRPr="00033655" w:rsidRDefault="00E744C4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E744C4" w:rsidRPr="00033655" w:rsidTr="00606E56">
        <w:trPr>
          <w:cantSplit/>
          <w:trHeight w:val="2072"/>
          <w:jc w:val="center"/>
        </w:trPr>
        <w:tc>
          <w:tcPr>
            <w:tcW w:w="580" w:type="dxa"/>
            <w:vMerge w:val="restart"/>
            <w:shd w:val="clear" w:color="auto" w:fill="auto"/>
          </w:tcPr>
          <w:p w:rsidR="00E744C4" w:rsidRPr="00033655" w:rsidRDefault="00E744C4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744C4" w:rsidRPr="00033655" w:rsidRDefault="00E744C4" w:rsidP="00606E56">
            <w:pPr>
              <w:spacing w:line="228" w:lineRule="auto"/>
              <w:ind w:right="-85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pacing w:val="-4"/>
                <w:sz w:val="24"/>
                <w:szCs w:val="24"/>
              </w:rPr>
              <w:t>Министерство</w:t>
            </w:r>
            <w:r w:rsidRPr="00033655">
              <w:rPr>
                <w:rFonts w:ascii="Times New Roman" w:hAnsi="Times New Roman"/>
                <w:sz w:val="24"/>
                <w:szCs w:val="24"/>
              </w:rPr>
              <w:t xml:space="preserve"> физической культуры и спорта Рязанской области</w:t>
            </w:r>
          </w:p>
        </w:tc>
        <w:tc>
          <w:tcPr>
            <w:tcW w:w="1273" w:type="dxa"/>
            <w:shd w:val="clear" w:color="auto" w:fill="auto"/>
          </w:tcPr>
          <w:p w:rsidR="00E744C4" w:rsidRPr="00033655" w:rsidRDefault="00E744C4" w:rsidP="00606E56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pacing w:val="-4"/>
                <w:sz w:val="24"/>
                <w:szCs w:val="24"/>
              </w:rPr>
              <w:t>всего, в том числе:</w:t>
            </w:r>
          </w:p>
        </w:tc>
        <w:tc>
          <w:tcPr>
            <w:tcW w:w="553" w:type="dxa"/>
            <w:textDirection w:val="btLr"/>
          </w:tcPr>
          <w:p w:rsidR="00E744C4" w:rsidRPr="00033655" w:rsidRDefault="003D4115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11848881,02977</w:t>
            </w:r>
          </w:p>
        </w:tc>
        <w:tc>
          <w:tcPr>
            <w:tcW w:w="553" w:type="dxa"/>
            <w:textDirection w:val="btLr"/>
          </w:tcPr>
          <w:p w:rsidR="00E744C4" w:rsidRPr="00033655" w:rsidRDefault="00E744C4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934919,23439</w:t>
            </w:r>
          </w:p>
        </w:tc>
        <w:tc>
          <w:tcPr>
            <w:tcW w:w="555" w:type="dxa"/>
            <w:textDirection w:val="btLr"/>
          </w:tcPr>
          <w:p w:rsidR="00E744C4" w:rsidRPr="00033655" w:rsidRDefault="00E744C4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985146,05127</w:t>
            </w:r>
          </w:p>
        </w:tc>
        <w:tc>
          <w:tcPr>
            <w:tcW w:w="555" w:type="dxa"/>
            <w:textDirection w:val="btLr"/>
          </w:tcPr>
          <w:p w:rsidR="00E744C4" w:rsidRPr="00033655" w:rsidRDefault="00E744C4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1102482,98226</w:t>
            </w:r>
          </w:p>
        </w:tc>
        <w:tc>
          <w:tcPr>
            <w:tcW w:w="555" w:type="dxa"/>
            <w:textDirection w:val="btLr"/>
          </w:tcPr>
          <w:p w:rsidR="00E744C4" w:rsidRPr="00033655" w:rsidRDefault="00E744C4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1150128,43327</w:t>
            </w:r>
          </w:p>
        </w:tc>
        <w:tc>
          <w:tcPr>
            <w:tcW w:w="555" w:type="dxa"/>
            <w:textDirection w:val="btLr"/>
          </w:tcPr>
          <w:p w:rsidR="00E744C4" w:rsidRPr="00033655" w:rsidRDefault="00E744C4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1231688,17476</w:t>
            </w:r>
          </w:p>
        </w:tc>
        <w:tc>
          <w:tcPr>
            <w:tcW w:w="555" w:type="dxa"/>
            <w:textDirection w:val="btLr"/>
            <w:vAlign w:val="center"/>
          </w:tcPr>
          <w:p w:rsidR="00E744C4" w:rsidRPr="00033655" w:rsidRDefault="00E744C4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1304862,99565</w:t>
            </w:r>
          </w:p>
        </w:tc>
        <w:tc>
          <w:tcPr>
            <w:tcW w:w="601" w:type="dxa"/>
            <w:textDirection w:val="btLr"/>
            <w:vAlign w:val="center"/>
          </w:tcPr>
          <w:p w:rsidR="00E744C4" w:rsidRPr="00033655" w:rsidRDefault="00D92473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1493557,61594</w:t>
            </w:r>
          </w:p>
        </w:tc>
        <w:tc>
          <w:tcPr>
            <w:tcW w:w="560" w:type="dxa"/>
            <w:textDirection w:val="btLr"/>
            <w:vAlign w:val="center"/>
          </w:tcPr>
          <w:p w:rsidR="00E744C4" w:rsidRPr="00033655" w:rsidRDefault="00E744C4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1244659,76224</w:t>
            </w:r>
          </w:p>
        </w:tc>
        <w:tc>
          <w:tcPr>
            <w:tcW w:w="553" w:type="dxa"/>
            <w:textDirection w:val="btLr"/>
          </w:tcPr>
          <w:p w:rsidR="00E744C4" w:rsidRPr="00033655" w:rsidRDefault="00E744C4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1251075,05525</w:t>
            </w:r>
          </w:p>
        </w:tc>
        <w:tc>
          <w:tcPr>
            <w:tcW w:w="555" w:type="dxa"/>
            <w:textDirection w:val="btLr"/>
          </w:tcPr>
          <w:p w:rsidR="00E744C4" w:rsidRPr="00033655" w:rsidRDefault="00E744C4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1168393,72474</w:t>
            </w:r>
          </w:p>
        </w:tc>
      </w:tr>
      <w:tr w:rsidR="00E744C4" w:rsidRPr="00033655" w:rsidTr="00606E56">
        <w:trPr>
          <w:cantSplit/>
          <w:trHeight w:val="1864"/>
          <w:jc w:val="center"/>
        </w:trPr>
        <w:tc>
          <w:tcPr>
            <w:tcW w:w="580" w:type="dxa"/>
            <w:vMerge/>
            <w:shd w:val="clear" w:color="auto" w:fill="auto"/>
          </w:tcPr>
          <w:p w:rsidR="00E744C4" w:rsidRPr="00033655" w:rsidRDefault="00E744C4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44C4" w:rsidRPr="00033655" w:rsidRDefault="00E744C4" w:rsidP="00606E56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</w:tcPr>
          <w:p w:rsidR="00E744C4" w:rsidRPr="00033655" w:rsidRDefault="00E744C4" w:rsidP="00606E56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553" w:type="dxa"/>
            <w:textDirection w:val="btLr"/>
          </w:tcPr>
          <w:p w:rsidR="00E744C4" w:rsidRPr="00033655" w:rsidRDefault="003D4115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11488838,43001</w:t>
            </w:r>
          </w:p>
        </w:tc>
        <w:tc>
          <w:tcPr>
            <w:tcW w:w="553" w:type="dxa"/>
            <w:textDirection w:val="btLr"/>
          </w:tcPr>
          <w:p w:rsidR="00E744C4" w:rsidRPr="00033655" w:rsidRDefault="00E744C4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914526,88239</w:t>
            </w:r>
          </w:p>
        </w:tc>
        <w:tc>
          <w:tcPr>
            <w:tcW w:w="555" w:type="dxa"/>
            <w:textDirection w:val="btLr"/>
          </w:tcPr>
          <w:p w:rsidR="00E744C4" w:rsidRPr="00033655" w:rsidRDefault="00E744C4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947658,67127</w:t>
            </w:r>
          </w:p>
        </w:tc>
        <w:tc>
          <w:tcPr>
            <w:tcW w:w="555" w:type="dxa"/>
            <w:textDirection w:val="btLr"/>
          </w:tcPr>
          <w:p w:rsidR="00E744C4" w:rsidRPr="00033655" w:rsidRDefault="00E744C4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1062825,88226</w:t>
            </w:r>
          </w:p>
        </w:tc>
        <w:tc>
          <w:tcPr>
            <w:tcW w:w="555" w:type="dxa"/>
            <w:textDirection w:val="btLr"/>
          </w:tcPr>
          <w:p w:rsidR="00E744C4" w:rsidRPr="00033655" w:rsidRDefault="00E744C4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1122866,43327</w:t>
            </w:r>
          </w:p>
        </w:tc>
        <w:tc>
          <w:tcPr>
            <w:tcW w:w="555" w:type="dxa"/>
            <w:textDirection w:val="btLr"/>
          </w:tcPr>
          <w:p w:rsidR="00E744C4" w:rsidRPr="00033655" w:rsidRDefault="00E744C4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1170457,47476</w:t>
            </w:r>
          </w:p>
        </w:tc>
        <w:tc>
          <w:tcPr>
            <w:tcW w:w="555" w:type="dxa"/>
            <w:textDirection w:val="btLr"/>
            <w:vAlign w:val="center"/>
          </w:tcPr>
          <w:p w:rsidR="00E744C4" w:rsidRPr="00033655" w:rsidRDefault="00E744C4" w:rsidP="00606E56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1242225,59565</w:t>
            </w:r>
          </w:p>
        </w:tc>
        <w:tc>
          <w:tcPr>
            <w:tcW w:w="601" w:type="dxa"/>
            <w:textDirection w:val="btLr"/>
            <w:vAlign w:val="center"/>
          </w:tcPr>
          <w:p w:rsidR="00E744C4" w:rsidRPr="00033655" w:rsidRDefault="00D92473" w:rsidP="00606E56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1451232,14818</w:t>
            </w:r>
          </w:p>
        </w:tc>
        <w:tc>
          <w:tcPr>
            <w:tcW w:w="560" w:type="dxa"/>
            <w:textDirection w:val="btLr"/>
            <w:vAlign w:val="center"/>
          </w:tcPr>
          <w:p w:rsidR="00E744C4" w:rsidRPr="00033655" w:rsidRDefault="00E744C4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1210547,86224</w:t>
            </w:r>
          </w:p>
        </w:tc>
        <w:tc>
          <w:tcPr>
            <w:tcW w:w="553" w:type="dxa"/>
            <w:textDirection w:val="btLr"/>
          </w:tcPr>
          <w:p w:rsidR="00E744C4" w:rsidRPr="00033655" w:rsidRDefault="00E744C4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1216136,75525</w:t>
            </w:r>
          </w:p>
        </w:tc>
        <w:tc>
          <w:tcPr>
            <w:tcW w:w="555" w:type="dxa"/>
            <w:textDirection w:val="btLr"/>
          </w:tcPr>
          <w:p w:rsidR="00E744C4" w:rsidRPr="00033655" w:rsidRDefault="00E744C4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1168393,72474</w:t>
            </w:r>
          </w:p>
        </w:tc>
      </w:tr>
      <w:tr w:rsidR="00E744C4" w:rsidRPr="00033655" w:rsidTr="00606E56">
        <w:trPr>
          <w:cantSplit/>
          <w:trHeight w:val="1627"/>
          <w:jc w:val="center"/>
        </w:trPr>
        <w:tc>
          <w:tcPr>
            <w:tcW w:w="580" w:type="dxa"/>
            <w:vMerge/>
            <w:shd w:val="clear" w:color="auto" w:fill="auto"/>
          </w:tcPr>
          <w:p w:rsidR="00E744C4" w:rsidRPr="00033655" w:rsidRDefault="00E744C4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44C4" w:rsidRPr="00033655" w:rsidRDefault="00E744C4" w:rsidP="00606E56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</w:tcPr>
          <w:p w:rsidR="00E744C4" w:rsidRPr="00033655" w:rsidRDefault="00E744C4" w:rsidP="00606E56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033655">
              <w:rPr>
                <w:rFonts w:ascii="Times New Roman" w:hAnsi="Times New Roman"/>
                <w:spacing w:val="-4"/>
                <w:sz w:val="24"/>
                <w:szCs w:val="24"/>
              </w:rPr>
              <w:t>федераль-ный</w:t>
            </w:r>
            <w:proofErr w:type="spellEnd"/>
            <w:proofErr w:type="gramEnd"/>
            <w:r w:rsidRPr="0003365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бюджет</w:t>
            </w:r>
          </w:p>
        </w:tc>
        <w:tc>
          <w:tcPr>
            <w:tcW w:w="553" w:type="dxa"/>
            <w:textDirection w:val="btLr"/>
          </w:tcPr>
          <w:p w:rsidR="00E744C4" w:rsidRPr="00033655" w:rsidRDefault="003D4115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360042,59976</w:t>
            </w:r>
          </w:p>
        </w:tc>
        <w:tc>
          <w:tcPr>
            <w:tcW w:w="553" w:type="dxa"/>
            <w:textDirection w:val="btLr"/>
          </w:tcPr>
          <w:p w:rsidR="00E744C4" w:rsidRPr="00033655" w:rsidRDefault="00E744C4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20392,35200</w:t>
            </w:r>
          </w:p>
        </w:tc>
        <w:tc>
          <w:tcPr>
            <w:tcW w:w="555" w:type="dxa"/>
            <w:textDirection w:val="btLr"/>
          </w:tcPr>
          <w:p w:rsidR="00E744C4" w:rsidRPr="00033655" w:rsidRDefault="00E744C4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37487,38000</w:t>
            </w:r>
          </w:p>
        </w:tc>
        <w:tc>
          <w:tcPr>
            <w:tcW w:w="555" w:type="dxa"/>
            <w:textDirection w:val="btLr"/>
          </w:tcPr>
          <w:p w:rsidR="00E744C4" w:rsidRPr="00033655" w:rsidRDefault="00E744C4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39657,10000</w:t>
            </w:r>
          </w:p>
        </w:tc>
        <w:tc>
          <w:tcPr>
            <w:tcW w:w="555" w:type="dxa"/>
            <w:textDirection w:val="btLr"/>
          </w:tcPr>
          <w:p w:rsidR="00E744C4" w:rsidRPr="00033655" w:rsidRDefault="00E744C4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27262,00000</w:t>
            </w:r>
          </w:p>
        </w:tc>
        <w:tc>
          <w:tcPr>
            <w:tcW w:w="555" w:type="dxa"/>
            <w:textDirection w:val="btLr"/>
          </w:tcPr>
          <w:p w:rsidR="00E744C4" w:rsidRPr="00033655" w:rsidRDefault="00E744C4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61230,70000</w:t>
            </w:r>
          </w:p>
        </w:tc>
        <w:tc>
          <w:tcPr>
            <w:tcW w:w="555" w:type="dxa"/>
            <w:textDirection w:val="btLr"/>
            <w:vAlign w:val="center"/>
          </w:tcPr>
          <w:p w:rsidR="00E744C4" w:rsidRPr="00033655" w:rsidRDefault="00E744C4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62637,400</w:t>
            </w:r>
          </w:p>
        </w:tc>
        <w:tc>
          <w:tcPr>
            <w:tcW w:w="601" w:type="dxa"/>
            <w:textDirection w:val="btLr"/>
            <w:vAlign w:val="center"/>
          </w:tcPr>
          <w:p w:rsidR="00E744C4" w:rsidRPr="00033655" w:rsidRDefault="00D92473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42325,46776</w:t>
            </w:r>
          </w:p>
        </w:tc>
        <w:tc>
          <w:tcPr>
            <w:tcW w:w="560" w:type="dxa"/>
            <w:textDirection w:val="btLr"/>
            <w:vAlign w:val="center"/>
          </w:tcPr>
          <w:p w:rsidR="00E744C4" w:rsidRPr="00033655" w:rsidRDefault="00E744C4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34111,9</w:t>
            </w:r>
          </w:p>
        </w:tc>
        <w:tc>
          <w:tcPr>
            <w:tcW w:w="553" w:type="dxa"/>
            <w:textDirection w:val="btLr"/>
          </w:tcPr>
          <w:p w:rsidR="00E744C4" w:rsidRPr="00033655" w:rsidRDefault="00E744C4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34938,3</w:t>
            </w:r>
          </w:p>
        </w:tc>
        <w:tc>
          <w:tcPr>
            <w:tcW w:w="555" w:type="dxa"/>
            <w:textDirection w:val="btLr"/>
            <w:vAlign w:val="center"/>
          </w:tcPr>
          <w:p w:rsidR="00E744C4" w:rsidRPr="00033655" w:rsidRDefault="00E744C4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744C4" w:rsidRPr="00033655" w:rsidTr="00606E56">
        <w:trPr>
          <w:cantSplit/>
          <w:trHeight w:val="1752"/>
          <w:jc w:val="center"/>
        </w:trPr>
        <w:tc>
          <w:tcPr>
            <w:tcW w:w="580" w:type="dxa"/>
            <w:vMerge w:val="restart"/>
            <w:shd w:val="clear" w:color="auto" w:fill="auto"/>
          </w:tcPr>
          <w:p w:rsidR="00E744C4" w:rsidRPr="00033655" w:rsidRDefault="00E744C4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744C4" w:rsidRPr="00033655" w:rsidRDefault="00E744C4" w:rsidP="00606E56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Минстрой Рязанской области</w:t>
            </w:r>
          </w:p>
        </w:tc>
        <w:tc>
          <w:tcPr>
            <w:tcW w:w="1273" w:type="dxa"/>
            <w:shd w:val="clear" w:color="auto" w:fill="auto"/>
          </w:tcPr>
          <w:p w:rsidR="00E744C4" w:rsidRPr="00033655" w:rsidRDefault="00E744C4" w:rsidP="00606E56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pacing w:val="-4"/>
                <w:sz w:val="24"/>
                <w:szCs w:val="24"/>
              </w:rPr>
              <w:t>всего, в том числе:</w:t>
            </w:r>
          </w:p>
        </w:tc>
        <w:tc>
          <w:tcPr>
            <w:tcW w:w="553" w:type="dxa"/>
            <w:shd w:val="clear" w:color="auto" w:fill="auto"/>
            <w:textDirection w:val="btLr"/>
          </w:tcPr>
          <w:p w:rsidR="00E744C4" w:rsidRPr="00033655" w:rsidRDefault="003D4115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1942542,95187</w:t>
            </w:r>
          </w:p>
        </w:tc>
        <w:tc>
          <w:tcPr>
            <w:tcW w:w="553" w:type="dxa"/>
            <w:shd w:val="clear" w:color="auto" w:fill="auto"/>
            <w:textDirection w:val="btLr"/>
          </w:tcPr>
          <w:p w:rsidR="00E744C4" w:rsidRPr="00033655" w:rsidRDefault="00E744C4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textDirection w:val="btLr"/>
          </w:tcPr>
          <w:p w:rsidR="00E744C4" w:rsidRPr="00033655" w:rsidRDefault="00E744C4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textDirection w:val="btLr"/>
          </w:tcPr>
          <w:p w:rsidR="00E744C4" w:rsidRPr="00033655" w:rsidRDefault="00E744C4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shd w:val="clear" w:color="auto" w:fill="auto"/>
            <w:textDirection w:val="btLr"/>
          </w:tcPr>
          <w:p w:rsidR="00E744C4" w:rsidRPr="00033655" w:rsidRDefault="00E744C4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shd w:val="clear" w:color="auto" w:fill="auto"/>
            <w:textDirection w:val="btLr"/>
          </w:tcPr>
          <w:p w:rsidR="00E744C4" w:rsidRPr="00033655" w:rsidRDefault="00E744C4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shd w:val="clear" w:color="auto" w:fill="auto"/>
            <w:textDirection w:val="btLr"/>
            <w:vAlign w:val="center"/>
          </w:tcPr>
          <w:p w:rsidR="00E744C4" w:rsidRPr="00033655" w:rsidRDefault="00E744C4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679502,03106</w:t>
            </w:r>
          </w:p>
        </w:tc>
        <w:tc>
          <w:tcPr>
            <w:tcW w:w="601" w:type="dxa"/>
            <w:shd w:val="clear" w:color="auto" w:fill="auto"/>
            <w:textDirection w:val="btLr"/>
            <w:vAlign w:val="center"/>
          </w:tcPr>
          <w:p w:rsidR="00E744C4" w:rsidRPr="00033655" w:rsidRDefault="00D92473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586602,194</w:t>
            </w:r>
          </w:p>
        </w:tc>
        <w:tc>
          <w:tcPr>
            <w:tcW w:w="560" w:type="dxa"/>
            <w:shd w:val="clear" w:color="auto" w:fill="auto"/>
            <w:textDirection w:val="btLr"/>
            <w:vAlign w:val="center"/>
          </w:tcPr>
          <w:p w:rsidR="00E744C4" w:rsidRPr="00033655" w:rsidRDefault="003D4115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426375,24451</w:t>
            </w:r>
          </w:p>
        </w:tc>
        <w:tc>
          <w:tcPr>
            <w:tcW w:w="553" w:type="dxa"/>
            <w:shd w:val="clear" w:color="auto" w:fill="auto"/>
            <w:textDirection w:val="btLr"/>
          </w:tcPr>
          <w:p w:rsidR="00E744C4" w:rsidRPr="00033655" w:rsidRDefault="00E744C4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306914,8</w:t>
            </w:r>
          </w:p>
        </w:tc>
        <w:tc>
          <w:tcPr>
            <w:tcW w:w="555" w:type="dxa"/>
            <w:shd w:val="clear" w:color="auto" w:fill="auto"/>
            <w:textDirection w:val="btLr"/>
            <w:vAlign w:val="center"/>
          </w:tcPr>
          <w:p w:rsidR="00E744C4" w:rsidRPr="00033655" w:rsidRDefault="003D4115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18033,0</w:t>
            </w:r>
          </w:p>
        </w:tc>
      </w:tr>
      <w:tr w:rsidR="00E744C4" w:rsidRPr="00033655" w:rsidTr="00606E56">
        <w:trPr>
          <w:cantSplit/>
          <w:trHeight w:val="1648"/>
          <w:jc w:val="center"/>
        </w:trPr>
        <w:tc>
          <w:tcPr>
            <w:tcW w:w="580" w:type="dxa"/>
            <w:vMerge/>
            <w:shd w:val="clear" w:color="auto" w:fill="auto"/>
          </w:tcPr>
          <w:p w:rsidR="00E744C4" w:rsidRPr="00033655" w:rsidRDefault="00E744C4" w:rsidP="0060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E744C4" w:rsidRPr="00033655" w:rsidRDefault="00E744C4" w:rsidP="00606E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</w:tcPr>
          <w:p w:rsidR="00E744C4" w:rsidRPr="00033655" w:rsidRDefault="00E744C4" w:rsidP="00606E56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553" w:type="dxa"/>
            <w:shd w:val="clear" w:color="auto" w:fill="auto"/>
            <w:textDirection w:val="btLr"/>
          </w:tcPr>
          <w:p w:rsidR="00E744C4" w:rsidRPr="00033655" w:rsidRDefault="003D4115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828461,15187</w:t>
            </w:r>
          </w:p>
        </w:tc>
        <w:tc>
          <w:tcPr>
            <w:tcW w:w="553" w:type="dxa"/>
            <w:shd w:val="clear" w:color="auto" w:fill="auto"/>
            <w:textDirection w:val="btLr"/>
          </w:tcPr>
          <w:p w:rsidR="00E744C4" w:rsidRPr="00033655" w:rsidRDefault="00E744C4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textDirection w:val="btLr"/>
          </w:tcPr>
          <w:p w:rsidR="00E744C4" w:rsidRPr="00033655" w:rsidRDefault="00E744C4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textDirection w:val="btLr"/>
          </w:tcPr>
          <w:p w:rsidR="00E744C4" w:rsidRPr="00033655" w:rsidRDefault="00E744C4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shd w:val="clear" w:color="auto" w:fill="auto"/>
            <w:textDirection w:val="btLr"/>
          </w:tcPr>
          <w:p w:rsidR="00E744C4" w:rsidRPr="00033655" w:rsidRDefault="00E744C4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shd w:val="clear" w:color="auto" w:fill="auto"/>
            <w:textDirection w:val="btLr"/>
          </w:tcPr>
          <w:p w:rsidR="00E744C4" w:rsidRPr="00033655" w:rsidRDefault="00E744C4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shd w:val="clear" w:color="auto" w:fill="auto"/>
            <w:textDirection w:val="btLr"/>
            <w:vAlign w:val="center"/>
          </w:tcPr>
          <w:p w:rsidR="00E744C4" w:rsidRPr="00033655" w:rsidRDefault="00E744C4" w:rsidP="00606E56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94948,63106</w:t>
            </w:r>
          </w:p>
        </w:tc>
        <w:tc>
          <w:tcPr>
            <w:tcW w:w="601" w:type="dxa"/>
            <w:shd w:val="clear" w:color="auto" w:fill="auto"/>
            <w:textDirection w:val="btLr"/>
            <w:vAlign w:val="center"/>
          </w:tcPr>
          <w:p w:rsidR="00E744C4" w:rsidRPr="00033655" w:rsidRDefault="00D92473" w:rsidP="00606E56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403372,8763</w:t>
            </w:r>
          </w:p>
        </w:tc>
        <w:tc>
          <w:tcPr>
            <w:tcW w:w="560" w:type="dxa"/>
            <w:shd w:val="clear" w:color="auto" w:fill="auto"/>
            <w:textDirection w:val="btLr"/>
            <w:vAlign w:val="center"/>
          </w:tcPr>
          <w:p w:rsidR="00E744C4" w:rsidRPr="00033655" w:rsidRDefault="003D4115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229860,24451</w:t>
            </w:r>
          </w:p>
        </w:tc>
        <w:tc>
          <w:tcPr>
            <w:tcW w:w="553" w:type="dxa"/>
            <w:shd w:val="clear" w:color="auto" w:fill="auto"/>
            <w:textDirection w:val="btLr"/>
          </w:tcPr>
          <w:p w:rsidR="00E744C4" w:rsidRPr="00033655" w:rsidRDefault="00E744C4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82246,4</w:t>
            </w:r>
          </w:p>
        </w:tc>
        <w:tc>
          <w:tcPr>
            <w:tcW w:w="555" w:type="dxa"/>
            <w:shd w:val="clear" w:color="auto" w:fill="auto"/>
            <w:textDirection w:val="btLr"/>
            <w:vAlign w:val="center"/>
          </w:tcPr>
          <w:p w:rsidR="00E744C4" w:rsidRPr="00033655" w:rsidRDefault="003D4115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18033,0</w:t>
            </w:r>
          </w:p>
        </w:tc>
      </w:tr>
      <w:tr w:rsidR="00D92473" w:rsidRPr="00033655" w:rsidTr="00606E56">
        <w:trPr>
          <w:cantSplit/>
          <w:trHeight w:val="1648"/>
          <w:jc w:val="center"/>
        </w:trPr>
        <w:tc>
          <w:tcPr>
            <w:tcW w:w="580" w:type="dxa"/>
            <w:vMerge/>
            <w:shd w:val="clear" w:color="auto" w:fill="auto"/>
          </w:tcPr>
          <w:p w:rsidR="00D92473" w:rsidRPr="00033655" w:rsidRDefault="00D92473" w:rsidP="0060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D92473" w:rsidRPr="00033655" w:rsidRDefault="00D92473" w:rsidP="00606E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</w:tcPr>
          <w:p w:rsidR="00D92473" w:rsidRPr="00033655" w:rsidRDefault="00BA5B8B" w:rsidP="00606E56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033655">
              <w:rPr>
                <w:rFonts w:ascii="Times New Roman" w:hAnsi="Times New Roman"/>
                <w:sz w:val="24"/>
                <w:szCs w:val="24"/>
              </w:rPr>
              <w:t>неисполь-зованные</w:t>
            </w:r>
            <w:proofErr w:type="spellEnd"/>
            <w:proofErr w:type="gramEnd"/>
            <w:r w:rsidRPr="00033655">
              <w:rPr>
                <w:rFonts w:ascii="Times New Roman" w:hAnsi="Times New Roman"/>
                <w:sz w:val="24"/>
                <w:szCs w:val="24"/>
              </w:rPr>
              <w:t xml:space="preserve"> средства </w:t>
            </w:r>
            <w:proofErr w:type="spellStart"/>
            <w:r w:rsidRPr="00033655">
              <w:rPr>
                <w:rFonts w:ascii="Times New Roman" w:hAnsi="Times New Roman"/>
                <w:sz w:val="24"/>
                <w:szCs w:val="24"/>
              </w:rPr>
              <w:t>област-ного</w:t>
            </w:r>
            <w:proofErr w:type="spellEnd"/>
            <w:r w:rsidRPr="00033655">
              <w:rPr>
                <w:rFonts w:ascii="Times New Roman" w:hAnsi="Times New Roman"/>
                <w:sz w:val="24"/>
                <w:szCs w:val="24"/>
              </w:rPr>
              <w:t xml:space="preserve"> бюджета отчетного </w:t>
            </w:r>
            <w:proofErr w:type="spellStart"/>
            <w:r w:rsidRPr="00033655">
              <w:rPr>
                <w:rFonts w:ascii="Times New Roman" w:hAnsi="Times New Roman"/>
                <w:sz w:val="24"/>
                <w:szCs w:val="24"/>
              </w:rPr>
              <w:t>финансо-вого</w:t>
            </w:r>
            <w:proofErr w:type="spellEnd"/>
            <w:r w:rsidRPr="0003365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53" w:type="dxa"/>
            <w:shd w:val="clear" w:color="auto" w:fill="auto"/>
            <w:textDirection w:val="btLr"/>
          </w:tcPr>
          <w:p w:rsidR="00D92473" w:rsidRPr="00033655" w:rsidRDefault="00BA5B8B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3" w:type="dxa"/>
            <w:shd w:val="clear" w:color="auto" w:fill="auto"/>
            <w:textDirection w:val="btLr"/>
          </w:tcPr>
          <w:p w:rsidR="00D92473" w:rsidRPr="00033655" w:rsidRDefault="00D92473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extDirection w:val="btLr"/>
          </w:tcPr>
          <w:p w:rsidR="00D92473" w:rsidRPr="00033655" w:rsidRDefault="00BA5B8B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textDirection w:val="btLr"/>
          </w:tcPr>
          <w:p w:rsidR="00D92473" w:rsidRPr="00033655" w:rsidRDefault="00BA5B8B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shd w:val="clear" w:color="auto" w:fill="auto"/>
            <w:textDirection w:val="btLr"/>
          </w:tcPr>
          <w:p w:rsidR="00D92473" w:rsidRPr="00033655" w:rsidRDefault="00BA5B8B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shd w:val="clear" w:color="auto" w:fill="auto"/>
            <w:textDirection w:val="btLr"/>
          </w:tcPr>
          <w:p w:rsidR="00D92473" w:rsidRPr="00033655" w:rsidRDefault="00BA5B8B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shd w:val="clear" w:color="auto" w:fill="auto"/>
            <w:textDirection w:val="btLr"/>
            <w:vAlign w:val="center"/>
          </w:tcPr>
          <w:p w:rsidR="00D92473" w:rsidRPr="00033655" w:rsidRDefault="00BA5B8B" w:rsidP="00606E56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shd w:val="clear" w:color="auto" w:fill="auto"/>
            <w:textDirection w:val="btLr"/>
            <w:vAlign w:val="center"/>
          </w:tcPr>
          <w:p w:rsidR="00D92473" w:rsidRPr="00033655" w:rsidRDefault="00D92473" w:rsidP="00606E56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2259,5177</w:t>
            </w:r>
          </w:p>
        </w:tc>
        <w:tc>
          <w:tcPr>
            <w:tcW w:w="560" w:type="dxa"/>
            <w:shd w:val="clear" w:color="auto" w:fill="auto"/>
            <w:textDirection w:val="btLr"/>
            <w:vAlign w:val="center"/>
          </w:tcPr>
          <w:p w:rsidR="00D92473" w:rsidRPr="00033655" w:rsidRDefault="00BA5B8B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3" w:type="dxa"/>
            <w:shd w:val="clear" w:color="auto" w:fill="auto"/>
            <w:textDirection w:val="btLr"/>
          </w:tcPr>
          <w:p w:rsidR="00D92473" w:rsidRPr="00033655" w:rsidRDefault="00BA5B8B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shd w:val="clear" w:color="auto" w:fill="auto"/>
            <w:textDirection w:val="btLr"/>
            <w:vAlign w:val="center"/>
          </w:tcPr>
          <w:p w:rsidR="00D92473" w:rsidRPr="00033655" w:rsidRDefault="00BA5B8B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744C4" w:rsidRPr="00033655" w:rsidTr="00D92473">
        <w:trPr>
          <w:cantSplit/>
          <w:trHeight w:val="1335"/>
          <w:jc w:val="center"/>
        </w:trPr>
        <w:tc>
          <w:tcPr>
            <w:tcW w:w="580" w:type="dxa"/>
            <w:vMerge/>
            <w:tcBorders>
              <w:bottom w:val="nil"/>
            </w:tcBorders>
            <w:shd w:val="clear" w:color="auto" w:fill="auto"/>
          </w:tcPr>
          <w:p w:rsidR="00E744C4" w:rsidRPr="00033655" w:rsidRDefault="00E744C4" w:rsidP="0060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bottom w:val="nil"/>
            </w:tcBorders>
            <w:shd w:val="clear" w:color="auto" w:fill="auto"/>
          </w:tcPr>
          <w:p w:rsidR="00E744C4" w:rsidRPr="00033655" w:rsidRDefault="00E744C4" w:rsidP="00606E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</w:tcPr>
          <w:p w:rsidR="00BA5B8B" w:rsidRPr="00033655" w:rsidRDefault="00BA5B8B" w:rsidP="00606E56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E744C4" w:rsidRPr="00033655" w:rsidRDefault="00E744C4" w:rsidP="00606E56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033655">
              <w:rPr>
                <w:rFonts w:ascii="Times New Roman" w:hAnsi="Times New Roman"/>
                <w:spacing w:val="-4"/>
                <w:sz w:val="24"/>
                <w:szCs w:val="24"/>
              </w:rPr>
              <w:t>федераль-ный</w:t>
            </w:r>
            <w:proofErr w:type="spellEnd"/>
            <w:proofErr w:type="gramEnd"/>
            <w:r w:rsidRPr="0003365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бюджет</w:t>
            </w:r>
          </w:p>
        </w:tc>
        <w:tc>
          <w:tcPr>
            <w:tcW w:w="553" w:type="dxa"/>
            <w:shd w:val="clear" w:color="auto" w:fill="auto"/>
            <w:textDirection w:val="btLr"/>
          </w:tcPr>
          <w:p w:rsidR="00E744C4" w:rsidRPr="00033655" w:rsidRDefault="00E744C4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1114081,8</w:t>
            </w:r>
          </w:p>
        </w:tc>
        <w:tc>
          <w:tcPr>
            <w:tcW w:w="553" w:type="dxa"/>
            <w:shd w:val="clear" w:color="auto" w:fill="auto"/>
            <w:textDirection w:val="btLr"/>
          </w:tcPr>
          <w:p w:rsidR="00E744C4" w:rsidRPr="00033655" w:rsidRDefault="00E744C4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textDirection w:val="btLr"/>
          </w:tcPr>
          <w:p w:rsidR="00E744C4" w:rsidRPr="00033655" w:rsidRDefault="00E744C4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textDirection w:val="btLr"/>
          </w:tcPr>
          <w:p w:rsidR="00E744C4" w:rsidRPr="00033655" w:rsidRDefault="00E744C4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shd w:val="clear" w:color="auto" w:fill="auto"/>
            <w:textDirection w:val="btLr"/>
          </w:tcPr>
          <w:p w:rsidR="00E744C4" w:rsidRPr="00033655" w:rsidRDefault="00E744C4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shd w:val="clear" w:color="auto" w:fill="auto"/>
            <w:textDirection w:val="btLr"/>
          </w:tcPr>
          <w:p w:rsidR="00E744C4" w:rsidRPr="00033655" w:rsidRDefault="00E744C4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shd w:val="clear" w:color="auto" w:fill="auto"/>
            <w:textDirection w:val="btLr"/>
            <w:vAlign w:val="center"/>
          </w:tcPr>
          <w:p w:rsidR="00E744C4" w:rsidRPr="00033655" w:rsidRDefault="00E744C4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584553,4</w:t>
            </w:r>
          </w:p>
        </w:tc>
        <w:tc>
          <w:tcPr>
            <w:tcW w:w="601" w:type="dxa"/>
            <w:shd w:val="clear" w:color="auto" w:fill="auto"/>
            <w:textDirection w:val="btLr"/>
            <w:vAlign w:val="center"/>
          </w:tcPr>
          <w:p w:rsidR="00E744C4" w:rsidRPr="00033655" w:rsidRDefault="00D92473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108345,0</w:t>
            </w:r>
          </w:p>
        </w:tc>
        <w:tc>
          <w:tcPr>
            <w:tcW w:w="560" w:type="dxa"/>
            <w:shd w:val="clear" w:color="auto" w:fill="auto"/>
            <w:textDirection w:val="btLr"/>
            <w:vAlign w:val="center"/>
          </w:tcPr>
          <w:p w:rsidR="00E744C4" w:rsidRPr="00033655" w:rsidRDefault="00E744C4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196515,0</w:t>
            </w:r>
          </w:p>
        </w:tc>
        <w:tc>
          <w:tcPr>
            <w:tcW w:w="553" w:type="dxa"/>
            <w:shd w:val="clear" w:color="auto" w:fill="auto"/>
            <w:textDirection w:val="btLr"/>
            <w:vAlign w:val="center"/>
          </w:tcPr>
          <w:p w:rsidR="00E744C4" w:rsidRPr="00033655" w:rsidRDefault="00E744C4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224668,4</w:t>
            </w:r>
          </w:p>
        </w:tc>
        <w:tc>
          <w:tcPr>
            <w:tcW w:w="555" w:type="dxa"/>
            <w:shd w:val="clear" w:color="auto" w:fill="auto"/>
            <w:textDirection w:val="btLr"/>
            <w:vAlign w:val="center"/>
          </w:tcPr>
          <w:p w:rsidR="00E744C4" w:rsidRPr="00033655" w:rsidRDefault="00E744C4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92473" w:rsidRPr="00033655" w:rsidTr="000B791F">
        <w:trPr>
          <w:cantSplit/>
          <w:trHeight w:val="1335"/>
          <w:jc w:val="center"/>
        </w:trPr>
        <w:tc>
          <w:tcPr>
            <w:tcW w:w="5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473" w:rsidRPr="00033655" w:rsidRDefault="00D92473" w:rsidP="0060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473" w:rsidRPr="00033655" w:rsidRDefault="00D92473" w:rsidP="00606E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</w:tcPr>
          <w:p w:rsidR="00D92473" w:rsidRPr="00033655" w:rsidRDefault="00BA5B8B" w:rsidP="00606E56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033655">
              <w:rPr>
                <w:rFonts w:ascii="Times New Roman" w:hAnsi="Times New Roman"/>
                <w:sz w:val="24"/>
                <w:szCs w:val="24"/>
              </w:rPr>
              <w:t>неисполь-зованные</w:t>
            </w:r>
            <w:proofErr w:type="spellEnd"/>
            <w:proofErr w:type="gramEnd"/>
            <w:r w:rsidRPr="00033655">
              <w:rPr>
                <w:rFonts w:ascii="Times New Roman" w:hAnsi="Times New Roman"/>
                <w:sz w:val="24"/>
                <w:szCs w:val="24"/>
              </w:rPr>
              <w:t xml:space="preserve"> средства </w:t>
            </w:r>
            <w:proofErr w:type="spellStart"/>
            <w:r w:rsidRPr="00033655">
              <w:rPr>
                <w:rFonts w:ascii="Times New Roman" w:hAnsi="Times New Roman"/>
                <w:sz w:val="24"/>
                <w:szCs w:val="24"/>
              </w:rPr>
              <w:t>федераль-ного</w:t>
            </w:r>
            <w:proofErr w:type="spellEnd"/>
            <w:r w:rsidRPr="00033655">
              <w:rPr>
                <w:rFonts w:ascii="Times New Roman" w:hAnsi="Times New Roman"/>
                <w:sz w:val="24"/>
                <w:szCs w:val="24"/>
              </w:rPr>
              <w:t xml:space="preserve"> бюджета отчетного </w:t>
            </w:r>
            <w:proofErr w:type="spellStart"/>
            <w:r w:rsidRPr="00033655">
              <w:rPr>
                <w:rFonts w:ascii="Times New Roman" w:hAnsi="Times New Roman"/>
                <w:sz w:val="24"/>
                <w:szCs w:val="24"/>
              </w:rPr>
              <w:t>финансо-вого</w:t>
            </w:r>
            <w:proofErr w:type="spellEnd"/>
            <w:r w:rsidRPr="0003365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53" w:type="dxa"/>
            <w:shd w:val="clear" w:color="auto" w:fill="auto"/>
            <w:textDirection w:val="btLr"/>
          </w:tcPr>
          <w:p w:rsidR="00D92473" w:rsidRPr="00033655" w:rsidRDefault="00BA5B8B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3" w:type="dxa"/>
            <w:shd w:val="clear" w:color="auto" w:fill="auto"/>
            <w:textDirection w:val="btLr"/>
          </w:tcPr>
          <w:p w:rsidR="00D92473" w:rsidRPr="00033655" w:rsidRDefault="00BA5B8B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textDirection w:val="btLr"/>
          </w:tcPr>
          <w:p w:rsidR="00D92473" w:rsidRPr="00033655" w:rsidRDefault="00BA5B8B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textDirection w:val="btLr"/>
          </w:tcPr>
          <w:p w:rsidR="00D92473" w:rsidRPr="00033655" w:rsidRDefault="00BA5B8B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shd w:val="clear" w:color="auto" w:fill="auto"/>
            <w:textDirection w:val="btLr"/>
          </w:tcPr>
          <w:p w:rsidR="00D92473" w:rsidRPr="00033655" w:rsidRDefault="00BA5B8B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shd w:val="clear" w:color="auto" w:fill="auto"/>
            <w:textDirection w:val="btLr"/>
          </w:tcPr>
          <w:p w:rsidR="00D92473" w:rsidRPr="00033655" w:rsidRDefault="00BA5B8B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shd w:val="clear" w:color="auto" w:fill="auto"/>
            <w:textDirection w:val="btLr"/>
            <w:vAlign w:val="center"/>
          </w:tcPr>
          <w:p w:rsidR="00D92473" w:rsidRPr="00033655" w:rsidRDefault="00BA5B8B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shd w:val="clear" w:color="auto" w:fill="auto"/>
            <w:textDirection w:val="btLr"/>
            <w:vAlign w:val="center"/>
          </w:tcPr>
          <w:p w:rsidR="00D92473" w:rsidRPr="00033655" w:rsidRDefault="00D92473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72624,8</w:t>
            </w:r>
          </w:p>
        </w:tc>
        <w:tc>
          <w:tcPr>
            <w:tcW w:w="560" w:type="dxa"/>
            <w:shd w:val="clear" w:color="auto" w:fill="auto"/>
            <w:textDirection w:val="btLr"/>
            <w:vAlign w:val="center"/>
          </w:tcPr>
          <w:p w:rsidR="00D92473" w:rsidRPr="00033655" w:rsidRDefault="00BA5B8B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3" w:type="dxa"/>
            <w:shd w:val="clear" w:color="auto" w:fill="auto"/>
            <w:textDirection w:val="btLr"/>
            <w:vAlign w:val="center"/>
          </w:tcPr>
          <w:p w:rsidR="00D92473" w:rsidRPr="00033655" w:rsidRDefault="00BA5B8B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shd w:val="clear" w:color="auto" w:fill="auto"/>
            <w:textDirection w:val="btLr"/>
            <w:vAlign w:val="center"/>
          </w:tcPr>
          <w:p w:rsidR="00D92473" w:rsidRPr="00033655" w:rsidRDefault="00BA5B8B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744C4" w:rsidRPr="00033655" w:rsidTr="00606E56">
        <w:trPr>
          <w:cantSplit/>
          <w:trHeight w:val="1893"/>
          <w:jc w:val="center"/>
        </w:trPr>
        <w:tc>
          <w:tcPr>
            <w:tcW w:w="2145" w:type="dxa"/>
            <w:gridSpan w:val="2"/>
            <w:vMerge w:val="restart"/>
            <w:shd w:val="clear" w:color="auto" w:fill="auto"/>
          </w:tcPr>
          <w:p w:rsidR="00E744C4" w:rsidRPr="00033655" w:rsidRDefault="00E744C4" w:rsidP="00606E56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Итого по Программе, в том числе:</w:t>
            </w:r>
          </w:p>
        </w:tc>
        <w:tc>
          <w:tcPr>
            <w:tcW w:w="1273" w:type="dxa"/>
            <w:shd w:val="clear" w:color="auto" w:fill="auto"/>
          </w:tcPr>
          <w:p w:rsidR="00E744C4" w:rsidRPr="00033655" w:rsidRDefault="00E744C4" w:rsidP="00606E56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53" w:type="dxa"/>
            <w:textDirection w:val="btLr"/>
          </w:tcPr>
          <w:p w:rsidR="00E744C4" w:rsidRPr="00033655" w:rsidRDefault="003D4115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13791423,98164</w:t>
            </w:r>
          </w:p>
        </w:tc>
        <w:tc>
          <w:tcPr>
            <w:tcW w:w="553" w:type="dxa"/>
            <w:textDirection w:val="btLr"/>
          </w:tcPr>
          <w:p w:rsidR="00E744C4" w:rsidRPr="00033655" w:rsidRDefault="00E744C4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934919,23439</w:t>
            </w:r>
          </w:p>
        </w:tc>
        <w:tc>
          <w:tcPr>
            <w:tcW w:w="555" w:type="dxa"/>
            <w:textDirection w:val="btLr"/>
          </w:tcPr>
          <w:p w:rsidR="00E744C4" w:rsidRPr="00033655" w:rsidRDefault="00E744C4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985146,05127</w:t>
            </w:r>
          </w:p>
        </w:tc>
        <w:tc>
          <w:tcPr>
            <w:tcW w:w="555" w:type="dxa"/>
            <w:textDirection w:val="btLr"/>
          </w:tcPr>
          <w:p w:rsidR="00E744C4" w:rsidRPr="00033655" w:rsidRDefault="00E744C4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1102482,98226</w:t>
            </w:r>
          </w:p>
        </w:tc>
        <w:tc>
          <w:tcPr>
            <w:tcW w:w="555" w:type="dxa"/>
            <w:textDirection w:val="btLr"/>
          </w:tcPr>
          <w:p w:rsidR="00E744C4" w:rsidRPr="00033655" w:rsidRDefault="00E744C4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1150128,43327</w:t>
            </w:r>
          </w:p>
        </w:tc>
        <w:tc>
          <w:tcPr>
            <w:tcW w:w="555" w:type="dxa"/>
            <w:textDirection w:val="btLr"/>
          </w:tcPr>
          <w:p w:rsidR="00E744C4" w:rsidRPr="00033655" w:rsidRDefault="00E744C4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1231688,17476</w:t>
            </w:r>
          </w:p>
        </w:tc>
        <w:tc>
          <w:tcPr>
            <w:tcW w:w="555" w:type="dxa"/>
            <w:textDirection w:val="btLr"/>
            <w:vAlign w:val="center"/>
          </w:tcPr>
          <w:p w:rsidR="00E744C4" w:rsidRPr="00033655" w:rsidRDefault="00E744C4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1984365,02671</w:t>
            </w:r>
          </w:p>
        </w:tc>
        <w:tc>
          <w:tcPr>
            <w:tcW w:w="601" w:type="dxa"/>
            <w:textDirection w:val="btLr"/>
            <w:vAlign w:val="center"/>
          </w:tcPr>
          <w:p w:rsidR="00E744C4" w:rsidRPr="00033655" w:rsidRDefault="00C277FE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2080159,80994</w:t>
            </w:r>
          </w:p>
        </w:tc>
        <w:tc>
          <w:tcPr>
            <w:tcW w:w="560" w:type="dxa"/>
            <w:textDirection w:val="btLr"/>
            <w:vAlign w:val="center"/>
          </w:tcPr>
          <w:p w:rsidR="00E744C4" w:rsidRPr="00033655" w:rsidRDefault="00C277FE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1671035,00675</w:t>
            </w:r>
          </w:p>
        </w:tc>
        <w:tc>
          <w:tcPr>
            <w:tcW w:w="553" w:type="dxa"/>
            <w:textDirection w:val="btLr"/>
            <w:vAlign w:val="center"/>
          </w:tcPr>
          <w:p w:rsidR="00E744C4" w:rsidRPr="00033655" w:rsidRDefault="00E744C4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1557989,85525</w:t>
            </w:r>
          </w:p>
        </w:tc>
        <w:tc>
          <w:tcPr>
            <w:tcW w:w="555" w:type="dxa"/>
            <w:textDirection w:val="btLr"/>
            <w:vAlign w:val="center"/>
          </w:tcPr>
          <w:p w:rsidR="00E744C4" w:rsidRPr="00033655" w:rsidRDefault="00E744C4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1168393,72474</w:t>
            </w:r>
          </w:p>
        </w:tc>
      </w:tr>
      <w:tr w:rsidR="00E744C4" w:rsidRPr="00033655" w:rsidTr="00606E56">
        <w:trPr>
          <w:cantSplit/>
          <w:trHeight w:val="1974"/>
          <w:jc w:val="center"/>
        </w:trPr>
        <w:tc>
          <w:tcPr>
            <w:tcW w:w="2145" w:type="dxa"/>
            <w:gridSpan w:val="2"/>
            <w:vMerge/>
            <w:shd w:val="clear" w:color="auto" w:fill="auto"/>
          </w:tcPr>
          <w:p w:rsidR="00E744C4" w:rsidRPr="00033655" w:rsidRDefault="00E744C4" w:rsidP="00606E56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</w:tcPr>
          <w:p w:rsidR="00E744C4" w:rsidRPr="00033655" w:rsidRDefault="00E744C4" w:rsidP="00606E56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553" w:type="dxa"/>
            <w:textDirection w:val="btLr"/>
          </w:tcPr>
          <w:p w:rsidR="00E744C4" w:rsidRPr="00033655" w:rsidRDefault="003D4115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12317299,58188</w:t>
            </w:r>
          </w:p>
        </w:tc>
        <w:tc>
          <w:tcPr>
            <w:tcW w:w="553" w:type="dxa"/>
            <w:textDirection w:val="btLr"/>
          </w:tcPr>
          <w:p w:rsidR="00E744C4" w:rsidRPr="00033655" w:rsidRDefault="00E744C4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914526,88239</w:t>
            </w:r>
          </w:p>
        </w:tc>
        <w:tc>
          <w:tcPr>
            <w:tcW w:w="555" w:type="dxa"/>
            <w:textDirection w:val="btLr"/>
          </w:tcPr>
          <w:p w:rsidR="00E744C4" w:rsidRPr="00033655" w:rsidRDefault="00E744C4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947658,67127</w:t>
            </w:r>
          </w:p>
        </w:tc>
        <w:tc>
          <w:tcPr>
            <w:tcW w:w="555" w:type="dxa"/>
            <w:textDirection w:val="btLr"/>
          </w:tcPr>
          <w:p w:rsidR="00E744C4" w:rsidRPr="00033655" w:rsidRDefault="00E744C4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1062825,88226</w:t>
            </w:r>
          </w:p>
        </w:tc>
        <w:tc>
          <w:tcPr>
            <w:tcW w:w="555" w:type="dxa"/>
            <w:textDirection w:val="btLr"/>
          </w:tcPr>
          <w:p w:rsidR="00E744C4" w:rsidRPr="00033655" w:rsidRDefault="00E744C4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1122866,43327</w:t>
            </w:r>
          </w:p>
        </w:tc>
        <w:tc>
          <w:tcPr>
            <w:tcW w:w="555" w:type="dxa"/>
            <w:textDirection w:val="btLr"/>
          </w:tcPr>
          <w:p w:rsidR="00E744C4" w:rsidRPr="00033655" w:rsidRDefault="00E744C4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1170457,47476</w:t>
            </w:r>
          </w:p>
        </w:tc>
        <w:tc>
          <w:tcPr>
            <w:tcW w:w="555" w:type="dxa"/>
            <w:textDirection w:val="btLr"/>
            <w:vAlign w:val="center"/>
          </w:tcPr>
          <w:p w:rsidR="00E744C4" w:rsidRPr="00033655" w:rsidRDefault="00E744C4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133717,22671</w:t>
            </w:r>
          </w:p>
        </w:tc>
        <w:tc>
          <w:tcPr>
            <w:tcW w:w="601" w:type="dxa"/>
            <w:textDirection w:val="btLr"/>
            <w:vAlign w:val="center"/>
          </w:tcPr>
          <w:p w:rsidR="00E744C4" w:rsidRPr="00033655" w:rsidRDefault="00C277FE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1854605,02448</w:t>
            </w:r>
          </w:p>
        </w:tc>
        <w:tc>
          <w:tcPr>
            <w:tcW w:w="560" w:type="dxa"/>
            <w:textDirection w:val="btLr"/>
            <w:vAlign w:val="center"/>
          </w:tcPr>
          <w:p w:rsidR="00E744C4" w:rsidRPr="00033655" w:rsidRDefault="00C277FE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1440408,10675</w:t>
            </w:r>
          </w:p>
        </w:tc>
        <w:tc>
          <w:tcPr>
            <w:tcW w:w="553" w:type="dxa"/>
            <w:textDirection w:val="btLr"/>
            <w:vAlign w:val="center"/>
          </w:tcPr>
          <w:p w:rsidR="00E744C4" w:rsidRPr="00033655" w:rsidRDefault="00E744C4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1298383,15525</w:t>
            </w:r>
          </w:p>
        </w:tc>
        <w:tc>
          <w:tcPr>
            <w:tcW w:w="555" w:type="dxa"/>
            <w:textDirection w:val="btLr"/>
            <w:vAlign w:val="center"/>
          </w:tcPr>
          <w:p w:rsidR="00E744C4" w:rsidRPr="00033655" w:rsidRDefault="00E744C4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1168393,72474</w:t>
            </w:r>
          </w:p>
        </w:tc>
      </w:tr>
      <w:tr w:rsidR="003D4115" w:rsidRPr="00033655" w:rsidTr="00606E56">
        <w:trPr>
          <w:cantSplit/>
          <w:trHeight w:val="1974"/>
          <w:jc w:val="center"/>
        </w:trPr>
        <w:tc>
          <w:tcPr>
            <w:tcW w:w="2145" w:type="dxa"/>
            <w:gridSpan w:val="2"/>
            <w:vMerge/>
            <w:shd w:val="clear" w:color="auto" w:fill="auto"/>
          </w:tcPr>
          <w:p w:rsidR="003D4115" w:rsidRPr="00033655" w:rsidRDefault="003D4115" w:rsidP="00606E56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</w:tcPr>
          <w:p w:rsidR="003D4115" w:rsidRPr="00033655" w:rsidRDefault="00BA5B8B" w:rsidP="00606E56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033655">
              <w:rPr>
                <w:rFonts w:ascii="Times New Roman" w:hAnsi="Times New Roman"/>
                <w:sz w:val="24"/>
                <w:szCs w:val="24"/>
              </w:rPr>
              <w:t>неисполь-зованные</w:t>
            </w:r>
            <w:proofErr w:type="spellEnd"/>
            <w:proofErr w:type="gramEnd"/>
            <w:r w:rsidRPr="00033655">
              <w:rPr>
                <w:rFonts w:ascii="Times New Roman" w:hAnsi="Times New Roman"/>
                <w:sz w:val="24"/>
                <w:szCs w:val="24"/>
              </w:rPr>
              <w:t xml:space="preserve"> средства </w:t>
            </w:r>
            <w:proofErr w:type="spellStart"/>
            <w:r w:rsidRPr="00033655">
              <w:rPr>
                <w:rFonts w:ascii="Times New Roman" w:hAnsi="Times New Roman"/>
                <w:sz w:val="24"/>
                <w:szCs w:val="24"/>
              </w:rPr>
              <w:t>област-ного</w:t>
            </w:r>
            <w:proofErr w:type="spellEnd"/>
            <w:r w:rsidRPr="00033655">
              <w:rPr>
                <w:rFonts w:ascii="Times New Roman" w:hAnsi="Times New Roman"/>
                <w:sz w:val="24"/>
                <w:szCs w:val="24"/>
              </w:rPr>
              <w:t xml:space="preserve"> бюджета отчетного </w:t>
            </w:r>
            <w:proofErr w:type="spellStart"/>
            <w:r w:rsidRPr="00033655">
              <w:rPr>
                <w:rFonts w:ascii="Times New Roman" w:hAnsi="Times New Roman"/>
                <w:sz w:val="24"/>
                <w:szCs w:val="24"/>
              </w:rPr>
              <w:t>финансо-вого</w:t>
            </w:r>
            <w:proofErr w:type="spellEnd"/>
            <w:r w:rsidRPr="0003365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53" w:type="dxa"/>
            <w:textDirection w:val="btLr"/>
          </w:tcPr>
          <w:p w:rsidR="003D4115" w:rsidRPr="00033655" w:rsidRDefault="00373E70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3" w:type="dxa"/>
            <w:textDirection w:val="btLr"/>
          </w:tcPr>
          <w:p w:rsidR="003D4115" w:rsidRPr="00033655" w:rsidRDefault="00373E70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textDirection w:val="btLr"/>
          </w:tcPr>
          <w:p w:rsidR="003D4115" w:rsidRPr="00033655" w:rsidRDefault="00373E70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textDirection w:val="btLr"/>
          </w:tcPr>
          <w:p w:rsidR="003D4115" w:rsidRPr="00033655" w:rsidRDefault="00373E70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textDirection w:val="btLr"/>
          </w:tcPr>
          <w:p w:rsidR="003D4115" w:rsidRPr="00033655" w:rsidRDefault="00373E70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textDirection w:val="btLr"/>
          </w:tcPr>
          <w:p w:rsidR="003D4115" w:rsidRPr="00033655" w:rsidRDefault="00373E70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textDirection w:val="btLr"/>
            <w:vAlign w:val="center"/>
          </w:tcPr>
          <w:p w:rsidR="003D4115" w:rsidRPr="00033655" w:rsidRDefault="00373E70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textDirection w:val="btLr"/>
            <w:vAlign w:val="center"/>
          </w:tcPr>
          <w:p w:rsidR="003D4115" w:rsidRPr="00033655" w:rsidRDefault="00373E70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2259,5177</w:t>
            </w:r>
          </w:p>
        </w:tc>
        <w:tc>
          <w:tcPr>
            <w:tcW w:w="560" w:type="dxa"/>
            <w:textDirection w:val="btLr"/>
            <w:vAlign w:val="center"/>
          </w:tcPr>
          <w:p w:rsidR="003D4115" w:rsidRPr="00033655" w:rsidRDefault="00373E70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3" w:type="dxa"/>
            <w:textDirection w:val="btLr"/>
            <w:vAlign w:val="center"/>
          </w:tcPr>
          <w:p w:rsidR="003D4115" w:rsidRPr="00033655" w:rsidRDefault="00373E70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textDirection w:val="btLr"/>
            <w:vAlign w:val="center"/>
          </w:tcPr>
          <w:p w:rsidR="003D4115" w:rsidRPr="00033655" w:rsidRDefault="00373E70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744C4" w:rsidRPr="00033655" w:rsidTr="000B791F">
        <w:trPr>
          <w:cantSplit/>
          <w:trHeight w:val="1770"/>
          <w:jc w:val="center"/>
        </w:trPr>
        <w:tc>
          <w:tcPr>
            <w:tcW w:w="214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744C4" w:rsidRPr="00033655" w:rsidRDefault="00E744C4" w:rsidP="00606E56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</w:tcPr>
          <w:p w:rsidR="00BA5B8B" w:rsidRPr="00033655" w:rsidRDefault="00BA5B8B" w:rsidP="00606E56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E744C4" w:rsidRPr="00033655" w:rsidRDefault="00E744C4" w:rsidP="00606E56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033655">
              <w:rPr>
                <w:rFonts w:ascii="Times New Roman" w:hAnsi="Times New Roman"/>
                <w:spacing w:val="-4"/>
                <w:sz w:val="24"/>
                <w:szCs w:val="24"/>
              </w:rPr>
              <w:t>федераль-ный</w:t>
            </w:r>
            <w:proofErr w:type="spellEnd"/>
            <w:proofErr w:type="gramEnd"/>
            <w:r w:rsidRPr="0003365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бюджет</w:t>
            </w:r>
          </w:p>
        </w:tc>
        <w:tc>
          <w:tcPr>
            <w:tcW w:w="553" w:type="dxa"/>
            <w:textDirection w:val="btLr"/>
          </w:tcPr>
          <w:p w:rsidR="00E744C4" w:rsidRPr="00033655" w:rsidRDefault="003D4115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1474124,39976</w:t>
            </w:r>
          </w:p>
        </w:tc>
        <w:tc>
          <w:tcPr>
            <w:tcW w:w="553" w:type="dxa"/>
            <w:textDirection w:val="btLr"/>
          </w:tcPr>
          <w:p w:rsidR="00E744C4" w:rsidRPr="00033655" w:rsidRDefault="00E744C4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20392,35200</w:t>
            </w:r>
          </w:p>
        </w:tc>
        <w:tc>
          <w:tcPr>
            <w:tcW w:w="555" w:type="dxa"/>
            <w:textDirection w:val="btLr"/>
          </w:tcPr>
          <w:p w:rsidR="00E744C4" w:rsidRPr="00033655" w:rsidRDefault="00E744C4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37487,38000</w:t>
            </w:r>
          </w:p>
        </w:tc>
        <w:tc>
          <w:tcPr>
            <w:tcW w:w="555" w:type="dxa"/>
            <w:textDirection w:val="btLr"/>
          </w:tcPr>
          <w:p w:rsidR="00E744C4" w:rsidRPr="00033655" w:rsidRDefault="00E744C4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39657,10000</w:t>
            </w:r>
          </w:p>
        </w:tc>
        <w:tc>
          <w:tcPr>
            <w:tcW w:w="555" w:type="dxa"/>
            <w:textDirection w:val="btLr"/>
          </w:tcPr>
          <w:p w:rsidR="00E744C4" w:rsidRPr="00033655" w:rsidRDefault="00E744C4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27262,00000</w:t>
            </w:r>
          </w:p>
        </w:tc>
        <w:tc>
          <w:tcPr>
            <w:tcW w:w="555" w:type="dxa"/>
            <w:textDirection w:val="btLr"/>
          </w:tcPr>
          <w:p w:rsidR="00E744C4" w:rsidRPr="00033655" w:rsidRDefault="00E744C4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61230,70000</w:t>
            </w:r>
          </w:p>
        </w:tc>
        <w:tc>
          <w:tcPr>
            <w:tcW w:w="555" w:type="dxa"/>
            <w:textDirection w:val="btLr"/>
            <w:vAlign w:val="center"/>
          </w:tcPr>
          <w:p w:rsidR="00E744C4" w:rsidRPr="00033655" w:rsidRDefault="00E744C4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647190,800</w:t>
            </w:r>
          </w:p>
        </w:tc>
        <w:tc>
          <w:tcPr>
            <w:tcW w:w="601" w:type="dxa"/>
            <w:textDirection w:val="btLr"/>
            <w:vAlign w:val="center"/>
          </w:tcPr>
          <w:p w:rsidR="00E744C4" w:rsidRPr="00033655" w:rsidRDefault="00C277FE" w:rsidP="0060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150670,46776</w:t>
            </w:r>
          </w:p>
        </w:tc>
        <w:tc>
          <w:tcPr>
            <w:tcW w:w="560" w:type="dxa"/>
            <w:textDirection w:val="btLr"/>
            <w:vAlign w:val="center"/>
          </w:tcPr>
          <w:p w:rsidR="00E744C4" w:rsidRPr="00033655" w:rsidRDefault="00E744C4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230626,9</w:t>
            </w:r>
          </w:p>
        </w:tc>
        <w:tc>
          <w:tcPr>
            <w:tcW w:w="553" w:type="dxa"/>
            <w:textDirection w:val="btLr"/>
            <w:vAlign w:val="center"/>
          </w:tcPr>
          <w:p w:rsidR="00E744C4" w:rsidRPr="00033655" w:rsidRDefault="00E744C4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259606,7</w:t>
            </w:r>
          </w:p>
        </w:tc>
        <w:tc>
          <w:tcPr>
            <w:tcW w:w="555" w:type="dxa"/>
            <w:textDirection w:val="btLr"/>
            <w:vAlign w:val="center"/>
          </w:tcPr>
          <w:p w:rsidR="00E744C4" w:rsidRPr="00033655" w:rsidRDefault="00E744C4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0,0»</w:t>
            </w:r>
          </w:p>
        </w:tc>
      </w:tr>
      <w:tr w:rsidR="003D4115" w:rsidRPr="00033655" w:rsidTr="000B791F">
        <w:trPr>
          <w:cantSplit/>
          <w:trHeight w:val="1770"/>
          <w:jc w:val="center"/>
        </w:trPr>
        <w:tc>
          <w:tcPr>
            <w:tcW w:w="214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D4115" w:rsidRPr="00033655" w:rsidRDefault="003D4115" w:rsidP="00606E56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</w:tcPr>
          <w:p w:rsidR="003D4115" w:rsidRPr="00033655" w:rsidRDefault="00BA5B8B" w:rsidP="00606E56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033655">
              <w:rPr>
                <w:rFonts w:ascii="Times New Roman" w:hAnsi="Times New Roman"/>
                <w:sz w:val="24"/>
                <w:szCs w:val="24"/>
              </w:rPr>
              <w:t>неисполь-зованные</w:t>
            </w:r>
            <w:proofErr w:type="spellEnd"/>
            <w:proofErr w:type="gramEnd"/>
            <w:r w:rsidRPr="00033655">
              <w:rPr>
                <w:rFonts w:ascii="Times New Roman" w:hAnsi="Times New Roman"/>
                <w:sz w:val="24"/>
                <w:szCs w:val="24"/>
              </w:rPr>
              <w:t xml:space="preserve"> средства </w:t>
            </w:r>
            <w:proofErr w:type="spellStart"/>
            <w:r w:rsidRPr="00033655">
              <w:rPr>
                <w:rFonts w:ascii="Times New Roman" w:hAnsi="Times New Roman"/>
                <w:sz w:val="24"/>
                <w:szCs w:val="24"/>
              </w:rPr>
              <w:t>федераль-ного</w:t>
            </w:r>
            <w:proofErr w:type="spellEnd"/>
            <w:r w:rsidRPr="00033655">
              <w:rPr>
                <w:rFonts w:ascii="Times New Roman" w:hAnsi="Times New Roman"/>
                <w:sz w:val="24"/>
                <w:szCs w:val="24"/>
              </w:rPr>
              <w:t xml:space="preserve"> бюджета отчетного </w:t>
            </w:r>
            <w:proofErr w:type="spellStart"/>
            <w:r w:rsidRPr="00033655">
              <w:rPr>
                <w:rFonts w:ascii="Times New Roman" w:hAnsi="Times New Roman"/>
                <w:sz w:val="24"/>
                <w:szCs w:val="24"/>
              </w:rPr>
              <w:t>финансо-вого</w:t>
            </w:r>
            <w:proofErr w:type="spellEnd"/>
            <w:r w:rsidRPr="0003365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53" w:type="dxa"/>
            <w:textDirection w:val="btLr"/>
          </w:tcPr>
          <w:p w:rsidR="003D4115" w:rsidRPr="00033655" w:rsidRDefault="00373E70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3" w:type="dxa"/>
            <w:textDirection w:val="btLr"/>
          </w:tcPr>
          <w:p w:rsidR="003D4115" w:rsidRPr="00033655" w:rsidRDefault="00373E70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textDirection w:val="btLr"/>
          </w:tcPr>
          <w:p w:rsidR="003D4115" w:rsidRPr="00033655" w:rsidRDefault="00373E70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textDirection w:val="btLr"/>
          </w:tcPr>
          <w:p w:rsidR="003D4115" w:rsidRPr="00033655" w:rsidRDefault="00373E70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textDirection w:val="btLr"/>
          </w:tcPr>
          <w:p w:rsidR="003D4115" w:rsidRPr="00033655" w:rsidRDefault="00373E70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textDirection w:val="btLr"/>
          </w:tcPr>
          <w:p w:rsidR="003D4115" w:rsidRPr="00033655" w:rsidRDefault="00373E70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textDirection w:val="btLr"/>
            <w:vAlign w:val="center"/>
          </w:tcPr>
          <w:p w:rsidR="003D4115" w:rsidRPr="00033655" w:rsidRDefault="00373E70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textDirection w:val="btLr"/>
            <w:vAlign w:val="center"/>
          </w:tcPr>
          <w:p w:rsidR="003D4115" w:rsidRPr="00033655" w:rsidRDefault="00373E70" w:rsidP="0060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72624,8</w:t>
            </w:r>
          </w:p>
        </w:tc>
        <w:tc>
          <w:tcPr>
            <w:tcW w:w="560" w:type="dxa"/>
            <w:textDirection w:val="btLr"/>
            <w:vAlign w:val="center"/>
          </w:tcPr>
          <w:p w:rsidR="003D4115" w:rsidRPr="00033655" w:rsidRDefault="00373E70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3" w:type="dxa"/>
            <w:textDirection w:val="btLr"/>
            <w:vAlign w:val="center"/>
          </w:tcPr>
          <w:p w:rsidR="003D4115" w:rsidRPr="00033655" w:rsidRDefault="00373E70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textDirection w:val="btLr"/>
            <w:vAlign w:val="center"/>
          </w:tcPr>
          <w:p w:rsidR="003D4115" w:rsidRPr="00033655" w:rsidRDefault="00373E70" w:rsidP="00606E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  <w:r w:rsidR="001663FB" w:rsidRPr="000336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E744C4" w:rsidRPr="00033655" w:rsidRDefault="00E744C4">
      <w:pPr>
        <w:rPr>
          <w:rFonts w:ascii="Times New Roman" w:hAnsi="Times New Roman"/>
          <w:sz w:val="6"/>
          <w:szCs w:val="6"/>
        </w:rPr>
      </w:pPr>
    </w:p>
    <w:tbl>
      <w:tblPr>
        <w:tblW w:w="5009" w:type="pct"/>
        <w:jc w:val="right"/>
        <w:tblLook w:val="01E0" w:firstRow="1" w:lastRow="1" w:firstColumn="1" w:lastColumn="1" w:noHBand="0" w:noVBand="0"/>
      </w:tblPr>
      <w:tblGrid>
        <w:gridCol w:w="9588"/>
      </w:tblGrid>
      <w:tr w:rsidR="00C50A58" w:rsidRPr="00033655" w:rsidTr="00142251">
        <w:trPr>
          <w:jc w:val="right"/>
        </w:trPr>
        <w:tc>
          <w:tcPr>
            <w:tcW w:w="5000" w:type="pct"/>
          </w:tcPr>
          <w:p w:rsidR="009A1BE3" w:rsidRPr="00033655" w:rsidRDefault="009A1BE3" w:rsidP="009A1B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287C3B" w:rsidRPr="00033655">
              <w:rPr>
                <w:rFonts w:ascii="Times New Roman" w:hAnsi="Times New Roman"/>
                <w:sz w:val="28"/>
                <w:szCs w:val="28"/>
              </w:rPr>
              <w:t xml:space="preserve">в абзаце двадцать седьмом 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="00287C3B" w:rsidRPr="00033655">
              <w:rPr>
                <w:rFonts w:ascii="Times New Roman" w:hAnsi="Times New Roman"/>
                <w:sz w:val="28"/>
                <w:szCs w:val="28"/>
              </w:rPr>
              <w:t>а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 xml:space="preserve"> 6 «Ожидаемые конечные результаты реализации Программы и показатели социально-экономической эффективности»</w:t>
            </w:r>
            <w:r w:rsidR="00287C3B" w:rsidRPr="00033655">
              <w:rPr>
                <w:rFonts w:ascii="Times New Roman" w:hAnsi="Times New Roman"/>
                <w:sz w:val="28"/>
                <w:szCs w:val="28"/>
              </w:rPr>
              <w:t xml:space="preserve"> цифры «43» заменить цифрами «</w:t>
            </w:r>
            <w:r w:rsidR="00092012" w:rsidRPr="00033655">
              <w:rPr>
                <w:rFonts w:ascii="Times New Roman" w:hAnsi="Times New Roman"/>
                <w:sz w:val="28"/>
                <w:szCs w:val="28"/>
              </w:rPr>
              <w:t>44</w:t>
            </w:r>
            <w:r w:rsidR="00287C3B" w:rsidRPr="0003365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42F82" w:rsidRPr="00033655" w:rsidRDefault="009A1BE3" w:rsidP="00E42F8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4</w:t>
            </w:r>
            <w:r w:rsidR="00E42F82" w:rsidRPr="00033655">
              <w:rPr>
                <w:rFonts w:ascii="Times New Roman" w:hAnsi="Times New Roman"/>
                <w:sz w:val="28"/>
                <w:szCs w:val="28"/>
              </w:rPr>
              <w:t>) в приложении № 5 к государственной программе:</w:t>
            </w:r>
          </w:p>
          <w:p w:rsidR="00E42F82" w:rsidRPr="00033655" w:rsidRDefault="00E42F82" w:rsidP="00E42F8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E42F82" w:rsidRPr="00033655" w:rsidRDefault="00E42F82" w:rsidP="00E42F8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абзац второй изложить в следующей редакции:</w:t>
            </w:r>
          </w:p>
          <w:p w:rsidR="00E42F82" w:rsidRPr="00033655" w:rsidRDefault="00E42F82" w:rsidP="00E42F8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«Общий объем финансирования подпрограммы за счет средств областного бюджета составляет 271</w:t>
            </w:r>
            <w:r w:rsidR="00195A7F" w:rsidRPr="00033655">
              <w:rPr>
                <w:rFonts w:ascii="Times New Roman" w:hAnsi="Times New Roman"/>
                <w:sz w:val="28"/>
                <w:szCs w:val="28"/>
              </w:rPr>
              <w:t>729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,</w:t>
            </w:r>
            <w:r w:rsidR="00195A7F" w:rsidRPr="00033655">
              <w:rPr>
                <w:rFonts w:ascii="Times New Roman" w:hAnsi="Times New Roman"/>
                <w:sz w:val="28"/>
                <w:szCs w:val="28"/>
              </w:rPr>
              <w:t>02258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</w:t>
            </w:r>
            <w:proofErr w:type="gramStart"/>
            <w:r w:rsidRPr="00033655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03365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42F82" w:rsidRPr="00033655" w:rsidRDefault="00E42F82" w:rsidP="00E42F8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 xml:space="preserve">абзац </w:t>
            </w:r>
            <w:r w:rsidR="00195A7F" w:rsidRPr="00033655">
              <w:rPr>
                <w:rFonts w:ascii="Times New Roman" w:hAnsi="Times New Roman"/>
                <w:sz w:val="28"/>
                <w:szCs w:val="28"/>
              </w:rPr>
              <w:t xml:space="preserve">девятый 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E42F82" w:rsidRPr="00033655" w:rsidRDefault="00E42F82" w:rsidP="00195A7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«2021 год – 25</w:t>
            </w:r>
            <w:r w:rsidR="00195A7F" w:rsidRPr="00033655">
              <w:rPr>
                <w:rFonts w:ascii="Times New Roman" w:hAnsi="Times New Roman"/>
                <w:sz w:val="28"/>
                <w:szCs w:val="28"/>
              </w:rPr>
              <w:t>670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,</w:t>
            </w:r>
            <w:r w:rsidR="00195A7F" w:rsidRPr="00033655">
              <w:rPr>
                <w:rFonts w:ascii="Times New Roman" w:hAnsi="Times New Roman"/>
                <w:sz w:val="28"/>
                <w:szCs w:val="28"/>
              </w:rPr>
              <w:t>83992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proofErr w:type="gramStart"/>
            <w:r w:rsidRPr="00033655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03365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42F82" w:rsidRPr="00033655" w:rsidRDefault="00E42F82" w:rsidP="00E42F8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95A7F" w:rsidRPr="00033655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="00195A7F" w:rsidRPr="00033655">
              <w:rPr>
                <w:rFonts w:ascii="Times New Roman" w:hAnsi="Times New Roman"/>
                <w:sz w:val="28"/>
                <w:szCs w:val="28"/>
              </w:rPr>
              <w:t>е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 xml:space="preserve"> 5 «Система программных мероприятий»</w:t>
            </w:r>
            <w:r w:rsidR="00195A7F" w:rsidRPr="0003365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42F82" w:rsidRPr="00033655" w:rsidRDefault="00195A7F" w:rsidP="00DB4270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 xml:space="preserve">по тексту граф </w:t>
            </w:r>
            <w:r w:rsidR="00F36168" w:rsidRPr="00033655">
              <w:rPr>
                <w:rFonts w:ascii="Times New Roman" w:hAnsi="Times New Roman"/>
                <w:sz w:val="28"/>
                <w:szCs w:val="28"/>
              </w:rPr>
              <w:t>«всего»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36168" w:rsidRPr="00033655">
              <w:rPr>
                <w:rFonts w:ascii="Times New Roman" w:hAnsi="Times New Roman"/>
                <w:sz w:val="28"/>
                <w:szCs w:val="28"/>
              </w:rPr>
              <w:t>«2021»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 xml:space="preserve"> цифры «271966,37741», «25908,19475», заменить соответственно цифрами «271729,02258», «25670,83992»;</w:t>
            </w:r>
          </w:p>
          <w:p w:rsidR="00DB4270" w:rsidRPr="00033655" w:rsidRDefault="009A1BE3" w:rsidP="00DB4270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5</w:t>
            </w:r>
            <w:r w:rsidR="00DB4270" w:rsidRPr="00033655">
              <w:rPr>
                <w:rFonts w:ascii="Times New Roman" w:hAnsi="Times New Roman"/>
                <w:sz w:val="28"/>
                <w:szCs w:val="28"/>
              </w:rPr>
              <w:t>) в приложении № 6 к государственной программе:</w:t>
            </w:r>
          </w:p>
          <w:p w:rsidR="003D34FB" w:rsidRPr="00033655" w:rsidRDefault="00DB4270" w:rsidP="00AE15B5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E15B5" w:rsidRPr="00033655">
              <w:rPr>
                <w:rFonts w:ascii="Times New Roman" w:hAnsi="Times New Roman"/>
                <w:sz w:val="28"/>
                <w:szCs w:val="28"/>
              </w:rPr>
              <w:t>т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аблиц</w:t>
            </w:r>
            <w:r w:rsidR="00AE15B5" w:rsidRPr="00033655">
              <w:rPr>
                <w:rFonts w:ascii="Times New Roman" w:hAnsi="Times New Roman"/>
                <w:sz w:val="28"/>
                <w:szCs w:val="28"/>
              </w:rPr>
              <w:t>у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 xml:space="preserve"> раздела 3 «Ресурсное обеспечение подпрограммы»</w:t>
            </w:r>
            <w:r w:rsidR="00AE15B5" w:rsidRPr="00033655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AE15B5" w:rsidRPr="00033655" w:rsidRDefault="00AE15B5">
      <w:pPr>
        <w:rPr>
          <w:rFonts w:ascii="Times New Roman" w:hAnsi="Times New Roman"/>
          <w:sz w:val="6"/>
          <w:szCs w:val="6"/>
        </w:rPr>
      </w:pP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864"/>
        <w:gridCol w:w="1539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</w:tblGrid>
      <w:tr w:rsidR="00AE15B5" w:rsidRPr="00033655" w:rsidTr="00606E56">
        <w:trPr>
          <w:cantSplit/>
          <w:trHeight w:val="215"/>
          <w:tblHeader/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15B5" w:rsidRPr="00033655" w:rsidRDefault="001663FB" w:rsidP="00606E56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2" w:name="_Hlk13665077"/>
            <w:r w:rsidRPr="00033655">
              <w:rPr>
                <w:rFonts w:ascii="Times New Roman" w:hAnsi="Times New Roman"/>
                <w:sz w:val="22"/>
                <w:szCs w:val="22"/>
              </w:rPr>
              <w:t>«</w:t>
            </w:r>
            <w:r w:rsidR="00AE15B5" w:rsidRPr="00033655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="00AE15B5" w:rsidRPr="00033655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="00AE15B5" w:rsidRPr="00033655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15B5" w:rsidRPr="00033655" w:rsidRDefault="00AE15B5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Наименование главных распорядителей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15B5" w:rsidRPr="00033655" w:rsidRDefault="00AE15B5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033655">
              <w:rPr>
                <w:rFonts w:ascii="Times New Roman" w:hAnsi="Times New Roman"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5472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AE15B5" w:rsidRPr="00033655" w:rsidRDefault="00AE15B5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Объем финансирования, тыс. руб.</w:t>
            </w:r>
          </w:p>
        </w:tc>
      </w:tr>
      <w:tr w:rsidR="00AE15B5" w:rsidRPr="00033655" w:rsidTr="00606E56">
        <w:trPr>
          <w:cantSplit/>
          <w:trHeight w:val="215"/>
          <w:tblHeader/>
          <w:jc w:val="center"/>
        </w:trPr>
        <w:tc>
          <w:tcPr>
            <w:tcW w:w="594" w:type="dxa"/>
            <w:vMerge/>
            <w:tcBorders>
              <w:bottom w:val="nil"/>
            </w:tcBorders>
            <w:shd w:val="clear" w:color="auto" w:fill="auto"/>
          </w:tcPr>
          <w:p w:rsidR="00AE15B5" w:rsidRPr="00033655" w:rsidRDefault="00AE15B5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bottom w:val="nil"/>
            </w:tcBorders>
            <w:shd w:val="clear" w:color="auto" w:fill="auto"/>
          </w:tcPr>
          <w:p w:rsidR="00AE15B5" w:rsidRPr="00033655" w:rsidRDefault="00AE15B5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bottom w:val="nil"/>
            </w:tcBorders>
            <w:shd w:val="clear" w:color="auto" w:fill="auto"/>
          </w:tcPr>
          <w:p w:rsidR="00AE15B5" w:rsidRPr="00033655" w:rsidRDefault="00AE15B5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15B5" w:rsidRPr="00033655" w:rsidRDefault="00AE15B5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15B5" w:rsidRPr="00033655" w:rsidRDefault="00AE15B5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 w:rsidR="00AE15B5" w:rsidRPr="00033655" w:rsidTr="00606E56">
        <w:trPr>
          <w:cantSplit/>
          <w:trHeight w:val="776"/>
          <w:tblHeader/>
          <w:jc w:val="center"/>
        </w:trPr>
        <w:tc>
          <w:tcPr>
            <w:tcW w:w="594" w:type="dxa"/>
            <w:vMerge/>
            <w:tcBorders>
              <w:bottom w:val="nil"/>
            </w:tcBorders>
            <w:shd w:val="clear" w:color="auto" w:fill="auto"/>
          </w:tcPr>
          <w:p w:rsidR="00AE15B5" w:rsidRPr="00033655" w:rsidRDefault="00AE15B5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bottom w:val="nil"/>
            </w:tcBorders>
            <w:shd w:val="clear" w:color="auto" w:fill="auto"/>
          </w:tcPr>
          <w:p w:rsidR="00AE15B5" w:rsidRPr="00033655" w:rsidRDefault="00AE15B5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bottom w:val="nil"/>
            </w:tcBorders>
            <w:shd w:val="clear" w:color="auto" w:fill="auto"/>
          </w:tcPr>
          <w:p w:rsidR="00AE15B5" w:rsidRPr="00033655" w:rsidRDefault="00AE15B5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bottom w:val="nil"/>
            </w:tcBorders>
            <w:shd w:val="clear" w:color="auto" w:fill="auto"/>
            <w:textDirection w:val="btLr"/>
          </w:tcPr>
          <w:p w:rsidR="00AE15B5" w:rsidRPr="00033655" w:rsidRDefault="00AE15B5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08" w:type="dxa"/>
            <w:tcBorders>
              <w:top w:val="single" w:sz="4" w:space="0" w:color="auto"/>
              <w:bottom w:val="nil"/>
            </w:tcBorders>
            <w:shd w:val="clear" w:color="auto" w:fill="auto"/>
            <w:textDirection w:val="btLr"/>
          </w:tcPr>
          <w:p w:rsidR="00AE15B5" w:rsidRPr="00033655" w:rsidRDefault="00AE15B5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608" w:type="dxa"/>
            <w:tcBorders>
              <w:top w:val="single" w:sz="4" w:space="0" w:color="auto"/>
              <w:bottom w:val="nil"/>
            </w:tcBorders>
            <w:shd w:val="clear" w:color="auto" w:fill="auto"/>
            <w:textDirection w:val="btLr"/>
          </w:tcPr>
          <w:p w:rsidR="00AE15B5" w:rsidRPr="00033655" w:rsidRDefault="00AE15B5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608" w:type="dxa"/>
            <w:tcBorders>
              <w:top w:val="single" w:sz="4" w:space="0" w:color="auto"/>
              <w:bottom w:val="nil"/>
            </w:tcBorders>
            <w:shd w:val="clear" w:color="auto" w:fill="auto"/>
            <w:textDirection w:val="btLr"/>
          </w:tcPr>
          <w:p w:rsidR="00AE15B5" w:rsidRPr="00033655" w:rsidRDefault="00AE15B5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608" w:type="dxa"/>
            <w:tcBorders>
              <w:top w:val="single" w:sz="4" w:space="0" w:color="auto"/>
              <w:bottom w:val="nil"/>
            </w:tcBorders>
            <w:shd w:val="clear" w:color="auto" w:fill="auto"/>
            <w:textDirection w:val="btLr"/>
          </w:tcPr>
          <w:p w:rsidR="00AE15B5" w:rsidRPr="00033655" w:rsidRDefault="00AE15B5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608" w:type="dxa"/>
            <w:tcBorders>
              <w:top w:val="single" w:sz="4" w:space="0" w:color="auto"/>
              <w:bottom w:val="nil"/>
            </w:tcBorders>
            <w:shd w:val="clear" w:color="auto" w:fill="auto"/>
            <w:textDirection w:val="btLr"/>
          </w:tcPr>
          <w:p w:rsidR="00AE15B5" w:rsidRPr="00033655" w:rsidRDefault="00AE15B5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608" w:type="dxa"/>
            <w:tcBorders>
              <w:top w:val="single" w:sz="4" w:space="0" w:color="auto"/>
              <w:bottom w:val="nil"/>
            </w:tcBorders>
            <w:shd w:val="clear" w:color="auto" w:fill="auto"/>
            <w:textDirection w:val="btLr"/>
          </w:tcPr>
          <w:p w:rsidR="00AE15B5" w:rsidRPr="00033655" w:rsidRDefault="00AE15B5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608" w:type="dxa"/>
            <w:tcBorders>
              <w:top w:val="single" w:sz="4" w:space="0" w:color="auto"/>
              <w:bottom w:val="nil"/>
            </w:tcBorders>
            <w:shd w:val="clear" w:color="auto" w:fill="auto"/>
            <w:textDirection w:val="btLr"/>
          </w:tcPr>
          <w:p w:rsidR="00AE15B5" w:rsidRPr="00033655" w:rsidRDefault="00AE15B5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608" w:type="dxa"/>
            <w:tcBorders>
              <w:top w:val="single" w:sz="4" w:space="0" w:color="auto"/>
              <w:bottom w:val="nil"/>
            </w:tcBorders>
            <w:shd w:val="clear" w:color="auto" w:fill="auto"/>
            <w:textDirection w:val="btLr"/>
          </w:tcPr>
          <w:p w:rsidR="00AE15B5" w:rsidRPr="00033655" w:rsidRDefault="00AE15B5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bookmarkEnd w:id="2"/>
    </w:tbl>
    <w:p w:rsidR="00AE15B5" w:rsidRPr="00033655" w:rsidRDefault="00AE15B5">
      <w:pPr>
        <w:rPr>
          <w:rFonts w:ascii="Times New Roman" w:hAnsi="Times New Roman"/>
          <w:sz w:val="2"/>
          <w:szCs w:val="2"/>
        </w:rPr>
      </w:pP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864"/>
        <w:gridCol w:w="1539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</w:tblGrid>
      <w:tr w:rsidR="00AE15B5" w:rsidRPr="00033655" w:rsidTr="00606E56">
        <w:trPr>
          <w:cantSplit/>
          <w:trHeight w:val="215"/>
          <w:tblHeader/>
          <w:jc w:val="center"/>
        </w:trPr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</w:tcPr>
          <w:p w:rsidR="00AE15B5" w:rsidRPr="00033655" w:rsidRDefault="00AE15B5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shd w:val="clear" w:color="auto" w:fill="auto"/>
          </w:tcPr>
          <w:p w:rsidR="00AE15B5" w:rsidRPr="00033655" w:rsidRDefault="00AE15B5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auto"/>
          </w:tcPr>
          <w:p w:rsidR="00AE15B5" w:rsidRPr="00033655" w:rsidRDefault="00AE15B5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:rsidR="00AE15B5" w:rsidRPr="00033655" w:rsidRDefault="00AE15B5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:rsidR="00AE15B5" w:rsidRPr="00033655" w:rsidRDefault="00AE15B5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:rsidR="00AE15B5" w:rsidRPr="00033655" w:rsidRDefault="00AE15B5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:rsidR="00AE15B5" w:rsidRPr="00033655" w:rsidRDefault="00AE15B5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:rsidR="00AE15B5" w:rsidRPr="00033655" w:rsidRDefault="00AE15B5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:rsidR="00AE15B5" w:rsidRPr="00033655" w:rsidRDefault="00AE15B5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:rsidR="00AE15B5" w:rsidRPr="00033655" w:rsidRDefault="00AE15B5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:rsidR="00AE15B5" w:rsidRPr="00033655" w:rsidRDefault="00AE15B5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:rsidR="00AE15B5" w:rsidRPr="00033655" w:rsidRDefault="00AE15B5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E15B5" w:rsidRPr="00033655" w:rsidTr="00606E56">
        <w:trPr>
          <w:cantSplit/>
          <w:trHeight w:val="1609"/>
          <w:jc w:val="center"/>
        </w:trPr>
        <w:tc>
          <w:tcPr>
            <w:tcW w:w="594" w:type="dxa"/>
            <w:vMerge w:val="restart"/>
            <w:shd w:val="clear" w:color="auto" w:fill="auto"/>
          </w:tcPr>
          <w:p w:rsidR="00AE15B5" w:rsidRPr="00033655" w:rsidRDefault="00AE15B5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  <w:vMerge w:val="restart"/>
            <w:shd w:val="clear" w:color="auto" w:fill="auto"/>
          </w:tcPr>
          <w:p w:rsidR="00AE15B5" w:rsidRPr="00033655" w:rsidRDefault="00AE15B5" w:rsidP="00606E56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Министерство физической культуры и спорта Рязанской области</w:t>
            </w:r>
          </w:p>
        </w:tc>
        <w:tc>
          <w:tcPr>
            <w:tcW w:w="1539" w:type="dxa"/>
            <w:shd w:val="clear" w:color="auto" w:fill="auto"/>
          </w:tcPr>
          <w:p w:rsidR="00AE15B5" w:rsidRPr="00033655" w:rsidRDefault="00AE15B5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E633E0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200100,52824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50650,94865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13956,07029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41060,95992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22940,51645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F14CBC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39365,26645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12226,35484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12311,53234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25621,87930</w:t>
            </w:r>
          </w:p>
        </w:tc>
      </w:tr>
      <w:tr w:rsidR="00AE15B5" w:rsidRPr="00033655" w:rsidTr="00606E56">
        <w:trPr>
          <w:cantSplit/>
          <w:trHeight w:val="1641"/>
          <w:jc w:val="center"/>
        </w:trPr>
        <w:tc>
          <w:tcPr>
            <w:tcW w:w="594" w:type="dxa"/>
            <w:vMerge/>
            <w:shd w:val="clear" w:color="auto" w:fill="auto"/>
          </w:tcPr>
          <w:p w:rsidR="00AE15B5" w:rsidRPr="00033655" w:rsidRDefault="00AE15B5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AE15B5" w:rsidRPr="00033655" w:rsidRDefault="00AE15B5" w:rsidP="00606E56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shd w:val="clear" w:color="auto" w:fill="auto"/>
          </w:tcPr>
          <w:p w:rsidR="00AE15B5" w:rsidRPr="00033655" w:rsidRDefault="00AE15B5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E633E0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110070,27759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50650,94865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13956,07029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10188,95992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6718,81645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F14CBC" w:rsidP="00606E56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15192,9158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2845,55484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2928,13234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25621,87930</w:t>
            </w:r>
          </w:p>
        </w:tc>
      </w:tr>
      <w:tr w:rsidR="00AE15B5" w:rsidRPr="00033655" w:rsidTr="00606E56">
        <w:trPr>
          <w:cantSplit/>
          <w:trHeight w:val="1850"/>
          <w:jc w:val="center"/>
        </w:trPr>
        <w:tc>
          <w:tcPr>
            <w:tcW w:w="594" w:type="dxa"/>
            <w:vMerge/>
            <w:shd w:val="clear" w:color="auto" w:fill="auto"/>
          </w:tcPr>
          <w:p w:rsidR="00AE15B5" w:rsidRPr="00033655" w:rsidRDefault="00AE15B5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AE15B5" w:rsidRPr="00033655" w:rsidRDefault="00AE15B5" w:rsidP="00606E56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shd w:val="clear" w:color="auto" w:fill="auto"/>
          </w:tcPr>
          <w:p w:rsidR="00AE15B5" w:rsidRPr="00033655" w:rsidRDefault="00AE15B5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33655">
              <w:rPr>
                <w:rFonts w:ascii="Times New Roman" w:hAnsi="Times New Roman"/>
                <w:sz w:val="24"/>
                <w:szCs w:val="24"/>
              </w:rPr>
              <w:t>федераль-ный</w:t>
            </w:r>
            <w:proofErr w:type="spellEnd"/>
            <w:proofErr w:type="gramEnd"/>
            <w:r w:rsidRPr="00033655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E633E0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90030,25065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30872,0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16221,7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F14CBC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24172,35065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9380,8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9383,4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E15B5" w:rsidRPr="00033655" w:rsidTr="00606E56">
        <w:trPr>
          <w:cantSplit/>
          <w:trHeight w:val="1752"/>
          <w:jc w:val="center"/>
        </w:trPr>
        <w:tc>
          <w:tcPr>
            <w:tcW w:w="594" w:type="dxa"/>
            <w:vMerge w:val="restart"/>
            <w:shd w:val="clear" w:color="auto" w:fill="auto"/>
          </w:tcPr>
          <w:p w:rsidR="00AE15B5" w:rsidRPr="00033655" w:rsidRDefault="00AE15B5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4" w:type="dxa"/>
            <w:vMerge w:val="restart"/>
            <w:shd w:val="clear" w:color="auto" w:fill="auto"/>
          </w:tcPr>
          <w:p w:rsidR="00AE15B5" w:rsidRPr="00033655" w:rsidRDefault="00AE15B5" w:rsidP="00606E56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Минстрой Рязанской области</w:t>
            </w:r>
          </w:p>
        </w:tc>
        <w:tc>
          <w:tcPr>
            <w:tcW w:w="1539" w:type="dxa"/>
            <w:shd w:val="clear" w:color="auto" w:fill="auto"/>
          </w:tcPr>
          <w:p w:rsidR="00AE15B5" w:rsidRPr="00033655" w:rsidRDefault="00AE15B5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F14CBC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1942542,95187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679502,03106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F14CBC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586602,194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F14CBC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426375,24451</w:t>
            </w:r>
          </w:p>
        </w:tc>
        <w:tc>
          <w:tcPr>
            <w:tcW w:w="608" w:type="dxa"/>
            <w:shd w:val="clear" w:color="auto" w:fill="auto"/>
            <w:textDirection w:val="btLr"/>
          </w:tcPr>
          <w:p w:rsidR="00AE15B5" w:rsidRPr="00033655" w:rsidRDefault="00AE15B5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306914,8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F14CBC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18033,0</w:t>
            </w:r>
          </w:p>
        </w:tc>
      </w:tr>
      <w:tr w:rsidR="00AE15B5" w:rsidRPr="00033655" w:rsidTr="00606E56">
        <w:trPr>
          <w:cantSplit/>
          <w:trHeight w:val="1648"/>
          <w:jc w:val="center"/>
        </w:trPr>
        <w:tc>
          <w:tcPr>
            <w:tcW w:w="594" w:type="dxa"/>
            <w:vMerge/>
            <w:shd w:val="clear" w:color="auto" w:fill="auto"/>
          </w:tcPr>
          <w:p w:rsidR="00AE15B5" w:rsidRPr="00033655" w:rsidRDefault="00AE15B5" w:rsidP="0060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AE15B5" w:rsidRPr="00033655" w:rsidRDefault="00AE15B5" w:rsidP="00606E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shd w:val="clear" w:color="auto" w:fill="auto"/>
          </w:tcPr>
          <w:p w:rsidR="00AE15B5" w:rsidRPr="00033655" w:rsidRDefault="00AE15B5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F14CBC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828461,15187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94948,63106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F14CBC" w:rsidP="00606E56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403372,8763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F14CBC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229860,24451</w:t>
            </w:r>
          </w:p>
        </w:tc>
        <w:tc>
          <w:tcPr>
            <w:tcW w:w="608" w:type="dxa"/>
            <w:shd w:val="clear" w:color="auto" w:fill="auto"/>
            <w:textDirection w:val="btLr"/>
          </w:tcPr>
          <w:p w:rsidR="00AE15B5" w:rsidRPr="00033655" w:rsidRDefault="00AE15B5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82246,4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F14CBC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18033,0</w:t>
            </w:r>
          </w:p>
        </w:tc>
      </w:tr>
      <w:tr w:rsidR="00E633E0" w:rsidRPr="00033655" w:rsidTr="00606E56">
        <w:trPr>
          <w:cantSplit/>
          <w:trHeight w:val="1648"/>
          <w:jc w:val="center"/>
        </w:trPr>
        <w:tc>
          <w:tcPr>
            <w:tcW w:w="594" w:type="dxa"/>
            <w:vMerge/>
            <w:shd w:val="clear" w:color="auto" w:fill="auto"/>
          </w:tcPr>
          <w:p w:rsidR="00E633E0" w:rsidRPr="00033655" w:rsidRDefault="00E633E0" w:rsidP="0060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E633E0" w:rsidRPr="00033655" w:rsidRDefault="00E633E0" w:rsidP="00606E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shd w:val="clear" w:color="auto" w:fill="auto"/>
          </w:tcPr>
          <w:p w:rsidR="00E633E0" w:rsidRPr="00033655" w:rsidRDefault="00E633E0" w:rsidP="00033655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33655">
              <w:rPr>
                <w:rFonts w:ascii="Times New Roman" w:hAnsi="Times New Roman"/>
                <w:sz w:val="24"/>
                <w:szCs w:val="24"/>
              </w:rPr>
              <w:t>неисполь-зованные</w:t>
            </w:r>
            <w:proofErr w:type="spellEnd"/>
            <w:proofErr w:type="gramEnd"/>
            <w:r w:rsidRPr="00033655">
              <w:rPr>
                <w:rFonts w:ascii="Times New Roman" w:hAnsi="Times New Roman"/>
                <w:sz w:val="24"/>
                <w:szCs w:val="24"/>
              </w:rPr>
              <w:t xml:space="preserve"> средства областного бюджета отчетного </w:t>
            </w:r>
            <w:proofErr w:type="spellStart"/>
            <w:r w:rsidRPr="00033655">
              <w:rPr>
                <w:rFonts w:ascii="Times New Roman" w:hAnsi="Times New Roman"/>
                <w:sz w:val="24"/>
                <w:szCs w:val="24"/>
              </w:rPr>
              <w:t>финансо-вого</w:t>
            </w:r>
            <w:proofErr w:type="spellEnd"/>
            <w:r w:rsidRPr="0003365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E633E0" w:rsidRPr="00033655" w:rsidRDefault="00F14CBC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E633E0" w:rsidRPr="00033655" w:rsidRDefault="00F14CBC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E633E0" w:rsidRPr="00033655" w:rsidRDefault="00F14CBC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E633E0" w:rsidRPr="00033655" w:rsidRDefault="00F14CBC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E633E0" w:rsidRPr="00033655" w:rsidRDefault="00F14CBC" w:rsidP="00606E56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E633E0" w:rsidRPr="00033655" w:rsidRDefault="00F14CBC" w:rsidP="00606E56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2259,5177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E633E0" w:rsidRPr="00033655" w:rsidRDefault="00F14CBC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8" w:type="dxa"/>
            <w:shd w:val="clear" w:color="auto" w:fill="auto"/>
            <w:textDirection w:val="btLr"/>
          </w:tcPr>
          <w:p w:rsidR="00E633E0" w:rsidRPr="00033655" w:rsidRDefault="00F14CBC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E633E0" w:rsidRPr="00033655" w:rsidRDefault="00F14CBC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15B5" w:rsidRPr="00033655" w:rsidTr="00E633E0">
        <w:trPr>
          <w:cantSplit/>
          <w:trHeight w:val="1335"/>
          <w:jc w:val="center"/>
        </w:trPr>
        <w:tc>
          <w:tcPr>
            <w:tcW w:w="594" w:type="dxa"/>
            <w:vMerge/>
            <w:tcBorders>
              <w:bottom w:val="nil"/>
            </w:tcBorders>
            <w:shd w:val="clear" w:color="auto" w:fill="auto"/>
          </w:tcPr>
          <w:p w:rsidR="00AE15B5" w:rsidRPr="00033655" w:rsidRDefault="00AE15B5" w:rsidP="0060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bottom w:val="nil"/>
            </w:tcBorders>
            <w:shd w:val="clear" w:color="auto" w:fill="auto"/>
          </w:tcPr>
          <w:p w:rsidR="00AE15B5" w:rsidRPr="00033655" w:rsidRDefault="00AE15B5" w:rsidP="00606E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shd w:val="clear" w:color="auto" w:fill="auto"/>
          </w:tcPr>
          <w:p w:rsidR="00E633E0" w:rsidRPr="00033655" w:rsidRDefault="00E633E0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5B5" w:rsidRPr="00033655" w:rsidRDefault="00AE15B5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33655">
              <w:rPr>
                <w:rFonts w:ascii="Times New Roman" w:hAnsi="Times New Roman"/>
                <w:sz w:val="24"/>
                <w:szCs w:val="24"/>
              </w:rPr>
              <w:t>федераль-ный</w:t>
            </w:r>
            <w:proofErr w:type="spellEnd"/>
            <w:proofErr w:type="gramEnd"/>
            <w:r w:rsidRPr="00033655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F14CBC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1114081,8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584553,4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108345,0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196515,0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224668,4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633E0" w:rsidRPr="00033655" w:rsidTr="00E633E0">
        <w:trPr>
          <w:cantSplit/>
          <w:trHeight w:val="1335"/>
          <w:jc w:val="center"/>
        </w:trPr>
        <w:tc>
          <w:tcPr>
            <w:tcW w:w="594" w:type="dxa"/>
            <w:tcBorders>
              <w:top w:val="nil"/>
            </w:tcBorders>
            <w:shd w:val="clear" w:color="auto" w:fill="auto"/>
          </w:tcPr>
          <w:p w:rsidR="00E633E0" w:rsidRPr="00033655" w:rsidRDefault="00E633E0" w:rsidP="0060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il"/>
            </w:tcBorders>
            <w:shd w:val="clear" w:color="auto" w:fill="auto"/>
          </w:tcPr>
          <w:p w:rsidR="00E633E0" w:rsidRPr="00033655" w:rsidRDefault="00E633E0" w:rsidP="00606E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shd w:val="clear" w:color="auto" w:fill="auto"/>
          </w:tcPr>
          <w:p w:rsidR="00E633E0" w:rsidRPr="00033655" w:rsidRDefault="00E633E0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33655">
              <w:rPr>
                <w:rFonts w:ascii="Times New Roman" w:hAnsi="Times New Roman"/>
                <w:sz w:val="24"/>
                <w:szCs w:val="24"/>
              </w:rPr>
              <w:t>неисполь-зованные</w:t>
            </w:r>
            <w:proofErr w:type="spellEnd"/>
            <w:proofErr w:type="gramEnd"/>
            <w:r w:rsidRPr="00033655">
              <w:rPr>
                <w:rFonts w:ascii="Times New Roman" w:hAnsi="Times New Roman"/>
                <w:sz w:val="24"/>
                <w:szCs w:val="24"/>
              </w:rPr>
              <w:t xml:space="preserve"> средства </w:t>
            </w:r>
            <w:proofErr w:type="spellStart"/>
            <w:r w:rsidRPr="00033655">
              <w:rPr>
                <w:rFonts w:ascii="Times New Roman" w:hAnsi="Times New Roman"/>
                <w:sz w:val="24"/>
                <w:szCs w:val="24"/>
              </w:rPr>
              <w:t>федераль-ного</w:t>
            </w:r>
            <w:proofErr w:type="spellEnd"/>
            <w:r w:rsidRPr="00033655">
              <w:rPr>
                <w:rFonts w:ascii="Times New Roman" w:hAnsi="Times New Roman"/>
                <w:sz w:val="24"/>
                <w:szCs w:val="24"/>
              </w:rPr>
              <w:t xml:space="preserve"> бюджета отчетного </w:t>
            </w:r>
            <w:proofErr w:type="spellStart"/>
            <w:r w:rsidRPr="00033655">
              <w:rPr>
                <w:rFonts w:ascii="Times New Roman" w:hAnsi="Times New Roman"/>
                <w:sz w:val="24"/>
                <w:szCs w:val="24"/>
              </w:rPr>
              <w:t>финансо-вого</w:t>
            </w:r>
            <w:proofErr w:type="spellEnd"/>
            <w:r w:rsidRPr="0003365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E633E0" w:rsidRPr="00033655" w:rsidRDefault="00F14CBC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E633E0" w:rsidRPr="00033655" w:rsidRDefault="00F14CBC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E633E0" w:rsidRPr="00033655" w:rsidRDefault="00F14CBC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E633E0" w:rsidRPr="00033655" w:rsidRDefault="00F14CBC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E633E0" w:rsidRPr="00033655" w:rsidRDefault="00F14CBC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E633E0" w:rsidRPr="00033655" w:rsidRDefault="00F14CBC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72624,8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E633E0" w:rsidRPr="00033655" w:rsidRDefault="00F14CBC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E633E0" w:rsidRPr="00033655" w:rsidRDefault="00F14CBC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E633E0" w:rsidRPr="00033655" w:rsidRDefault="00F14CBC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15B5" w:rsidRPr="00033655" w:rsidTr="00606E56">
        <w:trPr>
          <w:cantSplit/>
          <w:trHeight w:val="1824"/>
          <w:jc w:val="center"/>
        </w:trPr>
        <w:tc>
          <w:tcPr>
            <w:tcW w:w="2458" w:type="dxa"/>
            <w:gridSpan w:val="2"/>
            <w:vMerge w:val="restart"/>
            <w:shd w:val="clear" w:color="auto" w:fill="auto"/>
          </w:tcPr>
          <w:p w:rsidR="00AE15B5" w:rsidRPr="00033655" w:rsidRDefault="00AE15B5" w:rsidP="00606E56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Итого по подпрограмме, в том числе:</w:t>
            </w:r>
          </w:p>
        </w:tc>
        <w:tc>
          <w:tcPr>
            <w:tcW w:w="1539" w:type="dxa"/>
            <w:shd w:val="clear" w:color="auto" w:fill="auto"/>
          </w:tcPr>
          <w:p w:rsidR="00AE15B5" w:rsidRPr="00033655" w:rsidRDefault="00AE15B5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302D9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2142643,48011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50650,94865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13956,07029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41060,95992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702442,54751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302D9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625967,46045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302D9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438601,59935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319226,33234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25621,87930</w:t>
            </w:r>
          </w:p>
        </w:tc>
      </w:tr>
      <w:tr w:rsidR="00AE15B5" w:rsidRPr="00033655" w:rsidTr="00606E56">
        <w:trPr>
          <w:cantSplit/>
          <w:trHeight w:val="1642"/>
          <w:jc w:val="center"/>
        </w:trPr>
        <w:tc>
          <w:tcPr>
            <w:tcW w:w="2458" w:type="dxa"/>
            <w:gridSpan w:val="2"/>
            <w:vMerge/>
            <w:shd w:val="clear" w:color="auto" w:fill="auto"/>
          </w:tcPr>
          <w:p w:rsidR="00AE15B5" w:rsidRPr="00033655" w:rsidRDefault="00AE15B5" w:rsidP="00606E56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shd w:val="clear" w:color="auto" w:fill="auto"/>
          </w:tcPr>
          <w:p w:rsidR="00AE15B5" w:rsidRPr="00033655" w:rsidRDefault="00AE15B5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302D9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938531,42946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50650,94865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13956,07029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10188,95992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101667,44751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302D9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418565,7921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302D9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232705,79935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85174,53234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25621,87930</w:t>
            </w:r>
          </w:p>
        </w:tc>
      </w:tr>
      <w:tr w:rsidR="00E633E0" w:rsidRPr="00033655" w:rsidTr="00606E56">
        <w:trPr>
          <w:cantSplit/>
          <w:trHeight w:val="1642"/>
          <w:jc w:val="center"/>
        </w:trPr>
        <w:tc>
          <w:tcPr>
            <w:tcW w:w="2458" w:type="dxa"/>
            <w:gridSpan w:val="2"/>
            <w:vMerge/>
            <w:shd w:val="clear" w:color="auto" w:fill="auto"/>
          </w:tcPr>
          <w:p w:rsidR="00E633E0" w:rsidRPr="00033655" w:rsidRDefault="00E633E0" w:rsidP="00606E56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shd w:val="clear" w:color="auto" w:fill="auto"/>
          </w:tcPr>
          <w:p w:rsidR="00E633E0" w:rsidRPr="00033655" w:rsidRDefault="00E633E0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33655">
              <w:rPr>
                <w:rFonts w:ascii="Times New Roman" w:hAnsi="Times New Roman"/>
                <w:sz w:val="24"/>
                <w:szCs w:val="24"/>
              </w:rPr>
              <w:t>неисполь-зованные</w:t>
            </w:r>
            <w:proofErr w:type="spellEnd"/>
            <w:proofErr w:type="gramEnd"/>
            <w:r w:rsidRPr="00033655">
              <w:rPr>
                <w:rFonts w:ascii="Times New Roman" w:hAnsi="Times New Roman"/>
                <w:sz w:val="24"/>
                <w:szCs w:val="24"/>
              </w:rPr>
              <w:t xml:space="preserve"> средства областного бюджета отчетного </w:t>
            </w:r>
            <w:proofErr w:type="spellStart"/>
            <w:r w:rsidRPr="00033655">
              <w:rPr>
                <w:rFonts w:ascii="Times New Roman" w:hAnsi="Times New Roman"/>
                <w:sz w:val="24"/>
                <w:szCs w:val="24"/>
              </w:rPr>
              <w:t>финансо-вого</w:t>
            </w:r>
            <w:proofErr w:type="spellEnd"/>
            <w:r w:rsidRPr="0003365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E633E0" w:rsidRPr="00033655" w:rsidRDefault="00A302D9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E633E0" w:rsidRPr="00033655" w:rsidRDefault="00A302D9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E633E0" w:rsidRPr="00033655" w:rsidRDefault="00A302D9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E633E0" w:rsidRPr="00033655" w:rsidRDefault="00A302D9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E633E0" w:rsidRPr="00033655" w:rsidRDefault="00A302D9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E633E0" w:rsidRPr="00033655" w:rsidRDefault="00A302D9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2259,5177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E633E0" w:rsidRPr="00033655" w:rsidRDefault="00A302D9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E633E0" w:rsidRPr="00033655" w:rsidRDefault="00A302D9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E633E0" w:rsidRPr="00033655" w:rsidRDefault="00A302D9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15B5" w:rsidRPr="00033655" w:rsidTr="00A302D9">
        <w:trPr>
          <w:cantSplit/>
          <w:trHeight w:val="1846"/>
          <w:jc w:val="center"/>
        </w:trPr>
        <w:tc>
          <w:tcPr>
            <w:tcW w:w="2458" w:type="dxa"/>
            <w:gridSpan w:val="2"/>
            <w:vMerge/>
            <w:tcBorders>
              <w:bottom w:val="nil"/>
            </w:tcBorders>
            <w:shd w:val="clear" w:color="auto" w:fill="auto"/>
          </w:tcPr>
          <w:p w:rsidR="00AE15B5" w:rsidRPr="00033655" w:rsidRDefault="00AE15B5" w:rsidP="00606E56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shd w:val="clear" w:color="auto" w:fill="auto"/>
          </w:tcPr>
          <w:p w:rsidR="00E633E0" w:rsidRPr="00033655" w:rsidRDefault="00E633E0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5B5" w:rsidRPr="00033655" w:rsidRDefault="00AE15B5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33655">
              <w:rPr>
                <w:rFonts w:ascii="Times New Roman" w:hAnsi="Times New Roman"/>
                <w:sz w:val="24"/>
                <w:szCs w:val="24"/>
              </w:rPr>
              <w:t>федераль-ный</w:t>
            </w:r>
            <w:proofErr w:type="spellEnd"/>
            <w:proofErr w:type="gramEnd"/>
            <w:r w:rsidRPr="00033655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302D9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1204112,05065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30872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600775,1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302D9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132517,35065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205895,8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234051,8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AE15B5" w:rsidRPr="00033655" w:rsidRDefault="00AE15B5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633E0" w:rsidRPr="00033655" w:rsidTr="00E633E0">
        <w:trPr>
          <w:cantSplit/>
          <w:trHeight w:val="1333"/>
          <w:jc w:val="center"/>
        </w:trPr>
        <w:tc>
          <w:tcPr>
            <w:tcW w:w="2458" w:type="dxa"/>
            <w:gridSpan w:val="2"/>
            <w:tcBorders>
              <w:top w:val="nil"/>
            </w:tcBorders>
            <w:shd w:val="clear" w:color="auto" w:fill="auto"/>
          </w:tcPr>
          <w:p w:rsidR="00E633E0" w:rsidRPr="00033655" w:rsidRDefault="00E633E0" w:rsidP="00606E56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shd w:val="clear" w:color="auto" w:fill="auto"/>
          </w:tcPr>
          <w:p w:rsidR="00E633E0" w:rsidRPr="00033655" w:rsidRDefault="00E633E0" w:rsidP="00606E5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33655">
              <w:rPr>
                <w:rFonts w:ascii="Times New Roman" w:hAnsi="Times New Roman"/>
                <w:sz w:val="24"/>
                <w:szCs w:val="24"/>
              </w:rPr>
              <w:t>неисполь-зованные</w:t>
            </w:r>
            <w:proofErr w:type="spellEnd"/>
            <w:proofErr w:type="gramEnd"/>
            <w:r w:rsidRPr="00033655">
              <w:rPr>
                <w:rFonts w:ascii="Times New Roman" w:hAnsi="Times New Roman"/>
                <w:sz w:val="24"/>
                <w:szCs w:val="24"/>
              </w:rPr>
              <w:t xml:space="preserve"> средства </w:t>
            </w:r>
            <w:proofErr w:type="spellStart"/>
            <w:r w:rsidRPr="00033655">
              <w:rPr>
                <w:rFonts w:ascii="Times New Roman" w:hAnsi="Times New Roman"/>
                <w:sz w:val="24"/>
                <w:szCs w:val="24"/>
              </w:rPr>
              <w:t>федераль-ного</w:t>
            </w:r>
            <w:proofErr w:type="spellEnd"/>
            <w:r w:rsidRPr="00033655">
              <w:rPr>
                <w:rFonts w:ascii="Times New Roman" w:hAnsi="Times New Roman"/>
                <w:sz w:val="24"/>
                <w:szCs w:val="24"/>
              </w:rPr>
              <w:t xml:space="preserve"> бюджета отчетного </w:t>
            </w:r>
            <w:proofErr w:type="spellStart"/>
            <w:r w:rsidRPr="00033655">
              <w:rPr>
                <w:rFonts w:ascii="Times New Roman" w:hAnsi="Times New Roman"/>
                <w:sz w:val="24"/>
                <w:szCs w:val="24"/>
              </w:rPr>
              <w:t>финансо-вого</w:t>
            </w:r>
            <w:proofErr w:type="spellEnd"/>
            <w:r w:rsidRPr="0003365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E633E0" w:rsidRPr="00033655" w:rsidRDefault="008855D0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E633E0" w:rsidRPr="00033655" w:rsidRDefault="008855D0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E633E0" w:rsidRPr="00033655" w:rsidRDefault="008855D0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E633E0" w:rsidRPr="00033655" w:rsidRDefault="008855D0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E633E0" w:rsidRPr="00033655" w:rsidRDefault="008855D0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E633E0" w:rsidRPr="00033655" w:rsidRDefault="008855D0" w:rsidP="00606E5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72624,8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E633E0" w:rsidRPr="00033655" w:rsidRDefault="008855D0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E633E0" w:rsidRPr="00033655" w:rsidRDefault="008855D0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</w:tcPr>
          <w:p w:rsidR="00E633E0" w:rsidRPr="00033655" w:rsidRDefault="008855D0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  <w:r w:rsidR="001663FB" w:rsidRPr="000336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AE15B5" w:rsidRPr="00033655" w:rsidRDefault="00AE15B5">
      <w:pPr>
        <w:rPr>
          <w:rFonts w:ascii="Times New Roman" w:hAnsi="Times New Roman"/>
          <w:sz w:val="6"/>
          <w:szCs w:val="6"/>
        </w:rPr>
      </w:pPr>
    </w:p>
    <w:tbl>
      <w:tblPr>
        <w:tblW w:w="5009" w:type="pct"/>
        <w:jc w:val="right"/>
        <w:tblLook w:val="01E0" w:firstRow="1" w:lastRow="1" w:firstColumn="1" w:lastColumn="1" w:noHBand="0" w:noVBand="0"/>
      </w:tblPr>
      <w:tblGrid>
        <w:gridCol w:w="9588"/>
      </w:tblGrid>
      <w:tr w:rsidR="00B666B6" w:rsidRPr="00033655" w:rsidTr="00B666B6">
        <w:trPr>
          <w:trHeight w:val="80"/>
          <w:jc w:val="right"/>
        </w:trPr>
        <w:tc>
          <w:tcPr>
            <w:tcW w:w="5000" w:type="pct"/>
          </w:tcPr>
          <w:p w:rsidR="00AE15B5" w:rsidRPr="00033655" w:rsidRDefault="00AE15B5" w:rsidP="00AE15B5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- в приложении к подпрограмме 6 «Развитие физической культуры и содействие развитию массового спорта»:</w:t>
            </w:r>
          </w:p>
          <w:p w:rsidR="00AE15B5" w:rsidRPr="00033655" w:rsidRDefault="00AE15B5" w:rsidP="00AE15B5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AE15B5" w:rsidRPr="00033655" w:rsidRDefault="00AE15B5" w:rsidP="00AE15B5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по тексту граф 6, 11 цифры «</w:t>
            </w:r>
            <w:r w:rsidR="00C96031" w:rsidRPr="00033655">
              <w:rPr>
                <w:rFonts w:ascii="Times New Roman" w:hAnsi="Times New Roman"/>
                <w:sz w:val="28"/>
                <w:szCs w:val="28"/>
              </w:rPr>
              <w:t>104465,74328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96031" w:rsidRPr="00033655">
              <w:rPr>
                <w:rFonts w:ascii="Times New Roman" w:hAnsi="Times New Roman"/>
                <w:sz w:val="28"/>
                <w:szCs w:val="28"/>
              </w:rPr>
              <w:t>11942,34818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», заменить соответственно цифрами «</w:t>
            </w:r>
            <w:r w:rsidR="00C96031" w:rsidRPr="00033655">
              <w:rPr>
                <w:rFonts w:ascii="Times New Roman" w:hAnsi="Times New Roman"/>
                <w:sz w:val="28"/>
                <w:szCs w:val="28"/>
              </w:rPr>
              <w:t>104317,48655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96031" w:rsidRPr="00033655">
              <w:rPr>
                <w:rFonts w:ascii="Times New Roman" w:hAnsi="Times New Roman"/>
                <w:sz w:val="28"/>
                <w:szCs w:val="28"/>
              </w:rPr>
              <w:t>11794,09145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E15B5" w:rsidRPr="00033655" w:rsidRDefault="00AE15B5" w:rsidP="00AE15B5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в графах 6, 11 подпункта 1.4 цифры «</w:t>
            </w:r>
            <w:r w:rsidR="00C96031" w:rsidRPr="00033655">
              <w:rPr>
                <w:rFonts w:ascii="Times New Roman" w:hAnsi="Times New Roman"/>
                <w:sz w:val="28"/>
                <w:szCs w:val="28"/>
              </w:rPr>
              <w:t>35884,37474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96031" w:rsidRPr="00033655">
              <w:rPr>
                <w:rFonts w:ascii="Times New Roman" w:hAnsi="Times New Roman"/>
                <w:sz w:val="28"/>
                <w:szCs w:val="28"/>
              </w:rPr>
              <w:t>8919,30298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», заменить соответственно цифрами «</w:t>
            </w:r>
            <w:r w:rsidR="00C96031" w:rsidRPr="00033655">
              <w:rPr>
                <w:rFonts w:ascii="Times New Roman" w:hAnsi="Times New Roman"/>
                <w:sz w:val="28"/>
                <w:szCs w:val="28"/>
              </w:rPr>
              <w:t>35736,11801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96031" w:rsidRPr="00033655">
              <w:rPr>
                <w:rFonts w:ascii="Times New Roman" w:hAnsi="Times New Roman"/>
                <w:sz w:val="28"/>
                <w:szCs w:val="28"/>
              </w:rPr>
              <w:t>8771,04625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E15B5" w:rsidRPr="00033655" w:rsidRDefault="00C96031" w:rsidP="00AE15B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AE15B5" w:rsidRPr="00033655">
              <w:rPr>
                <w:rFonts w:ascii="Times New Roman" w:hAnsi="Times New Roman"/>
                <w:sz w:val="28"/>
                <w:szCs w:val="28"/>
              </w:rPr>
              <w:t>пункт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е</w:t>
            </w:r>
            <w:r w:rsidR="00AE15B5" w:rsidRPr="00033655">
              <w:rPr>
                <w:rFonts w:ascii="Times New Roman" w:hAnsi="Times New Roman"/>
                <w:sz w:val="28"/>
                <w:szCs w:val="28"/>
              </w:rPr>
              <w:t xml:space="preserve"> 2:</w:t>
            </w:r>
          </w:p>
          <w:p w:rsidR="00247FF1" w:rsidRPr="00033655" w:rsidRDefault="004209F0" w:rsidP="002C2B5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 xml:space="preserve">по тексту </w:t>
            </w:r>
            <w:r w:rsidR="00247FF1" w:rsidRPr="00033655">
              <w:rPr>
                <w:rFonts w:ascii="Times New Roman" w:hAnsi="Times New Roman"/>
                <w:sz w:val="28"/>
                <w:szCs w:val="28"/>
              </w:rPr>
              <w:t>граф 6, 11 цифры «763001,6523», «432919,340», «</w:t>
            </w:r>
            <w:r w:rsidR="00DA3960" w:rsidRPr="00033655">
              <w:rPr>
                <w:rFonts w:ascii="Times New Roman" w:hAnsi="Times New Roman"/>
                <w:sz w:val="28"/>
                <w:szCs w:val="28"/>
              </w:rPr>
              <w:t>671026,7523</w:t>
            </w:r>
            <w:r w:rsidR="00247FF1" w:rsidRPr="00033655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«730104,3123», «400022,0», «638129,4123»;</w:t>
            </w:r>
          </w:p>
          <w:p w:rsidR="00812B81" w:rsidRPr="00033655" w:rsidRDefault="00812B81" w:rsidP="002C2B5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в графах 6, 11 подпункта 2.1 цифры «</w:t>
            </w:r>
            <w:r w:rsidR="00247FF1" w:rsidRPr="00033655">
              <w:rPr>
                <w:rFonts w:ascii="Times New Roman" w:hAnsi="Times New Roman"/>
                <w:sz w:val="28"/>
                <w:szCs w:val="28"/>
              </w:rPr>
              <w:t>67963,758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47FF1" w:rsidRPr="00033655">
              <w:rPr>
                <w:rFonts w:ascii="Times New Roman" w:hAnsi="Times New Roman"/>
                <w:sz w:val="28"/>
                <w:szCs w:val="28"/>
              </w:rPr>
              <w:t>20456,34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», заменить соответственно цифрами «</w:t>
            </w:r>
            <w:r w:rsidR="00247FF1" w:rsidRPr="00033655">
              <w:rPr>
                <w:rFonts w:ascii="Times New Roman" w:hAnsi="Times New Roman"/>
                <w:sz w:val="28"/>
                <w:szCs w:val="28"/>
              </w:rPr>
              <w:t>47507,418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47FF1" w:rsidRPr="00033655">
              <w:rPr>
                <w:rFonts w:ascii="Times New Roman" w:hAnsi="Times New Roman"/>
                <w:sz w:val="28"/>
                <w:szCs w:val="28"/>
              </w:rPr>
              <w:t>0,0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12B81" w:rsidRPr="00033655" w:rsidRDefault="00812B81" w:rsidP="002C2B5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в графах 6, 11 подпункта 2.1.1 цифры «</w:t>
            </w:r>
            <w:r w:rsidR="00247FF1" w:rsidRPr="00033655">
              <w:rPr>
                <w:rFonts w:ascii="Times New Roman" w:hAnsi="Times New Roman"/>
                <w:sz w:val="28"/>
                <w:szCs w:val="28"/>
              </w:rPr>
              <w:t>64930,758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47FF1" w:rsidRPr="00033655">
              <w:rPr>
                <w:rFonts w:ascii="Times New Roman" w:hAnsi="Times New Roman"/>
                <w:sz w:val="28"/>
                <w:szCs w:val="28"/>
              </w:rPr>
              <w:t>20456,34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», заменить соответственно цифрами «</w:t>
            </w:r>
            <w:r w:rsidR="00247FF1" w:rsidRPr="00033655">
              <w:rPr>
                <w:rFonts w:ascii="Times New Roman" w:hAnsi="Times New Roman"/>
                <w:sz w:val="28"/>
                <w:szCs w:val="28"/>
              </w:rPr>
              <w:t>44474,418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47FF1" w:rsidRPr="00033655">
              <w:rPr>
                <w:rFonts w:ascii="Times New Roman" w:hAnsi="Times New Roman"/>
                <w:sz w:val="28"/>
                <w:szCs w:val="28"/>
              </w:rPr>
              <w:t>0,0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247FF1" w:rsidRPr="00033655" w:rsidRDefault="00247FF1" w:rsidP="002C2B5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в графах 6, 11 подпункта 2.3 цифры «11463,0», «10963,0», заменить соответственно цифрами «522,0», «22,0»;</w:t>
            </w:r>
          </w:p>
          <w:p w:rsidR="0052707C" w:rsidRPr="00033655" w:rsidRDefault="0052707C" w:rsidP="002C2B5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подпункт 2.4. признать утратившим силу;</w:t>
            </w:r>
          </w:p>
          <w:p w:rsidR="0052707C" w:rsidRPr="00033655" w:rsidRDefault="0052707C" w:rsidP="0052707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в пункте 3:</w:t>
            </w:r>
          </w:p>
          <w:p w:rsidR="0052707C" w:rsidRPr="00033655" w:rsidRDefault="0052707C" w:rsidP="0052707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 xml:space="preserve">в графах 6, 11 цифры «1365279,37371», «271209,06145», </w:t>
            </w:r>
            <w:r w:rsidRPr="00033655">
              <w:rPr>
                <w:rFonts w:ascii="Times New Roman" w:hAnsi="Times New Roman"/>
                <w:sz w:val="28"/>
                <w:szCs w:val="28"/>
              </w:rPr>
              <w:lastRenderedPageBreak/>
              <w:t>«250775,07371», «61440,24375», «1114504,3», «134884,5» заменить соответственно цифрами «</w:t>
            </w:r>
            <w:r w:rsidR="001663FB" w:rsidRPr="00033655">
              <w:rPr>
                <w:rFonts w:ascii="Times New Roman" w:hAnsi="Times New Roman"/>
                <w:sz w:val="28"/>
                <w:szCs w:val="28"/>
              </w:rPr>
              <w:t>1308221,68126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663FB" w:rsidRPr="00033655">
              <w:rPr>
                <w:rFonts w:ascii="Times New Roman" w:hAnsi="Times New Roman"/>
                <w:sz w:val="28"/>
                <w:szCs w:val="28"/>
              </w:rPr>
              <w:t>214151,369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663FB" w:rsidRPr="00033655">
              <w:rPr>
                <w:rFonts w:ascii="Times New Roman" w:hAnsi="Times New Roman"/>
                <w:sz w:val="28"/>
                <w:szCs w:val="28"/>
              </w:rPr>
              <w:t>196084,53061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663FB" w:rsidRPr="00033655">
              <w:rPr>
                <w:rFonts w:ascii="Times New Roman" w:hAnsi="Times New Roman"/>
                <w:sz w:val="28"/>
                <w:szCs w:val="28"/>
              </w:rPr>
              <w:t>6749,70065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663FB" w:rsidRPr="00033655">
              <w:rPr>
                <w:rFonts w:ascii="Times New Roman" w:hAnsi="Times New Roman"/>
                <w:sz w:val="28"/>
                <w:szCs w:val="28"/>
              </w:rPr>
              <w:t>1112137,15065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663FB" w:rsidRPr="00033655">
              <w:rPr>
                <w:rFonts w:ascii="Times New Roman" w:hAnsi="Times New Roman"/>
                <w:sz w:val="28"/>
                <w:szCs w:val="28"/>
              </w:rPr>
              <w:t>132517,35065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C3383" w:rsidRPr="00033655" w:rsidRDefault="001663FB" w:rsidP="002C2B5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в графах 6, 11 подпункта 3.1 цифры «4321,63579», «202,25258», «97397,4», «6539,5» заменить соответственно цифрами «7518,20756», «3398,82435», «115030,25065», «24172,35065»;</w:t>
            </w:r>
          </w:p>
          <w:p w:rsidR="001663FB" w:rsidRPr="00033655" w:rsidRDefault="001663FB" w:rsidP="002C2B5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в графах 6, 11 подпункта 3.1.1 цифры «3273,47229», «919,5056», «72397,4», «6539,5» заменить соответственно цифрами «3268,87346», «914,9067</w:t>
            </w:r>
            <w:r w:rsidR="0055678F" w:rsidRPr="00033655">
              <w:rPr>
                <w:rFonts w:ascii="Times New Roman" w:hAnsi="Times New Roman"/>
                <w:sz w:val="28"/>
                <w:szCs w:val="28"/>
              </w:rPr>
              <w:t>7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», «72364,69323», «6506,79323»;</w:t>
            </w:r>
          </w:p>
          <w:p w:rsidR="001663FB" w:rsidRPr="00033655" w:rsidRDefault="001663FB" w:rsidP="002C2B5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по тексту граф 6, 11 подпункта 3.1.3 цифры «2812,15874», «20000,0» заменить соответственно цифрами «2483,91758», «17665,55742»;</w:t>
            </w:r>
          </w:p>
          <w:p w:rsidR="001663FB" w:rsidRPr="00033655" w:rsidRDefault="001663FB" w:rsidP="001663F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подпункт 3.3 изложить в следующей редакции:</w:t>
            </w:r>
          </w:p>
        </w:tc>
      </w:tr>
    </w:tbl>
    <w:p w:rsidR="001663FB" w:rsidRPr="00033655" w:rsidRDefault="001663FB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127"/>
        <w:gridCol w:w="712"/>
        <w:gridCol w:w="704"/>
        <w:gridCol w:w="1290"/>
        <w:gridCol w:w="404"/>
        <w:gridCol w:w="448"/>
        <w:gridCol w:w="406"/>
        <w:gridCol w:w="419"/>
        <w:gridCol w:w="419"/>
        <w:gridCol w:w="433"/>
        <w:gridCol w:w="419"/>
        <w:gridCol w:w="419"/>
        <w:gridCol w:w="421"/>
        <w:gridCol w:w="415"/>
      </w:tblGrid>
      <w:tr w:rsidR="001663FB" w:rsidRPr="00033655" w:rsidTr="001663FB">
        <w:trPr>
          <w:trHeight w:val="223"/>
          <w:tblHeader/>
        </w:trPr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0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11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66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3FB" w:rsidRPr="00033655" w:rsidRDefault="001663FB" w:rsidP="00606E5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3FB" w:rsidRPr="00033655" w:rsidRDefault="001663FB" w:rsidP="00606E5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663FB" w:rsidRPr="00033655" w:rsidTr="001663FB">
        <w:trPr>
          <w:cantSplit/>
          <w:trHeight w:val="1419"/>
        </w:trPr>
        <w:tc>
          <w:tcPr>
            <w:tcW w:w="27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0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pacing w:val="-4"/>
                <w:sz w:val="24"/>
                <w:szCs w:val="24"/>
              </w:rPr>
              <w:t>«3.3</w:t>
            </w:r>
          </w:p>
        </w:tc>
        <w:tc>
          <w:tcPr>
            <w:tcW w:w="111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3FB" w:rsidRPr="00033655" w:rsidRDefault="001663FB" w:rsidP="00606E56">
            <w:pPr>
              <w:spacing w:line="233" w:lineRule="auto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Строительство объекта «Крытый футбольный манеж в г. Рязани»</w:t>
            </w:r>
          </w:p>
        </w:tc>
        <w:tc>
          <w:tcPr>
            <w:tcW w:w="37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663FB" w:rsidRPr="00033655" w:rsidRDefault="001663FB" w:rsidP="0060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Минстрой Рязанской области</w:t>
            </w:r>
          </w:p>
        </w:tc>
        <w:tc>
          <w:tcPr>
            <w:tcW w:w="36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663FB" w:rsidRPr="00033655" w:rsidRDefault="001663FB" w:rsidP="0060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ГКУ УКС Рязанской области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33655">
              <w:rPr>
                <w:rFonts w:ascii="Times New Roman" w:hAnsi="Times New Roman"/>
                <w:sz w:val="24"/>
                <w:szCs w:val="24"/>
              </w:rPr>
              <w:t>област</w:t>
            </w:r>
            <w:proofErr w:type="spellEnd"/>
            <w:r w:rsidRPr="00033655">
              <w:rPr>
                <w:rFonts w:ascii="Times New Roman" w:hAnsi="Times New Roman"/>
                <w:sz w:val="24"/>
                <w:szCs w:val="24"/>
              </w:rPr>
              <w:t>-ной</w:t>
            </w:r>
            <w:proofErr w:type="gramEnd"/>
            <w:r w:rsidRPr="000336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3655">
              <w:rPr>
                <w:rFonts w:ascii="Times New Roman" w:hAnsi="Times New Roman"/>
                <w:spacing w:val="-4"/>
                <w:sz w:val="24"/>
                <w:szCs w:val="24"/>
              </w:rPr>
              <w:t>бюджет**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14490,91239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5062,25258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3350,8763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6077,78351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  <w:tr w:rsidR="001663FB" w:rsidRPr="00033655" w:rsidTr="001663FB">
        <w:trPr>
          <w:cantSplit/>
          <w:trHeight w:val="1655"/>
        </w:trPr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0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1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3FB" w:rsidRPr="00033655" w:rsidRDefault="001663FB" w:rsidP="00606E56">
            <w:pPr>
              <w:spacing w:line="233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663FB" w:rsidRPr="00033655" w:rsidRDefault="001663FB" w:rsidP="0060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663FB" w:rsidRPr="00033655" w:rsidRDefault="001663FB" w:rsidP="0060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33655">
              <w:rPr>
                <w:rFonts w:ascii="Times New Roman" w:hAnsi="Times New Roman"/>
                <w:sz w:val="24"/>
                <w:szCs w:val="24"/>
              </w:rPr>
              <w:t>неисполь-зованные</w:t>
            </w:r>
            <w:proofErr w:type="spellEnd"/>
            <w:proofErr w:type="gramEnd"/>
            <w:r w:rsidRPr="00033655">
              <w:rPr>
                <w:rFonts w:ascii="Times New Roman" w:hAnsi="Times New Roman"/>
                <w:sz w:val="24"/>
                <w:szCs w:val="24"/>
              </w:rPr>
              <w:t xml:space="preserve"> средства </w:t>
            </w:r>
            <w:proofErr w:type="spellStart"/>
            <w:r w:rsidRPr="00033655">
              <w:rPr>
                <w:rFonts w:ascii="Times New Roman" w:hAnsi="Times New Roman"/>
                <w:sz w:val="24"/>
                <w:szCs w:val="24"/>
              </w:rPr>
              <w:t>област-ного</w:t>
            </w:r>
            <w:proofErr w:type="spellEnd"/>
            <w:r w:rsidRPr="00033655">
              <w:rPr>
                <w:rFonts w:ascii="Times New Roman" w:hAnsi="Times New Roman"/>
                <w:sz w:val="24"/>
                <w:szCs w:val="24"/>
              </w:rPr>
              <w:t xml:space="preserve"> бюджета отчетного </w:t>
            </w:r>
            <w:proofErr w:type="spellStart"/>
            <w:r w:rsidRPr="00033655">
              <w:rPr>
                <w:rFonts w:ascii="Times New Roman" w:hAnsi="Times New Roman"/>
                <w:sz w:val="24"/>
                <w:szCs w:val="24"/>
              </w:rPr>
              <w:t>финансо-вого</w:t>
            </w:r>
            <w:proofErr w:type="spellEnd"/>
            <w:r w:rsidRPr="0003365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2259,5177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3FB" w:rsidRPr="00033655" w:rsidTr="001663FB">
        <w:trPr>
          <w:cantSplit/>
          <w:trHeight w:val="1503"/>
        </w:trPr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0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1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3FB" w:rsidRPr="00033655" w:rsidRDefault="001663FB" w:rsidP="00606E56">
            <w:pPr>
              <w:spacing w:line="233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663FB" w:rsidRPr="00033655" w:rsidRDefault="001663FB" w:rsidP="0060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663FB" w:rsidRPr="00033655" w:rsidRDefault="001663FB" w:rsidP="0060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467569,7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162709,7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108345,0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196515,0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3FB" w:rsidRPr="00033655" w:rsidTr="001663FB">
        <w:trPr>
          <w:cantSplit/>
          <w:trHeight w:val="1433"/>
        </w:trPr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0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1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66" w:right="-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663FB" w:rsidRPr="00033655" w:rsidRDefault="001663FB" w:rsidP="00606E5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663FB" w:rsidRPr="00033655" w:rsidRDefault="001663FB" w:rsidP="00606E5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33655">
              <w:rPr>
                <w:rFonts w:ascii="Times New Roman" w:hAnsi="Times New Roman"/>
                <w:sz w:val="24"/>
                <w:szCs w:val="24"/>
              </w:rPr>
              <w:t>неисполь-зованные</w:t>
            </w:r>
            <w:proofErr w:type="spellEnd"/>
            <w:proofErr w:type="gramEnd"/>
            <w:r w:rsidRPr="00033655">
              <w:rPr>
                <w:rFonts w:ascii="Times New Roman" w:hAnsi="Times New Roman"/>
                <w:sz w:val="24"/>
                <w:szCs w:val="24"/>
              </w:rPr>
              <w:t xml:space="preserve"> средства </w:t>
            </w:r>
            <w:proofErr w:type="spellStart"/>
            <w:r w:rsidRPr="00033655">
              <w:rPr>
                <w:rFonts w:ascii="Times New Roman" w:hAnsi="Times New Roman"/>
                <w:sz w:val="24"/>
                <w:szCs w:val="24"/>
              </w:rPr>
              <w:t>федераль-ного</w:t>
            </w:r>
            <w:proofErr w:type="spellEnd"/>
            <w:r w:rsidRPr="00033655">
              <w:rPr>
                <w:rFonts w:ascii="Times New Roman" w:hAnsi="Times New Roman"/>
                <w:sz w:val="24"/>
                <w:szCs w:val="24"/>
              </w:rPr>
              <w:t xml:space="preserve"> бюджета отчетного </w:t>
            </w:r>
            <w:proofErr w:type="spellStart"/>
            <w:r w:rsidRPr="00033655">
              <w:rPr>
                <w:rFonts w:ascii="Times New Roman" w:hAnsi="Times New Roman"/>
                <w:sz w:val="24"/>
                <w:szCs w:val="24"/>
              </w:rPr>
              <w:t>финансо-вого</w:t>
            </w:r>
            <w:proofErr w:type="spellEnd"/>
            <w:r w:rsidRPr="0003365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72624,8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663FB" w:rsidRPr="00033655" w:rsidRDefault="001663FB" w:rsidP="00606E56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63FB" w:rsidRPr="00033655" w:rsidRDefault="001663FB">
      <w:pPr>
        <w:rPr>
          <w:rFonts w:ascii="Times New Roman" w:hAnsi="Times New Roman"/>
          <w:sz w:val="6"/>
          <w:szCs w:val="6"/>
        </w:rPr>
      </w:pPr>
    </w:p>
    <w:tbl>
      <w:tblPr>
        <w:tblW w:w="5009" w:type="pct"/>
        <w:jc w:val="right"/>
        <w:tblLook w:val="01E0" w:firstRow="1" w:lastRow="1" w:firstColumn="1" w:lastColumn="1" w:noHBand="0" w:noVBand="0"/>
      </w:tblPr>
      <w:tblGrid>
        <w:gridCol w:w="9588"/>
      </w:tblGrid>
      <w:tr w:rsidR="00F5520C" w:rsidRPr="00033655" w:rsidTr="00646DED">
        <w:trPr>
          <w:trHeight w:val="358"/>
          <w:jc w:val="right"/>
        </w:trPr>
        <w:tc>
          <w:tcPr>
            <w:tcW w:w="5000" w:type="pct"/>
          </w:tcPr>
          <w:p w:rsidR="00AE647D" w:rsidRPr="00033655" w:rsidRDefault="001663FB" w:rsidP="00AE647D">
            <w:pPr>
              <w:spacing w:line="252" w:lineRule="auto"/>
              <w:ind w:firstLine="7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в графах 6, 11, 12 строки «Итого по подпрограмме, в том числе</w:t>
            </w:r>
            <w:proofErr w:type="gramStart"/>
            <w:r w:rsidRPr="00033655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033655">
              <w:rPr>
                <w:rFonts w:ascii="Times New Roman" w:hAnsi="Times New Roman"/>
                <w:sz w:val="28"/>
                <w:szCs w:val="28"/>
              </w:rPr>
              <w:t xml:space="preserve"> цифры «2232746,76929», «716070,74963», «1026267,56929», «506301,93193»,</w:t>
            </w:r>
            <w:r w:rsidR="00A7059E" w:rsidRPr="00033655">
              <w:rPr>
                <w:rFonts w:ascii="Times New Roman" w:hAnsi="Times New Roman"/>
                <w:sz w:val="28"/>
                <w:szCs w:val="28"/>
              </w:rPr>
              <w:t xml:space="preserve"> «1206479,2»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A7059E" w:rsidRPr="00033655">
              <w:rPr>
                <w:rFonts w:ascii="Times New Roman" w:hAnsi="Times New Roman"/>
                <w:sz w:val="28"/>
                <w:szCs w:val="28"/>
              </w:rPr>
              <w:t>134884,5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9A1BE3" w:rsidRPr="00033655">
              <w:rPr>
                <w:rFonts w:ascii="Times New Roman" w:hAnsi="Times New Roman"/>
                <w:sz w:val="28"/>
                <w:szCs w:val="28"/>
              </w:rPr>
              <w:t>2142643,48011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A1BE3" w:rsidRPr="00033655">
              <w:rPr>
                <w:rFonts w:ascii="Times New Roman" w:hAnsi="Times New Roman"/>
                <w:sz w:val="28"/>
                <w:szCs w:val="28"/>
              </w:rPr>
              <w:t>625967,46045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A1BE3" w:rsidRPr="00033655">
              <w:rPr>
                <w:rFonts w:ascii="Times New Roman" w:hAnsi="Times New Roman"/>
                <w:sz w:val="28"/>
                <w:szCs w:val="28"/>
              </w:rPr>
              <w:t>938531,42946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A1BE3" w:rsidRPr="00033655">
              <w:rPr>
                <w:rFonts w:ascii="Times New Roman" w:hAnsi="Times New Roman"/>
                <w:sz w:val="28"/>
                <w:szCs w:val="28"/>
              </w:rPr>
              <w:t>418565,7921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A1BE3" w:rsidRPr="00033655">
              <w:rPr>
                <w:rFonts w:ascii="Times New Roman" w:hAnsi="Times New Roman"/>
                <w:sz w:val="28"/>
                <w:szCs w:val="28"/>
              </w:rPr>
              <w:t>1204112,05065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A1BE3" w:rsidRPr="00033655">
              <w:rPr>
                <w:rFonts w:ascii="Times New Roman" w:hAnsi="Times New Roman"/>
                <w:sz w:val="28"/>
                <w:szCs w:val="28"/>
              </w:rPr>
              <w:t>132517,35065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1F3F1A" w:rsidRPr="00033655" w:rsidTr="00F5520C">
        <w:trPr>
          <w:trHeight w:val="1350"/>
          <w:jc w:val="right"/>
        </w:trPr>
        <w:tc>
          <w:tcPr>
            <w:tcW w:w="5000" w:type="pct"/>
          </w:tcPr>
          <w:p w:rsidR="001F3F1A" w:rsidRPr="00033655" w:rsidRDefault="009A1BE3" w:rsidP="00033655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  <w:r w:rsidR="001F3F1A" w:rsidRPr="00033655">
              <w:rPr>
                <w:rFonts w:ascii="Times New Roman" w:hAnsi="Times New Roman"/>
                <w:sz w:val="28"/>
                <w:szCs w:val="28"/>
              </w:rPr>
              <w:t>) в приложении № 7 к государственной программе:</w:t>
            </w:r>
          </w:p>
          <w:p w:rsidR="001F3F1A" w:rsidRPr="00033655" w:rsidRDefault="001F3F1A" w:rsidP="00033655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1F3F1A" w:rsidRPr="00033655" w:rsidRDefault="001F3F1A" w:rsidP="00033655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абзац второй изложить в следующей редакции:</w:t>
            </w:r>
          </w:p>
          <w:p w:rsidR="001F3F1A" w:rsidRPr="00033655" w:rsidRDefault="001F3F1A" w:rsidP="00033655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«Общий объем финансирования подпрограммы составляет 94</w:t>
            </w:r>
            <w:r w:rsidR="008D24D7" w:rsidRPr="00033655">
              <w:rPr>
                <w:rFonts w:ascii="Times New Roman" w:hAnsi="Times New Roman"/>
                <w:sz w:val="28"/>
                <w:szCs w:val="28"/>
              </w:rPr>
              <w:t>7</w:t>
            </w:r>
            <w:r w:rsidR="009A1BE3" w:rsidRPr="00033655">
              <w:rPr>
                <w:rFonts w:ascii="Times New Roman" w:hAnsi="Times New Roman"/>
                <w:sz w:val="28"/>
                <w:szCs w:val="28"/>
              </w:rPr>
              <w:t>3475</w:t>
            </w:r>
            <w:r w:rsidR="008D24D7" w:rsidRPr="00033655">
              <w:rPr>
                <w:rFonts w:ascii="Times New Roman" w:hAnsi="Times New Roman"/>
                <w:sz w:val="28"/>
                <w:szCs w:val="28"/>
              </w:rPr>
              <w:t>,</w:t>
            </w:r>
            <w:r w:rsidR="009A1BE3" w:rsidRPr="00033655">
              <w:rPr>
                <w:rFonts w:ascii="Times New Roman" w:hAnsi="Times New Roman"/>
                <w:sz w:val="28"/>
                <w:szCs w:val="28"/>
              </w:rPr>
              <w:t>49085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 xml:space="preserve"> тыс. рублей (19</w:t>
            </w:r>
            <w:r w:rsidR="009A1BE3" w:rsidRPr="00033655">
              <w:rPr>
                <w:rFonts w:ascii="Times New Roman" w:hAnsi="Times New Roman"/>
                <w:sz w:val="28"/>
                <w:szCs w:val="28"/>
              </w:rPr>
              <w:t>7647,71711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 xml:space="preserve"> тыс. рублей – федеральный бюджет, 92</w:t>
            </w:r>
            <w:r w:rsidR="008D24D7" w:rsidRPr="00033655">
              <w:rPr>
                <w:rFonts w:ascii="Times New Roman" w:hAnsi="Times New Roman"/>
                <w:sz w:val="28"/>
                <w:szCs w:val="28"/>
              </w:rPr>
              <w:t>7</w:t>
            </w:r>
            <w:r w:rsidR="009A1BE3" w:rsidRPr="00033655">
              <w:rPr>
                <w:rFonts w:ascii="Times New Roman" w:hAnsi="Times New Roman"/>
                <w:sz w:val="28"/>
                <w:szCs w:val="28"/>
              </w:rPr>
              <w:t>5827,77374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 xml:space="preserve"> тыс. рублей – областной бюджет), в том числе по годам</w:t>
            </w:r>
            <w:proofErr w:type="gramStart"/>
            <w:r w:rsidRPr="00033655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03365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F3F1A" w:rsidRPr="00033655" w:rsidRDefault="001F3F1A" w:rsidP="00033655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абзац седьмой изложить в следующей редакции:</w:t>
            </w:r>
          </w:p>
          <w:p w:rsidR="001F3F1A" w:rsidRPr="00033655" w:rsidRDefault="001F3F1A" w:rsidP="00033655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33655">
              <w:rPr>
                <w:rFonts w:ascii="Times New Roman" w:hAnsi="Times New Roman"/>
                <w:sz w:val="28"/>
                <w:szCs w:val="28"/>
              </w:rPr>
              <w:t>«2021 год – 14</w:t>
            </w:r>
            <w:r w:rsidR="009A1BE3" w:rsidRPr="00033655">
              <w:rPr>
                <w:rFonts w:ascii="Times New Roman" w:hAnsi="Times New Roman"/>
                <w:sz w:val="28"/>
                <w:szCs w:val="28"/>
              </w:rPr>
              <w:t>28521,50957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 xml:space="preserve"> тыс. рублей (</w:t>
            </w:r>
            <w:r w:rsidR="009A1BE3" w:rsidRPr="00033655">
              <w:rPr>
                <w:rFonts w:ascii="Times New Roman" w:hAnsi="Times New Roman"/>
                <w:sz w:val="28"/>
                <w:szCs w:val="28"/>
              </w:rPr>
              <w:t>18153,11711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 xml:space="preserve"> тыс. рублей – федеральный бюджет, </w:t>
            </w:r>
            <w:r w:rsidR="008D24D7" w:rsidRPr="00033655">
              <w:rPr>
                <w:rFonts w:ascii="Times New Roman" w:hAnsi="Times New Roman"/>
                <w:sz w:val="28"/>
                <w:szCs w:val="28"/>
              </w:rPr>
              <w:t>141</w:t>
            </w:r>
            <w:r w:rsidR="009A1BE3" w:rsidRPr="00033655">
              <w:rPr>
                <w:rFonts w:ascii="Times New Roman" w:hAnsi="Times New Roman"/>
                <w:sz w:val="28"/>
                <w:szCs w:val="28"/>
              </w:rPr>
              <w:t>0368,39246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 xml:space="preserve"> тыс. рублей – областной бюджет);»;</w:t>
            </w:r>
            <w:proofErr w:type="gramEnd"/>
          </w:p>
          <w:p w:rsidR="001F3F1A" w:rsidRPr="00033655" w:rsidRDefault="001F3F1A" w:rsidP="00033655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- в приложении к подпрограмме 7 «Подготовка спортивного резерва и содействие развитию спорта высших достижений»:</w:t>
            </w:r>
          </w:p>
          <w:p w:rsidR="001F3F1A" w:rsidRPr="00033655" w:rsidRDefault="001F3F1A" w:rsidP="00033655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1F3F1A" w:rsidRPr="00033655" w:rsidRDefault="001F3F1A" w:rsidP="00033655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 xml:space="preserve">по тексту граф 6, 11 цифры </w:t>
            </w:r>
            <w:r w:rsidR="00F30E86" w:rsidRPr="00033655">
              <w:rPr>
                <w:rFonts w:ascii="Times New Roman" w:hAnsi="Times New Roman"/>
                <w:sz w:val="28"/>
                <w:szCs w:val="28"/>
              </w:rPr>
              <w:t>«6942811,65404», «1070391,40236», «6890377,45404»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F30E86" w:rsidRPr="00033655">
              <w:rPr>
                <w:rFonts w:ascii="Times New Roman" w:hAnsi="Times New Roman"/>
                <w:sz w:val="28"/>
                <w:szCs w:val="28"/>
              </w:rPr>
              <w:t>6942701,06549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50A01" w:rsidRPr="00033655">
              <w:rPr>
                <w:rFonts w:ascii="Times New Roman" w:hAnsi="Times New Roman"/>
                <w:sz w:val="28"/>
                <w:szCs w:val="28"/>
              </w:rPr>
              <w:t>1070</w:t>
            </w:r>
            <w:r w:rsidR="00F30E86" w:rsidRPr="00033655">
              <w:rPr>
                <w:rFonts w:ascii="Times New Roman" w:hAnsi="Times New Roman"/>
                <w:sz w:val="28"/>
                <w:szCs w:val="28"/>
              </w:rPr>
              <w:t>280,81381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30E86" w:rsidRPr="00033655">
              <w:rPr>
                <w:rFonts w:ascii="Times New Roman" w:hAnsi="Times New Roman"/>
                <w:sz w:val="28"/>
                <w:szCs w:val="28"/>
              </w:rPr>
              <w:t>6890266,86549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F3F1A" w:rsidRPr="00033655" w:rsidRDefault="001F3F1A" w:rsidP="00033655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в графах 6, 11 подпункта 1.</w:t>
            </w:r>
            <w:r w:rsidR="00F30E86" w:rsidRPr="00033655">
              <w:rPr>
                <w:rFonts w:ascii="Times New Roman" w:hAnsi="Times New Roman"/>
                <w:sz w:val="28"/>
                <w:szCs w:val="28"/>
              </w:rPr>
              <w:t>1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AC3C91" w:rsidRPr="00033655">
              <w:rPr>
                <w:rFonts w:ascii="Times New Roman" w:hAnsi="Times New Roman"/>
                <w:sz w:val="28"/>
                <w:szCs w:val="28"/>
              </w:rPr>
              <w:t>142440,65019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C3C91" w:rsidRPr="00033655">
              <w:rPr>
                <w:rFonts w:ascii="Times New Roman" w:hAnsi="Times New Roman"/>
                <w:sz w:val="28"/>
                <w:szCs w:val="28"/>
              </w:rPr>
              <w:t>28145,2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AC3C91" w:rsidRPr="00033655">
              <w:rPr>
                <w:rFonts w:ascii="Times New Roman" w:hAnsi="Times New Roman"/>
                <w:sz w:val="28"/>
                <w:szCs w:val="28"/>
              </w:rPr>
              <w:t>142345,06164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C3C91" w:rsidRPr="00033655">
              <w:rPr>
                <w:rFonts w:ascii="Times New Roman" w:hAnsi="Times New Roman"/>
                <w:sz w:val="28"/>
                <w:szCs w:val="28"/>
              </w:rPr>
              <w:t>28049,61145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F30E86" w:rsidRPr="00033655" w:rsidRDefault="00F30E86" w:rsidP="00033655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в графах 6, 11 подпункта 1.2 цифры «</w:t>
            </w:r>
            <w:r w:rsidR="00AC3C91" w:rsidRPr="00033655">
              <w:rPr>
                <w:rFonts w:ascii="Times New Roman" w:hAnsi="Times New Roman"/>
                <w:sz w:val="28"/>
                <w:szCs w:val="28"/>
              </w:rPr>
              <w:t>6617454,96106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C3C91" w:rsidRPr="00033655">
              <w:rPr>
                <w:rFonts w:ascii="Times New Roman" w:hAnsi="Times New Roman"/>
                <w:sz w:val="28"/>
                <w:szCs w:val="28"/>
              </w:rPr>
              <w:t>1029186,20236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AC3C91" w:rsidRPr="00033655">
              <w:rPr>
                <w:rFonts w:ascii="Times New Roman" w:hAnsi="Times New Roman"/>
                <w:sz w:val="28"/>
                <w:szCs w:val="28"/>
              </w:rPr>
              <w:t>6617439,96106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C3C91" w:rsidRPr="00033655">
              <w:rPr>
                <w:rFonts w:ascii="Times New Roman" w:hAnsi="Times New Roman"/>
                <w:sz w:val="28"/>
                <w:szCs w:val="28"/>
              </w:rPr>
              <w:t>1029171,20236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F3F1A" w:rsidRPr="00033655" w:rsidRDefault="001F3F1A" w:rsidP="00033655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в пункте 2:</w:t>
            </w:r>
          </w:p>
          <w:p w:rsidR="001F3F1A" w:rsidRPr="00033655" w:rsidRDefault="001F3F1A" w:rsidP="00033655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в графах 6, 11 цифры «</w:t>
            </w:r>
            <w:r w:rsidR="00AC3C91" w:rsidRPr="00033655">
              <w:rPr>
                <w:rFonts w:ascii="Times New Roman" w:hAnsi="Times New Roman"/>
                <w:sz w:val="28"/>
                <w:szCs w:val="28"/>
              </w:rPr>
              <w:t>2362568,32183», «338406,56775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AC3C91" w:rsidRPr="00033655">
              <w:rPr>
                <w:rFonts w:ascii="Times New Roman" w:hAnsi="Times New Roman"/>
                <w:sz w:val="28"/>
                <w:szCs w:val="28"/>
              </w:rPr>
              <w:t>2362050,32183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C3C91" w:rsidRPr="00033655">
              <w:rPr>
                <w:rFonts w:ascii="Times New Roman" w:hAnsi="Times New Roman"/>
                <w:sz w:val="28"/>
                <w:szCs w:val="28"/>
              </w:rPr>
              <w:t>337888,56775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F3F1A" w:rsidRPr="00033655" w:rsidRDefault="001F3F1A" w:rsidP="00033655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в графах 6, 11 подпункта 2.1 цифры «</w:t>
            </w:r>
            <w:r w:rsidR="00AC3C91" w:rsidRPr="00033655">
              <w:rPr>
                <w:rFonts w:ascii="Times New Roman" w:hAnsi="Times New Roman"/>
                <w:sz w:val="28"/>
                <w:szCs w:val="28"/>
              </w:rPr>
              <w:t>2315284,52183», «332211,56775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AC3C91" w:rsidRPr="00033655">
              <w:rPr>
                <w:rFonts w:ascii="Times New Roman" w:hAnsi="Times New Roman"/>
                <w:sz w:val="28"/>
                <w:szCs w:val="28"/>
              </w:rPr>
              <w:t>2315251,52183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C3C91" w:rsidRPr="00033655">
              <w:rPr>
                <w:rFonts w:ascii="Times New Roman" w:hAnsi="Times New Roman"/>
                <w:sz w:val="28"/>
                <w:szCs w:val="28"/>
              </w:rPr>
              <w:t>332178,56775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B50A01" w:rsidRPr="00033655" w:rsidRDefault="00B50A01" w:rsidP="00033655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в графах 6, 11 подпункта 2.2 цифры «</w:t>
            </w:r>
            <w:r w:rsidR="00AC3C91" w:rsidRPr="00033655">
              <w:rPr>
                <w:rFonts w:ascii="Times New Roman" w:hAnsi="Times New Roman"/>
                <w:sz w:val="28"/>
                <w:szCs w:val="28"/>
              </w:rPr>
              <w:t>27737,0», «3795,0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AC3C91" w:rsidRPr="00033655">
              <w:rPr>
                <w:rFonts w:ascii="Times New Roman" w:hAnsi="Times New Roman"/>
                <w:sz w:val="28"/>
                <w:szCs w:val="28"/>
              </w:rPr>
              <w:t>27252,0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C3C91" w:rsidRPr="00033655">
              <w:rPr>
                <w:rFonts w:ascii="Times New Roman" w:hAnsi="Times New Roman"/>
                <w:sz w:val="28"/>
                <w:szCs w:val="28"/>
              </w:rPr>
              <w:t>3310,0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C3C91" w:rsidRPr="00033655" w:rsidRDefault="00AC3C91" w:rsidP="00033655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в пункте 3:</w:t>
            </w:r>
          </w:p>
          <w:p w:rsidR="00365664" w:rsidRPr="00033655" w:rsidRDefault="00AC3C91" w:rsidP="00033655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в графах 6, 11</w:t>
            </w:r>
            <w:r w:rsidR="00BE23DB" w:rsidRPr="000336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3655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цифры «</w:t>
            </w:r>
            <w:r w:rsidR="00365664" w:rsidRPr="00033655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169836,04465</w:t>
            </w:r>
            <w:r w:rsidRPr="00033655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», «</w:t>
            </w:r>
            <w:r w:rsidR="00365664" w:rsidRPr="00033655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21464,06913</w:t>
            </w:r>
            <w:r w:rsidRPr="00033655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»,</w:t>
            </w:r>
            <w:r w:rsidR="00365664" w:rsidRPr="00033655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033655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«</w:t>
            </w:r>
            <w:r w:rsidR="00365664" w:rsidRPr="00033655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23543,94465</w:t>
            </w:r>
            <w:r w:rsidRPr="00033655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», «</w:t>
            </w:r>
            <w:r w:rsidR="00365664" w:rsidRPr="00033655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2232,36913</w:t>
            </w:r>
            <w:r w:rsidRPr="00033655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», «</w:t>
            </w:r>
            <w:r w:rsidR="00365664" w:rsidRPr="00033655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146292,100</w:t>
            </w:r>
            <w:r w:rsidRPr="00033655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», «</w:t>
            </w:r>
            <w:r w:rsidR="00365664" w:rsidRPr="00033655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19231,7</w:t>
            </w:r>
            <w:r w:rsidRPr="00033655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»</w:t>
            </w:r>
            <w:r w:rsidR="00365664" w:rsidRPr="00033655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AC5D74" w:rsidRPr="00033655">
              <w:rPr>
                <w:rFonts w:ascii="Times New Roman" w:hAnsi="Times New Roman"/>
                <w:sz w:val="28"/>
                <w:szCs w:val="28"/>
              </w:rPr>
              <w:t>168724,10353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C5D74" w:rsidRPr="00033655">
              <w:rPr>
                <w:rFonts w:ascii="Times New Roman" w:hAnsi="Times New Roman"/>
                <w:sz w:val="28"/>
                <w:szCs w:val="28"/>
              </w:rPr>
              <w:t>20352,12801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»,</w:t>
            </w:r>
            <w:r w:rsidR="00365664" w:rsidRPr="000336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«</w:t>
            </w:r>
            <w:r w:rsidR="00AC5D74" w:rsidRPr="00033655">
              <w:rPr>
                <w:rFonts w:ascii="Times New Roman" w:hAnsi="Times New Roman"/>
                <w:sz w:val="28"/>
                <w:szCs w:val="28"/>
              </w:rPr>
              <w:t>23510,58642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C5D74" w:rsidRPr="00033655">
              <w:rPr>
                <w:rFonts w:ascii="Times New Roman" w:hAnsi="Times New Roman"/>
                <w:sz w:val="28"/>
                <w:szCs w:val="28"/>
              </w:rPr>
              <w:t>2199,0109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C5D74" w:rsidRPr="00033655">
              <w:rPr>
                <w:rFonts w:ascii="Times New Roman" w:hAnsi="Times New Roman"/>
                <w:sz w:val="28"/>
                <w:szCs w:val="28"/>
              </w:rPr>
              <w:t>145213,51711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C5D74" w:rsidRPr="00033655">
              <w:rPr>
                <w:rFonts w:ascii="Times New Roman" w:hAnsi="Times New Roman"/>
                <w:sz w:val="28"/>
                <w:szCs w:val="28"/>
              </w:rPr>
              <w:t>18153,11711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C5D74" w:rsidRPr="00033655" w:rsidRDefault="00AC5D74" w:rsidP="00033655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 xml:space="preserve">в графах 6, 11 подпункта 3.4 цифры </w:t>
            </w:r>
            <w:r w:rsidRPr="00033655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«</w:t>
            </w:r>
            <w:r w:rsidR="00365664" w:rsidRPr="00033655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2569,74464</w:t>
            </w:r>
            <w:r w:rsidRPr="00033655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», «</w:t>
            </w:r>
            <w:r w:rsidR="00365664" w:rsidRPr="00033655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246,81031</w:t>
            </w:r>
            <w:r w:rsidRPr="00033655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», «</w:t>
            </w:r>
            <w:r w:rsidR="00365664" w:rsidRPr="00033655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83088,5</w:t>
            </w:r>
            <w:r w:rsidRPr="00033655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», «</w:t>
            </w:r>
            <w:r w:rsidR="00365664" w:rsidRPr="00033655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7980,2</w:t>
            </w:r>
            <w:r w:rsidRPr="00033655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», «</w:t>
            </w:r>
            <w:r w:rsidR="00365664" w:rsidRPr="00033655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1038,95876</w:t>
            </w:r>
            <w:r w:rsidRPr="00033655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», «</w:t>
            </w:r>
            <w:r w:rsidR="00365664" w:rsidRPr="00033655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246,81031</w:t>
            </w:r>
            <w:r w:rsidRPr="00033655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», «</w:t>
            </w:r>
            <w:r w:rsidR="00365664" w:rsidRPr="00033655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33593,0</w:t>
            </w:r>
            <w:r w:rsidRPr="00033655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», «</w:t>
            </w:r>
            <w:r w:rsidR="00365664" w:rsidRPr="00033655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7980,2</w:t>
            </w:r>
            <w:r w:rsidRPr="00033655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»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«2536,38641», «213,45208», «82009,91711», «6901,61711», «1005,60053», «213,45208», «32514,41711», «6901,61711»;</w:t>
            </w:r>
          </w:p>
          <w:p w:rsidR="00033655" w:rsidRPr="00033655" w:rsidRDefault="00033655" w:rsidP="00033655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в графе 15 цифры «43» заменить цифрами «44»;</w:t>
            </w:r>
          </w:p>
          <w:p w:rsidR="001F3F1A" w:rsidRPr="00033655" w:rsidRDefault="001F3F1A" w:rsidP="00033655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в графах 6, 11 строки «Итого по подпрограмме, в том числе</w:t>
            </w:r>
            <w:proofErr w:type="gramStart"/>
            <w:r w:rsidRPr="00033655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033655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AC3C91" w:rsidRPr="00033655">
              <w:rPr>
                <w:rFonts w:ascii="Times New Roman" w:hAnsi="Times New Roman"/>
                <w:sz w:val="28"/>
                <w:szCs w:val="28"/>
              </w:rPr>
              <w:t>9475216,02052», «1430262,03924», «9276489,72052», «1411030,33924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</w:t>
            </w:r>
            <w:r w:rsidR="00AC5D74" w:rsidRPr="0003365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C5D74" w:rsidRPr="00033655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«</w:t>
            </w:r>
            <w:r w:rsidR="00365664" w:rsidRPr="00033655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198726,3</w:t>
            </w:r>
            <w:r w:rsidR="00AC5D74" w:rsidRPr="00033655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»,</w:t>
            </w:r>
            <w:r w:rsidR="00AC5D74" w:rsidRPr="0003365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365664" w:rsidRPr="00033655">
              <w:rPr>
                <w:rFonts w:ascii="Times New Roman" w:hAnsi="Times New Roman"/>
                <w:sz w:val="28"/>
                <w:szCs w:val="28"/>
              </w:rPr>
              <w:t>19231,7</w:t>
            </w:r>
            <w:r w:rsidR="00AC5D74" w:rsidRPr="00033655">
              <w:rPr>
                <w:rFonts w:ascii="Times New Roman" w:hAnsi="Times New Roman"/>
                <w:sz w:val="28"/>
                <w:szCs w:val="28"/>
              </w:rPr>
              <w:t>»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AC5D74" w:rsidRPr="00033655">
              <w:rPr>
                <w:rFonts w:ascii="Times New Roman" w:hAnsi="Times New Roman"/>
                <w:sz w:val="28"/>
                <w:szCs w:val="28"/>
              </w:rPr>
              <w:t>9473475,49085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C5D74" w:rsidRPr="00033655">
              <w:rPr>
                <w:rFonts w:ascii="Times New Roman" w:hAnsi="Times New Roman"/>
                <w:sz w:val="28"/>
                <w:szCs w:val="28"/>
              </w:rPr>
              <w:t>1428521,50957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C5D74" w:rsidRPr="00033655">
              <w:rPr>
                <w:rFonts w:ascii="Times New Roman" w:hAnsi="Times New Roman"/>
                <w:sz w:val="28"/>
                <w:szCs w:val="28"/>
              </w:rPr>
              <w:t>9275827,77374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C5D74" w:rsidRPr="00033655">
              <w:rPr>
                <w:rFonts w:ascii="Times New Roman" w:hAnsi="Times New Roman"/>
                <w:sz w:val="28"/>
                <w:szCs w:val="28"/>
              </w:rPr>
              <w:t>1410368,39246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»</w:t>
            </w:r>
            <w:r w:rsidR="00AC5D74" w:rsidRPr="00033655">
              <w:rPr>
                <w:rFonts w:ascii="Times New Roman" w:hAnsi="Times New Roman"/>
                <w:sz w:val="28"/>
                <w:szCs w:val="28"/>
              </w:rPr>
              <w:t>, «197647,71711», «18153,11711»</w:t>
            </w:r>
            <w:r w:rsidRPr="000336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bookmarkEnd w:id="1"/>
    </w:tbl>
    <w:p w:rsidR="00B46624" w:rsidRPr="00033655" w:rsidRDefault="00B46624" w:rsidP="002C2B57">
      <w:pPr>
        <w:spacing w:line="233" w:lineRule="auto"/>
        <w:jc w:val="both"/>
        <w:rPr>
          <w:rFonts w:ascii="Times New Roman" w:hAnsi="Times New Roman"/>
          <w:sz w:val="2"/>
          <w:szCs w:val="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090"/>
        <w:gridCol w:w="390"/>
        <w:gridCol w:w="3091"/>
      </w:tblGrid>
      <w:tr w:rsidR="00F5520C" w:rsidRPr="00033655" w:rsidTr="00F5520C">
        <w:tc>
          <w:tcPr>
            <w:tcW w:w="3181" w:type="pct"/>
          </w:tcPr>
          <w:p w:rsidR="00791460" w:rsidRPr="00033655" w:rsidRDefault="00791460" w:rsidP="002C2B57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00DC" w:rsidRPr="00033655" w:rsidRDefault="002600DC" w:rsidP="002C2B57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91460" w:rsidRPr="00033655" w:rsidRDefault="00791460" w:rsidP="002C2B57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20C" w:rsidRPr="00033655" w:rsidRDefault="00791460" w:rsidP="002C2B57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Г</w:t>
            </w:r>
            <w:r w:rsidR="00F5520C" w:rsidRPr="00033655">
              <w:rPr>
                <w:rFonts w:ascii="Times New Roman" w:hAnsi="Times New Roman"/>
                <w:sz w:val="28"/>
                <w:szCs w:val="28"/>
              </w:rPr>
              <w:t>убернатор Рязанской области</w:t>
            </w:r>
          </w:p>
        </w:tc>
        <w:tc>
          <w:tcPr>
            <w:tcW w:w="204" w:type="pct"/>
          </w:tcPr>
          <w:p w:rsidR="00F5520C" w:rsidRPr="00033655" w:rsidRDefault="00F5520C" w:rsidP="002C2B57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5" w:type="pct"/>
            <w:vAlign w:val="bottom"/>
          </w:tcPr>
          <w:p w:rsidR="00F5520C" w:rsidRPr="00033655" w:rsidRDefault="00F5520C" w:rsidP="002C2B57">
            <w:pPr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5520C" w:rsidRPr="00033655" w:rsidRDefault="00F5520C" w:rsidP="002C2B57">
            <w:pPr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5520C" w:rsidRPr="00033655" w:rsidRDefault="00791460" w:rsidP="002C2B57">
            <w:pPr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33655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7C19D8" w:rsidRPr="00033655" w:rsidRDefault="007C19D8" w:rsidP="002C2B57">
      <w:pPr>
        <w:spacing w:line="233" w:lineRule="auto"/>
        <w:jc w:val="both"/>
        <w:rPr>
          <w:rFonts w:ascii="Times New Roman" w:hAnsi="Times New Roman"/>
          <w:sz w:val="2"/>
          <w:szCs w:val="2"/>
          <w:lang w:val="en-US"/>
        </w:rPr>
      </w:pPr>
    </w:p>
    <w:sectPr w:rsidR="007C19D8" w:rsidRPr="00033655" w:rsidSect="00033655">
      <w:headerReference w:type="default" r:id="rId13"/>
      <w:type w:val="continuous"/>
      <w:pgSz w:w="11907" w:h="16834" w:code="9"/>
      <w:pgMar w:top="851" w:right="567" w:bottom="709" w:left="1985" w:header="272" w:footer="40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685" w:rsidRDefault="00E70685">
      <w:r>
        <w:separator/>
      </w:r>
    </w:p>
  </w:endnote>
  <w:endnote w:type="continuationSeparator" w:id="0">
    <w:p w:rsidR="00E70685" w:rsidRDefault="00E70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345C50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3D01F6">
          <w:pPr>
            <w:pStyle w:val="a6"/>
          </w:pPr>
          <w:r>
            <w:rPr>
              <w:noProof/>
            </w:rPr>
            <w:drawing>
              <wp:inline distT="0" distB="0" distL="0" distR="0" wp14:anchorId="18F8B40E" wp14:editId="182033B6">
                <wp:extent cx="664845" cy="282575"/>
                <wp:effectExtent l="0" t="0" r="1905" b="317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345C50" w:rsidRDefault="003D01F6" w:rsidP="00345C50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66C908E" wp14:editId="2DF25D58">
                <wp:extent cx="172085" cy="144145"/>
                <wp:effectExtent l="0" t="0" r="0" b="825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8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345C50" w:rsidRDefault="00033655" w:rsidP="00345C50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10931  28.12.2021 17:23:42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345C50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345C50" w:rsidRDefault="00876034" w:rsidP="00345C50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345C50" w:rsidTr="00345C50">
      <w:tc>
        <w:tcPr>
          <w:tcW w:w="2538" w:type="dxa"/>
          <w:shd w:val="clear" w:color="auto" w:fill="auto"/>
        </w:tcPr>
        <w:p w:rsidR="00876034" w:rsidRPr="00345C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345C50" w:rsidRDefault="00876034" w:rsidP="00345C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345C50" w:rsidRDefault="00876034" w:rsidP="00345C50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345C50" w:rsidRDefault="00876034" w:rsidP="00345C50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685" w:rsidRDefault="00E70685">
      <w:r>
        <w:separator/>
      </w:r>
    </w:p>
  </w:footnote>
  <w:footnote w:type="continuationSeparator" w:id="0">
    <w:p w:rsidR="00E70685" w:rsidRDefault="00E70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9452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6BB0321"/>
    <w:multiLevelType w:val="hybridMultilevel"/>
    <w:tmpl w:val="AEFA575E"/>
    <w:lvl w:ilvl="0" w:tplc="91C49D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jl8tPWZfy+6mFuNnvayFx8tc0NIR5xBgJCjwHkQHEbLjUBua4M5sCQAq2YpnPdT/9IjLuQ44SoZ7m9QVZ9gCw==" w:salt="yUd4AbinBumM7WvQNcbbp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E62"/>
    <w:rsid w:val="00003BB5"/>
    <w:rsid w:val="00004BD8"/>
    <w:rsid w:val="00004C14"/>
    <w:rsid w:val="00006221"/>
    <w:rsid w:val="000113FC"/>
    <w:rsid w:val="0001360F"/>
    <w:rsid w:val="00013D98"/>
    <w:rsid w:val="00015810"/>
    <w:rsid w:val="000165DA"/>
    <w:rsid w:val="00016C68"/>
    <w:rsid w:val="00024780"/>
    <w:rsid w:val="00025124"/>
    <w:rsid w:val="00025888"/>
    <w:rsid w:val="0002602E"/>
    <w:rsid w:val="00026137"/>
    <w:rsid w:val="000277EC"/>
    <w:rsid w:val="000331B3"/>
    <w:rsid w:val="00033413"/>
    <w:rsid w:val="00033481"/>
    <w:rsid w:val="00033655"/>
    <w:rsid w:val="00033E9A"/>
    <w:rsid w:val="00035982"/>
    <w:rsid w:val="00035F5F"/>
    <w:rsid w:val="00036488"/>
    <w:rsid w:val="00036D78"/>
    <w:rsid w:val="00037C0C"/>
    <w:rsid w:val="00040231"/>
    <w:rsid w:val="0004062B"/>
    <w:rsid w:val="00045559"/>
    <w:rsid w:val="00046D73"/>
    <w:rsid w:val="00050EC4"/>
    <w:rsid w:val="000515C6"/>
    <w:rsid w:val="000546D1"/>
    <w:rsid w:val="00055175"/>
    <w:rsid w:val="00055E05"/>
    <w:rsid w:val="00056022"/>
    <w:rsid w:val="00056DEB"/>
    <w:rsid w:val="000601C5"/>
    <w:rsid w:val="00060700"/>
    <w:rsid w:val="00060A50"/>
    <w:rsid w:val="00065088"/>
    <w:rsid w:val="00070EB6"/>
    <w:rsid w:val="000715AD"/>
    <w:rsid w:val="00071E8D"/>
    <w:rsid w:val="0007205D"/>
    <w:rsid w:val="00073A7A"/>
    <w:rsid w:val="0007400B"/>
    <w:rsid w:val="00074975"/>
    <w:rsid w:val="00074CC7"/>
    <w:rsid w:val="00076D5E"/>
    <w:rsid w:val="00077DA5"/>
    <w:rsid w:val="00081A6E"/>
    <w:rsid w:val="00083E8F"/>
    <w:rsid w:val="00084DD3"/>
    <w:rsid w:val="0008564E"/>
    <w:rsid w:val="00085785"/>
    <w:rsid w:val="000900F9"/>
    <w:rsid w:val="00090ADA"/>
    <w:rsid w:val="000917C0"/>
    <w:rsid w:val="000919BE"/>
    <w:rsid w:val="00092012"/>
    <w:rsid w:val="00093659"/>
    <w:rsid w:val="00093AB2"/>
    <w:rsid w:val="0009407A"/>
    <w:rsid w:val="00094650"/>
    <w:rsid w:val="000A0047"/>
    <w:rsid w:val="000A01B9"/>
    <w:rsid w:val="000A2D95"/>
    <w:rsid w:val="000A4C6B"/>
    <w:rsid w:val="000A51C1"/>
    <w:rsid w:val="000A53A3"/>
    <w:rsid w:val="000A6261"/>
    <w:rsid w:val="000A6312"/>
    <w:rsid w:val="000A6DCD"/>
    <w:rsid w:val="000B033D"/>
    <w:rsid w:val="000B0736"/>
    <w:rsid w:val="000B6CEA"/>
    <w:rsid w:val="000B791F"/>
    <w:rsid w:val="000C409D"/>
    <w:rsid w:val="000C788B"/>
    <w:rsid w:val="000D1EF5"/>
    <w:rsid w:val="000D5EED"/>
    <w:rsid w:val="000D6C76"/>
    <w:rsid w:val="000D72DF"/>
    <w:rsid w:val="000D7606"/>
    <w:rsid w:val="000E7A63"/>
    <w:rsid w:val="000F25FD"/>
    <w:rsid w:val="000F2A5B"/>
    <w:rsid w:val="000F463D"/>
    <w:rsid w:val="000F4DEF"/>
    <w:rsid w:val="000F6197"/>
    <w:rsid w:val="000F745C"/>
    <w:rsid w:val="0010266F"/>
    <w:rsid w:val="00102BC5"/>
    <w:rsid w:val="00103780"/>
    <w:rsid w:val="001063AC"/>
    <w:rsid w:val="0010731E"/>
    <w:rsid w:val="001115E7"/>
    <w:rsid w:val="0011210C"/>
    <w:rsid w:val="0011313B"/>
    <w:rsid w:val="001156D7"/>
    <w:rsid w:val="00116843"/>
    <w:rsid w:val="00122CFD"/>
    <w:rsid w:val="00131106"/>
    <w:rsid w:val="0013212C"/>
    <w:rsid w:val="001332D0"/>
    <w:rsid w:val="00133723"/>
    <w:rsid w:val="0013405D"/>
    <w:rsid w:val="0013464D"/>
    <w:rsid w:val="00136AFE"/>
    <w:rsid w:val="00136C34"/>
    <w:rsid w:val="0013781D"/>
    <w:rsid w:val="001403C9"/>
    <w:rsid w:val="0014171F"/>
    <w:rsid w:val="00142251"/>
    <w:rsid w:val="001424C3"/>
    <w:rsid w:val="00146184"/>
    <w:rsid w:val="00150AA4"/>
    <w:rsid w:val="00151370"/>
    <w:rsid w:val="0015190D"/>
    <w:rsid w:val="0015197C"/>
    <w:rsid w:val="00154F8C"/>
    <w:rsid w:val="00155929"/>
    <w:rsid w:val="001574AF"/>
    <w:rsid w:val="00157B07"/>
    <w:rsid w:val="00160B9C"/>
    <w:rsid w:val="00161509"/>
    <w:rsid w:val="00162E72"/>
    <w:rsid w:val="00165179"/>
    <w:rsid w:val="001663FB"/>
    <w:rsid w:val="00166F3A"/>
    <w:rsid w:val="001674FD"/>
    <w:rsid w:val="001714F5"/>
    <w:rsid w:val="0017218F"/>
    <w:rsid w:val="00175A47"/>
    <w:rsid w:val="00175BE5"/>
    <w:rsid w:val="001766D7"/>
    <w:rsid w:val="00176A64"/>
    <w:rsid w:val="00181C73"/>
    <w:rsid w:val="00181DDD"/>
    <w:rsid w:val="001825C4"/>
    <w:rsid w:val="001850F4"/>
    <w:rsid w:val="00185223"/>
    <w:rsid w:val="00185696"/>
    <w:rsid w:val="00185F7B"/>
    <w:rsid w:val="00186C19"/>
    <w:rsid w:val="001935F7"/>
    <w:rsid w:val="001936AD"/>
    <w:rsid w:val="001947BE"/>
    <w:rsid w:val="00195A7F"/>
    <w:rsid w:val="00197ECF"/>
    <w:rsid w:val="001A0D5E"/>
    <w:rsid w:val="001A1A30"/>
    <w:rsid w:val="001A1A84"/>
    <w:rsid w:val="001A1B1A"/>
    <w:rsid w:val="001A223C"/>
    <w:rsid w:val="001A3823"/>
    <w:rsid w:val="001A403B"/>
    <w:rsid w:val="001A4E15"/>
    <w:rsid w:val="001A5110"/>
    <w:rsid w:val="001A560F"/>
    <w:rsid w:val="001B0982"/>
    <w:rsid w:val="001B1E2D"/>
    <w:rsid w:val="001B32BA"/>
    <w:rsid w:val="001B5728"/>
    <w:rsid w:val="001B5A36"/>
    <w:rsid w:val="001B5E18"/>
    <w:rsid w:val="001C0C88"/>
    <w:rsid w:val="001C19D3"/>
    <w:rsid w:val="001C2CEC"/>
    <w:rsid w:val="001C7BF6"/>
    <w:rsid w:val="001D0845"/>
    <w:rsid w:val="001D0C12"/>
    <w:rsid w:val="001D1FA8"/>
    <w:rsid w:val="001D26B0"/>
    <w:rsid w:val="001D2B3A"/>
    <w:rsid w:val="001D418B"/>
    <w:rsid w:val="001D4FCD"/>
    <w:rsid w:val="001D541E"/>
    <w:rsid w:val="001E0317"/>
    <w:rsid w:val="001E20F1"/>
    <w:rsid w:val="001E46D1"/>
    <w:rsid w:val="001F04CC"/>
    <w:rsid w:val="001F12E8"/>
    <w:rsid w:val="001F1E97"/>
    <w:rsid w:val="001F228C"/>
    <w:rsid w:val="001F22DD"/>
    <w:rsid w:val="001F3F1A"/>
    <w:rsid w:val="001F3F6C"/>
    <w:rsid w:val="001F4358"/>
    <w:rsid w:val="001F64B8"/>
    <w:rsid w:val="001F7C83"/>
    <w:rsid w:val="00203046"/>
    <w:rsid w:val="00204173"/>
    <w:rsid w:val="002078F3"/>
    <w:rsid w:val="0021059C"/>
    <w:rsid w:val="00210B68"/>
    <w:rsid w:val="00210F01"/>
    <w:rsid w:val="00213FD2"/>
    <w:rsid w:val="0021416E"/>
    <w:rsid w:val="00214748"/>
    <w:rsid w:val="00214FA9"/>
    <w:rsid w:val="0021622D"/>
    <w:rsid w:val="0021792A"/>
    <w:rsid w:val="00225FC2"/>
    <w:rsid w:val="0023164D"/>
    <w:rsid w:val="00231F1C"/>
    <w:rsid w:val="00232EB6"/>
    <w:rsid w:val="00235143"/>
    <w:rsid w:val="00236CB4"/>
    <w:rsid w:val="00236E6B"/>
    <w:rsid w:val="00242DDB"/>
    <w:rsid w:val="00244AFF"/>
    <w:rsid w:val="002474D4"/>
    <w:rsid w:val="002479A2"/>
    <w:rsid w:val="00247FF1"/>
    <w:rsid w:val="0025111F"/>
    <w:rsid w:val="0025425F"/>
    <w:rsid w:val="00254FC5"/>
    <w:rsid w:val="00255620"/>
    <w:rsid w:val="00256E2A"/>
    <w:rsid w:val="00260097"/>
    <w:rsid w:val="002600DC"/>
    <w:rsid w:val="0026087E"/>
    <w:rsid w:val="0026296F"/>
    <w:rsid w:val="0026355A"/>
    <w:rsid w:val="00263584"/>
    <w:rsid w:val="00265420"/>
    <w:rsid w:val="00265F33"/>
    <w:rsid w:val="002667C5"/>
    <w:rsid w:val="00271195"/>
    <w:rsid w:val="00271D03"/>
    <w:rsid w:val="00272154"/>
    <w:rsid w:val="002724E5"/>
    <w:rsid w:val="00273CE6"/>
    <w:rsid w:val="00274E14"/>
    <w:rsid w:val="00275E74"/>
    <w:rsid w:val="002777A4"/>
    <w:rsid w:val="00280A6D"/>
    <w:rsid w:val="0028119F"/>
    <w:rsid w:val="002820B2"/>
    <w:rsid w:val="00282902"/>
    <w:rsid w:val="00283BAF"/>
    <w:rsid w:val="00284B1E"/>
    <w:rsid w:val="00284D90"/>
    <w:rsid w:val="00286706"/>
    <w:rsid w:val="00286CAA"/>
    <w:rsid w:val="00287C3B"/>
    <w:rsid w:val="00291A88"/>
    <w:rsid w:val="0029219A"/>
    <w:rsid w:val="002953B6"/>
    <w:rsid w:val="00295CE1"/>
    <w:rsid w:val="002A034A"/>
    <w:rsid w:val="002A1DEB"/>
    <w:rsid w:val="002A236F"/>
    <w:rsid w:val="002A3184"/>
    <w:rsid w:val="002A3EF3"/>
    <w:rsid w:val="002B2D54"/>
    <w:rsid w:val="002B431A"/>
    <w:rsid w:val="002B7A59"/>
    <w:rsid w:val="002C2B57"/>
    <w:rsid w:val="002C3803"/>
    <w:rsid w:val="002C4F40"/>
    <w:rsid w:val="002C6B4B"/>
    <w:rsid w:val="002D00BE"/>
    <w:rsid w:val="002D2896"/>
    <w:rsid w:val="002D7257"/>
    <w:rsid w:val="002D72CA"/>
    <w:rsid w:val="002D769C"/>
    <w:rsid w:val="002E2814"/>
    <w:rsid w:val="002E49A6"/>
    <w:rsid w:val="002E55FA"/>
    <w:rsid w:val="002E70EA"/>
    <w:rsid w:val="002E753B"/>
    <w:rsid w:val="002F1366"/>
    <w:rsid w:val="002F1415"/>
    <w:rsid w:val="002F1E81"/>
    <w:rsid w:val="002F23BC"/>
    <w:rsid w:val="002F3E13"/>
    <w:rsid w:val="002F6D91"/>
    <w:rsid w:val="00300CDD"/>
    <w:rsid w:val="00302917"/>
    <w:rsid w:val="0030334C"/>
    <w:rsid w:val="003033C5"/>
    <w:rsid w:val="0030493B"/>
    <w:rsid w:val="00304EA6"/>
    <w:rsid w:val="00307566"/>
    <w:rsid w:val="00307B27"/>
    <w:rsid w:val="003104E5"/>
    <w:rsid w:val="003108ED"/>
    <w:rsid w:val="00310D92"/>
    <w:rsid w:val="003111FF"/>
    <w:rsid w:val="00311C76"/>
    <w:rsid w:val="00311F16"/>
    <w:rsid w:val="003142D0"/>
    <w:rsid w:val="00314BDE"/>
    <w:rsid w:val="003154A7"/>
    <w:rsid w:val="003160CB"/>
    <w:rsid w:val="00320FE8"/>
    <w:rsid w:val="003222A3"/>
    <w:rsid w:val="003223A2"/>
    <w:rsid w:val="0032330F"/>
    <w:rsid w:val="003265F9"/>
    <w:rsid w:val="003273AF"/>
    <w:rsid w:val="00327990"/>
    <w:rsid w:val="00327C8D"/>
    <w:rsid w:val="00333869"/>
    <w:rsid w:val="00333A03"/>
    <w:rsid w:val="00334101"/>
    <w:rsid w:val="003369B2"/>
    <w:rsid w:val="00341C8C"/>
    <w:rsid w:val="00341FBA"/>
    <w:rsid w:val="00345C50"/>
    <w:rsid w:val="003469B3"/>
    <w:rsid w:val="003506C1"/>
    <w:rsid w:val="003558C0"/>
    <w:rsid w:val="00356959"/>
    <w:rsid w:val="00357522"/>
    <w:rsid w:val="00360A40"/>
    <w:rsid w:val="003638BA"/>
    <w:rsid w:val="00363DB6"/>
    <w:rsid w:val="003646A9"/>
    <w:rsid w:val="003654B5"/>
    <w:rsid w:val="00365664"/>
    <w:rsid w:val="00366E8C"/>
    <w:rsid w:val="00371173"/>
    <w:rsid w:val="00371410"/>
    <w:rsid w:val="00371A3A"/>
    <w:rsid w:val="00372553"/>
    <w:rsid w:val="00373C9C"/>
    <w:rsid w:val="00373E70"/>
    <w:rsid w:val="0037749F"/>
    <w:rsid w:val="003777C6"/>
    <w:rsid w:val="00380F20"/>
    <w:rsid w:val="00383621"/>
    <w:rsid w:val="0038445B"/>
    <w:rsid w:val="00384A72"/>
    <w:rsid w:val="00385F96"/>
    <w:rsid w:val="00386052"/>
    <w:rsid w:val="00386094"/>
    <w:rsid w:val="003870C2"/>
    <w:rsid w:val="00392A42"/>
    <w:rsid w:val="003938B8"/>
    <w:rsid w:val="0039465D"/>
    <w:rsid w:val="003958B4"/>
    <w:rsid w:val="003A46E3"/>
    <w:rsid w:val="003A5117"/>
    <w:rsid w:val="003A6CC9"/>
    <w:rsid w:val="003A7ACF"/>
    <w:rsid w:val="003B2B6F"/>
    <w:rsid w:val="003B6A6C"/>
    <w:rsid w:val="003C0051"/>
    <w:rsid w:val="003C12E7"/>
    <w:rsid w:val="003C2B58"/>
    <w:rsid w:val="003C60B7"/>
    <w:rsid w:val="003D01F6"/>
    <w:rsid w:val="003D34FB"/>
    <w:rsid w:val="003D3B8A"/>
    <w:rsid w:val="003D4115"/>
    <w:rsid w:val="003D54F8"/>
    <w:rsid w:val="003D5E25"/>
    <w:rsid w:val="003E1B05"/>
    <w:rsid w:val="003E1E7D"/>
    <w:rsid w:val="003E754F"/>
    <w:rsid w:val="003F4293"/>
    <w:rsid w:val="003F4C8D"/>
    <w:rsid w:val="003F4F5E"/>
    <w:rsid w:val="00400398"/>
    <w:rsid w:val="00400906"/>
    <w:rsid w:val="00400AB8"/>
    <w:rsid w:val="00400F1C"/>
    <w:rsid w:val="0040172B"/>
    <w:rsid w:val="0040195D"/>
    <w:rsid w:val="00403B1F"/>
    <w:rsid w:val="00411333"/>
    <w:rsid w:val="0041232A"/>
    <w:rsid w:val="00412449"/>
    <w:rsid w:val="00413000"/>
    <w:rsid w:val="00414FBB"/>
    <w:rsid w:val="004209F0"/>
    <w:rsid w:val="0042193C"/>
    <w:rsid w:val="00421C5B"/>
    <w:rsid w:val="004230F6"/>
    <w:rsid w:val="00423278"/>
    <w:rsid w:val="00423699"/>
    <w:rsid w:val="00425810"/>
    <w:rsid w:val="0042590E"/>
    <w:rsid w:val="00426968"/>
    <w:rsid w:val="00426DA0"/>
    <w:rsid w:val="00427BB8"/>
    <w:rsid w:val="00431A8F"/>
    <w:rsid w:val="00432332"/>
    <w:rsid w:val="0043342B"/>
    <w:rsid w:val="00437F65"/>
    <w:rsid w:val="00441463"/>
    <w:rsid w:val="0044147F"/>
    <w:rsid w:val="00443AA3"/>
    <w:rsid w:val="0044449D"/>
    <w:rsid w:val="00444671"/>
    <w:rsid w:val="00444DE5"/>
    <w:rsid w:val="004479FF"/>
    <w:rsid w:val="00451BA9"/>
    <w:rsid w:val="00453B3A"/>
    <w:rsid w:val="0045434B"/>
    <w:rsid w:val="00456460"/>
    <w:rsid w:val="00460884"/>
    <w:rsid w:val="00460EAC"/>
    <w:rsid w:val="00460FEA"/>
    <w:rsid w:val="0046436E"/>
    <w:rsid w:val="00466626"/>
    <w:rsid w:val="00466960"/>
    <w:rsid w:val="00466D99"/>
    <w:rsid w:val="00470106"/>
    <w:rsid w:val="00470F69"/>
    <w:rsid w:val="004719C0"/>
    <w:rsid w:val="004734B7"/>
    <w:rsid w:val="00474A2C"/>
    <w:rsid w:val="00476DD7"/>
    <w:rsid w:val="0048000E"/>
    <w:rsid w:val="004807BF"/>
    <w:rsid w:val="00481B88"/>
    <w:rsid w:val="004856BA"/>
    <w:rsid w:val="00485B4F"/>
    <w:rsid w:val="004862D1"/>
    <w:rsid w:val="00486E69"/>
    <w:rsid w:val="00491E49"/>
    <w:rsid w:val="00492052"/>
    <w:rsid w:val="004931FA"/>
    <w:rsid w:val="0049336E"/>
    <w:rsid w:val="004957A7"/>
    <w:rsid w:val="00497308"/>
    <w:rsid w:val="004A1615"/>
    <w:rsid w:val="004A20A8"/>
    <w:rsid w:val="004A218E"/>
    <w:rsid w:val="004A427A"/>
    <w:rsid w:val="004A4328"/>
    <w:rsid w:val="004A62AF"/>
    <w:rsid w:val="004A7E1E"/>
    <w:rsid w:val="004B24DE"/>
    <w:rsid w:val="004B2B19"/>
    <w:rsid w:val="004B2D5A"/>
    <w:rsid w:val="004B385A"/>
    <w:rsid w:val="004B3C96"/>
    <w:rsid w:val="004B70C3"/>
    <w:rsid w:val="004C080D"/>
    <w:rsid w:val="004C2AF8"/>
    <w:rsid w:val="004C50A6"/>
    <w:rsid w:val="004C6344"/>
    <w:rsid w:val="004D0366"/>
    <w:rsid w:val="004D053E"/>
    <w:rsid w:val="004D071B"/>
    <w:rsid w:val="004D08A7"/>
    <w:rsid w:val="004D1048"/>
    <w:rsid w:val="004D293D"/>
    <w:rsid w:val="004D4C8D"/>
    <w:rsid w:val="004D68DF"/>
    <w:rsid w:val="004D68F8"/>
    <w:rsid w:val="004E1471"/>
    <w:rsid w:val="004E32A7"/>
    <w:rsid w:val="004E3DA3"/>
    <w:rsid w:val="004E4504"/>
    <w:rsid w:val="004E592F"/>
    <w:rsid w:val="004E755C"/>
    <w:rsid w:val="004F3EC4"/>
    <w:rsid w:val="004F4198"/>
    <w:rsid w:val="004F44FE"/>
    <w:rsid w:val="004F4AB0"/>
    <w:rsid w:val="004F5874"/>
    <w:rsid w:val="004F63D0"/>
    <w:rsid w:val="004F6FCB"/>
    <w:rsid w:val="00500C98"/>
    <w:rsid w:val="00501F4C"/>
    <w:rsid w:val="005022EF"/>
    <w:rsid w:val="00504DFB"/>
    <w:rsid w:val="00506453"/>
    <w:rsid w:val="005074B2"/>
    <w:rsid w:val="00507F4D"/>
    <w:rsid w:val="0051116C"/>
    <w:rsid w:val="00511AEB"/>
    <w:rsid w:val="005120B1"/>
    <w:rsid w:val="00512A47"/>
    <w:rsid w:val="00512FD0"/>
    <w:rsid w:val="0051393F"/>
    <w:rsid w:val="00514244"/>
    <w:rsid w:val="00514A72"/>
    <w:rsid w:val="00514D81"/>
    <w:rsid w:val="00515FF4"/>
    <w:rsid w:val="00516F66"/>
    <w:rsid w:val="00517E69"/>
    <w:rsid w:val="0052039C"/>
    <w:rsid w:val="00521D6A"/>
    <w:rsid w:val="005239DA"/>
    <w:rsid w:val="00523D7A"/>
    <w:rsid w:val="00525886"/>
    <w:rsid w:val="00526239"/>
    <w:rsid w:val="00526E6D"/>
    <w:rsid w:val="0052707C"/>
    <w:rsid w:val="00527C36"/>
    <w:rsid w:val="00531C68"/>
    <w:rsid w:val="00532119"/>
    <w:rsid w:val="00533362"/>
    <w:rsid w:val="005335F3"/>
    <w:rsid w:val="00534104"/>
    <w:rsid w:val="00534B52"/>
    <w:rsid w:val="0053687D"/>
    <w:rsid w:val="0054042C"/>
    <w:rsid w:val="00543C38"/>
    <w:rsid w:val="00543D2D"/>
    <w:rsid w:val="00545A3D"/>
    <w:rsid w:val="00545FFE"/>
    <w:rsid w:val="00546DBB"/>
    <w:rsid w:val="00551682"/>
    <w:rsid w:val="00555E87"/>
    <w:rsid w:val="0055678F"/>
    <w:rsid w:val="00560DCA"/>
    <w:rsid w:val="00561A5B"/>
    <w:rsid w:val="005628D1"/>
    <w:rsid w:val="00563785"/>
    <w:rsid w:val="00564C3D"/>
    <w:rsid w:val="00566498"/>
    <w:rsid w:val="00566DAB"/>
    <w:rsid w:val="0057010F"/>
    <w:rsid w:val="0057074C"/>
    <w:rsid w:val="005723E3"/>
    <w:rsid w:val="00572662"/>
    <w:rsid w:val="0057366B"/>
    <w:rsid w:val="00573F64"/>
    <w:rsid w:val="00573FBF"/>
    <w:rsid w:val="00574FF3"/>
    <w:rsid w:val="00582538"/>
    <w:rsid w:val="005838EA"/>
    <w:rsid w:val="005839F5"/>
    <w:rsid w:val="00584313"/>
    <w:rsid w:val="005848DE"/>
    <w:rsid w:val="00585EE1"/>
    <w:rsid w:val="0058788E"/>
    <w:rsid w:val="0058797C"/>
    <w:rsid w:val="00590C0E"/>
    <w:rsid w:val="00590C5B"/>
    <w:rsid w:val="00591319"/>
    <w:rsid w:val="005927C8"/>
    <w:rsid w:val="00593567"/>
    <w:rsid w:val="005939E6"/>
    <w:rsid w:val="0059416B"/>
    <w:rsid w:val="005970D6"/>
    <w:rsid w:val="00597631"/>
    <w:rsid w:val="005A4227"/>
    <w:rsid w:val="005A4F2A"/>
    <w:rsid w:val="005A58FC"/>
    <w:rsid w:val="005A6874"/>
    <w:rsid w:val="005B229B"/>
    <w:rsid w:val="005B3518"/>
    <w:rsid w:val="005B5A4B"/>
    <w:rsid w:val="005B5F3B"/>
    <w:rsid w:val="005B663C"/>
    <w:rsid w:val="005B6A99"/>
    <w:rsid w:val="005B7171"/>
    <w:rsid w:val="005C0D08"/>
    <w:rsid w:val="005C1C6C"/>
    <w:rsid w:val="005C2618"/>
    <w:rsid w:val="005C5130"/>
    <w:rsid w:val="005C56AE"/>
    <w:rsid w:val="005C7449"/>
    <w:rsid w:val="005D08C6"/>
    <w:rsid w:val="005D1519"/>
    <w:rsid w:val="005D1B54"/>
    <w:rsid w:val="005D1B9D"/>
    <w:rsid w:val="005D1BF8"/>
    <w:rsid w:val="005D23D5"/>
    <w:rsid w:val="005D5968"/>
    <w:rsid w:val="005D5E11"/>
    <w:rsid w:val="005D6C21"/>
    <w:rsid w:val="005E6D99"/>
    <w:rsid w:val="005F1F17"/>
    <w:rsid w:val="005F2141"/>
    <w:rsid w:val="005F23BD"/>
    <w:rsid w:val="005F293C"/>
    <w:rsid w:val="005F2ADD"/>
    <w:rsid w:val="005F2C49"/>
    <w:rsid w:val="005F3B29"/>
    <w:rsid w:val="005F4554"/>
    <w:rsid w:val="005F62F9"/>
    <w:rsid w:val="005F6EEE"/>
    <w:rsid w:val="005F7C99"/>
    <w:rsid w:val="006013EB"/>
    <w:rsid w:val="006014E5"/>
    <w:rsid w:val="00603602"/>
    <w:rsid w:val="0060479E"/>
    <w:rsid w:val="00604A30"/>
    <w:rsid w:val="00604BE7"/>
    <w:rsid w:val="00604F91"/>
    <w:rsid w:val="00606A74"/>
    <w:rsid w:val="0060790C"/>
    <w:rsid w:val="0061084E"/>
    <w:rsid w:val="00614AEA"/>
    <w:rsid w:val="00616AED"/>
    <w:rsid w:val="00617F82"/>
    <w:rsid w:val="0062255D"/>
    <w:rsid w:val="00623412"/>
    <w:rsid w:val="00625373"/>
    <w:rsid w:val="0062657F"/>
    <w:rsid w:val="00626C70"/>
    <w:rsid w:val="006276CE"/>
    <w:rsid w:val="006307D5"/>
    <w:rsid w:val="006326CF"/>
    <w:rsid w:val="00632A4F"/>
    <w:rsid w:val="00632B56"/>
    <w:rsid w:val="00633C43"/>
    <w:rsid w:val="006347B1"/>
    <w:rsid w:val="00634F99"/>
    <w:rsid w:val="006351E3"/>
    <w:rsid w:val="006359B6"/>
    <w:rsid w:val="00640A18"/>
    <w:rsid w:val="00641FD1"/>
    <w:rsid w:val="00642013"/>
    <w:rsid w:val="00644236"/>
    <w:rsid w:val="00645614"/>
    <w:rsid w:val="00645A55"/>
    <w:rsid w:val="00646DED"/>
    <w:rsid w:val="006471E5"/>
    <w:rsid w:val="006475A0"/>
    <w:rsid w:val="00650AB0"/>
    <w:rsid w:val="006520D5"/>
    <w:rsid w:val="00652946"/>
    <w:rsid w:val="0065384B"/>
    <w:rsid w:val="00656E87"/>
    <w:rsid w:val="006572E8"/>
    <w:rsid w:val="00661061"/>
    <w:rsid w:val="00664F3F"/>
    <w:rsid w:val="006658C6"/>
    <w:rsid w:val="006669C8"/>
    <w:rsid w:val="00667B64"/>
    <w:rsid w:val="00670086"/>
    <w:rsid w:val="00671350"/>
    <w:rsid w:val="00671D3B"/>
    <w:rsid w:val="006727A2"/>
    <w:rsid w:val="00674801"/>
    <w:rsid w:val="006749D9"/>
    <w:rsid w:val="00676BF5"/>
    <w:rsid w:val="00677637"/>
    <w:rsid w:val="00681CA7"/>
    <w:rsid w:val="00682E57"/>
    <w:rsid w:val="00683693"/>
    <w:rsid w:val="00683D54"/>
    <w:rsid w:val="0068448C"/>
    <w:rsid w:val="00684A5B"/>
    <w:rsid w:val="00684F36"/>
    <w:rsid w:val="00684FF0"/>
    <w:rsid w:val="0068517A"/>
    <w:rsid w:val="0068542F"/>
    <w:rsid w:val="00686BD2"/>
    <w:rsid w:val="0069373B"/>
    <w:rsid w:val="006942F8"/>
    <w:rsid w:val="00694967"/>
    <w:rsid w:val="006969A3"/>
    <w:rsid w:val="006A0B81"/>
    <w:rsid w:val="006A1F71"/>
    <w:rsid w:val="006A2AE2"/>
    <w:rsid w:val="006A2AE8"/>
    <w:rsid w:val="006A35D0"/>
    <w:rsid w:val="006A3626"/>
    <w:rsid w:val="006A3A0A"/>
    <w:rsid w:val="006A3A5F"/>
    <w:rsid w:val="006A5496"/>
    <w:rsid w:val="006A6043"/>
    <w:rsid w:val="006A7522"/>
    <w:rsid w:val="006A7E86"/>
    <w:rsid w:val="006B1441"/>
    <w:rsid w:val="006B22F5"/>
    <w:rsid w:val="006B48BD"/>
    <w:rsid w:val="006B5DDA"/>
    <w:rsid w:val="006B6A81"/>
    <w:rsid w:val="006B757E"/>
    <w:rsid w:val="006B7D04"/>
    <w:rsid w:val="006C0A6F"/>
    <w:rsid w:val="006C5B3D"/>
    <w:rsid w:val="006D0556"/>
    <w:rsid w:val="006D6E96"/>
    <w:rsid w:val="006E0B26"/>
    <w:rsid w:val="006E118A"/>
    <w:rsid w:val="006E19D3"/>
    <w:rsid w:val="006E4014"/>
    <w:rsid w:val="006E41FB"/>
    <w:rsid w:val="006E5E97"/>
    <w:rsid w:val="006E75A5"/>
    <w:rsid w:val="006F21FB"/>
    <w:rsid w:val="006F328B"/>
    <w:rsid w:val="006F3F78"/>
    <w:rsid w:val="006F4FCC"/>
    <w:rsid w:val="006F5886"/>
    <w:rsid w:val="006F627D"/>
    <w:rsid w:val="006F7C87"/>
    <w:rsid w:val="0070376B"/>
    <w:rsid w:val="0070734A"/>
    <w:rsid w:val="00707734"/>
    <w:rsid w:val="00707E19"/>
    <w:rsid w:val="00712F7C"/>
    <w:rsid w:val="00714F3B"/>
    <w:rsid w:val="00715747"/>
    <w:rsid w:val="007170A1"/>
    <w:rsid w:val="007208FC"/>
    <w:rsid w:val="007218F5"/>
    <w:rsid w:val="0072245F"/>
    <w:rsid w:val="00722865"/>
    <w:rsid w:val="0072328A"/>
    <w:rsid w:val="00723BC7"/>
    <w:rsid w:val="007246CB"/>
    <w:rsid w:val="00727151"/>
    <w:rsid w:val="00727E84"/>
    <w:rsid w:val="00730AD9"/>
    <w:rsid w:val="007322D5"/>
    <w:rsid w:val="00733A68"/>
    <w:rsid w:val="0073412A"/>
    <w:rsid w:val="007377B5"/>
    <w:rsid w:val="00741FA6"/>
    <w:rsid w:val="00742754"/>
    <w:rsid w:val="00742B06"/>
    <w:rsid w:val="00743BA3"/>
    <w:rsid w:val="007440FD"/>
    <w:rsid w:val="00746351"/>
    <w:rsid w:val="00746474"/>
    <w:rsid w:val="00746CC2"/>
    <w:rsid w:val="00750719"/>
    <w:rsid w:val="007539F9"/>
    <w:rsid w:val="00753A92"/>
    <w:rsid w:val="00754D25"/>
    <w:rsid w:val="00760323"/>
    <w:rsid w:val="007609CC"/>
    <w:rsid w:val="00762388"/>
    <w:rsid w:val="0076365E"/>
    <w:rsid w:val="00765600"/>
    <w:rsid w:val="0077286B"/>
    <w:rsid w:val="00773521"/>
    <w:rsid w:val="007750A9"/>
    <w:rsid w:val="0077556E"/>
    <w:rsid w:val="00777721"/>
    <w:rsid w:val="00781D5D"/>
    <w:rsid w:val="00782869"/>
    <w:rsid w:val="007844ED"/>
    <w:rsid w:val="00784EC4"/>
    <w:rsid w:val="007854B3"/>
    <w:rsid w:val="00785718"/>
    <w:rsid w:val="0078740E"/>
    <w:rsid w:val="0078775E"/>
    <w:rsid w:val="00790567"/>
    <w:rsid w:val="00791460"/>
    <w:rsid w:val="00791C9F"/>
    <w:rsid w:val="00792AAB"/>
    <w:rsid w:val="00793B47"/>
    <w:rsid w:val="007956CA"/>
    <w:rsid w:val="00796730"/>
    <w:rsid w:val="007A0C89"/>
    <w:rsid w:val="007A1C94"/>
    <w:rsid w:val="007A1D0C"/>
    <w:rsid w:val="007A286E"/>
    <w:rsid w:val="007A2972"/>
    <w:rsid w:val="007A2A7B"/>
    <w:rsid w:val="007A2A9C"/>
    <w:rsid w:val="007A2BA8"/>
    <w:rsid w:val="007A760D"/>
    <w:rsid w:val="007B454A"/>
    <w:rsid w:val="007C1912"/>
    <w:rsid w:val="007C1960"/>
    <w:rsid w:val="007C19D8"/>
    <w:rsid w:val="007C27E4"/>
    <w:rsid w:val="007C4CA7"/>
    <w:rsid w:val="007D1244"/>
    <w:rsid w:val="007D1408"/>
    <w:rsid w:val="007D2CC7"/>
    <w:rsid w:val="007D4925"/>
    <w:rsid w:val="007D56C8"/>
    <w:rsid w:val="007E0274"/>
    <w:rsid w:val="007E2ECD"/>
    <w:rsid w:val="007E3B0F"/>
    <w:rsid w:val="007E72D4"/>
    <w:rsid w:val="007F0C8A"/>
    <w:rsid w:val="007F0EF7"/>
    <w:rsid w:val="007F11AB"/>
    <w:rsid w:val="007F12F2"/>
    <w:rsid w:val="007F1B01"/>
    <w:rsid w:val="007F1B70"/>
    <w:rsid w:val="007F2AC6"/>
    <w:rsid w:val="007F2EBD"/>
    <w:rsid w:val="007F36E0"/>
    <w:rsid w:val="007F4820"/>
    <w:rsid w:val="007F4C82"/>
    <w:rsid w:val="007F55D8"/>
    <w:rsid w:val="007F746E"/>
    <w:rsid w:val="007F7E44"/>
    <w:rsid w:val="00803E3B"/>
    <w:rsid w:val="008076DA"/>
    <w:rsid w:val="0081291E"/>
    <w:rsid w:val="00812B81"/>
    <w:rsid w:val="008143CB"/>
    <w:rsid w:val="008148F3"/>
    <w:rsid w:val="00820B13"/>
    <w:rsid w:val="00820D8A"/>
    <w:rsid w:val="00821464"/>
    <w:rsid w:val="00823CA1"/>
    <w:rsid w:val="00823D4B"/>
    <w:rsid w:val="00825E68"/>
    <w:rsid w:val="0083147F"/>
    <w:rsid w:val="008323C0"/>
    <w:rsid w:val="00832B62"/>
    <w:rsid w:val="008331B2"/>
    <w:rsid w:val="00833F85"/>
    <w:rsid w:val="00834C6A"/>
    <w:rsid w:val="008360BA"/>
    <w:rsid w:val="00836EC1"/>
    <w:rsid w:val="00837B9B"/>
    <w:rsid w:val="00842F61"/>
    <w:rsid w:val="00843192"/>
    <w:rsid w:val="008436C7"/>
    <w:rsid w:val="00845922"/>
    <w:rsid w:val="0085048F"/>
    <w:rsid w:val="008513B9"/>
    <w:rsid w:val="00852975"/>
    <w:rsid w:val="00857D3D"/>
    <w:rsid w:val="0086137C"/>
    <w:rsid w:val="00862563"/>
    <w:rsid w:val="0086305A"/>
    <w:rsid w:val="00863088"/>
    <w:rsid w:val="00864701"/>
    <w:rsid w:val="008648F8"/>
    <w:rsid w:val="00864964"/>
    <w:rsid w:val="00864E59"/>
    <w:rsid w:val="008660C7"/>
    <w:rsid w:val="0086787D"/>
    <w:rsid w:val="0087029E"/>
    <w:rsid w:val="008702D3"/>
    <w:rsid w:val="00871D3D"/>
    <w:rsid w:val="008726D6"/>
    <w:rsid w:val="00874ADE"/>
    <w:rsid w:val="00876034"/>
    <w:rsid w:val="00877929"/>
    <w:rsid w:val="008801A5"/>
    <w:rsid w:val="008811B0"/>
    <w:rsid w:val="008827E7"/>
    <w:rsid w:val="008855D0"/>
    <w:rsid w:val="00885E82"/>
    <w:rsid w:val="008860C6"/>
    <w:rsid w:val="0088712A"/>
    <w:rsid w:val="00890088"/>
    <w:rsid w:val="00891806"/>
    <w:rsid w:val="008920C9"/>
    <w:rsid w:val="00894166"/>
    <w:rsid w:val="0089493F"/>
    <w:rsid w:val="0089643D"/>
    <w:rsid w:val="00896D55"/>
    <w:rsid w:val="00897610"/>
    <w:rsid w:val="008979BA"/>
    <w:rsid w:val="008A1696"/>
    <w:rsid w:val="008A1EC5"/>
    <w:rsid w:val="008A24FB"/>
    <w:rsid w:val="008A3C71"/>
    <w:rsid w:val="008A3EB5"/>
    <w:rsid w:val="008A4BD4"/>
    <w:rsid w:val="008A4C55"/>
    <w:rsid w:val="008A4FCC"/>
    <w:rsid w:val="008A7483"/>
    <w:rsid w:val="008A7E3C"/>
    <w:rsid w:val="008B12A7"/>
    <w:rsid w:val="008B14EB"/>
    <w:rsid w:val="008B1E76"/>
    <w:rsid w:val="008B26AF"/>
    <w:rsid w:val="008B5F0C"/>
    <w:rsid w:val="008B66D2"/>
    <w:rsid w:val="008B7D2A"/>
    <w:rsid w:val="008C0A38"/>
    <w:rsid w:val="008C0D9C"/>
    <w:rsid w:val="008C1FAF"/>
    <w:rsid w:val="008C338E"/>
    <w:rsid w:val="008C51C5"/>
    <w:rsid w:val="008C58FE"/>
    <w:rsid w:val="008C59D9"/>
    <w:rsid w:val="008C6315"/>
    <w:rsid w:val="008D032B"/>
    <w:rsid w:val="008D24D7"/>
    <w:rsid w:val="008D4E4B"/>
    <w:rsid w:val="008D5D43"/>
    <w:rsid w:val="008D7C0E"/>
    <w:rsid w:val="008E0132"/>
    <w:rsid w:val="008E1E8A"/>
    <w:rsid w:val="008E2233"/>
    <w:rsid w:val="008E4AAA"/>
    <w:rsid w:val="008E4CF1"/>
    <w:rsid w:val="008E580A"/>
    <w:rsid w:val="008E6112"/>
    <w:rsid w:val="008E661B"/>
    <w:rsid w:val="008E6C41"/>
    <w:rsid w:val="008F00C3"/>
    <w:rsid w:val="008F0816"/>
    <w:rsid w:val="008F0EB6"/>
    <w:rsid w:val="008F6811"/>
    <w:rsid w:val="008F6BB7"/>
    <w:rsid w:val="008F7B7B"/>
    <w:rsid w:val="00900F42"/>
    <w:rsid w:val="00902E9F"/>
    <w:rsid w:val="00904A4C"/>
    <w:rsid w:val="009072AB"/>
    <w:rsid w:val="00907FD5"/>
    <w:rsid w:val="00910854"/>
    <w:rsid w:val="00914BF6"/>
    <w:rsid w:val="00914C55"/>
    <w:rsid w:val="00915855"/>
    <w:rsid w:val="00916CB8"/>
    <w:rsid w:val="0091758B"/>
    <w:rsid w:val="00917AB4"/>
    <w:rsid w:val="00920870"/>
    <w:rsid w:val="00921EA7"/>
    <w:rsid w:val="00922F09"/>
    <w:rsid w:val="00923D3C"/>
    <w:rsid w:val="009248D5"/>
    <w:rsid w:val="00926795"/>
    <w:rsid w:val="00926D03"/>
    <w:rsid w:val="00930E70"/>
    <w:rsid w:val="00931D09"/>
    <w:rsid w:val="0093236F"/>
    <w:rsid w:val="00932E3C"/>
    <w:rsid w:val="00933C64"/>
    <w:rsid w:val="00934673"/>
    <w:rsid w:val="00936E20"/>
    <w:rsid w:val="009371AD"/>
    <w:rsid w:val="00937508"/>
    <w:rsid w:val="00937D47"/>
    <w:rsid w:val="00940A0A"/>
    <w:rsid w:val="0094374F"/>
    <w:rsid w:val="0094421A"/>
    <w:rsid w:val="00944242"/>
    <w:rsid w:val="00945EB3"/>
    <w:rsid w:val="0095103E"/>
    <w:rsid w:val="00952A47"/>
    <w:rsid w:val="0095531D"/>
    <w:rsid w:val="00957CA4"/>
    <w:rsid w:val="009618F3"/>
    <w:rsid w:val="00961C52"/>
    <w:rsid w:val="0096303F"/>
    <w:rsid w:val="00963563"/>
    <w:rsid w:val="009635A5"/>
    <w:rsid w:val="0096429F"/>
    <w:rsid w:val="00970704"/>
    <w:rsid w:val="0097083B"/>
    <w:rsid w:val="00972639"/>
    <w:rsid w:val="0097325C"/>
    <w:rsid w:val="009756A5"/>
    <w:rsid w:val="00976805"/>
    <w:rsid w:val="0097705D"/>
    <w:rsid w:val="0097795C"/>
    <w:rsid w:val="009810A8"/>
    <w:rsid w:val="009856B8"/>
    <w:rsid w:val="00994717"/>
    <w:rsid w:val="009976E2"/>
    <w:rsid w:val="009977FF"/>
    <w:rsid w:val="00997DEE"/>
    <w:rsid w:val="009A085B"/>
    <w:rsid w:val="009A1BE3"/>
    <w:rsid w:val="009A2097"/>
    <w:rsid w:val="009A3360"/>
    <w:rsid w:val="009A3693"/>
    <w:rsid w:val="009A397D"/>
    <w:rsid w:val="009A51A4"/>
    <w:rsid w:val="009A60F4"/>
    <w:rsid w:val="009B4BF5"/>
    <w:rsid w:val="009B6A08"/>
    <w:rsid w:val="009C1DE6"/>
    <w:rsid w:val="009C1F0E"/>
    <w:rsid w:val="009C280C"/>
    <w:rsid w:val="009C2DE4"/>
    <w:rsid w:val="009C40CF"/>
    <w:rsid w:val="009C6622"/>
    <w:rsid w:val="009C7522"/>
    <w:rsid w:val="009D06B0"/>
    <w:rsid w:val="009D19FA"/>
    <w:rsid w:val="009D257D"/>
    <w:rsid w:val="009D3E8C"/>
    <w:rsid w:val="009D41F7"/>
    <w:rsid w:val="009D435B"/>
    <w:rsid w:val="009D760C"/>
    <w:rsid w:val="009D7AA0"/>
    <w:rsid w:val="009D7CC3"/>
    <w:rsid w:val="009E00F1"/>
    <w:rsid w:val="009E3871"/>
    <w:rsid w:val="009E3A0E"/>
    <w:rsid w:val="009E5D71"/>
    <w:rsid w:val="009E6197"/>
    <w:rsid w:val="009E6A1B"/>
    <w:rsid w:val="009F2CF6"/>
    <w:rsid w:val="009F53F7"/>
    <w:rsid w:val="009F60E4"/>
    <w:rsid w:val="009F6655"/>
    <w:rsid w:val="00A02586"/>
    <w:rsid w:val="00A02903"/>
    <w:rsid w:val="00A031B2"/>
    <w:rsid w:val="00A10587"/>
    <w:rsid w:val="00A1314B"/>
    <w:rsid w:val="00A13160"/>
    <w:rsid w:val="00A137D3"/>
    <w:rsid w:val="00A179BF"/>
    <w:rsid w:val="00A17B80"/>
    <w:rsid w:val="00A2113F"/>
    <w:rsid w:val="00A222AB"/>
    <w:rsid w:val="00A244FA"/>
    <w:rsid w:val="00A24EC4"/>
    <w:rsid w:val="00A2576B"/>
    <w:rsid w:val="00A302D9"/>
    <w:rsid w:val="00A32EEE"/>
    <w:rsid w:val="00A3331A"/>
    <w:rsid w:val="00A35F2E"/>
    <w:rsid w:val="00A377E8"/>
    <w:rsid w:val="00A41473"/>
    <w:rsid w:val="00A42765"/>
    <w:rsid w:val="00A44800"/>
    <w:rsid w:val="00A44A8F"/>
    <w:rsid w:val="00A45DF2"/>
    <w:rsid w:val="00A46720"/>
    <w:rsid w:val="00A51258"/>
    <w:rsid w:val="00A51D96"/>
    <w:rsid w:val="00A52640"/>
    <w:rsid w:val="00A53981"/>
    <w:rsid w:val="00A60897"/>
    <w:rsid w:val="00A61A2A"/>
    <w:rsid w:val="00A621AE"/>
    <w:rsid w:val="00A65565"/>
    <w:rsid w:val="00A66867"/>
    <w:rsid w:val="00A67229"/>
    <w:rsid w:val="00A67B86"/>
    <w:rsid w:val="00A70563"/>
    <w:rsid w:val="00A7059E"/>
    <w:rsid w:val="00A72CFA"/>
    <w:rsid w:val="00A745C7"/>
    <w:rsid w:val="00A778CC"/>
    <w:rsid w:val="00A8006B"/>
    <w:rsid w:val="00A82379"/>
    <w:rsid w:val="00A8633A"/>
    <w:rsid w:val="00A86C20"/>
    <w:rsid w:val="00A87249"/>
    <w:rsid w:val="00A91383"/>
    <w:rsid w:val="00A932E2"/>
    <w:rsid w:val="00A93A04"/>
    <w:rsid w:val="00A93E21"/>
    <w:rsid w:val="00A96F84"/>
    <w:rsid w:val="00AA2A6D"/>
    <w:rsid w:val="00AA549A"/>
    <w:rsid w:val="00AB4875"/>
    <w:rsid w:val="00AB5F6B"/>
    <w:rsid w:val="00AB63A5"/>
    <w:rsid w:val="00AC0CBF"/>
    <w:rsid w:val="00AC23D6"/>
    <w:rsid w:val="00AC3953"/>
    <w:rsid w:val="00AC3C91"/>
    <w:rsid w:val="00AC5D74"/>
    <w:rsid w:val="00AC61A2"/>
    <w:rsid w:val="00AC7150"/>
    <w:rsid w:val="00AC7B33"/>
    <w:rsid w:val="00AD02A5"/>
    <w:rsid w:val="00AD17DE"/>
    <w:rsid w:val="00AD1FEC"/>
    <w:rsid w:val="00AD2B44"/>
    <w:rsid w:val="00AD37B8"/>
    <w:rsid w:val="00AD4B71"/>
    <w:rsid w:val="00AD5EC9"/>
    <w:rsid w:val="00AD6F62"/>
    <w:rsid w:val="00AE15B5"/>
    <w:rsid w:val="00AE2AEF"/>
    <w:rsid w:val="00AE3D80"/>
    <w:rsid w:val="00AE56C4"/>
    <w:rsid w:val="00AE647D"/>
    <w:rsid w:val="00AE6D96"/>
    <w:rsid w:val="00AE7694"/>
    <w:rsid w:val="00AF0093"/>
    <w:rsid w:val="00AF1EAB"/>
    <w:rsid w:val="00AF2D3C"/>
    <w:rsid w:val="00AF33D1"/>
    <w:rsid w:val="00AF3543"/>
    <w:rsid w:val="00AF3D60"/>
    <w:rsid w:val="00AF5F7C"/>
    <w:rsid w:val="00AF639F"/>
    <w:rsid w:val="00AF6FB0"/>
    <w:rsid w:val="00AF7693"/>
    <w:rsid w:val="00B02207"/>
    <w:rsid w:val="00B02ADB"/>
    <w:rsid w:val="00B02C3C"/>
    <w:rsid w:val="00B03085"/>
    <w:rsid w:val="00B030DC"/>
    <w:rsid w:val="00B03403"/>
    <w:rsid w:val="00B071B5"/>
    <w:rsid w:val="00B10324"/>
    <w:rsid w:val="00B10755"/>
    <w:rsid w:val="00B119FB"/>
    <w:rsid w:val="00B11C35"/>
    <w:rsid w:val="00B13951"/>
    <w:rsid w:val="00B156ED"/>
    <w:rsid w:val="00B16BDA"/>
    <w:rsid w:val="00B20FAE"/>
    <w:rsid w:val="00B20FC8"/>
    <w:rsid w:val="00B211EE"/>
    <w:rsid w:val="00B22603"/>
    <w:rsid w:val="00B25F17"/>
    <w:rsid w:val="00B32C9E"/>
    <w:rsid w:val="00B33CF3"/>
    <w:rsid w:val="00B34936"/>
    <w:rsid w:val="00B3541C"/>
    <w:rsid w:val="00B36269"/>
    <w:rsid w:val="00B36F34"/>
    <w:rsid w:val="00B376B1"/>
    <w:rsid w:val="00B37AD6"/>
    <w:rsid w:val="00B413CE"/>
    <w:rsid w:val="00B415B1"/>
    <w:rsid w:val="00B4489E"/>
    <w:rsid w:val="00B46624"/>
    <w:rsid w:val="00B46CC6"/>
    <w:rsid w:val="00B4723D"/>
    <w:rsid w:val="00B500CC"/>
    <w:rsid w:val="00B50A01"/>
    <w:rsid w:val="00B576F8"/>
    <w:rsid w:val="00B57B9B"/>
    <w:rsid w:val="00B6169B"/>
    <w:rsid w:val="00B620D9"/>
    <w:rsid w:val="00B630F3"/>
    <w:rsid w:val="00B633DB"/>
    <w:rsid w:val="00B63787"/>
    <w:rsid w:val="00B639ED"/>
    <w:rsid w:val="00B63C08"/>
    <w:rsid w:val="00B64CDE"/>
    <w:rsid w:val="00B663C5"/>
    <w:rsid w:val="00B66405"/>
    <w:rsid w:val="00B665C6"/>
    <w:rsid w:val="00B666B6"/>
    <w:rsid w:val="00B66A8C"/>
    <w:rsid w:val="00B6735A"/>
    <w:rsid w:val="00B6750E"/>
    <w:rsid w:val="00B67A31"/>
    <w:rsid w:val="00B739EB"/>
    <w:rsid w:val="00B73A32"/>
    <w:rsid w:val="00B757A4"/>
    <w:rsid w:val="00B75B60"/>
    <w:rsid w:val="00B8061C"/>
    <w:rsid w:val="00B8118D"/>
    <w:rsid w:val="00B81D34"/>
    <w:rsid w:val="00B83BA2"/>
    <w:rsid w:val="00B853AA"/>
    <w:rsid w:val="00B870BC"/>
    <w:rsid w:val="00B875BF"/>
    <w:rsid w:val="00B905DF"/>
    <w:rsid w:val="00B91199"/>
    <w:rsid w:val="00B91F62"/>
    <w:rsid w:val="00B9452C"/>
    <w:rsid w:val="00B94FBA"/>
    <w:rsid w:val="00B962E3"/>
    <w:rsid w:val="00B972FE"/>
    <w:rsid w:val="00BA05E5"/>
    <w:rsid w:val="00BA3B53"/>
    <w:rsid w:val="00BA44DD"/>
    <w:rsid w:val="00BA5231"/>
    <w:rsid w:val="00BA5B8B"/>
    <w:rsid w:val="00BA6179"/>
    <w:rsid w:val="00BA7251"/>
    <w:rsid w:val="00BB2C98"/>
    <w:rsid w:val="00BB44C0"/>
    <w:rsid w:val="00BC42F5"/>
    <w:rsid w:val="00BC6E7C"/>
    <w:rsid w:val="00BC7807"/>
    <w:rsid w:val="00BD08CC"/>
    <w:rsid w:val="00BD0B82"/>
    <w:rsid w:val="00BD0E18"/>
    <w:rsid w:val="00BD13E1"/>
    <w:rsid w:val="00BD2E94"/>
    <w:rsid w:val="00BD499A"/>
    <w:rsid w:val="00BE00C0"/>
    <w:rsid w:val="00BE1096"/>
    <w:rsid w:val="00BE23DB"/>
    <w:rsid w:val="00BE2BC6"/>
    <w:rsid w:val="00BE2F9E"/>
    <w:rsid w:val="00BF05C0"/>
    <w:rsid w:val="00BF10B9"/>
    <w:rsid w:val="00BF1E5F"/>
    <w:rsid w:val="00BF4F5F"/>
    <w:rsid w:val="00BF51FA"/>
    <w:rsid w:val="00BF5EBB"/>
    <w:rsid w:val="00BF6094"/>
    <w:rsid w:val="00BF7511"/>
    <w:rsid w:val="00C0273D"/>
    <w:rsid w:val="00C04EEB"/>
    <w:rsid w:val="00C10F12"/>
    <w:rsid w:val="00C116EE"/>
    <w:rsid w:val="00C11826"/>
    <w:rsid w:val="00C129A1"/>
    <w:rsid w:val="00C130DA"/>
    <w:rsid w:val="00C20BCF"/>
    <w:rsid w:val="00C22098"/>
    <w:rsid w:val="00C22130"/>
    <w:rsid w:val="00C223C1"/>
    <w:rsid w:val="00C226F9"/>
    <w:rsid w:val="00C25966"/>
    <w:rsid w:val="00C26139"/>
    <w:rsid w:val="00C263B6"/>
    <w:rsid w:val="00C277FE"/>
    <w:rsid w:val="00C30687"/>
    <w:rsid w:val="00C30CD9"/>
    <w:rsid w:val="00C32B6A"/>
    <w:rsid w:val="00C33ADB"/>
    <w:rsid w:val="00C34FD0"/>
    <w:rsid w:val="00C362B4"/>
    <w:rsid w:val="00C36AA8"/>
    <w:rsid w:val="00C36D2F"/>
    <w:rsid w:val="00C408DD"/>
    <w:rsid w:val="00C40F40"/>
    <w:rsid w:val="00C43480"/>
    <w:rsid w:val="00C46D42"/>
    <w:rsid w:val="00C46EA0"/>
    <w:rsid w:val="00C50A58"/>
    <w:rsid w:val="00C50C32"/>
    <w:rsid w:val="00C51385"/>
    <w:rsid w:val="00C52A4F"/>
    <w:rsid w:val="00C52D4E"/>
    <w:rsid w:val="00C5394E"/>
    <w:rsid w:val="00C53F43"/>
    <w:rsid w:val="00C5628F"/>
    <w:rsid w:val="00C56CB1"/>
    <w:rsid w:val="00C60178"/>
    <w:rsid w:val="00C60F5D"/>
    <w:rsid w:val="00C61760"/>
    <w:rsid w:val="00C6329A"/>
    <w:rsid w:val="00C63CD6"/>
    <w:rsid w:val="00C648C6"/>
    <w:rsid w:val="00C656CC"/>
    <w:rsid w:val="00C73615"/>
    <w:rsid w:val="00C73EE3"/>
    <w:rsid w:val="00C7547D"/>
    <w:rsid w:val="00C769A4"/>
    <w:rsid w:val="00C7773A"/>
    <w:rsid w:val="00C81CD0"/>
    <w:rsid w:val="00C8287F"/>
    <w:rsid w:val="00C852AA"/>
    <w:rsid w:val="00C87D95"/>
    <w:rsid w:val="00C9077A"/>
    <w:rsid w:val="00C90CEE"/>
    <w:rsid w:val="00C93AB2"/>
    <w:rsid w:val="00C95C4A"/>
    <w:rsid w:val="00C95CD2"/>
    <w:rsid w:val="00C96031"/>
    <w:rsid w:val="00C96BC0"/>
    <w:rsid w:val="00C97A18"/>
    <w:rsid w:val="00CA051B"/>
    <w:rsid w:val="00CA0636"/>
    <w:rsid w:val="00CA4267"/>
    <w:rsid w:val="00CA4567"/>
    <w:rsid w:val="00CA529A"/>
    <w:rsid w:val="00CA66AA"/>
    <w:rsid w:val="00CA67AE"/>
    <w:rsid w:val="00CA68E2"/>
    <w:rsid w:val="00CB1F24"/>
    <w:rsid w:val="00CB265A"/>
    <w:rsid w:val="00CB3242"/>
    <w:rsid w:val="00CB3CBE"/>
    <w:rsid w:val="00CB5D35"/>
    <w:rsid w:val="00CB69FA"/>
    <w:rsid w:val="00CB7EFC"/>
    <w:rsid w:val="00CC0CCA"/>
    <w:rsid w:val="00CC2CBD"/>
    <w:rsid w:val="00CC535B"/>
    <w:rsid w:val="00CC6C06"/>
    <w:rsid w:val="00CD0A00"/>
    <w:rsid w:val="00CD1CD7"/>
    <w:rsid w:val="00CD327B"/>
    <w:rsid w:val="00CD54CA"/>
    <w:rsid w:val="00CD5E29"/>
    <w:rsid w:val="00CD642A"/>
    <w:rsid w:val="00CE1615"/>
    <w:rsid w:val="00CE3084"/>
    <w:rsid w:val="00CE38F3"/>
    <w:rsid w:val="00CE3A79"/>
    <w:rsid w:val="00CF03D8"/>
    <w:rsid w:val="00CF2C03"/>
    <w:rsid w:val="00D015D5"/>
    <w:rsid w:val="00D01B4E"/>
    <w:rsid w:val="00D01FFB"/>
    <w:rsid w:val="00D03D68"/>
    <w:rsid w:val="00D05116"/>
    <w:rsid w:val="00D0526C"/>
    <w:rsid w:val="00D05B8A"/>
    <w:rsid w:val="00D069D1"/>
    <w:rsid w:val="00D1063B"/>
    <w:rsid w:val="00D1088D"/>
    <w:rsid w:val="00D1146E"/>
    <w:rsid w:val="00D12E1F"/>
    <w:rsid w:val="00D13643"/>
    <w:rsid w:val="00D14B21"/>
    <w:rsid w:val="00D2006A"/>
    <w:rsid w:val="00D209EC"/>
    <w:rsid w:val="00D24916"/>
    <w:rsid w:val="00D266DD"/>
    <w:rsid w:val="00D26807"/>
    <w:rsid w:val="00D3044B"/>
    <w:rsid w:val="00D318FF"/>
    <w:rsid w:val="00D324E9"/>
    <w:rsid w:val="00D32B04"/>
    <w:rsid w:val="00D35288"/>
    <w:rsid w:val="00D35A13"/>
    <w:rsid w:val="00D35B27"/>
    <w:rsid w:val="00D3665A"/>
    <w:rsid w:val="00D374E7"/>
    <w:rsid w:val="00D37678"/>
    <w:rsid w:val="00D37BB2"/>
    <w:rsid w:val="00D40FC2"/>
    <w:rsid w:val="00D414B5"/>
    <w:rsid w:val="00D45747"/>
    <w:rsid w:val="00D46137"/>
    <w:rsid w:val="00D4723F"/>
    <w:rsid w:val="00D5207E"/>
    <w:rsid w:val="00D52106"/>
    <w:rsid w:val="00D5625A"/>
    <w:rsid w:val="00D574FF"/>
    <w:rsid w:val="00D63949"/>
    <w:rsid w:val="00D63D3F"/>
    <w:rsid w:val="00D64E32"/>
    <w:rsid w:val="00D652E7"/>
    <w:rsid w:val="00D65375"/>
    <w:rsid w:val="00D7156F"/>
    <w:rsid w:val="00D738E7"/>
    <w:rsid w:val="00D74364"/>
    <w:rsid w:val="00D76926"/>
    <w:rsid w:val="00D779EF"/>
    <w:rsid w:val="00D77B28"/>
    <w:rsid w:val="00D77BCF"/>
    <w:rsid w:val="00D77C96"/>
    <w:rsid w:val="00D77F13"/>
    <w:rsid w:val="00D820E1"/>
    <w:rsid w:val="00D8222C"/>
    <w:rsid w:val="00D8230D"/>
    <w:rsid w:val="00D84394"/>
    <w:rsid w:val="00D84412"/>
    <w:rsid w:val="00D84791"/>
    <w:rsid w:val="00D84C55"/>
    <w:rsid w:val="00D86569"/>
    <w:rsid w:val="00D90FDF"/>
    <w:rsid w:val="00D92121"/>
    <w:rsid w:val="00D92473"/>
    <w:rsid w:val="00D92D3C"/>
    <w:rsid w:val="00D94BFE"/>
    <w:rsid w:val="00D95713"/>
    <w:rsid w:val="00D95E55"/>
    <w:rsid w:val="00D962F5"/>
    <w:rsid w:val="00DA068A"/>
    <w:rsid w:val="00DA24BF"/>
    <w:rsid w:val="00DA2D93"/>
    <w:rsid w:val="00DA3960"/>
    <w:rsid w:val="00DA47C0"/>
    <w:rsid w:val="00DA6FD5"/>
    <w:rsid w:val="00DB3115"/>
    <w:rsid w:val="00DB3664"/>
    <w:rsid w:val="00DB4270"/>
    <w:rsid w:val="00DB725D"/>
    <w:rsid w:val="00DC16FB"/>
    <w:rsid w:val="00DC2276"/>
    <w:rsid w:val="00DC4A65"/>
    <w:rsid w:val="00DC4F66"/>
    <w:rsid w:val="00DC5343"/>
    <w:rsid w:val="00DC5F96"/>
    <w:rsid w:val="00DC714E"/>
    <w:rsid w:val="00DC7753"/>
    <w:rsid w:val="00DD78BC"/>
    <w:rsid w:val="00DE0389"/>
    <w:rsid w:val="00DE154A"/>
    <w:rsid w:val="00DE1AC5"/>
    <w:rsid w:val="00DE28C2"/>
    <w:rsid w:val="00DE3A4B"/>
    <w:rsid w:val="00DE718F"/>
    <w:rsid w:val="00DF272B"/>
    <w:rsid w:val="00DF2B2A"/>
    <w:rsid w:val="00DF2CB6"/>
    <w:rsid w:val="00DF610A"/>
    <w:rsid w:val="00DF6C8A"/>
    <w:rsid w:val="00DF7A7D"/>
    <w:rsid w:val="00E0134A"/>
    <w:rsid w:val="00E03ACD"/>
    <w:rsid w:val="00E06653"/>
    <w:rsid w:val="00E07ECE"/>
    <w:rsid w:val="00E10B44"/>
    <w:rsid w:val="00E11F02"/>
    <w:rsid w:val="00E14228"/>
    <w:rsid w:val="00E145AD"/>
    <w:rsid w:val="00E15B79"/>
    <w:rsid w:val="00E20A48"/>
    <w:rsid w:val="00E237CA"/>
    <w:rsid w:val="00E24320"/>
    <w:rsid w:val="00E2535E"/>
    <w:rsid w:val="00E254EC"/>
    <w:rsid w:val="00E25D07"/>
    <w:rsid w:val="00E2609F"/>
    <w:rsid w:val="00E269A8"/>
    <w:rsid w:val="00E2726B"/>
    <w:rsid w:val="00E300B8"/>
    <w:rsid w:val="00E30407"/>
    <w:rsid w:val="00E30983"/>
    <w:rsid w:val="00E30AEE"/>
    <w:rsid w:val="00E31B89"/>
    <w:rsid w:val="00E32298"/>
    <w:rsid w:val="00E322ED"/>
    <w:rsid w:val="00E35277"/>
    <w:rsid w:val="00E352C4"/>
    <w:rsid w:val="00E37801"/>
    <w:rsid w:val="00E37E36"/>
    <w:rsid w:val="00E41743"/>
    <w:rsid w:val="00E41C0D"/>
    <w:rsid w:val="00E42829"/>
    <w:rsid w:val="00E42F82"/>
    <w:rsid w:val="00E43931"/>
    <w:rsid w:val="00E447BA"/>
    <w:rsid w:val="00E46C2A"/>
    <w:rsid w:val="00E46EAA"/>
    <w:rsid w:val="00E47444"/>
    <w:rsid w:val="00E47A30"/>
    <w:rsid w:val="00E47AFF"/>
    <w:rsid w:val="00E5038C"/>
    <w:rsid w:val="00E50B69"/>
    <w:rsid w:val="00E50DBB"/>
    <w:rsid w:val="00E523F5"/>
    <w:rsid w:val="00E5298B"/>
    <w:rsid w:val="00E54A18"/>
    <w:rsid w:val="00E555DD"/>
    <w:rsid w:val="00E56EFB"/>
    <w:rsid w:val="00E575BA"/>
    <w:rsid w:val="00E60274"/>
    <w:rsid w:val="00E60E62"/>
    <w:rsid w:val="00E62B3A"/>
    <w:rsid w:val="00E633E0"/>
    <w:rsid w:val="00E6458F"/>
    <w:rsid w:val="00E66627"/>
    <w:rsid w:val="00E66D8A"/>
    <w:rsid w:val="00E67875"/>
    <w:rsid w:val="00E70685"/>
    <w:rsid w:val="00E7242D"/>
    <w:rsid w:val="00E72690"/>
    <w:rsid w:val="00E727B4"/>
    <w:rsid w:val="00E729E1"/>
    <w:rsid w:val="00E74083"/>
    <w:rsid w:val="00E744C4"/>
    <w:rsid w:val="00E7618C"/>
    <w:rsid w:val="00E766D3"/>
    <w:rsid w:val="00E7730E"/>
    <w:rsid w:val="00E81156"/>
    <w:rsid w:val="00E81E1A"/>
    <w:rsid w:val="00E8362D"/>
    <w:rsid w:val="00E87E21"/>
    <w:rsid w:val="00E87E25"/>
    <w:rsid w:val="00E9080D"/>
    <w:rsid w:val="00E91601"/>
    <w:rsid w:val="00E91731"/>
    <w:rsid w:val="00E925CD"/>
    <w:rsid w:val="00E93CFF"/>
    <w:rsid w:val="00E93E84"/>
    <w:rsid w:val="00E9491B"/>
    <w:rsid w:val="00E95F34"/>
    <w:rsid w:val="00E97D1C"/>
    <w:rsid w:val="00EA0313"/>
    <w:rsid w:val="00EA04F1"/>
    <w:rsid w:val="00EA2FD3"/>
    <w:rsid w:val="00EA4E26"/>
    <w:rsid w:val="00EB12FC"/>
    <w:rsid w:val="00EB3B67"/>
    <w:rsid w:val="00EB4750"/>
    <w:rsid w:val="00EB4B17"/>
    <w:rsid w:val="00EB7CE9"/>
    <w:rsid w:val="00EC182B"/>
    <w:rsid w:val="00EC26E7"/>
    <w:rsid w:val="00EC3383"/>
    <w:rsid w:val="00EC33FE"/>
    <w:rsid w:val="00EC433F"/>
    <w:rsid w:val="00EC45FD"/>
    <w:rsid w:val="00EC66CF"/>
    <w:rsid w:val="00EC677A"/>
    <w:rsid w:val="00EC68A4"/>
    <w:rsid w:val="00EC7292"/>
    <w:rsid w:val="00EC7845"/>
    <w:rsid w:val="00ED00D2"/>
    <w:rsid w:val="00ED09E8"/>
    <w:rsid w:val="00ED1FDE"/>
    <w:rsid w:val="00ED3A74"/>
    <w:rsid w:val="00ED403B"/>
    <w:rsid w:val="00ED6C4C"/>
    <w:rsid w:val="00ED7418"/>
    <w:rsid w:val="00ED7663"/>
    <w:rsid w:val="00EE048C"/>
    <w:rsid w:val="00EE4666"/>
    <w:rsid w:val="00EF18F4"/>
    <w:rsid w:val="00EF196D"/>
    <w:rsid w:val="00EF1D54"/>
    <w:rsid w:val="00EF7A63"/>
    <w:rsid w:val="00F01BA6"/>
    <w:rsid w:val="00F02E0D"/>
    <w:rsid w:val="00F04258"/>
    <w:rsid w:val="00F0443F"/>
    <w:rsid w:val="00F04E44"/>
    <w:rsid w:val="00F04F29"/>
    <w:rsid w:val="00F063C4"/>
    <w:rsid w:val="00F06EFB"/>
    <w:rsid w:val="00F1006C"/>
    <w:rsid w:val="00F11AE7"/>
    <w:rsid w:val="00F12C27"/>
    <w:rsid w:val="00F14CBC"/>
    <w:rsid w:val="00F1500C"/>
    <w:rsid w:val="00F1529E"/>
    <w:rsid w:val="00F1573C"/>
    <w:rsid w:val="00F15950"/>
    <w:rsid w:val="00F165A6"/>
    <w:rsid w:val="00F16F07"/>
    <w:rsid w:val="00F2294C"/>
    <w:rsid w:val="00F22A18"/>
    <w:rsid w:val="00F235FD"/>
    <w:rsid w:val="00F23CF3"/>
    <w:rsid w:val="00F240C0"/>
    <w:rsid w:val="00F27A43"/>
    <w:rsid w:val="00F30053"/>
    <w:rsid w:val="00F30E86"/>
    <w:rsid w:val="00F32402"/>
    <w:rsid w:val="00F33322"/>
    <w:rsid w:val="00F335C6"/>
    <w:rsid w:val="00F35C04"/>
    <w:rsid w:val="00F35CE5"/>
    <w:rsid w:val="00F35DE9"/>
    <w:rsid w:val="00F36168"/>
    <w:rsid w:val="00F40AFD"/>
    <w:rsid w:val="00F40F15"/>
    <w:rsid w:val="00F419C9"/>
    <w:rsid w:val="00F445D8"/>
    <w:rsid w:val="00F45B7C"/>
    <w:rsid w:val="00F45FCE"/>
    <w:rsid w:val="00F47122"/>
    <w:rsid w:val="00F47A46"/>
    <w:rsid w:val="00F51218"/>
    <w:rsid w:val="00F51362"/>
    <w:rsid w:val="00F53D6E"/>
    <w:rsid w:val="00F5520C"/>
    <w:rsid w:val="00F559FC"/>
    <w:rsid w:val="00F57857"/>
    <w:rsid w:val="00F61389"/>
    <w:rsid w:val="00F70008"/>
    <w:rsid w:val="00F70FB9"/>
    <w:rsid w:val="00F72F4B"/>
    <w:rsid w:val="00F73947"/>
    <w:rsid w:val="00F74714"/>
    <w:rsid w:val="00F74BFB"/>
    <w:rsid w:val="00F80B62"/>
    <w:rsid w:val="00F8178B"/>
    <w:rsid w:val="00F81945"/>
    <w:rsid w:val="00F83737"/>
    <w:rsid w:val="00F83F59"/>
    <w:rsid w:val="00F847A4"/>
    <w:rsid w:val="00F84FC5"/>
    <w:rsid w:val="00F86659"/>
    <w:rsid w:val="00F91C9C"/>
    <w:rsid w:val="00F928AB"/>
    <w:rsid w:val="00F9334F"/>
    <w:rsid w:val="00F942B2"/>
    <w:rsid w:val="00F95862"/>
    <w:rsid w:val="00F95CD6"/>
    <w:rsid w:val="00F96A9A"/>
    <w:rsid w:val="00F97D7F"/>
    <w:rsid w:val="00FA026C"/>
    <w:rsid w:val="00FA0566"/>
    <w:rsid w:val="00FA06D6"/>
    <w:rsid w:val="00FA0C63"/>
    <w:rsid w:val="00FA122C"/>
    <w:rsid w:val="00FA13D0"/>
    <w:rsid w:val="00FA1745"/>
    <w:rsid w:val="00FA2C5B"/>
    <w:rsid w:val="00FA3B95"/>
    <w:rsid w:val="00FA57F0"/>
    <w:rsid w:val="00FB3310"/>
    <w:rsid w:val="00FB3A7B"/>
    <w:rsid w:val="00FB6432"/>
    <w:rsid w:val="00FC1278"/>
    <w:rsid w:val="00FC1612"/>
    <w:rsid w:val="00FC210F"/>
    <w:rsid w:val="00FC73C4"/>
    <w:rsid w:val="00FC76F1"/>
    <w:rsid w:val="00FD13ED"/>
    <w:rsid w:val="00FD1DC9"/>
    <w:rsid w:val="00FD2A34"/>
    <w:rsid w:val="00FD3FC5"/>
    <w:rsid w:val="00FD4073"/>
    <w:rsid w:val="00FE0B88"/>
    <w:rsid w:val="00FE7735"/>
    <w:rsid w:val="00FE78B9"/>
    <w:rsid w:val="00FE7E40"/>
    <w:rsid w:val="00FF04D9"/>
    <w:rsid w:val="00FF5D32"/>
    <w:rsid w:val="00FF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B234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143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E60E6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Hyperlink"/>
    <w:uiPriority w:val="99"/>
    <w:unhideWhenUsed/>
    <w:rsid w:val="00E60E62"/>
    <w:rPr>
      <w:color w:val="0000FF"/>
      <w:u w:val="single"/>
    </w:rPr>
  </w:style>
  <w:style w:type="paragraph" w:customStyle="1" w:styleId="ad">
    <w:name w:val="Знак"/>
    <w:basedOn w:val="a"/>
    <w:autoRedefine/>
    <w:rsid w:val="00F5520C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143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E60E6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Hyperlink"/>
    <w:uiPriority w:val="99"/>
    <w:unhideWhenUsed/>
    <w:rsid w:val="00E60E62"/>
    <w:rPr>
      <w:color w:val="0000FF"/>
      <w:u w:val="single"/>
    </w:rPr>
  </w:style>
  <w:style w:type="paragraph" w:customStyle="1" w:styleId="ad">
    <w:name w:val="Знак"/>
    <w:basedOn w:val="a"/>
    <w:autoRedefine/>
    <w:rsid w:val="00F5520C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48;&#1053;&#1057;&#1055;&#1054;&#1056;&#1058;\&#1053;&#1055;&#1040;\&#1041;&#1051;&#1040;&#1053;&#1050;&#1048;%20&#1053;&#1055;&#1040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5FF71-06DF-499F-951F-B115A65B3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16</TotalTime>
  <Pages>8</Pages>
  <Words>1731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Правительство Рязанской области</Company>
  <LinksUpToDate>false</LinksUpToDate>
  <CharactersWithSpaces>11577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Roman</dc:creator>
  <cp:lastModifiedBy>Лёксина М.А.</cp:lastModifiedBy>
  <cp:revision>10</cp:revision>
  <cp:lastPrinted>2021-10-22T12:23:00Z</cp:lastPrinted>
  <dcterms:created xsi:type="dcterms:W3CDTF">2021-12-16T13:28:00Z</dcterms:created>
  <dcterms:modified xsi:type="dcterms:W3CDTF">2021-12-30T06:22:00Z</dcterms:modified>
</cp:coreProperties>
</file>